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1CE" w:rsidRPr="0060258F" w:rsidRDefault="005E51CE" w:rsidP="005E51CE">
      <w:pPr>
        <w:pStyle w:val="BOPVTitulo"/>
        <w:ind w:left="0" w:firstLine="1"/>
        <w:jc w:val="both"/>
        <w:rPr>
          <w:b/>
          <w:lang w:val="eu-ES"/>
        </w:rPr>
      </w:pPr>
      <w:r>
        <w:rPr>
          <w:b/>
          <w:lang w:val="eu-ES"/>
        </w:rPr>
        <w:t>XX/2024</w:t>
      </w:r>
      <w:r w:rsidRPr="0060258F">
        <w:rPr>
          <w:b/>
          <w:lang w:val="eu-ES"/>
        </w:rPr>
        <w:t xml:space="preserve"> Dekretua, xxxaren xxkoa,</w:t>
      </w:r>
      <w:r>
        <w:rPr>
          <w:b/>
          <w:lang w:val="eu-ES"/>
        </w:rPr>
        <w:t xml:space="preserve"> </w:t>
      </w:r>
      <w:r w:rsidRPr="0060258F">
        <w:rPr>
          <w:b/>
          <w:lang w:val="eu-ES"/>
        </w:rPr>
        <w:t>Euskal Autonomia Erkidegoko Artxiboen Sistema arautzeko dena.</w:t>
      </w:r>
    </w:p>
    <w:p w:rsidR="00740EAF" w:rsidRPr="009A2B01" w:rsidRDefault="00740EAF" w:rsidP="00476AFA">
      <w:pPr>
        <w:pStyle w:val="BOPVDetalle"/>
        <w:jc w:val="both"/>
        <w:rPr>
          <w:b/>
          <w:lang w:val="eu-ES"/>
        </w:rPr>
      </w:pPr>
      <w:bookmarkStart w:id="0" w:name="_GoBack"/>
      <w:bookmarkEnd w:id="0"/>
      <w:r w:rsidRPr="009A2B01">
        <w:rPr>
          <w:b/>
          <w:lang w:val="eu-ES"/>
        </w:rPr>
        <w:t>HITZAURREA</w:t>
      </w:r>
    </w:p>
    <w:p w:rsidR="00740EAF" w:rsidRPr="009A2B01" w:rsidRDefault="00740EAF" w:rsidP="00476AFA">
      <w:pPr>
        <w:pStyle w:val="BOPVDetalle"/>
        <w:ind w:left="1275" w:hanging="850"/>
        <w:jc w:val="both"/>
        <w:rPr>
          <w:b/>
          <w:lang w:val="eu-ES"/>
        </w:rPr>
      </w:pPr>
      <w:r w:rsidRPr="009A2B01">
        <w:rPr>
          <w:b/>
          <w:lang w:val="eu-ES"/>
        </w:rPr>
        <w:t>ATARIKO TITULUA</w:t>
      </w:r>
    </w:p>
    <w:p w:rsidR="00740EAF" w:rsidRPr="009A2B01" w:rsidRDefault="00740EAF" w:rsidP="00476AFA">
      <w:pPr>
        <w:pStyle w:val="BOPVDetalle"/>
        <w:jc w:val="both"/>
        <w:rPr>
          <w:b/>
          <w:lang w:val="eu-ES"/>
        </w:rPr>
      </w:pPr>
      <w:r w:rsidRPr="009A2B01">
        <w:rPr>
          <w:b/>
          <w:lang w:val="eu-ES"/>
        </w:rPr>
        <w:t>1. artikulua.- Helburua.</w:t>
      </w:r>
    </w:p>
    <w:p w:rsidR="00740EAF" w:rsidRPr="009A2B01" w:rsidRDefault="00740EAF" w:rsidP="00476AFA">
      <w:pPr>
        <w:pStyle w:val="BOPVDetalle"/>
        <w:jc w:val="both"/>
        <w:rPr>
          <w:b/>
          <w:lang w:val="eu-ES"/>
        </w:rPr>
      </w:pPr>
      <w:r w:rsidRPr="009A2B01">
        <w:rPr>
          <w:b/>
          <w:lang w:val="eu-ES"/>
        </w:rPr>
        <w:t>2. artikulua.- Aplikazio-eremua.</w:t>
      </w:r>
    </w:p>
    <w:p w:rsidR="00740EAF" w:rsidRPr="009A2B01" w:rsidRDefault="00740EAF" w:rsidP="00476AFA">
      <w:pPr>
        <w:pStyle w:val="BOPVDetalle"/>
        <w:jc w:val="both"/>
        <w:rPr>
          <w:b/>
          <w:lang w:val="eu-ES"/>
        </w:rPr>
      </w:pPr>
      <w:r w:rsidRPr="009A2B01">
        <w:rPr>
          <w:b/>
          <w:lang w:val="eu-ES"/>
        </w:rPr>
        <w:t>3. artikulua.- Euskal Autonomia Erkidegoko Artxibo Sisteman borondatez sartzea.</w:t>
      </w:r>
    </w:p>
    <w:p w:rsidR="00740EAF" w:rsidRPr="009A2B01" w:rsidRDefault="00740EAF" w:rsidP="00476AFA">
      <w:pPr>
        <w:pStyle w:val="BOPVDetalle"/>
        <w:jc w:val="both"/>
        <w:rPr>
          <w:b/>
          <w:lang w:val="eu-ES"/>
        </w:rPr>
      </w:pPr>
      <w:r w:rsidRPr="009A2B01">
        <w:rPr>
          <w:b/>
          <w:lang w:val="eu-ES"/>
        </w:rPr>
        <w:t>4. artikulua.- Definizioak.</w:t>
      </w:r>
    </w:p>
    <w:p w:rsidR="00740EAF" w:rsidRPr="009A2B01" w:rsidRDefault="00740EAF" w:rsidP="00476AFA">
      <w:pPr>
        <w:pStyle w:val="BOPVDetalle"/>
        <w:jc w:val="both"/>
        <w:rPr>
          <w:b/>
          <w:lang w:val="eu-ES"/>
        </w:rPr>
      </w:pPr>
      <w:r w:rsidRPr="009A2B01">
        <w:rPr>
          <w:b/>
          <w:lang w:val="eu-ES"/>
        </w:rPr>
        <w:t>I. TITULUA. EUSKAL AUTONOMIA-ERKIDEGOKO ARTXIBO-SISTEMA</w:t>
      </w:r>
    </w:p>
    <w:p w:rsidR="00740EAF" w:rsidRPr="009A2B01" w:rsidRDefault="00740EAF" w:rsidP="00476AFA">
      <w:pPr>
        <w:pStyle w:val="BOPVDetalle"/>
        <w:jc w:val="both"/>
        <w:rPr>
          <w:b/>
          <w:lang w:val="eu-ES"/>
        </w:rPr>
      </w:pPr>
      <w:r w:rsidRPr="009A2B01">
        <w:rPr>
          <w:b/>
          <w:lang w:val="eu-ES"/>
        </w:rPr>
        <w:t>1. KAPITULUA. EUSKAL AUTONOMIA-ERKIDEGOKO ARTXIBO-SISTEMAREN ALDERDI OROKORRAK</w:t>
      </w:r>
    </w:p>
    <w:p w:rsidR="00740EAF" w:rsidRPr="009A2B01" w:rsidRDefault="00740EAF" w:rsidP="00476AFA">
      <w:pPr>
        <w:pStyle w:val="BOPVDetalle"/>
        <w:jc w:val="both"/>
        <w:rPr>
          <w:b/>
          <w:lang w:val="eu-ES"/>
        </w:rPr>
      </w:pPr>
      <w:r w:rsidRPr="009A2B01">
        <w:rPr>
          <w:b/>
          <w:lang w:val="eu-ES"/>
        </w:rPr>
        <w:t>5. artikulua.- Definizioa.</w:t>
      </w:r>
    </w:p>
    <w:p w:rsidR="00740EAF" w:rsidRPr="009A2B01" w:rsidRDefault="00740EAF" w:rsidP="00476AFA">
      <w:pPr>
        <w:pStyle w:val="BOPVDetalle"/>
        <w:jc w:val="both"/>
        <w:rPr>
          <w:b/>
          <w:lang w:val="eu-ES"/>
        </w:rPr>
      </w:pPr>
      <w:r w:rsidRPr="009A2B01">
        <w:rPr>
          <w:b/>
          <w:lang w:val="eu-ES"/>
        </w:rPr>
        <w:t>6. artikulua.- Jarduketa-eremua.</w:t>
      </w:r>
    </w:p>
    <w:p w:rsidR="00740EAF" w:rsidRPr="009A2B01" w:rsidRDefault="00740EAF" w:rsidP="00476AFA">
      <w:pPr>
        <w:pStyle w:val="BOPVDetalle"/>
        <w:jc w:val="both"/>
        <w:rPr>
          <w:b/>
          <w:lang w:val="eu-ES"/>
        </w:rPr>
      </w:pPr>
      <w:r w:rsidRPr="009A2B01">
        <w:rPr>
          <w:b/>
          <w:lang w:val="eu-ES"/>
        </w:rPr>
        <w:t>7. artikulua.- Euskal Autonomia Erkidegoko Artxibo Sistemaren osaera.</w:t>
      </w:r>
    </w:p>
    <w:p w:rsidR="00740EAF" w:rsidRPr="009A2B01" w:rsidRDefault="00740EAF" w:rsidP="00476AFA">
      <w:pPr>
        <w:pStyle w:val="BOPVDetalle"/>
        <w:jc w:val="both"/>
        <w:rPr>
          <w:b/>
          <w:lang w:val="eu-ES"/>
        </w:rPr>
      </w:pPr>
      <w:r w:rsidRPr="009A2B01">
        <w:rPr>
          <w:b/>
          <w:lang w:val="eu-ES"/>
        </w:rPr>
        <w:t>8. artikulua.- Euskal Autonomia Erkidegoko Artxibo Sistemaren Zuzendaritza.</w:t>
      </w:r>
    </w:p>
    <w:p w:rsidR="00740EAF" w:rsidRPr="009A2B01" w:rsidRDefault="00740EAF" w:rsidP="00476AFA">
      <w:pPr>
        <w:pStyle w:val="BOPVDetalle"/>
        <w:jc w:val="both"/>
        <w:rPr>
          <w:b/>
          <w:lang w:val="eu-ES"/>
        </w:rPr>
      </w:pPr>
      <w:r w:rsidRPr="009A2B01">
        <w:rPr>
          <w:b/>
          <w:lang w:val="eu-ES"/>
        </w:rPr>
        <w:t>9. artikulua.- Euskal Autonomia Erkidegoko Artxibo Sistemaren organo kudeatzailea.</w:t>
      </w:r>
    </w:p>
    <w:p w:rsidR="00740EAF" w:rsidRPr="009A2B01" w:rsidRDefault="00740EAF" w:rsidP="00476AFA">
      <w:pPr>
        <w:pStyle w:val="BOPVDetalle"/>
        <w:jc w:val="both"/>
        <w:rPr>
          <w:b/>
          <w:lang w:val="eu-ES"/>
        </w:rPr>
      </w:pPr>
      <w:r w:rsidRPr="009A2B01">
        <w:rPr>
          <w:b/>
          <w:lang w:val="eu-ES"/>
        </w:rPr>
        <w:t>10. artikulua.- Euskal Autonomia Erkidegoko Artxibo Sistemaren kide anitzeko organoak.</w:t>
      </w:r>
    </w:p>
    <w:p w:rsidR="00740EAF" w:rsidRPr="009A2B01" w:rsidRDefault="00740EAF" w:rsidP="00476AFA">
      <w:pPr>
        <w:pStyle w:val="BOPVDetalle"/>
        <w:jc w:val="both"/>
        <w:rPr>
          <w:b/>
          <w:lang w:val="eu-ES"/>
        </w:rPr>
      </w:pPr>
      <w:r w:rsidRPr="009A2B01">
        <w:rPr>
          <w:b/>
          <w:lang w:val="eu-ES"/>
        </w:rPr>
        <w:t>2. KAPITULUA. EUSKAL AUTONOMIA-ERKIDEGOKO ARTXIBO-SISTEMAN SARTUTAKO ARTXIBO-SISTEMAK</w:t>
      </w:r>
    </w:p>
    <w:p w:rsidR="00740EAF" w:rsidRPr="009A2B01" w:rsidRDefault="00740EAF" w:rsidP="00476AFA">
      <w:pPr>
        <w:pStyle w:val="BOPVDetalle"/>
        <w:jc w:val="both"/>
        <w:rPr>
          <w:b/>
          <w:lang w:val="eu-ES"/>
        </w:rPr>
      </w:pPr>
      <w:r w:rsidRPr="009A2B01">
        <w:rPr>
          <w:b/>
          <w:lang w:val="eu-ES"/>
        </w:rPr>
        <w:t>11. artikulua.- Artxibo-sistemak.</w:t>
      </w:r>
    </w:p>
    <w:p w:rsidR="00740EAF" w:rsidRPr="009A2B01" w:rsidRDefault="00740EAF" w:rsidP="00476AFA">
      <w:pPr>
        <w:pStyle w:val="BOPVDetalle"/>
        <w:jc w:val="both"/>
        <w:rPr>
          <w:b/>
          <w:lang w:val="eu-ES"/>
        </w:rPr>
      </w:pPr>
      <w:r w:rsidRPr="009A2B01">
        <w:rPr>
          <w:b/>
          <w:lang w:val="eu-ES"/>
        </w:rPr>
        <w:t>12. artikulua.- Artxibo-sistemen funtzioak betetzea.</w:t>
      </w:r>
    </w:p>
    <w:p w:rsidR="00740EAF" w:rsidRPr="009A2B01" w:rsidRDefault="00740EAF" w:rsidP="00476AFA">
      <w:pPr>
        <w:pStyle w:val="BOPVDetalle"/>
        <w:jc w:val="both"/>
        <w:rPr>
          <w:b/>
          <w:lang w:val="eu-ES"/>
        </w:rPr>
      </w:pPr>
      <w:r w:rsidRPr="009A2B01">
        <w:rPr>
          <w:b/>
          <w:lang w:val="eu-ES"/>
        </w:rPr>
        <w:t>13. artikulua.- Langileak.</w:t>
      </w:r>
    </w:p>
    <w:p w:rsidR="00740EAF" w:rsidRPr="009A2B01" w:rsidRDefault="00740EAF" w:rsidP="00476AFA">
      <w:pPr>
        <w:pStyle w:val="BOPVDetalle"/>
        <w:jc w:val="both"/>
        <w:rPr>
          <w:b/>
          <w:lang w:val="eu-ES"/>
        </w:rPr>
      </w:pPr>
      <w:r w:rsidRPr="009A2B01">
        <w:rPr>
          <w:b/>
          <w:lang w:val="eu-ES"/>
        </w:rPr>
        <w:t>14. artikulua.- Bitarteko materialak.</w:t>
      </w:r>
    </w:p>
    <w:p w:rsidR="00740EAF" w:rsidRPr="009A2B01" w:rsidRDefault="00740EAF" w:rsidP="00476AFA">
      <w:pPr>
        <w:pStyle w:val="BOPVDetalle"/>
        <w:jc w:val="both"/>
        <w:rPr>
          <w:b/>
          <w:lang w:val="eu-ES"/>
        </w:rPr>
      </w:pPr>
      <w:r w:rsidRPr="009A2B01">
        <w:rPr>
          <w:b/>
          <w:lang w:val="eu-ES"/>
        </w:rPr>
        <w:t>15. artikulua.- Artxibo-zerbitzuak kontratatzeko kontrola.</w:t>
      </w:r>
    </w:p>
    <w:p w:rsidR="00740EAF" w:rsidRPr="009A2B01" w:rsidRDefault="00740EAF" w:rsidP="00476AFA">
      <w:pPr>
        <w:pStyle w:val="BOPVDetalle"/>
        <w:jc w:val="both"/>
        <w:rPr>
          <w:b/>
          <w:lang w:val="eu-ES"/>
        </w:rPr>
      </w:pPr>
      <w:r w:rsidRPr="009A2B01">
        <w:rPr>
          <w:b/>
          <w:lang w:val="eu-ES"/>
        </w:rPr>
        <w:t>16. artikulua.- Artxibo-sistemaren egitura.</w:t>
      </w:r>
    </w:p>
    <w:p w:rsidR="00740EAF" w:rsidRPr="009A2B01" w:rsidRDefault="00740EAF" w:rsidP="00476AFA">
      <w:pPr>
        <w:pStyle w:val="BOPVDetalle"/>
        <w:jc w:val="both"/>
        <w:rPr>
          <w:b/>
          <w:lang w:val="eu-ES"/>
        </w:rPr>
      </w:pPr>
      <w:r w:rsidRPr="009A2B01">
        <w:rPr>
          <w:b/>
          <w:lang w:val="eu-ES"/>
        </w:rPr>
        <w:lastRenderedPageBreak/>
        <w:t>3. KAPITULUA. DOKUMENTU ETA ARTXIBOAK KUDEATZEKO EREDU INTEGRALA</w:t>
      </w:r>
    </w:p>
    <w:p w:rsidR="00740EAF" w:rsidRPr="009A2B01" w:rsidRDefault="00740EAF" w:rsidP="00476AFA">
      <w:pPr>
        <w:pStyle w:val="BOPVDetalle"/>
        <w:jc w:val="both"/>
        <w:rPr>
          <w:b/>
          <w:lang w:val="eu-ES"/>
        </w:rPr>
      </w:pPr>
      <w:r w:rsidRPr="009A2B01">
        <w:rPr>
          <w:b/>
          <w:lang w:val="eu-ES"/>
        </w:rPr>
        <w:t>17. artikulua.- Dokumentuen kudeaketa integrala.</w:t>
      </w:r>
    </w:p>
    <w:p w:rsidR="00740EAF" w:rsidRPr="009A2B01" w:rsidRDefault="00740EAF" w:rsidP="00476AFA">
      <w:pPr>
        <w:pStyle w:val="BOPVDetalle"/>
        <w:jc w:val="both"/>
        <w:rPr>
          <w:b/>
          <w:lang w:val="eu-ES"/>
        </w:rPr>
      </w:pPr>
      <w:r w:rsidRPr="009A2B01">
        <w:rPr>
          <w:b/>
          <w:lang w:val="eu-ES"/>
        </w:rPr>
        <w:t>18. artikulua.- Dokumentuak kudeatzeko programa.</w:t>
      </w:r>
    </w:p>
    <w:p w:rsidR="00740EAF" w:rsidRPr="009A2B01" w:rsidRDefault="00740EAF" w:rsidP="00476AFA">
      <w:pPr>
        <w:pStyle w:val="BOPVDetalle"/>
        <w:jc w:val="both"/>
        <w:rPr>
          <w:b/>
          <w:lang w:val="eu-ES"/>
        </w:rPr>
      </w:pPr>
      <w:r w:rsidRPr="009A2B01">
        <w:rPr>
          <w:b/>
          <w:lang w:val="eu-ES"/>
        </w:rPr>
        <w:t>1. ATALA: JARDUKETA-FASEAK</w:t>
      </w:r>
    </w:p>
    <w:p w:rsidR="00740EAF" w:rsidRPr="009A2B01" w:rsidRDefault="00740EAF" w:rsidP="00476AFA">
      <w:pPr>
        <w:pStyle w:val="BOPVDetalle"/>
        <w:jc w:val="both"/>
        <w:rPr>
          <w:b/>
          <w:lang w:val="eu-ES"/>
        </w:rPr>
      </w:pPr>
      <w:r w:rsidRPr="009A2B01">
        <w:rPr>
          <w:b/>
          <w:lang w:val="eu-ES"/>
        </w:rPr>
        <w:t>19. artikulua.- Dokumentuen bizi-zikloa.</w:t>
      </w:r>
    </w:p>
    <w:p w:rsidR="00740EAF" w:rsidRPr="009A2B01" w:rsidRDefault="00740EAF" w:rsidP="00476AFA">
      <w:pPr>
        <w:pStyle w:val="BOPVDetalle"/>
        <w:jc w:val="both"/>
        <w:rPr>
          <w:b/>
          <w:lang w:val="eu-ES"/>
        </w:rPr>
      </w:pPr>
      <w:r w:rsidRPr="009A2B01">
        <w:rPr>
          <w:b/>
          <w:lang w:val="eu-ES"/>
        </w:rPr>
        <w:t>20. artikulua.- Administrazio-prozedurak eta dokumentuak diseinatzeko fasea.</w:t>
      </w:r>
    </w:p>
    <w:p w:rsidR="00740EAF" w:rsidRPr="009A2B01" w:rsidRDefault="00740EAF" w:rsidP="00476AFA">
      <w:pPr>
        <w:pStyle w:val="BOPVDetalle"/>
        <w:jc w:val="both"/>
        <w:rPr>
          <w:b/>
          <w:lang w:val="eu-ES"/>
        </w:rPr>
      </w:pPr>
      <w:r w:rsidRPr="009A2B01">
        <w:rPr>
          <w:b/>
          <w:lang w:val="eu-ES"/>
        </w:rPr>
        <w:t>21. artikulua.- Izapidetze-fasea.</w:t>
      </w:r>
    </w:p>
    <w:p w:rsidR="00740EAF" w:rsidRPr="009A2B01" w:rsidRDefault="00740EAF" w:rsidP="00476AFA">
      <w:pPr>
        <w:pStyle w:val="BOPVDetalle"/>
        <w:jc w:val="both"/>
        <w:rPr>
          <w:b/>
          <w:lang w:val="eu-ES"/>
        </w:rPr>
      </w:pPr>
      <w:r w:rsidRPr="009A2B01">
        <w:rPr>
          <w:b/>
          <w:lang w:val="eu-ES"/>
        </w:rPr>
        <w:t>22. artikulua.- Indarraldi-fasea.</w:t>
      </w:r>
    </w:p>
    <w:p w:rsidR="00740EAF" w:rsidRPr="009A2B01" w:rsidRDefault="00740EAF" w:rsidP="00476AFA">
      <w:pPr>
        <w:pStyle w:val="BOPVDetalle"/>
        <w:jc w:val="both"/>
        <w:rPr>
          <w:b/>
          <w:lang w:val="eu-ES"/>
        </w:rPr>
      </w:pPr>
      <w:r w:rsidRPr="009A2B01">
        <w:rPr>
          <w:b/>
          <w:lang w:val="eu-ES"/>
        </w:rPr>
        <w:t>23. artikulua.- Epe luzeko kontserbazio-fasea.</w:t>
      </w:r>
    </w:p>
    <w:p w:rsidR="00740EAF" w:rsidRPr="009A2B01" w:rsidRDefault="00740EAF" w:rsidP="00476AFA">
      <w:pPr>
        <w:pStyle w:val="BOPVDetalle"/>
        <w:jc w:val="both"/>
        <w:rPr>
          <w:b/>
          <w:lang w:val="eu-ES"/>
        </w:rPr>
      </w:pPr>
      <w:r w:rsidRPr="009A2B01">
        <w:rPr>
          <w:b/>
          <w:lang w:val="eu-ES"/>
        </w:rPr>
        <w:t>2. ATALA: DOKUMENTU-KUDEAKETAREN TRESNAK</w:t>
      </w:r>
    </w:p>
    <w:p w:rsidR="00740EAF" w:rsidRPr="009A2B01" w:rsidRDefault="00740EAF" w:rsidP="00476AFA">
      <w:pPr>
        <w:pStyle w:val="BOPVDetalle"/>
        <w:jc w:val="both"/>
        <w:rPr>
          <w:b/>
          <w:lang w:val="eu-ES"/>
        </w:rPr>
      </w:pPr>
      <w:r w:rsidRPr="009A2B01">
        <w:rPr>
          <w:b/>
          <w:lang w:val="eu-ES"/>
        </w:rPr>
        <w:t>24. artikulua.- Dokumentuak kudeatzeko artxibo-baliabideak.</w:t>
      </w:r>
    </w:p>
    <w:p w:rsidR="00740EAF" w:rsidRPr="009A2B01" w:rsidRDefault="00740EAF" w:rsidP="00476AFA">
      <w:pPr>
        <w:pStyle w:val="BOPVDetalle"/>
        <w:jc w:val="both"/>
        <w:rPr>
          <w:b/>
          <w:lang w:val="eu-ES"/>
        </w:rPr>
      </w:pPr>
      <w:r w:rsidRPr="009A2B01">
        <w:rPr>
          <w:b/>
          <w:lang w:val="eu-ES"/>
        </w:rPr>
        <w:t>25. artikulua.- Administrazio-informazioaren inbentarioa.</w:t>
      </w:r>
    </w:p>
    <w:p w:rsidR="00740EAF" w:rsidRPr="009A2B01" w:rsidRDefault="00740EAF" w:rsidP="00476AFA">
      <w:pPr>
        <w:pStyle w:val="BOPVDetalle"/>
        <w:jc w:val="both"/>
        <w:rPr>
          <w:b/>
          <w:lang w:val="eu-ES"/>
        </w:rPr>
      </w:pPr>
      <w:r w:rsidRPr="009A2B01">
        <w:rPr>
          <w:b/>
          <w:lang w:val="eu-ES"/>
        </w:rPr>
        <w:t>26. artikulua.- Dokumentu-segiden katalogoa.</w:t>
      </w:r>
    </w:p>
    <w:p w:rsidR="00740EAF" w:rsidRPr="009A2B01" w:rsidRDefault="00740EAF" w:rsidP="00476AFA">
      <w:pPr>
        <w:pStyle w:val="BOPVDetalle"/>
        <w:jc w:val="both"/>
        <w:rPr>
          <w:b/>
          <w:lang w:val="eu-ES"/>
        </w:rPr>
      </w:pPr>
      <w:r w:rsidRPr="009A2B01">
        <w:rPr>
          <w:b/>
          <w:lang w:val="eu-ES"/>
        </w:rPr>
        <w:t>27. artikulua.- Sailkapen funtzionalaren koadroa.</w:t>
      </w:r>
    </w:p>
    <w:p w:rsidR="00740EAF" w:rsidRPr="009A2B01" w:rsidRDefault="00740EAF" w:rsidP="00476AFA">
      <w:pPr>
        <w:pStyle w:val="BOPVDetalle"/>
        <w:jc w:val="both"/>
        <w:rPr>
          <w:b/>
          <w:lang w:val="eu-ES"/>
        </w:rPr>
      </w:pPr>
      <w:r w:rsidRPr="009A2B01">
        <w:rPr>
          <w:b/>
          <w:lang w:val="eu-ES"/>
        </w:rPr>
        <w:t>28. artikulua.- Dokumentu moten katalogoa.</w:t>
      </w:r>
    </w:p>
    <w:p w:rsidR="00740EAF" w:rsidRPr="009A2B01" w:rsidRDefault="00740EAF" w:rsidP="00476AFA">
      <w:pPr>
        <w:pStyle w:val="BOPVDetalle"/>
        <w:jc w:val="both"/>
        <w:rPr>
          <w:b/>
          <w:lang w:val="eu-ES"/>
        </w:rPr>
      </w:pPr>
      <w:r w:rsidRPr="009A2B01">
        <w:rPr>
          <w:b/>
          <w:lang w:val="eu-ES"/>
        </w:rPr>
        <w:t>29. artikulua.- Kontserbazio- eta sarbide-egutegia.</w:t>
      </w:r>
    </w:p>
    <w:p w:rsidR="00740EAF" w:rsidRPr="009A2B01" w:rsidRDefault="00740EAF" w:rsidP="00476AFA">
      <w:pPr>
        <w:pStyle w:val="BOPVDetalle"/>
        <w:jc w:val="both"/>
        <w:rPr>
          <w:b/>
          <w:lang w:val="eu-ES"/>
        </w:rPr>
      </w:pPr>
      <w:r w:rsidRPr="009A2B01">
        <w:rPr>
          <w:b/>
          <w:lang w:val="eu-ES"/>
        </w:rPr>
        <w:t>30. artikulua.- Deskribapen-tresnak.</w:t>
      </w:r>
    </w:p>
    <w:p w:rsidR="00740EAF" w:rsidRPr="009A2B01" w:rsidRDefault="00740EAF" w:rsidP="00476AFA">
      <w:pPr>
        <w:pStyle w:val="BOPVDetalle"/>
        <w:jc w:val="both"/>
        <w:rPr>
          <w:b/>
          <w:lang w:val="eu-ES"/>
        </w:rPr>
      </w:pPr>
      <w:r w:rsidRPr="009A2B01">
        <w:rPr>
          <w:b/>
          <w:lang w:val="eu-ES"/>
        </w:rPr>
        <w:t>31. artikulua.- Dokumentuen estandarrak eta formatuak.</w:t>
      </w:r>
    </w:p>
    <w:p w:rsidR="00740EAF" w:rsidRPr="009A2B01" w:rsidRDefault="00740EAF" w:rsidP="00476AFA">
      <w:pPr>
        <w:pStyle w:val="BOPVDetalle"/>
        <w:jc w:val="both"/>
        <w:rPr>
          <w:b/>
          <w:lang w:val="eu-ES"/>
        </w:rPr>
      </w:pPr>
      <w:r w:rsidRPr="009A2B01">
        <w:rPr>
          <w:b/>
          <w:lang w:val="eu-ES"/>
        </w:rPr>
        <w:t>32. artikulua.- Metadatuen eskema.</w:t>
      </w:r>
    </w:p>
    <w:p w:rsidR="00740EAF" w:rsidRPr="009A2B01" w:rsidRDefault="00740EAF" w:rsidP="00476AFA">
      <w:pPr>
        <w:pStyle w:val="BOPVDetalle"/>
        <w:jc w:val="both"/>
        <w:rPr>
          <w:b/>
          <w:lang w:val="eu-ES"/>
        </w:rPr>
      </w:pPr>
      <w:r w:rsidRPr="009A2B01">
        <w:rPr>
          <w:b/>
          <w:lang w:val="eu-ES"/>
        </w:rPr>
        <w:t>3. ATALA: DOKUMENTU-KUDEAKETAREN PROZESUAK</w:t>
      </w:r>
    </w:p>
    <w:p w:rsidR="00740EAF" w:rsidRPr="009A2B01" w:rsidRDefault="00740EAF" w:rsidP="00476AFA">
      <w:pPr>
        <w:pStyle w:val="BOPVDetalle"/>
        <w:jc w:val="both"/>
        <w:rPr>
          <w:b/>
          <w:lang w:val="eu-ES"/>
        </w:rPr>
      </w:pPr>
      <w:r w:rsidRPr="009A2B01">
        <w:rPr>
          <w:b/>
          <w:lang w:val="eu-ES"/>
        </w:rPr>
        <w:t>33. artikulua.- Dokumentu-funtsak sailkatzea.</w:t>
      </w:r>
    </w:p>
    <w:p w:rsidR="00740EAF" w:rsidRPr="009A2B01" w:rsidRDefault="00740EAF" w:rsidP="00476AFA">
      <w:pPr>
        <w:pStyle w:val="BOPVDetalle"/>
        <w:jc w:val="both"/>
        <w:rPr>
          <w:b/>
          <w:lang w:val="eu-ES"/>
        </w:rPr>
      </w:pPr>
      <w:r w:rsidRPr="009A2B01">
        <w:rPr>
          <w:b/>
          <w:lang w:val="eu-ES"/>
        </w:rPr>
        <w:t>34. artikulua.- Dokumentuen antolamendua.</w:t>
      </w:r>
    </w:p>
    <w:p w:rsidR="00740EAF" w:rsidRPr="009A2B01" w:rsidRDefault="00740EAF" w:rsidP="00476AFA">
      <w:pPr>
        <w:pStyle w:val="BOPVDetalle"/>
        <w:jc w:val="both"/>
        <w:rPr>
          <w:b/>
          <w:lang w:val="eu-ES"/>
        </w:rPr>
      </w:pPr>
      <w:r w:rsidRPr="009A2B01">
        <w:rPr>
          <w:b/>
          <w:lang w:val="eu-ES"/>
        </w:rPr>
        <w:t>35. artikulua.- Dokumentu eta espedienteen deskribapena.</w:t>
      </w:r>
    </w:p>
    <w:p w:rsidR="00740EAF" w:rsidRPr="009A2B01" w:rsidRDefault="00740EAF" w:rsidP="00476AFA">
      <w:pPr>
        <w:pStyle w:val="BOPVDetalle"/>
        <w:jc w:val="both"/>
        <w:rPr>
          <w:b/>
          <w:lang w:val="eu-ES"/>
        </w:rPr>
      </w:pPr>
      <w:r w:rsidRPr="009A2B01">
        <w:rPr>
          <w:b/>
          <w:lang w:val="eu-ES"/>
        </w:rPr>
        <w:t>36. artikulua.- Transferentzia.</w:t>
      </w:r>
    </w:p>
    <w:p w:rsidR="00740EAF" w:rsidRPr="009A2B01" w:rsidRDefault="00740EAF" w:rsidP="00476AFA">
      <w:pPr>
        <w:pStyle w:val="BOPVDetalle"/>
        <w:jc w:val="both"/>
        <w:rPr>
          <w:b/>
          <w:lang w:val="eu-ES"/>
        </w:rPr>
      </w:pPr>
      <w:r w:rsidRPr="009A2B01">
        <w:rPr>
          <w:b/>
          <w:lang w:val="eu-ES"/>
        </w:rPr>
        <w:t>37. artikulua.- Inter vivos edo mortis causa egintzen ondoriozko dokumentuak sartzea.</w:t>
      </w:r>
    </w:p>
    <w:p w:rsidR="00740EAF" w:rsidRPr="009A2B01" w:rsidRDefault="00740EAF" w:rsidP="00476AFA">
      <w:pPr>
        <w:pStyle w:val="BOPVDetalle"/>
        <w:jc w:val="both"/>
        <w:rPr>
          <w:b/>
          <w:lang w:val="eu-ES"/>
        </w:rPr>
      </w:pPr>
      <w:r w:rsidRPr="009A2B01">
        <w:rPr>
          <w:b/>
          <w:lang w:val="eu-ES"/>
        </w:rPr>
        <w:t>38. artikulua.- Kargu publikoen dokumentuen kontrola.</w:t>
      </w:r>
    </w:p>
    <w:p w:rsidR="00740EAF" w:rsidRPr="009A2B01" w:rsidRDefault="00740EAF" w:rsidP="00476AFA">
      <w:pPr>
        <w:pStyle w:val="BOPVDetalle"/>
        <w:jc w:val="both"/>
        <w:rPr>
          <w:b/>
          <w:lang w:val="eu-ES"/>
        </w:rPr>
      </w:pPr>
      <w:r w:rsidRPr="009A2B01">
        <w:rPr>
          <w:b/>
          <w:lang w:val="eu-ES"/>
        </w:rPr>
        <w:lastRenderedPageBreak/>
        <w:t>39. artikulua.- Dokumentuak aldi baterako edo behin betiko ateratzea.</w:t>
      </w:r>
    </w:p>
    <w:p w:rsidR="00740EAF" w:rsidRPr="009A2B01" w:rsidRDefault="00740EAF" w:rsidP="00476AFA">
      <w:pPr>
        <w:pStyle w:val="BOPVDetalle"/>
        <w:jc w:val="both"/>
        <w:rPr>
          <w:b/>
          <w:lang w:val="eu-ES"/>
        </w:rPr>
      </w:pPr>
      <w:r w:rsidRPr="009A2B01">
        <w:rPr>
          <w:b/>
          <w:lang w:val="eu-ES"/>
        </w:rPr>
        <w:t>4. ATALA: BALORAZIOA ETA AUKERAKETA</w:t>
      </w:r>
    </w:p>
    <w:p w:rsidR="00740EAF" w:rsidRPr="009A2B01" w:rsidRDefault="00740EAF" w:rsidP="00476AFA">
      <w:pPr>
        <w:pStyle w:val="BOPVDetalle"/>
        <w:jc w:val="both"/>
        <w:rPr>
          <w:b/>
          <w:lang w:val="eu-ES"/>
        </w:rPr>
      </w:pPr>
      <w:r w:rsidRPr="009A2B01">
        <w:rPr>
          <w:b/>
          <w:lang w:val="eu-ES"/>
        </w:rPr>
        <w:t>40. artikulua.- Identifikazioa eta balorazioa.</w:t>
      </w:r>
    </w:p>
    <w:p w:rsidR="00740EAF" w:rsidRPr="009A2B01" w:rsidRDefault="00740EAF" w:rsidP="00476AFA">
      <w:pPr>
        <w:pStyle w:val="BOPVDetalle"/>
        <w:jc w:val="both"/>
        <w:rPr>
          <w:b/>
          <w:lang w:val="eu-ES"/>
        </w:rPr>
      </w:pPr>
      <w:r w:rsidRPr="009A2B01">
        <w:rPr>
          <w:b/>
          <w:lang w:val="eu-ES"/>
        </w:rPr>
        <w:t>41. artikulua.- Dokumentuen baloraziorako, aukeraketarako eta dokumentuetara jotzeko batzordea.</w:t>
      </w:r>
    </w:p>
    <w:p w:rsidR="00740EAF" w:rsidRPr="009A2B01" w:rsidRDefault="00740EAF" w:rsidP="00476AFA">
      <w:pPr>
        <w:pStyle w:val="BOPVDetalle"/>
        <w:jc w:val="both"/>
        <w:rPr>
          <w:b/>
          <w:lang w:val="eu-ES"/>
        </w:rPr>
      </w:pPr>
      <w:r w:rsidRPr="009A2B01">
        <w:rPr>
          <w:b/>
          <w:lang w:val="eu-ES"/>
        </w:rPr>
        <w:t>42. artikulua.- Ezabatu edo espurgatzeko printzipioak.</w:t>
      </w:r>
    </w:p>
    <w:p w:rsidR="00740EAF" w:rsidRPr="009A2B01" w:rsidRDefault="00740EAF" w:rsidP="00476AFA">
      <w:pPr>
        <w:pStyle w:val="BOPVDetalle"/>
        <w:jc w:val="both"/>
        <w:rPr>
          <w:b/>
          <w:lang w:val="eu-ES"/>
        </w:rPr>
      </w:pPr>
      <w:r w:rsidRPr="009A2B01">
        <w:rPr>
          <w:b/>
          <w:lang w:val="eu-ES"/>
        </w:rPr>
        <w:t>43. artikulua.- Suntsitzeko prozedura.</w:t>
      </w:r>
    </w:p>
    <w:p w:rsidR="00740EAF" w:rsidRPr="009A2B01" w:rsidRDefault="00740EAF" w:rsidP="00476AFA">
      <w:pPr>
        <w:pStyle w:val="BOPVDetalle"/>
        <w:jc w:val="both"/>
        <w:rPr>
          <w:b/>
          <w:lang w:val="eu-ES"/>
        </w:rPr>
      </w:pPr>
      <w:r w:rsidRPr="009A2B01">
        <w:rPr>
          <w:b/>
          <w:lang w:val="eu-ES"/>
        </w:rPr>
        <w:t>4. KAPITULUA. DOKUMENTUETARAKO SARBIDEA GAUZATZEA</w:t>
      </w:r>
    </w:p>
    <w:p w:rsidR="00740EAF" w:rsidRPr="009A2B01" w:rsidRDefault="00740EAF" w:rsidP="00476AFA">
      <w:pPr>
        <w:pStyle w:val="BOPVDetalle"/>
        <w:jc w:val="both"/>
        <w:rPr>
          <w:b/>
          <w:lang w:val="eu-ES"/>
        </w:rPr>
      </w:pPr>
      <w:r w:rsidRPr="009A2B01">
        <w:rPr>
          <w:b/>
          <w:lang w:val="eu-ES"/>
        </w:rPr>
        <w:t>44. artikulua.- Sartzeko eskaerak.</w:t>
      </w:r>
    </w:p>
    <w:p w:rsidR="00740EAF" w:rsidRPr="009A2B01" w:rsidRDefault="00740EAF" w:rsidP="00476AFA">
      <w:pPr>
        <w:pStyle w:val="BOPVDetalle"/>
        <w:jc w:val="both"/>
        <w:rPr>
          <w:b/>
          <w:lang w:val="eu-ES"/>
        </w:rPr>
      </w:pPr>
      <w:r w:rsidRPr="009A2B01">
        <w:rPr>
          <w:b/>
          <w:lang w:val="eu-ES"/>
        </w:rPr>
        <w:t>45. artikulua.- Erabiltzaile motak eta artxibo-sistemaren kontsultak.</w:t>
      </w:r>
    </w:p>
    <w:p w:rsidR="00740EAF" w:rsidRPr="009A2B01" w:rsidRDefault="00740EAF" w:rsidP="00476AFA">
      <w:pPr>
        <w:pStyle w:val="BOPVDetalle"/>
        <w:jc w:val="both"/>
        <w:rPr>
          <w:b/>
          <w:lang w:val="eu-ES"/>
        </w:rPr>
      </w:pPr>
      <w:r w:rsidRPr="009A2B01">
        <w:rPr>
          <w:b/>
          <w:lang w:val="eu-ES"/>
        </w:rPr>
        <w:t>46. artikulua.- Sartzeko prozedura.</w:t>
      </w:r>
    </w:p>
    <w:p w:rsidR="00740EAF" w:rsidRPr="009A2B01" w:rsidRDefault="00740EAF" w:rsidP="00476AFA">
      <w:pPr>
        <w:pStyle w:val="BOPVDetalle"/>
        <w:jc w:val="both"/>
        <w:rPr>
          <w:b/>
          <w:lang w:val="eu-ES"/>
        </w:rPr>
      </w:pPr>
      <w:r w:rsidRPr="009A2B01">
        <w:rPr>
          <w:b/>
          <w:lang w:val="eu-ES"/>
        </w:rPr>
        <w:t>47. artikulua.- Sarbide eraginkorrerako bitartekoak.</w:t>
      </w:r>
    </w:p>
    <w:p w:rsidR="00740EAF" w:rsidRPr="009A2B01" w:rsidRDefault="00740EAF" w:rsidP="00476AFA">
      <w:pPr>
        <w:pStyle w:val="BOPVDetalle"/>
        <w:jc w:val="both"/>
        <w:rPr>
          <w:b/>
          <w:lang w:val="eu-ES"/>
        </w:rPr>
      </w:pPr>
      <w:r w:rsidRPr="009A2B01">
        <w:rPr>
          <w:b/>
          <w:lang w:val="eu-ES"/>
        </w:rPr>
        <w:t>48. artikulua.- Dokumentuak lortzea.</w:t>
      </w:r>
    </w:p>
    <w:p w:rsidR="00740EAF" w:rsidRPr="009A2B01" w:rsidRDefault="00740EAF" w:rsidP="00476AFA">
      <w:pPr>
        <w:pStyle w:val="BOPVDetalle"/>
        <w:jc w:val="both"/>
        <w:rPr>
          <w:b/>
          <w:lang w:val="eu-ES"/>
        </w:rPr>
      </w:pPr>
      <w:r w:rsidRPr="009A2B01">
        <w:rPr>
          <w:b/>
          <w:lang w:val="eu-ES"/>
        </w:rPr>
        <w:t>49. artikulua.- Kopiak lortzea.</w:t>
      </w:r>
    </w:p>
    <w:p w:rsidR="00740EAF" w:rsidRPr="009A2B01" w:rsidRDefault="00740EAF" w:rsidP="00476AFA">
      <w:pPr>
        <w:pStyle w:val="BOPVDetalle"/>
        <w:jc w:val="both"/>
        <w:rPr>
          <w:b/>
          <w:lang w:val="eu-ES"/>
        </w:rPr>
      </w:pPr>
      <w:r w:rsidRPr="009A2B01">
        <w:rPr>
          <w:b/>
          <w:lang w:val="eu-ES"/>
        </w:rPr>
        <w:t>II. TITULUA. EUSKAL AUTONOMIA-ERKIDEGOKO DOKUMENTU-ONDAREA.</w:t>
      </w:r>
    </w:p>
    <w:p w:rsidR="00740EAF" w:rsidRPr="009A2B01" w:rsidRDefault="00740EAF" w:rsidP="00476AFA">
      <w:pPr>
        <w:pStyle w:val="BOPVDetalle"/>
        <w:jc w:val="both"/>
        <w:rPr>
          <w:b/>
          <w:lang w:val="eu-ES"/>
        </w:rPr>
      </w:pPr>
      <w:r w:rsidRPr="009A2B01">
        <w:rPr>
          <w:b/>
          <w:lang w:val="eu-ES"/>
        </w:rPr>
        <w:t>1. KAPITULUA. DOKUMENTU-ONDAREAREN INBENTARIOA ETA ARTXIBO-ERROLDA</w:t>
      </w:r>
    </w:p>
    <w:p w:rsidR="00740EAF" w:rsidRPr="009A2B01" w:rsidRDefault="00740EAF" w:rsidP="00476AFA">
      <w:pPr>
        <w:pStyle w:val="BOPVDetalle"/>
        <w:jc w:val="both"/>
        <w:rPr>
          <w:b/>
          <w:lang w:val="eu-ES"/>
        </w:rPr>
      </w:pPr>
      <w:r w:rsidRPr="009A2B01">
        <w:rPr>
          <w:b/>
          <w:lang w:val="eu-ES"/>
        </w:rPr>
        <w:t>50. artikulua.- Konfigurazioa.</w:t>
      </w:r>
    </w:p>
    <w:p w:rsidR="00740EAF" w:rsidRPr="009A2B01" w:rsidRDefault="00740EAF" w:rsidP="00476AFA">
      <w:pPr>
        <w:pStyle w:val="BOPVDetalle"/>
        <w:jc w:val="both"/>
        <w:rPr>
          <w:b/>
          <w:lang w:val="eu-ES"/>
        </w:rPr>
      </w:pPr>
      <w:r w:rsidRPr="009A2B01">
        <w:rPr>
          <w:b/>
          <w:lang w:val="eu-ES"/>
        </w:rPr>
        <w:t>51. artikulua.- Dokumentu-ondarea deklaratzeko prozedura.</w:t>
      </w:r>
    </w:p>
    <w:p w:rsidR="00740EAF" w:rsidRPr="009A2B01" w:rsidRDefault="00740EAF" w:rsidP="00476AFA">
      <w:pPr>
        <w:pStyle w:val="BOPVDetalle"/>
        <w:jc w:val="both"/>
        <w:rPr>
          <w:b/>
          <w:lang w:val="eu-ES"/>
        </w:rPr>
      </w:pPr>
      <w:r w:rsidRPr="009A2B01">
        <w:rPr>
          <w:b/>
          <w:lang w:val="eu-ES"/>
        </w:rPr>
        <w:t>52. artikulua.- Euskal Autonomia Erkidegoko Dokumentu Ondarearen Inbentarioa.</w:t>
      </w:r>
    </w:p>
    <w:p w:rsidR="00740EAF" w:rsidRPr="009A2B01" w:rsidRDefault="00740EAF" w:rsidP="00476AFA">
      <w:pPr>
        <w:pStyle w:val="BOPVDetalle"/>
        <w:jc w:val="both"/>
        <w:rPr>
          <w:b/>
          <w:lang w:val="eu-ES"/>
        </w:rPr>
      </w:pPr>
      <w:r w:rsidRPr="009A2B01">
        <w:rPr>
          <w:b/>
          <w:lang w:val="eu-ES"/>
        </w:rPr>
        <w:t>53. artikulua.- Dokumentu Ondarearen Inbentarioaren egitura.</w:t>
      </w:r>
    </w:p>
    <w:p w:rsidR="00740EAF" w:rsidRPr="009A2B01" w:rsidRDefault="00740EAF" w:rsidP="00476AFA">
      <w:pPr>
        <w:pStyle w:val="BOPVDetalle"/>
        <w:jc w:val="both"/>
        <w:rPr>
          <w:b/>
          <w:lang w:val="eu-ES"/>
        </w:rPr>
      </w:pPr>
      <w:r w:rsidRPr="009A2B01">
        <w:rPr>
          <w:b/>
          <w:lang w:val="eu-ES"/>
        </w:rPr>
        <w:t>54. artikulua.- Dokumentu Ondarearen Inbentarioan inskribatzea.</w:t>
      </w:r>
    </w:p>
    <w:p w:rsidR="00740EAF" w:rsidRPr="009A2B01" w:rsidRDefault="00740EAF" w:rsidP="00476AFA">
      <w:pPr>
        <w:pStyle w:val="BOPVDetalle"/>
        <w:jc w:val="both"/>
        <w:rPr>
          <w:b/>
          <w:lang w:val="eu-ES"/>
        </w:rPr>
      </w:pPr>
      <w:r w:rsidRPr="009A2B01">
        <w:rPr>
          <w:b/>
          <w:lang w:val="eu-ES"/>
        </w:rPr>
        <w:t>55. artikulua.- Dokumentu-ondarea osatzen duten dokumentuak transmititzea.</w:t>
      </w:r>
    </w:p>
    <w:p w:rsidR="00740EAF" w:rsidRPr="009A2B01" w:rsidRDefault="00740EAF" w:rsidP="00476AFA">
      <w:pPr>
        <w:pStyle w:val="BOPVDetalle"/>
        <w:jc w:val="both"/>
        <w:rPr>
          <w:b/>
          <w:lang w:val="eu-ES"/>
        </w:rPr>
      </w:pPr>
      <w:r w:rsidRPr="009A2B01">
        <w:rPr>
          <w:b/>
          <w:lang w:val="eu-ES"/>
        </w:rPr>
        <w:t>56. artikulua.- Dokumentu-ondaretik kanpo uzteko prozedurak.</w:t>
      </w:r>
    </w:p>
    <w:p w:rsidR="00740EAF" w:rsidRPr="009A2B01" w:rsidRDefault="00740EAF" w:rsidP="00476AFA">
      <w:pPr>
        <w:pStyle w:val="BOPVDetalle"/>
        <w:jc w:val="both"/>
        <w:rPr>
          <w:b/>
          <w:lang w:val="eu-ES"/>
        </w:rPr>
      </w:pPr>
      <w:r w:rsidRPr="009A2B01">
        <w:rPr>
          <w:b/>
          <w:lang w:val="eu-ES"/>
        </w:rPr>
        <w:t>57. artikulua.- Artxibo-errolda.</w:t>
      </w:r>
    </w:p>
    <w:p w:rsidR="00740EAF" w:rsidRPr="009A2B01" w:rsidRDefault="00740EAF" w:rsidP="00476AFA">
      <w:pPr>
        <w:pStyle w:val="BOPVDetalle"/>
        <w:jc w:val="both"/>
        <w:rPr>
          <w:b/>
          <w:lang w:val="eu-ES"/>
        </w:rPr>
      </w:pPr>
      <w:r w:rsidRPr="009A2B01">
        <w:rPr>
          <w:b/>
          <w:lang w:val="eu-ES"/>
        </w:rPr>
        <w:t>58. artikulua.- Ikuskapena.</w:t>
      </w:r>
    </w:p>
    <w:p w:rsidR="00740EAF" w:rsidRPr="009A2B01" w:rsidRDefault="00740EAF" w:rsidP="00476AFA">
      <w:pPr>
        <w:pStyle w:val="BOPVDetalle"/>
        <w:jc w:val="both"/>
        <w:rPr>
          <w:b/>
          <w:lang w:val="eu-ES"/>
        </w:rPr>
      </w:pPr>
      <w:r w:rsidRPr="009A2B01">
        <w:rPr>
          <w:b/>
          <w:lang w:val="eu-ES"/>
        </w:rPr>
        <w:lastRenderedPageBreak/>
        <w:t>2. KAPITULUA. EUSKAL AUTONOMIA-ERKIDEGOKO DOKUMENTU-ONDARE DIGITALIZATUA.</w:t>
      </w:r>
    </w:p>
    <w:p w:rsidR="00740EAF" w:rsidRPr="009A2B01" w:rsidRDefault="00740EAF" w:rsidP="00476AFA">
      <w:pPr>
        <w:pStyle w:val="BOPVDetalle"/>
        <w:jc w:val="both"/>
        <w:rPr>
          <w:b/>
          <w:lang w:val="eu-ES"/>
        </w:rPr>
      </w:pPr>
      <w:r w:rsidRPr="009A2B01">
        <w:rPr>
          <w:b/>
          <w:lang w:val="eu-ES"/>
        </w:rPr>
        <w:t>59. artikulua.- Definizioa.</w:t>
      </w:r>
    </w:p>
    <w:p w:rsidR="00740EAF" w:rsidRPr="009A2B01" w:rsidRDefault="00740EAF" w:rsidP="00476AFA">
      <w:pPr>
        <w:pStyle w:val="BOPVDetalle"/>
        <w:jc w:val="both"/>
        <w:rPr>
          <w:b/>
          <w:lang w:val="eu-ES"/>
        </w:rPr>
      </w:pPr>
      <w:r w:rsidRPr="009A2B01">
        <w:rPr>
          <w:b/>
          <w:lang w:val="eu-ES"/>
        </w:rPr>
        <w:t>60. artikulua.- Organo kudeatzailea eta funtzioak.</w:t>
      </w:r>
    </w:p>
    <w:p w:rsidR="00740EAF" w:rsidRPr="009A2B01" w:rsidRDefault="00740EAF" w:rsidP="00476AFA">
      <w:pPr>
        <w:pStyle w:val="BOPVDetalle"/>
        <w:jc w:val="both"/>
        <w:rPr>
          <w:b/>
          <w:lang w:val="eu-ES"/>
        </w:rPr>
      </w:pPr>
      <w:r w:rsidRPr="009A2B01">
        <w:rPr>
          <w:b/>
          <w:lang w:val="eu-ES"/>
        </w:rPr>
        <w:t>61. artikulua.- Inbentarioa eta edukia.</w:t>
      </w:r>
    </w:p>
    <w:p w:rsidR="00740EAF" w:rsidRPr="009A2B01" w:rsidRDefault="00740EAF" w:rsidP="00476AFA">
      <w:pPr>
        <w:pStyle w:val="BOPVDetalle"/>
        <w:jc w:val="both"/>
        <w:rPr>
          <w:b/>
          <w:lang w:val="eu-ES"/>
        </w:rPr>
      </w:pPr>
      <w:r w:rsidRPr="009A2B01">
        <w:rPr>
          <w:b/>
          <w:lang w:val="eu-ES"/>
        </w:rPr>
        <w:t>III. TITULUA. EUSKAL AUTONOMIA-ERKIDEGOKO SEKTORE PUBLIKOAREN ARTXIBO-SISTEMA.</w:t>
      </w:r>
    </w:p>
    <w:p w:rsidR="00740EAF" w:rsidRPr="009A2B01" w:rsidRDefault="00740EAF" w:rsidP="00476AFA">
      <w:pPr>
        <w:pStyle w:val="BOPVDetalle"/>
        <w:jc w:val="both"/>
        <w:rPr>
          <w:b/>
          <w:lang w:val="eu-ES"/>
        </w:rPr>
      </w:pPr>
      <w:r w:rsidRPr="009A2B01">
        <w:rPr>
          <w:b/>
          <w:lang w:val="eu-ES"/>
        </w:rPr>
        <w:t>1. KAPITULUA.- EGITURA.</w:t>
      </w:r>
    </w:p>
    <w:p w:rsidR="00740EAF" w:rsidRPr="009A2B01" w:rsidRDefault="00740EAF" w:rsidP="00476AFA">
      <w:pPr>
        <w:pStyle w:val="BOPVDetalle"/>
        <w:jc w:val="both"/>
        <w:rPr>
          <w:b/>
          <w:lang w:val="eu-ES"/>
        </w:rPr>
      </w:pPr>
      <w:r w:rsidRPr="009A2B01">
        <w:rPr>
          <w:b/>
          <w:lang w:val="eu-ES"/>
        </w:rPr>
        <w:t>62. artikulua.- Definizioa.</w:t>
      </w:r>
    </w:p>
    <w:p w:rsidR="00740EAF" w:rsidRPr="009A2B01" w:rsidRDefault="00740EAF" w:rsidP="00476AFA">
      <w:pPr>
        <w:pStyle w:val="BOPVDetalle"/>
        <w:jc w:val="both"/>
        <w:rPr>
          <w:b/>
          <w:lang w:val="eu-ES"/>
        </w:rPr>
      </w:pPr>
      <w:r w:rsidRPr="009A2B01">
        <w:rPr>
          <w:b/>
          <w:lang w:val="eu-ES"/>
        </w:rPr>
        <w:t>63. artikulua.- Jarduketa-eremua.</w:t>
      </w:r>
    </w:p>
    <w:p w:rsidR="00740EAF" w:rsidRPr="009A2B01" w:rsidRDefault="00740EAF" w:rsidP="00476AFA">
      <w:pPr>
        <w:pStyle w:val="BOPVDetalle"/>
        <w:jc w:val="both"/>
        <w:rPr>
          <w:b/>
          <w:lang w:val="eu-ES"/>
        </w:rPr>
      </w:pPr>
      <w:r w:rsidRPr="009A2B01">
        <w:rPr>
          <w:b/>
          <w:lang w:val="eu-ES"/>
        </w:rPr>
        <w:t>64. artikulua.- Euskal Autonomia Erkidegoko Sektore Publikoaren Artxibo Sistemaren atxikipena eta osaera.</w:t>
      </w:r>
    </w:p>
    <w:p w:rsidR="00740EAF" w:rsidRPr="009A2B01" w:rsidRDefault="00740EAF" w:rsidP="00476AFA">
      <w:pPr>
        <w:pStyle w:val="BOPVDetalle"/>
        <w:jc w:val="both"/>
        <w:rPr>
          <w:b/>
          <w:lang w:val="eu-ES"/>
        </w:rPr>
      </w:pPr>
      <w:r w:rsidRPr="009A2B01">
        <w:rPr>
          <w:b/>
          <w:lang w:val="eu-ES"/>
        </w:rPr>
        <w:t>65. artikulua.- Euskal Autonomia Erkidegoko Sektore Publikoaren Artxibo Sistemaren Zuzendaritza.</w:t>
      </w:r>
    </w:p>
    <w:p w:rsidR="00740EAF" w:rsidRPr="009A2B01" w:rsidRDefault="00740EAF" w:rsidP="00476AFA">
      <w:pPr>
        <w:pStyle w:val="BOPVDetalle"/>
        <w:jc w:val="both"/>
        <w:rPr>
          <w:b/>
          <w:lang w:val="eu-ES"/>
        </w:rPr>
      </w:pPr>
      <w:r w:rsidRPr="009A2B01">
        <w:rPr>
          <w:b/>
          <w:lang w:val="eu-ES"/>
        </w:rPr>
        <w:t>66. artikulua.- Euskal Autonomia Erkidegoko Sektore Publikoaren Artxibo Sistemaren organo kudeatzailea.</w:t>
      </w:r>
    </w:p>
    <w:p w:rsidR="00740EAF" w:rsidRPr="009A2B01" w:rsidRDefault="00740EAF" w:rsidP="00476AFA">
      <w:pPr>
        <w:pStyle w:val="BOPVDetalle"/>
        <w:jc w:val="both"/>
        <w:rPr>
          <w:b/>
          <w:lang w:val="eu-ES"/>
        </w:rPr>
      </w:pPr>
      <w:r w:rsidRPr="009A2B01">
        <w:rPr>
          <w:b/>
          <w:lang w:val="eu-ES"/>
        </w:rPr>
        <w:t>67. artikulua.- Euskal Autonomia Erkidegoko Sektore Publikoko kudeaketa-artxiboak.</w:t>
      </w:r>
    </w:p>
    <w:p w:rsidR="00740EAF" w:rsidRPr="009A2B01" w:rsidRDefault="00740EAF" w:rsidP="00476AFA">
      <w:pPr>
        <w:pStyle w:val="BOPVDetalle"/>
        <w:jc w:val="both"/>
        <w:rPr>
          <w:b/>
          <w:lang w:val="eu-ES"/>
        </w:rPr>
      </w:pPr>
      <w:r w:rsidRPr="009A2B01">
        <w:rPr>
          <w:b/>
          <w:lang w:val="eu-ES"/>
        </w:rPr>
        <w:t>68. artikulua.- Euskal Autonomia Erkidegoko Sektore Publikoko Artxibo Nagusia.</w:t>
      </w:r>
    </w:p>
    <w:p w:rsidR="00740EAF" w:rsidRPr="009A2B01" w:rsidRDefault="00740EAF" w:rsidP="00476AFA">
      <w:pPr>
        <w:pStyle w:val="BOPVDetalle"/>
        <w:jc w:val="both"/>
        <w:rPr>
          <w:b/>
          <w:lang w:val="eu-ES"/>
        </w:rPr>
      </w:pPr>
      <w:r w:rsidRPr="009A2B01">
        <w:rPr>
          <w:b/>
          <w:lang w:val="eu-ES"/>
        </w:rPr>
        <w:t>69. artikulua.- Euskadiko Artxibo Historikoa.</w:t>
      </w:r>
    </w:p>
    <w:p w:rsidR="00740EAF" w:rsidRPr="009A2B01" w:rsidRDefault="00740EAF" w:rsidP="00476AFA">
      <w:pPr>
        <w:pStyle w:val="BOPVDetalle"/>
        <w:jc w:val="both"/>
        <w:rPr>
          <w:b/>
          <w:lang w:val="eu-ES"/>
        </w:rPr>
      </w:pPr>
      <w:r w:rsidRPr="009A2B01">
        <w:rPr>
          <w:b/>
          <w:lang w:val="eu-ES"/>
        </w:rPr>
        <w:t>70. artikulua.- Euskal Autonomia Erkidegoko Sektore Publikoko dokumentu-funtsen kontserbazio-azpiegiturak.</w:t>
      </w:r>
    </w:p>
    <w:p w:rsidR="00740EAF" w:rsidRPr="009A2B01" w:rsidRDefault="00740EAF" w:rsidP="00476AFA">
      <w:pPr>
        <w:pStyle w:val="BOPVDetalle"/>
        <w:jc w:val="both"/>
        <w:rPr>
          <w:b/>
          <w:lang w:val="eu-ES"/>
        </w:rPr>
      </w:pPr>
      <w:r w:rsidRPr="009A2B01">
        <w:rPr>
          <w:b/>
          <w:lang w:val="eu-ES"/>
        </w:rPr>
        <w:t>71. artikulua.- Kalitate-plana.</w:t>
      </w:r>
    </w:p>
    <w:p w:rsidR="00740EAF" w:rsidRPr="009A2B01" w:rsidRDefault="00740EAF" w:rsidP="00476AFA">
      <w:pPr>
        <w:pStyle w:val="BOPVDetalle"/>
        <w:jc w:val="both"/>
        <w:rPr>
          <w:b/>
          <w:lang w:val="eu-ES"/>
        </w:rPr>
      </w:pPr>
      <w:r w:rsidRPr="009A2B01">
        <w:rPr>
          <w:b/>
          <w:lang w:val="eu-ES"/>
        </w:rPr>
        <w:t>2. KAPITULUA.- DOKUMENTUAK KUDEATZEKO EREDU INTEGRALA</w:t>
      </w:r>
    </w:p>
    <w:p w:rsidR="00740EAF" w:rsidRPr="009A2B01" w:rsidRDefault="00740EAF" w:rsidP="00476AFA">
      <w:pPr>
        <w:pStyle w:val="BOPVDetalle"/>
        <w:jc w:val="both"/>
        <w:rPr>
          <w:b/>
          <w:lang w:val="eu-ES"/>
        </w:rPr>
      </w:pPr>
      <w:r w:rsidRPr="009A2B01">
        <w:rPr>
          <w:b/>
          <w:lang w:val="eu-ES"/>
        </w:rPr>
        <w:t>72. artikulua.- Dokumentuak kudeatzeko sistema integrala.</w:t>
      </w:r>
    </w:p>
    <w:p w:rsidR="00740EAF" w:rsidRPr="009A2B01" w:rsidRDefault="00740EAF" w:rsidP="00476AFA">
      <w:pPr>
        <w:pStyle w:val="BOPVDetalle"/>
        <w:jc w:val="both"/>
        <w:rPr>
          <w:b/>
          <w:lang w:val="eu-ES"/>
        </w:rPr>
      </w:pPr>
      <w:r w:rsidRPr="009A2B01">
        <w:rPr>
          <w:b/>
          <w:lang w:val="eu-ES"/>
        </w:rPr>
        <w:t>73. artikulua.- Dokumentu elektronikoak kudeatzeko politika.</w:t>
      </w:r>
    </w:p>
    <w:p w:rsidR="00740EAF" w:rsidRPr="009A2B01" w:rsidRDefault="00740EAF" w:rsidP="00476AFA">
      <w:pPr>
        <w:pStyle w:val="BOPVDetalle"/>
        <w:jc w:val="both"/>
        <w:rPr>
          <w:b/>
          <w:lang w:val="eu-ES"/>
        </w:rPr>
      </w:pPr>
      <w:r w:rsidRPr="009A2B01">
        <w:rPr>
          <w:b/>
          <w:lang w:val="eu-ES"/>
        </w:rPr>
        <w:t>1. ATALA: JARDUKETA-FASEAK</w:t>
      </w:r>
    </w:p>
    <w:p w:rsidR="00740EAF" w:rsidRPr="009A2B01" w:rsidRDefault="00740EAF" w:rsidP="00476AFA">
      <w:pPr>
        <w:pStyle w:val="BOPVDetalle"/>
        <w:jc w:val="both"/>
        <w:rPr>
          <w:b/>
          <w:lang w:val="eu-ES"/>
        </w:rPr>
      </w:pPr>
      <w:r w:rsidRPr="009A2B01">
        <w:rPr>
          <w:b/>
          <w:lang w:val="eu-ES"/>
        </w:rPr>
        <w:t>74. artikulua.- Administrazio-prozedurak eta dokumentuak diseinatzeko fasea.</w:t>
      </w:r>
    </w:p>
    <w:p w:rsidR="00740EAF" w:rsidRPr="009A2B01" w:rsidRDefault="00740EAF" w:rsidP="00476AFA">
      <w:pPr>
        <w:pStyle w:val="BOPVDetalle"/>
        <w:jc w:val="both"/>
        <w:rPr>
          <w:b/>
          <w:lang w:val="eu-ES"/>
        </w:rPr>
      </w:pPr>
      <w:r w:rsidRPr="009A2B01">
        <w:rPr>
          <w:b/>
          <w:lang w:val="eu-ES"/>
        </w:rPr>
        <w:t>75. artikulua.- Izapidetze-fasea.</w:t>
      </w:r>
    </w:p>
    <w:p w:rsidR="00740EAF" w:rsidRPr="009A2B01" w:rsidRDefault="00740EAF" w:rsidP="00476AFA">
      <w:pPr>
        <w:pStyle w:val="BOPVDetalle"/>
        <w:jc w:val="both"/>
        <w:rPr>
          <w:b/>
          <w:lang w:val="eu-ES"/>
        </w:rPr>
      </w:pPr>
      <w:r w:rsidRPr="009A2B01">
        <w:rPr>
          <w:b/>
          <w:lang w:val="eu-ES"/>
        </w:rPr>
        <w:lastRenderedPageBreak/>
        <w:t>76. artikulua.- Indarraldi-fasea.</w:t>
      </w:r>
    </w:p>
    <w:p w:rsidR="00740EAF" w:rsidRPr="009A2B01" w:rsidRDefault="00740EAF" w:rsidP="00476AFA">
      <w:pPr>
        <w:pStyle w:val="BOPVDetalle"/>
        <w:jc w:val="both"/>
        <w:rPr>
          <w:b/>
          <w:lang w:val="eu-ES"/>
        </w:rPr>
      </w:pPr>
      <w:r w:rsidRPr="009A2B01">
        <w:rPr>
          <w:b/>
          <w:lang w:val="eu-ES"/>
        </w:rPr>
        <w:t>77. artikulua.- Epe luzeko kontserbazio-fasea.</w:t>
      </w:r>
    </w:p>
    <w:p w:rsidR="00740EAF" w:rsidRPr="009A2B01" w:rsidRDefault="00740EAF" w:rsidP="00476AFA">
      <w:pPr>
        <w:pStyle w:val="BOPVDetalle"/>
        <w:jc w:val="both"/>
        <w:rPr>
          <w:b/>
          <w:lang w:val="eu-ES"/>
        </w:rPr>
      </w:pPr>
      <w:r w:rsidRPr="009A2B01">
        <w:rPr>
          <w:b/>
          <w:lang w:val="eu-ES"/>
        </w:rPr>
        <w:t>2. ATALA: DOKUMENTU-KUDEAKETAREN TRESNAK</w:t>
      </w:r>
    </w:p>
    <w:p w:rsidR="00740EAF" w:rsidRPr="009A2B01" w:rsidRDefault="00740EAF" w:rsidP="00476AFA">
      <w:pPr>
        <w:pStyle w:val="BOPVDetalle"/>
        <w:jc w:val="both"/>
        <w:rPr>
          <w:b/>
          <w:lang w:val="eu-ES"/>
        </w:rPr>
      </w:pPr>
      <w:r w:rsidRPr="009A2B01">
        <w:rPr>
          <w:b/>
          <w:lang w:val="eu-ES"/>
        </w:rPr>
        <w:t>78. artikulua.- Artxibo-sistema kudeatzeko baliabide informatikoak</w:t>
      </w:r>
    </w:p>
    <w:p w:rsidR="00740EAF" w:rsidRPr="009A2B01" w:rsidRDefault="00740EAF" w:rsidP="00476AFA">
      <w:pPr>
        <w:pStyle w:val="BOPVDetalle"/>
        <w:jc w:val="both"/>
        <w:rPr>
          <w:b/>
          <w:lang w:val="eu-ES"/>
        </w:rPr>
      </w:pPr>
      <w:r w:rsidRPr="009A2B01">
        <w:rPr>
          <w:b/>
          <w:lang w:val="eu-ES"/>
        </w:rPr>
        <w:t>79. artikulua.- Zerbitzu- eta prozedura-katalogo korporatiboa.</w:t>
      </w:r>
    </w:p>
    <w:p w:rsidR="00740EAF" w:rsidRPr="009A2B01" w:rsidRDefault="00740EAF" w:rsidP="00476AFA">
      <w:pPr>
        <w:pStyle w:val="BOPVDetalle"/>
        <w:jc w:val="both"/>
        <w:rPr>
          <w:b/>
          <w:lang w:val="eu-ES"/>
        </w:rPr>
      </w:pPr>
      <w:r w:rsidRPr="009A2B01">
        <w:rPr>
          <w:b/>
          <w:lang w:val="eu-ES"/>
        </w:rPr>
        <w:t>80. artikulua.- Sailkapen-koadroa.</w:t>
      </w:r>
    </w:p>
    <w:p w:rsidR="00740EAF" w:rsidRPr="009A2B01" w:rsidRDefault="00740EAF" w:rsidP="00476AFA">
      <w:pPr>
        <w:pStyle w:val="BOPVDetalle"/>
        <w:jc w:val="both"/>
        <w:rPr>
          <w:b/>
          <w:lang w:val="eu-ES"/>
        </w:rPr>
      </w:pPr>
      <w:r w:rsidRPr="009A2B01">
        <w:rPr>
          <w:b/>
          <w:lang w:val="eu-ES"/>
        </w:rPr>
        <w:t>81. artikulua.- Kontserbazio- eta sarbide-egutegia.</w:t>
      </w:r>
    </w:p>
    <w:p w:rsidR="00740EAF" w:rsidRPr="009A2B01" w:rsidRDefault="00740EAF" w:rsidP="00476AFA">
      <w:pPr>
        <w:pStyle w:val="BOPVDetalle"/>
        <w:jc w:val="both"/>
        <w:rPr>
          <w:b/>
          <w:lang w:val="eu-ES"/>
        </w:rPr>
      </w:pPr>
      <w:r w:rsidRPr="009A2B01">
        <w:rPr>
          <w:b/>
          <w:lang w:val="eu-ES"/>
        </w:rPr>
        <w:t>82. artikulua.- Dokumentu moten katalogoa.</w:t>
      </w:r>
    </w:p>
    <w:p w:rsidR="00740EAF" w:rsidRPr="009A2B01" w:rsidRDefault="00740EAF" w:rsidP="00476AFA">
      <w:pPr>
        <w:pStyle w:val="BOPVDetalle"/>
        <w:jc w:val="both"/>
        <w:rPr>
          <w:b/>
          <w:lang w:val="eu-ES"/>
        </w:rPr>
      </w:pPr>
      <w:r w:rsidRPr="009A2B01">
        <w:rPr>
          <w:b/>
          <w:lang w:val="eu-ES"/>
        </w:rPr>
        <w:t>83. artikulua.- Deskribapen-tresnak.</w:t>
      </w:r>
    </w:p>
    <w:p w:rsidR="00740EAF" w:rsidRPr="009A2B01" w:rsidRDefault="00740EAF" w:rsidP="00476AFA">
      <w:pPr>
        <w:pStyle w:val="BOPVDetalle"/>
        <w:jc w:val="both"/>
        <w:rPr>
          <w:b/>
          <w:lang w:val="eu-ES"/>
        </w:rPr>
      </w:pPr>
      <w:r w:rsidRPr="009A2B01">
        <w:rPr>
          <w:b/>
          <w:lang w:val="eu-ES"/>
        </w:rPr>
        <w:t>84. artikulua.- Dokumentu-formatuen estandarrak.</w:t>
      </w:r>
    </w:p>
    <w:p w:rsidR="00740EAF" w:rsidRPr="009A2B01" w:rsidRDefault="00740EAF" w:rsidP="00476AFA">
      <w:pPr>
        <w:pStyle w:val="BOPVDetalle"/>
        <w:jc w:val="both"/>
        <w:rPr>
          <w:b/>
          <w:lang w:val="eu-ES"/>
        </w:rPr>
      </w:pPr>
      <w:r w:rsidRPr="009A2B01">
        <w:rPr>
          <w:b/>
          <w:lang w:val="eu-ES"/>
        </w:rPr>
        <w:t>85. artikulua.- Metadatuen eskema.</w:t>
      </w:r>
    </w:p>
    <w:p w:rsidR="00740EAF" w:rsidRPr="009A2B01" w:rsidRDefault="00740EAF" w:rsidP="00476AFA">
      <w:pPr>
        <w:pStyle w:val="BOPVDetalle"/>
        <w:jc w:val="both"/>
        <w:rPr>
          <w:b/>
          <w:lang w:val="eu-ES"/>
        </w:rPr>
      </w:pPr>
      <w:r w:rsidRPr="009A2B01">
        <w:rPr>
          <w:b/>
          <w:lang w:val="eu-ES"/>
        </w:rPr>
        <w:t>3. KAPITULUA.- DOKUMENTUETARAKO SARBIDEA GAUZATZEA</w:t>
      </w:r>
    </w:p>
    <w:p w:rsidR="00740EAF" w:rsidRPr="009A2B01" w:rsidRDefault="00740EAF" w:rsidP="00476AFA">
      <w:pPr>
        <w:pStyle w:val="BOPVDetalle"/>
        <w:jc w:val="both"/>
        <w:rPr>
          <w:b/>
          <w:lang w:val="eu-ES"/>
        </w:rPr>
      </w:pPr>
      <w:r w:rsidRPr="009A2B01">
        <w:rPr>
          <w:b/>
          <w:lang w:val="eu-ES"/>
        </w:rPr>
        <w:t>86. artikulua.- Irizpide orokorrak.</w:t>
      </w:r>
    </w:p>
    <w:p w:rsidR="00740EAF" w:rsidRPr="009A2B01" w:rsidRDefault="00740EAF" w:rsidP="00476AFA">
      <w:pPr>
        <w:pStyle w:val="BOPVDetalle"/>
        <w:jc w:val="both"/>
        <w:rPr>
          <w:b/>
          <w:lang w:val="eu-ES"/>
        </w:rPr>
      </w:pPr>
      <w:r w:rsidRPr="009A2B01">
        <w:rPr>
          <w:b/>
          <w:lang w:val="eu-ES"/>
        </w:rPr>
        <w:t>87. artikulua.- Barneko langileak sartzeko eskaerak.</w:t>
      </w:r>
    </w:p>
    <w:p w:rsidR="00740EAF" w:rsidRPr="009A2B01" w:rsidRDefault="00740EAF" w:rsidP="00476AFA">
      <w:pPr>
        <w:pStyle w:val="BOPVDetalle"/>
        <w:jc w:val="both"/>
        <w:rPr>
          <w:b/>
          <w:lang w:val="eu-ES"/>
        </w:rPr>
      </w:pPr>
      <w:r w:rsidRPr="009A2B01">
        <w:rPr>
          <w:b/>
          <w:lang w:val="eu-ES"/>
        </w:rPr>
        <w:t>88. artikulua.- Kanpoko langileak sartzeko eskaerak.</w:t>
      </w:r>
    </w:p>
    <w:p w:rsidR="00740EAF" w:rsidRPr="009A2B01" w:rsidRDefault="00740EAF" w:rsidP="00476AFA">
      <w:pPr>
        <w:pStyle w:val="BOPVDetalle"/>
        <w:jc w:val="both"/>
        <w:rPr>
          <w:b/>
          <w:lang w:val="eu-ES"/>
        </w:rPr>
      </w:pPr>
      <w:r w:rsidRPr="009A2B01">
        <w:rPr>
          <w:b/>
          <w:lang w:val="eu-ES"/>
        </w:rPr>
        <w:t>89. artikulua.- Sarbide eraginkorrerako bitartekoak.</w:t>
      </w:r>
    </w:p>
    <w:p w:rsidR="00740EAF" w:rsidRPr="009A2B01" w:rsidRDefault="00740EAF" w:rsidP="00476AFA">
      <w:pPr>
        <w:pStyle w:val="BOPVDetalle"/>
        <w:jc w:val="both"/>
        <w:rPr>
          <w:b/>
          <w:lang w:val="eu-ES"/>
        </w:rPr>
      </w:pPr>
      <w:r w:rsidRPr="009A2B01">
        <w:rPr>
          <w:b/>
          <w:lang w:val="eu-ES"/>
        </w:rPr>
        <w:t>90. artikulua.- Artxibo Nagusian kopiak eskuratzea.</w:t>
      </w:r>
    </w:p>
    <w:p w:rsidR="00740EAF" w:rsidRPr="009A2B01" w:rsidRDefault="00740EAF" w:rsidP="00476AFA">
      <w:pPr>
        <w:pStyle w:val="BOPVDetalle"/>
        <w:jc w:val="both"/>
        <w:rPr>
          <w:b/>
          <w:lang w:val="eu-ES"/>
        </w:rPr>
      </w:pPr>
      <w:r w:rsidRPr="009A2B01">
        <w:rPr>
          <w:b/>
          <w:lang w:val="eu-ES"/>
        </w:rPr>
        <w:t>91. artikulua.- Euskadiko Artxibo Historikoan kopiak eskuratzea.</w:t>
      </w:r>
    </w:p>
    <w:p w:rsidR="000415BC" w:rsidRPr="009A2B01" w:rsidRDefault="000415BC" w:rsidP="00476AFA">
      <w:pPr>
        <w:pStyle w:val="BOPVDisposicionTitulo"/>
        <w:jc w:val="both"/>
        <w:rPr>
          <w:b/>
          <w:lang w:val="eu-ES"/>
        </w:rPr>
      </w:pPr>
      <w:r w:rsidRPr="009A2B01">
        <w:rPr>
          <w:b/>
          <w:lang w:val="eu-ES"/>
        </w:rPr>
        <w:t>XEDAPEN GEHIGARRIA.– Dokumentazio klinikoa.</w:t>
      </w:r>
    </w:p>
    <w:p w:rsidR="000415BC" w:rsidRPr="009A2B01" w:rsidRDefault="000415BC" w:rsidP="00476AFA">
      <w:pPr>
        <w:pStyle w:val="BOPVDisposicion"/>
        <w:jc w:val="both"/>
        <w:rPr>
          <w:b/>
          <w:lang w:val="eu-ES"/>
        </w:rPr>
      </w:pPr>
      <w:r w:rsidRPr="009A2B01">
        <w:rPr>
          <w:b/>
          <w:lang w:val="eu-ES"/>
        </w:rPr>
        <w:t>XEDAPEN INDARGABETZAILEA</w:t>
      </w:r>
    </w:p>
    <w:p w:rsidR="000415BC" w:rsidRPr="009A2B01" w:rsidRDefault="000415BC" w:rsidP="00476AFA">
      <w:pPr>
        <w:pStyle w:val="BOPVDisposicionTitulo"/>
        <w:jc w:val="both"/>
        <w:rPr>
          <w:b/>
          <w:lang w:val="eu-ES"/>
        </w:rPr>
      </w:pPr>
      <w:r w:rsidRPr="009A2B01">
        <w:rPr>
          <w:b/>
          <w:lang w:val="eu-ES"/>
        </w:rPr>
        <w:t>AZKEN XEDAPENA.– Indarrean jartzea.</w:t>
      </w:r>
    </w:p>
    <w:p w:rsidR="00740EAF" w:rsidRPr="009A2B01" w:rsidRDefault="00740EAF" w:rsidP="00476AFA">
      <w:pPr>
        <w:pStyle w:val="BOPVDetalle"/>
        <w:jc w:val="both"/>
        <w:rPr>
          <w:b/>
          <w:lang w:val="eu-ES"/>
        </w:rPr>
      </w:pPr>
      <w:r w:rsidRPr="009A2B01">
        <w:rPr>
          <w:b/>
          <w:lang w:val="eu-ES"/>
        </w:rPr>
        <w:t>ERANSKINA.- Definizioak.</w:t>
      </w:r>
    </w:p>
    <w:p w:rsidR="00740EAF" w:rsidRPr="009A2B01" w:rsidRDefault="0085354F" w:rsidP="00476AFA">
      <w:pPr>
        <w:pStyle w:val="BOPVDetalle"/>
        <w:jc w:val="center"/>
        <w:rPr>
          <w:b/>
          <w:lang w:val="eu-ES"/>
        </w:rPr>
      </w:pPr>
      <w:r w:rsidRPr="009A2B01">
        <w:rPr>
          <w:b/>
          <w:lang w:val="eu-ES"/>
        </w:rPr>
        <w:br w:type="page"/>
      </w:r>
      <w:r w:rsidRPr="009A2B01">
        <w:rPr>
          <w:b/>
          <w:lang w:val="eu-ES"/>
        </w:rPr>
        <w:lastRenderedPageBreak/>
        <w:t>HITZAURREA</w:t>
      </w:r>
    </w:p>
    <w:p w:rsidR="00740EAF" w:rsidRPr="009A2B01" w:rsidRDefault="00740EAF" w:rsidP="00476AFA">
      <w:pPr>
        <w:pStyle w:val="BOPVDetalle"/>
        <w:jc w:val="both"/>
        <w:rPr>
          <w:lang w:val="eu-ES"/>
        </w:rPr>
      </w:pPr>
      <w:r w:rsidRPr="009A2B01">
        <w:rPr>
          <w:lang w:val="eu-ES"/>
        </w:rPr>
        <w:t>Euskal Autonomia Erkidegoko Dokumentu-kudeaketa Integralaren eta Dokumentu-ondarearen ekainaren 23ko 5/2022 Legea (aurrerantzean, 5/2022 Legea) mugarri bat da dokumentuen eta artxiboen balioaren ikuskeran, ondare historikoari lotutako ikusmoldetik dokumentuen bizi-ziklo integrala ardatz duen beste ikusmolde batera igaro baita, non erdian jartzen den dokumentu horien kudeaketak gizarte digitalaren testuinguruan planteatzen dituen erronkei erantzutea.</w:t>
      </w:r>
    </w:p>
    <w:p w:rsidR="00740EAF" w:rsidRPr="009A2B01" w:rsidRDefault="00740EAF" w:rsidP="00476AFA">
      <w:pPr>
        <w:pStyle w:val="BOPVDetalle"/>
        <w:jc w:val="both"/>
        <w:rPr>
          <w:lang w:val="eu-ES"/>
        </w:rPr>
      </w:pPr>
      <w:r w:rsidRPr="009A2B01">
        <w:rPr>
          <w:lang w:val="eu-ES"/>
        </w:rPr>
        <w:t>5/2022 Legearen zioen aurkezpenean adierazten den moduan, artxiboek amaierako zerbitzu bat eman ohi zuten dokumentuen kudeaketan, dokumentu-ekoizpenaren ondoren; orain, zerbitzu hori kudeaketa aurreratu bihurtu da. Kudeaketa hori dokumentu fidagarri, kauto, oso eta irisgarriaren diseinutik beretik hasten da, eta dokumentazioari buruzko informazioa gehituz jarraitzen du, haien sailkapena, antolaketa, deskribapena, transferentzia eta aukeraketa ahalbidetzen duten metadatuen bitartez, aldiro-aldiro eguneratu behar diren erregistro-euskarrietan eta -baliabideetan kontserbatzeko, egoki denean.</w:t>
      </w:r>
    </w:p>
    <w:p w:rsidR="00740EAF" w:rsidRPr="009A2B01" w:rsidRDefault="00740EAF" w:rsidP="00476AFA">
      <w:pPr>
        <w:pStyle w:val="BOPVDetalle"/>
        <w:jc w:val="both"/>
        <w:rPr>
          <w:lang w:val="eu-ES"/>
        </w:rPr>
      </w:pPr>
      <w:r w:rsidRPr="009A2B01">
        <w:rPr>
          <w:lang w:val="eu-ES"/>
        </w:rPr>
        <w:t>Euskal Autonomia Erkidegoko Dokumentu-kudeaketa Integralaren eta Dokumentu-ondarearen ekainaren 23ko 5/2022 Legea dokumentuen eta artxiboen lege-araubidea egituratzen duen testu bat da, dokumentu eta artxibo horiek antolatzen dituena, eta funtzioak eta zuzendaritza-, aholkularitza- eta lankidetza-organoak ematen dizkiena. Horiek nolabaiteko arau-garapena behar dute artxiboen antolamendu egokitua eta koherentea izango badute.</w:t>
      </w:r>
    </w:p>
    <w:p w:rsidR="00740EAF" w:rsidRPr="009A2B01" w:rsidRDefault="00740EAF" w:rsidP="00476AFA">
      <w:pPr>
        <w:pStyle w:val="BOPVDetalle"/>
        <w:jc w:val="both"/>
        <w:rPr>
          <w:lang w:val="eu-ES"/>
        </w:rPr>
      </w:pPr>
      <w:r w:rsidRPr="009A2B01">
        <w:rPr>
          <w:lang w:val="eu-ES"/>
        </w:rPr>
        <w:t>Ildo horretan, dekretu honen bidez, sistema bateratu eta koherente bat erregelamendu gisa gauzatzen duten antolamendu- eta kudeaketa-alderdiei erantzun nahi zaie. Horretarako, erregelamendua Euskal Autonomia Erkidegoko Artxibo Sistema, dokumentu-ondarea eta Sektore Publikoko Artxibo Sistema garatzera bideratzen da. Horretarako, esperientzia bat pizten duten eta jardunbide egokiak definitzen dituzten aurreko arau batzuk ditu, eta testu hau arau horiek bereganatzen saiatu da, ordezkatu aurretik eguneratuz. Era berean, 5/2022 Legearen espirituari jarraikiz, artxibo-sistema bat diseinatu da non dokumentuen kudeaketaren eta dokumentu-ondarearen arteko buru-bitasunaren arriskua desagertzen baita bi ikuspegiak hizpidera ekarriz eta osatuz.</w:t>
      </w:r>
    </w:p>
    <w:p w:rsidR="00740EAF" w:rsidRPr="009A2B01" w:rsidRDefault="00740EAF" w:rsidP="00476AFA">
      <w:pPr>
        <w:pStyle w:val="BOPVDetalle"/>
        <w:jc w:val="both"/>
        <w:rPr>
          <w:lang w:val="eu-ES"/>
        </w:rPr>
      </w:pPr>
      <w:r w:rsidRPr="009A2B01">
        <w:rPr>
          <w:lang w:val="eu-ES"/>
        </w:rPr>
        <w:t>Testu hau osatzen duten bi organo: batetik, Euskal Autonomia Erkidegoko Artxiboen eta Dokumentu Ondarearen Kontseilua, eta bestetik, Euskal Autonomia Erkidegoko Dokumentazioaren Baloraziorako, Aukeraketarako eta Dokumentaziora Jotzeko Batzordea. Biak erregelamendu bidez garatuko dira, berariaz.</w:t>
      </w:r>
    </w:p>
    <w:p w:rsidR="00740EAF" w:rsidRPr="009A2B01" w:rsidRDefault="00740EAF" w:rsidP="00476AFA">
      <w:pPr>
        <w:pStyle w:val="BOPVDetalle"/>
        <w:jc w:val="both"/>
        <w:rPr>
          <w:lang w:val="eu-ES"/>
        </w:rPr>
      </w:pPr>
      <w:r w:rsidRPr="009A2B01">
        <w:rPr>
          <w:lang w:val="eu-ES"/>
        </w:rPr>
        <w:t>Atariko tituluak lau artikulu ditu, non arautzen baitira erregelamenduaren xedea, aplikazio-eremua, artxibo-sisteman borondatez sartzeko formula eta definizioak, lege-testuan ezarritakoak barne.</w:t>
      </w:r>
    </w:p>
    <w:p w:rsidR="00740EAF" w:rsidRPr="009A2B01" w:rsidRDefault="00740EAF" w:rsidP="00476AFA">
      <w:pPr>
        <w:pStyle w:val="BOPVDetalle"/>
        <w:jc w:val="both"/>
        <w:rPr>
          <w:lang w:val="eu-ES"/>
        </w:rPr>
      </w:pPr>
      <w:r w:rsidRPr="009A2B01">
        <w:rPr>
          <w:lang w:val="eu-ES"/>
        </w:rPr>
        <w:t xml:space="preserve">I. tituluan Euskal Autonomia Erkidegoko Artxibo Sistema arautzen da, eta lau kapitulutan banatzen da, zeinen helburua baita eratzea artxiboen sistema integral, bateratu eta koherente bat, bai eta dokumentuak kudeatzeko eredu normalizatu bat ere, eta dokumentuetara benetan sartzeko arau batzuk ematea ere bai. Lehen kapitulua sei artikuluk osatzen dute, eta haien xedea da Euskal Autonomia Erkidegoko Artxibo Sistemaren alderdi orokorrak arautzea. Bigarren kapituluak beste </w:t>
      </w:r>
      <w:r w:rsidRPr="009A2B01">
        <w:rPr>
          <w:lang w:val="eu-ES"/>
        </w:rPr>
        <w:lastRenderedPageBreak/>
        <w:t>sei artikulu ditu, eta artikulu horiek bideratuta daude funtzio, langile eta bitarteko egokiak dituzten artxiboen sistema kohesionatu bat eratzera. Hirugarren kapituluak dokumentuak kudeatzeko eredu normalizatu bat diseinatzen duten hogeita sei artikulu ditu. Eredu horren bidez, erantzuna eman nahi zaie erakunde guztiek arlo horretan dituzten erronkei, haien dimentsioa eta eremua edozein direlarik ere; izan ere, guztiek informazioaren eta komunikazioaren teknologietan oinarritzen dute beren jarduera, eta teknologia horiek dokumentuak sortu, erabili eta kontserbatzeko ingurunea osatzen dute. Ereduaren izena ez da hutsala; izan ere, administrazio publikoen kudeaketa-autonomiari eragin diezaioketen alderdietan sartu gabe, eredu hori imitatzeko edo erreproduzitzeko erreferentzia-puntu edo arketipo gisa eskaintzen da. Beraz, testuak administrazio publiko guztiek dituzten zeharkako premia berdinei erantzuten die, eta bere gain hartzeko modukoa da, kudeaketa-autonomiari kalterik egin gabe. Laugarren kapituluak sei artikulu ditu, eta, artikulu horietan, oro har, araututa daude dokumentuetarako sarbidea gauzatzeko eta kopiak lortzeko bideak.</w:t>
      </w:r>
    </w:p>
    <w:p w:rsidR="00740EAF" w:rsidRPr="009A2B01" w:rsidRDefault="00740EAF" w:rsidP="00476AFA">
      <w:pPr>
        <w:pStyle w:val="BOPVDetalle"/>
        <w:jc w:val="both"/>
        <w:rPr>
          <w:lang w:val="eu-ES"/>
        </w:rPr>
      </w:pPr>
      <w:r w:rsidRPr="009A2B01">
        <w:rPr>
          <w:lang w:val="eu-ES"/>
        </w:rPr>
        <w:t>II. titulua dokumentu-ondareari buruzkoa da, eta bi kapitulutan banatzen da: lehena hura babesteko eta sustatzeko 5/2022 Legearen manuak garatzen dituzten bederatzi artikuluk osatzen dute, eta, zehazki, Dokumentu Ondarearen Inbentarioa, sartzeko eta baztertzeko formulak, artxibo-errolda eta ikuskapena arautzen dira. Bigarren kapitulua hiru artikuluk osatzen dute: dokumentu-ondare digitala definitzeaz gain, haren antolamendua finkatzen dute eta mantentze-funtzioak esleitzen dituzte.</w:t>
      </w:r>
    </w:p>
    <w:p w:rsidR="00740EAF" w:rsidRPr="009A2B01" w:rsidRDefault="00740EAF" w:rsidP="00476AFA">
      <w:pPr>
        <w:pStyle w:val="BOPVDetalle"/>
        <w:jc w:val="both"/>
        <w:rPr>
          <w:lang w:val="eu-ES"/>
        </w:rPr>
      </w:pPr>
      <w:r w:rsidRPr="009A2B01">
        <w:rPr>
          <w:lang w:val="eu-ES"/>
        </w:rPr>
        <w:t>III. tituluak Euskal Autonomia Erkidegoko Sektore Publikoko Artxiboen Sistema arautzen du, eta hiru kapitulutan banatzen da. Lehenengoa sistemaren egitura hamar artikuluren bidez garatzeari buruzkoa da. Bigarren kapitulua dokumentuen kudeaketari buruzkoa da, eta I. titulua funtzionamendu-esparru gisa onartzetik abiatzen da. Bigarren kapitulua, halaber, hamalau artikuluk osatzen dute, bi ataletan banatuta: lehenak dokumentuen faseen berezitasunak xehatzen ditu, eta bigarrenak artxibo-sisteman dokumentuak kudeatzeko tresnak deskribatzen ditu. Hirugarren kapituluak ematen dio amaiera III. tituluari, eta dokumentuetarako sarbidea gauzatzeko prozesua arautzen du.</w:t>
      </w:r>
    </w:p>
    <w:p w:rsidR="00740EAF" w:rsidRPr="009A2B01" w:rsidRDefault="00740EAF" w:rsidP="00476AFA">
      <w:pPr>
        <w:pStyle w:val="BOPVDetalle"/>
        <w:jc w:val="both"/>
        <w:rPr>
          <w:lang w:val="eu-ES"/>
        </w:rPr>
      </w:pPr>
      <w:r w:rsidRPr="009A2B01">
        <w:rPr>
          <w:lang w:val="eu-ES"/>
        </w:rPr>
        <w:t>Testuaren amaieran, xedapen gehigarria jasotzen da, eta dokumentazio klinikoa baztertzen du erregelamenduaren eskumen-arlotik. Halaber, xedapen indargabetzaileak berariaz adierazten du indarra galdu dutela orain arte Euskal Autonomia Erkidegoko artxibo-sistemak eta dokumentu-ondarea arautu dituzten erregelamenduek. Jarraian, azken xedapenaren bidez indarrean jartzen da araua, eta, amaitzeko, eranskinak dekretuan zehar erabilitako definizioak zerrendatzen ditu.</w:t>
      </w:r>
    </w:p>
    <w:p w:rsidR="00740EAF" w:rsidRPr="009A2B01" w:rsidRDefault="00740EAF" w:rsidP="00476AFA">
      <w:pPr>
        <w:pStyle w:val="BOPVDetalle"/>
        <w:jc w:val="both"/>
        <w:rPr>
          <w:lang w:val="eu-ES"/>
        </w:rPr>
      </w:pPr>
      <w:r w:rsidRPr="009A2B01">
        <w:rPr>
          <w:lang w:val="eu-ES"/>
        </w:rPr>
        <w:t>Euskal Autonomia Erkidegoko Artxibo Sistemaren antolamendu- eta funtzionamendu-baldintzak erregelamendu bidez garatzeko aurreikuspena 5/2022 Legearen Azken Xedapenetako Lehenengoaren lehenengo paragrafoan xedatutakoaren bidez gauzatzen da, zeinaren bidez baimena ematen baitzaio Eusko Jaurlaritzari hura betetzeko beharrezkoak diren erregelamenduzko xedapenak eman ditzan, bere eskumenekin bat.</w:t>
      </w:r>
    </w:p>
    <w:p w:rsidR="00740EAF" w:rsidRPr="009A2B01" w:rsidRDefault="00740EAF" w:rsidP="00476AFA">
      <w:pPr>
        <w:pStyle w:val="BOPVDetalle"/>
        <w:jc w:val="both"/>
        <w:rPr>
          <w:lang w:val="eu-ES"/>
        </w:rPr>
      </w:pPr>
      <w:r w:rsidRPr="009A2B01">
        <w:rPr>
          <w:lang w:val="eu-ES"/>
        </w:rPr>
        <w:t xml:space="preserve">Dekretu hau bat dator Administrazio Publikoen Administrazio Prozedura Erkidearen urriaren 1eko 39/2015 Legearen 129. artikuluan jasotako erregulazio onaren printzipioekin; izan ere, arau beharrezkoa eta eraginkorra da, eta hura onartzea justifikatuta dago 5/2022 Legea indarrean sartu izanagatik; proportzionala da, ez duelako ezartzen beharrezkoa ez den betebeharrik, 5/2022 Legeak ezartzen </w:t>
      </w:r>
      <w:r w:rsidRPr="009A2B01">
        <w:rPr>
          <w:lang w:val="eu-ES"/>
        </w:rPr>
        <w:lastRenderedPageBreak/>
        <w:t>dituenetatik harago; eta efizientea ere bada, ez dituelako ezartzen lehendik dauden administrazio-karga osagarriak.</w:t>
      </w:r>
    </w:p>
    <w:p w:rsidR="00740EAF" w:rsidRPr="009A2B01" w:rsidRDefault="00740EAF" w:rsidP="00476AFA">
      <w:pPr>
        <w:pStyle w:val="BOPVDetalle"/>
        <w:jc w:val="both"/>
        <w:rPr>
          <w:lang w:val="eu-ES"/>
        </w:rPr>
      </w:pPr>
      <w:r w:rsidRPr="009A2B01">
        <w:rPr>
          <w:lang w:val="eu-ES"/>
        </w:rPr>
        <w:t>Ondorioz, Kultura eta Hizkuntza Politikako sailburuaren proposamenez, Euskadiko Aholku Batzorde Juridikoarekin bat etorrita, eta Gobernu Kontseiluak 2023ko XXaren XX(e)(a)n egindako bilkuran eztabaidatu eta onartu ondoren, hauxe</w:t>
      </w:r>
    </w:p>
    <w:p w:rsidR="00740EAF" w:rsidRPr="009A2B01" w:rsidRDefault="00740EAF" w:rsidP="00476AFA">
      <w:pPr>
        <w:pStyle w:val="BOPVClave"/>
        <w:rPr>
          <w:b/>
          <w:lang w:val="eu-ES"/>
        </w:rPr>
      </w:pPr>
      <w:r w:rsidRPr="009A2B01">
        <w:rPr>
          <w:b/>
          <w:lang w:val="eu-ES"/>
        </w:rPr>
        <w:t>XEDATZEN DUT:</w:t>
      </w:r>
    </w:p>
    <w:p w:rsidR="00740EAF" w:rsidRPr="009A2B01" w:rsidRDefault="000415BC" w:rsidP="00476AFA">
      <w:pPr>
        <w:pStyle w:val="BOPVClave"/>
        <w:rPr>
          <w:b/>
          <w:lang w:val="eu-ES"/>
        </w:rPr>
      </w:pPr>
      <w:r w:rsidRPr="009A2B01">
        <w:rPr>
          <w:b/>
          <w:lang w:val="eu-ES"/>
        </w:rPr>
        <w:t>ATARIKO TITULUA</w:t>
      </w:r>
    </w:p>
    <w:p w:rsidR="00740EAF" w:rsidRPr="009A2B01" w:rsidRDefault="00C00B39" w:rsidP="00476AFA">
      <w:pPr>
        <w:pStyle w:val="BOPVDetalle"/>
        <w:jc w:val="both"/>
        <w:rPr>
          <w:b/>
          <w:lang w:val="eu-ES"/>
        </w:rPr>
      </w:pPr>
      <w:r w:rsidRPr="009A2B01">
        <w:rPr>
          <w:b/>
          <w:lang w:val="eu-ES"/>
        </w:rPr>
        <w:t>1. artikulua.- Helburua.</w:t>
      </w:r>
    </w:p>
    <w:p w:rsidR="00740EAF" w:rsidRPr="009A2B01" w:rsidRDefault="00740EAF" w:rsidP="00476AFA">
      <w:pPr>
        <w:pStyle w:val="BOPVDetalle"/>
        <w:jc w:val="both"/>
        <w:rPr>
          <w:lang w:val="eu-ES"/>
        </w:rPr>
      </w:pPr>
      <w:r w:rsidRPr="009A2B01">
        <w:rPr>
          <w:lang w:val="eu-ES"/>
        </w:rPr>
        <w:t>Erregelamendu honen xedea da Euskal Autonomia Erkidegoko Dokumentu-kudeaketa Integralaren eta Dokumentu-ondarearen ekainaren 23ko 5/2022 Legea garatzea, honako alderdi hauekin lotuta:</w:t>
      </w:r>
    </w:p>
    <w:p w:rsidR="00740EAF" w:rsidRPr="009A2B01" w:rsidRDefault="00740EAF" w:rsidP="00476AFA">
      <w:pPr>
        <w:pStyle w:val="BOPVDetalle"/>
        <w:jc w:val="both"/>
        <w:rPr>
          <w:lang w:val="eu-ES"/>
        </w:rPr>
      </w:pPr>
      <w:r w:rsidRPr="009A2B01">
        <w:rPr>
          <w:lang w:val="eu-ES"/>
        </w:rPr>
        <w:t>1) Euskal Autonomia Erkidegoko Artxibo Sisteman sartutako artxiboen funtzionamendua arautzea.</w:t>
      </w:r>
    </w:p>
    <w:p w:rsidR="00740EAF" w:rsidRPr="009A2B01" w:rsidRDefault="00740EAF" w:rsidP="00476AFA">
      <w:pPr>
        <w:pStyle w:val="BOPVDetalle"/>
        <w:jc w:val="both"/>
        <w:rPr>
          <w:lang w:val="eu-ES"/>
        </w:rPr>
      </w:pPr>
      <w:r w:rsidRPr="009A2B01">
        <w:rPr>
          <w:lang w:val="eu-ES"/>
        </w:rPr>
        <w:t>2) Euskal Autonomia Erkidegoko Artxibo Sistema osatzen duten artxibo-sistemak kudeatzeko eredu integrala garatzea.</w:t>
      </w:r>
    </w:p>
    <w:p w:rsidR="00740EAF" w:rsidRPr="009A2B01" w:rsidRDefault="00740EAF" w:rsidP="00476AFA">
      <w:pPr>
        <w:pStyle w:val="BOPVDetalle"/>
        <w:jc w:val="both"/>
        <w:rPr>
          <w:lang w:val="eu-ES"/>
        </w:rPr>
      </w:pPr>
      <w:r w:rsidRPr="009A2B01">
        <w:rPr>
          <w:lang w:val="eu-ES"/>
        </w:rPr>
        <w:t>3) Euskal Autonomia Erkidegoko Artxibo Sisteman kontserbatutako dokumentuetarako sarbidea arautzea.</w:t>
      </w:r>
    </w:p>
    <w:p w:rsidR="00740EAF" w:rsidRPr="009A2B01" w:rsidRDefault="00740EAF" w:rsidP="00476AFA">
      <w:pPr>
        <w:pStyle w:val="BOPVDetalle"/>
        <w:jc w:val="both"/>
        <w:rPr>
          <w:lang w:val="eu-ES"/>
        </w:rPr>
      </w:pPr>
      <w:r w:rsidRPr="009A2B01">
        <w:rPr>
          <w:lang w:val="eu-ES"/>
        </w:rPr>
        <w:t>4) Dokumentu Ondarearen Inbentarioaren, artxibo-funtsen erroldaren eta Euskal Autonomia Erkidegoko dokumentu-ondare digitalizatuaren arauak zehaztea.</w:t>
      </w:r>
    </w:p>
    <w:p w:rsidR="00740EAF" w:rsidRPr="009A2B01" w:rsidRDefault="00740EAF" w:rsidP="00476AFA">
      <w:pPr>
        <w:pStyle w:val="BOPVDetalle"/>
        <w:jc w:val="both"/>
        <w:rPr>
          <w:lang w:val="eu-ES"/>
        </w:rPr>
      </w:pPr>
      <w:r w:rsidRPr="009A2B01">
        <w:rPr>
          <w:lang w:val="eu-ES"/>
        </w:rPr>
        <w:t>5) Euskal Autonomia Erkidegoko Sektore Publikoko Artxibo Sistemaren antolamendua eta funtzionamendua arautzea.</w:t>
      </w:r>
    </w:p>
    <w:p w:rsidR="00740EAF" w:rsidRPr="009A2B01" w:rsidRDefault="00740EAF" w:rsidP="00476AFA">
      <w:pPr>
        <w:pStyle w:val="BOPVDetalle"/>
        <w:jc w:val="both"/>
        <w:rPr>
          <w:b/>
          <w:lang w:val="eu-ES"/>
        </w:rPr>
      </w:pPr>
      <w:r w:rsidRPr="009A2B01">
        <w:rPr>
          <w:b/>
          <w:lang w:val="eu-ES"/>
        </w:rPr>
        <w:t>2. artikulua.- Aplikazio-eremua.</w:t>
      </w:r>
    </w:p>
    <w:p w:rsidR="00740EAF" w:rsidRPr="009A2B01" w:rsidRDefault="00740EAF" w:rsidP="00476AFA">
      <w:pPr>
        <w:pStyle w:val="BOPVDetalle"/>
        <w:jc w:val="both"/>
        <w:rPr>
          <w:lang w:val="eu-ES"/>
        </w:rPr>
      </w:pPr>
      <w:r w:rsidRPr="009A2B01">
        <w:rPr>
          <w:lang w:val="eu-ES"/>
        </w:rPr>
        <w:t>1.- Erregelamendu hau Euskal Autonomia Erkidegoko Artxibo Sisteman sartutako artxibo-sistemei aplikatuko zaie, baldin eta erakunde eta pertsona fisiko edo juridiko hauenak badira:</w:t>
      </w:r>
    </w:p>
    <w:p w:rsidR="00740EAF" w:rsidRPr="009A2B01" w:rsidRDefault="00740EAF" w:rsidP="00476AFA">
      <w:pPr>
        <w:pStyle w:val="BOPVDetalle"/>
        <w:jc w:val="both"/>
        <w:rPr>
          <w:lang w:val="eu-ES"/>
        </w:rPr>
      </w:pPr>
      <w:r w:rsidRPr="009A2B01">
        <w:rPr>
          <w:lang w:val="eu-ES"/>
        </w:rPr>
        <w:t>a) Euskal Autonomia Erkidegoko sektore publikoa, zeina Autonomia Erkidegoko Administrazio Orokorrak eta sektore publiko instituzionalak osatzen baitute.</w:t>
      </w:r>
    </w:p>
    <w:p w:rsidR="00740EAF" w:rsidRPr="009A2B01" w:rsidRDefault="00740EAF" w:rsidP="00476AFA">
      <w:pPr>
        <w:pStyle w:val="BOPVDetalle"/>
        <w:jc w:val="both"/>
        <w:rPr>
          <w:lang w:val="eu-ES"/>
        </w:rPr>
      </w:pPr>
      <w:r w:rsidRPr="009A2B01">
        <w:rPr>
          <w:lang w:val="eu-ES"/>
        </w:rPr>
        <w:t>b) Euskal Autonomia Erkidegoko toki-erakundeak eta tokiko sektore publiko instituzionala.</w:t>
      </w:r>
    </w:p>
    <w:p w:rsidR="00740EAF" w:rsidRPr="009A2B01" w:rsidRDefault="00740EAF" w:rsidP="00476AFA">
      <w:pPr>
        <w:pStyle w:val="BOPVDetalle"/>
        <w:jc w:val="both"/>
        <w:rPr>
          <w:lang w:val="eu-ES"/>
        </w:rPr>
      </w:pPr>
      <w:r w:rsidRPr="009A2B01">
        <w:rPr>
          <w:lang w:val="eu-ES"/>
        </w:rPr>
        <w:t>c) Eusko Legebiltzarra, Arartekoa eta Herri Kontuen Euskal Epaitegia.</w:t>
      </w:r>
    </w:p>
    <w:p w:rsidR="00740EAF" w:rsidRPr="009A2B01" w:rsidRDefault="00740EAF" w:rsidP="00476AFA">
      <w:pPr>
        <w:pStyle w:val="BOPVDetalle"/>
        <w:jc w:val="both"/>
        <w:rPr>
          <w:lang w:val="eu-ES"/>
        </w:rPr>
      </w:pPr>
      <w:r w:rsidRPr="009A2B01">
        <w:rPr>
          <w:lang w:val="eu-ES"/>
        </w:rPr>
        <w:t>d) Euskal Herriko Unibertsitatea.</w:t>
      </w:r>
    </w:p>
    <w:p w:rsidR="00740EAF" w:rsidRPr="009A2B01" w:rsidRDefault="00740EAF" w:rsidP="00476AFA">
      <w:pPr>
        <w:pStyle w:val="BOPVDetalle"/>
        <w:jc w:val="both"/>
        <w:rPr>
          <w:lang w:val="eu-ES"/>
        </w:rPr>
      </w:pPr>
      <w:r w:rsidRPr="009A2B01">
        <w:rPr>
          <w:lang w:val="eu-ES"/>
        </w:rPr>
        <w:t>e) Euskal Autonomia Erkidegoan zerbitzu publikoak ematen dituzten edo administrazio-ahalak egikaritzen dituzten pertsona fisiko eta juridiko pribatuak.</w:t>
      </w:r>
    </w:p>
    <w:p w:rsidR="00740EAF" w:rsidRPr="009A2B01" w:rsidRDefault="00740EAF" w:rsidP="00476AFA">
      <w:pPr>
        <w:pStyle w:val="BOPVDetalle"/>
        <w:jc w:val="both"/>
        <w:rPr>
          <w:lang w:val="eu-ES"/>
        </w:rPr>
      </w:pPr>
      <w:r w:rsidRPr="009A2B01">
        <w:rPr>
          <w:lang w:val="eu-ES"/>
        </w:rPr>
        <w:t>f) Euskal Autonomia Erkidegoko dokumentu-ondarea zaintzen duten artxibo pribatuen titular diren pertsona fisiko eta juridikoak.</w:t>
      </w:r>
    </w:p>
    <w:p w:rsidR="00740EAF" w:rsidRPr="009A2B01" w:rsidRDefault="00740EAF" w:rsidP="00476AFA">
      <w:pPr>
        <w:pStyle w:val="BOPVDetalle"/>
        <w:jc w:val="both"/>
        <w:rPr>
          <w:lang w:val="eu-ES"/>
        </w:rPr>
      </w:pPr>
      <w:r w:rsidRPr="009A2B01">
        <w:rPr>
          <w:lang w:val="eu-ES"/>
        </w:rPr>
        <w:lastRenderedPageBreak/>
        <w:t>2.- Euskal Autonomia Erkidegoko Artxibo Sisteman sartuko diren artxibo eta artxibo-sistemei ere aplikatuko zaie, dekretuaren 3. artikuluan ezartzen den moduan.</w:t>
      </w:r>
    </w:p>
    <w:p w:rsidR="00740EAF" w:rsidRPr="009A2B01" w:rsidRDefault="00740EAF" w:rsidP="00476AFA">
      <w:pPr>
        <w:pStyle w:val="BOPVDetalle"/>
        <w:jc w:val="both"/>
        <w:rPr>
          <w:lang w:val="eu-ES"/>
        </w:rPr>
      </w:pPr>
      <w:r w:rsidRPr="009A2B01">
        <w:rPr>
          <w:lang w:val="eu-ES"/>
        </w:rPr>
        <w:t>3.- Dekretuaren aplikazio-eremutik kanpo geldituko dira erakunde hauei dagozkien artxibo-sistemak, betiere ez badira sisteman sartzen, hurrengo artikuluan ezartzen den moduan:</w:t>
      </w:r>
    </w:p>
    <w:p w:rsidR="00740EAF" w:rsidRPr="009A2B01" w:rsidRDefault="00740EAF" w:rsidP="00476AFA">
      <w:pPr>
        <w:pStyle w:val="BOPVDetalle"/>
        <w:jc w:val="both"/>
        <w:rPr>
          <w:lang w:val="eu-ES"/>
        </w:rPr>
      </w:pPr>
      <w:r w:rsidRPr="009A2B01">
        <w:rPr>
          <w:lang w:val="eu-ES"/>
        </w:rPr>
        <w:t>a) Lurralde historikoetako sektore publikoa, zeina haien administrazio orokorrak eta foru-sektore publiko instituzionalak osatzen baitute.</w:t>
      </w:r>
    </w:p>
    <w:p w:rsidR="00740EAF" w:rsidRPr="009A2B01" w:rsidRDefault="00740EAF" w:rsidP="00476AFA">
      <w:pPr>
        <w:pStyle w:val="BOPVDetalle"/>
        <w:jc w:val="both"/>
        <w:rPr>
          <w:lang w:val="eu-ES"/>
        </w:rPr>
      </w:pPr>
      <w:r w:rsidRPr="009A2B01">
        <w:rPr>
          <w:lang w:val="eu-ES"/>
        </w:rPr>
        <w:t>b) Lurralde historikoetako batzar nagusiak.</w:t>
      </w:r>
    </w:p>
    <w:p w:rsidR="00740EAF" w:rsidRPr="009A2B01" w:rsidRDefault="00740EAF" w:rsidP="00476AFA">
      <w:pPr>
        <w:pStyle w:val="BOPVDetalle"/>
        <w:jc w:val="both"/>
        <w:rPr>
          <w:lang w:val="eu-ES"/>
        </w:rPr>
      </w:pPr>
      <w:r w:rsidRPr="009A2B01">
        <w:rPr>
          <w:lang w:val="eu-ES"/>
        </w:rPr>
        <w:t>4.- Euskal Autonomia Erkidegoko dokumentu-ondarea zaintzen duten artxibo pribatuei dagokienez, atariko titulua, I. tituluaren laugarren kapitulua eta II. titulua aplikatuko dira.</w:t>
      </w:r>
    </w:p>
    <w:p w:rsidR="00740EAF" w:rsidRPr="009A2B01" w:rsidRDefault="00740EAF" w:rsidP="00476AFA">
      <w:pPr>
        <w:pStyle w:val="BOPVDetalle"/>
        <w:jc w:val="both"/>
        <w:rPr>
          <w:b/>
          <w:lang w:val="eu-ES"/>
        </w:rPr>
      </w:pPr>
      <w:r w:rsidRPr="009A2B01">
        <w:rPr>
          <w:b/>
          <w:lang w:val="eu-ES"/>
        </w:rPr>
        <w:t>3. artikulua.- Euskal Autonomia Erkidegoko Artxibo Sisteman borondatez sartzea.</w:t>
      </w:r>
    </w:p>
    <w:p w:rsidR="00740EAF" w:rsidRPr="009A2B01" w:rsidRDefault="00740EAF" w:rsidP="00476AFA">
      <w:pPr>
        <w:pStyle w:val="BOPVDetalle"/>
        <w:jc w:val="both"/>
        <w:rPr>
          <w:lang w:val="eu-ES"/>
        </w:rPr>
      </w:pPr>
      <w:r w:rsidRPr="009A2B01">
        <w:rPr>
          <w:lang w:val="eu-ES"/>
        </w:rPr>
        <w:t>1.- Euskal Autonomia Erkidegoko Artxibo Sisteman sartzeko prozesua 5/2022 Legearen 21.5 artikuluaren arabera konfiguratzen da, eta honako hauek eskatu ondoren abiaraziko da:</w:t>
      </w:r>
    </w:p>
    <w:p w:rsidR="00740EAF" w:rsidRPr="009A2B01" w:rsidRDefault="00740EAF" w:rsidP="00476AFA">
      <w:pPr>
        <w:pStyle w:val="BOPVDetalle"/>
        <w:jc w:val="both"/>
        <w:rPr>
          <w:lang w:val="eu-ES"/>
        </w:rPr>
      </w:pPr>
      <w:r w:rsidRPr="009A2B01">
        <w:rPr>
          <w:lang w:val="eu-ES"/>
        </w:rPr>
        <w:t>a) Foru-sektore publikoa osatzen duten erakundeetako eta lurralde historikoetako batzar nagusietako organo eskudunak.</w:t>
      </w:r>
    </w:p>
    <w:p w:rsidR="00740EAF" w:rsidRPr="009A2B01" w:rsidRDefault="00740EAF" w:rsidP="00476AFA">
      <w:pPr>
        <w:pStyle w:val="BOPVDetalle"/>
        <w:jc w:val="both"/>
        <w:rPr>
          <w:lang w:val="eu-ES"/>
        </w:rPr>
      </w:pPr>
      <w:r w:rsidRPr="009A2B01">
        <w:rPr>
          <w:lang w:val="eu-ES"/>
        </w:rPr>
        <w:t>b) Euskal Autonomia Erkidegoko dokumentu-ondarea zaintzen duten artxibo pribatuen titular diren pertsona fisiko eta juridikoek.</w:t>
      </w:r>
    </w:p>
    <w:p w:rsidR="00740EAF" w:rsidRPr="009A2B01" w:rsidRDefault="00740EAF" w:rsidP="00476AFA">
      <w:pPr>
        <w:pStyle w:val="BOPVDetalle"/>
        <w:jc w:val="both"/>
        <w:rPr>
          <w:lang w:val="eu-ES"/>
        </w:rPr>
      </w:pPr>
      <w:r w:rsidRPr="009A2B01">
        <w:rPr>
          <w:lang w:val="eu-ES"/>
        </w:rPr>
        <w:t>Eskaera hori Eusko Jaurlaritzan artxiboen eta dokumentu-ondarearen eskumena duen saileko titularrari bidali beharko zaio.</w:t>
      </w:r>
    </w:p>
    <w:p w:rsidR="00740EAF" w:rsidRPr="009A2B01" w:rsidRDefault="00740EAF" w:rsidP="00476AFA">
      <w:pPr>
        <w:pStyle w:val="BOPVDetalle"/>
        <w:jc w:val="both"/>
        <w:rPr>
          <w:lang w:val="eu-ES"/>
        </w:rPr>
      </w:pPr>
      <w:r w:rsidRPr="009A2B01">
        <w:rPr>
          <w:lang w:val="eu-ES"/>
        </w:rPr>
        <w:t>2.- Honako informazio hau jaso beharko dute foru-sektore publikoa osatzen duten erakundeen eta lurralde historikoetako batzar nagusien eskaerek:</w:t>
      </w:r>
    </w:p>
    <w:p w:rsidR="00740EAF" w:rsidRPr="009A2B01" w:rsidRDefault="00740EAF" w:rsidP="00476AFA">
      <w:pPr>
        <w:pStyle w:val="BOPVDetalle"/>
        <w:jc w:val="both"/>
        <w:rPr>
          <w:lang w:val="eu-ES"/>
        </w:rPr>
      </w:pPr>
      <w:r w:rsidRPr="009A2B01">
        <w:rPr>
          <w:lang w:val="eu-ES"/>
        </w:rPr>
        <w:t>a) Azken bi ekitaldietan artxibo-sistemari esleitutako aurrekontu-zuzkidura.</w:t>
      </w:r>
    </w:p>
    <w:p w:rsidR="00740EAF" w:rsidRPr="009A2B01" w:rsidRDefault="00740EAF" w:rsidP="00476AFA">
      <w:pPr>
        <w:pStyle w:val="BOPVDetalle"/>
        <w:jc w:val="both"/>
        <w:rPr>
          <w:lang w:val="eu-ES"/>
        </w:rPr>
      </w:pPr>
      <w:r w:rsidRPr="009A2B01">
        <w:rPr>
          <w:lang w:val="eu-ES"/>
        </w:rPr>
        <w:t>b) Sistemaren egitura organikoa eta lanpostuen zerrenda.</w:t>
      </w:r>
    </w:p>
    <w:p w:rsidR="00740EAF" w:rsidRPr="009A2B01" w:rsidRDefault="00740EAF" w:rsidP="00476AFA">
      <w:pPr>
        <w:pStyle w:val="BOPVDetalle"/>
        <w:jc w:val="both"/>
        <w:rPr>
          <w:lang w:val="eu-ES"/>
        </w:rPr>
      </w:pPr>
      <w:r w:rsidRPr="009A2B01">
        <w:rPr>
          <w:lang w:val="eu-ES"/>
        </w:rPr>
        <w:t>c) Artxibo-sistemaren homologazio-mailari buruzko txostena, 5/2022 Legearekin eta hura garatzen duten xedapenekin bat. Aditu independente batek egin beharko du txostena.</w:t>
      </w:r>
    </w:p>
    <w:p w:rsidR="00740EAF" w:rsidRPr="009A2B01" w:rsidRDefault="00740EAF" w:rsidP="00476AFA">
      <w:pPr>
        <w:pStyle w:val="BOPVDetalle"/>
        <w:jc w:val="both"/>
        <w:rPr>
          <w:lang w:val="eu-ES"/>
        </w:rPr>
      </w:pPr>
      <w:r w:rsidRPr="009A2B01">
        <w:rPr>
          <w:lang w:val="eu-ES"/>
        </w:rPr>
        <w:t>d) Erakunde eskatzaileak berariaz onartzea 5/2022 Legean eta hura garatzen duten xedapenetan jasotako betebehar eta berezitasunak.</w:t>
      </w:r>
    </w:p>
    <w:p w:rsidR="00740EAF" w:rsidRPr="009A2B01" w:rsidRDefault="00740EAF" w:rsidP="00476AFA">
      <w:pPr>
        <w:pStyle w:val="BOPVDetalle"/>
        <w:jc w:val="both"/>
        <w:rPr>
          <w:lang w:val="eu-ES"/>
        </w:rPr>
      </w:pPr>
      <w:r w:rsidRPr="009A2B01">
        <w:rPr>
          <w:lang w:val="eu-ES"/>
        </w:rPr>
        <w:t>3.- Euskal Autonomia Erkidegoko dokumentu-ondarea zaintzen duten artxibo pribatuen titular diren pertsona fisiko eta juridikoen eskaerek, gutxienez, informazio hau jaso beharko dute:</w:t>
      </w:r>
    </w:p>
    <w:p w:rsidR="00740EAF" w:rsidRPr="009A2B01" w:rsidRDefault="00740EAF" w:rsidP="00476AFA">
      <w:pPr>
        <w:pStyle w:val="BOPVDetalle"/>
        <w:jc w:val="both"/>
        <w:rPr>
          <w:lang w:val="eu-ES"/>
        </w:rPr>
      </w:pPr>
      <w:r w:rsidRPr="009A2B01">
        <w:rPr>
          <w:lang w:val="eu-ES"/>
        </w:rPr>
        <w:t>a) Artxibo-funtsaren identifikazioa.</w:t>
      </w:r>
    </w:p>
    <w:p w:rsidR="00740EAF" w:rsidRPr="009A2B01" w:rsidRDefault="00740EAF" w:rsidP="00476AFA">
      <w:pPr>
        <w:pStyle w:val="BOPVDetalle"/>
        <w:jc w:val="both"/>
        <w:rPr>
          <w:lang w:val="eu-ES"/>
        </w:rPr>
      </w:pPr>
      <w:r w:rsidRPr="009A2B01">
        <w:rPr>
          <w:lang w:val="eu-ES"/>
        </w:rPr>
        <w:t>b) Artxibo-funtsaren inbentarioa.</w:t>
      </w:r>
    </w:p>
    <w:p w:rsidR="00740EAF" w:rsidRPr="009A2B01" w:rsidRDefault="00740EAF" w:rsidP="00476AFA">
      <w:pPr>
        <w:pStyle w:val="BOPVDetalle"/>
        <w:jc w:val="both"/>
        <w:rPr>
          <w:lang w:val="eu-ES"/>
        </w:rPr>
      </w:pPr>
      <w:r w:rsidRPr="009A2B01">
        <w:rPr>
          <w:lang w:val="eu-ES"/>
        </w:rPr>
        <w:lastRenderedPageBreak/>
        <w:t>c) Jabetzaren egiaztapen fede-emailea.</w:t>
      </w:r>
    </w:p>
    <w:p w:rsidR="00740EAF" w:rsidRPr="009A2B01" w:rsidRDefault="00740EAF" w:rsidP="00476AFA">
      <w:pPr>
        <w:pStyle w:val="BOPVDetalle"/>
        <w:jc w:val="both"/>
        <w:rPr>
          <w:lang w:val="eu-ES"/>
        </w:rPr>
      </w:pPr>
      <w:r w:rsidRPr="009A2B01">
        <w:rPr>
          <w:lang w:val="eu-ES"/>
        </w:rPr>
        <w:t>d) Kokatuta dagoen higiezinaren edo instalazioen deskribapena.</w:t>
      </w:r>
    </w:p>
    <w:p w:rsidR="00740EAF" w:rsidRPr="009A2B01" w:rsidRDefault="00740EAF" w:rsidP="00476AFA">
      <w:pPr>
        <w:pStyle w:val="BOPVDetalle"/>
        <w:jc w:val="both"/>
        <w:rPr>
          <w:lang w:val="eu-ES"/>
        </w:rPr>
      </w:pPr>
      <w:r w:rsidRPr="009A2B01">
        <w:rPr>
          <w:lang w:val="eu-ES"/>
        </w:rPr>
        <w:t>e) Erabiltzaileei eman beharreko zerbitzuen deskribapena.</w:t>
      </w:r>
    </w:p>
    <w:p w:rsidR="00740EAF" w:rsidRPr="009A2B01" w:rsidRDefault="00740EAF" w:rsidP="00476AFA">
      <w:pPr>
        <w:pStyle w:val="BOPVDetalle"/>
        <w:jc w:val="both"/>
        <w:rPr>
          <w:lang w:val="eu-ES"/>
        </w:rPr>
      </w:pPr>
      <w:r w:rsidRPr="009A2B01">
        <w:rPr>
          <w:lang w:val="eu-ES"/>
        </w:rPr>
        <w:t>f) Erabiltzaileei eman beharreko dokumentazioaren zabalpen eta sarbideari buruzko konpromisoa.</w:t>
      </w:r>
    </w:p>
    <w:p w:rsidR="00740EAF" w:rsidRPr="009A2B01" w:rsidRDefault="00740EAF" w:rsidP="00476AFA">
      <w:pPr>
        <w:pStyle w:val="BOPVDetalle"/>
        <w:jc w:val="both"/>
        <w:rPr>
          <w:lang w:val="eu-ES"/>
        </w:rPr>
      </w:pPr>
      <w:r w:rsidRPr="009A2B01">
        <w:rPr>
          <w:lang w:val="eu-ES"/>
        </w:rPr>
        <w:t>g) Integraziotik eratorritako konpromisoak finantzatzeko aurreikuspenak.</w:t>
      </w:r>
    </w:p>
    <w:p w:rsidR="00740EAF" w:rsidRPr="009A2B01" w:rsidRDefault="00740EAF" w:rsidP="00476AFA">
      <w:pPr>
        <w:pStyle w:val="BOPVDetalle"/>
        <w:jc w:val="both"/>
        <w:rPr>
          <w:lang w:val="eu-ES"/>
        </w:rPr>
      </w:pPr>
      <w:r w:rsidRPr="009A2B01">
        <w:rPr>
          <w:lang w:val="eu-ES"/>
        </w:rPr>
        <w:t>h) Erakunde eskatzaileak berariaz onartzea 5/2022 Legean eta hura garatzen duten xedapenetan jasotako betebehar eta berezitasunak.</w:t>
      </w:r>
    </w:p>
    <w:p w:rsidR="00740EAF" w:rsidRPr="009A2B01" w:rsidRDefault="00740EAF" w:rsidP="00476AFA">
      <w:pPr>
        <w:pStyle w:val="BOPVDetalle"/>
        <w:jc w:val="both"/>
        <w:rPr>
          <w:lang w:val="eu-ES"/>
        </w:rPr>
      </w:pPr>
      <w:r w:rsidRPr="009A2B01">
        <w:rPr>
          <w:lang w:val="eu-ES"/>
        </w:rPr>
        <w:t>4.- Eusko Jaurlaritzan artxiboen eta dokumentu-ondarearen arloko eskumena duen zuzendaritzak sartzeko eskaera aztertu eta haren bideragarritasunari buruzko txostena egingo du.</w:t>
      </w:r>
    </w:p>
    <w:p w:rsidR="00740EAF" w:rsidRPr="009A2B01" w:rsidRDefault="00740EAF" w:rsidP="00476AFA">
      <w:pPr>
        <w:pStyle w:val="BOPVDetalle"/>
        <w:jc w:val="both"/>
        <w:rPr>
          <w:lang w:val="eu-ES"/>
        </w:rPr>
      </w:pPr>
      <w:r w:rsidRPr="009A2B01">
        <w:rPr>
          <w:lang w:val="eu-ES"/>
        </w:rPr>
        <w:t>5.- Txostena aldekoa bada, hitzarmen bat sinatuko da, non jasoko baita eskatzaileak onartzen duela 5/2022 Legean eta Euskal Autonomia Erkidegoko Artxibo Sistemari aplikatu beharreko garapen-araudian ezarritako arauak aplikatzeko konpromisoa.</w:t>
      </w:r>
    </w:p>
    <w:p w:rsidR="00740EAF" w:rsidRPr="009A2B01" w:rsidRDefault="00740EAF" w:rsidP="00476AFA">
      <w:pPr>
        <w:pStyle w:val="BOPVDetalle"/>
        <w:jc w:val="both"/>
        <w:rPr>
          <w:lang w:val="eu-ES"/>
        </w:rPr>
      </w:pPr>
      <w:r w:rsidRPr="009A2B01">
        <w:rPr>
          <w:lang w:val="eu-ES"/>
        </w:rPr>
        <w:t>6.- Gaiaren arabera, hitzarmenak lau urteko iraupena izango du, eta automatikoki luzatu ahal izango da, legean ezarritako gehieneko mugen barruan.</w:t>
      </w:r>
    </w:p>
    <w:p w:rsidR="00740EAF" w:rsidRPr="009A2B01" w:rsidRDefault="00740EAF" w:rsidP="00476AFA">
      <w:pPr>
        <w:pStyle w:val="BOPVDetalle"/>
        <w:jc w:val="both"/>
        <w:rPr>
          <w:lang w:val="eu-ES"/>
        </w:rPr>
      </w:pPr>
      <w:r w:rsidRPr="009A2B01">
        <w:rPr>
          <w:lang w:val="eu-ES"/>
        </w:rPr>
        <w:t>7.- Hitzarmena Eusko Jaurlaritzan artxiboen eta dokumentu-ondarearen arloan eskumena duen saileko titularraren Agindu bidez onetsiko da, eta Euskal Herriko Agintaritzaren Aldizkarian argitaratu beharko da.</w:t>
      </w:r>
    </w:p>
    <w:p w:rsidR="00740EAF" w:rsidRPr="009A2B01" w:rsidRDefault="00740EAF" w:rsidP="00476AFA">
      <w:pPr>
        <w:pStyle w:val="BOPVDetalle"/>
        <w:jc w:val="both"/>
        <w:rPr>
          <w:lang w:val="eu-ES"/>
        </w:rPr>
      </w:pPr>
      <w:r w:rsidRPr="009A2B01">
        <w:rPr>
          <w:lang w:val="eu-ES"/>
        </w:rPr>
        <w:t>8.- Edonola ere, Euskal Autonomia Erkidegoko Artxibo Sisteman borondatez sartzeko prozesua indarrean jarriko da Euskal Herriko Agintaritzaren Aldizkarian argitaratu eta hurrengo egunetik aurrera.</w:t>
      </w:r>
    </w:p>
    <w:p w:rsidR="00740EAF" w:rsidRPr="009A2B01" w:rsidRDefault="00740EAF" w:rsidP="00476AFA">
      <w:pPr>
        <w:pStyle w:val="BOPVDetalle"/>
        <w:jc w:val="both"/>
        <w:rPr>
          <w:b/>
          <w:lang w:val="eu-ES"/>
        </w:rPr>
      </w:pPr>
      <w:r w:rsidRPr="009A2B01">
        <w:rPr>
          <w:b/>
          <w:lang w:val="eu-ES"/>
        </w:rPr>
        <w:t>4. artikulua.- Definizioak.</w:t>
      </w:r>
    </w:p>
    <w:p w:rsidR="00740EAF" w:rsidRPr="009A2B01" w:rsidRDefault="00740EAF" w:rsidP="00476AFA">
      <w:pPr>
        <w:pStyle w:val="BOPVDetalle"/>
        <w:jc w:val="both"/>
        <w:rPr>
          <w:lang w:val="eu-ES"/>
        </w:rPr>
      </w:pPr>
      <w:r w:rsidRPr="009A2B01">
        <w:rPr>
          <w:lang w:val="eu-ES"/>
        </w:rPr>
        <w:t>Eranskinean jasotzen dira dekretuan erabilitako terminoen definizioak.</w:t>
      </w:r>
    </w:p>
    <w:p w:rsidR="00740EAF" w:rsidRPr="009A2B01" w:rsidRDefault="000415BC" w:rsidP="00476AFA">
      <w:pPr>
        <w:pStyle w:val="BOPVClave"/>
        <w:rPr>
          <w:b/>
          <w:lang w:val="eu-ES"/>
        </w:rPr>
      </w:pPr>
      <w:r w:rsidRPr="009A2B01">
        <w:rPr>
          <w:b/>
          <w:lang w:val="eu-ES"/>
        </w:rPr>
        <w:t>I. TITULUA. EUSKAL AUTONOMIA-ERKIDEGOKO ARTXIBO-SISTEMA</w:t>
      </w:r>
    </w:p>
    <w:p w:rsidR="00740EAF" w:rsidRPr="009A2B01" w:rsidRDefault="000415BC" w:rsidP="00476AFA">
      <w:pPr>
        <w:pStyle w:val="BOPVClave"/>
        <w:rPr>
          <w:b/>
          <w:lang w:val="eu-ES"/>
        </w:rPr>
      </w:pPr>
      <w:r w:rsidRPr="009A2B01">
        <w:rPr>
          <w:b/>
          <w:lang w:val="eu-ES"/>
        </w:rPr>
        <w:t>I. KAPITULUA. EUSKAL AUTONOMIA-ERKIDEGOKO ARTXIBO-SISTEMAREN ALDERDI OROKORRAK</w:t>
      </w:r>
    </w:p>
    <w:p w:rsidR="00740EAF" w:rsidRPr="009A2B01" w:rsidRDefault="008C6F95" w:rsidP="00476AFA">
      <w:pPr>
        <w:pStyle w:val="BOPVDetalle"/>
        <w:jc w:val="both"/>
        <w:rPr>
          <w:b/>
          <w:lang w:val="eu-ES"/>
        </w:rPr>
      </w:pPr>
      <w:r w:rsidRPr="009A2B01">
        <w:rPr>
          <w:b/>
          <w:lang w:val="eu-ES"/>
        </w:rPr>
        <w:t xml:space="preserve">5. artikulua.- </w:t>
      </w:r>
      <w:bookmarkStart w:id="1" w:name="_Hlk140406237"/>
      <w:r w:rsidRPr="009A2B01">
        <w:rPr>
          <w:b/>
          <w:lang w:val="eu-ES"/>
        </w:rPr>
        <w:t>Definizioa</w:t>
      </w:r>
      <w:bookmarkEnd w:id="1"/>
      <w:r w:rsidRPr="009A2B01">
        <w:rPr>
          <w:b/>
          <w:lang w:val="eu-ES"/>
        </w:rPr>
        <w:t>.</w:t>
      </w:r>
    </w:p>
    <w:p w:rsidR="00740EAF" w:rsidRPr="009A2B01" w:rsidRDefault="00740EAF" w:rsidP="00476AFA">
      <w:pPr>
        <w:pStyle w:val="BOPVDetalle"/>
        <w:jc w:val="both"/>
        <w:rPr>
          <w:lang w:val="eu-ES"/>
        </w:rPr>
      </w:pPr>
      <w:r w:rsidRPr="009A2B01">
        <w:rPr>
          <w:lang w:val="eu-ES"/>
        </w:rPr>
        <w:t>Euskal Autonomia Erkidegoko artxibo-sistemen artxibo-lankidetzarako eta -koordinaziorako espazio erkidea da Euskal Autonomia Erkidegoko Artxibo Sistema, eta haren egitekoa da funtzionamendu harmonizatua bultzatzea.</w:t>
      </w:r>
    </w:p>
    <w:p w:rsidR="00740EAF" w:rsidRPr="009A2B01" w:rsidRDefault="00740EAF" w:rsidP="00476AFA">
      <w:pPr>
        <w:pStyle w:val="BOPVDetalle"/>
        <w:jc w:val="both"/>
        <w:rPr>
          <w:b/>
          <w:lang w:val="eu-ES"/>
        </w:rPr>
      </w:pPr>
      <w:r w:rsidRPr="009A2B01">
        <w:rPr>
          <w:b/>
          <w:lang w:val="eu-ES"/>
        </w:rPr>
        <w:t>6. artikulua.- Jarduketa-eremua.</w:t>
      </w:r>
    </w:p>
    <w:p w:rsidR="00740EAF" w:rsidRPr="009A2B01" w:rsidRDefault="00740EAF" w:rsidP="00476AFA">
      <w:pPr>
        <w:pStyle w:val="BOPVDetalle"/>
        <w:jc w:val="both"/>
        <w:rPr>
          <w:lang w:val="eu-ES"/>
        </w:rPr>
      </w:pPr>
      <w:r w:rsidRPr="009A2B01">
        <w:rPr>
          <w:lang w:val="eu-ES"/>
        </w:rPr>
        <w:t>1.- Euskal Autonomia Erkidegoko Artxibo Sistema erakunde hauen artxibo-sistemek osatzen dute:</w:t>
      </w:r>
    </w:p>
    <w:p w:rsidR="00740EAF" w:rsidRPr="009A2B01" w:rsidRDefault="00740EAF" w:rsidP="00476AFA">
      <w:pPr>
        <w:pStyle w:val="BOPVDetalle"/>
        <w:jc w:val="both"/>
        <w:rPr>
          <w:lang w:val="eu-ES"/>
        </w:rPr>
      </w:pPr>
      <w:r w:rsidRPr="009A2B01">
        <w:rPr>
          <w:lang w:val="eu-ES"/>
        </w:rPr>
        <w:lastRenderedPageBreak/>
        <w:t>a) Euskal Autonomia Erkidegoko sektore publikoa, zeina Autonomia Erkidegoko Administrazio Orokorrak eta sektore publiko instituzionalak osatzen baitute.</w:t>
      </w:r>
    </w:p>
    <w:p w:rsidR="00740EAF" w:rsidRPr="009A2B01" w:rsidRDefault="00740EAF" w:rsidP="00476AFA">
      <w:pPr>
        <w:pStyle w:val="BOPVDetalle"/>
        <w:jc w:val="both"/>
        <w:rPr>
          <w:lang w:val="eu-ES"/>
        </w:rPr>
      </w:pPr>
      <w:r w:rsidRPr="009A2B01">
        <w:rPr>
          <w:lang w:val="eu-ES"/>
        </w:rPr>
        <w:t>b) Euskal Autonomia Erkidegoko toki-erakundeak eta tokiko sektore publiko instituzionala.</w:t>
      </w:r>
    </w:p>
    <w:p w:rsidR="00740EAF" w:rsidRPr="009A2B01" w:rsidRDefault="00740EAF" w:rsidP="00476AFA">
      <w:pPr>
        <w:pStyle w:val="BOPVDetalle"/>
        <w:jc w:val="both"/>
        <w:rPr>
          <w:lang w:val="eu-ES"/>
        </w:rPr>
      </w:pPr>
      <w:r w:rsidRPr="009A2B01">
        <w:rPr>
          <w:lang w:val="eu-ES"/>
        </w:rPr>
        <w:t>c) Eusko Legebiltzarra, Arartekoa eta Herri Kontuen Euskal Epaitegia.</w:t>
      </w:r>
    </w:p>
    <w:p w:rsidR="00740EAF" w:rsidRPr="009A2B01" w:rsidRDefault="00740EAF" w:rsidP="00476AFA">
      <w:pPr>
        <w:pStyle w:val="BOPVDetalle"/>
        <w:jc w:val="both"/>
        <w:rPr>
          <w:lang w:val="eu-ES"/>
        </w:rPr>
      </w:pPr>
      <w:r w:rsidRPr="009A2B01">
        <w:rPr>
          <w:lang w:val="eu-ES"/>
        </w:rPr>
        <w:t>d) Euskal Herriko Unibertsitatea.</w:t>
      </w:r>
    </w:p>
    <w:p w:rsidR="00740EAF" w:rsidRPr="009A2B01" w:rsidRDefault="00740EAF" w:rsidP="00476AFA">
      <w:pPr>
        <w:pStyle w:val="BOPVDetalle"/>
        <w:jc w:val="both"/>
        <w:rPr>
          <w:lang w:val="eu-ES"/>
        </w:rPr>
      </w:pPr>
      <w:r w:rsidRPr="009A2B01">
        <w:rPr>
          <w:lang w:val="eu-ES"/>
        </w:rPr>
        <w:t>e) Euskal Autonomia Erkidegoan zerbitzu publikoak ematen dituzten edo administrazio-ahalak egikaritzen dituzten pertsona fisiko eta juridiko pribatuak.</w:t>
      </w:r>
    </w:p>
    <w:p w:rsidR="00740EAF" w:rsidRPr="009A2B01" w:rsidRDefault="00740EAF" w:rsidP="00476AFA">
      <w:pPr>
        <w:pStyle w:val="BOPVDetalle"/>
        <w:jc w:val="both"/>
        <w:rPr>
          <w:lang w:val="eu-ES"/>
        </w:rPr>
      </w:pPr>
      <w:r w:rsidRPr="009A2B01">
        <w:rPr>
          <w:lang w:val="eu-ES"/>
        </w:rPr>
        <w:t>f) Euskal Autonomia Erkidegoko dokumentu-ondarea zaintzen duten artxibo pribatuen titular diren pertsona fisikoak eta juridikoak.</w:t>
      </w:r>
    </w:p>
    <w:p w:rsidR="00740EAF" w:rsidRPr="009A2B01" w:rsidRDefault="00740EAF" w:rsidP="00476AFA">
      <w:pPr>
        <w:pStyle w:val="BOPVDetalle"/>
        <w:jc w:val="both"/>
        <w:rPr>
          <w:lang w:val="eu-ES"/>
        </w:rPr>
      </w:pPr>
      <w:r w:rsidRPr="009A2B01">
        <w:rPr>
          <w:lang w:val="eu-ES"/>
        </w:rPr>
        <w:t>2.- Halaber, Euskal Autonomia Erkidegoko Artxibo Sisteman borondatez sartu ahal izango dira lurralde historietako sektore publikoa, administrazio orokorra eta foru-sektore publiko instituzionala barne, eta lurralde historikoetako batzar nagusiak.</w:t>
      </w:r>
    </w:p>
    <w:p w:rsidR="00740EAF" w:rsidRPr="009A2B01" w:rsidRDefault="00740EAF" w:rsidP="00476AFA">
      <w:pPr>
        <w:pStyle w:val="BOPVDetalle"/>
        <w:jc w:val="both"/>
        <w:rPr>
          <w:b/>
          <w:lang w:val="eu-ES"/>
        </w:rPr>
      </w:pPr>
      <w:r w:rsidRPr="009A2B01">
        <w:rPr>
          <w:b/>
          <w:lang w:val="eu-ES"/>
        </w:rPr>
        <w:t>7. artikulua.- Euskal Autonomia Erkidegoko Artxibo Sistemaren osaera.</w:t>
      </w:r>
    </w:p>
    <w:p w:rsidR="00740EAF" w:rsidRPr="009A2B01" w:rsidRDefault="00740EAF" w:rsidP="00476AFA">
      <w:pPr>
        <w:pStyle w:val="BOPVDetalle"/>
        <w:jc w:val="both"/>
        <w:rPr>
          <w:lang w:val="eu-ES"/>
        </w:rPr>
      </w:pPr>
      <w:r w:rsidRPr="009A2B01">
        <w:rPr>
          <w:lang w:val="eu-ES"/>
        </w:rPr>
        <w:t>Honako hauek osatzen dute Euskal Autonomia Erkidegoko Artxibo Sistema:</w:t>
      </w:r>
    </w:p>
    <w:p w:rsidR="00740EAF" w:rsidRPr="009A2B01" w:rsidRDefault="00740EAF" w:rsidP="00476AFA">
      <w:pPr>
        <w:pStyle w:val="BOPVDetalle"/>
        <w:jc w:val="both"/>
        <w:rPr>
          <w:lang w:val="eu-ES"/>
        </w:rPr>
      </w:pPr>
      <w:r w:rsidRPr="009A2B01">
        <w:rPr>
          <w:lang w:val="eu-ES"/>
        </w:rPr>
        <w:t>a) Zuzendaritza-organo batek,</w:t>
      </w:r>
    </w:p>
    <w:p w:rsidR="00740EAF" w:rsidRPr="009A2B01" w:rsidRDefault="00740EAF" w:rsidP="00476AFA">
      <w:pPr>
        <w:pStyle w:val="BOPVDetalle"/>
        <w:jc w:val="both"/>
        <w:rPr>
          <w:lang w:val="eu-ES"/>
        </w:rPr>
      </w:pPr>
      <w:r w:rsidRPr="009A2B01">
        <w:rPr>
          <w:lang w:val="eu-ES"/>
        </w:rPr>
        <w:t>b) Organo kudeatzaile batek,</w:t>
      </w:r>
    </w:p>
    <w:p w:rsidR="00740EAF" w:rsidRPr="009A2B01" w:rsidRDefault="00740EAF" w:rsidP="00476AFA">
      <w:pPr>
        <w:pStyle w:val="BOPVDetalle"/>
        <w:jc w:val="both"/>
        <w:rPr>
          <w:lang w:val="eu-ES"/>
        </w:rPr>
      </w:pPr>
      <w:r w:rsidRPr="009A2B01">
        <w:rPr>
          <w:lang w:val="eu-ES"/>
        </w:rPr>
        <w:t>c) Euskal Autonomia Erkidegoko Artxiboen eta Dokumentu Ondarearen Kontseiluak,</w:t>
      </w:r>
    </w:p>
    <w:p w:rsidR="00740EAF" w:rsidRPr="009A2B01" w:rsidRDefault="00740EAF" w:rsidP="00476AFA">
      <w:pPr>
        <w:pStyle w:val="BOPVDetalle"/>
        <w:jc w:val="both"/>
        <w:rPr>
          <w:lang w:val="eu-ES"/>
        </w:rPr>
      </w:pPr>
      <w:r w:rsidRPr="009A2B01">
        <w:rPr>
          <w:lang w:val="eu-ES"/>
        </w:rPr>
        <w:t>d) Euskal Autonomia Erkidegoko Dokumentazioaren Baloraziorako, Aukeraketarako eta Dokumentaziora Jotzeko Batzordeak (DOBAUDJABA), eta</w:t>
      </w:r>
    </w:p>
    <w:p w:rsidR="00740EAF" w:rsidRPr="009A2B01" w:rsidRDefault="00740EAF" w:rsidP="00476AFA">
      <w:pPr>
        <w:pStyle w:val="BOPVDetalle"/>
        <w:jc w:val="both"/>
        <w:rPr>
          <w:lang w:val="eu-ES"/>
        </w:rPr>
      </w:pPr>
      <w:r w:rsidRPr="009A2B01">
        <w:rPr>
          <w:lang w:val="eu-ES"/>
        </w:rPr>
        <w:t>e) Hura osatzen duten erakundeen artxibo-sistemek, eta, bereziki, Euskal Autonomia Erkidegoko Sektore Publikoaren Artxibo Sistemak.</w:t>
      </w:r>
    </w:p>
    <w:p w:rsidR="00740EAF" w:rsidRPr="009A2B01" w:rsidRDefault="00740EAF" w:rsidP="00476AFA">
      <w:pPr>
        <w:pStyle w:val="BOPVDetalle"/>
        <w:jc w:val="both"/>
        <w:rPr>
          <w:b/>
          <w:lang w:val="eu-ES"/>
        </w:rPr>
      </w:pPr>
      <w:r w:rsidRPr="009A2B01">
        <w:rPr>
          <w:b/>
          <w:lang w:val="eu-ES"/>
        </w:rPr>
        <w:t>8. artikulua.- Euskal Autonomia Erkidegoko Artxibo Sistemaren Zuzendaritza.</w:t>
      </w:r>
    </w:p>
    <w:p w:rsidR="00740EAF" w:rsidRPr="009A2B01" w:rsidRDefault="00740EAF" w:rsidP="00476AFA">
      <w:pPr>
        <w:pStyle w:val="BOPVDetalle"/>
        <w:jc w:val="both"/>
        <w:rPr>
          <w:lang w:val="eu-ES"/>
        </w:rPr>
      </w:pPr>
      <w:r w:rsidRPr="009A2B01">
        <w:rPr>
          <w:lang w:val="eu-ES"/>
        </w:rPr>
        <w:t>1.- 5/2022 Legearen 21.3 artikuluan xedatutakoaren arabera, Euskal Autonomia Erkidegoko Artxibo Sistema artxiboen eta dokumentu-ondarearen arloko eskumena duen Eusko Jaurlaritzako zuzendaritzari atxikita dago. Zuzendaritza horren titularra izango da Euskal Autonomia Erkidegoko Artxibo Sistema zuzentzeko arduraduna.</w:t>
      </w:r>
    </w:p>
    <w:p w:rsidR="00740EAF" w:rsidRPr="009A2B01" w:rsidRDefault="00740EAF" w:rsidP="00476AFA">
      <w:pPr>
        <w:pStyle w:val="BOPVDetalle"/>
        <w:jc w:val="both"/>
        <w:rPr>
          <w:lang w:val="eu-ES"/>
        </w:rPr>
      </w:pPr>
      <w:r w:rsidRPr="009A2B01">
        <w:rPr>
          <w:lang w:val="eu-ES"/>
        </w:rPr>
        <w:t>2.- Euskal Autonomia Erkidegoko Artxibo Sistemaren zuzendari gisa, artxiboen eta dokumentu-ondarearen arloko eskumena duen Eusko Jaurlaritzako zuzendaritzak 5/2022 Legearen 22. artikuluak emandako funtzioak beteko ditu:</w:t>
      </w:r>
    </w:p>
    <w:p w:rsidR="00740EAF" w:rsidRPr="009A2B01" w:rsidRDefault="00740EAF" w:rsidP="00476AFA">
      <w:pPr>
        <w:pStyle w:val="BOPVDetalle"/>
        <w:jc w:val="both"/>
        <w:rPr>
          <w:lang w:val="eu-ES"/>
        </w:rPr>
      </w:pPr>
      <w:r w:rsidRPr="009A2B01">
        <w:rPr>
          <w:lang w:val="eu-ES"/>
        </w:rPr>
        <w:t>a) Euskal Autonomia Erkidegoko artxibo-sistemetarako eta dokumentu-ondarerako politika publikoak, gidalerroak eta estrategia harmonizatuak sustatzea.</w:t>
      </w:r>
    </w:p>
    <w:p w:rsidR="00740EAF" w:rsidRPr="009A2B01" w:rsidRDefault="00740EAF" w:rsidP="00476AFA">
      <w:pPr>
        <w:pStyle w:val="BOPVDetalle"/>
        <w:jc w:val="both"/>
        <w:rPr>
          <w:lang w:val="eu-ES"/>
        </w:rPr>
      </w:pPr>
      <w:r w:rsidRPr="009A2B01">
        <w:rPr>
          <w:lang w:val="eu-ES"/>
        </w:rPr>
        <w:t xml:space="preserve">b) Bere eskumeneko gaietan, ikerketa-, garapen- eta berrikuntza-arloko </w:t>
      </w:r>
      <w:r w:rsidRPr="009A2B01">
        <w:rPr>
          <w:lang w:val="eu-ES"/>
        </w:rPr>
        <w:lastRenderedPageBreak/>
        <w:t>lankidetza-politika publikoak sustatzea, antzeko instituzio, erakunde eta sistema publiko eta pribatuekin.</w:t>
      </w:r>
    </w:p>
    <w:p w:rsidR="00740EAF" w:rsidRPr="009A2B01" w:rsidRDefault="00740EAF" w:rsidP="00476AFA">
      <w:pPr>
        <w:pStyle w:val="BOPVDetalle"/>
        <w:jc w:val="both"/>
        <w:rPr>
          <w:lang w:val="eu-ES"/>
        </w:rPr>
      </w:pPr>
      <w:r w:rsidRPr="009A2B01">
        <w:rPr>
          <w:lang w:val="eu-ES"/>
        </w:rPr>
        <w:t xml:space="preserve">c) Lankidetzan jardutea </w:t>
      </w:r>
      <w:r w:rsidR="00AF3DA2" w:rsidRPr="009A2B01">
        <w:rPr>
          <w:lang w:val="eu-ES"/>
        </w:rPr>
        <w:t>Administrazio Publikoaren Euskal Institutuaren</w:t>
      </w:r>
      <w:r w:rsidRPr="009A2B01">
        <w:rPr>
          <w:lang w:val="eu-ES"/>
        </w:rPr>
        <w:t>, irakaskuntza-erakundeekin eta dokumentu-kudeaketa integralaren eta artxiboen arloko prestakuntza ematen edo sustatzen duten beste erakunde batzuekin.</w:t>
      </w:r>
    </w:p>
    <w:p w:rsidR="00740EAF" w:rsidRPr="009A2B01" w:rsidRDefault="00740EAF" w:rsidP="00476AFA">
      <w:pPr>
        <w:pStyle w:val="BOPVDetalle"/>
        <w:jc w:val="both"/>
        <w:rPr>
          <w:lang w:val="eu-ES"/>
        </w:rPr>
      </w:pPr>
      <w:r w:rsidRPr="009A2B01">
        <w:rPr>
          <w:lang w:val="eu-ES"/>
        </w:rPr>
        <w:t>d) Integratuta dauden dokumentuen, dokumentu-funtsen eta artxibo-sistemen kudeaketa integralerako arau teknikoak bultzatzea.</w:t>
      </w:r>
    </w:p>
    <w:p w:rsidR="00740EAF" w:rsidRPr="009A2B01" w:rsidRDefault="00740EAF" w:rsidP="00476AFA">
      <w:pPr>
        <w:pStyle w:val="BOPVDetalle"/>
        <w:jc w:val="both"/>
        <w:rPr>
          <w:lang w:val="eu-ES"/>
        </w:rPr>
      </w:pPr>
      <w:r w:rsidRPr="009A2B01">
        <w:rPr>
          <w:lang w:val="eu-ES"/>
        </w:rPr>
        <w:t>e) Dokumentuen balorazioaren, aukeraketaren eta sarbidearen arloan homologazioa bultzatzea, eta administrazio guztietarako dokumentu-segida komunen identifikazioa sustatzea.</w:t>
      </w:r>
    </w:p>
    <w:p w:rsidR="00740EAF" w:rsidRPr="009A2B01" w:rsidRDefault="00740EAF" w:rsidP="00476AFA">
      <w:pPr>
        <w:pStyle w:val="BOPVDetalle"/>
        <w:jc w:val="both"/>
        <w:rPr>
          <w:lang w:val="eu-ES"/>
        </w:rPr>
      </w:pPr>
      <w:r w:rsidRPr="009A2B01">
        <w:rPr>
          <w:lang w:val="eu-ES"/>
        </w:rPr>
        <w:t>f) Dokumentu elektronikoak baloratu eta aukeratzeari buruzko informazioaren datu-baseak kudeatzea.</w:t>
      </w:r>
    </w:p>
    <w:p w:rsidR="00740EAF" w:rsidRPr="009A2B01" w:rsidRDefault="00740EAF" w:rsidP="00476AFA">
      <w:pPr>
        <w:pStyle w:val="BOPVDetalle"/>
        <w:jc w:val="both"/>
        <w:rPr>
          <w:lang w:val="eu-ES"/>
        </w:rPr>
      </w:pPr>
      <w:r w:rsidRPr="009A2B01">
        <w:rPr>
          <w:lang w:val="eu-ES"/>
        </w:rPr>
        <w:t>g) Dokumentuak eta haietan jasotako informazioa irispidean jartzeko, ezagutarazteko eta zabaltzeko behar diren konponbide teknologikoak garatu eta mantentzea.</w:t>
      </w:r>
    </w:p>
    <w:p w:rsidR="00740EAF" w:rsidRPr="009A2B01" w:rsidRDefault="00740EAF" w:rsidP="00476AFA">
      <w:pPr>
        <w:pStyle w:val="BOPVDetalle"/>
        <w:jc w:val="both"/>
        <w:rPr>
          <w:lang w:val="eu-ES"/>
        </w:rPr>
      </w:pPr>
      <w:r w:rsidRPr="009A2B01">
        <w:rPr>
          <w:lang w:val="eu-ES"/>
        </w:rPr>
        <w:t>h) Euskal Autonomia Erkidegoko Dokumentu Ondarearen Inbentarioa sortu eta mantentzea.</w:t>
      </w:r>
    </w:p>
    <w:p w:rsidR="00740EAF" w:rsidRPr="009A2B01" w:rsidRDefault="00740EAF" w:rsidP="00476AFA">
      <w:pPr>
        <w:pStyle w:val="BOPVDetalle"/>
        <w:jc w:val="both"/>
        <w:rPr>
          <w:lang w:val="eu-ES"/>
        </w:rPr>
      </w:pPr>
      <w:r w:rsidRPr="009A2B01">
        <w:rPr>
          <w:lang w:val="eu-ES"/>
        </w:rPr>
        <w:t>i) Aholkularitza ematea Euskal Autonomia Erkidegoko Artxibo Sistema osatzen duten erakundeen artxibo-sistemak planifikatu, ezarri eta ebaluatzeko.</w:t>
      </w:r>
    </w:p>
    <w:p w:rsidR="00740EAF" w:rsidRPr="009A2B01" w:rsidRDefault="00740EAF" w:rsidP="00476AFA">
      <w:pPr>
        <w:pStyle w:val="BOPVDetalle"/>
        <w:jc w:val="both"/>
        <w:rPr>
          <w:lang w:val="eu-ES"/>
        </w:rPr>
      </w:pPr>
      <w:r w:rsidRPr="009A2B01">
        <w:rPr>
          <w:lang w:val="eu-ES"/>
        </w:rPr>
        <w:t>j) Arau bidez esleitzen zaion beste edozein.</w:t>
      </w:r>
    </w:p>
    <w:p w:rsidR="00740EAF" w:rsidRPr="009A2B01" w:rsidRDefault="00740EAF" w:rsidP="00476AFA">
      <w:pPr>
        <w:pStyle w:val="BOPVDetalle"/>
        <w:jc w:val="both"/>
        <w:rPr>
          <w:b/>
          <w:lang w:val="eu-ES"/>
        </w:rPr>
      </w:pPr>
      <w:r w:rsidRPr="009A2B01">
        <w:rPr>
          <w:b/>
          <w:lang w:val="eu-ES"/>
        </w:rPr>
        <w:t xml:space="preserve">9. artikulua.- </w:t>
      </w:r>
      <w:bookmarkStart w:id="2" w:name="_Hlk140406325"/>
      <w:r w:rsidRPr="009A2B01">
        <w:rPr>
          <w:b/>
          <w:lang w:val="eu-ES"/>
        </w:rPr>
        <w:t>Euskal Autonomia Erkidegoko</w:t>
      </w:r>
      <w:bookmarkEnd w:id="2"/>
      <w:r w:rsidRPr="009A2B01">
        <w:rPr>
          <w:b/>
          <w:lang w:val="eu-ES"/>
        </w:rPr>
        <w:t xml:space="preserve"> Artxibo Sistemaren organo kudeatzailea.</w:t>
      </w:r>
    </w:p>
    <w:p w:rsidR="00740EAF" w:rsidRPr="009A2B01" w:rsidRDefault="00740EAF" w:rsidP="00476AFA">
      <w:pPr>
        <w:pStyle w:val="BOPVDetalle"/>
        <w:jc w:val="both"/>
        <w:rPr>
          <w:lang w:val="eu-ES"/>
        </w:rPr>
      </w:pPr>
      <w:r w:rsidRPr="009A2B01">
        <w:rPr>
          <w:lang w:val="eu-ES"/>
        </w:rPr>
        <w:t>1.- 5/2022 Legearen 22.2 artikuluaren arabera, Euskal Autonomia Erkidegoko Artxibo Sistemaren Zuzendaritzak berariazko administrazio-unitate bat izango du, eta dekretuaren 8.2 artikuluaren d), e), f), g) eta h) letretan adierazitako funtzioak kudeatuko ditu:</w:t>
      </w:r>
    </w:p>
    <w:p w:rsidR="00740EAF" w:rsidRPr="009A2B01" w:rsidRDefault="00740EAF" w:rsidP="00476AFA">
      <w:pPr>
        <w:pStyle w:val="BOPVDetalle"/>
        <w:jc w:val="both"/>
        <w:rPr>
          <w:lang w:val="eu-ES"/>
        </w:rPr>
      </w:pPr>
      <w:r w:rsidRPr="009A2B01">
        <w:rPr>
          <w:lang w:val="eu-ES"/>
        </w:rPr>
        <w:t>2.- Organo kudeatzaileak, gainera, funtzio hauek beteko ditu:</w:t>
      </w:r>
    </w:p>
    <w:p w:rsidR="00740EAF" w:rsidRPr="009A2B01" w:rsidRDefault="00740EAF" w:rsidP="00476AFA">
      <w:pPr>
        <w:pStyle w:val="BOPVDetalle"/>
        <w:jc w:val="both"/>
        <w:rPr>
          <w:lang w:val="eu-ES"/>
        </w:rPr>
      </w:pPr>
      <w:r w:rsidRPr="009A2B01">
        <w:rPr>
          <w:lang w:val="eu-ES"/>
        </w:rPr>
        <w:t>a) DOBAUDJABAri laguntza teknikoa ematea eta haren barruan eratutako lantaldeak kudeatzea.</w:t>
      </w:r>
    </w:p>
    <w:p w:rsidR="00740EAF" w:rsidRPr="009A2B01" w:rsidRDefault="00740EAF" w:rsidP="00476AFA">
      <w:pPr>
        <w:pStyle w:val="BOPVDetalle"/>
        <w:jc w:val="both"/>
        <w:rPr>
          <w:lang w:val="eu-ES"/>
        </w:rPr>
      </w:pPr>
      <w:r w:rsidRPr="009A2B01">
        <w:rPr>
          <w:lang w:val="eu-ES"/>
        </w:rPr>
        <w:t>b) Euskal Autonomia Erkidegoko artxibo-errolda kudeatzea.</w:t>
      </w:r>
    </w:p>
    <w:p w:rsidR="00740EAF" w:rsidRPr="009A2B01" w:rsidRDefault="00740EAF" w:rsidP="00476AFA">
      <w:pPr>
        <w:pStyle w:val="BOPVDetalle"/>
        <w:jc w:val="both"/>
        <w:rPr>
          <w:lang w:val="eu-ES"/>
        </w:rPr>
      </w:pPr>
      <w:bookmarkStart w:id="3" w:name="_Hlk141725342"/>
      <w:r w:rsidRPr="009A2B01">
        <w:rPr>
          <w:lang w:val="eu-ES"/>
        </w:rPr>
        <w:t xml:space="preserve">c) Euskal Autonomia Erkidegoko udal-artxiboen sareari eta artxibo pribatuei laguntzeko </w:t>
      </w:r>
      <w:bookmarkEnd w:id="3"/>
      <w:r w:rsidRPr="009A2B01">
        <w:rPr>
          <w:lang w:val="eu-ES"/>
        </w:rPr>
        <w:t>programak sustatzea.</w:t>
      </w:r>
    </w:p>
    <w:p w:rsidR="00740EAF" w:rsidRPr="009A2B01" w:rsidRDefault="00740EAF" w:rsidP="00476AFA">
      <w:pPr>
        <w:pStyle w:val="BOPVDetalle"/>
        <w:jc w:val="both"/>
        <w:rPr>
          <w:lang w:val="eu-ES"/>
        </w:rPr>
      </w:pPr>
      <w:r w:rsidRPr="009A2B01">
        <w:rPr>
          <w:lang w:val="eu-ES"/>
        </w:rPr>
        <w:t>d) Arau bidez esleitzen zaion beste edozein.</w:t>
      </w:r>
    </w:p>
    <w:p w:rsidR="00740EAF" w:rsidRPr="009A2B01" w:rsidRDefault="00740EAF" w:rsidP="00476AFA">
      <w:pPr>
        <w:pStyle w:val="BOPVDetalle"/>
        <w:jc w:val="both"/>
        <w:rPr>
          <w:lang w:val="eu-ES"/>
        </w:rPr>
      </w:pPr>
      <w:r w:rsidRPr="009A2B01">
        <w:rPr>
          <w:lang w:val="eu-ES"/>
        </w:rPr>
        <w:t>3.- Organo kudeatzaileak funtzio hau aginduko dio Euskadiko Artxibo Historikoari:</w:t>
      </w:r>
    </w:p>
    <w:p w:rsidR="00740EAF" w:rsidRPr="009A2B01" w:rsidRDefault="00740EAF" w:rsidP="00476AFA">
      <w:pPr>
        <w:pStyle w:val="BOPVDetalle"/>
        <w:jc w:val="both"/>
        <w:rPr>
          <w:lang w:val="eu-ES"/>
        </w:rPr>
      </w:pPr>
      <w:r w:rsidRPr="009A2B01">
        <w:rPr>
          <w:lang w:val="eu-ES"/>
        </w:rPr>
        <w:t xml:space="preserve">Euskal Autonomia Erkidegoko dokumentu-ondarea osatzen duten dokumentu eta </w:t>
      </w:r>
      <w:r w:rsidRPr="009A2B01">
        <w:rPr>
          <w:lang w:val="eu-ES"/>
        </w:rPr>
        <w:lastRenderedPageBreak/>
        <w:t>artxibo-funtsak digitalizatzeko programak sustatzea.</w:t>
      </w:r>
    </w:p>
    <w:p w:rsidR="00740EAF" w:rsidRPr="009A2B01" w:rsidRDefault="00740EAF" w:rsidP="00476AFA">
      <w:pPr>
        <w:pStyle w:val="BOPVDetalle"/>
        <w:jc w:val="both"/>
        <w:rPr>
          <w:b/>
          <w:lang w:val="eu-ES"/>
        </w:rPr>
      </w:pPr>
      <w:bookmarkStart w:id="4" w:name="_Hlk140406353"/>
      <w:r w:rsidRPr="009A2B01">
        <w:rPr>
          <w:b/>
          <w:lang w:val="eu-ES"/>
        </w:rPr>
        <w:t>10. artikulua.- Euskal Autonomia Erkidegoko Artxibo Sistemaren kide anitzeko organoak.</w:t>
      </w:r>
    </w:p>
    <w:bookmarkEnd w:id="4"/>
    <w:p w:rsidR="00740EAF" w:rsidRPr="009A2B01" w:rsidRDefault="00740EAF" w:rsidP="00476AFA">
      <w:pPr>
        <w:pStyle w:val="BOPVDetalle"/>
        <w:jc w:val="both"/>
        <w:rPr>
          <w:lang w:val="eu-ES"/>
        </w:rPr>
      </w:pPr>
      <w:r w:rsidRPr="009A2B01">
        <w:rPr>
          <w:lang w:val="eu-ES"/>
        </w:rPr>
        <w:t>Euskal Autonomia Erkidegoko Artxibo Sistemari agindu zaizkion funtzioak betetzeko, 5/2022 Legearen 21.4 artikuluak dio kide anitzeko eta diziplina anitzeko bi organo sortzen direla: Euskal Autonomia Erkidegoko Artxiboen eta Dokumentu Ondarearen Kontseilua eta DOBAUDJABA.</w:t>
      </w:r>
    </w:p>
    <w:p w:rsidR="00740EAF" w:rsidRPr="009A2B01" w:rsidRDefault="00740EAF" w:rsidP="00476AFA">
      <w:pPr>
        <w:pStyle w:val="BOPVDetalle"/>
        <w:jc w:val="center"/>
        <w:rPr>
          <w:b/>
          <w:lang w:val="eu-ES"/>
        </w:rPr>
      </w:pPr>
      <w:r w:rsidRPr="009A2B01">
        <w:rPr>
          <w:b/>
          <w:lang w:val="eu-ES"/>
        </w:rPr>
        <w:t>II. KAPITULUA. EUSKAL AUTONOMIA-ERKIDEGOKO ARTXIBO-SISTEMAN SARTUTAKO ARTXIBO-SISTEMAK</w:t>
      </w:r>
    </w:p>
    <w:p w:rsidR="00740EAF" w:rsidRPr="009A2B01" w:rsidRDefault="00740EAF" w:rsidP="00476AFA">
      <w:pPr>
        <w:pStyle w:val="BOPVDetalle"/>
        <w:jc w:val="both"/>
        <w:rPr>
          <w:b/>
          <w:lang w:val="eu-ES"/>
        </w:rPr>
      </w:pPr>
      <w:r w:rsidRPr="009A2B01">
        <w:rPr>
          <w:b/>
          <w:lang w:val="eu-ES"/>
        </w:rPr>
        <w:t>11. artikulua.- Artxibo-sistemak.</w:t>
      </w:r>
    </w:p>
    <w:p w:rsidR="00740EAF" w:rsidRPr="009A2B01" w:rsidRDefault="00740EAF" w:rsidP="00476AFA">
      <w:pPr>
        <w:pStyle w:val="BOPVDetalle"/>
        <w:jc w:val="both"/>
        <w:rPr>
          <w:lang w:val="eu-ES"/>
        </w:rPr>
      </w:pPr>
      <w:r w:rsidRPr="009A2B01">
        <w:rPr>
          <w:lang w:val="eu-ES"/>
        </w:rPr>
        <w:t>1.- 5/2022 Legearen 12. artikuluan ezartzen den moduan, dekretuaren aplikazio-eremuan sartzen diren erakundeek artxibo-sistema propio bat izan beharko dute, dokumentuak kudeatzeko eta artxibatzeko ereduarekin bat, II. kapituluan xedatutakoari jarraikiz.</w:t>
      </w:r>
    </w:p>
    <w:p w:rsidR="00740EAF" w:rsidRPr="009A2B01" w:rsidRDefault="00740EAF" w:rsidP="00476AFA">
      <w:pPr>
        <w:pStyle w:val="BOPVDetalle"/>
        <w:jc w:val="both"/>
        <w:rPr>
          <w:lang w:val="eu-ES"/>
        </w:rPr>
      </w:pPr>
      <w:r w:rsidRPr="009A2B01">
        <w:rPr>
          <w:lang w:val="eu-ES"/>
        </w:rPr>
        <w:t>2.- Behar bezala funtzionatzeko, artxibo-sistemek dagokion erakundearen neurriko baliabideak izango dituzte, eskumenak behar bezala betetzen dituztela ziurtatzeko. Zehazki, honako hauek izan beharko dituzte:</w:t>
      </w:r>
    </w:p>
    <w:p w:rsidR="00740EAF" w:rsidRPr="009A2B01" w:rsidRDefault="00740EAF" w:rsidP="00476AFA">
      <w:pPr>
        <w:pStyle w:val="BOPVDetalle"/>
        <w:jc w:val="both"/>
        <w:rPr>
          <w:lang w:val="eu-ES"/>
        </w:rPr>
      </w:pPr>
      <w:r w:rsidRPr="009A2B01">
        <w:rPr>
          <w:lang w:val="eu-ES"/>
        </w:rPr>
        <w:t>a) Dokumentuen eta artxiboen kudeaketan espezializatutako langileak.</w:t>
      </w:r>
    </w:p>
    <w:p w:rsidR="00740EAF" w:rsidRPr="009A2B01" w:rsidRDefault="00740EAF" w:rsidP="00476AFA">
      <w:pPr>
        <w:pStyle w:val="BOPVDetalle"/>
        <w:jc w:val="both"/>
        <w:rPr>
          <w:lang w:val="eu-ES"/>
        </w:rPr>
      </w:pPr>
      <w:r w:rsidRPr="009A2B01">
        <w:rPr>
          <w:lang w:val="eu-ES"/>
        </w:rPr>
        <w:t>b) Beren jarduketa-eremua eta eskumenak arautzen dituzten arauak.</w:t>
      </w:r>
    </w:p>
    <w:p w:rsidR="00740EAF" w:rsidRPr="009A2B01" w:rsidRDefault="00740EAF" w:rsidP="00476AFA">
      <w:pPr>
        <w:pStyle w:val="BOPVDetalle"/>
        <w:jc w:val="both"/>
        <w:rPr>
          <w:lang w:val="eu-ES"/>
        </w:rPr>
      </w:pPr>
      <w:r w:rsidRPr="009A2B01">
        <w:rPr>
          <w:lang w:val="eu-ES"/>
        </w:rPr>
        <w:t>c) Dokumentuak kudeatzeko programa bat, 5/2022 Legearen 7. artikuluan xedatutakoaren arabera.</w:t>
      </w:r>
    </w:p>
    <w:p w:rsidR="00740EAF" w:rsidRPr="009A2B01" w:rsidRDefault="00740EAF" w:rsidP="00476AFA">
      <w:pPr>
        <w:pStyle w:val="BOPVDetalle"/>
        <w:jc w:val="both"/>
        <w:rPr>
          <w:lang w:val="eu-ES"/>
        </w:rPr>
      </w:pPr>
      <w:r w:rsidRPr="009A2B01">
        <w:rPr>
          <w:lang w:val="eu-ES"/>
        </w:rPr>
        <w:t>d) Dokumentuak zaindu eta kontserbatzeko instalazio egokiak, formatua edozein izanda ere.</w:t>
      </w:r>
    </w:p>
    <w:p w:rsidR="00740EAF" w:rsidRPr="009A2B01" w:rsidRDefault="00740EAF" w:rsidP="00476AFA">
      <w:pPr>
        <w:pStyle w:val="BOPVDetalle"/>
        <w:jc w:val="both"/>
        <w:rPr>
          <w:lang w:val="eu-ES"/>
        </w:rPr>
      </w:pPr>
      <w:r w:rsidRPr="009A2B01">
        <w:rPr>
          <w:lang w:val="eu-ES"/>
        </w:rPr>
        <w:t>e) Erakundean administrazioarekin, gobernantzarekin eta ondare historikoarekin lotutako eskumenak dituzten arloekin koordinatuko den zuzendaritza-organo bat.</w:t>
      </w:r>
    </w:p>
    <w:p w:rsidR="00740EAF" w:rsidRPr="009A2B01" w:rsidRDefault="00740EAF" w:rsidP="00476AFA">
      <w:pPr>
        <w:pStyle w:val="BOPVDetalle"/>
        <w:jc w:val="both"/>
        <w:rPr>
          <w:lang w:val="eu-ES"/>
        </w:rPr>
      </w:pPr>
      <w:r w:rsidRPr="009A2B01">
        <w:rPr>
          <w:lang w:val="eu-ES"/>
        </w:rPr>
        <w:t>f) Barneko parte-hartze organoak, artxibo-sistemaren eta administrazio elektronikoari, informazioaren segurtasunari, arriskuen kudeaketari eta datuen babesari buruzko eskumenak dituzten arloen arteko lankidetza bermatzeko.</w:t>
      </w:r>
    </w:p>
    <w:p w:rsidR="00740EAF" w:rsidRPr="009A2B01" w:rsidRDefault="00740EAF" w:rsidP="00476AFA">
      <w:pPr>
        <w:pStyle w:val="BOPVDetalle"/>
        <w:jc w:val="both"/>
        <w:rPr>
          <w:lang w:val="eu-ES"/>
        </w:rPr>
      </w:pPr>
      <w:r w:rsidRPr="009A2B01">
        <w:rPr>
          <w:lang w:val="eu-ES"/>
        </w:rPr>
        <w:t>3.- 5/2022 Legearen 11.3 artikuluak ezartzen duen moduan, dokumentazioaren baloraziorako, aukeraketarako, kalifikaziorako eta dokumentaziora jotzeko aholkularitza-organorik ez duten artxibo-sistemak DOBAUDJABAn sartu ahal izango dira.</w:t>
      </w:r>
    </w:p>
    <w:p w:rsidR="00740EAF" w:rsidRPr="009A2B01" w:rsidRDefault="00740EAF" w:rsidP="00476AFA">
      <w:pPr>
        <w:pStyle w:val="BOPVDetalle"/>
        <w:jc w:val="both"/>
        <w:rPr>
          <w:b/>
          <w:lang w:val="eu-ES"/>
        </w:rPr>
      </w:pPr>
      <w:r w:rsidRPr="009A2B01">
        <w:rPr>
          <w:b/>
          <w:lang w:val="eu-ES"/>
        </w:rPr>
        <w:t>12. artikulua.- Artxibo-sistemen funtzioak betetzea.</w:t>
      </w:r>
    </w:p>
    <w:p w:rsidR="00740EAF" w:rsidRPr="009A2B01" w:rsidRDefault="00740EAF" w:rsidP="00476AFA">
      <w:pPr>
        <w:pStyle w:val="BOPVDetalle"/>
        <w:jc w:val="both"/>
        <w:rPr>
          <w:lang w:val="eu-ES"/>
        </w:rPr>
      </w:pPr>
      <w:r w:rsidRPr="009A2B01">
        <w:rPr>
          <w:lang w:val="eu-ES"/>
        </w:rPr>
        <w:t>5/2002 Legearen 13. artikuluak artxibo publikoen sistemei esleitzen dizkien funtzioak betetzean, sistema horiek honako jarduera hauek egingo dituzte:</w:t>
      </w:r>
    </w:p>
    <w:p w:rsidR="00740EAF" w:rsidRPr="009A2B01" w:rsidRDefault="00740EAF" w:rsidP="00476AFA">
      <w:pPr>
        <w:pStyle w:val="BOPVDetalle"/>
        <w:jc w:val="both"/>
        <w:rPr>
          <w:lang w:val="eu-ES"/>
        </w:rPr>
      </w:pPr>
      <w:r w:rsidRPr="009A2B01">
        <w:rPr>
          <w:lang w:val="eu-ES"/>
        </w:rPr>
        <w:t xml:space="preserve">a) Behar diren gidalerroak prestatzea, titularrari legez dagokion eran gauzatzeko </w:t>
      </w:r>
      <w:r w:rsidRPr="009A2B01">
        <w:rPr>
          <w:lang w:val="eu-ES"/>
        </w:rPr>
        <w:lastRenderedPageBreak/>
        <w:t>aipatutako legeak, haren arau-garapenak eta aplikatu beharreko beste edozein arauk agindutako funtzioak; betetzen eta eguneratzen direla zaintzea eta hala egiten dela exijitzea.</w:t>
      </w:r>
    </w:p>
    <w:p w:rsidR="00740EAF" w:rsidRPr="009A2B01" w:rsidRDefault="00740EAF" w:rsidP="00476AFA">
      <w:pPr>
        <w:pStyle w:val="BOPVDetalle"/>
        <w:jc w:val="both"/>
        <w:rPr>
          <w:lang w:val="eu-ES"/>
        </w:rPr>
      </w:pPr>
      <w:r w:rsidRPr="009A2B01">
        <w:rPr>
          <w:lang w:val="eu-ES"/>
        </w:rPr>
        <w:t>Artxibo-sistemen titularrak behartuta egongo dira dagozkien arauak onartzera, argitaratzera eta eguneratuta mantentzera.</w:t>
      </w:r>
    </w:p>
    <w:p w:rsidR="00740EAF" w:rsidRPr="009A2B01" w:rsidRDefault="00740EAF" w:rsidP="00476AFA">
      <w:pPr>
        <w:pStyle w:val="BOPVDetalle"/>
        <w:jc w:val="both"/>
        <w:rPr>
          <w:lang w:val="eu-ES"/>
        </w:rPr>
      </w:pPr>
      <w:r w:rsidRPr="009A2B01">
        <w:rPr>
          <w:lang w:val="eu-ES"/>
        </w:rPr>
        <w:t>b) Baliabide materialak eta langileak administratzea, beharren plan bat egitea eta esleitutako funtzioez bestelako erabilera bat saihestea.</w:t>
      </w:r>
    </w:p>
    <w:p w:rsidR="00740EAF" w:rsidRPr="009A2B01" w:rsidRDefault="00740EAF" w:rsidP="00476AFA">
      <w:pPr>
        <w:pStyle w:val="BOPVDetalle"/>
        <w:jc w:val="both"/>
        <w:rPr>
          <w:lang w:val="eu-ES"/>
        </w:rPr>
      </w:pPr>
      <w:r w:rsidRPr="009A2B01">
        <w:rPr>
          <w:lang w:val="eu-ES"/>
        </w:rPr>
        <w:t>c) Dokumentuen kudeaketa integralean eragina duten eskumenak dituzten barneko organo, batzorde eta lantaldeetan sartzea eta parte hartzea bultzatzea, hala nola dokumentu elektronikoak kudeatzeko politikan, administrazio-prozeduren eta sortutako dokumentuen diseinuan, erakundearen arriskuak kudeatzeko planetan, sistema teknologikoen, adimen artifizialeko sistemen, robotizatuen eta etorkizunean gara daitekeen beste edozein sistemaren kudeaketan, dokumentuen kudeaketan edo artxibo-sistemei esleitutako edozein funtziotan aplikatuta.</w:t>
      </w:r>
    </w:p>
    <w:p w:rsidR="00740EAF" w:rsidRPr="009A2B01" w:rsidRDefault="00740EAF" w:rsidP="00476AFA">
      <w:pPr>
        <w:pStyle w:val="BOPVDetalle"/>
        <w:jc w:val="both"/>
        <w:rPr>
          <w:lang w:val="eu-ES"/>
        </w:rPr>
      </w:pPr>
      <w:r w:rsidRPr="009A2B01">
        <w:rPr>
          <w:lang w:val="eu-ES"/>
        </w:rPr>
        <w:t>d) Artxibo-sistemak administrazio-informazioko sistemekin integratzeko dokumentuak kudeatzeko baldintza funtzionalak eta teknikoak ezartzea, bien arteko elkarreragingarritasuna bermatzeko.</w:t>
      </w:r>
    </w:p>
    <w:p w:rsidR="00740EAF" w:rsidRPr="009A2B01" w:rsidRDefault="00740EAF" w:rsidP="00476AFA">
      <w:pPr>
        <w:pStyle w:val="BOPVDetalle"/>
        <w:jc w:val="both"/>
        <w:rPr>
          <w:lang w:val="eu-ES"/>
        </w:rPr>
      </w:pPr>
      <w:r w:rsidRPr="009A2B01">
        <w:rPr>
          <w:lang w:val="eu-ES"/>
        </w:rPr>
        <w:t>e) Dokumentuak beren bizi-zikloan kudeatzeko artxibo-teknikak aplikatzea, antolatuta eta ingurune seguruetan eskuragarri daudela ziurtatuz.</w:t>
      </w:r>
    </w:p>
    <w:p w:rsidR="00740EAF" w:rsidRPr="009A2B01" w:rsidRDefault="00740EAF" w:rsidP="00476AFA">
      <w:pPr>
        <w:pStyle w:val="BOPVDetalle"/>
        <w:jc w:val="both"/>
        <w:rPr>
          <w:lang w:val="eu-ES"/>
        </w:rPr>
      </w:pPr>
      <w:r w:rsidRPr="009A2B01">
        <w:rPr>
          <w:lang w:val="eu-ES"/>
        </w:rPr>
        <w:t>f) Dokumentu-segiden identifikazio-fitxak eta dagokion balorazio-batzordeak horiek aztertzeko balorazio-proposamenak egitea, onetsitako kontserbazio- eta sarbide-egutegiak kudeatzea eta horiek betetzen direla zaintzea.</w:t>
      </w:r>
    </w:p>
    <w:p w:rsidR="00740EAF" w:rsidRPr="009A2B01" w:rsidRDefault="00740EAF" w:rsidP="00476AFA">
      <w:pPr>
        <w:pStyle w:val="BOPVDetalle"/>
        <w:jc w:val="both"/>
        <w:rPr>
          <w:lang w:val="eu-ES"/>
        </w:rPr>
      </w:pPr>
      <w:r w:rsidRPr="009A2B01">
        <w:rPr>
          <w:lang w:val="eu-ES"/>
        </w:rPr>
        <w:t>g) Dokumentuetarako eta kontsulta- eta erreprodukzio-zerbitzuetarako sarbidea bermatzeko beharrezkoak diren tresna teknikoak eta bitartekoak lantzea eta mantentzea.</w:t>
      </w:r>
    </w:p>
    <w:p w:rsidR="00740EAF" w:rsidRPr="009A2B01" w:rsidRDefault="00740EAF" w:rsidP="00476AFA">
      <w:pPr>
        <w:pStyle w:val="BOPVDetalle"/>
        <w:jc w:val="both"/>
        <w:rPr>
          <w:lang w:val="eu-ES"/>
        </w:rPr>
      </w:pPr>
      <w:r w:rsidRPr="009A2B01">
        <w:rPr>
          <w:lang w:val="eu-ES"/>
        </w:rPr>
        <w:t>h) Artxibo-zerbitzuen kontratazioari buruz informatzea.</w:t>
      </w:r>
    </w:p>
    <w:p w:rsidR="00740EAF" w:rsidRPr="009A2B01" w:rsidRDefault="00740EAF" w:rsidP="00476AFA">
      <w:pPr>
        <w:pStyle w:val="BOPVDetalle"/>
        <w:jc w:val="both"/>
        <w:rPr>
          <w:lang w:val="eu-ES"/>
        </w:rPr>
      </w:pPr>
      <w:r w:rsidRPr="009A2B01">
        <w:rPr>
          <w:lang w:val="eu-ES"/>
        </w:rPr>
        <w:t>i) Beren eskumenak betetzen ari direla sortzen eta jasotzen diren dokumentuak kargu publikoek betetzen dituztela kontrolatzea.</w:t>
      </w:r>
    </w:p>
    <w:p w:rsidR="00740EAF" w:rsidRPr="009A2B01" w:rsidRDefault="00740EAF" w:rsidP="00476AFA">
      <w:pPr>
        <w:pStyle w:val="BOPVDetalle"/>
        <w:jc w:val="both"/>
        <w:rPr>
          <w:lang w:val="eu-ES"/>
        </w:rPr>
      </w:pPr>
      <w:r w:rsidRPr="009A2B01">
        <w:rPr>
          <w:lang w:val="eu-ES"/>
        </w:rPr>
        <w:t>j) Langileentzako etengabeko prestakuntza-plan bat egitea eta mantentzea, eta erakundeko langileak dokumentuak tratatzeko zereginetan gaitzea. Plan hori erakundearen prestakuntza-politiketan txertatuta egongo da.</w:t>
      </w:r>
    </w:p>
    <w:p w:rsidR="00740EAF" w:rsidRPr="009A2B01" w:rsidRDefault="00740EAF" w:rsidP="00476AFA">
      <w:pPr>
        <w:pStyle w:val="BOPVDetalle"/>
        <w:jc w:val="both"/>
        <w:rPr>
          <w:lang w:val="eu-ES"/>
        </w:rPr>
      </w:pPr>
      <w:r w:rsidRPr="009A2B01">
        <w:rPr>
          <w:lang w:val="eu-ES"/>
        </w:rPr>
        <w:t>k) Sistemaren erabiltzaileei aholkularitza ematea eskumeneko gaietan, bereziki sarbide-, kontsulta- eta erreprodukzio-prozesuei dagokienez.</w:t>
      </w:r>
    </w:p>
    <w:p w:rsidR="00740EAF" w:rsidRPr="009A2B01" w:rsidRDefault="00740EAF" w:rsidP="00476AFA">
      <w:pPr>
        <w:pStyle w:val="BOPVDetalle"/>
        <w:jc w:val="both"/>
        <w:rPr>
          <w:lang w:val="eu-ES"/>
        </w:rPr>
      </w:pPr>
      <w:r w:rsidRPr="009A2B01">
        <w:rPr>
          <w:lang w:val="eu-ES"/>
        </w:rPr>
        <w:t>l) Dokumentu analogikoak eta digitalak kontserbatzeko programa bat lantzea, kontserbazio-egutegian ezarritako denboran, eta Euskal Autonomia Erkidegoko dokumentu-ondarea osatzen duten dokumentuen kontserbazio iraunkorra ziurtatzeko. Erregelamendu honen aplikazio-eremuan sartzen diren erakundeak behartuta daude horretarako behar diren bitartekoak lerrokatzera, bai beren kabuz, bai izaera bereko beste batzuekin batera.</w:t>
      </w:r>
    </w:p>
    <w:p w:rsidR="00740EAF" w:rsidRPr="009A2B01" w:rsidRDefault="00740EAF" w:rsidP="00476AFA">
      <w:pPr>
        <w:pStyle w:val="BOPVDetalle"/>
        <w:jc w:val="both"/>
        <w:rPr>
          <w:lang w:val="eu-ES"/>
        </w:rPr>
      </w:pPr>
      <w:r w:rsidRPr="009A2B01">
        <w:rPr>
          <w:lang w:val="eu-ES"/>
        </w:rPr>
        <w:lastRenderedPageBreak/>
        <w:t>m) Ondare horri zabalkundea ematea, herritarrek ondare hori erabiltzea eta gozatzea erraztuko duten politika aktiboen bidez, eta ondare hori hezkuntza-zikloetan integratzeko ekintzak antolatzea.</w:t>
      </w:r>
    </w:p>
    <w:p w:rsidR="00740EAF" w:rsidRPr="009A2B01" w:rsidRDefault="00740EAF" w:rsidP="00476AFA">
      <w:pPr>
        <w:pStyle w:val="BOPVDetalle"/>
        <w:jc w:val="both"/>
        <w:rPr>
          <w:lang w:val="eu-ES"/>
        </w:rPr>
      </w:pPr>
      <w:r w:rsidRPr="009A2B01">
        <w:rPr>
          <w:lang w:val="eu-ES"/>
        </w:rPr>
        <w:t>n) Gizartearekin lankidetzan aritzeko ekimenak bultzatzea eta horietan parte hartzea, kontserbatutako dokumentu-ondarea, haren zabalkundea eta ezagutza handitzeko.</w:t>
      </w:r>
    </w:p>
    <w:p w:rsidR="00740EAF" w:rsidRPr="009A2B01" w:rsidRDefault="00740EAF" w:rsidP="00476AFA">
      <w:pPr>
        <w:pStyle w:val="BOPVDetalle"/>
        <w:jc w:val="both"/>
        <w:rPr>
          <w:b/>
          <w:lang w:val="eu-ES"/>
        </w:rPr>
      </w:pPr>
      <w:r w:rsidRPr="009A2B01">
        <w:rPr>
          <w:b/>
          <w:lang w:val="eu-ES"/>
        </w:rPr>
        <w:t>13. artikulua.- Langileak.</w:t>
      </w:r>
    </w:p>
    <w:p w:rsidR="00740EAF" w:rsidRPr="009A2B01" w:rsidRDefault="00740EAF" w:rsidP="00476AFA">
      <w:pPr>
        <w:pStyle w:val="BOPVDetalle"/>
        <w:jc w:val="both"/>
        <w:rPr>
          <w:lang w:val="eu-ES"/>
        </w:rPr>
      </w:pPr>
      <w:r w:rsidRPr="009A2B01">
        <w:rPr>
          <w:lang w:val="eu-ES"/>
        </w:rPr>
        <w:t>1.- Artxibo-sistemei agindutako funtzioak kontuan hartuta, sistema zuzenduko duten langileek eta langile teknikoek unibertsitateko titulua eta kudeaketa dokumental integralaren arloko espezializazioa izan beharko dituzte.</w:t>
      </w:r>
    </w:p>
    <w:p w:rsidR="00740EAF" w:rsidRPr="009A2B01" w:rsidRDefault="00740EAF" w:rsidP="00476AFA">
      <w:pPr>
        <w:pStyle w:val="BOPVDetalle"/>
        <w:jc w:val="both"/>
        <w:rPr>
          <w:lang w:val="eu-ES"/>
        </w:rPr>
      </w:pPr>
      <w:r w:rsidRPr="009A2B01">
        <w:rPr>
          <w:lang w:val="eu-ES"/>
        </w:rPr>
        <w:t>2.- Sistema baten funtzio osagarriez arduratzen diren langileek ez dute izango haren gaineko erantzukizunik.</w:t>
      </w:r>
    </w:p>
    <w:p w:rsidR="00740EAF" w:rsidRPr="009A2B01" w:rsidRDefault="00740EAF" w:rsidP="00476AFA">
      <w:pPr>
        <w:pStyle w:val="BOPVDetalle"/>
        <w:jc w:val="both"/>
        <w:rPr>
          <w:lang w:val="eu-ES"/>
        </w:rPr>
      </w:pPr>
      <w:r w:rsidRPr="009A2B01">
        <w:rPr>
          <w:lang w:val="eu-ES"/>
        </w:rPr>
        <w:t>3.- Euskal Autonomia Erkidegoko Artxiboen eta Dokumentu Ondarearen Kontseiluak onesten duen katalogoan xedatutakoari lotuko zaizkio profil profesionalak, 5/2022 Legearen 14.2. artikuluan xedatutakoaren arabera.</w:t>
      </w:r>
    </w:p>
    <w:p w:rsidR="00740EAF" w:rsidRPr="009A2B01" w:rsidRDefault="00740EAF" w:rsidP="00476AFA">
      <w:pPr>
        <w:pStyle w:val="BOPVDetalle"/>
        <w:jc w:val="both"/>
        <w:rPr>
          <w:lang w:val="eu-ES"/>
        </w:rPr>
      </w:pPr>
      <w:r w:rsidRPr="009A2B01">
        <w:rPr>
          <w:lang w:val="eu-ES"/>
        </w:rPr>
        <w:t>4.- Artxibo-sistemekin lan egiten duten langileek diskrezio- eta konfidentzialtasun-betebeharra izango dute lanpostuan lantzen dituzten dokumentuetan jasotako informazioari begira. Konfidentzialtasun-betebehar hori mantenduko da artxibo-sistemaren erakunde titularrarekiko kontratu-harremana amaitu ondoren ere. Langileek beti errespetatu beharko dute datuak babesteari buruz indarrean dagoen araudia.</w:t>
      </w:r>
    </w:p>
    <w:p w:rsidR="00740EAF" w:rsidRPr="009A2B01" w:rsidRDefault="00740EAF" w:rsidP="00476AFA">
      <w:pPr>
        <w:pStyle w:val="BOPVDetalle"/>
        <w:jc w:val="both"/>
        <w:rPr>
          <w:b/>
          <w:lang w:val="eu-ES"/>
        </w:rPr>
      </w:pPr>
      <w:r w:rsidRPr="009A2B01">
        <w:rPr>
          <w:b/>
          <w:lang w:val="eu-ES"/>
        </w:rPr>
        <w:t>14. artikulua.- Bitarteko materialak.</w:t>
      </w:r>
    </w:p>
    <w:p w:rsidR="00740EAF" w:rsidRPr="009A2B01" w:rsidRDefault="00740EAF" w:rsidP="00476AFA">
      <w:pPr>
        <w:pStyle w:val="BOPVDetalle"/>
        <w:jc w:val="both"/>
        <w:rPr>
          <w:lang w:val="eu-ES"/>
        </w:rPr>
      </w:pPr>
      <w:r w:rsidRPr="009A2B01">
        <w:rPr>
          <w:lang w:val="eu-ES"/>
        </w:rPr>
        <w:t>1.- Artxibo-sistemei esleitutako funtzioak betetzeko, erakunde titularrek baliabide material nahikoak eta proportzionatuak jarri behar dituzte.</w:t>
      </w:r>
    </w:p>
    <w:p w:rsidR="00740EAF" w:rsidRPr="009A2B01" w:rsidRDefault="00740EAF" w:rsidP="00476AFA">
      <w:pPr>
        <w:pStyle w:val="BOPVDetalle"/>
        <w:jc w:val="both"/>
        <w:rPr>
          <w:lang w:val="eu-ES"/>
        </w:rPr>
      </w:pPr>
      <w:r w:rsidRPr="009A2B01">
        <w:rPr>
          <w:lang w:val="eu-ES"/>
        </w:rPr>
        <w:t>2.- Baliabide horiek elementu hauek izango dituzte:</w:t>
      </w:r>
    </w:p>
    <w:p w:rsidR="00740EAF" w:rsidRPr="009A2B01" w:rsidRDefault="00740EAF" w:rsidP="00476AFA">
      <w:pPr>
        <w:pStyle w:val="BOPVDetalle"/>
        <w:jc w:val="both"/>
        <w:rPr>
          <w:lang w:val="eu-ES"/>
        </w:rPr>
      </w:pPr>
      <w:r w:rsidRPr="009A2B01">
        <w:rPr>
          <w:lang w:val="eu-ES"/>
        </w:rPr>
        <w:t>a) Aurrekontu-zuzkidura: urtekoa, berariazkoa eta sistemaren kudeaketa-autonomiarako egokia den formularen araberakoa.</w:t>
      </w:r>
    </w:p>
    <w:p w:rsidR="00740EAF" w:rsidRPr="009A2B01" w:rsidRDefault="00740EAF" w:rsidP="00476AFA">
      <w:pPr>
        <w:pStyle w:val="BOPVDetalle"/>
        <w:jc w:val="both"/>
        <w:rPr>
          <w:lang w:val="eu-ES"/>
        </w:rPr>
      </w:pPr>
      <w:r w:rsidRPr="009A2B01">
        <w:rPr>
          <w:lang w:val="eu-ES"/>
        </w:rPr>
        <w:t>b) Azpiegitura arkitektonikoak: sistemaren dimentsioarekin bat datozen instalazioak, artxiboko eraikin eta lokaletarako gomendio teknikoak eta ohiko jardunbide egokiak betetzen dituztenak, dokumentuen kontserbazioan, kontsultan eta erabileran segurtasuna bermatzen dutenak. Instalazioek barne hartuko dituzte une horretan dauden dokumentu-funtsak eta egungo zerbitzuak, eta etorkizuneko beharrak aurreikusiko dituzte, gutxienez egindako inbertsioaren amortizazio-aldian zehar.</w:t>
      </w:r>
    </w:p>
    <w:p w:rsidR="00740EAF" w:rsidRPr="009A2B01" w:rsidRDefault="00740EAF" w:rsidP="00476AFA">
      <w:pPr>
        <w:pStyle w:val="BOPVDetalle"/>
        <w:jc w:val="both"/>
        <w:rPr>
          <w:lang w:val="eu-ES"/>
        </w:rPr>
      </w:pPr>
      <w:r w:rsidRPr="009A2B01">
        <w:rPr>
          <w:lang w:val="eu-ES"/>
        </w:rPr>
        <w:t>c) Azpiegitura teknologikoak: beren funtzioak betetzeko behar duten softwarea eta hardwarea, Artxibo Elektroniko Bakarrarena, alegia. Artxibo-sistemak dokumentu elektronikoak kudeatzeko ezartzen duen baldintza-eredua bete beharko dute.</w:t>
      </w:r>
    </w:p>
    <w:p w:rsidR="00740EAF" w:rsidRPr="009A2B01" w:rsidRDefault="00740EAF" w:rsidP="00476AFA">
      <w:pPr>
        <w:pStyle w:val="BOPVDetalle"/>
        <w:jc w:val="both"/>
        <w:rPr>
          <w:lang w:val="eu-ES"/>
        </w:rPr>
      </w:pPr>
      <w:r w:rsidRPr="009A2B01">
        <w:rPr>
          <w:lang w:val="eu-ES"/>
        </w:rPr>
        <w:t xml:space="preserve">d) Altzariak eta zerbitzu osagarriak: egokiak dira langileen lanerako eta erabiltzaileen erosotasunerako, dokumentuak instalatzeko eta zaintzeko, eta, hala </w:t>
      </w:r>
      <w:r w:rsidRPr="009A2B01">
        <w:rPr>
          <w:lang w:val="eu-ES"/>
        </w:rPr>
        <w:lastRenderedPageBreak/>
        <w:t>badagokio, tratamendu erreprografikoa, profilaktikoa eta eraberritzekoa egiteko.</w:t>
      </w:r>
    </w:p>
    <w:p w:rsidR="00740EAF" w:rsidRPr="009A2B01" w:rsidRDefault="00740EAF" w:rsidP="00476AFA">
      <w:pPr>
        <w:pStyle w:val="BOPVDetalle"/>
        <w:jc w:val="both"/>
        <w:rPr>
          <w:b/>
          <w:lang w:val="eu-ES"/>
        </w:rPr>
      </w:pPr>
      <w:r w:rsidRPr="009A2B01">
        <w:rPr>
          <w:b/>
          <w:lang w:val="eu-ES"/>
        </w:rPr>
        <w:t xml:space="preserve">15. artikulua.- </w:t>
      </w:r>
      <w:bookmarkStart w:id="5" w:name="_Hlk140740211"/>
      <w:r w:rsidRPr="009A2B01">
        <w:rPr>
          <w:b/>
          <w:lang w:val="eu-ES"/>
        </w:rPr>
        <w:t>Artxibo-zerbitzuak kontratatzeko kontrola.</w:t>
      </w:r>
    </w:p>
    <w:bookmarkEnd w:id="5"/>
    <w:p w:rsidR="00740EAF" w:rsidRPr="009A2B01" w:rsidRDefault="00740EAF" w:rsidP="00476AFA">
      <w:pPr>
        <w:pStyle w:val="BOPVDetalle"/>
        <w:jc w:val="both"/>
        <w:rPr>
          <w:lang w:val="eu-ES"/>
        </w:rPr>
      </w:pPr>
      <w:r w:rsidRPr="009A2B01">
        <w:rPr>
          <w:lang w:val="eu-ES"/>
        </w:rPr>
        <w:t>1.- 5/2022 Legearen 15. artikuluaren arabera, erakunde publikoek artxibo-zerbitzuak kontratatzeko, derrigorrezkoa izango da dagokion artxibo-sistemaren arduradunak aurrez txosten bat egitea.</w:t>
      </w:r>
    </w:p>
    <w:p w:rsidR="00740EAF" w:rsidRPr="009A2B01" w:rsidRDefault="00740EAF" w:rsidP="00476AFA">
      <w:pPr>
        <w:pStyle w:val="BOPVDetalle"/>
        <w:jc w:val="both"/>
        <w:rPr>
          <w:lang w:val="eu-ES"/>
        </w:rPr>
      </w:pPr>
      <w:r w:rsidRPr="009A2B01">
        <w:rPr>
          <w:lang w:val="eu-ES"/>
        </w:rPr>
        <w:t>Txosten hori kontratuaren egokitasunari buruzkoa izango da, eta adierazi beharko ditu dokumentuen kudeaketan, ondarearen kontserbazioan eta informazioaren segurtasunean eragina izan dezaketen edo artxibo-sistemari emandako eskumenen garapen normalean eragin dezaketen alderdiei buruzko beharrezko ohartarazpenak. Txostena negatiboa bada, aukera bideragarriak eskainiko dira.</w:t>
      </w:r>
    </w:p>
    <w:p w:rsidR="00D35C8A" w:rsidRPr="009A2B01" w:rsidRDefault="00740EAF" w:rsidP="00476AFA">
      <w:pPr>
        <w:pStyle w:val="BOPVDetalle"/>
        <w:jc w:val="both"/>
        <w:rPr>
          <w:lang w:val="eu-ES"/>
        </w:rPr>
      </w:pPr>
      <w:r w:rsidRPr="009A2B01">
        <w:rPr>
          <w:lang w:val="eu-ES"/>
        </w:rPr>
        <w:t>Edonola ere, aipatutako kontratuen xedetik kanpo geratuko dira dokumentuen kudeaketa integrala, artxibo-sistemaren zuzendaritza eta dokumentazioa kontsultatzeko zerbitzua.</w:t>
      </w:r>
    </w:p>
    <w:p w:rsidR="000B5EB4" w:rsidRPr="009A2B01" w:rsidRDefault="00740EAF" w:rsidP="00476AFA">
      <w:pPr>
        <w:pStyle w:val="BOPVDetalle"/>
        <w:jc w:val="both"/>
        <w:rPr>
          <w:lang w:val="eu-ES"/>
        </w:rPr>
      </w:pPr>
      <w:r w:rsidRPr="009A2B01">
        <w:rPr>
          <w:lang w:val="eu-ES"/>
        </w:rPr>
        <w:t>2.- Ezohiko eta aldi baterako kasuetan, erakunde publikoek, bitarteko propioak ez edukitzeagatik, dokumentuak gorde eta zaintzeko zerbitzua kontratatu behar badute, kontratua arautuko duten agiriek bermatu beharko dute funtsak hartuko dituzten lokalek eta ostatu-zerbitzuek betetzen dituztela ostatu-lokal eta -zerbitzu publikoetarako ezarritako baldintza teknikoak, eta funtsak manipulatzearekin zerikusia duten pertsonek ez dutela, inolaz ere, funtsen edukirako sarbiderik izango.</w:t>
      </w:r>
    </w:p>
    <w:p w:rsidR="00740EAF" w:rsidRPr="009A2B01" w:rsidRDefault="00740EAF" w:rsidP="00476AFA">
      <w:pPr>
        <w:pStyle w:val="BOPVDetalle"/>
        <w:jc w:val="both"/>
        <w:rPr>
          <w:lang w:val="eu-ES"/>
        </w:rPr>
      </w:pPr>
      <w:r w:rsidRPr="009A2B01">
        <w:rPr>
          <w:lang w:val="eu-ES"/>
        </w:rPr>
        <w:t>Konfidentzialtasuna bermatzeko, edonola ere, ziurtatu beharko da enpresa adjudikaziodunak ezin dituela osorik edo zati batean identifikatu dokumentazioa eta edukia. Horretarako, sinadura disoziatu bidezko sarbide-sistemak ezarriko dira.</w:t>
      </w:r>
    </w:p>
    <w:p w:rsidR="00740EAF" w:rsidRPr="009A2B01" w:rsidRDefault="00740EAF" w:rsidP="00476AFA">
      <w:pPr>
        <w:pStyle w:val="BOPVDetalle"/>
        <w:jc w:val="both"/>
        <w:rPr>
          <w:lang w:val="eu-ES"/>
        </w:rPr>
      </w:pPr>
      <w:r w:rsidRPr="009A2B01">
        <w:rPr>
          <w:lang w:val="eu-ES"/>
        </w:rPr>
        <w:t>3.- Aurreko apartatuetan ezarritako baldintzetan sartuta geratuko dira hodei-konputazioko zerbitzuen kontratazioak eta etorkizunean gara daitezkeen antzeko beste zerbitzuenak. Kanpoan geratuko dira, ordea, hodei publikoko zerbitzuak edo haien baliokideak, beste erakunde publiko baten jabetzakoak badira edo beste erakunde publiko batzuekin mankomunitatean edo partzuergoan eratu badira; izan ere, halakoak instalazio publikotzat joko dira, ondorio guztietarako.</w:t>
      </w:r>
    </w:p>
    <w:p w:rsidR="00740EAF" w:rsidRPr="009A2B01" w:rsidRDefault="00740EAF" w:rsidP="00476AFA">
      <w:pPr>
        <w:pStyle w:val="BOPVDetalle"/>
        <w:jc w:val="both"/>
        <w:rPr>
          <w:lang w:val="eu-ES"/>
        </w:rPr>
      </w:pPr>
      <w:r w:rsidRPr="009A2B01">
        <w:rPr>
          <w:lang w:val="eu-ES"/>
        </w:rPr>
        <w:t>4.- Artxibo-zerbitzuen esparruko kontratuen enpresa adjudikaziodunetako langileak behartuta daude lanpostua dela-eta ezagutzen dituzten datuen eta informazioen konfidentzialtasuna gordetzera. Konfidentzialtasuna eta sekretu profesionala gordetzeko betebehar hori mantendu egingo da kontratu-harremana amaitu ondoren ere. Langileek beti errespetatu beharko dute datuak babesteari buruz indarrean dagoen araudia.</w:t>
      </w:r>
    </w:p>
    <w:p w:rsidR="00740EAF" w:rsidRPr="009A2B01" w:rsidRDefault="00740EAF" w:rsidP="00476AFA">
      <w:pPr>
        <w:pStyle w:val="BOPVDetalle"/>
        <w:jc w:val="both"/>
        <w:rPr>
          <w:b/>
          <w:lang w:val="eu-ES"/>
        </w:rPr>
      </w:pPr>
      <w:bookmarkStart w:id="6" w:name="_Hlk140406452"/>
      <w:r w:rsidRPr="009A2B01">
        <w:rPr>
          <w:b/>
          <w:lang w:val="eu-ES"/>
        </w:rPr>
        <w:t>16. artikulua.- Artxibo-sistemaren egitura.</w:t>
      </w:r>
    </w:p>
    <w:bookmarkEnd w:id="6"/>
    <w:p w:rsidR="00740EAF" w:rsidRPr="009A2B01" w:rsidRDefault="00740EAF" w:rsidP="00476AFA">
      <w:pPr>
        <w:pStyle w:val="BOPVDetalle"/>
        <w:jc w:val="both"/>
        <w:rPr>
          <w:lang w:val="eu-ES"/>
        </w:rPr>
      </w:pPr>
      <w:r w:rsidRPr="009A2B01">
        <w:rPr>
          <w:lang w:val="eu-ES"/>
        </w:rPr>
        <w:t>Artxibo-sistemaren egitura aldatu egingo da erakunde titularraren antolamenduaren konplexutasunaren arabera.</w:t>
      </w:r>
    </w:p>
    <w:p w:rsidR="00740EAF" w:rsidRPr="009A2B01" w:rsidRDefault="00740EAF" w:rsidP="00476AFA">
      <w:pPr>
        <w:pStyle w:val="BOPVDetalle"/>
        <w:jc w:val="both"/>
        <w:rPr>
          <w:lang w:val="eu-ES"/>
        </w:rPr>
      </w:pPr>
      <w:r w:rsidRPr="009A2B01">
        <w:rPr>
          <w:lang w:val="eu-ES"/>
        </w:rPr>
        <w:t>Egiturak artxibo-maila hauek eduki ahal izango ditu:</w:t>
      </w:r>
    </w:p>
    <w:p w:rsidR="00740EAF" w:rsidRPr="009A2B01" w:rsidRDefault="00740EAF" w:rsidP="00476AFA">
      <w:pPr>
        <w:pStyle w:val="BOPVDetalle"/>
        <w:jc w:val="both"/>
        <w:rPr>
          <w:lang w:val="eu-ES"/>
        </w:rPr>
      </w:pPr>
      <w:r w:rsidRPr="009A2B01">
        <w:rPr>
          <w:lang w:val="eu-ES"/>
        </w:rPr>
        <w:t>a) Bulego- edo kudeaketa-artxiboa.</w:t>
      </w:r>
    </w:p>
    <w:p w:rsidR="00740EAF" w:rsidRPr="009A2B01" w:rsidRDefault="00740EAF" w:rsidP="00476AFA">
      <w:pPr>
        <w:pStyle w:val="BOPVDetalle"/>
        <w:jc w:val="both"/>
        <w:rPr>
          <w:lang w:val="eu-ES"/>
        </w:rPr>
      </w:pPr>
      <w:r w:rsidRPr="009A2B01">
        <w:rPr>
          <w:lang w:val="eu-ES"/>
        </w:rPr>
        <w:lastRenderedPageBreak/>
        <w:t>b) Bitarteko artxiboa edo orokorra.</w:t>
      </w:r>
    </w:p>
    <w:p w:rsidR="00740EAF" w:rsidRPr="009A2B01" w:rsidRDefault="00740EAF" w:rsidP="00476AFA">
      <w:pPr>
        <w:pStyle w:val="BOPVDetalle"/>
        <w:jc w:val="both"/>
        <w:rPr>
          <w:lang w:val="eu-ES"/>
        </w:rPr>
      </w:pPr>
      <w:r w:rsidRPr="009A2B01">
        <w:rPr>
          <w:lang w:val="eu-ES"/>
        </w:rPr>
        <w:t>c) Artxibo historikoa.</w:t>
      </w:r>
    </w:p>
    <w:p w:rsidR="00740EAF" w:rsidRPr="009A2B01" w:rsidRDefault="00740EAF" w:rsidP="00476AFA">
      <w:pPr>
        <w:pStyle w:val="BOPVDetalle"/>
        <w:jc w:val="both"/>
        <w:rPr>
          <w:lang w:val="eu-ES"/>
        </w:rPr>
      </w:pPr>
      <w:r w:rsidRPr="009A2B01">
        <w:rPr>
          <w:lang w:val="eu-ES"/>
        </w:rPr>
        <w:t>Erakundearen administrazio-konplexutasunaren arabera sortuko dira berariazko administrazio-unitateak.</w:t>
      </w:r>
    </w:p>
    <w:p w:rsidR="00740EAF" w:rsidRPr="009A2B01" w:rsidRDefault="00740EAF" w:rsidP="00476AFA">
      <w:pPr>
        <w:pStyle w:val="BOPVDetalle"/>
        <w:jc w:val="center"/>
        <w:rPr>
          <w:b/>
          <w:lang w:val="eu-ES"/>
        </w:rPr>
      </w:pPr>
      <w:r w:rsidRPr="009A2B01">
        <w:rPr>
          <w:b/>
          <w:lang w:val="eu-ES"/>
        </w:rPr>
        <w:t>III. KAPITULUA. DOKUMENTUAK KUDEATZEKO ETA ARTXIBATZEKO EREDU INTEGRALA</w:t>
      </w:r>
    </w:p>
    <w:p w:rsidR="00740EAF" w:rsidRPr="009A2B01" w:rsidRDefault="00740EAF" w:rsidP="00476AFA">
      <w:pPr>
        <w:pStyle w:val="BOPVDetalle"/>
        <w:jc w:val="both"/>
        <w:rPr>
          <w:b/>
          <w:lang w:val="eu-ES"/>
        </w:rPr>
      </w:pPr>
      <w:bookmarkStart w:id="7" w:name="_Hlk140406482"/>
      <w:r w:rsidRPr="009A2B01">
        <w:rPr>
          <w:b/>
          <w:lang w:val="eu-ES"/>
        </w:rPr>
        <w:t>17. artikulua.- Dokumentuen kudeaketa integrala.</w:t>
      </w:r>
    </w:p>
    <w:bookmarkEnd w:id="7"/>
    <w:p w:rsidR="00740EAF" w:rsidRPr="009A2B01" w:rsidRDefault="00740EAF" w:rsidP="00476AFA">
      <w:pPr>
        <w:pStyle w:val="BOPVDetalle"/>
        <w:jc w:val="both"/>
        <w:rPr>
          <w:lang w:val="eu-ES"/>
        </w:rPr>
      </w:pPr>
      <w:r w:rsidRPr="009A2B01">
        <w:rPr>
          <w:lang w:val="eu-ES"/>
        </w:rPr>
        <w:t>1.- Dokumentu-kudeaketa integrala da dokumentuen sorkuntza, harrera, erabilera, balorazioa eta kontserbazioa modu eraginkorrean eta sistematikoan kontrolatzeko eragiketen multzoa, barne hartuta jarduketen edo jardueren frogak dokumentu eta informazio-sistema modura txertatzeko eta atxikitzeko prozesuak.</w:t>
      </w:r>
    </w:p>
    <w:p w:rsidR="00740EAF" w:rsidRPr="009A2B01" w:rsidRDefault="00740EAF" w:rsidP="00476AFA">
      <w:pPr>
        <w:pStyle w:val="BOPVDetalle"/>
        <w:jc w:val="both"/>
        <w:rPr>
          <w:lang w:val="eu-ES"/>
        </w:rPr>
      </w:pPr>
      <w:r w:rsidRPr="009A2B01">
        <w:rPr>
          <w:lang w:val="eu-ES"/>
        </w:rPr>
        <w:t>Eragiketa horiek beharrezkoak dira, administrazio-unitateek dokumentuak sortu edo jasotzen dituztenetik betirako suntsitu edo kontserbatu arte, hau da, dokumentuen bizi-ziklo osoan zehar.</w:t>
      </w:r>
    </w:p>
    <w:p w:rsidR="00740EAF" w:rsidRPr="009A2B01" w:rsidRDefault="00740EAF" w:rsidP="00476AFA">
      <w:pPr>
        <w:pStyle w:val="BOPVDetalle"/>
        <w:jc w:val="both"/>
        <w:rPr>
          <w:lang w:val="eu-ES"/>
        </w:rPr>
      </w:pPr>
      <w:r w:rsidRPr="009A2B01">
        <w:rPr>
          <w:lang w:val="eu-ES"/>
        </w:rPr>
        <w:t>2.- Titulartasun publikoko dokumentuen kudeaketa dokumentalak 5/2022 Legearen 6. artikuluan aurreikusitako baldintzak beteko ditu.</w:t>
      </w:r>
    </w:p>
    <w:p w:rsidR="00740EAF" w:rsidRPr="009A2B01" w:rsidRDefault="00740EAF" w:rsidP="00476AFA">
      <w:pPr>
        <w:pStyle w:val="BOPVDetalle"/>
        <w:jc w:val="both"/>
        <w:rPr>
          <w:lang w:val="eu-ES"/>
        </w:rPr>
      </w:pPr>
      <w:r w:rsidRPr="009A2B01">
        <w:rPr>
          <w:lang w:val="eu-ES"/>
        </w:rPr>
        <w:t>3.- Titulartasun publikoko dokumentuek, baliozkoak izan daitezen, egiazkotasun-, osotasun-, fidagarritasun-, eskuragarritasun-, testuinguru- eta trazabilitate-baldintzak betetzen dituztela bermatzeko, indarreko araudiarekin bat, Euskal Autonomia Erkidegoko Artxibo Sistemako erakundeek dokumentuak kudeatzeko sistema bat ezarri beharko dute, eta sistema horretan dokumentatu beharko dituzte dokumentuen sorkuntza, harrera, eskualdatzea, atxikitzea eta sarbidea kontrolatzea ahalbidetzen duten politikak eta prozedurak, pertsona baimendu eta identifikatuek sortzen dituztela ziurtatzearren; eta haien gaineko jarduketa oro erregistratuko da, baimendu gabeko ezein gehikuntza, ezabaketa, aldaketa edo ezkutatzeren aurka babestuta egon daitezen.</w:t>
      </w:r>
    </w:p>
    <w:p w:rsidR="00740EAF" w:rsidRPr="009A2B01" w:rsidRDefault="00194EA0" w:rsidP="00476AFA">
      <w:pPr>
        <w:pStyle w:val="BOPVDetalle"/>
        <w:jc w:val="both"/>
        <w:rPr>
          <w:lang w:val="eu-ES"/>
        </w:rPr>
      </w:pPr>
      <w:r w:rsidRPr="009A2B01">
        <w:rPr>
          <w:lang w:val="eu-ES"/>
        </w:rPr>
        <w:t>4.- 5/2022 Legearen 13.2 artikuluan ezartzen den moduan, Euskal Autonomia Erkidegoko Artxibo Sisteman parte hartzen duten erakunde publikoek administrazio-izapidetzeko sistemak artxibo-sistemekin modu egokian integratzeko beharrezkoak diren antolamendu- eta teknika-arloko neurriak hartuko dituzte, dokumentuak kudeatzeko prozesuetan elkarreragingarritasuna bermatzeko.</w:t>
      </w:r>
    </w:p>
    <w:p w:rsidR="00740EAF" w:rsidRPr="009A2B01" w:rsidRDefault="00740EAF" w:rsidP="00476AFA">
      <w:pPr>
        <w:pStyle w:val="BOPVDetalle"/>
        <w:jc w:val="both"/>
        <w:rPr>
          <w:b/>
          <w:lang w:val="eu-ES"/>
        </w:rPr>
      </w:pPr>
      <w:r w:rsidRPr="009A2B01">
        <w:rPr>
          <w:b/>
          <w:lang w:val="eu-ES"/>
        </w:rPr>
        <w:t>18. artikulua.- Dokumentuak kudeatzeko programa.</w:t>
      </w:r>
    </w:p>
    <w:p w:rsidR="00740EAF" w:rsidRPr="009A2B01" w:rsidRDefault="00740EAF" w:rsidP="00476AFA">
      <w:pPr>
        <w:pStyle w:val="BOPVDetalle"/>
        <w:jc w:val="both"/>
        <w:rPr>
          <w:lang w:val="eu-ES"/>
        </w:rPr>
      </w:pPr>
      <w:r w:rsidRPr="009A2B01">
        <w:rPr>
          <w:lang w:val="eu-ES"/>
        </w:rPr>
        <w:t>1.- 5/2022 Legearen 7. artikuluarekin bat etorriz, bere aplikazio-eremuko erakundeak behartuta daude dokumentuak kudeatzeko programa iraunkor eta aktibo bat ezartzera eta atxikitzera, haien jarduerak gauzatzean dokumentuak nola sortzen, atxikitzen eta erabiltzen diren egiaz kontrolatzen dela bermatzeko moduan.</w:t>
      </w:r>
    </w:p>
    <w:p w:rsidR="00740EAF" w:rsidRPr="009A2B01" w:rsidRDefault="00740EAF" w:rsidP="00476AFA">
      <w:pPr>
        <w:pStyle w:val="BOPVDetalle"/>
        <w:jc w:val="both"/>
        <w:rPr>
          <w:lang w:val="eu-ES"/>
        </w:rPr>
      </w:pPr>
      <w:r w:rsidRPr="009A2B01">
        <w:rPr>
          <w:lang w:val="eu-ES"/>
        </w:rPr>
        <w:t xml:space="preserve">2.- Programa egin eta mantenduko dute, modu koordinatuan, honako gai hauen ardura duten arloek: artxibo-sistema, teknologien eta informazioaren segurtasunaren kudeaketa, arriskuen kudeaketa, datuen babesa, administrazio-lanaren antolamendua eta programaren ondorioetarako garrantzitsua den beste edozein </w:t>
      </w:r>
      <w:r w:rsidRPr="009A2B01">
        <w:rPr>
          <w:lang w:val="eu-ES"/>
        </w:rPr>
        <w:lastRenderedPageBreak/>
        <w:t>jarduera.</w:t>
      </w:r>
    </w:p>
    <w:p w:rsidR="00740EAF" w:rsidRPr="009A2B01" w:rsidRDefault="00740EAF" w:rsidP="00476AFA">
      <w:pPr>
        <w:pStyle w:val="BOPVDetalle"/>
        <w:jc w:val="both"/>
        <w:rPr>
          <w:lang w:val="eu-ES"/>
        </w:rPr>
      </w:pPr>
      <w:r w:rsidRPr="009A2B01">
        <w:rPr>
          <w:lang w:val="eu-ES"/>
        </w:rPr>
        <w:t>3.- Programak honako hauek ziurtatzeko politika eta prozedurak jasoko ditu:</w:t>
      </w:r>
    </w:p>
    <w:p w:rsidR="00740EAF" w:rsidRPr="009A2B01" w:rsidRDefault="00194EA0" w:rsidP="00476AFA">
      <w:pPr>
        <w:pStyle w:val="BOPVDetalle"/>
        <w:jc w:val="both"/>
        <w:rPr>
          <w:lang w:val="eu-ES"/>
        </w:rPr>
      </w:pPr>
      <w:r w:rsidRPr="009A2B01">
        <w:rPr>
          <w:lang w:val="eu-ES"/>
        </w:rPr>
        <w:t>a) Dokumentuen ekoizpenak (espedienteak, datu-baseak eta etorkizuneko beste tipologia batzuk barne) denboran zehar kudeatzeko beharrezkoak diren baldintzak txertatuta dauzkala. Arreta berezia jarriko zaie sortu beharreko metadatuei, dokumentuen bizi-zikloarekin duten loturari eta kudeaketari.</w:t>
      </w:r>
    </w:p>
    <w:p w:rsidR="00740EAF" w:rsidRPr="009A2B01" w:rsidRDefault="00194EA0" w:rsidP="00476AFA">
      <w:pPr>
        <w:pStyle w:val="BOPVDetalle"/>
        <w:jc w:val="both"/>
        <w:rPr>
          <w:lang w:val="eu-ES"/>
        </w:rPr>
      </w:pPr>
      <w:r w:rsidRPr="009A2B01">
        <w:rPr>
          <w:lang w:val="eu-ES"/>
        </w:rPr>
        <w:t>b) Dokumentuak kudeatzeko beharrezko metadatuak sortzeko tresnen egitura eta edukia zehazten direla, kapitulu honen 2. atalarekin bat.</w:t>
      </w:r>
    </w:p>
    <w:p w:rsidR="00740EAF" w:rsidRPr="009A2B01" w:rsidRDefault="00194EA0" w:rsidP="00476AFA">
      <w:pPr>
        <w:pStyle w:val="BOPVDetalle"/>
        <w:jc w:val="both"/>
        <w:rPr>
          <w:lang w:val="eu-ES"/>
        </w:rPr>
      </w:pPr>
      <w:r w:rsidRPr="009A2B01">
        <w:rPr>
          <w:lang w:val="eu-ES"/>
        </w:rPr>
        <w:t>c) Administrazio-informazioaren sistemek eta artxibo-sistemaren euskarri-sistema informatikoek integrazio edo elkarreragingarritasun egokia dutela.</w:t>
      </w:r>
    </w:p>
    <w:p w:rsidR="00740EAF" w:rsidRPr="009A2B01" w:rsidRDefault="00194EA0" w:rsidP="00476AFA">
      <w:pPr>
        <w:pStyle w:val="BOPVDetalle"/>
        <w:jc w:val="both"/>
        <w:rPr>
          <w:lang w:val="eu-ES"/>
        </w:rPr>
      </w:pPr>
      <w:r w:rsidRPr="009A2B01">
        <w:rPr>
          <w:lang w:val="eu-ES"/>
        </w:rPr>
        <w:t>d) Administrazio-informazioaren sistemek dokumentuak berreskuratu, erabili, berrerabili eta transmititzeko aukera ziurtatzen dutela izapidetze-fasean, eta, espedienteak izapidetu ondoren, artxibo-sistemaren sistema informatikoan sartzen direla.</w:t>
      </w:r>
    </w:p>
    <w:p w:rsidR="00740EAF" w:rsidRPr="009A2B01" w:rsidRDefault="00194EA0" w:rsidP="00476AFA">
      <w:pPr>
        <w:pStyle w:val="BOPVDetalle"/>
        <w:jc w:val="both"/>
        <w:rPr>
          <w:lang w:val="eu-ES"/>
        </w:rPr>
      </w:pPr>
      <w:r w:rsidRPr="009A2B01">
        <w:rPr>
          <w:lang w:val="eu-ES"/>
        </w:rPr>
        <w:t>e) Dokumentuak kudeatzeko prozesuak jarduketa-fase guztietan aplikatzen dituztela haiek betearazteaz arduratzen diren pertsonek, artxibo-sistemak egindako jarraibideen arabera eta hark gainbegiratuta.</w:t>
      </w:r>
    </w:p>
    <w:p w:rsidR="00740EAF" w:rsidRPr="009A2B01" w:rsidRDefault="00194EA0" w:rsidP="00476AFA">
      <w:pPr>
        <w:pStyle w:val="BOPVDetalle"/>
        <w:jc w:val="both"/>
        <w:rPr>
          <w:lang w:val="eu-ES"/>
        </w:rPr>
      </w:pPr>
      <w:r w:rsidRPr="009A2B01">
        <w:rPr>
          <w:lang w:val="eu-ES"/>
        </w:rPr>
        <w:t>f) Arriskuak kudeatzeko plan bat egiten dela, arriskuen kudeaketa korporatiboan integratuta, dokumentuetarako arriskutsuak diren gertaerak eta egoerak identifikatu, aztertu eta ebaluatzeko, eta horien eragina saihestu, murriztu edo eragozteko ekintzak jasotzeko, bereziki kanpoko infekzio-erasoen (birusak) eta bahiketen (malwarea) aurrean.</w:t>
      </w:r>
    </w:p>
    <w:p w:rsidR="00740EAF" w:rsidRPr="009A2B01" w:rsidRDefault="00194EA0" w:rsidP="00476AFA">
      <w:pPr>
        <w:pStyle w:val="BOPVDetalle"/>
        <w:jc w:val="both"/>
        <w:rPr>
          <w:lang w:val="eu-ES"/>
        </w:rPr>
      </w:pPr>
      <w:r w:rsidRPr="009A2B01">
        <w:rPr>
          <w:lang w:val="eu-ES"/>
        </w:rPr>
        <w:t>g) Gorde eta zaintzeko bitartekoek dokumentuen kontserbazio segurua eta iraunkorra bermatzen dutela, dokumentuen izaera edozein dela ere, analogikoa edo digitala.</w:t>
      </w:r>
    </w:p>
    <w:p w:rsidR="00740EAF" w:rsidRPr="009A2B01" w:rsidRDefault="00194EA0" w:rsidP="00476AFA">
      <w:pPr>
        <w:pStyle w:val="BOPVDetalle"/>
        <w:jc w:val="both"/>
        <w:rPr>
          <w:lang w:val="eu-ES"/>
        </w:rPr>
      </w:pPr>
      <w:r w:rsidRPr="009A2B01">
        <w:rPr>
          <w:lang w:val="eu-ES"/>
        </w:rPr>
        <w:t>h) Dokumentu-ondarea osatzen duten dokumentuak kontserbatzeko eta zabaltzeko plan bat diseinatu eta abian jartzen dela.</w:t>
      </w:r>
    </w:p>
    <w:p w:rsidR="00194EA0" w:rsidRPr="009A2B01" w:rsidRDefault="00194EA0" w:rsidP="00476AFA">
      <w:pPr>
        <w:pStyle w:val="BOPVDetalle"/>
        <w:jc w:val="both"/>
        <w:rPr>
          <w:lang w:val="eu-ES"/>
        </w:rPr>
      </w:pPr>
      <w:r w:rsidRPr="009A2B01">
        <w:rPr>
          <w:lang w:val="eu-ES"/>
        </w:rPr>
        <w:t>i) Programa aldizka eguneratuko dela, edo koordinatzaileetako batek eskatuta.</w:t>
      </w:r>
    </w:p>
    <w:p w:rsidR="00740EAF" w:rsidRPr="009A2B01" w:rsidRDefault="00194EA0" w:rsidP="00476AFA">
      <w:pPr>
        <w:pStyle w:val="BOPVDetalle"/>
        <w:jc w:val="both"/>
        <w:rPr>
          <w:lang w:val="eu-ES"/>
        </w:rPr>
      </w:pPr>
      <w:r w:rsidRPr="009A2B01">
        <w:rPr>
          <w:lang w:val="eu-ES"/>
        </w:rPr>
        <w:t>4.- Dokumentuak kudeatzeko programa artxibo-sistemaren zuzendaritzak gainbegiratuko du, eta kanpoko auditoretzak egingo dira aldian behin. Halaber, erakunde bakoitzak onetsitako eta dagokion aldizkari ofizialean argitaratutako dokumentu elektronikoak kudeatzeko politikan jaso beharko da.</w:t>
      </w:r>
    </w:p>
    <w:p w:rsidR="00740EAF" w:rsidRPr="009A2B01" w:rsidRDefault="00194EA0" w:rsidP="00476AFA">
      <w:pPr>
        <w:pStyle w:val="BOPVDetalle"/>
        <w:jc w:val="both"/>
        <w:rPr>
          <w:lang w:val="eu-ES"/>
        </w:rPr>
      </w:pPr>
      <w:r w:rsidRPr="009A2B01">
        <w:rPr>
          <w:lang w:val="eu-ES"/>
        </w:rPr>
        <w:t>5.- Dokumentu elektronikoak kudeatzeko politika horrek barne hartuko ditu bizi-zikloaren faseak eta dokumentuak kudeatzeko beharrezko tresna nahiz prozesuak, horien artean, gutxienez, honako hauek:</w:t>
      </w:r>
    </w:p>
    <w:p w:rsidR="00740EAF" w:rsidRPr="009A2B01" w:rsidRDefault="00194EA0" w:rsidP="00476AFA">
      <w:pPr>
        <w:pStyle w:val="BOPVDetalle"/>
        <w:jc w:val="both"/>
        <w:rPr>
          <w:lang w:val="eu-ES"/>
        </w:rPr>
      </w:pPr>
      <w:r w:rsidRPr="009A2B01">
        <w:rPr>
          <w:lang w:val="eu-ES"/>
        </w:rPr>
        <w:t>a) Atzematea.</w:t>
      </w:r>
    </w:p>
    <w:p w:rsidR="00740EAF" w:rsidRPr="009A2B01" w:rsidRDefault="00194EA0" w:rsidP="00476AFA">
      <w:pPr>
        <w:pStyle w:val="BOPVDetalle"/>
        <w:jc w:val="both"/>
        <w:rPr>
          <w:lang w:val="eu-ES"/>
        </w:rPr>
      </w:pPr>
      <w:r w:rsidRPr="009A2B01">
        <w:rPr>
          <w:lang w:val="eu-ES"/>
        </w:rPr>
        <w:t>b) Erregistroa.</w:t>
      </w:r>
    </w:p>
    <w:p w:rsidR="00740EAF" w:rsidRPr="009A2B01" w:rsidRDefault="00194EA0" w:rsidP="00476AFA">
      <w:pPr>
        <w:pStyle w:val="BOPVDetalle"/>
        <w:jc w:val="both"/>
        <w:rPr>
          <w:lang w:val="eu-ES"/>
        </w:rPr>
      </w:pPr>
      <w:r w:rsidRPr="009A2B01">
        <w:rPr>
          <w:lang w:val="eu-ES"/>
        </w:rPr>
        <w:lastRenderedPageBreak/>
        <w:t>c) Sailkapena.</w:t>
      </w:r>
    </w:p>
    <w:p w:rsidR="00740EAF" w:rsidRPr="009A2B01" w:rsidRDefault="00194EA0" w:rsidP="00476AFA">
      <w:pPr>
        <w:pStyle w:val="BOPVDetalle"/>
        <w:jc w:val="both"/>
        <w:rPr>
          <w:lang w:val="eu-ES"/>
        </w:rPr>
      </w:pPr>
      <w:r w:rsidRPr="009A2B01">
        <w:rPr>
          <w:lang w:val="eu-ES"/>
        </w:rPr>
        <w:t>d) Deskribapena.</w:t>
      </w:r>
    </w:p>
    <w:p w:rsidR="00740EAF" w:rsidRPr="009A2B01" w:rsidRDefault="00194EA0" w:rsidP="00476AFA">
      <w:pPr>
        <w:pStyle w:val="BOPVDetalle"/>
        <w:jc w:val="both"/>
        <w:rPr>
          <w:lang w:val="eu-ES"/>
        </w:rPr>
      </w:pPr>
      <w:r w:rsidRPr="009A2B01">
        <w:rPr>
          <w:lang w:val="eu-ES"/>
        </w:rPr>
        <w:t>e) Sarbidea.</w:t>
      </w:r>
    </w:p>
    <w:p w:rsidR="00740EAF" w:rsidRPr="009A2B01" w:rsidRDefault="00194EA0" w:rsidP="00476AFA">
      <w:pPr>
        <w:pStyle w:val="BOPVDetalle"/>
        <w:jc w:val="both"/>
        <w:rPr>
          <w:lang w:val="eu-ES"/>
        </w:rPr>
      </w:pPr>
      <w:r w:rsidRPr="009A2B01">
        <w:rPr>
          <w:lang w:val="eu-ES"/>
        </w:rPr>
        <w:t>f) Kalifikazioa.</w:t>
      </w:r>
    </w:p>
    <w:p w:rsidR="00740EAF" w:rsidRPr="009A2B01" w:rsidRDefault="00194EA0" w:rsidP="00476AFA">
      <w:pPr>
        <w:pStyle w:val="BOPVDetalle"/>
        <w:jc w:val="both"/>
        <w:rPr>
          <w:lang w:val="eu-ES"/>
        </w:rPr>
      </w:pPr>
      <w:r w:rsidRPr="009A2B01">
        <w:rPr>
          <w:lang w:val="eu-ES"/>
        </w:rPr>
        <w:t>g) Kontserbazioa.</w:t>
      </w:r>
    </w:p>
    <w:p w:rsidR="00740EAF" w:rsidRPr="009A2B01" w:rsidRDefault="00194EA0" w:rsidP="00476AFA">
      <w:pPr>
        <w:pStyle w:val="BOPVDetalle"/>
        <w:jc w:val="both"/>
        <w:rPr>
          <w:lang w:val="eu-ES"/>
        </w:rPr>
      </w:pPr>
      <w:r w:rsidRPr="009A2B01">
        <w:rPr>
          <w:lang w:val="eu-ES"/>
        </w:rPr>
        <w:t>h) Transferentzia.</w:t>
      </w:r>
    </w:p>
    <w:p w:rsidR="00740EAF" w:rsidRPr="009A2B01" w:rsidRDefault="00194EA0" w:rsidP="00476AFA">
      <w:pPr>
        <w:pStyle w:val="BOPVDetalle"/>
        <w:jc w:val="both"/>
        <w:rPr>
          <w:lang w:val="eu-ES"/>
        </w:rPr>
      </w:pPr>
      <w:r w:rsidRPr="009A2B01">
        <w:rPr>
          <w:lang w:val="eu-ES"/>
        </w:rPr>
        <w:t>i) Suntsitzea edo ezabatzea.</w:t>
      </w:r>
    </w:p>
    <w:p w:rsidR="00740EAF" w:rsidRPr="009A2B01" w:rsidRDefault="00740EAF" w:rsidP="00476AFA">
      <w:pPr>
        <w:pStyle w:val="BOPVDetalle"/>
        <w:jc w:val="both"/>
        <w:rPr>
          <w:lang w:val="eu-ES"/>
        </w:rPr>
      </w:pPr>
      <w:r w:rsidRPr="009A2B01">
        <w:rPr>
          <w:lang w:val="eu-ES"/>
        </w:rPr>
        <w:t>6.- Funtzionamendu zuzena egiaztatzeko gainbegiratze-mekanismoak finkatu beharko dira, Elkarreragingarritasun Eskema Nazionalak agintzen duen moduan.</w:t>
      </w:r>
    </w:p>
    <w:p w:rsidR="00740EAF" w:rsidRPr="009A2B01" w:rsidRDefault="00740EAF" w:rsidP="00476AFA">
      <w:pPr>
        <w:pStyle w:val="BOPVDetalle"/>
        <w:jc w:val="center"/>
        <w:rPr>
          <w:b/>
          <w:lang w:val="eu-ES"/>
        </w:rPr>
      </w:pPr>
      <w:bookmarkStart w:id="8" w:name="_Hlk140406531"/>
      <w:r w:rsidRPr="009A2B01">
        <w:rPr>
          <w:b/>
          <w:lang w:val="eu-ES"/>
        </w:rPr>
        <w:t>1. ATALA. JARDUKETA-FASEAK</w:t>
      </w:r>
    </w:p>
    <w:bookmarkEnd w:id="8"/>
    <w:p w:rsidR="00740EAF" w:rsidRPr="009A2B01" w:rsidRDefault="00740EAF" w:rsidP="00476AFA">
      <w:pPr>
        <w:pStyle w:val="BOPVDetalle"/>
        <w:jc w:val="both"/>
        <w:rPr>
          <w:b/>
          <w:lang w:val="eu-ES"/>
        </w:rPr>
      </w:pPr>
      <w:r w:rsidRPr="009A2B01">
        <w:rPr>
          <w:b/>
          <w:lang w:val="eu-ES"/>
        </w:rPr>
        <w:t>19. artikulua.- Dokumentuen bizi-zikloa.</w:t>
      </w:r>
    </w:p>
    <w:p w:rsidR="00740EAF" w:rsidRPr="009A2B01" w:rsidRDefault="00194EA0" w:rsidP="00476AFA">
      <w:pPr>
        <w:pStyle w:val="BOPVDetalle"/>
        <w:jc w:val="both"/>
        <w:rPr>
          <w:lang w:val="eu-ES"/>
        </w:rPr>
      </w:pPr>
      <w:r w:rsidRPr="009A2B01">
        <w:rPr>
          <w:lang w:val="eu-ES"/>
        </w:rPr>
        <w:t>1.- Dokumentuen bizi-zikloa osatzen dute ekoizten direnetik ezabatu arte igarotzen dituzten etapa guztiek, ezarritako prozedurarekin bat, edo, hala badagokio, betirako kontserbatu arte.</w:t>
      </w:r>
    </w:p>
    <w:p w:rsidR="00740EAF" w:rsidRPr="009A2B01" w:rsidRDefault="00194EA0" w:rsidP="00476AFA">
      <w:pPr>
        <w:pStyle w:val="BOPVDetalle"/>
        <w:jc w:val="both"/>
        <w:rPr>
          <w:lang w:val="eu-ES"/>
        </w:rPr>
      </w:pPr>
      <w:r w:rsidRPr="009A2B01">
        <w:rPr>
          <w:lang w:val="eu-ES"/>
        </w:rPr>
        <w:t>2.- Dokumentuen kudeaketa integrala aplikatzen zaio dokumentuen bizi-zikloari, hura edozein izanda ere, eta, antolamenduari dagokionez, honako hauek dira jarduketa-faseak:</w:t>
      </w:r>
    </w:p>
    <w:p w:rsidR="00740EAF" w:rsidRPr="009A2B01" w:rsidRDefault="00233103" w:rsidP="00476AFA">
      <w:pPr>
        <w:pStyle w:val="BOPVDetalle"/>
        <w:jc w:val="both"/>
        <w:rPr>
          <w:lang w:val="eu-ES"/>
        </w:rPr>
      </w:pPr>
      <w:r w:rsidRPr="009A2B01">
        <w:rPr>
          <w:lang w:val="eu-ES"/>
        </w:rPr>
        <w:t>a) Administrazio-prozeduren eta dokumentuen diseinua.</w:t>
      </w:r>
    </w:p>
    <w:p w:rsidR="00740EAF" w:rsidRPr="009A2B01" w:rsidRDefault="00233103" w:rsidP="00476AFA">
      <w:pPr>
        <w:pStyle w:val="BOPVDetalle"/>
        <w:jc w:val="both"/>
        <w:rPr>
          <w:lang w:val="eu-ES"/>
        </w:rPr>
      </w:pPr>
      <w:r w:rsidRPr="009A2B01">
        <w:rPr>
          <w:lang w:val="eu-ES"/>
        </w:rPr>
        <w:t>b) Izapidetzea.</w:t>
      </w:r>
    </w:p>
    <w:p w:rsidR="00740EAF" w:rsidRPr="009A2B01" w:rsidRDefault="00233103" w:rsidP="00476AFA">
      <w:pPr>
        <w:pStyle w:val="BOPVDetalle"/>
        <w:jc w:val="both"/>
        <w:rPr>
          <w:lang w:val="eu-ES"/>
        </w:rPr>
      </w:pPr>
      <w:r w:rsidRPr="009A2B01">
        <w:rPr>
          <w:lang w:val="eu-ES"/>
        </w:rPr>
        <w:t>c) Indarraldia.</w:t>
      </w:r>
    </w:p>
    <w:p w:rsidR="00740EAF" w:rsidRPr="009A2B01" w:rsidRDefault="00233103" w:rsidP="00476AFA">
      <w:pPr>
        <w:pStyle w:val="BOPVDetalle"/>
        <w:jc w:val="both"/>
        <w:rPr>
          <w:lang w:val="eu-ES"/>
        </w:rPr>
      </w:pPr>
      <w:r w:rsidRPr="009A2B01">
        <w:rPr>
          <w:lang w:val="eu-ES"/>
        </w:rPr>
        <w:t>d) Kontserbazioa.</w:t>
      </w:r>
    </w:p>
    <w:p w:rsidR="00740EAF" w:rsidRPr="009A2B01" w:rsidRDefault="00233103" w:rsidP="00476AFA">
      <w:pPr>
        <w:pStyle w:val="BOPVDetalle"/>
        <w:jc w:val="both"/>
        <w:rPr>
          <w:lang w:val="eu-ES"/>
        </w:rPr>
      </w:pPr>
      <w:r w:rsidRPr="009A2B01">
        <w:rPr>
          <w:lang w:val="eu-ES"/>
        </w:rPr>
        <w:t>3.- Dokumentuen izapidetze-, indarraldi- eta kontserbazio-faseetan, artxibo-sistemek maila hauek izango dituzte:</w:t>
      </w:r>
    </w:p>
    <w:p w:rsidR="00740EAF" w:rsidRPr="009A2B01" w:rsidRDefault="00233103" w:rsidP="00476AFA">
      <w:pPr>
        <w:pStyle w:val="BOPVDetalle"/>
        <w:jc w:val="both"/>
        <w:rPr>
          <w:lang w:val="eu-ES"/>
        </w:rPr>
      </w:pPr>
      <w:r w:rsidRPr="009A2B01">
        <w:rPr>
          <w:lang w:val="eu-ES"/>
        </w:rPr>
        <w:t>a) Bulego- edo kudeaketa-artxiboa.</w:t>
      </w:r>
    </w:p>
    <w:p w:rsidR="00740EAF" w:rsidRPr="009A2B01" w:rsidRDefault="00233103" w:rsidP="00476AFA">
      <w:pPr>
        <w:pStyle w:val="BOPVDetalle"/>
        <w:jc w:val="both"/>
        <w:rPr>
          <w:lang w:val="eu-ES"/>
        </w:rPr>
      </w:pPr>
      <w:r w:rsidRPr="009A2B01">
        <w:rPr>
          <w:lang w:val="eu-ES"/>
        </w:rPr>
        <w:t>b) Bitarteko artxiboa edo orokorra.</w:t>
      </w:r>
    </w:p>
    <w:p w:rsidR="00740EAF" w:rsidRPr="009A2B01" w:rsidRDefault="00233103" w:rsidP="00476AFA">
      <w:pPr>
        <w:pStyle w:val="BOPVDetalle"/>
        <w:jc w:val="both"/>
        <w:rPr>
          <w:lang w:val="eu-ES"/>
        </w:rPr>
      </w:pPr>
      <w:r w:rsidRPr="009A2B01">
        <w:rPr>
          <w:lang w:val="eu-ES"/>
        </w:rPr>
        <w:t>c) Artxibo historikoa.</w:t>
      </w:r>
    </w:p>
    <w:p w:rsidR="00740EAF" w:rsidRPr="009A2B01" w:rsidRDefault="00740EAF" w:rsidP="00476AFA">
      <w:pPr>
        <w:pStyle w:val="BOPVDetalle"/>
        <w:jc w:val="both"/>
        <w:rPr>
          <w:lang w:val="eu-ES"/>
        </w:rPr>
      </w:pPr>
      <w:r w:rsidRPr="009A2B01">
        <w:rPr>
          <w:lang w:val="eu-ES"/>
        </w:rPr>
        <w:t>4.- Artxibo-maila edozein dela ere, dokumentu elektroniko guztiei, beharrezkoa bada, migrazio-prozesuak, formatu-aldaketak edo beste teknika batzuk aplikatu ahal izango zaizkie, haien kontserbazioa eta eskuragarritasuna bermatzeko. Era berean, euskarri egokiak aukeratuko dira luzaro seguru kontserbatzeko.</w:t>
      </w:r>
    </w:p>
    <w:p w:rsidR="00740EAF" w:rsidRPr="009A2B01" w:rsidRDefault="00740EAF" w:rsidP="00476AFA">
      <w:pPr>
        <w:pStyle w:val="BOPVDetalle"/>
        <w:jc w:val="both"/>
        <w:rPr>
          <w:b/>
          <w:lang w:val="eu-ES"/>
        </w:rPr>
      </w:pPr>
      <w:bookmarkStart w:id="9" w:name="_Hlk140406560"/>
      <w:r w:rsidRPr="009A2B01">
        <w:rPr>
          <w:b/>
          <w:lang w:val="eu-ES"/>
        </w:rPr>
        <w:t>20. artikulua.- Administrazio-prozedurak eta dokumentuak diseinatzeko fasea</w:t>
      </w:r>
      <w:bookmarkEnd w:id="9"/>
      <w:r w:rsidRPr="009A2B01">
        <w:rPr>
          <w:b/>
          <w:lang w:val="eu-ES"/>
        </w:rPr>
        <w:t>.</w:t>
      </w:r>
    </w:p>
    <w:p w:rsidR="00740EAF" w:rsidRPr="009A2B01" w:rsidRDefault="00233103" w:rsidP="00476AFA">
      <w:pPr>
        <w:pStyle w:val="BOPVDetalle"/>
        <w:jc w:val="both"/>
        <w:rPr>
          <w:lang w:val="eu-ES"/>
        </w:rPr>
      </w:pPr>
      <w:r w:rsidRPr="009A2B01">
        <w:rPr>
          <w:lang w:val="eu-ES"/>
        </w:rPr>
        <w:lastRenderedPageBreak/>
        <w:t>1.- Zerbitzu publikoak eman ahal izateko, aldez aurretik administrazio-prozedurak eta sortutako dokumentuak diseinatu eta administrazio elektronikoaren baldintzetara egokitu behar dira.</w:t>
      </w:r>
    </w:p>
    <w:p w:rsidR="00740EAF" w:rsidRPr="009A2B01" w:rsidRDefault="00233103" w:rsidP="00476AFA">
      <w:pPr>
        <w:pStyle w:val="BOPVDetalle"/>
        <w:jc w:val="both"/>
        <w:rPr>
          <w:lang w:val="eu-ES"/>
        </w:rPr>
      </w:pPr>
      <w:r w:rsidRPr="009A2B01">
        <w:rPr>
          <w:lang w:val="eu-ES"/>
        </w:rPr>
        <w:t>2.- Zerbitzu horiek emateko formula edozein dela ere, erregelamendu honen aplikazio-eremuan sartzen diren erakundeek ziurtatuko dute dokumentuek baldintza hauek betetzen dituztela:</w:t>
      </w:r>
    </w:p>
    <w:p w:rsidR="00740EAF" w:rsidRPr="009A2B01" w:rsidRDefault="00233103" w:rsidP="00476AFA">
      <w:pPr>
        <w:pStyle w:val="BOPVDetalle"/>
        <w:jc w:val="both"/>
        <w:rPr>
          <w:lang w:val="eu-ES"/>
        </w:rPr>
      </w:pPr>
      <w:r w:rsidRPr="009A2B01">
        <w:rPr>
          <w:lang w:val="eu-ES"/>
        </w:rPr>
        <w:t>a) Sinesgarriak direla, hau da, egiazkoak, osoak, fidagarriak eta eskuragarriak.</w:t>
      </w:r>
    </w:p>
    <w:p w:rsidR="00740EAF" w:rsidRPr="009A2B01" w:rsidRDefault="00233103" w:rsidP="00476AFA">
      <w:pPr>
        <w:pStyle w:val="BOPVDetalle"/>
        <w:jc w:val="both"/>
        <w:rPr>
          <w:lang w:val="eu-ES"/>
        </w:rPr>
      </w:pPr>
      <w:r w:rsidRPr="009A2B01">
        <w:rPr>
          <w:lang w:val="eu-ES"/>
        </w:rPr>
        <w:t>b) Amaitu eta sinatu ondoren, aldaketaren eta gainidazketaren aurka babestuta daudela.</w:t>
      </w:r>
    </w:p>
    <w:p w:rsidR="00740EAF" w:rsidRPr="009A2B01" w:rsidRDefault="00233103" w:rsidP="00476AFA">
      <w:pPr>
        <w:pStyle w:val="BOPVDetalle"/>
        <w:jc w:val="both"/>
        <w:rPr>
          <w:lang w:val="eu-ES"/>
        </w:rPr>
      </w:pPr>
      <w:r w:rsidRPr="009A2B01">
        <w:rPr>
          <w:lang w:val="eu-ES"/>
        </w:rPr>
        <w:t>c) Trazatzeko moduan daudela eta haien erabileraren eta sarbidearen ebidentzia lor daitekeela.</w:t>
      </w:r>
    </w:p>
    <w:p w:rsidR="00740EAF" w:rsidRPr="009A2B01" w:rsidRDefault="00233103" w:rsidP="00476AFA">
      <w:pPr>
        <w:pStyle w:val="BOPVDetalle"/>
        <w:jc w:val="both"/>
        <w:rPr>
          <w:lang w:val="eu-ES"/>
        </w:rPr>
      </w:pPr>
      <w:r w:rsidRPr="009A2B01">
        <w:rPr>
          <w:lang w:val="eu-ES"/>
        </w:rPr>
        <w:t>d) Metadatuen bidez, dokumentuak kudeatzeko prozesuak integratzen dituztela.</w:t>
      </w:r>
    </w:p>
    <w:p w:rsidR="00740EAF" w:rsidRPr="009A2B01" w:rsidRDefault="00740EAF" w:rsidP="00476AFA">
      <w:pPr>
        <w:pStyle w:val="BOPVDetalle"/>
        <w:jc w:val="both"/>
        <w:rPr>
          <w:b/>
          <w:lang w:val="eu-ES"/>
        </w:rPr>
      </w:pPr>
      <w:r w:rsidRPr="009A2B01">
        <w:rPr>
          <w:b/>
          <w:lang w:val="eu-ES"/>
        </w:rPr>
        <w:t>21. artikulua.- Izapidetze-fasea.</w:t>
      </w:r>
    </w:p>
    <w:p w:rsidR="00740EAF" w:rsidRPr="009A2B01" w:rsidRDefault="00740EAF" w:rsidP="00476AFA">
      <w:pPr>
        <w:pStyle w:val="BOPVDetalle"/>
        <w:jc w:val="both"/>
        <w:rPr>
          <w:lang w:val="eu-ES"/>
        </w:rPr>
      </w:pPr>
      <w:r w:rsidRPr="009A2B01">
        <w:rPr>
          <w:lang w:val="eu-ES"/>
        </w:rPr>
        <w:t>1.- Administrazio-prozeduren garapen osoa hartzen du, hasten denetik amaitzen den arte, eta honako azpifase hauetan banatzen da:</w:t>
      </w:r>
    </w:p>
    <w:p w:rsidR="00740EAF" w:rsidRPr="009A2B01" w:rsidRDefault="00233103" w:rsidP="00476AFA">
      <w:pPr>
        <w:pStyle w:val="BOPVDetalle"/>
        <w:jc w:val="both"/>
        <w:rPr>
          <w:lang w:val="eu-ES"/>
        </w:rPr>
      </w:pPr>
      <w:r w:rsidRPr="009A2B01">
        <w:rPr>
          <w:lang w:val="eu-ES"/>
        </w:rPr>
        <w:t>a) Atzematea: fase horretan, dokumentuak administrazio-izapidetze sisteman sartzen dira, ofizioz edo hirugarrenen eskutik, izapidetzearen edozein unetan.</w:t>
      </w:r>
    </w:p>
    <w:p w:rsidR="00740EAF" w:rsidRPr="009A2B01" w:rsidRDefault="00233103" w:rsidP="00476AFA">
      <w:pPr>
        <w:pStyle w:val="BOPVDetalle"/>
        <w:jc w:val="both"/>
        <w:rPr>
          <w:lang w:val="eu-ES"/>
        </w:rPr>
      </w:pPr>
      <w:r w:rsidRPr="009A2B01">
        <w:rPr>
          <w:lang w:val="eu-ES"/>
        </w:rPr>
        <w:t>b) Erregistroa: hirugarrenen dokumentuak sartzen dira erregistro elektronikoaren bidez edo gaian laguntzeko bulegoen bidez. Azpifase honetan sartzen da, halaber, administrazioak sortu dituen eta erregistro elektronikoan jaso behar diren dokumentuak hirugarrenei bidaltzea.</w:t>
      </w:r>
    </w:p>
    <w:p w:rsidR="00740EAF" w:rsidRPr="009A2B01" w:rsidRDefault="00740EAF" w:rsidP="00476AFA">
      <w:pPr>
        <w:pStyle w:val="BOPVDetalle"/>
        <w:jc w:val="both"/>
        <w:rPr>
          <w:lang w:val="eu-ES"/>
        </w:rPr>
      </w:pPr>
      <w:r w:rsidRPr="009A2B01">
        <w:rPr>
          <w:lang w:val="eu-ES"/>
        </w:rPr>
        <w:t>c) Izapidetzea: azpifase honetan, administrazio-prozedura gauzatzeaz gain, dokumentuak espedientetan sartu eta taldekatzen dira.</w:t>
      </w:r>
    </w:p>
    <w:p w:rsidR="00740EAF" w:rsidRPr="009A2B01" w:rsidRDefault="00740EAF" w:rsidP="00476AFA">
      <w:pPr>
        <w:pStyle w:val="BOPVDetalle"/>
        <w:jc w:val="both"/>
        <w:rPr>
          <w:lang w:val="eu-ES"/>
        </w:rPr>
      </w:pPr>
      <w:r w:rsidRPr="009A2B01">
        <w:rPr>
          <w:lang w:val="eu-ES"/>
        </w:rPr>
        <w:t>2.- Fase honetan, unitate izapidegileek sortutako dokumentuetan sartuko dituzte dokumentuak kudeatzeko metadatuak, izapidetzeak aurrera egin ahala, dokumentuak kudeatzeko programan jasotako jarraibideekin bat.</w:t>
      </w:r>
    </w:p>
    <w:p w:rsidR="00740EAF" w:rsidRPr="009A2B01" w:rsidRDefault="00740EAF" w:rsidP="00476AFA">
      <w:pPr>
        <w:pStyle w:val="BOPVDetalle"/>
        <w:jc w:val="both"/>
        <w:rPr>
          <w:lang w:val="eu-ES"/>
        </w:rPr>
      </w:pPr>
      <w:r w:rsidRPr="009A2B01">
        <w:rPr>
          <w:lang w:val="eu-ES"/>
        </w:rPr>
        <w:t>3.- Administrazio-prozedura amaitu ondoren, espediente elektronikoak itxi egin beharko dira, dagokien aurkibide elektronikoa sortu beharko da eta erakunderen artxibo-sisteman sartu beharko dira, bulego- edo kudeaketa-mailako artxibo gisa. Dokumentu elektronikoak ez badaude jasota erakundearen Artxibo Elektroniko Bakarrean atzematen diren unetik, espedientearen informazioarekin eta aurkibide elektronikoarekin batera artxibo-informazioaren pakete (AIP) bat sortu eta erakundearen Artxibo Elektroniko Bakarrean artxibatu beharko dute.</w:t>
      </w:r>
    </w:p>
    <w:p w:rsidR="00740EAF" w:rsidRPr="009A2B01" w:rsidRDefault="00740EAF" w:rsidP="00476AFA">
      <w:pPr>
        <w:pStyle w:val="BOPVDetalle"/>
        <w:jc w:val="both"/>
        <w:rPr>
          <w:lang w:val="eu-ES"/>
        </w:rPr>
      </w:pPr>
      <w:r w:rsidRPr="009A2B01">
        <w:rPr>
          <w:lang w:val="eu-ES"/>
        </w:rPr>
        <w:t>4.- Espedienteen aurkibide elektronikoa sinadura elektroniko bidez izenpetu beharko da, eta ziurtatuko du haren osagaiak babestuta daudela datuen aldaketaren, gainidazketaren eta gehikuntzaren aurka.</w:t>
      </w:r>
    </w:p>
    <w:p w:rsidR="00740EAF" w:rsidRPr="009A2B01" w:rsidRDefault="00740EAF" w:rsidP="00476AFA">
      <w:pPr>
        <w:pStyle w:val="BOPVDetalle"/>
        <w:jc w:val="both"/>
        <w:rPr>
          <w:lang w:val="eu-ES"/>
        </w:rPr>
      </w:pPr>
      <w:r w:rsidRPr="009A2B01">
        <w:rPr>
          <w:lang w:val="eu-ES"/>
        </w:rPr>
        <w:t xml:space="preserve">5.- Artxibo-sistemara transferitu ondoren, dokumentu elektronikoak egiazkotzat hartuko dira, nahiz eta iraungita egon haiek sortzeko erabili ziren ziurtagiri digitalak </w:t>
      </w:r>
      <w:r w:rsidRPr="009A2B01">
        <w:rPr>
          <w:lang w:val="eu-ES"/>
        </w:rPr>
        <w:lastRenderedPageBreak/>
        <w:t>eta sinadura elektronikoak, 5/2022 Legearen 6. artikuluaren 5. apartatuan xedatutakoaren arabera.</w:t>
      </w:r>
    </w:p>
    <w:p w:rsidR="00740EAF" w:rsidRPr="009A2B01" w:rsidRDefault="00740EAF" w:rsidP="00476AFA">
      <w:pPr>
        <w:pStyle w:val="BOPVDetalle"/>
        <w:jc w:val="both"/>
        <w:rPr>
          <w:lang w:val="eu-ES"/>
        </w:rPr>
      </w:pPr>
      <w:r w:rsidRPr="009A2B01">
        <w:rPr>
          <w:lang w:val="eu-ES"/>
        </w:rPr>
        <w:t>6.- Espedienteak modu analogikoan izapidetu badira, antzeko prozedura izango dute. Itxi egin beharko dira, dokumentu bikoiztuak, laguntzakoak eta zirriborroak ezabatu beharko dira, elementu plastiko eta metaliko kaltegarriak kendu beharko dira eta bulego- edo kudeaketa-artxiboen mailan sartu beharko dira, behar bezala antolatu eta identifikatuta.</w:t>
      </w:r>
    </w:p>
    <w:p w:rsidR="00740EAF" w:rsidRPr="009A2B01" w:rsidRDefault="00740EAF" w:rsidP="00476AFA">
      <w:pPr>
        <w:pStyle w:val="BOPVDetalle"/>
        <w:jc w:val="both"/>
        <w:rPr>
          <w:lang w:val="eu-ES"/>
        </w:rPr>
      </w:pPr>
      <w:r w:rsidRPr="009A2B01">
        <w:rPr>
          <w:lang w:val="eu-ES"/>
        </w:rPr>
        <w:t>7.- Espediente eta dokumentuak izapidetze-fasean dauden bitartean, erakunde jabearen bulego ekoizleetan zainduko dituzte.</w:t>
      </w:r>
    </w:p>
    <w:p w:rsidR="00740EAF" w:rsidRPr="009A2B01" w:rsidRDefault="009E61C5" w:rsidP="00476AFA">
      <w:pPr>
        <w:pStyle w:val="BOPVDetalle"/>
        <w:jc w:val="both"/>
        <w:rPr>
          <w:b/>
          <w:lang w:val="eu-ES"/>
        </w:rPr>
      </w:pPr>
      <w:r w:rsidRPr="009A2B01">
        <w:rPr>
          <w:b/>
          <w:lang w:val="eu-ES"/>
        </w:rPr>
        <w:t>22. artikulua.- Indarraldi-fasea.</w:t>
      </w:r>
    </w:p>
    <w:p w:rsidR="00740EAF" w:rsidRPr="009A2B01" w:rsidRDefault="00233103" w:rsidP="00476AFA">
      <w:pPr>
        <w:pStyle w:val="BOPVDetalle"/>
        <w:jc w:val="both"/>
        <w:rPr>
          <w:lang w:val="eu-ES"/>
        </w:rPr>
      </w:pPr>
      <w:r w:rsidRPr="009A2B01">
        <w:rPr>
          <w:lang w:val="eu-ES"/>
        </w:rPr>
        <w:t>1.- Fase hau artxibo-maila hauen baliokidea da:</w:t>
      </w:r>
    </w:p>
    <w:p w:rsidR="00740EAF" w:rsidRPr="009A2B01" w:rsidRDefault="00233103" w:rsidP="00476AFA">
      <w:pPr>
        <w:pStyle w:val="BOPVDetalle"/>
        <w:jc w:val="both"/>
        <w:rPr>
          <w:lang w:val="eu-ES"/>
        </w:rPr>
      </w:pPr>
      <w:r w:rsidRPr="009A2B01">
        <w:rPr>
          <w:lang w:val="eu-ES"/>
        </w:rPr>
        <w:t>a) Bulego- edo kudeaketa-artxiboa.</w:t>
      </w:r>
    </w:p>
    <w:p w:rsidR="00740EAF" w:rsidRPr="009A2B01" w:rsidRDefault="00233103" w:rsidP="00476AFA">
      <w:pPr>
        <w:pStyle w:val="BOPVDetalle"/>
        <w:jc w:val="both"/>
        <w:rPr>
          <w:lang w:val="eu-ES"/>
        </w:rPr>
      </w:pPr>
      <w:r w:rsidRPr="009A2B01">
        <w:rPr>
          <w:lang w:val="eu-ES"/>
        </w:rPr>
        <w:t>b) Bitarteko artxiboa edo orokorra.</w:t>
      </w:r>
    </w:p>
    <w:p w:rsidR="00740EAF" w:rsidRPr="009A2B01" w:rsidRDefault="00740EAF" w:rsidP="00476AFA">
      <w:pPr>
        <w:pStyle w:val="BOPVDetalle"/>
        <w:jc w:val="both"/>
        <w:rPr>
          <w:lang w:val="eu-ES"/>
        </w:rPr>
      </w:pPr>
      <w:r w:rsidRPr="009A2B01">
        <w:rPr>
          <w:lang w:val="eu-ES"/>
        </w:rPr>
        <w:t>2.- Administrazio-prozedura amaitu ondoren, espediente eta dokumentuak bulego- edo kudeaketa-artxiboen mailan sartu beharko dira, eta une horretan hasiko da indarraldi-fasea.</w:t>
      </w:r>
    </w:p>
    <w:p w:rsidR="00740EAF" w:rsidRPr="009A2B01" w:rsidRDefault="00233103" w:rsidP="00476AFA">
      <w:pPr>
        <w:pStyle w:val="BOPVDetalle"/>
        <w:jc w:val="both"/>
        <w:rPr>
          <w:lang w:val="eu-ES"/>
        </w:rPr>
      </w:pPr>
      <w:r w:rsidRPr="009A2B01">
        <w:rPr>
          <w:lang w:val="eu-ES"/>
        </w:rPr>
        <w:t>3.- Indarraldi-fasean zehar, espediente eta dokumentuak bitarteko artxibora edo orokorrera transferituko dira, dokumentazioaren kontserbazio- eta sarbide-egutegietan zehaztutako epeak betetzeko. Transferentzia horrek aldatu egingo du dokumentazioaren zaintzaren gaineko erantzukizuna.</w:t>
      </w:r>
    </w:p>
    <w:p w:rsidR="00740EAF" w:rsidRPr="009A2B01" w:rsidRDefault="00740EAF" w:rsidP="00476AFA">
      <w:pPr>
        <w:pStyle w:val="BOPVDetalle"/>
        <w:jc w:val="both"/>
        <w:rPr>
          <w:lang w:val="eu-ES"/>
        </w:rPr>
      </w:pPr>
      <w:r w:rsidRPr="009A2B01">
        <w:rPr>
          <w:lang w:val="eu-ES"/>
        </w:rPr>
        <w:t>4.- Indarraldia preskribatu ondoren, dokumentu eta espedienteak dagozkien aukeraketa-prozesuetan sartuko dira. Kontserbazio- eta sarbide-egutegiak finkatuko ditu dokumentazioa ezabatzeko edo artxibo historikoaren mailara transferitzeko epeak.</w:t>
      </w:r>
    </w:p>
    <w:p w:rsidR="00740EAF" w:rsidRPr="009A2B01" w:rsidRDefault="00740EAF" w:rsidP="00476AFA">
      <w:pPr>
        <w:pStyle w:val="BOPVDetalle"/>
        <w:jc w:val="both"/>
        <w:rPr>
          <w:lang w:val="eu-ES"/>
        </w:rPr>
      </w:pPr>
      <w:r w:rsidRPr="009A2B01">
        <w:rPr>
          <w:lang w:val="eu-ES"/>
        </w:rPr>
        <w:t>5.- Indarraldi-faseko dokumentu eta espediente analogikoak, bulego- edo kudeaketa-artxiboan nahiz bitarteko edo orokorrean, beharrezkoa den aldian zehar kontserbatu ahal izateko baldintzetan instalatuko dituzte, dagozkien aukeraketa-prozesuetan sartu arte.</w:t>
      </w:r>
    </w:p>
    <w:p w:rsidR="00740EAF" w:rsidRPr="009A2B01" w:rsidRDefault="00740EAF" w:rsidP="00476AFA">
      <w:pPr>
        <w:pStyle w:val="BOPVDetalle"/>
        <w:jc w:val="both"/>
        <w:rPr>
          <w:b/>
          <w:lang w:val="eu-ES"/>
        </w:rPr>
      </w:pPr>
      <w:r w:rsidRPr="009A2B01">
        <w:rPr>
          <w:b/>
          <w:lang w:val="eu-ES"/>
        </w:rPr>
        <w:t>23. artikulua.- Epe luzeko kontserbazio-fasea.</w:t>
      </w:r>
    </w:p>
    <w:p w:rsidR="00740EAF" w:rsidRPr="009A2B01" w:rsidRDefault="00233103" w:rsidP="00476AFA">
      <w:pPr>
        <w:pStyle w:val="BOPVDetalle"/>
        <w:jc w:val="both"/>
        <w:rPr>
          <w:lang w:val="eu-ES"/>
        </w:rPr>
      </w:pPr>
      <w:r w:rsidRPr="009A2B01">
        <w:rPr>
          <w:lang w:val="eu-ES"/>
        </w:rPr>
        <w:t>1.- Espediente eta dokumentuak, 50 urte bete eta betirako kontserbatzeko balorazioa jaso ondoren, transferitu egingo dira, bitarteko artxibo-mailatik edo maila orokorretik artxibo historikoaren mailara, eta bertan mugagabe kontserbatuko dira. Transferentzia horrek aldatu egingo du dokumentazioaren zaintzaren gaineko erantzukizuna.</w:t>
      </w:r>
    </w:p>
    <w:p w:rsidR="00740EAF" w:rsidRPr="009A2B01" w:rsidRDefault="00233103" w:rsidP="00476AFA">
      <w:pPr>
        <w:pStyle w:val="BOPVDetalle"/>
        <w:jc w:val="both"/>
        <w:rPr>
          <w:lang w:val="eu-ES"/>
        </w:rPr>
      </w:pPr>
      <w:r w:rsidRPr="009A2B01">
        <w:rPr>
          <w:lang w:val="eu-ES"/>
        </w:rPr>
        <w:t>2.- Dokumentuen kontserbazio segurua bermatzeko, ahaleginak egingo dira dokumentu horiek gordeta egon daitezen lineaz kanpoko zerbitzari batean edo plataforma teknologiko batean ostatatutako gordailuetan, informazioaren sarbide- eta segurtasun-kontrol zorrotzenen pean.</w:t>
      </w:r>
    </w:p>
    <w:p w:rsidR="00740EAF" w:rsidRPr="009A2B01" w:rsidRDefault="00233103" w:rsidP="00476AFA">
      <w:pPr>
        <w:pStyle w:val="BOPVDetalle"/>
        <w:jc w:val="both"/>
        <w:rPr>
          <w:lang w:val="eu-ES"/>
        </w:rPr>
      </w:pPr>
      <w:r w:rsidRPr="009A2B01">
        <w:rPr>
          <w:lang w:val="eu-ES"/>
        </w:rPr>
        <w:lastRenderedPageBreak/>
        <w:t>3.- Fase hau artxibo historikoaren mailaren baliokidea da.</w:t>
      </w:r>
    </w:p>
    <w:p w:rsidR="00740EAF" w:rsidRPr="009A2B01" w:rsidRDefault="00740EAF" w:rsidP="00476AFA">
      <w:pPr>
        <w:pStyle w:val="BOPVDetalle"/>
        <w:jc w:val="center"/>
        <w:rPr>
          <w:b/>
          <w:lang w:val="eu-ES"/>
        </w:rPr>
      </w:pPr>
      <w:bookmarkStart w:id="10" w:name="_Hlk140406700"/>
      <w:r w:rsidRPr="009A2B01">
        <w:rPr>
          <w:b/>
          <w:lang w:val="eu-ES"/>
        </w:rPr>
        <w:t>2. ATALA: DOKUMENTU-KUDEAKETAREN TRESNAK</w:t>
      </w:r>
    </w:p>
    <w:bookmarkEnd w:id="10"/>
    <w:p w:rsidR="00740EAF" w:rsidRPr="009A2B01" w:rsidRDefault="00740EAF" w:rsidP="00476AFA">
      <w:pPr>
        <w:pStyle w:val="BOPVDetalle"/>
        <w:jc w:val="both"/>
        <w:rPr>
          <w:b/>
          <w:lang w:val="eu-ES"/>
        </w:rPr>
      </w:pPr>
      <w:r w:rsidRPr="009A2B01">
        <w:rPr>
          <w:b/>
          <w:lang w:val="eu-ES"/>
        </w:rPr>
        <w:t>24. artikulua.- Dokumentuak kudeatzeko artxibo-baliabideak.</w:t>
      </w:r>
    </w:p>
    <w:p w:rsidR="00740EAF" w:rsidRPr="009A2B01" w:rsidRDefault="00740EAF" w:rsidP="00476AFA">
      <w:pPr>
        <w:pStyle w:val="BOPVDetalle"/>
        <w:jc w:val="both"/>
        <w:rPr>
          <w:lang w:val="eu-ES"/>
        </w:rPr>
      </w:pPr>
      <w:r w:rsidRPr="009A2B01">
        <w:rPr>
          <w:lang w:val="eu-ES"/>
        </w:rPr>
        <w:t>Dokumentuak modu integralean kudeatzeko, erakundeek zenbait tresna eduki beharko dituzte, eta horiek erabili beharko dituzte dokumentuen bizi-ziklo osoan.</w:t>
      </w:r>
    </w:p>
    <w:p w:rsidR="00740EAF" w:rsidRPr="009A2B01" w:rsidRDefault="00740EAF" w:rsidP="00476AFA">
      <w:pPr>
        <w:pStyle w:val="BOPVDetalle"/>
        <w:jc w:val="both"/>
        <w:rPr>
          <w:lang w:val="eu-ES"/>
        </w:rPr>
      </w:pPr>
      <w:r w:rsidRPr="009A2B01">
        <w:rPr>
          <w:lang w:val="eu-ES"/>
        </w:rPr>
        <w:t>Erakundearen dokumentuak kudeatzeko programak tresna hauek jaso behar ditu:</w:t>
      </w:r>
    </w:p>
    <w:p w:rsidR="00740EAF" w:rsidRPr="009A2B01" w:rsidRDefault="00233103" w:rsidP="00476AFA">
      <w:pPr>
        <w:pStyle w:val="BOPVDetalle"/>
        <w:jc w:val="both"/>
        <w:rPr>
          <w:lang w:val="eu-ES"/>
        </w:rPr>
      </w:pPr>
      <w:r w:rsidRPr="009A2B01">
        <w:rPr>
          <w:lang w:val="eu-ES"/>
        </w:rPr>
        <w:t>a) Administrazio-informazioaren inbentarioa.</w:t>
      </w:r>
    </w:p>
    <w:p w:rsidR="00740EAF" w:rsidRPr="009A2B01" w:rsidRDefault="00233103" w:rsidP="00476AFA">
      <w:pPr>
        <w:pStyle w:val="BOPVDetalle"/>
        <w:jc w:val="both"/>
        <w:rPr>
          <w:lang w:val="eu-ES"/>
        </w:rPr>
      </w:pPr>
      <w:r w:rsidRPr="009A2B01">
        <w:rPr>
          <w:lang w:val="eu-ES"/>
        </w:rPr>
        <w:t>b) Dokumentu-segiden katalogoa.</w:t>
      </w:r>
    </w:p>
    <w:p w:rsidR="00740EAF" w:rsidRPr="009A2B01" w:rsidRDefault="00233103" w:rsidP="00476AFA">
      <w:pPr>
        <w:pStyle w:val="BOPVDetalle"/>
        <w:jc w:val="both"/>
        <w:rPr>
          <w:lang w:val="eu-ES"/>
        </w:rPr>
      </w:pPr>
      <w:r w:rsidRPr="009A2B01">
        <w:rPr>
          <w:lang w:val="eu-ES"/>
        </w:rPr>
        <w:t>c) Sailkapen funtzionalaren koadroa.</w:t>
      </w:r>
    </w:p>
    <w:p w:rsidR="00740EAF" w:rsidRPr="009A2B01" w:rsidRDefault="00233103" w:rsidP="00476AFA">
      <w:pPr>
        <w:pStyle w:val="BOPVDetalle"/>
        <w:jc w:val="both"/>
        <w:rPr>
          <w:lang w:val="eu-ES"/>
        </w:rPr>
      </w:pPr>
      <w:r w:rsidRPr="009A2B01">
        <w:rPr>
          <w:lang w:val="eu-ES"/>
        </w:rPr>
        <w:t>d) Dokumentu moten katalogoa.</w:t>
      </w:r>
    </w:p>
    <w:p w:rsidR="00740EAF" w:rsidRPr="009A2B01" w:rsidRDefault="00233103" w:rsidP="00476AFA">
      <w:pPr>
        <w:pStyle w:val="BOPVDetalle"/>
        <w:jc w:val="both"/>
        <w:rPr>
          <w:lang w:val="eu-ES"/>
        </w:rPr>
      </w:pPr>
      <w:r w:rsidRPr="009A2B01">
        <w:rPr>
          <w:lang w:val="eu-ES"/>
        </w:rPr>
        <w:t>e) Kontserbazio- eta sarbide-egutegia.</w:t>
      </w:r>
    </w:p>
    <w:p w:rsidR="00740EAF" w:rsidRPr="009A2B01" w:rsidRDefault="00233103" w:rsidP="00476AFA">
      <w:pPr>
        <w:pStyle w:val="BOPVDetalle"/>
        <w:jc w:val="both"/>
        <w:rPr>
          <w:lang w:val="eu-ES"/>
        </w:rPr>
      </w:pPr>
      <w:r w:rsidRPr="009A2B01">
        <w:rPr>
          <w:lang w:val="eu-ES"/>
        </w:rPr>
        <w:t>f) Deskribapen-tresnak.</w:t>
      </w:r>
    </w:p>
    <w:p w:rsidR="00740EAF" w:rsidRPr="009A2B01" w:rsidRDefault="00233103" w:rsidP="00476AFA">
      <w:pPr>
        <w:pStyle w:val="BOPVDetalle"/>
        <w:jc w:val="both"/>
        <w:rPr>
          <w:lang w:val="eu-ES"/>
        </w:rPr>
      </w:pPr>
      <w:r w:rsidRPr="009A2B01">
        <w:rPr>
          <w:lang w:val="eu-ES"/>
        </w:rPr>
        <w:t>g) Dokumentu-euskarrien eta -formatuen estandarrak.</w:t>
      </w:r>
    </w:p>
    <w:p w:rsidR="00740EAF" w:rsidRPr="009A2B01" w:rsidRDefault="00233103" w:rsidP="00476AFA">
      <w:pPr>
        <w:pStyle w:val="BOPVDetalle"/>
        <w:jc w:val="both"/>
        <w:rPr>
          <w:lang w:val="eu-ES"/>
        </w:rPr>
      </w:pPr>
      <w:r w:rsidRPr="009A2B01">
        <w:rPr>
          <w:lang w:val="eu-ES"/>
        </w:rPr>
        <w:t>h) Metadatuen eskema.</w:t>
      </w:r>
    </w:p>
    <w:p w:rsidR="00740EAF" w:rsidRPr="009A2B01" w:rsidRDefault="00740EAF" w:rsidP="00476AFA">
      <w:pPr>
        <w:pStyle w:val="BOPVDetalle"/>
        <w:jc w:val="both"/>
        <w:rPr>
          <w:b/>
          <w:lang w:val="eu-ES"/>
        </w:rPr>
      </w:pPr>
      <w:r w:rsidRPr="009A2B01">
        <w:rPr>
          <w:b/>
          <w:lang w:val="eu-ES"/>
        </w:rPr>
        <w:t>25. artikulua.- Administrazio-informazioaren inbentarioa.</w:t>
      </w:r>
    </w:p>
    <w:p w:rsidR="00740EAF" w:rsidRPr="009A2B01" w:rsidRDefault="00740EAF" w:rsidP="00476AFA">
      <w:pPr>
        <w:pStyle w:val="BOPVDetalle"/>
        <w:jc w:val="both"/>
        <w:rPr>
          <w:lang w:val="eu-ES"/>
        </w:rPr>
      </w:pPr>
      <w:r w:rsidRPr="009A2B01">
        <w:rPr>
          <w:lang w:val="eu-ES"/>
        </w:rPr>
        <w:t>Elkarreragingarritasunerako Eskema Nazionala Administrazio Elektronikoaren eremuan arautzen duen urtarrilaren 8ko 4/2010 Errege Dekretuaren 9. artikuluaren arabera, administrazio publiko bakoitzak administrazio-informazioaren inbentarioak eguneratu beharko ditu. Horien artean dago, besteak beste, prozeduren eta emandako zerbitzuen zerrenda, sailkatu eta egituratuta.</w:t>
      </w:r>
    </w:p>
    <w:p w:rsidR="00740EAF" w:rsidRPr="009A2B01" w:rsidRDefault="00740EAF" w:rsidP="00476AFA">
      <w:pPr>
        <w:pStyle w:val="BOPVDetalle"/>
        <w:jc w:val="both"/>
        <w:rPr>
          <w:b/>
          <w:lang w:val="eu-ES"/>
        </w:rPr>
      </w:pPr>
      <w:r w:rsidRPr="009A2B01">
        <w:rPr>
          <w:b/>
          <w:lang w:val="eu-ES"/>
        </w:rPr>
        <w:t>26. artikulua.- Dokumentu-segiden katalogoa.</w:t>
      </w:r>
    </w:p>
    <w:p w:rsidR="00740EAF" w:rsidRPr="009A2B01" w:rsidRDefault="00740EAF" w:rsidP="00476AFA">
      <w:pPr>
        <w:pStyle w:val="BOPVDetalle"/>
        <w:jc w:val="both"/>
        <w:rPr>
          <w:lang w:val="eu-ES"/>
        </w:rPr>
      </w:pPr>
      <w:r w:rsidRPr="009A2B01">
        <w:rPr>
          <w:lang w:val="eu-ES"/>
        </w:rPr>
        <w:t>1.- Dokumentu-segiden katalogoa oinarrizko tresna bat da, segidak identifikatzeko prozesuaren emaitza gisa, eta, dokumentu motekin batera, erakundearen zerbitzu eta prozedurak jasotzen dituen administrazio-informazioaren inbentarioarekin lotu beharko da.</w:t>
      </w:r>
    </w:p>
    <w:p w:rsidR="00740EAF" w:rsidRPr="009A2B01" w:rsidRDefault="00740EAF" w:rsidP="00476AFA">
      <w:pPr>
        <w:pStyle w:val="BOPVDetalle"/>
        <w:jc w:val="both"/>
        <w:rPr>
          <w:lang w:val="eu-ES"/>
        </w:rPr>
      </w:pPr>
      <w:r w:rsidRPr="009A2B01">
        <w:rPr>
          <w:lang w:val="eu-ES"/>
        </w:rPr>
        <w:t>2.- Dokumentu-segida bat prozedura-arau batek araututako administrazio-funtzio edo -jarduera bat garatzean sortutako dokumentuen edo espedienteen multzoa da. Ondorio praktikoetarako, kontsiderazio horren barruan sartzen dira prozedura arautu batetik kanpo sortutako eransketak edo dokumentu-multzoak, agregazio bidez eratu direnak, jarduketa koherenteen sekuentzia gisa, emaitza espezifiko bat lortzeko. Halaber, segidatzat hartzen dira dokumentu historikoen eransketak, jasotzen duten funtzioaren, ekoizlearen edo eskumen-arloaren arabera taldekatuta daudenak.</w:t>
      </w:r>
    </w:p>
    <w:p w:rsidR="00740EAF" w:rsidRPr="009A2B01" w:rsidRDefault="00740EAF" w:rsidP="00476AFA">
      <w:pPr>
        <w:pStyle w:val="BOPVDetalle"/>
        <w:jc w:val="both"/>
        <w:rPr>
          <w:lang w:val="eu-ES"/>
        </w:rPr>
      </w:pPr>
      <w:r w:rsidRPr="009A2B01">
        <w:rPr>
          <w:lang w:val="eu-ES"/>
        </w:rPr>
        <w:t>3.- Segida bakoitzaren identifikazioak, gutxienez, elementu hauek jasoko ditu:</w:t>
      </w:r>
    </w:p>
    <w:p w:rsidR="00740EAF" w:rsidRPr="009A2B01" w:rsidRDefault="00233103" w:rsidP="00476AFA">
      <w:pPr>
        <w:pStyle w:val="BOPVDetalle"/>
        <w:jc w:val="both"/>
        <w:rPr>
          <w:lang w:val="eu-ES"/>
        </w:rPr>
      </w:pPr>
      <w:r w:rsidRPr="009A2B01">
        <w:rPr>
          <w:lang w:val="eu-ES"/>
        </w:rPr>
        <w:lastRenderedPageBreak/>
        <w:t>a) Ekoizlea: esku hartzen duen unitatea edo unitateak.</w:t>
      </w:r>
    </w:p>
    <w:p w:rsidR="00740EAF" w:rsidRPr="009A2B01" w:rsidRDefault="00233103" w:rsidP="00476AFA">
      <w:pPr>
        <w:pStyle w:val="BOPVDetalle"/>
        <w:jc w:val="both"/>
        <w:rPr>
          <w:lang w:val="eu-ES"/>
        </w:rPr>
      </w:pPr>
      <w:r w:rsidRPr="009A2B01">
        <w:rPr>
          <w:lang w:val="eu-ES"/>
        </w:rPr>
        <w:t>b) Kodea eta izena.</w:t>
      </w:r>
    </w:p>
    <w:p w:rsidR="00740EAF" w:rsidRPr="009A2B01" w:rsidRDefault="00233103" w:rsidP="00476AFA">
      <w:pPr>
        <w:pStyle w:val="BOPVDetalle"/>
        <w:jc w:val="both"/>
        <w:rPr>
          <w:lang w:val="eu-ES"/>
        </w:rPr>
      </w:pPr>
      <w:r w:rsidRPr="009A2B01">
        <w:rPr>
          <w:lang w:val="eu-ES"/>
        </w:rPr>
        <w:t>c) Izapidetzearen nahiz jardueraren xedea edo lotutako administrazio-prozedura.</w:t>
      </w:r>
    </w:p>
    <w:p w:rsidR="00740EAF" w:rsidRPr="009A2B01" w:rsidRDefault="00233103" w:rsidP="00476AFA">
      <w:pPr>
        <w:pStyle w:val="BOPVDetalle"/>
        <w:jc w:val="both"/>
        <w:rPr>
          <w:lang w:val="eu-ES"/>
        </w:rPr>
      </w:pPr>
      <w:r w:rsidRPr="009A2B01">
        <w:rPr>
          <w:lang w:val="eu-ES"/>
        </w:rPr>
        <w:t>d) Aplikatzen den arau-esparrua.</w:t>
      </w:r>
    </w:p>
    <w:p w:rsidR="00740EAF" w:rsidRPr="009A2B01" w:rsidRDefault="00233103" w:rsidP="00476AFA">
      <w:pPr>
        <w:pStyle w:val="BOPVDetalle"/>
        <w:jc w:val="both"/>
        <w:rPr>
          <w:lang w:val="eu-ES"/>
        </w:rPr>
      </w:pPr>
      <w:r w:rsidRPr="009A2B01">
        <w:rPr>
          <w:lang w:val="eu-ES"/>
        </w:rPr>
        <w:t>e) Hura osatzen duten dokumentuak eta haien antolamendua.</w:t>
      </w:r>
    </w:p>
    <w:p w:rsidR="00740EAF" w:rsidRPr="009A2B01" w:rsidRDefault="00233103" w:rsidP="00476AFA">
      <w:pPr>
        <w:pStyle w:val="BOPVDetalle"/>
        <w:jc w:val="both"/>
        <w:rPr>
          <w:lang w:val="eu-ES"/>
        </w:rPr>
      </w:pPr>
      <w:r w:rsidRPr="009A2B01">
        <w:rPr>
          <w:lang w:val="eu-ES"/>
        </w:rPr>
        <w:t>f) Euskarri mota.</w:t>
      </w:r>
    </w:p>
    <w:p w:rsidR="00740EAF" w:rsidRPr="009A2B01" w:rsidRDefault="00233103" w:rsidP="00476AFA">
      <w:pPr>
        <w:pStyle w:val="BOPVDetalle"/>
        <w:jc w:val="both"/>
        <w:rPr>
          <w:lang w:val="eu-ES"/>
        </w:rPr>
      </w:pPr>
      <w:r w:rsidRPr="009A2B01">
        <w:rPr>
          <w:lang w:val="eu-ES"/>
        </w:rPr>
        <w:t>g) Muturreko datak edo hartzen dituen urteak.</w:t>
      </w:r>
    </w:p>
    <w:p w:rsidR="00740EAF" w:rsidRPr="009A2B01" w:rsidRDefault="00233103" w:rsidP="00476AFA">
      <w:pPr>
        <w:pStyle w:val="BOPVDetalle"/>
        <w:jc w:val="both"/>
        <w:rPr>
          <w:lang w:val="eu-ES"/>
        </w:rPr>
      </w:pPr>
      <w:r w:rsidRPr="009A2B01">
        <w:rPr>
          <w:lang w:val="eu-ES"/>
        </w:rPr>
        <w:t>h) Sailkapen-koadroan duen kokapena.</w:t>
      </w:r>
    </w:p>
    <w:p w:rsidR="00740EAF" w:rsidRPr="009A2B01" w:rsidRDefault="00233103" w:rsidP="00476AFA">
      <w:pPr>
        <w:pStyle w:val="BOPVDetalle"/>
        <w:jc w:val="both"/>
        <w:rPr>
          <w:lang w:val="eu-ES"/>
        </w:rPr>
      </w:pPr>
      <w:r w:rsidRPr="009A2B01">
        <w:rPr>
          <w:lang w:val="eu-ES"/>
        </w:rPr>
        <w:t>i) Lehenagoko edo erlazionatutako segidak egotea.</w:t>
      </w:r>
    </w:p>
    <w:p w:rsidR="00740EAF" w:rsidRPr="009A2B01" w:rsidRDefault="00740EAF" w:rsidP="00476AFA">
      <w:pPr>
        <w:pStyle w:val="BOPVDetalle"/>
        <w:jc w:val="both"/>
        <w:rPr>
          <w:lang w:val="eu-ES"/>
        </w:rPr>
      </w:pPr>
      <w:r w:rsidRPr="009A2B01">
        <w:rPr>
          <w:lang w:val="eu-ES"/>
        </w:rPr>
        <w:t>j) Laburbiltzeko dokumentuak egotea.</w:t>
      </w:r>
    </w:p>
    <w:p w:rsidR="00740EAF" w:rsidRPr="009A2B01" w:rsidRDefault="00740EAF" w:rsidP="00476AFA">
      <w:pPr>
        <w:pStyle w:val="BOPVDetalle"/>
        <w:jc w:val="both"/>
        <w:rPr>
          <w:b/>
          <w:lang w:val="eu-ES"/>
        </w:rPr>
      </w:pPr>
      <w:r w:rsidRPr="009A2B01">
        <w:rPr>
          <w:b/>
          <w:lang w:val="eu-ES"/>
        </w:rPr>
        <w:t>27. artikulua.- Sailkapen funtzionalaren koadroa.</w:t>
      </w:r>
    </w:p>
    <w:p w:rsidR="00740EAF" w:rsidRPr="009A2B01" w:rsidRDefault="00740EAF" w:rsidP="00476AFA">
      <w:pPr>
        <w:pStyle w:val="BOPVDetalle"/>
        <w:jc w:val="both"/>
        <w:rPr>
          <w:lang w:val="eu-ES"/>
        </w:rPr>
      </w:pPr>
      <w:r w:rsidRPr="009A2B01">
        <w:rPr>
          <w:lang w:val="eu-ES"/>
        </w:rPr>
        <w:t>1.- Erakundearen funtzioak eta jarduerak islatzen dituen egitura hierarkiko eta logikoa da, eta dokumentu-funtsaren antolamendua eta dokumentuen eta dokumentu-multzoen arteko erlazioak islatzen ditu.</w:t>
      </w:r>
    </w:p>
    <w:p w:rsidR="00740EAF" w:rsidRPr="009A2B01" w:rsidRDefault="00740EAF" w:rsidP="00476AFA">
      <w:pPr>
        <w:pStyle w:val="BOPVDetalle"/>
        <w:jc w:val="both"/>
        <w:rPr>
          <w:lang w:val="eu-ES"/>
        </w:rPr>
      </w:pPr>
      <w:r w:rsidRPr="009A2B01">
        <w:rPr>
          <w:lang w:val="eu-ES"/>
        </w:rPr>
        <w:t>2.- Dokumentu-segiden katalogoan identifikatutako dokumentu-segidak modu hierarkikoan sartu eta antolatzen dira sailkapen-koadroan, eta adiera bakarrarekin identifikatuko dira.</w:t>
      </w:r>
    </w:p>
    <w:p w:rsidR="00740EAF" w:rsidRPr="009A2B01" w:rsidRDefault="00740EAF" w:rsidP="00476AFA">
      <w:pPr>
        <w:pStyle w:val="BOPVDetalle"/>
        <w:jc w:val="both"/>
        <w:rPr>
          <w:lang w:val="eu-ES"/>
        </w:rPr>
      </w:pPr>
      <w:r w:rsidRPr="009A2B01">
        <w:rPr>
          <w:lang w:val="eu-ES"/>
        </w:rPr>
        <w:t>3.- Administrazio-prozedura bakoitzari dokumentu-segidaren identifikatzaile bakar hori lotuko zaio, eta dokumentu guztietan jasoko da bizi-ziklo osoan. Dokumentazio elektronikoari dagokionez, kode hori diseinu-fasean finkatu eta dokumentuen atzemate- eta erregistro-prozesuetan aplikatu beharko da.</w:t>
      </w:r>
    </w:p>
    <w:p w:rsidR="00740EAF" w:rsidRPr="009A2B01" w:rsidRDefault="00740EAF" w:rsidP="00476AFA">
      <w:pPr>
        <w:pStyle w:val="BOPVDetalle"/>
        <w:jc w:val="both"/>
        <w:rPr>
          <w:lang w:val="eu-ES"/>
        </w:rPr>
      </w:pPr>
      <w:r w:rsidRPr="009A2B01">
        <w:rPr>
          <w:lang w:val="eu-ES"/>
        </w:rPr>
        <w:t>4.- Erakunde baten administrazio-prozeduren eta dokumentuen diseinua osatu arte, sailkapena edozein jarduketa-fasetan aplikatu ahal izango da, artxibo-sistemaren jarraibideen arabera. Era berean, dagoeneko badagoen euskarri analogikoko dokumentazioaren kasuan, sailkapena edozein jarduketa-fasetan egin ahal izango da.</w:t>
      </w:r>
    </w:p>
    <w:p w:rsidR="00740EAF" w:rsidRPr="009A2B01" w:rsidRDefault="00740EAF" w:rsidP="00476AFA">
      <w:pPr>
        <w:pStyle w:val="BOPVDetalle"/>
        <w:jc w:val="both"/>
        <w:rPr>
          <w:lang w:val="eu-ES"/>
        </w:rPr>
      </w:pPr>
      <w:r w:rsidRPr="009A2B01">
        <w:rPr>
          <w:lang w:val="eu-ES"/>
        </w:rPr>
        <w:t>5.- Erakunde bakoitzaren artxibo-sistemaren konplexutasunaren arabera, sailkapen funtzionalaren koadroak dokumentu-segiden katalogoa eta kontserbazio- eta sarbide-egutegiak jaso ditzake.</w:t>
      </w:r>
    </w:p>
    <w:p w:rsidR="00740EAF" w:rsidRPr="009A2B01" w:rsidRDefault="00740EAF" w:rsidP="00476AFA">
      <w:pPr>
        <w:pStyle w:val="BOPVDetalle"/>
        <w:jc w:val="both"/>
        <w:rPr>
          <w:b/>
          <w:lang w:val="eu-ES"/>
        </w:rPr>
      </w:pPr>
      <w:r w:rsidRPr="009A2B01">
        <w:rPr>
          <w:b/>
          <w:lang w:val="eu-ES"/>
        </w:rPr>
        <w:t>28. artikulua.- Dokumentu moten katalogoa.</w:t>
      </w:r>
    </w:p>
    <w:p w:rsidR="00740EAF" w:rsidRPr="009A2B01" w:rsidRDefault="00740EAF" w:rsidP="00476AFA">
      <w:pPr>
        <w:pStyle w:val="BOPVDetalle"/>
        <w:jc w:val="both"/>
        <w:rPr>
          <w:lang w:val="eu-ES"/>
        </w:rPr>
      </w:pPr>
      <w:r w:rsidRPr="009A2B01">
        <w:rPr>
          <w:lang w:val="eu-ES"/>
        </w:rPr>
        <w:t>1.- Dokumentu mota bat oinarrizko dokumentu-unitatea da, antzeko egitura-ezaugarriak dituena, funtzio bera betetzearen ondorioz eratorria eta horretarako eskumena duen organo, unitate edo pertsona jakin batek sortua.</w:t>
      </w:r>
    </w:p>
    <w:p w:rsidR="00740EAF" w:rsidRPr="009A2B01" w:rsidRDefault="00740EAF" w:rsidP="00476AFA">
      <w:pPr>
        <w:pStyle w:val="BOPVDetalle"/>
        <w:jc w:val="both"/>
        <w:rPr>
          <w:lang w:val="eu-ES"/>
        </w:rPr>
      </w:pPr>
      <w:r w:rsidRPr="009A2B01">
        <w:rPr>
          <w:lang w:val="eu-ES"/>
        </w:rPr>
        <w:t xml:space="preserve">2.- Dokumentu elektroniko guztiek lotuta eduki beharko dute tresna honetan erakunderako zehaztutako dokumentu mota bat, eta bat etorriko da </w:t>
      </w:r>
      <w:r w:rsidRPr="009A2B01">
        <w:rPr>
          <w:lang w:val="eu-ES"/>
        </w:rPr>
        <w:lastRenderedPageBreak/>
        <w:t>Elkarreragingarritasunerako Eskema Nazionalean zehaztutako dokumentu motekin, administrazioen arteko elkarreragingarritasuna bermatzeko.</w:t>
      </w:r>
    </w:p>
    <w:p w:rsidR="00740EAF" w:rsidRPr="009A2B01" w:rsidRDefault="00740EAF" w:rsidP="00476AFA">
      <w:pPr>
        <w:pStyle w:val="BOPVDetalle"/>
        <w:jc w:val="both"/>
        <w:rPr>
          <w:lang w:val="eu-ES"/>
        </w:rPr>
      </w:pPr>
      <w:r w:rsidRPr="009A2B01">
        <w:rPr>
          <w:lang w:val="eu-ES"/>
        </w:rPr>
        <w:t>3.- Dokumentu moten katalogoa izapideen zerbitzura dago, eta tresna informatiko/ofimatikoekin konektatu beharko da.</w:t>
      </w:r>
    </w:p>
    <w:p w:rsidR="00740EAF" w:rsidRPr="009A2B01" w:rsidRDefault="00740EAF" w:rsidP="00476AFA">
      <w:pPr>
        <w:pStyle w:val="BOPVDetalle"/>
        <w:jc w:val="both"/>
        <w:rPr>
          <w:b/>
          <w:lang w:val="eu-ES"/>
        </w:rPr>
      </w:pPr>
      <w:r w:rsidRPr="009A2B01">
        <w:rPr>
          <w:b/>
          <w:lang w:val="eu-ES"/>
        </w:rPr>
        <w:t>29. artikulua.- Kontserbazio- eta sarbide-egutegia.</w:t>
      </w:r>
    </w:p>
    <w:p w:rsidR="00740EAF" w:rsidRPr="009A2B01" w:rsidRDefault="00740EAF" w:rsidP="00476AFA">
      <w:pPr>
        <w:pStyle w:val="BOPVDetalle"/>
        <w:jc w:val="both"/>
        <w:rPr>
          <w:lang w:val="eu-ES"/>
        </w:rPr>
      </w:pPr>
      <w:r w:rsidRPr="009A2B01">
        <w:rPr>
          <w:lang w:val="eu-ES"/>
        </w:rPr>
        <w:t>1.- Dokumentu-segidei aukeraketa-irizpideak eta dokumentuak kontserbatzeko edo ezabatzeko epeak esleitzen dizkien tresna da, eta, horrez gain, dokumentu horietarako sarbidea izateko irizpideak eta funtsezko dokumentuen kalifikazioa ere finkatzen ditu.</w:t>
      </w:r>
    </w:p>
    <w:p w:rsidR="00740EAF" w:rsidRPr="009A2B01" w:rsidRDefault="00740EAF" w:rsidP="00476AFA">
      <w:pPr>
        <w:pStyle w:val="BOPVDetalle"/>
        <w:jc w:val="both"/>
        <w:rPr>
          <w:lang w:val="eu-ES"/>
        </w:rPr>
      </w:pPr>
      <w:r w:rsidRPr="009A2B01">
        <w:rPr>
          <w:lang w:val="eu-ES"/>
        </w:rPr>
        <w:t>2.- Erakundearen (edo, halakorik ezean, DOBAUDJABAren) baloraziorako, aukeraketarako eta dokumentaziora jotzeko batzordearen erabakiak jasotzen ditu, bai eta organo arduradunaren ebazpenak ere.</w:t>
      </w:r>
    </w:p>
    <w:p w:rsidR="00740EAF" w:rsidRPr="009A2B01" w:rsidRDefault="00740EAF" w:rsidP="00476AFA">
      <w:pPr>
        <w:pStyle w:val="BOPVDetalle"/>
        <w:jc w:val="both"/>
        <w:rPr>
          <w:b/>
          <w:lang w:val="eu-ES"/>
        </w:rPr>
      </w:pPr>
      <w:r w:rsidRPr="009A2B01">
        <w:rPr>
          <w:b/>
          <w:lang w:val="eu-ES"/>
        </w:rPr>
        <w:t>30. artikulua.- Deskribapen-tresnak.</w:t>
      </w:r>
    </w:p>
    <w:p w:rsidR="00740EAF" w:rsidRPr="009A2B01" w:rsidRDefault="00740EAF" w:rsidP="00476AFA">
      <w:pPr>
        <w:pStyle w:val="BOPVDetalle"/>
        <w:jc w:val="both"/>
        <w:rPr>
          <w:lang w:val="eu-ES"/>
        </w:rPr>
      </w:pPr>
      <w:r w:rsidRPr="009A2B01">
        <w:rPr>
          <w:lang w:val="eu-ES"/>
        </w:rPr>
        <w:t>1.- Deskribapen-tresna dokumentu-unitate eta -multzoei buruzko datuen multzo egituratu bat da. Haien edukia, testuingurua eta kokapena ezagutzeko aukera ematen du, eta dokumentuak irisgarri egitea du helburu.</w:t>
      </w:r>
    </w:p>
    <w:p w:rsidR="00740EAF" w:rsidRPr="009A2B01" w:rsidRDefault="00740EAF" w:rsidP="00476AFA">
      <w:pPr>
        <w:pStyle w:val="BOPVDetalle"/>
        <w:jc w:val="both"/>
        <w:rPr>
          <w:lang w:val="eu-ES"/>
        </w:rPr>
      </w:pPr>
      <w:r w:rsidRPr="009A2B01">
        <w:rPr>
          <w:lang w:val="eu-ES"/>
        </w:rPr>
        <w:t>2.- Deskribapen-tresnek berreskuratze-beharretara eta dokumentuek izaera analogiko edo digitalaren arabera eskaintzen dituzten aukeretara egokitutako xehetasun-maila izango dute.</w:t>
      </w:r>
    </w:p>
    <w:p w:rsidR="00740EAF" w:rsidRPr="009A2B01" w:rsidRDefault="00740EAF" w:rsidP="00476AFA">
      <w:pPr>
        <w:pStyle w:val="BOPVDetalle"/>
        <w:jc w:val="both"/>
        <w:rPr>
          <w:lang w:val="eu-ES"/>
        </w:rPr>
      </w:pPr>
      <w:r w:rsidRPr="009A2B01">
        <w:rPr>
          <w:lang w:val="eu-ES"/>
        </w:rPr>
        <w:t>3.- Artxibo-sistemek deskribapen bakarreko tresna bat ezarriko dute erakundearen dokumentu guztietarako, datu-basean antolatua, eta haren eremuak dokumentuen bizi-zikloan zehar sortutako eta diseinu-fasean ezarritako metadatuez hornituko dira. Dokumentu analogikoen kasuan, haien izaerari dagozkion metadatuak erabiliko dira, eta deskribapena xehetasun-maila berean osatzeko behar direnak gehituko dira.</w:t>
      </w:r>
    </w:p>
    <w:p w:rsidR="00740EAF" w:rsidRPr="009A2B01" w:rsidRDefault="00740EAF" w:rsidP="00476AFA">
      <w:pPr>
        <w:pStyle w:val="BOPVDetalle"/>
        <w:jc w:val="both"/>
        <w:rPr>
          <w:lang w:val="eu-ES"/>
        </w:rPr>
      </w:pPr>
      <w:r w:rsidRPr="009A2B01">
        <w:rPr>
          <w:lang w:val="eu-ES"/>
        </w:rPr>
        <w:t>4.- Tresna hori lehendik zeuden dokumentuei eta dokumentu-multzoei ere aplikatuko zaie, eta deskribapenerako beste tresna batzuk baldin badaude, bildu egingo dira, bilaketa- eta sarbide-sistema bakarra eratzeko.</w:t>
      </w:r>
    </w:p>
    <w:p w:rsidR="00740EAF" w:rsidRPr="009A2B01" w:rsidRDefault="00740EAF" w:rsidP="00476AFA">
      <w:pPr>
        <w:pStyle w:val="BOPVDetalle"/>
        <w:jc w:val="both"/>
        <w:rPr>
          <w:b/>
          <w:lang w:val="eu-ES"/>
        </w:rPr>
      </w:pPr>
      <w:r w:rsidRPr="009A2B01">
        <w:rPr>
          <w:b/>
          <w:lang w:val="eu-ES"/>
        </w:rPr>
        <w:t>31. artikulua.- Dokumentuen estandarrak eta formatuak.</w:t>
      </w:r>
    </w:p>
    <w:p w:rsidR="00740EAF" w:rsidRPr="009A2B01" w:rsidRDefault="00740EAF" w:rsidP="00476AFA">
      <w:pPr>
        <w:pStyle w:val="BOPVDetalle"/>
        <w:jc w:val="both"/>
        <w:rPr>
          <w:lang w:val="eu-ES"/>
        </w:rPr>
      </w:pPr>
      <w:r w:rsidRPr="009A2B01">
        <w:rPr>
          <w:lang w:val="eu-ES"/>
        </w:rPr>
        <w:t>1.- Erakunde bakoitzak izapidetze-sistemetan onartutako dokumentu elektronikoen formatu eta estandarren zerrenda bat jaso beharko du dokumentuak kudeatzeko programan, Elkarreragingarritasunerako Eskema Nazionalean finkatutako estandarren katalogoarekin lerrokatuta.</w:t>
      </w:r>
    </w:p>
    <w:p w:rsidR="00740EAF" w:rsidRPr="009A2B01" w:rsidRDefault="00740EAF" w:rsidP="00476AFA">
      <w:pPr>
        <w:pStyle w:val="BOPVDetalle"/>
        <w:jc w:val="both"/>
        <w:rPr>
          <w:lang w:val="eu-ES"/>
        </w:rPr>
      </w:pPr>
      <w:r w:rsidRPr="009A2B01">
        <w:rPr>
          <w:lang w:val="eu-ES"/>
        </w:rPr>
        <w:t>2.- Dokumentuen formatuari buruzko informazioa jaso beharko da administrazio-prozedurak diseinatzeko fasean zehaztutako metadatuetan, beste formatu batzuetara migratzeko prozesuak errazteko, zaharkitze teknologikoaren ondorioz, haien eskuragarritasuna eta kontserbazioa ahalbidetzeko kontserbazio- eta sarbide-egutegietan finkatutako epean.</w:t>
      </w:r>
    </w:p>
    <w:p w:rsidR="00740EAF" w:rsidRPr="009A2B01" w:rsidRDefault="00740EAF" w:rsidP="00476AFA">
      <w:pPr>
        <w:pStyle w:val="BOPVDetalle"/>
        <w:jc w:val="both"/>
        <w:rPr>
          <w:lang w:val="eu-ES"/>
        </w:rPr>
      </w:pPr>
      <w:r w:rsidRPr="009A2B01">
        <w:rPr>
          <w:lang w:val="eu-ES"/>
        </w:rPr>
        <w:t xml:space="preserve">3.- Oro har, eta bereziki kontserbazio iraunkorrerako aukeratutako </w:t>
      </w:r>
      <w:r w:rsidRPr="009A2B01">
        <w:rPr>
          <w:lang w:val="eu-ES"/>
        </w:rPr>
        <w:lastRenderedPageBreak/>
        <w:t>dokumentuetan, erabileraren eta iraunkortasunaren arabera egiaztatutako estandarretan oinarritutako formatu irekiak lehenetsiko dira.</w:t>
      </w:r>
    </w:p>
    <w:p w:rsidR="00740EAF" w:rsidRPr="009A2B01" w:rsidRDefault="00740EAF" w:rsidP="00476AFA">
      <w:pPr>
        <w:pStyle w:val="BOPVDetalle"/>
        <w:jc w:val="both"/>
        <w:rPr>
          <w:b/>
          <w:lang w:val="eu-ES"/>
        </w:rPr>
      </w:pPr>
      <w:r w:rsidRPr="009A2B01">
        <w:rPr>
          <w:b/>
          <w:lang w:val="eu-ES"/>
        </w:rPr>
        <w:t>32. artikulua.- Metadatuen eskema.</w:t>
      </w:r>
    </w:p>
    <w:p w:rsidR="00740EAF" w:rsidRPr="009A2B01" w:rsidRDefault="00740EAF" w:rsidP="00476AFA">
      <w:pPr>
        <w:pStyle w:val="BOPVDetalle"/>
        <w:jc w:val="both"/>
        <w:rPr>
          <w:lang w:val="eu-ES"/>
        </w:rPr>
      </w:pPr>
      <w:r w:rsidRPr="009A2B01">
        <w:rPr>
          <w:lang w:val="eu-ES"/>
        </w:rPr>
        <w:t>1.- Dokumentu elektronikoak kudeatzeko metadatuen eskema da dokumentu elektronikoen edukiari, testuinguruari eta egiturari buruzko informazioa zehazten duen tresna, haien bizi-ziklo osoan.</w:t>
      </w:r>
    </w:p>
    <w:p w:rsidR="00740EAF" w:rsidRPr="009A2B01" w:rsidRDefault="00740EAF" w:rsidP="00476AFA">
      <w:pPr>
        <w:pStyle w:val="BOPVDetalle"/>
        <w:jc w:val="both"/>
        <w:rPr>
          <w:lang w:val="eu-ES"/>
        </w:rPr>
      </w:pPr>
      <w:r w:rsidRPr="009A2B01">
        <w:rPr>
          <w:lang w:val="eu-ES"/>
        </w:rPr>
        <w:t>2.- Erakunde bakoitzak bere metadatuen eskema zehaztu beharko du, dokumentu elektronikoak kudeatzeko metadatuen eskeman (e-DEKME) oinarrituta, Elkarreragingarritasunerako Eskema Nazionalak eta haren garapen-arau teknikoek zehaztutakoarekin bat, eta, beharrezkoa denean, dokumentuen eta espedienteen arteko elkarreragingarritasuna ahalbidetzen duten gutxieneko eta nahitaezko metadatuak jaso beharko ditu.</w:t>
      </w:r>
    </w:p>
    <w:p w:rsidR="00740EAF" w:rsidRPr="009A2B01" w:rsidRDefault="00740EAF" w:rsidP="00476AFA">
      <w:pPr>
        <w:pStyle w:val="BOPVDetalle"/>
        <w:jc w:val="center"/>
        <w:rPr>
          <w:b/>
          <w:lang w:val="eu-ES"/>
        </w:rPr>
      </w:pPr>
      <w:r w:rsidRPr="009A2B01">
        <w:rPr>
          <w:b/>
          <w:lang w:val="eu-ES"/>
        </w:rPr>
        <w:t>3. ATALA: DOKUMENTU-KUDEAKETAREN PROZESUAK</w:t>
      </w:r>
    </w:p>
    <w:p w:rsidR="00740EAF" w:rsidRPr="009A2B01" w:rsidRDefault="00740EAF" w:rsidP="00476AFA">
      <w:pPr>
        <w:pStyle w:val="BOPVDetalle"/>
        <w:jc w:val="both"/>
        <w:rPr>
          <w:b/>
          <w:lang w:val="eu-ES"/>
        </w:rPr>
      </w:pPr>
      <w:r w:rsidRPr="009A2B01">
        <w:rPr>
          <w:b/>
          <w:lang w:val="eu-ES"/>
        </w:rPr>
        <w:t>33. artikulua.- Dokumentu-funtsak sailkatzea.</w:t>
      </w:r>
    </w:p>
    <w:p w:rsidR="00740EAF" w:rsidRPr="009A2B01" w:rsidRDefault="00740EAF" w:rsidP="00476AFA">
      <w:pPr>
        <w:pStyle w:val="BOPVDetalle"/>
        <w:jc w:val="both"/>
        <w:rPr>
          <w:lang w:val="eu-ES"/>
        </w:rPr>
      </w:pPr>
      <w:r w:rsidRPr="009A2B01">
        <w:rPr>
          <w:lang w:val="eu-ES"/>
        </w:rPr>
        <w:t>1.- Erregelamendu honen 26. eta 27. artikuluetan adierazten den moduan, erakunde bakoitzak sortu eta jasotako dokumentazioa, euskarria edozein izanda ere, sailkapen-koadroaren arabera sailkatuko da.</w:t>
      </w:r>
    </w:p>
    <w:p w:rsidR="00740EAF" w:rsidRPr="009A2B01" w:rsidRDefault="00740EAF" w:rsidP="00476AFA">
      <w:pPr>
        <w:pStyle w:val="BOPVDetalle"/>
        <w:jc w:val="both"/>
        <w:rPr>
          <w:lang w:val="eu-ES"/>
        </w:rPr>
      </w:pPr>
      <w:r w:rsidRPr="009A2B01">
        <w:rPr>
          <w:lang w:val="eu-ES"/>
        </w:rPr>
        <w:t>2.- Artxibo-sistemaren berariazko eskumena da sailkapen-koadroa sortu eta mantentzea, eta erakundearen administrazio-unitate guztiek ezagutu eta erabili beharko dute.</w:t>
      </w:r>
    </w:p>
    <w:p w:rsidR="00740EAF" w:rsidRPr="009A2B01" w:rsidRDefault="00740EAF" w:rsidP="00476AFA">
      <w:pPr>
        <w:pStyle w:val="BOPVDetalle"/>
        <w:jc w:val="both"/>
        <w:rPr>
          <w:lang w:val="eu-ES"/>
        </w:rPr>
      </w:pPr>
      <w:r w:rsidRPr="009A2B01">
        <w:rPr>
          <w:lang w:val="eu-ES"/>
        </w:rPr>
        <w:t>3.- Erakundearen konplexutasun eta tamainaren arabera, koadroa maila hauetan banatu ahal izango da: funtsa, azpifuntsa, atala, azpiatala, dokumentu-segida eta dokumentu-azpisegida.</w:t>
      </w:r>
    </w:p>
    <w:p w:rsidR="00740EAF" w:rsidRPr="009A2B01" w:rsidRDefault="00740EAF" w:rsidP="00476AFA">
      <w:pPr>
        <w:pStyle w:val="BOPVDetalle"/>
        <w:jc w:val="both"/>
        <w:rPr>
          <w:b/>
          <w:lang w:val="eu-ES"/>
        </w:rPr>
      </w:pPr>
      <w:r w:rsidRPr="009A2B01">
        <w:rPr>
          <w:b/>
          <w:lang w:val="eu-ES"/>
        </w:rPr>
        <w:t>34. artikulua.- Dokumentuen antolamendua.</w:t>
      </w:r>
    </w:p>
    <w:p w:rsidR="00740EAF" w:rsidRPr="009A2B01" w:rsidRDefault="00740EAF" w:rsidP="00476AFA">
      <w:pPr>
        <w:pStyle w:val="BOPVDetalle"/>
        <w:jc w:val="both"/>
        <w:rPr>
          <w:lang w:val="eu-ES"/>
        </w:rPr>
      </w:pPr>
      <w:r w:rsidRPr="009A2B01">
        <w:rPr>
          <w:lang w:val="eu-ES"/>
        </w:rPr>
        <w:t>1.- Espediente bakoitzaren barruan, dokumentuak izapidetze-sekuentziaren arabera ordenatuta egon beharko dira; sekuentzia hori, oro har, bat dator sekuentzia kronologikoarekin.</w:t>
      </w:r>
    </w:p>
    <w:p w:rsidR="00740EAF" w:rsidRPr="009A2B01" w:rsidRDefault="00740EAF" w:rsidP="00476AFA">
      <w:pPr>
        <w:pStyle w:val="BOPVDetalle"/>
        <w:jc w:val="both"/>
        <w:rPr>
          <w:lang w:val="eu-ES"/>
        </w:rPr>
      </w:pPr>
      <w:r w:rsidRPr="009A2B01">
        <w:rPr>
          <w:lang w:val="eu-ES"/>
        </w:rPr>
        <w:t>2.- Segida bakoitzaren barruan, espedienteak edukiari eta kodifikazioari gehien komeni zaien irizpidea kontuan hartuta ordenatuko dira: irizpide alfabetikoa, kronologikoa, zenbakizkoa eta alfanumerikoa.</w:t>
      </w:r>
    </w:p>
    <w:p w:rsidR="00740EAF" w:rsidRPr="009A2B01" w:rsidRDefault="00740EAF" w:rsidP="00476AFA">
      <w:pPr>
        <w:pStyle w:val="BOPVDetalle"/>
        <w:jc w:val="both"/>
        <w:rPr>
          <w:b/>
          <w:lang w:val="eu-ES"/>
        </w:rPr>
      </w:pPr>
      <w:r w:rsidRPr="009A2B01">
        <w:rPr>
          <w:b/>
          <w:lang w:val="eu-ES"/>
        </w:rPr>
        <w:t>35. artikulua.- Dokumentu eta espedienteen deskribapena.</w:t>
      </w:r>
    </w:p>
    <w:p w:rsidR="00740EAF" w:rsidRPr="009A2B01" w:rsidRDefault="00740EAF" w:rsidP="00476AFA">
      <w:pPr>
        <w:pStyle w:val="BOPVDetalle"/>
        <w:jc w:val="both"/>
        <w:rPr>
          <w:lang w:val="eu-ES"/>
        </w:rPr>
      </w:pPr>
      <w:r w:rsidRPr="009A2B01">
        <w:rPr>
          <w:lang w:val="eu-ES"/>
        </w:rPr>
        <w:t>1.- Artxibo-sisteman zaindutako dokumentazioa identifikatu eta deskribatu egin beharko da, aurkitu eta kontsultatu ahal izateko.</w:t>
      </w:r>
    </w:p>
    <w:p w:rsidR="00740EAF" w:rsidRPr="009A2B01" w:rsidRDefault="00233103" w:rsidP="00476AFA">
      <w:pPr>
        <w:pStyle w:val="BOPVDetalle"/>
        <w:jc w:val="both"/>
        <w:rPr>
          <w:lang w:val="eu-ES"/>
        </w:rPr>
      </w:pPr>
      <w:r w:rsidRPr="009A2B01">
        <w:rPr>
          <w:lang w:val="eu-ES"/>
        </w:rPr>
        <w:t>2.- Erakunde bakoitzaren artxibo-sistemaren zuzendaritzaren ardura da dauden dokumentu-funtsak deskribatzeko plana diseinatzea eta egitea. Plan horretan honako hauek jasoko dira:</w:t>
      </w:r>
    </w:p>
    <w:p w:rsidR="00740EAF" w:rsidRPr="009A2B01" w:rsidRDefault="00233103" w:rsidP="00476AFA">
      <w:pPr>
        <w:pStyle w:val="BOPVDetalle"/>
        <w:jc w:val="both"/>
        <w:rPr>
          <w:lang w:val="eu-ES"/>
        </w:rPr>
      </w:pPr>
      <w:r w:rsidRPr="009A2B01">
        <w:rPr>
          <w:lang w:val="eu-ES"/>
        </w:rPr>
        <w:t xml:space="preserve">a) Sistemaren artxibo-maila bakoitzean dokumentuak behar bezala </w:t>
      </w:r>
      <w:r w:rsidRPr="009A2B01">
        <w:rPr>
          <w:lang w:val="eu-ES"/>
        </w:rPr>
        <w:lastRenderedPageBreak/>
        <w:t>identifikatzeko eta aurkitzeko eman beharreko informazioa.</w:t>
      </w:r>
    </w:p>
    <w:p w:rsidR="00740EAF" w:rsidRPr="009A2B01" w:rsidRDefault="00233103" w:rsidP="00476AFA">
      <w:pPr>
        <w:pStyle w:val="BOPVDetalle"/>
        <w:jc w:val="both"/>
        <w:rPr>
          <w:lang w:val="eu-ES"/>
        </w:rPr>
      </w:pPr>
      <w:r w:rsidRPr="009A2B01">
        <w:rPr>
          <w:lang w:val="eu-ES"/>
        </w:rPr>
        <w:t>b) Hizkuntza deskribatzailearen normalizazioa.</w:t>
      </w:r>
    </w:p>
    <w:p w:rsidR="00740EAF" w:rsidRPr="009A2B01" w:rsidRDefault="00233103" w:rsidP="00476AFA">
      <w:pPr>
        <w:pStyle w:val="BOPVDetalle"/>
        <w:jc w:val="both"/>
        <w:rPr>
          <w:lang w:val="eu-ES"/>
        </w:rPr>
      </w:pPr>
      <w:r w:rsidRPr="009A2B01">
        <w:rPr>
          <w:lang w:val="eu-ES"/>
        </w:rPr>
        <w:t>c) Erakundeen, pertsonen eta familien autoritate-erregistroak egitea eta mantentzea.</w:t>
      </w:r>
    </w:p>
    <w:p w:rsidR="00740EAF" w:rsidRPr="009A2B01" w:rsidRDefault="00233103" w:rsidP="00476AFA">
      <w:pPr>
        <w:pStyle w:val="BOPVDetalle"/>
        <w:jc w:val="both"/>
        <w:rPr>
          <w:lang w:val="eu-ES"/>
        </w:rPr>
      </w:pPr>
      <w:r w:rsidRPr="009A2B01">
        <w:rPr>
          <w:lang w:val="eu-ES"/>
        </w:rPr>
        <w:t>d) Deskribatzaile onomastikoak, geografikoak eta gaikoak erabiltzeko irizpideak.</w:t>
      </w:r>
    </w:p>
    <w:p w:rsidR="00740EAF" w:rsidRPr="009A2B01" w:rsidRDefault="00740EAF" w:rsidP="00476AFA">
      <w:pPr>
        <w:pStyle w:val="BOPVDetalle"/>
        <w:jc w:val="both"/>
        <w:rPr>
          <w:lang w:val="eu-ES"/>
        </w:rPr>
      </w:pPr>
      <w:r w:rsidRPr="009A2B01">
        <w:rPr>
          <w:lang w:val="eu-ES"/>
        </w:rPr>
        <w:t>3.- Deskribapen-tresnak sarbide eta kontsulta askekoak dira. Horiek erreproduzitu, argitaratu edo estekatuz gero, erabilitako iturria aipatu beharko da.</w:t>
      </w:r>
    </w:p>
    <w:p w:rsidR="00740EAF" w:rsidRPr="009A2B01" w:rsidRDefault="00740EAF" w:rsidP="00476AFA">
      <w:pPr>
        <w:pStyle w:val="BOPVDetalle"/>
        <w:jc w:val="both"/>
        <w:rPr>
          <w:b/>
          <w:lang w:val="eu-ES"/>
        </w:rPr>
      </w:pPr>
      <w:r w:rsidRPr="009A2B01">
        <w:rPr>
          <w:b/>
          <w:lang w:val="eu-ES"/>
        </w:rPr>
        <w:t>36. artikulua.- Transferentzia.</w:t>
      </w:r>
    </w:p>
    <w:p w:rsidR="00740EAF" w:rsidRPr="009A2B01" w:rsidRDefault="00740EAF" w:rsidP="00476AFA">
      <w:pPr>
        <w:pStyle w:val="BOPVDetalle"/>
        <w:jc w:val="both"/>
        <w:rPr>
          <w:lang w:val="eu-ES"/>
        </w:rPr>
      </w:pPr>
      <w:r w:rsidRPr="009A2B01">
        <w:rPr>
          <w:lang w:val="eu-ES"/>
        </w:rPr>
        <w:t xml:space="preserve">1.- Transferentzian, dokumentu eta </w:t>
      </w:r>
      <w:bookmarkStart w:id="11" w:name="_Hlk146712906"/>
      <w:r w:rsidRPr="009A2B01">
        <w:rPr>
          <w:lang w:val="eu-ES"/>
        </w:rPr>
        <w:t>espedienteak artxibo-maila batetik beste batera igarotzen dira, kontserbazio- eta sarbide-egutegiarekin bat. Horrek, halaber, dokumentuak zaintzeko erantzukizuna aldatzea dakar.</w:t>
      </w:r>
      <w:bookmarkEnd w:id="11"/>
    </w:p>
    <w:p w:rsidR="00740EAF" w:rsidRPr="009A2B01" w:rsidRDefault="00740EAF" w:rsidP="00476AFA">
      <w:pPr>
        <w:pStyle w:val="BOPVDetalle"/>
        <w:jc w:val="both"/>
        <w:rPr>
          <w:lang w:val="eu-ES"/>
        </w:rPr>
      </w:pPr>
      <w:r w:rsidRPr="009A2B01">
        <w:rPr>
          <w:lang w:val="eu-ES"/>
        </w:rPr>
        <w:t>2.- Transferentziak ohikoak eta ezohikoak izan daitezke.</w:t>
      </w:r>
    </w:p>
    <w:p w:rsidR="00740EAF" w:rsidRPr="009A2B01" w:rsidRDefault="00740EAF" w:rsidP="00476AFA">
      <w:pPr>
        <w:pStyle w:val="BOPVDetalle"/>
        <w:jc w:val="both"/>
        <w:rPr>
          <w:lang w:val="eu-ES"/>
        </w:rPr>
      </w:pPr>
      <w:r w:rsidRPr="009A2B01">
        <w:rPr>
          <w:lang w:val="eu-ES"/>
        </w:rPr>
        <w:t>3.- Ohiko transferentzietan, dokumentu eta espedienteak artxibo-maila batetik beste batera igarotzen dira, kontserbazio- eta sarbide-egutegietan ezarritakoarekin bat. Horretarako, dokumentu eta espedienteak amaitu eta osatutzat jo beharko dira.</w:t>
      </w:r>
    </w:p>
    <w:p w:rsidR="00740EAF" w:rsidRPr="009A2B01" w:rsidRDefault="00740EAF" w:rsidP="00476AFA">
      <w:pPr>
        <w:pStyle w:val="BOPVDetalle"/>
        <w:jc w:val="both"/>
        <w:rPr>
          <w:lang w:val="eu-ES"/>
        </w:rPr>
      </w:pPr>
      <w:r w:rsidRPr="009A2B01">
        <w:rPr>
          <w:lang w:val="eu-ES"/>
        </w:rPr>
        <w:t>4.- Ezohiko transferentziatzat jotzen da dokumentu-multzoak sistemako artxibo batera bidaltzeko prozedura, dela administrazio publikoen artean eskumenak eskualdatzeagatik, dela sistemako edozein artxibotan dokumentuak behar bezala kontserbatzea eta kontsultatzea zailtzen edo eragozten duten salbuespenezko inguruabarrengatik egiten denean. Ezohiko transferentzia horiek egin ahal izateko, eskaera arrazoitzeaz gain, artxibo-maila hartzailearen arduradunaren baimena beharko da.</w:t>
      </w:r>
    </w:p>
    <w:p w:rsidR="00740EAF" w:rsidRPr="009A2B01" w:rsidRDefault="00233103" w:rsidP="00476AFA">
      <w:pPr>
        <w:pStyle w:val="BOPVDetalle"/>
        <w:jc w:val="both"/>
        <w:rPr>
          <w:lang w:val="eu-ES"/>
        </w:rPr>
      </w:pPr>
      <w:r w:rsidRPr="009A2B01">
        <w:rPr>
          <w:lang w:val="eu-ES"/>
        </w:rPr>
        <w:t>5.- Bidali aurretik, artxibo-maila hartzailera igorriko da transferitu nahi den dokumentazioari buruzko informazioa, eta, hura gainbegiratu ondoren, transferentzia baimenduko da. Transferentzia ez da onartuko kasu hauetan:</w:t>
      </w:r>
    </w:p>
    <w:p w:rsidR="00740EAF" w:rsidRPr="009A2B01" w:rsidRDefault="00233103" w:rsidP="00476AFA">
      <w:pPr>
        <w:pStyle w:val="BOPVDetalle"/>
        <w:jc w:val="both"/>
        <w:rPr>
          <w:lang w:val="eu-ES"/>
        </w:rPr>
      </w:pPr>
      <w:r w:rsidRPr="009A2B01">
        <w:rPr>
          <w:lang w:val="eu-ES"/>
        </w:rPr>
        <w:t>a) Deskribapenak osatugabeak edo ez oso argiak direnean.</w:t>
      </w:r>
    </w:p>
    <w:p w:rsidR="00740EAF" w:rsidRPr="009A2B01" w:rsidRDefault="00233103" w:rsidP="00476AFA">
      <w:pPr>
        <w:pStyle w:val="BOPVDetalle"/>
        <w:jc w:val="both"/>
        <w:rPr>
          <w:lang w:val="eu-ES"/>
        </w:rPr>
      </w:pPr>
      <w:r w:rsidRPr="009A2B01">
        <w:rPr>
          <w:lang w:val="eu-ES"/>
        </w:rPr>
        <w:t>b) Administrazio-unitate igorleari esleitutako eskumenekin bat ez datorrenean edo espediente oso baten edo zati baten kopiak direnean.</w:t>
      </w:r>
    </w:p>
    <w:p w:rsidR="00740EAF" w:rsidRPr="009A2B01" w:rsidRDefault="00233103" w:rsidP="00476AFA">
      <w:pPr>
        <w:pStyle w:val="BOPVDetalle"/>
        <w:jc w:val="both"/>
        <w:rPr>
          <w:lang w:val="eu-ES"/>
        </w:rPr>
      </w:pPr>
      <w:r w:rsidRPr="009A2B01">
        <w:rPr>
          <w:lang w:val="eu-ES"/>
        </w:rPr>
        <w:t>c) Informazio-laguntzako dokumentazioa edo dokumentazio pertsonala denean.</w:t>
      </w:r>
    </w:p>
    <w:p w:rsidR="00740EAF" w:rsidRPr="009A2B01" w:rsidRDefault="00740EAF" w:rsidP="00476AFA">
      <w:pPr>
        <w:pStyle w:val="BOPVDetalle"/>
        <w:jc w:val="both"/>
        <w:rPr>
          <w:lang w:val="eu-ES"/>
        </w:rPr>
      </w:pPr>
      <w:r w:rsidRPr="009A2B01">
        <w:rPr>
          <w:lang w:val="eu-ES"/>
        </w:rPr>
        <w:t>6.- Erakundearen sektore publikoko antolamendu-unitateak eta organismoak eten, ezabatu edo iraungitzen badira, haiek sortutako dokumentazioa nahitaez transferitu beharko da erakundearen artxibo-sistemara, 5/2022 Legearen 9. artikuluarekin bat.</w:t>
      </w:r>
    </w:p>
    <w:p w:rsidR="00740EAF" w:rsidRPr="009A2B01" w:rsidRDefault="00740EAF" w:rsidP="00476AFA">
      <w:pPr>
        <w:pStyle w:val="BOPVDetalle"/>
        <w:jc w:val="both"/>
        <w:rPr>
          <w:lang w:val="eu-ES"/>
        </w:rPr>
      </w:pPr>
      <w:r w:rsidRPr="009A2B01">
        <w:rPr>
          <w:lang w:val="eu-ES"/>
        </w:rPr>
        <w:t xml:space="preserve">7.- Dokumentu, espediente eta euskarrien lekualdaketa fisikoa izan daiteke transferentzia, edo dokumentu elektronikoak sistema informatikoen artean transmititzea. Kasu guztietan, transferentzia bidalketaren aktan jasoko da: aktak transferitutako unitateen identifikazio-datuak eta eskatutako beste datu batzuk </w:t>
      </w:r>
      <w:r w:rsidRPr="009A2B01">
        <w:rPr>
          <w:lang w:val="eu-ES"/>
        </w:rPr>
        <w:lastRenderedPageBreak/>
        <w:t>jasotzen ditu. Artxibo-maila igorlearen eta artxibo-maila hartzailearen arduradunek sinatuko dituzte aktak.</w:t>
      </w:r>
    </w:p>
    <w:p w:rsidR="00740EAF" w:rsidRPr="009A2B01" w:rsidRDefault="00740EAF" w:rsidP="00476AFA">
      <w:pPr>
        <w:pStyle w:val="BOPVDetalle"/>
        <w:jc w:val="both"/>
        <w:rPr>
          <w:lang w:val="eu-ES"/>
        </w:rPr>
      </w:pPr>
      <w:r w:rsidRPr="009A2B01">
        <w:rPr>
          <w:lang w:val="eu-ES"/>
        </w:rPr>
        <w:t>8.- Transferentziaren artxibo-maila hartzaileak zeregin hauek beteko ditu:</w:t>
      </w:r>
    </w:p>
    <w:p w:rsidR="00740EAF" w:rsidRPr="009A2B01" w:rsidRDefault="00233103" w:rsidP="00476AFA">
      <w:pPr>
        <w:pStyle w:val="BOPVDetalle"/>
        <w:jc w:val="both"/>
        <w:rPr>
          <w:lang w:val="eu-ES"/>
        </w:rPr>
      </w:pPr>
      <w:r w:rsidRPr="009A2B01">
        <w:rPr>
          <w:lang w:val="eu-ES"/>
        </w:rPr>
        <w:t>a) Kontrol-tresnak eta jasotako dokumentazioa erkatzea. Gorabeherarik ikusten bada, unitate igorleari jakinaraziko zaio, zuzen dezan.</w:t>
      </w:r>
    </w:p>
    <w:p w:rsidR="00740EAF" w:rsidRPr="009A2B01" w:rsidRDefault="00233103" w:rsidP="00476AFA">
      <w:pPr>
        <w:pStyle w:val="BOPVDetalle"/>
        <w:jc w:val="both"/>
        <w:rPr>
          <w:lang w:val="eu-ES"/>
        </w:rPr>
      </w:pPr>
      <w:r w:rsidRPr="009A2B01">
        <w:rPr>
          <w:lang w:val="eu-ES"/>
        </w:rPr>
        <w:t>b) Dokumentazioa gordailuetan edo Artxibo Elektroniko Bakarrean kokatzea eta dagozkion erreferentzia-kodeak esleitzea; ondoren, unitate igorleari jakinaraziko zaizkio.</w:t>
      </w:r>
    </w:p>
    <w:p w:rsidR="00740EAF" w:rsidRPr="009A2B01" w:rsidRDefault="00233103" w:rsidP="00476AFA">
      <w:pPr>
        <w:pStyle w:val="BOPVDetalle"/>
        <w:jc w:val="both"/>
        <w:rPr>
          <w:lang w:val="eu-ES"/>
        </w:rPr>
      </w:pPr>
      <w:r w:rsidRPr="009A2B01">
        <w:rPr>
          <w:lang w:val="eu-ES"/>
        </w:rPr>
        <w:t>c) Transferentzien erregistro orokorrean jasotzea.</w:t>
      </w:r>
    </w:p>
    <w:p w:rsidR="00740EAF" w:rsidRPr="009A2B01" w:rsidRDefault="00740EAF" w:rsidP="00476AFA">
      <w:pPr>
        <w:pStyle w:val="BOPVDetalle"/>
        <w:jc w:val="both"/>
        <w:rPr>
          <w:lang w:val="eu-ES"/>
        </w:rPr>
      </w:pPr>
      <w:r w:rsidRPr="009A2B01">
        <w:rPr>
          <w:lang w:val="eu-ES"/>
        </w:rPr>
        <w:t>9.- Transferentzia bakoitzean, dokumentu eta espedienteak zuzen bidali edo transmititu direla egiaztatu ondoren, artxibo-sistema hartzaileak bere gain hartuko du horiek kudeatu eta zaintzeko erantzukizuna.</w:t>
      </w:r>
    </w:p>
    <w:p w:rsidR="00740EAF" w:rsidRPr="009A2B01" w:rsidRDefault="00740EAF" w:rsidP="00476AFA">
      <w:pPr>
        <w:pStyle w:val="BOPVDetalle"/>
        <w:jc w:val="both"/>
        <w:rPr>
          <w:lang w:val="eu-ES"/>
        </w:rPr>
      </w:pPr>
      <w:r w:rsidRPr="009A2B01">
        <w:rPr>
          <w:lang w:val="eu-ES"/>
        </w:rPr>
        <w:t>10.- Artxibo-sistema bakoitzean transferentzien erregistro bat egongo da, eta bertan inskribatuko dira jasotako dokumentazio-sarrera guztiak.</w:t>
      </w:r>
    </w:p>
    <w:p w:rsidR="00740EAF" w:rsidRPr="009A2B01" w:rsidRDefault="00740EAF" w:rsidP="00476AFA">
      <w:pPr>
        <w:pStyle w:val="BOPVDetalle"/>
        <w:jc w:val="both"/>
        <w:rPr>
          <w:b/>
          <w:lang w:val="eu-ES"/>
        </w:rPr>
      </w:pPr>
      <w:r w:rsidRPr="009A2B01">
        <w:rPr>
          <w:b/>
          <w:lang w:val="eu-ES"/>
        </w:rPr>
        <w:t xml:space="preserve">37. artikulua.- </w:t>
      </w:r>
      <w:bookmarkStart w:id="12" w:name="_Hlk140740638"/>
      <w:r w:rsidRPr="009A2B01">
        <w:rPr>
          <w:b/>
          <w:lang w:val="eu-ES"/>
        </w:rPr>
        <w:t>Inter vivos edo mortis causa egintzen ondoriozko dokumentuak sartzea.</w:t>
      </w:r>
    </w:p>
    <w:bookmarkEnd w:id="12"/>
    <w:p w:rsidR="00740EAF" w:rsidRPr="009A2B01" w:rsidRDefault="00740EAF" w:rsidP="00476AFA">
      <w:pPr>
        <w:pStyle w:val="BOPVDetalle"/>
        <w:jc w:val="both"/>
        <w:rPr>
          <w:lang w:val="eu-ES"/>
        </w:rPr>
      </w:pPr>
      <w:r w:rsidRPr="009A2B01">
        <w:rPr>
          <w:lang w:val="eu-ES"/>
        </w:rPr>
        <w:t>1.- Inter vivos edo mortis causa egintzen ondoriozko dokumentuak sartu ahal izateko, organo eskudunaren onespena beharko da, aplikatu beharreko araudiarekin bat, eta, gainera, artxibo-sistemaren arduradunaren aldeko txostena jaso beharko da aldez aurretik.</w:t>
      </w:r>
    </w:p>
    <w:p w:rsidR="00740EAF" w:rsidRPr="009A2B01" w:rsidRDefault="00740EAF" w:rsidP="00476AFA">
      <w:pPr>
        <w:pStyle w:val="BOPVDetalle"/>
        <w:jc w:val="both"/>
        <w:rPr>
          <w:lang w:val="eu-ES"/>
        </w:rPr>
      </w:pPr>
      <w:r w:rsidRPr="009A2B01">
        <w:rPr>
          <w:lang w:val="eu-ES"/>
        </w:rPr>
        <w:t>2.- Dokumentuak lagatzen edo uzten badira, dokumentuak kontsultatzeko eta erreproduzitzeko, inter vivos edo mortis causa eskuratze-egintzetan aurreikusitako baldintzak bete beharko dira, eta ezingo dira inolaz ere urratu 5/2022 Legearen eta erregelamendu honen manuak.</w:t>
      </w:r>
    </w:p>
    <w:p w:rsidR="00740EAF" w:rsidRPr="009A2B01" w:rsidRDefault="00740EAF" w:rsidP="00476AFA">
      <w:pPr>
        <w:pStyle w:val="BOPVDetalle"/>
        <w:jc w:val="both"/>
        <w:rPr>
          <w:b/>
          <w:lang w:val="eu-ES"/>
        </w:rPr>
      </w:pPr>
      <w:r w:rsidRPr="009A2B01">
        <w:rPr>
          <w:b/>
          <w:lang w:val="eu-ES"/>
        </w:rPr>
        <w:t xml:space="preserve">38. Artikulua.- </w:t>
      </w:r>
      <w:bookmarkStart w:id="13" w:name="_Hlk140740666"/>
      <w:r w:rsidRPr="009A2B01">
        <w:rPr>
          <w:b/>
          <w:lang w:val="eu-ES"/>
        </w:rPr>
        <w:t>Kargu publikoen dokumentuen kontrola.</w:t>
      </w:r>
    </w:p>
    <w:bookmarkEnd w:id="13"/>
    <w:p w:rsidR="00740EAF" w:rsidRPr="009A2B01" w:rsidRDefault="00740EAF" w:rsidP="00476AFA">
      <w:pPr>
        <w:pStyle w:val="BOPVDetalle"/>
        <w:jc w:val="both"/>
        <w:rPr>
          <w:lang w:val="eu-ES"/>
        </w:rPr>
      </w:pPr>
      <w:r w:rsidRPr="009A2B01">
        <w:rPr>
          <w:lang w:val="eu-ES"/>
        </w:rPr>
        <w:t>1.- 5/2022 Legearen 4.4 artikuluak dioenez, kargu publikoek beren eskumenekin bat sortutako dokumentuek titulartasun publikoko gainerako dokumentuen tratamendu bera izango dute, hargatik eragotzi gabe gastu erreserbatuetarako kredituen erabilera eta kontrola arautzen dituen araudia aplikatzetik eratorritako berezitasunak, hala xedatuta baitago lege horren 8. artikuluaren 1. apartatuan.</w:t>
      </w:r>
    </w:p>
    <w:p w:rsidR="00740EAF" w:rsidRPr="009A2B01" w:rsidRDefault="00740EAF" w:rsidP="00476AFA">
      <w:pPr>
        <w:pStyle w:val="BOPVDetalle"/>
        <w:jc w:val="both"/>
        <w:rPr>
          <w:lang w:val="eu-ES"/>
        </w:rPr>
      </w:pPr>
      <w:r w:rsidRPr="009A2B01">
        <w:rPr>
          <w:lang w:val="eu-ES"/>
        </w:rPr>
        <w:t>2.- Kargua uzten dutenean, kargu publikoek artxibo-sistemaren arduradunari emango dizkiote beren izaeragatik edo beste edozein arrazoirengatik artxibo-tratamendutik kanpo geratu diren dokumentuak, hala nola agenda ofizialak, helbide elektronikoak, sare sozial korporatiboak edo bestelakoak.</w:t>
      </w:r>
    </w:p>
    <w:p w:rsidR="00740EAF" w:rsidRPr="009A2B01" w:rsidRDefault="00740EAF" w:rsidP="00476AFA">
      <w:pPr>
        <w:pStyle w:val="BOPVDetalle"/>
        <w:jc w:val="both"/>
        <w:rPr>
          <w:lang w:val="eu-ES"/>
        </w:rPr>
      </w:pPr>
      <w:r w:rsidRPr="009A2B01">
        <w:rPr>
          <w:lang w:val="eu-ES"/>
        </w:rPr>
        <w:t>3.- 5/2022 Legearen 8.2 artikuluan aipatzen den aktak dokumentuen izaerari dagozkion xehetasunak izango ditu, eta, behar izanez gero, gomendioak bilduko ditu arlo pribatukoak izan daitezkeen zatiak bereizteko, ezabatzeko edo interesdunari emateko.</w:t>
      </w:r>
    </w:p>
    <w:p w:rsidR="00740EAF" w:rsidRPr="009A2B01" w:rsidRDefault="00740EAF" w:rsidP="00476AFA">
      <w:pPr>
        <w:pStyle w:val="BOPVDetalle"/>
        <w:jc w:val="both"/>
        <w:rPr>
          <w:b/>
          <w:lang w:val="eu-ES"/>
        </w:rPr>
      </w:pPr>
      <w:r w:rsidRPr="009A2B01">
        <w:rPr>
          <w:b/>
          <w:lang w:val="eu-ES"/>
        </w:rPr>
        <w:lastRenderedPageBreak/>
        <w:t>39. artikulua.- Dokumentuak aldi baterako edo behin betiko ateratzea.</w:t>
      </w:r>
    </w:p>
    <w:p w:rsidR="00740EAF" w:rsidRPr="009A2B01" w:rsidRDefault="00740EAF" w:rsidP="00476AFA">
      <w:pPr>
        <w:pStyle w:val="BOPVDetalle"/>
        <w:jc w:val="both"/>
        <w:rPr>
          <w:lang w:val="eu-ES"/>
        </w:rPr>
      </w:pPr>
      <w:r w:rsidRPr="009A2B01">
        <w:rPr>
          <w:lang w:val="eu-ES"/>
        </w:rPr>
        <w:t>1.- Dokumentuak aldi baterako edo behin betiko atera ahal izango dira artxibo-sistematik.</w:t>
      </w:r>
    </w:p>
    <w:p w:rsidR="00740EAF" w:rsidRPr="009A2B01" w:rsidRDefault="00740EAF" w:rsidP="00476AFA">
      <w:pPr>
        <w:pStyle w:val="BOPVDetalle"/>
        <w:jc w:val="both"/>
        <w:rPr>
          <w:lang w:val="eu-ES"/>
        </w:rPr>
      </w:pPr>
      <w:r w:rsidRPr="009A2B01">
        <w:rPr>
          <w:lang w:val="eu-ES"/>
        </w:rPr>
        <w:t>2.- Dokumentuak aldi baterako atera ahal izango dira barneko arrazoiengatik (erreproduzitu edo eraberritzeko prozesuak) edo hirugarrenek eskatuta (erakusketak, beste erakunde batzuei bidaltzea edo behar bezala justifikatutako beste arrazoiren bat).</w:t>
      </w:r>
    </w:p>
    <w:p w:rsidR="00740EAF" w:rsidRPr="009A2B01" w:rsidRDefault="00740EAF" w:rsidP="00476AFA">
      <w:pPr>
        <w:pStyle w:val="BOPVDetalle"/>
        <w:jc w:val="both"/>
        <w:rPr>
          <w:lang w:val="eu-ES"/>
        </w:rPr>
      </w:pPr>
      <w:r w:rsidRPr="009A2B01">
        <w:rPr>
          <w:lang w:val="eu-ES"/>
        </w:rPr>
        <w:t>3.- Hirugarrenek eskatzen badute dokumentuak aldi baterako ateratzeko, artxibo-sistemaren zuzendaritzak txostena egin beharko du aldez aurretik. Txosten horretan, gutxienez, mailegu-hartzaileak manipulazioari, erabilera-baldintzei, aseguramenduari eta irteera-epeari buruz hartu beharreko neurriak jasoko dira.</w:t>
      </w:r>
    </w:p>
    <w:p w:rsidR="00740EAF" w:rsidRPr="009A2B01" w:rsidRDefault="00233103" w:rsidP="00476AFA">
      <w:pPr>
        <w:pStyle w:val="BOPVDetalle"/>
        <w:jc w:val="both"/>
        <w:rPr>
          <w:lang w:val="eu-ES"/>
        </w:rPr>
      </w:pPr>
      <w:r w:rsidRPr="009A2B01">
        <w:rPr>
          <w:lang w:val="eu-ES"/>
        </w:rPr>
        <w:t>4.- Dokumentuak behin betiko atera ahal izango dira kasu hauetan:</w:t>
      </w:r>
    </w:p>
    <w:p w:rsidR="00740EAF" w:rsidRPr="009A2B01" w:rsidRDefault="00233103" w:rsidP="00476AFA">
      <w:pPr>
        <w:pStyle w:val="BOPVDetalle"/>
        <w:jc w:val="both"/>
        <w:rPr>
          <w:lang w:val="eu-ES"/>
        </w:rPr>
      </w:pPr>
      <w:r w:rsidRPr="009A2B01">
        <w:rPr>
          <w:lang w:val="eu-ES"/>
        </w:rPr>
        <w:t>a) Administrazioen arteko eskumen-transferentziaren ondorioz. Ezingo dira behin betiko atera, inolaz ere, Euskal Kultura Ondarearen Euskal Autonomia Erkidegoko Erregistroan inskribatutako dokumentu edo dokumentu-funtsak, babes bereziko edo ertaineko kultura-ondasun higigarrien deklarazioa badute, Euskal Kultura Ondareari buruzko maiatzaren 9ko 6/2019 Legean aurreikusitakorekin bat.</w:t>
      </w:r>
    </w:p>
    <w:p w:rsidR="00740EAF" w:rsidRPr="009A2B01" w:rsidRDefault="00233103" w:rsidP="00476AFA">
      <w:pPr>
        <w:pStyle w:val="BOPVDetalle"/>
        <w:jc w:val="both"/>
        <w:rPr>
          <w:lang w:val="eu-ES"/>
        </w:rPr>
      </w:pPr>
      <w:r w:rsidRPr="009A2B01">
        <w:rPr>
          <w:lang w:val="eu-ES"/>
        </w:rPr>
        <w:t>b) Epai judizial baten ondorioz.</w:t>
      </w:r>
    </w:p>
    <w:p w:rsidR="00740EAF" w:rsidRPr="009A2B01" w:rsidRDefault="00233103" w:rsidP="00476AFA">
      <w:pPr>
        <w:pStyle w:val="BOPVDetalle"/>
        <w:jc w:val="both"/>
        <w:rPr>
          <w:lang w:val="eu-ES"/>
        </w:rPr>
      </w:pPr>
      <w:r w:rsidRPr="009A2B01">
        <w:rPr>
          <w:lang w:val="eu-ES"/>
        </w:rPr>
        <w:t>5.- Hondamendi edo lapurretek eragindako ezohiko inguruabarren ondorioz dokumentu-funtsak galtzen badira, horien behin betiko irteera erregistratu beharko da dagokion erregistroan, kalterik egin gabe horren harira sor daitezkeen legezko ekintzei. Hondamendi edo lapurretak dokumentu-ondareko dokumentuei eragiten badie, Euskal Autonomia Erkidegoko Dokumentu Ondarearen Inbentarioaren organo kudeatzaileari jakinarazi beharko zaio gehienez ere 72 orduko epean.</w:t>
      </w:r>
    </w:p>
    <w:p w:rsidR="00740EAF" w:rsidRPr="009A2B01" w:rsidRDefault="00740EAF" w:rsidP="00476AFA">
      <w:pPr>
        <w:pStyle w:val="BOPVDetalle"/>
        <w:jc w:val="both"/>
        <w:rPr>
          <w:lang w:val="eu-ES"/>
        </w:rPr>
      </w:pPr>
      <w:r w:rsidRPr="009A2B01">
        <w:rPr>
          <w:lang w:val="eu-ES"/>
        </w:rPr>
        <w:t>6.- Erakunde bakoitzak dokumentuen irteera-erregistroa izan beharko du, eta bertan jasoko dira aldi baterako irteerak, itzulketak eta behin betiko irteerak.</w:t>
      </w:r>
    </w:p>
    <w:p w:rsidR="00740EAF" w:rsidRPr="009A2B01" w:rsidRDefault="00740EAF" w:rsidP="009A2B01">
      <w:pPr>
        <w:pStyle w:val="BOPVDetalle"/>
        <w:jc w:val="center"/>
        <w:rPr>
          <w:b/>
          <w:lang w:val="eu-ES"/>
        </w:rPr>
      </w:pPr>
      <w:r w:rsidRPr="009A2B01">
        <w:rPr>
          <w:b/>
          <w:lang w:val="eu-ES"/>
        </w:rPr>
        <w:t>4. ATALA. BALORAZIOA ETA AUKERAKETA</w:t>
      </w:r>
    </w:p>
    <w:p w:rsidR="00740EAF" w:rsidRPr="009A2B01" w:rsidRDefault="00740EAF" w:rsidP="00476AFA">
      <w:pPr>
        <w:pStyle w:val="BOPVDetalle"/>
        <w:jc w:val="both"/>
        <w:rPr>
          <w:b/>
          <w:lang w:val="eu-ES"/>
        </w:rPr>
      </w:pPr>
      <w:r w:rsidRPr="009A2B01">
        <w:rPr>
          <w:b/>
          <w:lang w:val="eu-ES"/>
        </w:rPr>
        <w:t xml:space="preserve">40. Artikulua.- </w:t>
      </w:r>
      <w:bookmarkStart w:id="14" w:name="_Hlk140741129"/>
      <w:r w:rsidRPr="009A2B01">
        <w:rPr>
          <w:b/>
          <w:lang w:val="eu-ES"/>
        </w:rPr>
        <w:t>Identifikazioa eta balorazioa.</w:t>
      </w:r>
    </w:p>
    <w:bookmarkEnd w:id="14"/>
    <w:p w:rsidR="00740EAF" w:rsidRPr="009A2B01" w:rsidRDefault="00740EAF" w:rsidP="00476AFA">
      <w:pPr>
        <w:pStyle w:val="BOPVDetalle"/>
        <w:jc w:val="both"/>
        <w:rPr>
          <w:lang w:val="eu-ES"/>
        </w:rPr>
      </w:pPr>
      <w:r w:rsidRPr="009A2B01">
        <w:rPr>
          <w:lang w:val="eu-ES"/>
        </w:rPr>
        <w:t>1.- Erakunde bakoitzaren artxibo-sistemak dokumentu-segidak identifikatzeko eta baloratzeko azterlanak egingo ditu, bai eta kontserbazio- eta sarbide-egutegien proposamenak ere.</w:t>
      </w:r>
    </w:p>
    <w:p w:rsidR="00740EAF" w:rsidRPr="009A2B01" w:rsidRDefault="00740EAF" w:rsidP="00476AFA">
      <w:pPr>
        <w:pStyle w:val="BOPVDetalle"/>
        <w:jc w:val="both"/>
        <w:rPr>
          <w:lang w:val="eu-ES"/>
        </w:rPr>
      </w:pPr>
      <w:r w:rsidRPr="009A2B01">
        <w:rPr>
          <w:lang w:val="eu-ES"/>
        </w:rPr>
        <w:t>2.- Identifikazio- eta balorazio-azterlanek, dokumentu-segida bakoitzari begira, informazio hau jasoko dute:</w:t>
      </w:r>
    </w:p>
    <w:p w:rsidR="00740EAF" w:rsidRPr="009A2B01" w:rsidRDefault="00233103" w:rsidP="00476AFA">
      <w:pPr>
        <w:pStyle w:val="BOPVDetalle"/>
        <w:jc w:val="both"/>
        <w:rPr>
          <w:lang w:val="eu-ES"/>
        </w:rPr>
      </w:pPr>
      <w:r w:rsidRPr="009A2B01">
        <w:rPr>
          <w:lang w:val="eu-ES"/>
        </w:rPr>
        <w:t>a) Nork ekoizten duen, eta haren bilakaera organikoari buruzko informazioa.</w:t>
      </w:r>
    </w:p>
    <w:p w:rsidR="00740EAF" w:rsidRPr="009A2B01" w:rsidRDefault="00233103" w:rsidP="00476AFA">
      <w:pPr>
        <w:pStyle w:val="BOPVDetalle"/>
        <w:jc w:val="both"/>
        <w:rPr>
          <w:lang w:val="eu-ES"/>
        </w:rPr>
      </w:pPr>
      <w:r w:rsidRPr="009A2B01">
        <w:rPr>
          <w:lang w:val="eu-ES"/>
        </w:rPr>
        <w:t>b) Dokumentu-segidaren izena, aurreko izendapen posibleen informazioarekin. Sailkapen-koadroaren kodea ere sar daiteke, halakorik badu.</w:t>
      </w:r>
    </w:p>
    <w:p w:rsidR="00740EAF" w:rsidRPr="009A2B01" w:rsidRDefault="00233103" w:rsidP="00476AFA">
      <w:pPr>
        <w:pStyle w:val="BOPVDetalle"/>
        <w:jc w:val="both"/>
        <w:rPr>
          <w:lang w:val="eu-ES"/>
        </w:rPr>
      </w:pPr>
      <w:r w:rsidRPr="009A2B01">
        <w:rPr>
          <w:lang w:val="eu-ES"/>
        </w:rPr>
        <w:t>c) Administrazio-prozeduraren edo -jarduketaren deskribapena, hala badagokio.</w:t>
      </w:r>
    </w:p>
    <w:p w:rsidR="00740EAF" w:rsidRPr="009A2B01" w:rsidRDefault="00233103" w:rsidP="00476AFA">
      <w:pPr>
        <w:pStyle w:val="BOPVDetalle"/>
        <w:jc w:val="both"/>
        <w:rPr>
          <w:lang w:val="eu-ES"/>
        </w:rPr>
      </w:pPr>
      <w:r w:rsidRPr="009A2B01">
        <w:rPr>
          <w:lang w:val="eu-ES"/>
        </w:rPr>
        <w:lastRenderedPageBreak/>
        <w:t>d) Dokumentu-segida eragin duen araudi espezifikoa, hala badagokio.</w:t>
      </w:r>
    </w:p>
    <w:p w:rsidR="00740EAF" w:rsidRPr="009A2B01" w:rsidRDefault="00233103" w:rsidP="00476AFA">
      <w:pPr>
        <w:pStyle w:val="BOPVDetalle"/>
        <w:jc w:val="both"/>
        <w:rPr>
          <w:lang w:val="eu-ES"/>
        </w:rPr>
      </w:pPr>
      <w:r w:rsidRPr="009A2B01">
        <w:rPr>
          <w:lang w:val="eu-ES"/>
        </w:rPr>
        <w:t>e) Dokumentu-segidaren edukiaren eta izan dezakeen informazio motaren deskribapena, arreta berezia jarriz babes-araubide bereziren baten mende dauden datuak dituen ala ez eta zein datu dituen.</w:t>
      </w:r>
    </w:p>
    <w:p w:rsidR="00740EAF" w:rsidRPr="009A2B01" w:rsidRDefault="00233103" w:rsidP="00476AFA">
      <w:pPr>
        <w:pStyle w:val="BOPVDetalle"/>
        <w:jc w:val="both"/>
        <w:rPr>
          <w:lang w:val="eu-ES"/>
        </w:rPr>
      </w:pPr>
      <w:r w:rsidRPr="009A2B01">
        <w:rPr>
          <w:lang w:val="eu-ES"/>
        </w:rPr>
        <w:t>f) Dokumentu-segidaren hasiera-data eta amaiera-data, halakorik balego.</w:t>
      </w:r>
    </w:p>
    <w:p w:rsidR="00740EAF" w:rsidRPr="009A2B01" w:rsidRDefault="00233103" w:rsidP="00476AFA">
      <w:pPr>
        <w:pStyle w:val="BOPVDetalle"/>
        <w:jc w:val="both"/>
        <w:rPr>
          <w:lang w:val="eu-ES"/>
        </w:rPr>
      </w:pPr>
      <w:r w:rsidRPr="009A2B01">
        <w:rPr>
          <w:lang w:val="eu-ES"/>
        </w:rPr>
        <w:t>g) Beste dokumentu-segida batzuekiko harremana eta harreman mota, laburbiltzeko segidak barne.</w:t>
      </w:r>
    </w:p>
    <w:p w:rsidR="00740EAF" w:rsidRPr="009A2B01" w:rsidRDefault="00233103" w:rsidP="00476AFA">
      <w:pPr>
        <w:pStyle w:val="BOPVDetalle"/>
        <w:jc w:val="both"/>
        <w:rPr>
          <w:lang w:val="eu-ES"/>
        </w:rPr>
      </w:pPr>
      <w:r w:rsidRPr="009A2B01">
        <w:rPr>
          <w:lang w:val="eu-ES"/>
        </w:rPr>
        <w:t>h) Espediente batek izan ditzakeen dokumentu moten zerrenda.</w:t>
      </w:r>
    </w:p>
    <w:p w:rsidR="00740EAF" w:rsidRPr="009A2B01" w:rsidRDefault="00233103" w:rsidP="00476AFA">
      <w:pPr>
        <w:pStyle w:val="BOPVDetalle"/>
        <w:jc w:val="both"/>
        <w:rPr>
          <w:lang w:val="eu-ES"/>
        </w:rPr>
      </w:pPr>
      <w:r w:rsidRPr="009A2B01">
        <w:rPr>
          <w:lang w:val="eu-ES"/>
        </w:rPr>
        <w:t>i) Dokumentuen euskarri fisikoa.</w:t>
      </w:r>
    </w:p>
    <w:p w:rsidR="00740EAF" w:rsidRPr="009A2B01" w:rsidRDefault="00233103" w:rsidP="00476AFA">
      <w:pPr>
        <w:pStyle w:val="BOPVDetalle"/>
        <w:jc w:val="both"/>
        <w:rPr>
          <w:lang w:val="eu-ES"/>
        </w:rPr>
      </w:pPr>
      <w:r w:rsidRPr="009A2B01">
        <w:rPr>
          <w:lang w:val="eu-ES"/>
        </w:rPr>
        <w:t>j) Segida edo bere dokumentuetako bat funtsezkotzat jo daitezkeen, horrek haren balorazioa baldintzatuko baitu.</w:t>
      </w:r>
    </w:p>
    <w:p w:rsidR="00740EAF" w:rsidRPr="009A2B01" w:rsidRDefault="00233103" w:rsidP="00476AFA">
      <w:pPr>
        <w:pStyle w:val="BOPVDetalle"/>
        <w:jc w:val="both"/>
        <w:rPr>
          <w:lang w:val="eu-ES"/>
        </w:rPr>
      </w:pPr>
      <w:r w:rsidRPr="009A2B01">
        <w:rPr>
          <w:lang w:val="eu-ES"/>
        </w:rPr>
        <w:t>k) Segidan sartzeko irizpideak, sartze hori mugatzen duten arrazoiak adierazita, hala badagokio.</w:t>
      </w:r>
    </w:p>
    <w:p w:rsidR="00740EAF" w:rsidRPr="009A2B01" w:rsidRDefault="00233103" w:rsidP="00476AFA">
      <w:pPr>
        <w:pStyle w:val="BOPVDetalle"/>
        <w:jc w:val="both"/>
        <w:rPr>
          <w:lang w:val="eu-ES"/>
        </w:rPr>
      </w:pPr>
      <w:r w:rsidRPr="009A2B01">
        <w:rPr>
          <w:lang w:val="eu-ES"/>
        </w:rPr>
        <w:t>l) Dokumentu-segidaren artxibo-historiari buruzko informazioa.</w:t>
      </w:r>
    </w:p>
    <w:p w:rsidR="00740EAF" w:rsidRPr="009A2B01" w:rsidRDefault="00233103" w:rsidP="00476AFA">
      <w:pPr>
        <w:pStyle w:val="BOPVDetalle"/>
        <w:jc w:val="both"/>
        <w:rPr>
          <w:lang w:val="eu-ES"/>
        </w:rPr>
      </w:pPr>
      <w:r w:rsidRPr="009A2B01">
        <w:rPr>
          <w:lang w:val="eu-ES"/>
        </w:rPr>
        <w:t>m) Egiazko kopia elektroniko bidez ordezkagarria den ala ez, eta, ondoren, jatorrizkoa suntsitzea paperean.</w:t>
      </w:r>
    </w:p>
    <w:p w:rsidR="00740EAF" w:rsidRPr="009A2B01" w:rsidRDefault="00233103" w:rsidP="00476AFA">
      <w:pPr>
        <w:pStyle w:val="BOPVDetalle"/>
        <w:jc w:val="both"/>
        <w:rPr>
          <w:lang w:val="eu-ES"/>
        </w:rPr>
      </w:pPr>
      <w:r w:rsidRPr="009A2B01">
        <w:rPr>
          <w:lang w:val="eu-ES"/>
        </w:rPr>
        <w:t>n) Jatorrizko balio administratiboa eta izan lezakeen legezko balioa, juridikoa, fiskala, historikoa, zientifikoa, kulturala, lekukotasunekoa edo informazio arlokoa, dokumentuetan dagoen dokumentazioaren arabera.</w:t>
      </w:r>
    </w:p>
    <w:p w:rsidR="00740EAF" w:rsidRPr="009A2B01" w:rsidRDefault="00233103" w:rsidP="00476AFA">
      <w:pPr>
        <w:pStyle w:val="BOPVDetalle"/>
        <w:jc w:val="both"/>
        <w:rPr>
          <w:lang w:val="eu-ES"/>
        </w:rPr>
      </w:pPr>
      <w:r w:rsidRPr="009A2B01">
        <w:rPr>
          <w:lang w:val="eu-ES"/>
        </w:rPr>
        <w:t>2.- Identifikazio- eta balorazio-azterlanak nahiz kontserbazio- eta sarbide-egutegiak dagokion balorazio- eta aukeraketa-batzordeari bidaliko zaizkio, finkatutako mekanismoen bidez.</w:t>
      </w:r>
    </w:p>
    <w:p w:rsidR="00740EAF" w:rsidRPr="009A2B01" w:rsidRDefault="00740EAF" w:rsidP="00476AFA">
      <w:pPr>
        <w:pStyle w:val="BOPVDetalle"/>
        <w:jc w:val="both"/>
        <w:rPr>
          <w:b/>
          <w:lang w:val="eu-ES"/>
        </w:rPr>
      </w:pPr>
      <w:r w:rsidRPr="009A2B01">
        <w:rPr>
          <w:b/>
          <w:lang w:val="eu-ES"/>
        </w:rPr>
        <w:t xml:space="preserve">41. Artikulua.- </w:t>
      </w:r>
      <w:bookmarkStart w:id="15" w:name="_Hlk140741146"/>
      <w:r w:rsidRPr="009A2B01">
        <w:rPr>
          <w:b/>
          <w:lang w:val="eu-ES"/>
        </w:rPr>
        <w:t>Dokumentuen baloraziorako, aukeraketarako eta dokumentuetara</w:t>
      </w:r>
      <w:bookmarkEnd w:id="15"/>
      <w:r w:rsidRPr="009A2B01">
        <w:rPr>
          <w:b/>
          <w:lang w:val="eu-ES"/>
        </w:rPr>
        <w:t xml:space="preserve"> jotzeko batzordea.</w:t>
      </w:r>
    </w:p>
    <w:p w:rsidR="00740EAF" w:rsidRPr="009A2B01" w:rsidRDefault="00233103" w:rsidP="00476AFA">
      <w:pPr>
        <w:pStyle w:val="BOPVDetalle"/>
        <w:jc w:val="both"/>
        <w:rPr>
          <w:lang w:val="eu-ES"/>
        </w:rPr>
      </w:pPr>
      <w:r w:rsidRPr="009A2B01">
        <w:rPr>
          <w:lang w:val="eu-ES"/>
        </w:rPr>
        <w:t>1.- Dekretu honen aplikazio-eremuan sartzen diren erakundeek dokumentuen baloraziorako, aukeraketarako eta dokumentuetara jotzeko batzordea arautu eta eratu ahal izango dute, eta hori izango da dekretuaren 11.3 artikuluan aipatutako aholkularitza-organo espezializatua.</w:t>
      </w:r>
    </w:p>
    <w:p w:rsidR="00740EAF" w:rsidRPr="009A2B01" w:rsidRDefault="00740EAF" w:rsidP="00476AFA">
      <w:pPr>
        <w:pStyle w:val="BOPVDetalle"/>
        <w:jc w:val="both"/>
        <w:rPr>
          <w:lang w:val="eu-ES"/>
        </w:rPr>
      </w:pPr>
      <w:r w:rsidRPr="009A2B01">
        <w:rPr>
          <w:lang w:val="eu-ES"/>
        </w:rPr>
        <w:t xml:space="preserve">Hori egin ezean, DOBAUDJABAri bidaliko dizkiote identifikazio-azterlanak eta balorazio-proposamenak, </w:t>
      </w:r>
      <w:r w:rsidRPr="009A2B01">
        <w:rPr>
          <w:highlight w:val="yellow"/>
          <w:lang w:val="eu-ES"/>
        </w:rPr>
        <w:t>xxxxxko xxx/2023 Dekretuarekin</w:t>
      </w:r>
      <w:r w:rsidRPr="009A2B01">
        <w:rPr>
          <w:lang w:val="eu-ES"/>
        </w:rPr>
        <w:t xml:space="preserve"> bat.</w:t>
      </w:r>
    </w:p>
    <w:p w:rsidR="00740EAF" w:rsidRPr="009A2B01" w:rsidRDefault="00233103" w:rsidP="00476AFA">
      <w:pPr>
        <w:pStyle w:val="BOPVDetalle"/>
        <w:jc w:val="both"/>
        <w:rPr>
          <w:lang w:val="eu-ES"/>
        </w:rPr>
      </w:pPr>
      <w:r w:rsidRPr="009A2B01">
        <w:rPr>
          <w:lang w:val="eu-ES"/>
        </w:rPr>
        <w:t>2.- Batzordeen funtzioak honako hauek izango dira:</w:t>
      </w:r>
    </w:p>
    <w:p w:rsidR="00740EAF" w:rsidRPr="009A2B01" w:rsidRDefault="00233103" w:rsidP="00476AFA">
      <w:pPr>
        <w:pStyle w:val="BOPVDetalle"/>
        <w:jc w:val="both"/>
        <w:rPr>
          <w:lang w:val="eu-ES"/>
        </w:rPr>
      </w:pPr>
      <w:r w:rsidRPr="009A2B01">
        <w:rPr>
          <w:lang w:val="eu-ES"/>
        </w:rPr>
        <w:t>a) Dokumentu-segiden kontserbazio- eta sarbide-egutegien proposamenak aztertzea, berrikustea (hala badagokio) eta baliozkotzea, eta, ondorioz, erabakitzea zer dokumentu kontserbatuko edo ezabatuko diren, osorik edo zati batean, betiere Euskal Autonomia Erkidegoko Dokumentu Ondarearen parte ez den dokumentazioa denean.</w:t>
      </w:r>
    </w:p>
    <w:p w:rsidR="00740EAF" w:rsidRPr="009A2B01" w:rsidRDefault="00233103" w:rsidP="00476AFA">
      <w:pPr>
        <w:pStyle w:val="BOPVDetalle"/>
        <w:jc w:val="both"/>
        <w:rPr>
          <w:lang w:val="eu-ES"/>
        </w:rPr>
      </w:pPr>
      <w:r w:rsidRPr="009A2B01">
        <w:rPr>
          <w:lang w:val="eu-ES"/>
        </w:rPr>
        <w:lastRenderedPageBreak/>
        <w:t>b) Erakundearen funtzio eta jarduera erabakigarrien ondoriozko funtsezko dokumentuak zein diren zehaztea; dokumentu horiek erakundearen arriskuak kudeatzeko planaren parte izango dira.</w:t>
      </w:r>
    </w:p>
    <w:p w:rsidR="00740EAF" w:rsidRPr="009A2B01" w:rsidRDefault="00233103" w:rsidP="00476AFA">
      <w:pPr>
        <w:pStyle w:val="BOPVDetalle"/>
        <w:jc w:val="both"/>
        <w:rPr>
          <w:lang w:val="eu-ES"/>
        </w:rPr>
      </w:pPr>
      <w:r w:rsidRPr="009A2B01">
        <w:rPr>
          <w:lang w:val="eu-ES"/>
        </w:rPr>
        <w:t>c) Erakunde bakoitzaren agintaritzari igorriko zaizkion erabakiak hartzea. Agintaritza horrek erabaki horiek onartu eta dagokion aldizkari ofizialean argitaratuko ditu.</w:t>
      </w:r>
    </w:p>
    <w:p w:rsidR="00740EAF" w:rsidRPr="009A2B01" w:rsidRDefault="00233103" w:rsidP="00476AFA">
      <w:pPr>
        <w:pStyle w:val="BOPVDetalle"/>
        <w:jc w:val="both"/>
        <w:rPr>
          <w:lang w:val="eu-ES"/>
        </w:rPr>
      </w:pPr>
      <w:r w:rsidRPr="009A2B01">
        <w:rPr>
          <w:lang w:val="eu-ES"/>
        </w:rPr>
        <w:t>3.- Batzordeak diziplinarteko osaera izango du, eta bertan egongo dira unitate izapidegileen, aholkularitza juridiko eta fiskalaren eta artxibo-sistemaren arduradunak eta ikerketa historikoaren ordezkaritza bat.</w:t>
      </w:r>
    </w:p>
    <w:p w:rsidR="00740EAF" w:rsidRPr="009A2B01" w:rsidRDefault="00740EAF" w:rsidP="00476AFA">
      <w:pPr>
        <w:pStyle w:val="BOPVDetalle"/>
        <w:jc w:val="both"/>
        <w:rPr>
          <w:lang w:val="eu-ES"/>
        </w:rPr>
      </w:pPr>
      <w:r w:rsidRPr="009A2B01">
        <w:rPr>
          <w:lang w:val="eu-ES"/>
        </w:rPr>
        <w:t>Arauketa bat etorriko da Sektore Publikoaren Araubide Juridikoari buruzko urriaren 1eko 40/2015 Legean kide anitzeko organoei buruz ezarritakoarekin.</w:t>
      </w:r>
    </w:p>
    <w:p w:rsidR="00740EAF" w:rsidRPr="009A2B01" w:rsidRDefault="00233103" w:rsidP="00476AFA">
      <w:pPr>
        <w:pStyle w:val="BOPVDetalle"/>
        <w:jc w:val="both"/>
        <w:rPr>
          <w:lang w:val="eu-ES"/>
        </w:rPr>
      </w:pPr>
      <w:r w:rsidRPr="009A2B01">
        <w:rPr>
          <w:lang w:val="eu-ES"/>
        </w:rPr>
        <w:t>4.- Oro har, dokumentu-segiden kontserbazio- eta sarbide-egutegiak onetsi eta dagokion aldizkari ofizialean argitaratu beharko dira Euskal Autonomia Erkidegoko Artxibo Sistema osatzen duten erakundeen dokumentazioa aukeratu eta espurgatu ahal izateko.</w:t>
      </w:r>
    </w:p>
    <w:p w:rsidR="00740EAF" w:rsidRPr="009A2B01" w:rsidRDefault="00233103" w:rsidP="00476AFA">
      <w:pPr>
        <w:pStyle w:val="BOPVDetalle"/>
        <w:jc w:val="both"/>
        <w:rPr>
          <w:lang w:val="eu-ES"/>
        </w:rPr>
      </w:pPr>
      <w:r w:rsidRPr="009A2B01">
        <w:rPr>
          <w:lang w:val="eu-ES"/>
        </w:rPr>
        <w:t>5.- 5/2022 Legearen arabera, eraginkortasuna eta baliabideen ekonomia areagotzeko, batzordeek sarean eskuragarri dagoen datu-base batean sartu ahal izango dituzte identifikazio-azterlanak, kontserbazio- eta sarbide-egutegiak, aktak eta gainerako informazio garrantzitsua. Datu-base hori Euskal Autonomia Erkidegoko Artxibo Sistemak kudeatuko du, 5/2022 Legearen 11.6 eta 22.1 f) artikuluetan ezarritako baldintzetan.</w:t>
      </w:r>
    </w:p>
    <w:p w:rsidR="00740EAF" w:rsidRPr="009A2B01" w:rsidRDefault="00740EAF" w:rsidP="00476AFA">
      <w:pPr>
        <w:pStyle w:val="BOPVDetalle"/>
        <w:jc w:val="both"/>
        <w:rPr>
          <w:b/>
          <w:lang w:val="eu-ES"/>
        </w:rPr>
      </w:pPr>
      <w:r w:rsidRPr="009A2B01">
        <w:rPr>
          <w:b/>
          <w:lang w:val="eu-ES"/>
        </w:rPr>
        <w:t xml:space="preserve">42. artikulua.- </w:t>
      </w:r>
      <w:bookmarkStart w:id="16" w:name="_Hlk140741159"/>
      <w:r w:rsidRPr="009A2B01">
        <w:rPr>
          <w:b/>
          <w:lang w:val="eu-ES"/>
        </w:rPr>
        <w:t>Ezabatu edo espurgatzeko printzipioak</w:t>
      </w:r>
      <w:bookmarkEnd w:id="16"/>
      <w:r w:rsidRPr="009A2B01">
        <w:rPr>
          <w:b/>
          <w:lang w:val="eu-ES"/>
        </w:rPr>
        <w:t>.</w:t>
      </w:r>
    </w:p>
    <w:p w:rsidR="00740EAF" w:rsidRPr="009A2B01" w:rsidRDefault="00740EAF" w:rsidP="00476AFA">
      <w:pPr>
        <w:pStyle w:val="BOPVDetalle"/>
        <w:jc w:val="both"/>
        <w:rPr>
          <w:lang w:val="eu-ES"/>
        </w:rPr>
      </w:pPr>
      <w:r w:rsidRPr="009A2B01">
        <w:rPr>
          <w:lang w:val="eu-ES"/>
        </w:rPr>
        <w:t>1.- Artxibo-maila guztietan aukeratu eta ezabatuko da dokumentazioa, kontserbazio- eta sarbide-egutegiak dokumentu-segida bakoitzerako zehaztu dituen iraupen- eta kontserbazio-epeak aintzat hartuta.</w:t>
      </w:r>
    </w:p>
    <w:p w:rsidR="00740EAF" w:rsidRPr="009A2B01" w:rsidRDefault="00740EAF" w:rsidP="00476AFA">
      <w:pPr>
        <w:pStyle w:val="BOPVDetalle"/>
        <w:jc w:val="both"/>
        <w:rPr>
          <w:lang w:val="eu-ES"/>
        </w:rPr>
      </w:pPr>
      <w:r w:rsidRPr="009A2B01">
        <w:rPr>
          <w:lang w:val="eu-ES"/>
        </w:rPr>
        <w:t>2.- Ezingo dira inolaz ere ezabatu balio administratibo eta juridikoari eusten dioten edo dokumentu-ondarea osatzen duten dokumentuak. Azken horiek ezabatu ahal izango dira soilik Euskal Autonomia Erkidegoko dokumentu-ondaretik baztertzeko prozesua abiarazi bada, erregelamenduaren 56. artikuluarekin bat.</w:t>
      </w:r>
    </w:p>
    <w:p w:rsidR="00740EAF" w:rsidRPr="009A2B01" w:rsidRDefault="00740EAF" w:rsidP="00476AFA">
      <w:pPr>
        <w:pStyle w:val="BOPVDetalle"/>
        <w:jc w:val="both"/>
        <w:rPr>
          <w:lang w:val="eu-ES"/>
        </w:rPr>
      </w:pPr>
      <w:r w:rsidRPr="009A2B01">
        <w:rPr>
          <w:lang w:val="eu-ES"/>
        </w:rPr>
        <w:t>3.- Dokumentuak ezabatzeko ezarritako irizpideak eta prozedura edozein euskarritako dokumentuei aplikatuko zaizkie. Dokumentuak suntsitzeko sistema kasuan kasuko euskarri motara egokituko da.</w:t>
      </w:r>
    </w:p>
    <w:p w:rsidR="00740EAF" w:rsidRPr="009A2B01" w:rsidRDefault="00740EAF" w:rsidP="00476AFA">
      <w:pPr>
        <w:pStyle w:val="BOPVDetalle"/>
        <w:jc w:val="both"/>
        <w:rPr>
          <w:lang w:val="eu-ES"/>
        </w:rPr>
      </w:pPr>
      <w:r w:rsidRPr="009A2B01">
        <w:rPr>
          <w:lang w:val="eu-ES"/>
        </w:rPr>
        <w:t>4.- Artxibo-sistemek modu elektronikoan jakinaraziko dizkiote Euskal Autonomia Erkidegoko Artxibo Sistemari, gutxienez urtean behin, onetsi eta argitaratutako kontserbazio- eta sarbide-egutegiekin bat egindako espurgoak.</w:t>
      </w:r>
    </w:p>
    <w:p w:rsidR="00740EAF" w:rsidRPr="009A2B01" w:rsidRDefault="00740EAF" w:rsidP="00476AFA">
      <w:pPr>
        <w:pStyle w:val="BOPVDetalle"/>
        <w:jc w:val="both"/>
        <w:rPr>
          <w:b/>
          <w:lang w:val="eu-ES"/>
        </w:rPr>
      </w:pPr>
      <w:r w:rsidRPr="009A2B01">
        <w:rPr>
          <w:b/>
          <w:lang w:val="eu-ES"/>
        </w:rPr>
        <w:t xml:space="preserve">43. artikulua.- </w:t>
      </w:r>
      <w:bookmarkStart w:id="17" w:name="_Hlk140741199"/>
      <w:r w:rsidRPr="009A2B01">
        <w:rPr>
          <w:b/>
          <w:lang w:val="eu-ES"/>
        </w:rPr>
        <w:t>Suntsitzeko prozedura.</w:t>
      </w:r>
    </w:p>
    <w:bookmarkEnd w:id="17"/>
    <w:p w:rsidR="00740EAF" w:rsidRPr="009A2B01" w:rsidRDefault="00233103" w:rsidP="00476AFA">
      <w:pPr>
        <w:pStyle w:val="BOPVDetalle"/>
        <w:jc w:val="both"/>
        <w:rPr>
          <w:lang w:val="eu-ES"/>
        </w:rPr>
      </w:pPr>
      <w:r w:rsidRPr="009A2B01">
        <w:rPr>
          <w:lang w:val="eu-ES"/>
        </w:rPr>
        <w:t>1.- Dokumentuak suntsitzeko, honela jokatuko da:</w:t>
      </w:r>
    </w:p>
    <w:p w:rsidR="00740EAF" w:rsidRPr="009A2B01" w:rsidRDefault="00233103" w:rsidP="00476AFA">
      <w:pPr>
        <w:pStyle w:val="BOPVDetalle"/>
        <w:jc w:val="both"/>
        <w:rPr>
          <w:lang w:val="eu-ES"/>
        </w:rPr>
      </w:pPr>
      <w:r w:rsidRPr="009A2B01">
        <w:rPr>
          <w:lang w:val="eu-ES"/>
        </w:rPr>
        <w:t>a) Suntsitu beharreko segida eta urteak, eta dokumentu nahiz espedienteen instalazio-unitateak, sinadura eta direktorioak zehaztea.</w:t>
      </w:r>
    </w:p>
    <w:p w:rsidR="00740EAF" w:rsidRPr="009A2B01" w:rsidRDefault="00233103" w:rsidP="00476AFA">
      <w:pPr>
        <w:pStyle w:val="BOPVDetalle"/>
        <w:jc w:val="both"/>
        <w:rPr>
          <w:lang w:val="eu-ES"/>
        </w:rPr>
      </w:pPr>
      <w:r w:rsidRPr="009A2B01">
        <w:rPr>
          <w:lang w:val="eu-ES"/>
        </w:rPr>
        <w:lastRenderedPageBreak/>
        <w:t>b) Lagina aukeratzea, kontserbazio- eta sarbide-egutegiarekin bat: artxibo-sisteman kontserbatuko da, behar bezala deskribatu eta identifikatuta.</w:t>
      </w:r>
    </w:p>
    <w:p w:rsidR="00740EAF" w:rsidRPr="009A2B01" w:rsidRDefault="00233103" w:rsidP="00476AFA">
      <w:pPr>
        <w:pStyle w:val="BOPVDetalle"/>
        <w:jc w:val="both"/>
        <w:rPr>
          <w:lang w:val="eu-ES"/>
        </w:rPr>
      </w:pPr>
      <w:r w:rsidRPr="009A2B01">
        <w:rPr>
          <w:lang w:val="eu-ES"/>
        </w:rPr>
        <w:t>c) Dokumentazio analogikoa zaindu eta suntsitzeko tokira garraiatzea. Dokumentu elektronikoei dagokienez, erakunde bakoitzaren dokumentu elektronikoak kudeatzeko politikan xedatutakoa beteko da.</w:t>
      </w:r>
    </w:p>
    <w:p w:rsidR="00740EAF" w:rsidRPr="009A2B01" w:rsidRDefault="00233103" w:rsidP="00476AFA">
      <w:pPr>
        <w:pStyle w:val="BOPVDetalle"/>
        <w:jc w:val="both"/>
        <w:rPr>
          <w:lang w:val="eu-ES"/>
        </w:rPr>
      </w:pPr>
      <w:r w:rsidRPr="009A2B01">
        <w:rPr>
          <w:lang w:val="eu-ES"/>
        </w:rPr>
        <w:t>d) Dokumentazioa suntsitzea, ezinezko egingo duena dokumentuak berritzea edo haietan gordetzen den informazioa berreskuratzea.</w:t>
      </w:r>
    </w:p>
    <w:p w:rsidR="00740EAF" w:rsidRPr="009A2B01" w:rsidRDefault="00740EAF" w:rsidP="00476AFA">
      <w:pPr>
        <w:pStyle w:val="BOPVDetalle"/>
        <w:jc w:val="both"/>
        <w:rPr>
          <w:lang w:val="eu-ES"/>
        </w:rPr>
      </w:pPr>
      <w:r w:rsidRPr="009A2B01">
        <w:rPr>
          <w:lang w:val="eu-ES"/>
        </w:rPr>
        <w:t>e) Espurgo-akta idaztea, ezabatutako dokumentuen zerrenda barne.</w:t>
      </w:r>
    </w:p>
    <w:p w:rsidR="00740EAF" w:rsidRPr="009A2B01" w:rsidRDefault="00740EAF" w:rsidP="00476AFA">
      <w:pPr>
        <w:pStyle w:val="BOPVDetalle"/>
        <w:jc w:val="both"/>
        <w:rPr>
          <w:lang w:val="eu-ES"/>
        </w:rPr>
      </w:pPr>
      <w:r w:rsidRPr="009A2B01">
        <w:rPr>
          <w:lang w:val="eu-ES"/>
        </w:rPr>
        <w:t>2.- Erakunde bakoitzaren artxibo-sistemak espurgo-erregistroan inskribatuko ditu egindako ezabaketak, eta betirako gordeko ditu egiaztagiriak: espurgatu beharreko dokumentuen zerrendak, espurgo-akta, suntsiketa-prozesu fisikoari buruzko informazioa eta DOBAUDJABAri zuzendutako espurgo-jakinarazpenaren kopia.</w:t>
      </w:r>
    </w:p>
    <w:p w:rsidR="00740EAF" w:rsidRPr="009A2B01" w:rsidRDefault="00740EAF" w:rsidP="00476AFA">
      <w:pPr>
        <w:pStyle w:val="BOPVDetalle"/>
        <w:jc w:val="both"/>
        <w:rPr>
          <w:lang w:val="eu-ES"/>
        </w:rPr>
      </w:pPr>
      <w:r w:rsidRPr="009A2B01">
        <w:rPr>
          <w:lang w:val="eu-ES"/>
        </w:rPr>
        <w:t>3.- Erakunde bakoitzak izan beharko du espurgo-erregistroa, horiek egin ondoren inskribatzeko.</w:t>
      </w:r>
    </w:p>
    <w:p w:rsidR="00740EAF" w:rsidRPr="009A2B01" w:rsidRDefault="00740EAF" w:rsidP="009A2B01">
      <w:pPr>
        <w:pStyle w:val="BOPVDetalle"/>
        <w:jc w:val="center"/>
        <w:rPr>
          <w:b/>
          <w:lang w:val="eu-ES"/>
        </w:rPr>
      </w:pPr>
      <w:bookmarkStart w:id="18" w:name="_Hlk140741225"/>
      <w:r w:rsidRPr="009A2B01">
        <w:rPr>
          <w:b/>
          <w:lang w:val="eu-ES"/>
        </w:rPr>
        <w:t>IV. KAPITULUA. DOKUMENTUETARAKO SARBIDEA GAUZATZEA</w:t>
      </w:r>
    </w:p>
    <w:p w:rsidR="00740EAF" w:rsidRPr="009A2B01" w:rsidRDefault="00740EAF" w:rsidP="00476AFA">
      <w:pPr>
        <w:pStyle w:val="BOPVDetalle"/>
        <w:jc w:val="both"/>
        <w:rPr>
          <w:b/>
          <w:lang w:val="eu-ES"/>
        </w:rPr>
      </w:pPr>
      <w:bookmarkStart w:id="19" w:name="_Hlk141467558"/>
      <w:bookmarkEnd w:id="18"/>
      <w:r w:rsidRPr="009A2B01">
        <w:rPr>
          <w:b/>
          <w:lang w:val="eu-ES"/>
        </w:rPr>
        <w:t xml:space="preserve">44. artikulua.- </w:t>
      </w:r>
      <w:bookmarkStart w:id="20" w:name="_Hlk140741249"/>
      <w:r w:rsidRPr="009A2B01">
        <w:rPr>
          <w:b/>
          <w:lang w:val="eu-ES"/>
        </w:rPr>
        <w:t>Sartzeko eskaerak</w:t>
      </w:r>
      <w:bookmarkEnd w:id="20"/>
      <w:r w:rsidRPr="009A2B01">
        <w:rPr>
          <w:b/>
          <w:lang w:val="eu-ES"/>
        </w:rPr>
        <w:t>.</w:t>
      </w:r>
    </w:p>
    <w:bookmarkEnd w:id="19"/>
    <w:p w:rsidR="00740EAF" w:rsidRPr="009A2B01" w:rsidRDefault="00740EAF" w:rsidP="00476AFA">
      <w:pPr>
        <w:pStyle w:val="BOPVDetalle"/>
        <w:jc w:val="both"/>
        <w:rPr>
          <w:lang w:val="eu-ES"/>
        </w:rPr>
      </w:pPr>
      <w:r w:rsidRPr="009A2B01">
        <w:rPr>
          <w:lang w:val="eu-ES"/>
        </w:rPr>
        <w:t>Dokumentu eta espedienteetara sartzeko eskaera hauen bidez egin ahal izango da:</w:t>
      </w:r>
    </w:p>
    <w:p w:rsidR="00740EAF" w:rsidRPr="009A2B01" w:rsidRDefault="00233103" w:rsidP="00476AFA">
      <w:pPr>
        <w:pStyle w:val="BOPVDetalle"/>
        <w:jc w:val="both"/>
        <w:rPr>
          <w:lang w:val="eu-ES"/>
        </w:rPr>
      </w:pPr>
      <w:r w:rsidRPr="009A2B01">
        <w:rPr>
          <w:lang w:val="eu-ES"/>
        </w:rPr>
        <w:t>a) Erakundearen egoitza elektronikoa.</w:t>
      </w:r>
    </w:p>
    <w:p w:rsidR="00740EAF" w:rsidRPr="009A2B01" w:rsidRDefault="00233103" w:rsidP="00476AFA">
      <w:pPr>
        <w:pStyle w:val="BOPVDetalle"/>
        <w:jc w:val="both"/>
        <w:rPr>
          <w:lang w:val="eu-ES"/>
        </w:rPr>
      </w:pPr>
      <w:r w:rsidRPr="009A2B01">
        <w:rPr>
          <w:lang w:val="eu-ES"/>
        </w:rPr>
        <w:t>b) Dagokion artxibo-sistemaren egoitza fisikoa.</w:t>
      </w:r>
    </w:p>
    <w:p w:rsidR="00740EAF" w:rsidRPr="009A2B01" w:rsidRDefault="00233103" w:rsidP="00476AFA">
      <w:pPr>
        <w:pStyle w:val="BOPVDetalle"/>
        <w:jc w:val="both"/>
        <w:rPr>
          <w:lang w:val="eu-ES"/>
        </w:rPr>
      </w:pPr>
      <w:r w:rsidRPr="009A2B01">
        <w:rPr>
          <w:lang w:val="eu-ES"/>
        </w:rPr>
        <w:t>c) Unitate izapidegilea, izapidetze-faseko dokumentu eta espedienteen kasuan.</w:t>
      </w:r>
    </w:p>
    <w:p w:rsidR="00740EAF" w:rsidRPr="009A2B01" w:rsidRDefault="00740EAF" w:rsidP="00476AFA">
      <w:pPr>
        <w:pStyle w:val="BOPVDetalle"/>
        <w:jc w:val="both"/>
        <w:rPr>
          <w:lang w:val="eu-ES"/>
        </w:rPr>
      </w:pPr>
      <w:r w:rsidRPr="009A2B01">
        <w:rPr>
          <w:lang w:val="eu-ES"/>
        </w:rPr>
        <w:t>d) Artxibo-sistemaren sistema informatikoa, barneko kontsultetarako.</w:t>
      </w:r>
    </w:p>
    <w:p w:rsidR="00740EAF" w:rsidRPr="009A2B01" w:rsidRDefault="00740EAF" w:rsidP="00476AFA">
      <w:pPr>
        <w:pStyle w:val="BOPVDetalle"/>
        <w:jc w:val="both"/>
        <w:rPr>
          <w:b/>
          <w:lang w:val="eu-ES"/>
        </w:rPr>
      </w:pPr>
      <w:bookmarkStart w:id="21" w:name="_Hlk141467575"/>
      <w:r w:rsidRPr="009A2B01">
        <w:rPr>
          <w:b/>
          <w:lang w:val="eu-ES"/>
        </w:rPr>
        <w:t xml:space="preserve">45. artikulua.- </w:t>
      </w:r>
      <w:bookmarkStart w:id="22" w:name="_Hlk140741595"/>
      <w:r w:rsidRPr="009A2B01">
        <w:rPr>
          <w:b/>
          <w:lang w:val="eu-ES"/>
        </w:rPr>
        <w:t>Erabiltzaile motak eta artxibo-sistemaren kontsultak</w:t>
      </w:r>
      <w:bookmarkEnd w:id="22"/>
      <w:r w:rsidRPr="009A2B01">
        <w:rPr>
          <w:b/>
          <w:lang w:val="eu-ES"/>
        </w:rPr>
        <w:t>.</w:t>
      </w:r>
    </w:p>
    <w:bookmarkEnd w:id="21"/>
    <w:p w:rsidR="00740EAF" w:rsidRPr="009A2B01" w:rsidRDefault="00BE6B91" w:rsidP="00476AFA">
      <w:pPr>
        <w:pStyle w:val="BOPVDetalle"/>
        <w:jc w:val="both"/>
        <w:rPr>
          <w:lang w:val="eu-ES"/>
        </w:rPr>
      </w:pPr>
      <w:r w:rsidRPr="009A2B01">
        <w:rPr>
          <w:lang w:val="eu-ES"/>
        </w:rPr>
        <w:t>1.- Bi motatako erabiltzaileak daude:</w:t>
      </w:r>
    </w:p>
    <w:p w:rsidR="00740EAF" w:rsidRPr="009A2B01" w:rsidRDefault="00BE6B91" w:rsidP="00476AFA">
      <w:pPr>
        <w:pStyle w:val="BOPVDetalle"/>
        <w:jc w:val="both"/>
        <w:rPr>
          <w:lang w:val="eu-ES"/>
        </w:rPr>
      </w:pPr>
      <w:r w:rsidRPr="009A2B01">
        <w:rPr>
          <w:lang w:val="eu-ES"/>
        </w:rPr>
        <w:t>a) Barnekoak: artxibo-sistemaren erakunde titularraren organo edo administrazio-unitateak dira, beren eskumenak erabiliz.</w:t>
      </w:r>
    </w:p>
    <w:p w:rsidR="00740EAF" w:rsidRPr="009A2B01" w:rsidRDefault="00740EAF" w:rsidP="00476AFA">
      <w:pPr>
        <w:pStyle w:val="BOPVDetalle"/>
        <w:jc w:val="both"/>
        <w:rPr>
          <w:lang w:val="eu-ES"/>
        </w:rPr>
      </w:pPr>
      <w:r w:rsidRPr="009A2B01">
        <w:rPr>
          <w:lang w:val="eu-ES"/>
        </w:rPr>
        <w:t>Erabiltzaile horien kontsultak aldi baterako maileguen bidez, salako kontsulten bidez edo modu telematikoan (sareko kontsulten bidez) egin daitezke, betiere dokumentuek euskarri elektronikoa badute.</w:t>
      </w:r>
    </w:p>
    <w:p w:rsidR="00740EAF" w:rsidRPr="009A2B01" w:rsidRDefault="00740EAF" w:rsidP="00476AFA">
      <w:pPr>
        <w:pStyle w:val="BOPVDetalle"/>
        <w:jc w:val="both"/>
        <w:rPr>
          <w:lang w:val="eu-ES"/>
        </w:rPr>
      </w:pPr>
      <w:r w:rsidRPr="009A2B01">
        <w:rPr>
          <w:lang w:val="eu-ES"/>
        </w:rPr>
        <w:t>Maileguen kasuan, eskatzailea arduratuko da horiek zaindu eta kontserbatzeaz, jasotako baldintzetan, eta konpromisoa hartuko du artxibo-sistemari adierazitako epean itzultzeko.</w:t>
      </w:r>
    </w:p>
    <w:p w:rsidR="00740EAF" w:rsidRPr="009A2B01" w:rsidRDefault="00BE6B91" w:rsidP="00476AFA">
      <w:pPr>
        <w:pStyle w:val="BOPVDetalle"/>
        <w:jc w:val="both"/>
        <w:rPr>
          <w:lang w:val="eu-ES"/>
        </w:rPr>
      </w:pPr>
      <w:r w:rsidRPr="009A2B01">
        <w:rPr>
          <w:lang w:val="eu-ES"/>
        </w:rPr>
        <w:t>b) Kanpokoak: artxibo-sistemaren erakunde titularretik kanpoko pertsona fisiko edo juridikoak.</w:t>
      </w:r>
    </w:p>
    <w:p w:rsidR="00740EAF" w:rsidRPr="009A2B01" w:rsidRDefault="00740EAF" w:rsidP="00476AFA">
      <w:pPr>
        <w:pStyle w:val="BOPVDetalle"/>
        <w:jc w:val="both"/>
        <w:rPr>
          <w:lang w:val="eu-ES"/>
        </w:rPr>
      </w:pPr>
      <w:r w:rsidRPr="009A2B01">
        <w:rPr>
          <w:lang w:val="eu-ES"/>
        </w:rPr>
        <w:lastRenderedPageBreak/>
        <w:t>Erabiltzaile horien kontsultak aurrez aurre (salako kontsulten bidez) edo modu telematikoan (sareko kontsulten bidez) egingo dira, betiere dokumentuek euskarri elektronikoa badute.</w:t>
      </w:r>
    </w:p>
    <w:p w:rsidR="00740EAF" w:rsidRPr="009A2B01" w:rsidRDefault="00BE6B91" w:rsidP="00476AFA">
      <w:pPr>
        <w:pStyle w:val="BOPVDetalle"/>
        <w:jc w:val="both"/>
        <w:rPr>
          <w:lang w:val="eu-ES"/>
        </w:rPr>
      </w:pPr>
      <w:r w:rsidRPr="009A2B01">
        <w:rPr>
          <w:lang w:val="eu-ES"/>
        </w:rPr>
        <w:t>2.- Erakunde guztiek izan beharko dute artxibo-sistemaren kontsulten erregistroa; bertan erregistratuko dituzte kontsulta-eskaera guztiak, eta, gainera, eskatzailearen izena, data eta dokumentazioaren datuak jasoko dira, kokaleku fisikoa barne, dokumentu analogikoen kasuan. Maileguen kasuan, itzulketa-data ere jasoko da.</w:t>
      </w:r>
    </w:p>
    <w:p w:rsidR="00740EAF" w:rsidRPr="009A2B01" w:rsidRDefault="00BE6B91" w:rsidP="00476AFA">
      <w:pPr>
        <w:pStyle w:val="BOPVDetalle"/>
        <w:jc w:val="both"/>
        <w:rPr>
          <w:lang w:val="eu-ES"/>
        </w:rPr>
      </w:pPr>
      <w:r w:rsidRPr="009A2B01">
        <w:rPr>
          <w:lang w:val="eu-ES"/>
        </w:rPr>
        <w:t>3.- Aukeran, artxibo-sistemaren erabiltzaileen erregistroa ere sortu ahal izango da, eta datu pertsonalak babesteko baldintzak beteko ditu.</w:t>
      </w:r>
    </w:p>
    <w:p w:rsidR="00740EAF" w:rsidRPr="009A2B01" w:rsidRDefault="00740EAF" w:rsidP="00476AFA">
      <w:pPr>
        <w:pStyle w:val="BOPVDetalle"/>
        <w:jc w:val="both"/>
        <w:rPr>
          <w:b/>
          <w:lang w:val="eu-ES"/>
        </w:rPr>
      </w:pPr>
      <w:bookmarkStart w:id="23" w:name="_Hlk141467589"/>
      <w:r w:rsidRPr="009A2B01">
        <w:rPr>
          <w:b/>
          <w:lang w:val="eu-ES"/>
        </w:rPr>
        <w:t xml:space="preserve">46. artikulua.- </w:t>
      </w:r>
      <w:bookmarkStart w:id="24" w:name="_Hlk140777508"/>
      <w:r w:rsidRPr="009A2B01">
        <w:rPr>
          <w:b/>
          <w:lang w:val="eu-ES"/>
        </w:rPr>
        <w:t>Sartzeko prozedura</w:t>
      </w:r>
      <w:bookmarkEnd w:id="24"/>
      <w:r w:rsidRPr="009A2B01">
        <w:rPr>
          <w:b/>
          <w:lang w:val="eu-ES"/>
        </w:rPr>
        <w:t>.</w:t>
      </w:r>
    </w:p>
    <w:bookmarkEnd w:id="23"/>
    <w:p w:rsidR="00740EAF" w:rsidRPr="009A2B01" w:rsidRDefault="00BE6B91" w:rsidP="00476AFA">
      <w:pPr>
        <w:pStyle w:val="BOPVDetalle"/>
        <w:jc w:val="both"/>
        <w:rPr>
          <w:lang w:val="eu-ES"/>
        </w:rPr>
      </w:pPr>
      <w:r w:rsidRPr="009A2B01">
        <w:rPr>
          <w:lang w:val="eu-ES"/>
        </w:rPr>
        <w:t>1.- Sartzeko eskaera idatziz egingo da, eta, lehentasunez, eskaera jaso duen erakundeak jendaurrean jarriko du eskaera-inprimakia.</w:t>
      </w:r>
    </w:p>
    <w:p w:rsidR="00740EAF" w:rsidRPr="009A2B01" w:rsidRDefault="00740EAF" w:rsidP="00476AFA">
      <w:pPr>
        <w:pStyle w:val="BOPVDetalle"/>
        <w:jc w:val="both"/>
        <w:rPr>
          <w:lang w:val="eu-ES"/>
        </w:rPr>
      </w:pPr>
      <w:r w:rsidRPr="009A2B01">
        <w:rPr>
          <w:lang w:val="eu-ES"/>
        </w:rPr>
        <w:t>2.- Eskaerak eskatzailea identifikatu beharko du, eta erantzuteko lehentasunezko bidea adierazi, eskabidearena ez bada. Bertan, intereseko objektua adieraziko da, eta dokumentuak identifikatuko dira erakundeak jendaurrean jarritako deskribapen-tresnen arabera. Deskribapen hori ez badago, eskaerari erantzutea ahalbidetuko duten datuak ahalik eta zehatzen eman beharko dira.</w:t>
      </w:r>
    </w:p>
    <w:p w:rsidR="00740EAF" w:rsidRPr="009A2B01" w:rsidRDefault="00740EAF" w:rsidP="00476AFA">
      <w:pPr>
        <w:pStyle w:val="BOPVDetalle"/>
        <w:jc w:val="both"/>
        <w:rPr>
          <w:lang w:val="eu-ES"/>
        </w:rPr>
      </w:pPr>
      <w:r w:rsidRPr="009A2B01">
        <w:rPr>
          <w:lang w:val="eu-ES"/>
        </w:rPr>
        <w:t>3.- Erakundeek eta beren artxibo-sistemek gaiari buruzko aholkularitza emango diete herritarrei, eta, eskaeraren hartzaileak ez direnean, ofizioz bideratuko dute dagokion erakundera edo haren artxibo-sistemara, eta horren berri emango diote eskatzaileari.</w:t>
      </w:r>
    </w:p>
    <w:p w:rsidR="00740EAF" w:rsidRPr="009A2B01" w:rsidRDefault="00740EAF" w:rsidP="00476AFA">
      <w:pPr>
        <w:pStyle w:val="BOPVDetalle"/>
        <w:jc w:val="both"/>
        <w:rPr>
          <w:lang w:val="eu-ES"/>
        </w:rPr>
      </w:pPr>
      <w:r w:rsidRPr="009A2B01">
        <w:rPr>
          <w:lang w:val="eu-ES"/>
        </w:rPr>
        <w:t>4.- Ukatu egin ahal izango dira bereizi gabeko kontsulta-eskaerak, zehaztugabeak eta giza bitartekoekin nahiz bitarteko materialekin artatzeko zailtasunak ematen dituztenak, neurriz kanpoko kostua eragiten eta artxibo-sistemaren ohiko funtzionamendua eragozten badute. Kasu horietan, eskatzaileak zehatz-mehatz adierazi beharko du eskatu nahi duen informazioa, kontsulta egiteko aukera errealei buruzko aholkularitza eman ahal izateko.</w:t>
      </w:r>
    </w:p>
    <w:p w:rsidR="00740EAF" w:rsidRPr="009A2B01" w:rsidRDefault="00740EAF" w:rsidP="00476AFA">
      <w:pPr>
        <w:pStyle w:val="BOPVDetalle"/>
        <w:jc w:val="both"/>
        <w:rPr>
          <w:lang w:val="eu-ES"/>
        </w:rPr>
      </w:pPr>
      <w:r w:rsidRPr="009A2B01">
        <w:rPr>
          <w:lang w:val="eu-ES"/>
        </w:rPr>
        <w:t>5.- Dokumentuetarako sarbidea eskatutakoaz bestelako formatu batean egin behar denean, 5/2022 Legearen 42. artikuluan ezarritakoa beteko da.</w:t>
      </w:r>
    </w:p>
    <w:p w:rsidR="00740EAF" w:rsidRPr="009A2B01" w:rsidRDefault="00740EAF" w:rsidP="00476AFA">
      <w:pPr>
        <w:pStyle w:val="BOPVDetalle"/>
        <w:jc w:val="both"/>
        <w:rPr>
          <w:b/>
          <w:lang w:val="eu-ES"/>
        </w:rPr>
      </w:pPr>
      <w:bookmarkStart w:id="25" w:name="_Hlk140777520"/>
      <w:r w:rsidRPr="009A2B01">
        <w:rPr>
          <w:b/>
          <w:lang w:val="eu-ES"/>
        </w:rPr>
        <w:t>47. artikulua.- Sarbide eraginkorrerako bitartekoak.</w:t>
      </w:r>
    </w:p>
    <w:bookmarkEnd w:id="25"/>
    <w:p w:rsidR="00740EAF" w:rsidRPr="009A2B01" w:rsidRDefault="00740EAF" w:rsidP="00476AFA">
      <w:pPr>
        <w:pStyle w:val="BOPVDetalle"/>
        <w:jc w:val="both"/>
        <w:rPr>
          <w:lang w:val="eu-ES"/>
        </w:rPr>
      </w:pPr>
      <w:r w:rsidRPr="009A2B01">
        <w:rPr>
          <w:lang w:val="eu-ES"/>
        </w:rPr>
        <w:t>1.- Dokumentuetarako sarbidea edukitzeko, dokumentuak deskribapen-tresnen arabera identifikatu beharko dira.</w:t>
      </w:r>
    </w:p>
    <w:p w:rsidR="00740EAF" w:rsidRPr="009A2B01" w:rsidRDefault="00740EAF" w:rsidP="00476AFA">
      <w:pPr>
        <w:pStyle w:val="BOPVDetalle"/>
        <w:jc w:val="both"/>
        <w:rPr>
          <w:lang w:val="eu-ES"/>
        </w:rPr>
      </w:pPr>
      <w:r w:rsidRPr="009A2B01">
        <w:rPr>
          <w:lang w:val="eu-ES"/>
        </w:rPr>
        <w:t>2.- Deskribapen-tresnek dagozkien erakundeetan eta artxibo-sistemetan dauden dokumentuak estali beharko dituzte, eta informazio nahikoa eman beharko dute dokumentu horiek identifikatzeko, non dauden zehazteko eta balizko sarbide-mugak, muga horien behin-behinekotasuna eta kontsultarako aukerak jakiteko.</w:t>
      </w:r>
    </w:p>
    <w:p w:rsidR="00740EAF" w:rsidRPr="009A2B01" w:rsidRDefault="00740EAF" w:rsidP="00476AFA">
      <w:pPr>
        <w:pStyle w:val="BOPVDetalle"/>
        <w:jc w:val="both"/>
        <w:rPr>
          <w:lang w:val="eu-ES"/>
        </w:rPr>
      </w:pPr>
      <w:r w:rsidRPr="009A2B01">
        <w:rPr>
          <w:lang w:val="eu-ES"/>
        </w:rPr>
        <w:t>3.- Kontserbazio- eta sarbide-egutegien arabera ezabatutako dokumentuen kasuan, deskribapen-tresnek dagokion xedapenerako deia egingo dute.</w:t>
      </w:r>
    </w:p>
    <w:p w:rsidR="00740EAF" w:rsidRPr="009A2B01" w:rsidRDefault="00740EAF" w:rsidP="00476AFA">
      <w:pPr>
        <w:pStyle w:val="BOPVDetalle"/>
        <w:jc w:val="both"/>
        <w:rPr>
          <w:lang w:val="eu-ES"/>
        </w:rPr>
      </w:pPr>
      <w:r w:rsidRPr="009A2B01">
        <w:rPr>
          <w:lang w:val="eu-ES"/>
        </w:rPr>
        <w:lastRenderedPageBreak/>
        <w:t>4.- Dokumentuen ekoizpen osoa estaliko duen tresnarik ez duten erakundeek neurriak hartuko dituzte eskubide hori benetan gauzatuko dela ziurtatzeko.</w:t>
      </w:r>
    </w:p>
    <w:p w:rsidR="00740EAF" w:rsidRPr="009A2B01" w:rsidRDefault="00740EAF" w:rsidP="00476AFA">
      <w:pPr>
        <w:pStyle w:val="BOPVDetalle"/>
        <w:jc w:val="both"/>
        <w:rPr>
          <w:b/>
          <w:lang w:val="eu-ES"/>
        </w:rPr>
      </w:pPr>
      <w:bookmarkStart w:id="26" w:name="_Hlk141467612"/>
      <w:bookmarkStart w:id="27" w:name="_Hlk140777529"/>
      <w:r w:rsidRPr="009A2B01">
        <w:rPr>
          <w:b/>
          <w:lang w:val="eu-ES"/>
        </w:rPr>
        <w:t>48. artikulua.- Dokumentuak lortzea.</w:t>
      </w:r>
    </w:p>
    <w:bookmarkEnd w:id="26"/>
    <w:bookmarkEnd w:id="27"/>
    <w:p w:rsidR="00740EAF" w:rsidRPr="009A2B01" w:rsidRDefault="00BE6B91" w:rsidP="00476AFA">
      <w:pPr>
        <w:pStyle w:val="BOPVDetalle"/>
        <w:jc w:val="both"/>
        <w:rPr>
          <w:lang w:val="eu-ES"/>
        </w:rPr>
      </w:pPr>
      <w:r w:rsidRPr="009A2B01">
        <w:rPr>
          <w:lang w:val="eu-ES"/>
        </w:rPr>
        <w:t>1.- Euskal Autonomia Erkidegoko Artxibo Sistemako artxibo-sistema publikoetan zaindutako titulartasun publikoko dokumentuek eta Euskal Autonomia Erkidegoko dokumentu-ondarea osatzen duten titulartasun pribatuko dokumentuek sarbide askea dute, 5/2022 Legearen 39., 45. eta 46. artikuluetan ezarritako mugak izan ezik.</w:t>
      </w:r>
    </w:p>
    <w:p w:rsidR="00740EAF" w:rsidRPr="009A2B01" w:rsidRDefault="00BE6B91" w:rsidP="00476AFA">
      <w:pPr>
        <w:pStyle w:val="BOPVDetalle"/>
        <w:jc w:val="both"/>
        <w:rPr>
          <w:lang w:val="eu-ES"/>
        </w:rPr>
      </w:pPr>
      <w:r w:rsidRPr="009A2B01">
        <w:rPr>
          <w:lang w:val="eu-ES"/>
        </w:rPr>
        <w:t>2.- Aurreko puntuko mugetako bat dagoenean, deskribapen-tresnek inguruabar, epe edo iraungitze-data horren berri emango dute, eta kontsulta egiteko aukerak jakinaraziko dituzte.</w:t>
      </w:r>
    </w:p>
    <w:p w:rsidR="00740EAF" w:rsidRPr="009A2B01" w:rsidRDefault="00BE6B91" w:rsidP="00476AFA">
      <w:pPr>
        <w:pStyle w:val="BOPVDetalle"/>
        <w:jc w:val="both"/>
        <w:rPr>
          <w:lang w:val="eu-ES"/>
        </w:rPr>
      </w:pPr>
      <w:r w:rsidRPr="009A2B01">
        <w:rPr>
          <w:lang w:val="eu-ES"/>
        </w:rPr>
        <w:t>3.- Mugak dituzten dokumentuen kopiak kontsultatu ahal izango dira, betiere babestu beharreko datu eta informazioak anonimoak badira.</w:t>
      </w:r>
    </w:p>
    <w:p w:rsidR="00740EAF" w:rsidRPr="009A2B01" w:rsidRDefault="00BE6B91" w:rsidP="00476AFA">
      <w:pPr>
        <w:pStyle w:val="BOPVDetalle"/>
        <w:jc w:val="both"/>
        <w:rPr>
          <w:lang w:val="eu-ES"/>
        </w:rPr>
      </w:pPr>
      <w:r w:rsidRPr="009A2B01">
        <w:rPr>
          <w:lang w:val="eu-ES"/>
        </w:rPr>
        <w:t>4.- Dokumentuak manipulatzeak horien kontserbazioa arriskuan jar badezake, beste bide bat eskainiko da sarbide-eskaerari erantzuteko.</w:t>
      </w:r>
    </w:p>
    <w:p w:rsidR="00740EAF" w:rsidRPr="009A2B01" w:rsidRDefault="00BE6B91" w:rsidP="00476AFA">
      <w:pPr>
        <w:pStyle w:val="BOPVDetalle"/>
        <w:jc w:val="both"/>
        <w:rPr>
          <w:lang w:val="eu-ES"/>
        </w:rPr>
      </w:pPr>
      <w:r w:rsidRPr="009A2B01">
        <w:rPr>
          <w:lang w:val="eu-ES"/>
        </w:rPr>
        <w:t>5.- Dokumentu horietatik ateratako informazioak eta datuak behar bezala erabiltzea kontsultatzen edo erabiltzen dituen pertsonaren erantzukizuna da.</w:t>
      </w:r>
    </w:p>
    <w:p w:rsidR="00740EAF" w:rsidRPr="009A2B01" w:rsidRDefault="00740EAF" w:rsidP="00476AFA">
      <w:pPr>
        <w:pStyle w:val="BOPVDetalle"/>
        <w:jc w:val="both"/>
        <w:rPr>
          <w:b/>
          <w:lang w:val="eu-ES"/>
        </w:rPr>
      </w:pPr>
      <w:bookmarkStart w:id="28" w:name="_Hlk140777571"/>
      <w:r w:rsidRPr="009A2B01">
        <w:rPr>
          <w:b/>
          <w:lang w:val="eu-ES"/>
        </w:rPr>
        <w:t>49. artikulua.- Kopiak lortzea.</w:t>
      </w:r>
    </w:p>
    <w:bookmarkEnd w:id="28"/>
    <w:p w:rsidR="00740EAF" w:rsidRPr="009A2B01" w:rsidRDefault="00BE6B91" w:rsidP="00476AFA">
      <w:pPr>
        <w:pStyle w:val="BOPVDetalle"/>
        <w:jc w:val="both"/>
        <w:rPr>
          <w:lang w:val="eu-ES"/>
        </w:rPr>
      </w:pPr>
      <w:r w:rsidRPr="009A2B01">
        <w:rPr>
          <w:lang w:val="eu-ES"/>
        </w:rPr>
        <w:t>1.- Artxibo-sistemek erreprografia-zerbitzuak emango dituzte beren dokumentuei dagokienez, kasu bakoitzean ezartzen diren tasen eta prezio publikoen arabera.</w:t>
      </w:r>
    </w:p>
    <w:p w:rsidR="00740EAF" w:rsidRPr="009A2B01" w:rsidRDefault="00BE6B91" w:rsidP="00476AFA">
      <w:pPr>
        <w:pStyle w:val="BOPVDetalle"/>
        <w:jc w:val="both"/>
        <w:rPr>
          <w:lang w:val="eu-ES"/>
        </w:rPr>
      </w:pPr>
      <w:r w:rsidRPr="009A2B01">
        <w:rPr>
          <w:lang w:val="eu-ES"/>
        </w:rPr>
        <w:t>2.- Egoitza elektronikoen bidez sarean eskuragarri dauden eta jabetza intelektualeko eskubiderik ez duten dokumentu elektronikoak eta digitalizatuak doan ikusi ahal izango dira, argitaratzeko eta merkaturatzeko tasetan eta prezio publikoetan ezar daitezkeen salbuespenekin.</w:t>
      </w:r>
    </w:p>
    <w:p w:rsidR="00740EAF" w:rsidRPr="009A2B01" w:rsidRDefault="00BE6B91" w:rsidP="00476AFA">
      <w:pPr>
        <w:pStyle w:val="BOPVDetalle"/>
        <w:jc w:val="both"/>
        <w:rPr>
          <w:lang w:val="eu-ES"/>
        </w:rPr>
      </w:pPr>
      <w:r w:rsidRPr="009A2B01">
        <w:rPr>
          <w:lang w:val="eu-ES"/>
        </w:rPr>
        <w:t>3.- Dokumentu analogikoen kasuan, autokopia lehenetsiko da, kontsultarako eta ikerketarako soilik, hau da, erabiltzaileek kopiak argazkien bidez egitea.</w:t>
      </w:r>
    </w:p>
    <w:p w:rsidR="00740EAF" w:rsidRPr="009A2B01" w:rsidRDefault="00BE6B91" w:rsidP="00476AFA">
      <w:pPr>
        <w:pStyle w:val="BOPVDetalle"/>
        <w:jc w:val="both"/>
        <w:rPr>
          <w:lang w:val="eu-ES"/>
        </w:rPr>
      </w:pPr>
      <w:r w:rsidRPr="009A2B01">
        <w:rPr>
          <w:lang w:val="eu-ES"/>
        </w:rPr>
        <w:t>4.- Dokumentuen manipulazio egokia bermatzeko eta haien osotasun fisikoa arriskuan ez jartzeko moduan egingo da autokopia. Horretarako, artxibo-sistemek behar diren bitartekoak izango dituzte, bai eta kopia-prozesurako jarraibide argi eta errazak ere. Debekatuta dago flasha erabiltzea.</w:t>
      </w:r>
    </w:p>
    <w:p w:rsidR="00EA611D" w:rsidRPr="009A2B01" w:rsidRDefault="00BE6B91" w:rsidP="00476AFA">
      <w:pPr>
        <w:pStyle w:val="BOPVDetalle"/>
        <w:jc w:val="both"/>
        <w:rPr>
          <w:lang w:val="eu-ES"/>
        </w:rPr>
      </w:pPr>
      <w:r w:rsidRPr="009A2B01">
        <w:rPr>
          <w:lang w:val="eu-ES"/>
        </w:rPr>
        <w:t>5.- Egiazko kopiak Administrazio Publikoen Administrazio Prozedura Erkideari buruzko urriaren 1eko 39/2015 Legearen 27. artikuluarekin bat igorriko dira.</w:t>
      </w:r>
    </w:p>
    <w:p w:rsidR="00740EAF" w:rsidRPr="009A2B01" w:rsidRDefault="00BE6B91" w:rsidP="00476AFA">
      <w:pPr>
        <w:pStyle w:val="BOPVDetalle"/>
        <w:jc w:val="both"/>
        <w:rPr>
          <w:lang w:val="eu-ES"/>
        </w:rPr>
      </w:pPr>
      <w:r w:rsidRPr="009A2B01">
        <w:rPr>
          <w:lang w:val="eu-ES"/>
        </w:rPr>
        <w:t>6.- Ukatu egin ahal izango dira bereizi gabeko erreprodukzio-eskaerak eta giza bitartekoekin nahiz bitarteko materialekin artatzeko zailtasunak ematen dituztenak, neurriz kanpoko kostua eragiten eta artxibo-sistemaren ohiko funtzionamendua eragozten badute. Kasu horietan, eskatzaileak zehatz-mehatz adierazi beharko du erreproduzitu nahi duen informazioa.</w:t>
      </w:r>
    </w:p>
    <w:p w:rsidR="00740EAF" w:rsidRPr="009A2B01" w:rsidRDefault="000415BC" w:rsidP="009A2B01">
      <w:pPr>
        <w:pStyle w:val="BOPVDetalle"/>
        <w:jc w:val="center"/>
        <w:rPr>
          <w:b/>
          <w:lang w:val="eu-ES"/>
        </w:rPr>
      </w:pPr>
      <w:r w:rsidRPr="009A2B01">
        <w:rPr>
          <w:b/>
          <w:lang w:val="eu-ES"/>
        </w:rPr>
        <w:t>II. TITULUA. EUSKAL AUTONOMIA-ERKIDEGOKO DOKUMENTU-ONDAREA</w:t>
      </w:r>
    </w:p>
    <w:p w:rsidR="00740EAF" w:rsidRPr="009A2B01" w:rsidRDefault="000415BC" w:rsidP="009A2B01">
      <w:pPr>
        <w:pStyle w:val="BOPVDetalle"/>
        <w:jc w:val="center"/>
        <w:rPr>
          <w:b/>
          <w:lang w:val="eu-ES"/>
        </w:rPr>
      </w:pPr>
      <w:r w:rsidRPr="009A2B01">
        <w:rPr>
          <w:b/>
          <w:lang w:val="eu-ES"/>
        </w:rPr>
        <w:lastRenderedPageBreak/>
        <w:t>1. KAPITULUA. DOKUMENTU-ONDAREAREN INBENTARIOA ETA ARTXIBO-ERROLDA</w:t>
      </w:r>
    </w:p>
    <w:p w:rsidR="00740EAF" w:rsidRPr="009A2B01" w:rsidRDefault="008C6F95" w:rsidP="00476AFA">
      <w:pPr>
        <w:pStyle w:val="BOPVDetalle"/>
        <w:jc w:val="both"/>
        <w:rPr>
          <w:b/>
          <w:lang w:val="eu-ES"/>
        </w:rPr>
      </w:pPr>
      <w:r w:rsidRPr="009A2B01">
        <w:rPr>
          <w:b/>
          <w:lang w:val="eu-ES"/>
        </w:rPr>
        <w:t>50. artikulua.- Konfigurazioa.</w:t>
      </w:r>
    </w:p>
    <w:p w:rsidR="00740EAF" w:rsidRPr="009A2B01" w:rsidRDefault="00BE6B91" w:rsidP="00476AFA">
      <w:pPr>
        <w:pStyle w:val="BOPVDetalle"/>
        <w:jc w:val="both"/>
        <w:rPr>
          <w:lang w:val="eu-ES"/>
        </w:rPr>
      </w:pPr>
      <w:r w:rsidRPr="009A2B01">
        <w:rPr>
          <w:lang w:val="eu-ES"/>
        </w:rPr>
        <w:t>1.- 5/2022 Legearen 16. artikuluaren arabera, edozein pertsona fisiko edo juridikok, publiko nahiz pribatuk, Euskal Autonomia Erkidegoaren lurraldean bere funtzioak edo jarduerak gauzatzean ekoitzi, bildu eta kontserbatutako intereseko dokumentuen multzoak osatzen du Euskal Autonomia Erkidegoko dokumentu-ondarea.</w:t>
      </w:r>
    </w:p>
    <w:p w:rsidR="00740EAF" w:rsidRPr="009A2B01" w:rsidRDefault="00BE6B91" w:rsidP="00476AFA">
      <w:pPr>
        <w:pStyle w:val="BOPVDetalle"/>
        <w:jc w:val="both"/>
        <w:rPr>
          <w:lang w:val="eu-ES"/>
        </w:rPr>
      </w:pPr>
      <w:r w:rsidRPr="009A2B01">
        <w:rPr>
          <w:lang w:val="eu-ES"/>
        </w:rPr>
        <w:t>2.- Dokumentu mota hauek osatzen dute Euskal Autonomia Erkidegoko dokumentu-ondarea:</w:t>
      </w:r>
    </w:p>
    <w:p w:rsidR="00740EAF" w:rsidRPr="009A2B01" w:rsidRDefault="00BE6B91" w:rsidP="00476AFA">
      <w:pPr>
        <w:pStyle w:val="BOPVDetalle"/>
        <w:jc w:val="both"/>
        <w:rPr>
          <w:lang w:val="eu-ES"/>
        </w:rPr>
      </w:pPr>
      <w:r w:rsidRPr="009A2B01">
        <w:rPr>
          <w:lang w:val="eu-ES"/>
        </w:rPr>
        <w:t>a) Sortu zirenetik berrogeita hamar urte baino gehiagoko antzinatasuna duten titulartasun publiko eta pribatuko dokumentu guztiek.</w:t>
      </w:r>
    </w:p>
    <w:p w:rsidR="00740EAF" w:rsidRPr="009A2B01" w:rsidRDefault="00BE6B91" w:rsidP="00476AFA">
      <w:pPr>
        <w:pStyle w:val="BOPVDetalle"/>
        <w:jc w:val="both"/>
        <w:rPr>
          <w:lang w:val="eu-ES"/>
        </w:rPr>
      </w:pPr>
      <w:r w:rsidRPr="009A2B01">
        <w:rPr>
          <w:lang w:val="eu-ES"/>
        </w:rPr>
        <w:t>b) Euskal Kultura Ondarearen Euskal Autonomia Erkidegoko Erregistroan inskribatzen diren dokumentu guztiek, Euskal Kultura Ondareari buruzko maiatzaren 9ko 6/2019 Legean aurreikusitako babes bereziko eta ertaineko kultura-ondasun higigarrien deklarazioaren bidez. Ondasun horien arauketa eta ondorioak aipatutako 6/2019 Legean jasotakoak izango dira.</w:t>
      </w:r>
    </w:p>
    <w:p w:rsidR="00740EAF" w:rsidRPr="009A2B01" w:rsidRDefault="00BE6B91" w:rsidP="00476AFA">
      <w:pPr>
        <w:pStyle w:val="BOPVDetalle"/>
        <w:jc w:val="both"/>
        <w:rPr>
          <w:lang w:val="eu-ES"/>
        </w:rPr>
      </w:pPr>
      <w:r w:rsidRPr="009A2B01">
        <w:rPr>
          <w:lang w:val="eu-ES"/>
        </w:rPr>
        <w:t>c) Aurreko a) apartatuan adierazitako antzinatasuna ez izan arren Eusko Jaurlaritzaren Kultura eta Hizkuntza Politika Sailak Euskal Autonomia Erkidegoko dokumentu-ondarean sartzen dituen dokumentuek, Dokumentazioaren Baloraziorako, Aukeraketarako eta Dokumentaziora Jotzeko Batzordearen txostena jaso ondoren.</w:t>
      </w:r>
    </w:p>
    <w:p w:rsidR="00740EAF" w:rsidRPr="009A2B01" w:rsidRDefault="00740EAF" w:rsidP="00476AFA">
      <w:pPr>
        <w:pStyle w:val="BOPVDetalle"/>
        <w:jc w:val="both"/>
        <w:rPr>
          <w:b/>
          <w:lang w:val="eu-ES"/>
        </w:rPr>
      </w:pPr>
      <w:r w:rsidRPr="009A2B01">
        <w:rPr>
          <w:b/>
          <w:lang w:val="eu-ES"/>
        </w:rPr>
        <w:t>51. artikulua.- Dokumentu-ondarea deklaratzeko prozedura.</w:t>
      </w:r>
    </w:p>
    <w:p w:rsidR="00740EAF" w:rsidRPr="009A2B01" w:rsidRDefault="00BE6B91" w:rsidP="00476AFA">
      <w:pPr>
        <w:pStyle w:val="BOPVDetalle"/>
        <w:jc w:val="both"/>
        <w:rPr>
          <w:lang w:val="eu-ES"/>
        </w:rPr>
      </w:pPr>
      <w:r w:rsidRPr="009A2B01">
        <w:rPr>
          <w:lang w:val="eu-ES"/>
        </w:rPr>
        <w:t>1.- Artxiboen eta dokumentu-ondarearen arloko eskumena duen zuzendaritzak ofizioz abiaraziko du Euskal Autonomia Erkidegoko dokumentu-ondarea deklaratzeko prozedura, berrogeita hamar urtetik beherako dokumentu publiko eta pribatuek garrantzi berezia badute, jatorri funtzionalagatik edo jasotzen duten informazioagatik, ikerketarako edo oro har gizarterako, eta, ondorioz, babesa behar badute.</w:t>
      </w:r>
    </w:p>
    <w:p w:rsidR="00740EAF" w:rsidRPr="009A2B01" w:rsidRDefault="00BE6B91" w:rsidP="00476AFA">
      <w:pPr>
        <w:pStyle w:val="BOPVDetalle"/>
        <w:jc w:val="both"/>
        <w:rPr>
          <w:lang w:val="eu-ES"/>
        </w:rPr>
      </w:pPr>
      <w:r w:rsidRPr="009A2B01">
        <w:rPr>
          <w:lang w:val="eu-ES"/>
        </w:rPr>
        <w:t>2.- Halaber, edozein pertsona fisiko edo juridikok, publiko edo pribatuk, Euskal Autonomia Erkidegoko Dokumentu Ondarearen Inbentarioan sar daitezkeen dokumentuen jabea edo horien gaineko eskubide errealen titularra bada, dokumentu-ondarea deklaratzeko prozedura abiarazteko eskaera egin ahal izango du. Horretarako, eskabidea aurkeztu beharko du Artxibo Sistemaren Zuzendaritzan, behar bezala dokumentatuta.</w:t>
      </w:r>
    </w:p>
    <w:p w:rsidR="00740EAF" w:rsidRPr="009A2B01" w:rsidRDefault="00BE6B91" w:rsidP="00476AFA">
      <w:pPr>
        <w:pStyle w:val="BOPVDetalle"/>
        <w:jc w:val="both"/>
        <w:rPr>
          <w:lang w:val="eu-ES"/>
        </w:rPr>
      </w:pPr>
      <w:r w:rsidRPr="009A2B01">
        <w:rPr>
          <w:lang w:val="eu-ES"/>
        </w:rPr>
        <w:t>3.- Eskaera inprimaki baten bidez izapidetuko da, eta honako informazio hau jasoko du: proposamena egiten duen pertsona fisiko edo juridikoaren identifikazioa eta, hala badagokio, haren legezko ordezkariarena, dokumentuen deskribapena, kokalekua, kontserbazio-egoera eta sartzeko proposamenaren justifikazioa. Eskaera horri buruzko ebazpena sei hilabeteko epean eman beharko da.</w:t>
      </w:r>
    </w:p>
    <w:p w:rsidR="00740EAF" w:rsidRPr="009A2B01" w:rsidRDefault="00BE6B91" w:rsidP="00476AFA">
      <w:pPr>
        <w:pStyle w:val="BOPVDetalle"/>
        <w:jc w:val="both"/>
        <w:rPr>
          <w:lang w:val="eu-ES"/>
        </w:rPr>
      </w:pPr>
      <w:r w:rsidRPr="009A2B01">
        <w:rPr>
          <w:lang w:val="eu-ES"/>
        </w:rPr>
        <w:t xml:space="preserve">4.- Euskal Autonomia Erkidegoko Artxibo Sistemaren Zuzendaritzak dokumentuen gaineko eskubideen titularrei eskatu ahal izango die dokumentuok azter ditzatela, baita beharrezkoak diren informazioak ere, inbentario horretan </w:t>
      </w:r>
      <w:r w:rsidRPr="009A2B01">
        <w:rPr>
          <w:lang w:val="eu-ES"/>
        </w:rPr>
        <w:lastRenderedPageBreak/>
        <w:t>sartzeko, hala badagokio.</w:t>
      </w:r>
    </w:p>
    <w:p w:rsidR="00740EAF" w:rsidRPr="009A2B01" w:rsidRDefault="00BE6B91" w:rsidP="00476AFA">
      <w:pPr>
        <w:pStyle w:val="BOPVDetalle"/>
        <w:jc w:val="both"/>
        <w:rPr>
          <w:lang w:val="eu-ES"/>
        </w:rPr>
      </w:pPr>
      <w:r w:rsidRPr="009A2B01">
        <w:rPr>
          <w:lang w:val="eu-ES"/>
        </w:rPr>
        <w:t>5.- Euskal Autonomia Erkidegoko dokumentu-ondarea deklaratzeko prozedurari amaiera emateko, artxiboen eta dokumentu-ondarearen arloko eskumena duen Eusko Jaurlaritzaren sailburuordetzak ebazpena emango du. Ebazpen hori Euskal Herriko Agintaritzaren Aldizkarian argitaratuko da.</w:t>
      </w:r>
    </w:p>
    <w:p w:rsidR="00740EAF" w:rsidRPr="009A2B01" w:rsidRDefault="00BE6B91" w:rsidP="00476AFA">
      <w:pPr>
        <w:pStyle w:val="BOPVDetalle"/>
        <w:jc w:val="both"/>
        <w:rPr>
          <w:lang w:val="eu-ES"/>
        </w:rPr>
      </w:pPr>
      <w:r w:rsidRPr="009A2B01">
        <w:rPr>
          <w:lang w:val="eu-ES"/>
        </w:rPr>
        <w:t>6.- Ofizioz abiarazitako prozeduren kasuan, 12 hilabete igaro ondoren iraungiko dira, baldin eta ez bada eman eta jakinarazi deklaratzeko ebazpenik.</w:t>
      </w:r>
    </w:p>
    <w:p w:rsidR="00740EAF" w:rsidRPr="009A2B01" w:rsidRDefault="00BE6B91" w:rsidP="00476AFA">
      <w:pPr>
        <w:pStyle w:val="BOPVDetalle"/>
        <w:jc w:val="both"/>
        <w:rPr>
          <w:lang w:val="eu-ES"/>
        </w:rPr>
      </w:pPr>
      <w:r w:rsidRPr="009A2B01">
        <w:rPr>
          <w:lang w:val="eu-ES"/>
        </w:rPr>
        <w:t>7.- Deklaratzeko eskaera pertsona fisiko edo juridiko publiko edo pribatu batek egin badu, eskaera gaitzetsitzat joko da Euskal Autonomia Erkidegoko Artxibo Sistemaren Zuzendaritzaren erregistroan sartu eta sei hilabete igaro ondoren ez bada eman eta jakinarazi berariazko ebazpenik.</w:t>
      </w:r>
    </w:p>
    <w:p w:rsidR="00740EAF" w:rsidRPr="009A2B01" w:rsidRDefault="00BE6B91" w:rsidP="00476AFA">
      <w:pPr>
        <w:pStyle w:val="BOPVDetalle"/>
        <w:jc w:val="both"/>
        <w:rPr>
          <w:lang w:val="eu-ES"/>
        </w:rPr>
      </w:pPr>
      <w:r w:rsidRPr="009A2B01">
        <w:rPr>
          <w:lang w:val="eu-ES"/>
        </w:rPr>
        <w:t>8.- Deklaratzeko espedientea abiaraziz gero, eragindako funts eta dokumentuei ezingo zaie espurgo-erabakirik aplikatu, hura ebatzi edo iraungi arte.</w:t>
      </w:r>
    </w:p>
    <w:p w:rsidR="00740EAF" w:rsidRPr="009A2B01" w:rsidRDefault="00740EAF" w:rsidP="00476AFA">
      <w:pPr>
        <w:pStyle w:val="BOPVDetalle"/>
        <w:jc w:val="both"/>
        <w:rPr>
          <w:b/>
          <w:lang w:val="eu-ES"/>
        </w:rPr>
      </w:pPr>
      <w:r w:rsidRPr="009A2B01">
        <w:rPr>
          <w:b/>
          <w:lang w:val="eu-ES"/>
        </w:rPr>
        <w:t>52. artikulua.- Euskal Autonomia Erkidegoko Dokumentu Ondarearen Inbentarioa.</w:t>
      </w:r>
    </w:p>
    <w:p w:rsidR="00740EAF" w:rsidRPr="009A2B01" w:rsidRDefault="00BE6B91" w:rsidP="00476AFA">
      <w:pPr>
        <w:pStyle w:val="BOPVDetalle"/>
        <w:jc w:val="both"/>
        <w:rPr>
          <w:lang w:val="eu-ES"/>
        </w:rPr>
      </w:pPr>
      <w:r w:rsidRPr="009A2B01">
        <w:rPr>
          <w:lang w:val="eu-ES"/>
        </w:rPr>
        <w:t>1.- 5/2022 Legearen 17. artikuluaren arabera, Euskal Autonomia Erkidegoko Dokumentu Ondarearen Inbentarioaren helburua da ondare hori osatzen duten dokumentuak eta dokumentu horiek gordetzen dituzten Euskal Autonomia Erkidegoko artxiboak (titulartasun publikokoak nahiz pribatukoak izan) identifikatzea.</w:t>
      </w:r>
    </w:p>
    <w:p w:rsidR="00740EAF" w:rsidRPr="009A2B01" w:rsidRDefault="00BE6B91" w:rsidP="00476AFA">
      <w:pPr>
        <w:pStyle w:val="BOPVDetalle"/>
        <w:jc w:val="both"/>
        <w:rPr>
          <w:lang w:val="eu-ES"/>
        </w:rPr>
      </w:pPr>
      <w:r w:rsidRPr="009A2B01">
        <w:rPr>
          <w:lang w:val="eu-ES"/>
        </w:rPr>
        <w:t>2.- Lege horren 22. artikuluaren h) letraren arabera, Euskal Autonomia Erkidegoko Artxibo Sistemaren Zuzendaritzaren administrazio-unitate kudeatzaileari dagokio Dokumentu Ondarearen Inbentarioa egitea eta mantentzea.</w:t>
      </w:r>
    </w:p>
    <w:p w:rsidR="00740EAF" w:rsidRPr="009A2B01" w:rsidRDefault="00740EAF" w:rsidP="00476AFA">
      <w:pPr>
        <w:pStyle w:val="BOPVDetalle"/>
        <w:jc w:val="both"/>
        <w:rPr>
          <w:b/>
          <w:lang w:val="eu-ES"/>
        </w:rPr>
      </w:pPr>
      <w:r w:rsidRPr="009A2B01">
        <w:rPr>
          <w:b/>
          <w:lang w:val="eu-ES"/>
        </w:rPr>
        <w:t>53. artikulua.- Dokumentu Ondarearen Inbentarioaren egitura.</w:t>
      </w:r>
    </w:p>
    <w:p w:rsidR="00740EAF" w:rsidRPr="009A2B01" w:rsidRDefault="00BE6B91" w:rsidP="00476AFA">
      <w:pPr>
        <w:pStyle w:val="BOPVDetalle"/>
        <w:jc w:val="both"/>
        <w:rPr>
          <w:lang w:val="eu-ES"/>
        </w:rPr>
      </w:pPr>
      <w:r w:rsidRPr="009A2B01">
        <w:rPr>
          <w:lang w:val="eu-ES"/>
        </w:rPr>
        <w:t>1.- Dokumentu Ondarearen Inbentarioa sarbide askeko datu-basea da, eta haren datu-egitura Euskal Autonomia Erkidegoko Artxibo Sistemaren Zuzendaritzaren unitate kudeatzaileak diseinatuko du. Halaber, hura arduratuko da informazioa eguneratzeaz, erregelamendu baten arabera.</w:t>
      </w:r>
    </w:p>
    <w:p w:rsidR="00740EAF" w:rsidRPr="009A2B01" w:rsidRDefault="00740EAF" w:rsidP="00476AFA">
      <w:pPr>
        <w:pStyle w:val="BOPVDetalle"/>
        <w:jc w:val="both"/>
        <w:rPr>
          <w:lang w:val="eu-ES"/>
        </w:rPr>
      </w:pPr>
      <w:r w:rsidRPr="009A2B01">
        <w:rPr>
          <w:lang w:val="eu-ES"/>
        </w:rPr>
        <w:t>Datu-base horretako erregistro bakoitzak, gutxienez, informazio hau jasoko du:</w:t>
      </w:r>
    </w:p>
    <w:p w:rsidR="00740EAF" w:rsidRPr="009A2B01" w:rsidRDefault="00BE6B91" w:rsidP="00476AFA">
      <w:pPr>
        <w:pStyle w:val="BOPVDetalle"/>
        <w:jc w:val="both"/>
        <w:rPr>
          <w:lang w:val="eu-ES"/>
        </w:rPr>
      </w:pPr>
      <w:r w:rsidRPr="009A2B01">
        <w:rPr>
          <w:lang w:val="eu-ES"/>
        </w:rPr>
        <w:t>a) Identifikazioa edo izenburua, Dokumentu Ondarearen Inbentarioko artxibo-funtsaren izen ofizialarekin. Horretarako, autoritate-erregistro bat sortuko da, horietako bakoitzaren normalizazioa bermatzeko.</w:t>
      </w:r>
    </w:p>
    <w:p w:rsidR="00740EAF" w:rsidRPr="009A2B01" w:rsidRDefault="00BE6B91" w:rsidP="00476AFA">
      <w:pPr>
        <w:pStyle w:val="BOPVDetalle"/>
        <w:jc w:val="both"/>
        <w:rPr>
          <w:lang w:val="eu-ES"/>
        </w:rPr>
      </w:pPr>
      <w:r w:rsidRPr="009A2B01">
        <w:rPr>
          <w:lang w:val="eu-ES"/>
        </w:rPr>
        <w:t>b) Muturreko datak.</w:t>
      </w:r>
    </w:p>
    <w:p w:rsidR="00740EAF" w:rsidRPr="009A2B01" w:rsidRDefault="00BE6B91" w:rsidP="00476AFA">
      <w:pPr>
        <w:pStyle w:val="BOPVDetalle"/>
        <w:jc w:val="both"/>
        <w:rPr>
          <w:lang w:val="eu-ES"/>
        </w:rPr>
      </w:pPr>
      <w:r w:rsidRPr="009A2B01">
        <w:rPr>
          <w:lang w:val="eu-ES"/>
        </w:rPr>
        <w:t>c) Egungo titularra.</w:t>
      </w:r>
    </w:p>
    <w:p w:rsidR="00740EAF" w:rsidRPr="009A2B01" w:rsidRDefault="00BE6B91" w:rsidP="00476AFA">
      <w:pPr>
        <w:pStyle w:val="BOPVDetalle"/>
        <w:jc w:val="both"/>
        <w:rPr>
          <w:lang w:val="eu-ES"/>
        </w:rPr>
      </w:pPr>
      <w:r w:rsidRPr="009A2B01">
        <w:rPr>
          <w:lang w:val="eu-ES"/>
        </w:rPr>
        <w:t>d) Edukiaren deskribapen laburra, identifikazioa osatzeko.</w:t>
      </w:r>
    </w:p>
    <w:p w:rsidR="00740EAF" w:rsidRPr="009A2B01" w:rsidRDefault="00BE6B91" w:rsidP="00476AFA">
      <w:pPr>
        <w:pStyle w:val="BOPVDetalle"/>
        <w:jc w:val="both"/>
        <w:rPr>
          <w:lang w:val="eu-ES"/>
        </w:rPr>
      </w:pPr>
      <w:r w:rsidRPr="009A2B01">
        <w:rPr>
          <w:lang w:val="eu-ES"/>
        </w:rPr>
        <w:t>e) Egungo kokalekua, harremanetarako datuekin.</w:t>
      </w:r>
    </w:p>
    <w:p w:rsidR="00740EAF" w:rsidRPr="009A2B01" w:rsidRDefault="00BE6B91" w:rsidP="00476AFA">
      <w:pPr>
        <w:pStyle w:val="BOPVDetalle"/>
        <w:jc w:val="both"/>
        <w:rPr>
          <w:lang w:val="eu-ES"/>
        </w:rPr>
      </w:pPr>
      <w:r w:rsidRPr="009A2B01">
        <w:rPr>
          <w:lang w:val="eu-ES"/>
        </w:rPr>
        <w:t>f) Artxibo-historia laburra.</w:t>
      </w:r>
    </w:p>
    <w:p w:rsidR="00740EAF" w:rsidRPr="009A2B01" w:rsidRDefault="00BE6B91" w:rsidP="00476AFA">
      <w:pPr>
        <w:pStyle w:val="BOPVDetalle"/>
        <w:jc w:val="both"/>
        <w:rPr>
          <w:lang w:val="eu-ES"/>
        </w:rPr>
      </w:pPr>
      <w:r w:rsidRPr="009A2B01">
        <w:rPr>
          <w:lang w:val="eu-ES"/>
        </w:rPr>
        <w:lastRenderedPageBreak/>
        <w:t>g) Artxibo-funtsaren hazteko aurreikuspena.</w:t>
      </w:r>
    </w:p>
    <w:p w:rsidR="00740EAF" w:rsidRPr="009A2B01" w:rsidRDefault="00BE6B91" w:rsidP="00476AFA">
      <w:pPr>
        <w:pStyle w:val="BOPVDetalle"/>
        <w:jc w:val="both"/>
        <w:rPr>
          <w:lang w:val="eu-ES"/>
        </w:rPr>
      </w:pPr>
      <w:r w:rsidRPr="009A2B01">
        <w:rPr>
          <w:lang w:val="eu-ES"/>
        </w:rPr>
        <w:t>h) Edukiaren inbentario xehatua, Dokumentu Ondarearen Inbentarioan inskribatzearen efizientzia bermatzeko.</w:t>
      </w:r>
    </w:p>
    <w:p w:rsidR="00740EAF" w:rsidRPr="009A2B01" w:rsidRDefault="00BE6B91" w:rsidP="00476AFA">
      <w:pPr>
        <w:pStyle w:val="BOPVDetalle"/>
        <w:jc w:val="both"/>
        <w:rPr>
          <w:lang w:val="eu-ES"/>
        </w:rPr>
      </w:pPr>
      <w:r w:rsidRPr="009A2B01">
        <w:rPr>
          <w:lang w:val="eu-ES"/>
        </w:rPr>
        <w:t>i) Kopia digitalak.</w:t>
      </w:r>
    </w:p>
    <w:p w:rsidR="00740EAF" w:rsidRPr="009A2B01" w:rsidRDefault="00BE6B91" w:rsidP="00476AFA">
      <w:pPr>
        <w:pStyle w:val="BOPVDetalle"/>
        <w:jc w:val="both"/>
        <w:rPr>
          <w:lang w:val="eu-ES"/>
        </w:rPr>
      </w:pPr>
      <w:r w:rsidRPr="009A2B01">
        <w:rPr>
          <w:lang w:val="eu-ES"/>
        </w:rPr>
        <w:t>j) Informazioa kudeatzeko metadatuak, Euskal Autonomia Erkidegoko Artxibo Sistemaren Zuzendaritzak esleituta.</w:t>
      </w:r>
    </w:p>
    <w:p w:rsidR="00740EAF" w:rsidRPr="009A2B01" w:rsidRDefault="00BE6B91" w:rsidP="00476AFA">
      <w:pPr>
        <w:pStyle w:val="BOPVDetalle"/>
        <w:jc w:val="both"/>
        <w:rPr>
          <w:lang w:val="eu-ES"/>
        </w:rPr>
      </w:pPr>
      <w:r w:rsidRPr="009A2B01">
        <w:rPr>
          <w:lang w:val="eu-ES"/>
        </w:rPr>
        <w:t>2.- Dokumentu-ondareko artxiboen titularrek laguntza eman beharko dute horiek prestatu eta eguneratzeko, 5/2022 Legearen 17.3 artikuluarekin bat.</w:t>
      </w:r>
    </w:p>
    <w:p w:rsidR="00740EAF" w:rsidRPr="009A2B01" w:rsidRDefault="00BE6B91" w:rsidP="00476AFA">
      <w:pPr>
        <w:pStyle w:val="BOPVDetalle"/>
        <w:jc w:val="both"/>
        <w:rPr>
          <w:lang w:val="eu-ES"/>
        </w:rPr>
      </w:pPr>
      <w:r w:rsidRPr="009A2B01">
        <w:rPr>
          <w:lang w:val="eu-ES"/>
        </w:rPr>
        <w:t>3.- Dokumentu Ondarearen Inbentarioa sarbide askekoa da, bitarteko elektronikoen bidez.</w:t>
      </w:r>
    </w:p>
    <w:p w:rsidR="00740EAF" w:rsidRPr="009A2B01" w:rsidRDefault="00740EAF" w:rsidP="00476AFA">
      <w:pPr>
        <w:pStyle w:val="BOPVDetalle"/>
        <w:jc w:val="both"/>
        <w:rPr>
          <w:b/>
          <w:lang w:val="eu-ES"/>
        </w:rPr>
      </w:pPr>
      <w:r w:rsidRPr="009A2B01">
        <w:rPr>
          <w:b/>
          <w:lang w:val="eu-ES"/>
        </w:rPr>
        <w:t>54. artikulua.- Dokumentu Ondarearen Inbentarioan inskribatzea.</w:t>
      </w:r>
    </w:p>
    <w:p w:rsidR="00740EAF" w:rsidRPr="009A2B01" w:rsidRDefault="00BE6B91" w:rsidP="00476AFA">
      <w:pPr>
        <w:pStyle w:val="BOPVDetalle"/>
        <w:jc w:val="both"/>
        <w:rPr>
          <w:lang w:val="eu-ES"/>
        </w:rPr>
      </w:pPr>
      <w:r w:rsidRPr="009A2B01">
        <w:rPr>
          <w:lang w:val="eu-ES"/>
        </w:rPr>
        <w:t>1.- Dokumentu Ondarearen Inbentarioa hura osatzen duten ondasunen inskripzioen multzoa da. Inskripzio bakoitzak 53.1 artikuluan adierazitako datuak jasoko ditu.</w:t>
      </w:r>
    </w:p>
    <w:p w:rsidR="00740EAF" w:rsidRPr="009A2B01" w:rsidRDefault="00BE6B91" w:rsidP="00476AFA">
      <w:pPr>
        <w:pStyle w:val="BOPVDetalle"/>
        <w:jc w:val="both"/>
        <w:rPr>
          <w:lang w:val="eu-ES"/>
        </w:rPr>
      </w:pPr>
      <w:r w:rsidRPr="009A2B01">
        <w:rPr>
          <w:lang w:val="eu-ES"/>
        </w:rPr>
        <w:t>2.- Funtsen titularrak onetsi beharko ditu Euskal Autonomia Erkidegoko Artxibo Sistemaren Zuzendaritzak jaso eta prestatutako datuak, eta soilik orduan joko da amaitutzat inskripzioa.</w:t>
      </w:r>
    </w:p>
    <w:p w:rsidR="00740EAF" w:rsidRPr="009A2B01" w:rsidRDefault="00BE6B91" w:rsidP="00476AFA">
      <w:pPr>
        <w:pStyle w:val="BOPVDetalle"/>
        <w:jc w:val="both"/>
        <w:rPr>
          <w:lang w:val="eu-ES"/>
        </w:rPr>
      </w:pPr>
      <w:r w:rsidRPr="009A2B01">
        <w:rPr>
          <w:lang w:val="eu-ES"/>
        </w:rPr>
        <w:t>3.- Inbentarioa, gutxienez, 10 urtean behin eguneratuko da, eta lehen kanpainak datu egonkorrak jasoko ditu, dokumentu-ondare deklaratutako artxibo historiko eta funtsak direlako. Hurrengoek, berriz, egungoak eguneratu eta zuzenduko dituzte.</w:t>
      </w:r>
    </w:p>
    <w:p w:rsidR="00740EAF" w:rsidRPr="009A2B01" w:rsidRDefault="00BE6B91" w:rsidP="00476AFA">
      <w:pPr>
        <w:pStyle w:val="BOPVDetalle"/>
        <w:jc w:val="both"/>
        <w:rPr>
          <w:lang w:val="eu-ES"/>
        </w:rPr>
      </w:pPr>
      <w:r w:rsidRPr="009A2B01">
        <w:rPr>
          <w:lang w:val="eu-ES"/>
        </w:rPr>
        <w:t>4.- Titular bakoitzaren erantzukizuna izango da Euskal Autonomia Erkidegoko Artxibo Sistemaren Zuzendaritzari jakinaraztea inbentario-fitxako aldaketak, hamar urtean behingo eguneraketa sinpleagoa izan dadin.</w:t>
      </w:r>
    </w:p>
    <w:p w:rsidR="00740EAF" w:rsidRPr="009A2B01" w:rsidRDefault="00BE6B91" w:rsidP="00476AFA">
      <w:pPr>
        <w:pStyle w:val="BOPVDetalle"/>
        <w:jc w:val="both"/>
        <w:rPr>
          <w:lang w:val="eu-ES"/>
        </w:rPr>
      </w:pPr>
      <w:r w:rsidRPr="009A2B01">
        <w:rPr>
          <w:lang w:val="eu-ES"/>
        </w:rPr>
        <w:t>5.- Euskal Autonomia Erkidegoko Artxibo Sistemaren Zuzendaritzaren erantzukizuna da Dokumentu Ondarearen Inbentarioa mantentzea eta herritarren eskura jartzea, bitarteko elektronikoen bidez.</w:t>
      </w:r>
    </w:p>
    <w:p w:rsidR="00740EAF" w:rsidRPr="009A2B01" w:rsidRDefault="00740EAF" w:rsidP="00476AFA">
      <w:pPr>
        <w:pStyle w:val="BOPVDetalle"/>
        <w:jc w:val="both"/>
        <w:rPr>
          <w:b/>
          <w:lang w:val="eu-ES"/>
        </w:rPr>
      </w:pPr>
      <w:r w:rsidRPr="009A2B01">
        <w:rPr>
          <w:b/>
          <w:lang w:val="eu-ES"/>
        </w:rPr>
        <w:t>55. artikulua.- Dokumentu-ondarea osatzen duten dokumentuak transmititzea.</w:t>
      </w:r>
    </w:p>
    <w:p w:rsidR="00740EAF" w:rsidRPr="009A2B01" w:rsidRDefault="00BE6B91" w:rsidP="00476AFA">
      <w:pPr>
        <w:pStyle w:val="BOPVDetalle"/>
        <w:jc w:val="both"/>
        <w:rPr>
          <w:lang w:val="eu-ES"/>
        </w:rPr>
      </w:pPr>
      <w:r w:rsidRPr="009A2B01">
        <w:rPr>
          <w:lang w:val="eu-ES"/>
        </w:rPr>
        <w:t>1.- Dokumentu Ondarea osatzen duten edo osa dezaketen dokumentuen gaineko eskubide errealen jabeek eta gainerako titularrek nahitaez jakinarazi beharko diote Sistemaren Zuzendaritzari dokumentu horiek badirela, saldu edo hirugarrenei transmititu aurretik.</w:t>
      </w:r>
    </w:p>
    <w:p w:rsidR="00740EAF" w:rsidRPr="009A2B01" w:rsidRDefault="00740EAF" w:rsidP="00476AFA">
      <w:pPr>
        <w:pStyle w:val="BOPVDetalle"/>
        <w:jc w:val="both"/>
        <w:rPr>
          <w:lang w:val="eu-ES"/>
        </w:rPr>
      </w:pPr>
      <w:r w:rsidRPr="009A2B01">
        <w:rPr>
          <w:lang w:val="eu-ES"/>
        </w:rPr>
        <w:t>Betebehar bera ezartzen zaie Euskal Kultura Ondarea osatzen duten ondasun higigarrien merkataritzan jardun ohi duten pertsona edo erakundeei. Gainera, dokumentu horien gainean egiten dituzten transmisioen erregistro-liburu bat formalizatu beharko dute zuzendaritza horretan.</w:t>
      </w:r>
    </w:p>
    <w:p w:rsidR="00740EAF" w:rsidRPr="009A2B01" w:rsidRDefault="00BE6B91" w:rsidP="00476AFA">
      <w:pPr>
        <w:pStyle w:val="BOPVDetalle"/>
        <w:jc w:val="both"/>
        <w:rPr>
          <w:lang w:val="eu-ES"/>
        </w:rPr>
      </w:pPr>
      <w:r w:rsidRPr="009A2B01">
        <w:rPr>
          <w:lang w:val="eu-ES"/>
        </w:rPr>
        <w:t xml:space="preserve">2.- Inter vivos edo mortis causa egintzen bidezko transmisioa eta dokumentuen </w:t>
      </w:r>
      <w:r w:rsidRPr="009A2B01">
        <w:rPr>
          <w:lang w:val="eu-ES"/>
        </w:rPr>
        <w:lastRenderedPageBreak/>
        <w:t xml:space="preserve">egoeraren aldaketak Euskal Autonomia Erkidegoko Artxibo Sistemaren Zuzendaritzari jakinarazi beharko zaizkio, </w:t>
      </w:r>
      <w:bookmarkStart w:id="29" w:name="_Hlk141724409"/>
      <w:r w:rsidRPr="009A2B01">
        <w:rPr>
          <w:lang w:val="eu-ES"/>
        </w:rPr>
        <w:t>inbentarioko datuak egunera ditzan.</w:t>
      </w:r>
      <w:bookmarkEnd w:id="29"/>
    </w:p>
    <w:p w:rsidR="00740EAF" w:rsidRPr="009A2B01" w:rsidRDefault="00740EAF" w:rsidP="00476AFA">
      <w:pPr>
        <w:pStyle w:val="BOPVDetalle"/>
        <w:jc w:val="both"/>
        <w:rPr>
          <w:b/>
          <w:lang w:val="eu-ES"/>
        </w:rPr>
      </w:pPr>
      <w:r w:rsidRPr="009A2B01">
        <w:rPr>
          <w:b/>
          <w:lang w:val="eu-ES"/>
        </w:rPr>
        <w:t>56. artikulua.- Dokumentu-ondaretik kanpo uzteko prozedura.</w:t>
      </w:r>
    </w:p>
    <w:p w:rsidR="00740EAF" w:rsidRPr="009A2B01" w:rsidRDefault="00BE6B91" w:rsidP="00476AFA">
      <w:pPr>
        <w:pStyle w:val="BOPVDetalle"/>
        <w:jc w:val="both"/>
        <w:rPr>
          <w:lang w:val="eu-ES"/>
        </w:rPr>
      </w:pPr>
      <w:r w:rsidRPr="009A2B01">
        <w:rPr>
          <w:lang w:val="eu-ES"/>
        </w:rPr>
        <w:t>1.- 5/2022 Legearen 16.4 artikuluaren arabera, 50 urtetik gorako antzinatasuna izateagatik dokumentu-ondare bihurtu den dokumentazio publiko eta pribatua dokumentu-ondaretik kanpo uzteko prozesuan sar daiteke.</w:t>
      </w:r>
    </w:p>
    <w:p w:rsidR="00740EAF" w:rsidRPr="009A2B01" w:rsidRDefault="00BE6B91" w:rsidP="00476AFA">
      <w:pPr>
        <w:pStyle w:val="BOPVDetalle"/>
        <w:jc w:val="both"/>
        <w:rPr>
          <w:lang w:val="eu-ES"/>
        </w:rPr>
      </w:pPr>
      <w:r w:rsidRPr="009A2B01">
        <w:rPr>
          <w:lang w:val="eu-ES"/>
        </w:rPr>
        <w:t>2.- Prozedura 5/2022 Legearen 19. artikuluan jasotzen den moduan gauzatuko da.</w:t>
      </w:r>
    </w:p>
    <w:p w:rsidR="00740EAF" w:rsidRPr="009A2B01" w:rsidRDefault="00740EAF" w:rsidP="00476AFA">
      <w:pPr>
        <w:pStyle w:val="BOPVDetalle"/>
        <w:jc w:val="both"/>
        <w:rPr>
          <w:b/>
          <w:lang w:val="eu-ES"/>
        </w:rPr>
      </w:pPr>
      <w:r w:rsidRPr="009A2B01">
        <w:rPr>
          <w:b/>
          <w:lang w:val="eu-ES"/>
        </w:rPr>
        <w:t>57. artikulua.- Artxibo-errolda.</w:t>
      </w:r>
    </w:p>
    <w:p w:rsidR="00740EAF" w:rsidRPr="009A2B01" w:rsidRDefault="00BE6B91" w:rsidP="00476AFA">
      <w:pPr>
        <w:pStyle w:val="BOPVDetalle"/>
        <w:jc w:val="both"/>
        <w:rPr>
          <w:lang w:val="eu-ES"/>
        </w:rPr>
      </w:pPr>
      <w:r w:rsidRPr="009A2B01">
        <w:rPr>
          <w:lang w:val="eu-ES"/>
        </w:rPr>
        <w:t>1.- Artxibo-errolda Euskal Autonomia Erkidegoko titulartasun publiko eta pribatuko artxibo-funts guztiei buruzko informazio uniformea ematen duen kudeaketa-tresna da.</w:t>
      </w:r>
    </w:p>
    <w:p w:rsidR="00740EAF" w:rsidRPr="009A2B01" w:rsidRDefault="00BE6B91" w:rsidP="00476AFA">
      <w:pPr>
        <w:pStyle w:val="BOPVDetalle"/>
        <w:jc w:val="both"/>
        <w:rPr>
          <w:lang w:val="eu-ES"/>
        </w:rPr>
      </w:pPr>
      <w:r w:rsidRPr="009A2B01">
        <w:rPr>
          <w:lang w:val="eu-ES"/>
        </w:rPr>
        <w:t>2.- Erroldak bi helburu ditu:</w:t>
      </w:r>
    </w:p>
    <w:p w:rsidR="00740EAF" w:rsidRPr="009A2B01" w:rsidRDefault="00BE6B91" w:rsidP="00476AFA">
      <w:pPr>
        <w:pStyle w:val="BOPVDetalle"/>
        <w:jc w:val="both"/>
        <w:rPr>
          <w:lang w:val="eu-ES"/>
        </w:rPr>
      </w:pPr>
      <w:r w:rsidRPr="009A2B01">
        <w:rPr>
          <w:lang w:val="eu-ES"/>
        </w:rPr>
        <w:t>a) Artxibo-sistema publiko eta pribatuak, ematen dituzten zerbitzuak eta jasotzen dituzten dokumentu-funtsak identifikatu eta horien inbentarioa egitea.</w:t>
      </w:r>
    </w:p>
    <w:p w:rsidR="00740EAF" w:rsidRPr="009A2B01" w:rsidRDefault="00BE6B91" w:rsidP="00476AFA">
      <w:pPr>
        <w:pStyle w:val="BOPVDetalle"/>
        <w:jc w:val="both"/>
        <w:rPr>
          <w:lang w:val="eu-ES"/>
        </w:rPr>
      </w:pPr>
      <w:r w:rsidRPr="009A2B01">
        <w:rPr>
          <w:lang w:val="eu-ES"/>
        </w:rPr>
        <w:t>b) Funts horien deskribapen uniforme eta normalizatua egiteko tresna bat eskaintzea.</w:t>
      </w:r>
    </w:p>
    <w:p w:rsidR="00740EAF" w:rsidRPr="009A2B01" w:rsidRDefault="00740EAF" w:rsidP="00476AFA">
      <w:pPr>
        <w:pStyle w:val="BOPVDetalle"/>
        <w:jc w:val="both"/>
        <w:rPr>
          <w:lang w:val="eu-ES"/>
        </w:rPr>
      </w:pPr>
      <w:r w:rsidRPr="009A2B01">
        <w:rPr>
          <w:lang w:val="eu-ES"/>
        </w:rPr>
        <w:t>3.- Artxibo Sistemaren Zuzendaritza arduratuko da hura sortu eta mantentzeaz. Erregelamendu baten arabera garatuko da.</w:t>
      </w:r>
    </w:p>
    <w:p w:rsidR="00740EAF" w:rsidRPr="009A2B01" w:rsidRDefault="00BE6B91" w:rsidP="00476AFA">
      <w:pPr>
        <w:pStyle w:val="BOPVDetalle"/>
        <w:jc w:val="both"/>
        <w:rPr>
          <w:lang w:val="eu-ES"/>
        </w:rPr>
      </w:pPr>
      <w:r w:rsidRPr="009A2B01">
        <w:rPr>
          <w:lang w:val="eu-ES"/>
        </w:rPr>
        <w:t>4.- Euskal Autonomia Erkidegoko artxibo-sistema publiko eta pribatuen titular guztiek betebeharra dute Sistemaren Zuzendaritzari laguntzeko artxibo-errolda kudeatu, eguneratu eta zabaltzen.</w:t>
      </w:r>
    </w:p>
    <w:p w:rsidR="00740EAF" w:rsidRPr="00117093" w:rsidRDefault="00740EAF" w:rsidP="00476AFA">
      <w:pPr>
        <w:pStyle w:val="BOPVDetalle"/>
        <w:jc w:val="both"/>
        <w:rPr>
          <w:b/>
          <w:lang w:val="eu-ES"/>
        </w:rPr>
      </w:pPr>
      <w:r w:rsidRPr="00117093">
        <w:rPr>
          <w:b/>
          <w:lang w:val="eu-ES"/>
        </w:rPr>
        <w:t>58. artikulua.- Ikuskapena.</w:t>
      </w:r>
    </w:p>
    <w:p w:rsidR="00740EAF" w:rsidRPr="009A2B01" w:rsidRDefault="00740EAF" w:rsidP="00476AFA">
      <w:pPr>
        <w:pStyle w:val="BOPVDetalle"/>
        <w:jc w:val="both"/>
        <w:rPr>
          <w:lang w:val="eu-ES"/>
        </w:rPr>
      </w:pPr>
      <w:r w:rsidRPr="009A2B01">
        <w:rPr>
          <w:lang w:val="eu-ES"/>
        </w:rPr>
        <w:t>Artxibo Sistemaren Zuzendaritzak Dokumentu Ondarearen Inbentarioa osatzen duten artxiboen kudeaketa- eta kontserbazio-baldintzak ikuskatuko ditu, Euskal Kultura Ondareari buruzko 6/2019 Legearen 80. artikuluarekin bat.</w:t>
      </w:r>
    </w:p>
    <w:p w:rsidR="00740EAF" w:rsidRPr="00117093" w:rsidRDefault="00740EAF" w:rsidP="00117093">
      <w:pPr>
        <w:pStyle w:val="BOPVDetalle"/>
        <w:jc w:val="center"/>
        <w:rPr>
          <w:b/>
          <w:lang w:val="eu-ES"/>
        </w:rPr>
      </w:pPr>
      <w:r w:rsidRPr="00117093">
        <w:rPr>
          <w:b/>
          <w:lang w:val="eu-ES"/>
        </w:rPr>
        <w:t>2. KAPITULUA. EUSKAL AUTONOMIA-ERKIDEGOKO DOKUMENTU-ONDARE DIGITALIZATUA</w:t>
      </w:r>
    </w:p>
    <w:p w:rsidR="00740EAF" w:rsidRPr="00117093" w:rsidRDefault="0000505D" w:rsidP="00476AFA">
      <w:pPr>
        <w:pStyle w:val="BOPVDetalle"/>
        <w:jc w:val="both"/>
        <w:rPr>
          <w:b/>
          <w:lang w:val="eu-ES"/>
        </w:rPr>
      </w:pPr>
      <w:r w:rsidRPr="00117093">
        <w:rPr>
          <w:b/>
          <w:lang w:val="eu-ES"/>
        </w:rPr>
        <w:t>59. artikulua.- Definizioa.</w:t>
      </w:r>
    </w:p>
    <w:p w:rsidR="00740EAF" w:rsidRPr="009A2B01" w:rsidRDefault="00BE6B91" w:rsidP="00476AFA">
      <w:pPr>
        <w:pStyle w:val="BOPVDetalle"/>
        <w:jc w:val="both"/>
        <w:rPr>
          <w:lang w:val="eu-ES"/>
        </w:rPr>
      </w:pPr>
      <w:r w:rsidRPr="009A2B01">
        <w:rPr>
          <w:lang w:val="eu-ES"/>
        </w:rPr>
        <w:t>1.- Artxibo-sistemek kudeatutako dokumentazio digitalari kalterik egin gabe, dekretu honen ondorioetarako Euskal Autonomia Erkidegoko dokumentu-ondare digitalizatutzat jotzen da kronologia edo izaeragatik Euskal Autonomia Erkidegoko dokumentu-ondarea osatzen duten jatorrizko dokumentuen kopia digitalizatuen multzoa.</w:t>
      </w:r>
    </w:p>
    <w:p w:rsidR="00740EAF" w:rsidRPr="009A2B01" w:rsidRDefault="00BE6B91" w:rsidP="00476AFA">
      <w:pPr>
        <w:pStyle w:val="BOPVDetalle"/>
        <w:jc w:val="both"/>
        <w:rPr>
          <w:lang w:val="eu-ES"/>
        </w:rPr>
      </w:pPr>
      <w:r w:rsidRPr="009A2B01">
        <w:rPr>
          <w:lang w:val="eu-ES"/>
        </w:rPr>
        <w:t>2.- Ondare digitalizatu hori kultura-aktibo aske eta unibertsala da, eta haren helburua da dokumentazioa errazago zabaltzea.</w:t>
      </w:r>
    </w:p>
    <w:p w:rsidR="00740EAF" w:rsidRPr="009A2B01" w:rsidRDefault="00BE6B91" w:rsidP="00476AFA">
      <w:pPr>
        <w:pStyle w:val="BOPVDetalle"/>
        <w:jc w:val="both"/>
        <w:rPr>
          <w:lang w:val="eu-ES"/>
        </w:rPr>
      </w:pPr>
      <w:bookmarkStart w:id="30" w:name="_Hlk141725703"/>
      <w:r w:rsidRPr="009A2B01">
        <w:rPr>
          <w:lang w:val="eu-ES"/>
        </w:rPr>
        <w:lastRenderedPageBreak/>
        <w:t>3.- Kopia digitalizatu guztiek bete beharko dituzte Euskal Autonomia Erkidegoko Artxibo Sistemaren Zuzendaritzak finkatutako baldintza teknikoak, dokumentu-ondare digitalizatua jasotzen duen gordailuan sartu ahal izateko.</w:t>
      </w:r>
    </w:p>
    <w:bookmarkEnd w:id="30"/>
    <w:p w:rsidR="00740EAF" w:rsidRPr="00117093" w:rsidRDefault="00740EAF" w:rsidP="00476AFA">
      <w:pPr>
        <w:pStyle w:val="BOPVDetalle"/>
        <w:jc w:val="both"/>
        <w:rPr>
          <w:b/>
          <w:lang w:val="eu-ES"/>
        </w:rPr>
      </w:pPr>
      <w:r w:rsidRPr="00117093">
        <w:rPr>
          <w:b/>
          <w:lang w:val="eu-ES"/>
        </w:rPr>
        <w:t>60. artikulua.- Organo kudeatzailea eta funtzioak.</w:t>
      </w:r>
    </w:p>
    <w:p w:rsidR="00740EAF" w:rsidRPr="009A2B01" w:rsidRDefault="00BE6B91" w:rsidP="00476AFA">
      <w:pPr>
        <w:pStyle w:val="BOPVDetalle"/>
        <w:jc w:val="both"/>
        <w:rPr>
          <w:lang w:val="eu-ES"/>
        </w:rPr>
      </w:pPr>
      <w:r w:rsidRPr="009A2B01">
        <w:rPr>
          <w:lang w:val="eu-ES"/>
        </w:rPr>
        <w:t>1.- Euskadiko Artxibo Historikoa izango da Euskal Autonomia Erkidegoko dokumentu-ondare digitalizatuaren organo kudeatzailea.</w:t>
      </w:r>
    </w:p>
    <w:p w:rsidR="00740EAF" w:rsidRPr="009A2B01" w:rsidRDefault="00BE6B91" w:rsidP="00476AFA">
      <w:pPr>
        <w:pStyle w:val="BOPVDetalle"/>
        <w:jc w:val="both"/>
        <w:rPr>
          <w:lang w:val="eu-ES"/>
        </w:rPr>
      </w:pPr>
      <w:r w:rsidRPr="009A2B01">
        <w:rPr>
          <w:lang w:val="eu-ES"/>
        </w:rPr>
        <w:t>2.- Arlo horretan, Euskadiko Artxibo Historikoak funtzio hauek izango ditu:</w:t>
      </w:r>
    </w:p>
    <w:p w:rsidR="00740EAF" w:rsidRPr="009A2B01" w:rsidRDefault="00BE6B91" w:rsidP="00476AFA">
      <w:pPr>
        <w:pStyle w:val="BOPVDetalle"/>
        <w:jc w:val="both"/>
        <w:rPr>
          <w:lang w:val="eu-ES"/>
        </w:rPr>
      </w:pPr>
      <w:r w:rsidRPr="009A2B01">
        <w:rPr>
          <w:lang w:val="eu-ES"/>
        </w:rPr>
        <w:t>a) Euskal Autonomia Erkidegoko artxiboen digitalizazio-politikak koordinatzea.</w:t>
      </w:r>
    </w:p>
    <w:p w:rsidR="00740EAF" w:rsidRPr="009A2B01" w:rsidRDefault="00BE6B91" w:rsidP="00476AFA">
      <w:pPr>
        <w:pStyle w:val="BOPVDetalle"/>
        <w:jc w:val="both"/>
        <w:rPr>
          <w:lang w:val="eu-ES"/>
        </w:rPr>
      </w:pPr>
      <w:r w:rsidRPr="009A2B01">
        <w:rPr>
          <w:lang w:val="eu-ES"/>
        </w:rPr>
        <w:t>b) Jardunbide egokien eskuliburua idatzi eta eguneratzea, kalitatezko kopia digitalak sortu eta Euskal Autonomia Erkidegoko dokumentu-ondare digitalean sartu ahal izateko.</w:t>
      </w:r>
    </w:p>
    <w:p w:rsidR="00740EAF" w:rsidRPr="009A2B01" w:rsidRDefault="00BE6B91" w:rsidP="00476AFA">
      <w:pPr>
        <w:pStyle w:val="BOPVDetalle"/>
        <w:jc w:val="both"/>
        <w:rPr>
          <w:lang w:val="eu-ES"/>
        </w:rPr>
      </w:pPr>
      <w:r w:rsidRPr="009A2B01">
        <w:rPr>
          <w:lang w:val="eu-ES"/>
        </w:rPr>
        <w:t>c) Dokumentu-ondare digitalizatuaren inbentarioa kudeatzea.</w:t>
      </w:r>
    </w:p>
    <w:p w:rsidR="00740EAF" w:rsidRPr="009A2B01" w:rsidRDefault="00BE6B91" w:rsidP="00476AFA">
      <w:pPr>
        <w:pStyle w:val="BOPVDetalle"/>
        <w:jc w:val="both"/>
        <w:rPr>
          <w:lang w:val="eu-ES"/>
        </w:rPr>
      </w:pPr>
      <w:r w:rsidRPr="009A2B01">
        <w:rPr>
          <w:lang w:val="eu-ES"/>
        </w:rPr>
        <w:t>d) Kopia digitalen kalitatea bermatzea; horiek balioztatu egin beharko dira dokumentu-ondare digitalaren inbentarioan sartzeko.</w:t>
      </w:r>
    </w:p>
    <w:p w:rsidR="00740EAF" w:rsidRPr="009A2B01" w:rsidRDefault="00BE6B91" w:rsidP="00476AFA">
      <w:pPr>
        <w:pStyle w:val="BOPVDetalle"/>
        <w:jc w:val="both"/>
        <w:rPr>
          <w:lang w:val="eu-ES"/>
        </w:rPr>
      </w:pPr>
      <w:r w:rsidRPr="009A2B01">
        <w:rPr>
          <w:lang w:val="eu-ES"/>
        </w:rPr>
        <w:t>e) Kopia digitalen eta horiek identifikatu eta kudeatu ahal izateko metadatuen kontserbazioa bermatzeko bitartekoak jartzea.</w:t>
      </w:r>
    </w:p>
    <w:p w:rsidR="00740EAF" w:rsidRPr="009A2B01" w:rsidRDefault="00BE6B91" w:rsidP="00476AFA">
      <w:pPr>
        <w:pStyle w:val="BOPVDetalle"/>
        <w:jc w:val="both"/>
        <w:rPr>
          <w:lang w:val="eu-ES"/>
        </w:rPr>
      </w:pPr>
      <w:bookmarkStart w:id="31" w:name="_Hlk141725364"/>
      <w:r w:rsidRPr="009A2B01">
        <w:rPr>
          <w:lang w:val="eu-ES"/>
        </w:rPr>
        <w:t xml:space="preserve">f) Euskal Autonomia Erkidegoko dokumentu-ondarea osatzen duten dokumentu eta artxibo-funtsak digitalizatzeko </w:t>
      </w:r>
      <w:bookmarkEnd w:id="31"/>
      <w:r w:rsidRPr="009A2B01">
        <w:rPr>
          <w:lang w:val="eu-ES"/>
        </w:rPr>
        <w:t>programak sustatzea, dekretuaren 9.3 artikuluarekin bat.</w:t>
      </w:r>
    </w:p>
    <w:p w:rsidR="00740EAF" w:rsidRPr="00117093" w:rsidRDefault="00740EAF" w:rsidP="00476AFA">
      <w:pPr>
        <w:pStyle w:val="BOPVDetalle"/>
        <w:jc w:val="both"/>
        <w:rPr>
          <w:b/>
          <w:lang w:val="eu-ES"/>
        </w:rPr>
      </w:pPr>
      <w:r w:rsidRPr="00117093">
        <w:rPr>
          <w:b/>
          <w:lang w:val="eu-ES"/>
        </w:rPr>
        <w:t>61. artikulua.- Inbentarioa eta edukia.</w:t>
      </w:r>
    </w:p>
    <w:p w:rsidR="00740EAF" w:rsidRPr="009A2B01" w:rsidRDefault="00BE6B91" w:rsidP="00476AFA">
      <w:pPr>
        <w:pStyle w:val="BOPVDetalle"/>
        <w:jc w:val="both"/>
        <w:rPr>
          <w:lang w:val="eu-ES"/>
        </w:rPr>
      </w:pPr>
      <w:r w:rsidRPr="009A2B01">
        <w:rPr>
          <w:lang w:val="eu-ES"/>
        </w:rPr>
        <w:t>1.- Euskal Autonomia Erkidegoko dokumentu-ondare digitalizatua bilduma digitaletan antolatzen da. Horietako bakoitzak bilduma eta hura osatzen duten kopia digitalak identifikatzeko metadatuak jasoko ditu.</w:t>
      </w:r>
    </w:p>
    <w:p w:rsidR="00740EAF" w:rsidRPr="009A2B01" w:rsidRDefault="00BE6B91" w:rsidP="00476AFA">
      <w:pPr>
        <w:pStyle w:val="BOPVDetalle"/>
        <w:jc w:val="both"/>
        <w:rPr>
          <w:lang w:val="eu-ES"/>
        </w:rPr>
      </w:pPr>
      <w:r w:rsidRPr="009A2B01">
        <w:rPr>
          <w:lang w:val="eu-ES"/>
        </w:rPr>
        <w:t>2.- Bilduma digitalen erregistroa sortuko da, eta eskuragarri egongo da bitarteko elektronikoen bidez, Euskal Autonomia Erkidegoko dokumentu-ondare digitalizatuaren edukia ezagutzera emateko eta hura etengabe garatu eta aberastea ahalbidetzeko.</w:t>
      </w:r>
    </w:p>
    <w:p w:rsidR="00740EAF" w:rsidRPr="009A2B01" w:rsidRDefault="00BE6B91" w:rsidP="00476AFA">
      <w:pPr>
        <w:pStyle w:val="BOPVDetalle"/>
        <w:jc w:val="both"/>
        <w:rPr>
          <w:lang w:val="eu-ES"/>
        </w:rPr>
      </w:pPr>
      <w:r w:rsidRPr="009A2B01">
        <w:rPr>
          <w:lang w:val="eu-ES"/>
        </w:rPr>
        <w:t>3.- Euskal Autonomia Erkidegoko Artxibo Sistemaren finantzaketa edo laguntza ekonomikoarekin egindako digitalizazio-proiektuak Euskadiko Artxibo Historikoaren gidalerroen mende egongo dira.</w:t>
      </w:r>
    </w:p>
    <w:p w:rsidR="00740EAF" w:rsidRPr="00117093" w:rsidRDefault="000415BC" w:rsidP="00117093">
      <w:pPr>
        <w:pStyle w:val="BOPVDetalle"/>
        <w:jc w:val="center"/>
        <w:rPr>
          <w:b/>
          <w:lang w:val="eu-ES"/>
        </w:rPr>
      </w:pPr>
      <w:r w:rsidRPr="00117093">
        <w:rPr>
          <w:b/>
          <w:lang w:val="eu-ES"/>
        </w:rPr>
        <w:t>III. TITULUA. EUSKAL AUTONOMIA-ERKIDEGOKO SEKTORE PUBLIKOAREN ARTXIBO-SISTEMA</w:t>
      </w:r>
    </w:p>
    <w:p w:rsidR="00740EAF" w:rsidRPr="00117093" w:rsidRDefault="000415BC" w:rsidP="00117093">
      <w:pPr>
        <w:pStyle w:val="BOPVDetalle"/>
        <w:jc w:val="center"/>
        <w:rPr>
          <w:b/>
          <w:lang w:val="eu-ES"/>
        </w:rPr>
      </w:pPr>
      <w:r w:rsidRPr="00117093">
        <w:rPr>
          <w:b/>
          <w:lang w:val="eu-ES"/>
        </w:rPr>
        <w:t>1. KAPITULUA. EGITURA</w:t>
      </w:r>
    </w:p>
    <w:p w:rsidR="00740EAF" w:rsidRPr="00117093" w:rsidRDefault="008C6F95" w:rsidP="00476AFA">
      <w:pPr>
        <w:pStyle w:val="BOPVDetalle"/>
        <w:jc w:val="both"/>
        <w:rPr>
          <w:b/>
          <w:lang w:val="eu-ES"/>
        </w:rPr>
      </w:pPr>
      <w:r w:rsidRPr="00117093">
        <w:rPr>
          <w:b/>
          <w:lang w:val="eu-ES"/>
        </w:rPr>
        <w:t>62. artikulua.- Definizioa.</w:t>
      </w:r>
    </w:p>
    <w:p w:rsidR="00740EAF" w:rsidRPr="009A2B01" w:rsidRDefault="00740EAF" w:rsidP="00476AFA">
      <w:pPr>
        <w:pStyle w:val="BOPVDetalle"/>
        <w:jc w:val="both"/>
        <w:rPr>
          <w:lang w:val="eu-ES"/>
        </w:rPr>
      </w:pPr>
      <w:r w:rsidRPr="009A2B01">
        <w:rPr>
          <w:lang w:val="eu-ES"/>
        </w:rPr>
        <w:t xml:space="preserve">5/2022 Legearen 29.1 artikuluaren arabera, Euskal Autonomia Erkidegoko sektore publikoaren barruan dauden erakunde guztien artxiboek sistema bakarra eta </w:t>
      </w:r>
      <w:r w:rsidRPr="009A2B01">
        <w:rPr>
          <w:lang w:val="eu-ES"/>
        </w:rPr>
        <w:lastRenderedPageBreak/>
        <w:t>koordinatua osatzen dute, Euskal Autonomia Erkidegoko Sektore Publikoaren Artxibo Sistema izenekoa.</w:t>
      </w:r>
    </w:p>
    <w:p w:rsidR="00740EAF" w:rsidRPr="00117093" w:rsidRDefault="00740EAF" w:rsidP="00476AFA">
      <w:pPr>
        <w:pStyle w:val="BOPVDetalle"/>
        <w:jc w:val="both"/>
        <w:rPr>
          <w:b/>
          <w:lang w:val="eu-ES"/>
        </w:rPr>
      </w:pPr>
      <w:r w:rsidRPr="00117093">
        <w:rPr>
          <w:b/>
          <w:lang w:val="eu-ES"/>
        </w:rPr>
        <w:t>63. artikulua.- Jarduketa-eremua.</w:t>
      </w:r>
    </w:p>
    <w:p w:rsidR="00740EAF" w:rsidRPr="009A2B01" w:rsidRDefault="00740EAF" w:rsidP="00476AFA">
      <w:pPr>
        <w:pStyle w:val="BOPVDetalle"/>
        <w:jc w:val="both"/>
        <w:rPr>
          <w:lang w:val="eu-ES"/>
        </w:rPr>
      </w:pPr>
      <w:r w:rsidRPr="009A2B01">
        <w:rPr>
          <w:lang w:val="eu-ES"/>
        </w:rPr>
        <w:t>Euskal Autonomia Erkidegoko Sektore Publikoaren Artxibo Sistema erakunde hauek osatzen dute, ahal publikoekin bat:</w:t>
      </w:r>
    </w:p>
    <w:p w:rsidR="00740EAF" w:rsidRPr="009A2B01" w:rsidRDefault="00BE6B91" w:rsidP="00476AFA">
      <w:pPr>
        <w:pStyle w:val="BOPVDetalle"/>
        <w:jc w:val="both"/>
        <w:rPr>
          <w:lang w:val="eu-ES"/>
        </w:rPr>
      </w:pPr>
      <w:r w:rsidRPr="009A2B01">
        <w:rPr>
          <w:lang w:val="eu-ES"/>
        </w:rPr>
        <w:t>a) Euskal Autonomia Erkidegoko Administrazio Orokorrak, eta haren mende eta hari atxikita dauden erkidegoko sektore publiko instituzionaleko gainerako erakundeak.</w:t>
      </w:r>
    </w:p>
    <w:p w:rsidR="00740EAF" w:rsidRPr="009A2B01" w:rsidRDefault="00BE6B91" w:rsidP="00476AFA">
      <w:pPr>
        <w:pStyle w:val="BOPVDetalle"/>
        <w:jc w:val="both"/>
        <w:rPr>
          <w:lang w:val="eu-ES"/>
        </w:rPr>
      </w:pPr>
      <w:r w:rsidRPr="009A2B01">
        <w:rPr>
          <w:lang w:val="eu-ES"/>
        </w:rPr>
        <w:t>b) Erkidegoko sektore publiko instituzionalak; honako hauek daude sektore horretan:</w:t>
      </w:r>
    </w:p>
    <w:p w:rsidR="00740EAF" w:rsidRPr="009A2B01" w:rsidRDefault="00BE6B91" w:rsidP="00476AFA">
      <w:pPr>
        <w:pStyle w:val="BOPVDetalle"/>
        <w:jc w:val="both"/>
        <w:rPr>
          <w:lang w:val="eu-ES"/>
        </w:rPr>
      </w:pPr>
      <w:r w:rsidRPr="009A2B01">
        <w:rPr>
          <w:lang w:val="eu-ES"/>
        </w:rPr>
        <w:t>- Administrazio instituzionala (organismo autonomoak eta zuzenbide pribatuko erakunde publikoak).</w:t>
      </w:r>
    </w:p>
    <w:p w:rsidR="00740EAF" w:rsidRPr="009A2B01" w:rsidRDefault="00BE6B91" w:rsidP="00476AFA">
      <w:pPr>
        <w:pStyle w:val="BOPVDetalle"/>
        <w:jc w:val="both"/>
        <w:rPr>
          <w:lang w:val="eu-ES"/>
        </w:rPr>
      </w:pPr>
      <w:r w:rsidRPr="009A2B01">
        <w:rPr>
          <w:lang w:val="eu-ES"/>
        </w:rPr>
        <w:t>- Sektore publikoko erakunde instrumentalak (Euskal Autonomia Erkidegoko sektore publikoko sozietate publikoak, fundazioak eta partzuergoak).</w:t>
      </w:r>
    </w:p>
    <w:p w:rsidR="00740EAF" w:rsidRPr="00117093" w:rsidRDefault="0000505D" w:rsidP="00476AFA">
      <w:pPr>
        <w:pStyle w:val="BOPVDetalle"/>
        <w:jc w:val="both"/>
        <w:rPr>
          <w:b/>
          <w:lang w:val="eu-ES"/>
        </w:rPr>
      </w:pPr>
      <w:r w:rsidRPr="00117093">
        <w:rPr>
          <w:b/>
          <w:lang w:val="eu-ES"/>
        </w:rPr>
        <w:t>64. artikulua.- Euskal Autonomia Erkidegoko Sektore Publikoaren Artxibo Sistemaren atxikipena eta osaera.</w:t>
      </w:r>
    </w:p>
    <w:p w:rsidR="00740EAF" w:rsidRPr="009A2B01" w:rsidRDefault="00BE6B91" w:rsidP="00476AFA">
      <w:pPr>
        <w:pStyle w:val="BOPVDetalle"/>
        <w:jc w:val="both"/>
        <w:rPr>
          <w:lang w:val="eu-ES"/>
        </w:rPr>
      </w:pPr>
      <w:r w:rsidRPr="009A2B01">
        <w:rPr>
          <w:lang w:val="eu-ES"/>
        </w:rPr>
        <w:t>1.- Hauek osatzen dute Euskal Autonomia Erkidegoko Sektore Publikoaren Artxibo Sistema:</w:t>
      </w:r>
    </w:p>
    <w:p w:rsidR="00740EAF" w:rsidRPr="009A2B01" w:rsidRDefault="00BE6B91" w:rsidP="00476AFA">
      <w:pPr>
        <w:pStyle w:val="BOPVDetalle"/>
        <w:jc w:val="both"/>
        <w:rPr>
          <w:lang w:val="eu-ES"/>
        </w:rPr>
      </w:pPr>
      <w:r w:rsidRPr="009A2B01">
        <w:rPr>
          <w:lang w:val="eu-ES"/>
        </w:rPr>
        <w:t>a) Euskal Autonomia Erkidegoko Sektore Publikoaren Artxibo Sistemaren zuzendaritzak.</w:t>
      </w:r>
    </w:p>
    <w:p w:rsidR="00740EAF" w:rsidRPr="009A2B01" w:rsidRDefault="00BE6B91" w:rsidP="00476AFA">
      <w:pPr>
        <w:pStyle w:val="BOPVDetalle"/>
        <w:jc w:val="both"/>
        <w:rPr>
          <w:lang w:val="eu-ES"/>
        </w:rPr>
      </w:pPr>
      <w:r w:rsidRPr="009A2B01">
        <w:rPr>
          <w:lang w:val="eu-ES"/>
        </w:rPr>
        <w:t>b) Organo kudeatzaile batek.</w:t>
      </w:r>
    </w:p>
    <w:p w:rsidR="00740EAF" w:rsidRPr="009A2B01" w:rsidRDefault="00F55524" w:rsidP="00476AFA">
      <w:pPr>
        <w:pStyle w:val="BOPVDetalle"/>
        <w:jc w:val="both"/>
        <w:rPr>
          <w:lang w:val="eu-ES"/>
        </w:rPr>
      </w:pPr>
      <w:r w:rsidRPr="009A2B01">
        <w:rPr>
          <w:lang w:val="eu-ES"/>
        </w:rPr>
        <w:t>c) Administrazio Orokorraren eta Euskal Autonomia Erkidegoko sektore publikoa osatzen duten organismo autonomoen, zuzenbide pribatuko erakunde publikoen, sozietate publikoen, fundazioen eta partzuergoen bulego- edo kudeaketa-artxiboek.</w:t>
      </w:r>
    </w:p>
    <w:p w:rsidR="00740EAF" w:rsidRPr="009A2B01" w:rsidRDefault="00F55524" w:rsidP="00476AFA">
      <w:pPr>
        <w:pStyle w:val="BOPVDetalle"/>
        <w:jc w:val="both"/>
        <w:rPr>
          <w:lang w:val="eu-ES"/>
        </w:rPr>
      </w:pPr>
      <w:r w:rsidRPr="009A2B01">
        <w:rPr>
          <w:lang w:val="eu-ES"/>
        </w:rPr>
        <w:t>d) Euskal Autonomia Erkidegoko Sektore Publikoko Artxibo Nagusiak.</w:t>
      </w:r>
    </w:p>
    <w:p w:rsidR="00740EAF" w:rsidRPr="009A2B01" w:rsidRDefault="00740EAF" w:rsidP="00476AFA">
      <w:pPr>
        <w:pStyle w:val="BOPVDetalle"/>
        <w:jc w:val="both"/>
        <w:rPr>
          <w:lang w:val="eu-ES"/>
        </w:rPr>
      </w:pPr>
      <w:r w:rsidRPr="009A2B01">
        <w:rPr>
          <w:lang w:val="eu-ES"/>
        </w:rPr>
        <w:t>e) Euskadiko Artxibo Historikoak.</w:t>
      </w:r>
    </w:p>
    <w:p w:rsidR="00740EAF" w:rsidRPr="009A2B01" w:rsidRDefault="00F55524" w:rsidP="00476AFA">
      <w:pPr>
        <w:pStyle w:val="BOPVDetalle"/>
        <w:jc w:val="both"/>
        <w:rPr>
          <w:lang w:val="eu-ES"/>
        </w:rPr>
      </w:pPr>
      <w:r w:rsidRPr="009A2B01">
        <w:rPr>
          <w:lang w:val="eu-ES"/>
        </w:rPr>
        <w:t>2.- Zentzu organikoan, Eusko Jaurlaritzaren administrazio publikoaren arloan eskumena duen sailari atxikitzen zaio sistema, Euskadiko Artxibo Historikoa izan ezik; izan ere, azken hori Eusko Jaurlaritzan artxiboen eta dokumentu-ondarearen arloan eskumena duen sailari atxikitzen zaio.</w:t>
      </w:r>
    </w:p>
    <w:p w:rsidR="00740EAF" w:rsidRPr="00117093" w:rsidRDefault="00740EAF" w:rsidP="00476AFA">
      <w:pPr>
        <w:pStyle w:val="BOPVDetalle"/>
        <w:jc w:val="both"/>
        <w:rPr>
          <w:b/>
          <w:lang w:val="eu-ES"/>
        </w:rPr>
      </w:pPr>
      <w:r w:rsidRPr="00117093">
        <w:rPr>
          <w:b/>
          <w:lang w:val="eu-ES"/>
        </w:rPr>
        <w:t>65. artikulua.- Euskal Autonomia Erkidegoko Sektore Publikoaren Artxibo Sistemaren Zuzendaritza.</w:t>
      </w:r>
    </w:p>
    <w:p w:rsidR="00740EAF" w:rsidRPr="009A2B01" w:rsidRDefault="00740EAF" w:rsidP="00476AFA">
      <w:pPr>
        <w:pStyle w:val="BOPVDetalle"/>
        <w:jc w:val="both"/>
        <w:rPr>
          <w:lang w:val="eu-ES"/>
        </w:rPr>
      </w:pPr>
      <w:r w:rsidRPr="009A2B01">
        <w:rPr>
          <w:lang w:val="eu-ES"/>
        </w:rPr>
        <w:t>1.– Eusko Jaurlaritzan baliabide orokorren eskumena duen zuzendaria izango da Euskal Autonomia Erkidegoko Sektore Publikoaren Artxibo Sistemaren zuzendaritzaren arduraduna.</w:t>
      </w:r>
    </w:p>
    <w:p w:rsidR="00740EAF" w:rsidRPr="009A2B01" w:rsidRDefault="00F55524" w:rsidP="00476AFA">
      <w:pPr>
        <w:pStyle w:val="BOPVDetalle"/>
        <w:jc w:val="both"/>
        <w:rPr>
          <w:lang w:val="eu-ES"/>
        </w:rPr>
      </w:pPr>
      <w:r w:rsidRPr="009A2B01">
        <w:rPr>
          <w:lang w:val="eu-ES"/>
        </w:rPr>
        <w:t xml:space="preserve">2.- Zuzendaritzak 5/2022 Legearen 30. artikuluak ematen dizkion funtzioak </w:t>
      </w:r>
      <w:r w:rsidRPr="009A2B01">
        <w:rPr>
          <w:lang w:val="eu-ES"/>
        </w:rPr>
        <w:lastRenderedPageBreak/>
        <w:t>beteko ditu, bai eta beste arau batzuetatik eratorritakoak ere, erregelamendu honek esleitzen dizkionez gain. Zehazki, honako hauek:</w:t>
      </w:r>
    </w:p>
    <w:p w:rsidR="00740EAF" w:rsidRPr="009A2B01" w:rsidRDefault="00F55524" w:rsidP="00476AFA">
      <w:pPr>
        <w:pStyle w:val="BOPVDetalle"/>
        <w:jc w:val="both"/>
        <w:rPr>
          <w:lang w:val="eu-ES"/>
        </w:rPr>
      </w:pPr>
      <w:r w:rsidRPr="009A2B01">
        <w:rPr>
          <w:lang w:val="eu-ES"/>
        </w:rPr>
        <w:t>a) Dokumentu-kudeaketa integralaren politika eta haren exekuzioaren kontrola planifikatzea.</w:t>
      </w:r>
    </w:p>
    <w:p w:rsidR="00740EAF" w:rsidRPr="009A2B01" w:rsidRDefault="00F55524" w:rsidP="00476AFA">
      <w:pPr>
        <w:pStyle w:val="BOPVDetalle"/>
        <w:jc w:val="both"/>
        <w:rPr>
          <w:lang w:val="eu-ES"/>
        </w:rPr>
      </w:pPr>
      <w:r w:rsidRPr="009A2B01">
        <w:rPr>
          <w:lang w:val="eu-ES"/>
        </w:rPr>
        <w:t>b) Artxiboen funtzionamendurako aurrekontuak programatzea, bai euskarri elektronikoan, bai analogikoan, eta haren exekuzioa kontrolatzea.</w:t>
      </w:r>
    </w:p>
    <w:p w:rsidR="00740EAF" w:rsidRPr="009A2B01" w:rsidRDefault="00F55524" w:rsidP="00476AFA">
      <w:pPr>
        <w:pStyle w:val="BOPVDetalle"/>
        <w:jc w:val="both"/>
        <w:rPr>
          <w:lang w:val="eu-ES"/>
        </w:rPr>
      </w:pPr>
      <w:r w:rsidRPr="009A2B01">
        <w:rPr>
          <w:lang w:val="eu-ES"/>
        </w:rPr>
        <w:t>c) Antzeko erakunde eta sistemekin lankidetzan jarduteko politika publikoak sustatzea, aplikagarri zaien dokumentu-kudeaketaren eredua eguneratzeko.</w:t>
      </w:r>
    </w:p>
    <w:p w:rsidR="00740EAF" w:rsidRPr="00117093" w:rsidRDefault="00740EAF" w:rsidP="00476AFA">
      <w:pPr>
        <w:pStyle w:val="BOPVDetalle"/>
        <w:jc w:val="both"/>
        <w:rPr>
          <w:b/>
          <w:lang w:val="eu-ES"/>
        </w:rPr>
      </w:pPr>
      <w:r w:rsidRPr="00117093">
        <w:rPr>
          <w:b/>
          <w:lang w:val="eu-ES"/>
        </w:rPr>
        <w:t>66. artikulua.- Euskal Autonomia Erkidegoko Sektore Publikoaren Artxibo Sistemaren organo kudeatzailea.</w:t>
      </w:r>
    </w:p>
    <w:p w:rsidR="00740EAF" w:rsidRPr="009A2B01" w:rsidRDefault="00740EAF" w:rsidP="00476AFA">
      <w:pPr>
        <w:pStyle w:val="BOPVDetalle"/>
        <w:jc w:val="both"/>
        <w:rPr>
          <w:lang w:val="eu-ES"/>
        </w:rPr>
      </w:pPr>
      <w:r w:rsidRPr="009A2B01">
        <w:rPr>
          <w:lang w:val="eu-ES"/>
        </w:rPr>
        <w:t>5/2022 Legearen 30.2 artikuluaren arabera, sistemak berariazko administrazio-unitate bat izango du, funtzio hauekin:</w:t>
      </w:r>
    </w:p>
    <w:p w:rsidR="00740EAF" w:rsidRPr="009A2B01" w:rsidRDefault="00F55524" w:rsidP="00476AFA">
      <w:pPr>
        <w:pStyle w:val="BOPVDetalle"/>
        <w:jc w:val="both"/>
        <w:rPr>
          <w:lang w:val="eu-ES"/>
        </w:rPr>
      </w:pPr>
      <w:r w:rsidRPr="009A2B01">
        <w:rPr>
          <w:lang w:val="eu-ES"/>
        </w:rPr>
        <w:t>a) Dokumentuak kudeatzeko arauak, prozesuak eta jardunbide egokiak ezartzea.</w:t>
      </w:r>
    </w:p>
    <w:p w:rsidR="00740EAF" w:rsidRPr="009A2B01" w:rsidRDefault="00F55524" w:rsidP="00476AFA">
      <w:pPr>
        <w:pStyle w:val="BOPVDetalle"/>
        <w:jc w:val="both"/>
        <w:rPr>
          <w:lang w:val="eu-ES"/>
        </w:rPr>
      </w:pPr>
      <w:r w:rsidRPr="009A2B01">
        <w:rPr>
          <w:lang w:val="eu-ES"/>
        </w:rPr>
        <w:t>b) Dokumentuak eta artxiboak kudeatzeko sistemei eusten dieten aplikazioak garatzea, eguneratzea eta atxikitzea.</w:t>
      </w:r>
    </w:p>
    <w:p w:rsidR="00740EAF" w:rsidRPr="009A2B01" w:rsidRDefault="00F55524" w:rsidP="00476AFA">
      <w:pPr>
        <w:pStyle w:val="BOPVDetalle"/>
        <w:jc w:val="both"/>
        <w:rPr>
          <w:lang w:val="eu-ES"/>
        </w:rPr>
      </w:pPr>
      <w:r w:rsidRPr="009A2B01">
        <w:rPr>
          <w:lang w:val="eu-ES"/>
        </w:rPr>
        <w:t>c) Dokumentazioaren sailkapen-koadroa ezartzea eta hura osatzen duten dokumentu-segidak definitzea, baita dokumentuei aplikatu beharreko dokumentu-tipologia eta metadatuen eskemak definitzea ere.</w:t>
      </w:r>
    </w:p>
    <w:p w:rsidR="00740EAF" w:rsidRPr="009A2B01" w:rsidRDefault="00F55524" w:rsidP="00476AFA">
      <w:pPr>
        <w:pStyle w:val="BOPVDetalle"/>
        <w:jc w:val="both"/>
        <w:rPr>
          <w:lang w:val="eu-ES"/>
        </w:rPr>
      </w:pPr>
      <w:r w:rsidRPr="009A2B01">
        <w:rPr>
          <w:lang w:val="eu-ES"/>
        </w:rPr>
        <w:t>d) Eusko Jaurlaritzan administrazio elektronikoaren arloan eskumena duen zuzendaritzarekin lankidetzan jardutea, digitalizatuko diren prozeduren eta zerbitzuen analisian.</w:t>
      </w:r>
    </w:p>
    <w:p w:rsidR="00740EAF" w:rsidRPr="009A2B01" w:rsidRDefault="00F55524" w:rsidP="00476AFA">
      <w:pPr>
        <w:pStyle w:val="BOPVDetalle"/>
        <w:jc w:val="both"/>
        <w:rPr>
          <w:lang w:val="eu-ES"/>
        </w:rPr>
      </w:pPr>
      <w:r w:rsidRPr="009A2B01">
        <w:rPr>
          <w:lang w:val="eu-ES"/>
        </w:rPr>
        <w:t>e) Arloko dokumentu-segida eta moten identifikazio-analisiak eta balorazio-proposamenak egitea, DOBAUDJABAri bidaltzeko.</w:t>
      </w:r>
    </w:p>
    <w:p w:rsidR="00740EAF" w:rsidRPr="009A2B01" w:rsidRDefault="00F55524" w:rsidP="00476AFA">
      <w:pPr>
        <w:pStyle w:val="BOPVDetalle"/>
        <w:jc w:val="both"/>
        <w:rPr>
          <w:lang w:val="eu-ES"/>
        </w:rPr>
      </w:pPr>
      <w:r w:rsidRPr="009A2B01">
        <w:rPr>
          <w:lang w:val="eu-ES"/>
        </w:rPr>
        <w:t>f) Parte hartzea DOBAUDJABAren eta Euskal Autonomia Erkidegoko Artxiboen eta Dokumentu Ondarearen Kontseiluan.</w:t>
      </w:r>
    </w:p>
    <w:p w:rsidR="00740EAF" w:rsidRPr="009A2B01" w:rsidRDefault="00F55524" w:rsidP="00476AFA">
      <w:pPr>
        <w:pStyle w:val="BOPVDetalle"/>
        <w:jc w:val="both"/>
        <w:rPr>
          <w:lang w:val="eu-ES"/>
        </w:rPr>
      </w:pPr>
      <w:r w:rsidRPr="009A2B01">
        <w:rPr>
          <w:lang w:val="eu-ES"/>
        </w:rPr>
        <w:t>g) Dokumentazioa edozein euskarritan epe luzean kontserbatzeko mekanismoak diseinatzea, aplikatzea eta gainbegiratzea, dokumentu elektronikoei arreta berezia jarriz, dituzten eskakizun espezifikoak direla eta.</w:t>
      </w:r>
    </w:p>
    <w:p w:rsidR="00740EAF" w:rsidRPr="009A2B01" w:rsidRDefault="00F55524" w:rsidP="00476AFA">
      <w:pPr>
        <w:pStyle w:val="BOPVDetalle"/>
        <w:jc w:val="both"/>
        <w:rPr>
          <w:lang w:val="eu-ES"/>
        </w:rPr>
      </w:pPr>
      <w:r w:rsidRPr="009A2B01">
        <w:rPr>
          <w:lang w:val="eu-ES"/>
        </w:rPr>
        <w:t>h) Artxibo elektroniko bakarra kudeatzea, dokumentu elektronikoen gordailu korporatibo seguru gisa, Eusko Jaurlaritzan administrazio elektronikoaren eskumena duen zuzendaritzarekin eta Euskal Autonomia Erkidegoko Artxibo Sistema kudeatzeko eskumena duen zuzendaritzarekin koordinatuta.</w:t>
      </w:r>
    </w:p>
    <w:p w:rsidR="00740EAF" w:rsidRPr="009A2B01" w:rsidRDefault="00F55524" w:rsidP="00476AFA">
      <w:pPr>
        <w:pStyle w:val="BOPVDetalle"/>
        <w:jc w:val="both"/>
        <w:rPr>
          <w:lang w:val="eu-ES"/>
        </w:rPr>
      </w:pPr>
      <w:r w:rsidRPr="009A2B01">
        <w:rPr>
          <w:lang w:val="eu-ES"/>
        </w:rPr>
        <w:t>i) Dokumentu-kudeaketaren arloko aldizkako auditoretzak planifikatzea eta egitea, dokumentu elektronikoei arreta berezia jarriz, dituzten eskakizun espezifikoak direla eta.</w:t>
      </w:r>
    </w:p>
    <w:p w:rsidR="00740EAF" w:rsidRPr="009A2B01" w:rsidRDefault="00F55524" w:rsidP="00476AFA">
      <w:pPr>
        <w:pStyle w:val="BOPVDetalle"/>
        <w:jc w:val="both"/>
        <w:rPr>
          <w:lang w:val="eu-ES"/>
        </w:rPr>
      </w:pPr>
      <w:r w:rsidRPr="009A2B01">
        <w:rPr>
          <w:lang w:val="eu-ES"/>
        </w:rPr>
        <w:t xml:space="preserve">j) Euskal Autonomia Erkidegoko sektore publikoko erakundeei aholkularitza ematea dokumentu-kudeaketa integralari buruz eta hari euskarria ematen dioten </w:t>
      </w:r>
      <w:r w:rsidRPr="009A2B01">
        <w:rPr>
          <w:lang w:val="eu-ES"/>
        </w:rPr>
        <w:lastRenderedPageBreak/>
        <w:t>sistemei buruz.</w:t>
      </w:r>
    </w:p>
    <w:p w:rsidR="00740EAF" w:rsidRPr="00117093" w:rsidRDefault="00740EAF" w:rsidP="00476AFA">
      <w:pPr>
        <w:pStyle w:val="BOPVDetalle"/>
        <w:jc w:val="both"/>
        <w:rPr>
          <w:b/>
          <w:lang w:val="eu-ES"/>
        </w:rPr>
      </w:pPr>
      <w:r w:rsidRPr="00117093">
        <w:rPr>
          <w:b/>
          <w:lang w:val="eu-ES"/>
        </w:rPr>
        <w:t>67. artikulua.- Euskal Autonomia Erkidegoko Sektore Publikoko kudeaketa-artxiboak.</w:t>
      </w:r>
    </w:p>
    <w:p w:rsidR="00740EAF" w:rsidRPr="009A2B01" w:rsidRDefault="00F55524" w:rsidP="00476AFA">
      <w:pPr>
        <w:pStyle w:val="BOPVDetalle"/>
        <w:jc w:val="both"/>
        <w:rPr>
          <w:lang w:val="eu-ES"/>
        </w:rPr>
      </w:pPr>
      <w:r w:rsidRPr="009A2B01">
        <w:rPr>
          <w:lang w:val="eu-ES"/>
        </w:rPr>
        <w:t>1.- Eusko Jaurlaritzaren sailak, organismo autonomoak, zuzenbide pribatuko erakunde publikoak eta sozietate publikoak, fundazioak eta partzuergoak egituratzen dituzten administrazio-unitate guztiek izango dute kudeaketa-artxibo bat, eta bertan gordeko da dokumentazioa, baldin eta izapideak amaitu badira, artxibo-sisteman sartu badira eta oraindik ez badira transferitu Artxibo Nagusira.</w:t>
      </w:r>
    </w:p>
    <w:p w:rsidR="00740EAF" w:rsidRPr="009A2B01" w:rsidRDefault="00F55524" w:rsidP="00476AFA">
      <w:pPr>
        <w:pStyle w:val="BOPVDetalle"/>
        <w:jc w:val="both"/>
        <w:rPr>
          <w:lang w:val="eu-ES"/>
        </w:rPr>
      </w:pPr>
      <w:r w:rsidRPr="009A2B01">
        <w:rPr>
          <w:lang w:val="eu-ES"/>
        </w:rPr>
        <w:t>2.- Artxibo horiek dokumentu eta espedienteak kudeatzeaz arduratuko dira, erregelamendu honen 21. artikuluan ezarritakoaren arabera, eta dagokien organoko arduradunaren edo eskuordetutako administrazio-unitateko funtzionarioaren ardurapean egongo dira, Artxibo Nagusira transferitzeko prozesua amaitu arte.</w:t>
      </w:r>
    </w:p>
    <w:p w:rsidR="00740EAF" w:rsidRPr="009A2B01" w:rsidRDefault="00F55524" w:rsidP="00476AFA">
      <w:pPr>
        <w:pStyle w:val="BOPVDetalle"/>
        <w:jc w:val="both"/>
        <w:rPr>
          <w:lang w:val="eu-ES"/>
        </w:rPr>
      </w:pPr>
      <w:r w:rsidRPr="009A2B01">
        <w:rPr>
          <w:lang w:val="eu-ES"/>
        </w:rPr>
        <w:t>3.- 5/2022 Legearen 31.2 artikuluaren arabera, kudeaketa-artxiboek funtzio hauek dituzte:</w:t>
      </w:r>
    </w:p>
    <w:p w:rsidR="00740EAF" w:rsidRPr="009A2B01" w:rsidRDefault="00740EAF" w:rsidP="00476AFA">
      <w:pPr>
        <w:pStyle w:val="BOPVDetalle"/>
        <w:jc w:val="both"/>
        <w:rPr>
          <w:lang w:val="eu-ES"/>
        </w:rPr>
      </w:pPr>
      <w:r w:rsidRPr="009A2B01">
        <w:rPr>
          <w:lang w:val="eu-ES"/>
        </w:rPr>
        <w:t>a) Dokumentuak kudeatzeko prozesuak betetzea, Sistemaren Zuzendaritzaren gidalerroen arabera.</w:t>
      </w:r>
    </w:p>
    <w:p w:rsidR="00740EAF" w:rsidRPr="009A2B01" w:rsidRDefault="00740EAF" w:rsidP="00476AFA">
      <w:pPr>
        <w:pStyle w:val="BOPVDetalle"/>
        <w:jc w:val="both"/>
        <w:rPr>
          <w:lang w:val="eu-ES"/>
        </w:rPr>
      </w:pPr>
      <w:r w:rsidRPr="009A2B01">
        <w:rPr>
          <w:lang w:val="eu-ES"/>
        </w:rPr>
        <w:t>b) Administrazio-unitateek edo bulegoek sortutako espediente eta dokumentuak antolatuta mantentzea, izapideak amaitu ondoren.</w:t>
      </w:r>
    </w:p>
    <w:p w:rsidR="00740EAF" w:rsidRPr="009A2B01" w:rsidRDefault="00740EAF" w:rsidP="00476AFA">
      <w:pPr>
        <w:pStyle w:val="BOPVDetalle"/>
        <w:jc w:val="both"/>
        <w:rPr>
          <w:lang w:val="eu-ES"/>
        </w:rPr>
      </w:pPr>
      <w:r w:rsidRPr="009A2B01">
        <w:rPr>
          <w:lang w:val="eu-ES"/>
        </w:rPr>
        <w:t>c) Espediente eta dokumentuak arlo horretako araudi teknikora egokitutako instalazioetan gordetzea, izaera analogikoaren edo digitalaren arabera.</w:t>
      </w:r>
    </w:p>
    <w:p w:rsidR="00740EAF" w:rsidRPr="009A2B01" w:rsidRDefault="00740EAF" w:rsidP="00476AFA">
      <w:pPr>
        <w:pStyle w:val="BOPVDetalle"/>
        <w:jc w:val="both"/>
        <w:rPr>
          <w:lang w:val="eu-ES"/>
        </w:rPr>
      </w:pPr>
      <w:r w:rsidRPr="009A2B01">
        <w:rPr>
          <w:lang w:val="eu-ES"/>
        </w:rPr>
        <w:t>d) Espediente eta dokumentuak Artxibo Sistemaren administrazio-informazioaren sisteman sartzea, izapideak amaitu eta gehienez ere urtebeteko epean.</w:t>
      </w:r>
    </w:p>
    <w:p w:rsidR="00740EAF" w:rsidRPr="009A2B01" w:rsidRDefault="00740EAF" w:rsidP="00476AFA">
      <w:pPr>
        <w:pStyle w:val="BOPVDetalle"/>
        <w:jc w:val="both"/>
        <w:rPr>
          <w:lang w:val="eu-ES"/>
        </w:rPr>
      </w:pPr>
      <w:r w:rsidRPr="009A2B01">
        <w:rPr>
          <w:lang w:val="eu-ES"/>
        </w:rPr>
        <w:t>e) Espediente eta dokumentuak Euskal Autonomia Erkidegoko Sektore Publikoko Artxibo Nagusira transferitzea, kontserbazio- eta sarbide-egutegian finkatutako epeetan, edo, halakorik ezean, izapideak amaitu era gehienez ere bost urteko epean.</w:t>
      </w:r>
    </w:p>
    <w:p w:rsidR="00740EAF" w:rsidRPr="009A2B01" w:rsidRDefault="00740EAF" w:rsidP="00476AFA">
      <w:pPr>
        <w:pStyle w:val="BOPVDetalle"/>
        <w:jc w:val="both"/>
        <w:rPr>
          <w:lang w:val="eu-ES"/>
        </w:rPr>
      </w:pPr>
      <w:r w:rsidRPr="009A2B01">
        <w:rPr>
          <w:lang w:val="eu-ES"/>
        </w:rPr>
        <w:t>f) Dagokien mailan, kontserbazio- eta sarbide-egutegietan ezartzen diren espediente eta dokumentuak espurgatzea.</w:t>
      </w:r>
    </w:p>
    <w:p w:rsidR="00740EAF" w:rsidRPr="009A2B01" w:rsidRDefault="00740EAF" w:rsidP="00476AFA">
      <w:pPr>
        <w:pStyle w:val="BOPVDetalle"/>
        <w:jc w:val="both"/>
        <w:rPr>
          <w:lang w:val="eu-ES"/>
        </w:rPr>
      </w:pPr>
      <w:r w:rsidRPr="009A2B01">
        <w:rPr>
          <w:lang w:val="eu-ES"/>
        </w:rPr>
        <w:t>g) Dokumentuetarako sarbidea baimentzea, kontserbazio- eta sarbide-egutegiek eta indarreko legeriak ezarritako baldintzetan.</w:t>
      </w:r>
    </w:p>
    <w:p w:rsidR="00740EAF" w:rsidRPr="00117093" w:rsidRDefault="00740EAF" w:rsidP="00476AFA">
      <w:pPr>
        <w:pStyle w:val="BOPVDetalle"/>
        <w:jc w:val="both"/>
        <w:rPr>
          <w:b/>
          <w:lang w:val="eu-ES"/>
        </w:rPr>
      </w:pPr>
      <w:r w:rsidRPr="00117093">
        <w:rPr>
          <w:b/>
          <w:lang w:val="eu-ES"/>
        </w:rPr>
        <w:t>68. artikulua.- Euskal Autonomia Erkidegoko Sektore Publikoko Artxibo Nagusia.</w:t>
      </w:r>
    </w:p>
    <w:p w:rsidR="00740EAF" w:rsidRPr="009A2B01" w:rsidRDefault="00740EAF" w:rsidP="00476AFA">
      <w:pPr>
        <w:pStyle w:val="BOPVDetalle"/>
        <w:jc w:val="both"/>
        <w:rPr>
          <w:lang w:val="eu-ES"/>
        </w:rPr>
      </w:pPr>
      <w:r w:rsidRPr="009A2B01">
        <w:rPr>
          <w:lang w:val="eu-ES"/>
        </w:rPr>
        <w:t>1.- Artxibo Nagusia Euskal Autonomia Erkidegoko Sektore Publikoak sortutako dokumentuak jasotzeaz eta kudeatzeaz arduratzen den bitarteko artxiboa da.</w:t>
      </w:r>
    </w:p>
    <w:p w:rsidR="00740EAF" w:rsidRPr="009A2B01" w:rsidRDefault="00740EAF" w:rsidP="00476AFA">
      <w:pPr>
        <w:pStyle w:val="BOPVDetalle"/>
        <w:jc w:val="both"/>
        <w:rPr>
          <w:lang w:val="eu-ES"/>
        </w:rPr>
      </w:pPr>
      <w:r w:rsidRPr="009A2B01">
        <w:rPr>
          <w:lang w:val="eu-ES"/>
        </w:rPr>
        <w:t>2.- Artxibo Nagusia arduratzen da dokumentuak kudeatzeaz, erregelamendu honen 22. artikuluan ezarritako baldintzetan. Eusko Jaurlaritzan baliabide orokorren arloko eskumena duen zuzendaritza arduratuko da hura antolatu eta zaintzeaz.</w:t>
      </w:r>
    </w:p>
    <w:p w:rsidR="00740EAF" w:rsidRPr="009A2B01" w:rsidRDefault="00740EAF" w:rsidP="00476AFA">
      <w:pPr>
        <w:pStyle w:val="BOPVDetalle"/>
        <w:jc w:val="both"/>
        <w:rPr>
          <w:lang w:val="eu-ES"/>
        </w:rPr>
      </w:pPr>
      <w:r w:rsidRPr="009A2B01">
        <w:rPr>
          <w:lang w:val="eu-ES"/>
        </w:rPr>
        <w:lastRenderedPageBreak/>
        <w:t>3.- 5/2022 Legearen 32.2. artikuluan ezarritakoari jarraikiz, funtzio hauek ditu Artxibo Nagusiak:</w:t>
      </w:r>
    </w:p>
    <w:p w:rsidR="00740EAF" w:rsidRPr="009A2B01" w:rsidRDefault="00F55524" w:rsidP="00476AFA">
      <w:pPr>
        <w:pStyle w:val="BOPVDetalle"/>
        <w:jc w:val="both"/>
        <w:rPr>
          <w:lang w:val="eu-ES"/>
        </w:rPr>
      </w:pPr>
      <w:r w:rsidRPr="009A2B01">
        <w:rPr>
          <w:lang w:val="eu-ES"/>
        </w:rPr>
        <w:t>a) Amaitutako espedienteen eta kudeaketa-artxiboetatik datorren dokumentazioaren transferentzia gainbegiratzea eta kontrolatzea, prozesuan dokumentuen zaintza-katea ondo gordetzen dela bermatuz.</w:t>
      </w:r>
    </w:p>
    <w:p w:rsidR="00740EAF" w:rsidRPr="009A2B01" w:rsidRDefault="00F55524" w:rsidP="00476AFA">
      <w:pPr>
        <w:pStyle w:val="BOPVDetalle"/>
        <w:jc w:val="both"/>
        <w:rPr>
          <w:lang w:val="eu-ES"/>
        </w:rPr>
      </w:pPr>
      <w:r w:rsidRPr="009A2B01">
        <w:rPr>
          <w:lang w:val="eu-ES"/>
        </w:rPr>
        <w:t>b) Kontserbazio- eta sarbide-egutegietan definitutako epeetan espedienteak eta dokumentuak zaintzea eta antolatzea, artxibo horretan egon daitezen.</w:t>
      </w:r>
    </w:p>
    <w:p w:rsidR="00740EAF" w:rsidRPr="009A2B01" w:rsidRDefault="00F55524" w:rsidP="00476AFA">
      <w:pPr>
        <w:pStyle w:val="BOPVDetalle"/>
        <w:jc w:val="both"/>
        <w:rPr>
          <w:lang w:val="eu-ES"/>
        </w:rPr>
      </w:pPr>
      <w:r w:rsidRPr="009A2B01">
        <w:rPr>
          <w:lang w:val="eu-ES"/>
        </w:rPr>
        <w:t>c) Gaiari buruzko araudi teknikora egokitutako instalazioetan kontserbatzea espedienteak eta dokumentuak.</w:t>
      </w:r>
    </w:p>
    <w:p w:rsidR="00740EAF" w:rsidRPr="009A2B01" w:rsidRDefault="00F55524" w:rsidP="00476AFA">
      <w:pPr>
        <w:pStyle w:val="BOPVDetalle"/>
        <w:jc w:val="both"/>
        <w:rPr>
          <w:lang w:val="eu-ES"/>
        </w:rPr>
      </w:pPr>
      <w:r w:rsidRPr="009A2B01">
        <w:rPr>
          <w:lang w:val="eu-ES"/>
        </w:rPr>
        <w:t>d) Bertan zaintzen diren dokumentuetarako sarbidea baimentzea, kontserbazio- eta sarbide-egutegiek eta indarreko legeriak ezarritako baldintzetan.</w:t>
      </w:r>
    </w:p>
    <w:p w:rsidR="00740EAF" w:rsidRPr="009A2B01" w:rsidRDefault="00F55524" w:rsidP="00476AFA">
      <w:pPr>
        <w:pStyle w:val="BOPVDetalle"/>
        <w:jc w:val="both"/>
        <w:rPr>
          <w:lang w:val="eu-ES"/>
        </w:rPr>
      </w:pPr>
      <w:r w:rsidRPr="009A2B01">
        <w:rPr>
          <w:lang w:val="eu-ES"/>
        </w:rPr>
        <w:t>e) Dagokien mailan, kontserbazio- eta sarbide-egutegietan ezartzen diren espediente eta dokumentuak espurgatzea.</w:t>
      </w:r>
    </w:p>
    <w:p w:rsidR="00740EAF" w:rsidRPr="009A2B01" w:rsidRDefault="00F55524" w:rsidP="00476AFA">
      <w:pPr>
        <w:pStyle w:val="BOPVDetalle"/>
        <w:jc w:val="both"/>
        <w:rPr>
          <w:lang w:val="eu-ES"/>
        </w:rPr>
      </w:pPr>
      <w:r w:rsidRPr="009A2B01">
        <w:rPr>
          <w:lang w:val="eu-ES"/>
        </w:rPr>
        <w:t>f) Estatuaren Administrazio Orokorretik edo lurralde historikoetako administrazio publikoetatik datozen funts-transferentziak jasotzea, Euskal Autonomia Erkidegora eskumenak eskualdatzearen ondorioz gertatzen direnean.</w:t>
      </w:r>
    </w:p>
    <w:p w:rsidR="00740EAF" w:rsidRPr="009A2B01" w:rsidRDefault="00F55524" w:rsidP="00476AFA">
      <w:pPr>
        <w:pStyle w:val="BOPVDetalle"/>
        <w:jc w:val="both"/>
        <w:rPr>
          <w:lang w:val="eu-ES"/>
        </w:rPr>
      </w:pPr>
      <w:r w:rsidRPr="009A2B01">
        <w:rPr>
          <w:lang w:val="eu-ES"/>
        </w:rPr>
        <w:t>g) Kontserbazio iraunkorreko espedientetzat eta dokumentutzat jotakoak Euskadiko Artxibo Historikora transferitzea, haien izapideak amaitu eta gehienez ere 50 urteko epean.</w:t>
      </w:r>
    </w:p>
    <w:p w:rsidR="00740EAF" w:rsidRPr="009A2B01" w:rsidRDefault="00F55524" w:rsidP="00476AFA">
      <w:pPr>
        <w:pStyle w:val="BOPVDetalle"/>
        <w:jc w:val="both"/>
        <w:rPr>
          <w:lang w:val="eu-ES"/>
        </w:rPr>
      </w:pPr>
      <w:r w:rsidRPr="009A2B01">
        <w:rPr>
          <w:lang w:val="eu-ES"/>
        </w:rPr>
        <w:t>h) Modu aktiboan parte hartzea dokumentazioaren balorazioan eta aukeraketan.</w:t>
      </w:r>
    </w:p>
    <w:p w:rsidR="00740EAF" w:rsidRPr="009A2B01" w:rsidRDefault="00F55524" w:rsidP="00476AFA">
      <w:pPr>
        <w:pStyle w:val="BOPVDetalle"/>
        <w:jc w:val="both"/>
        <w:rPr>
          <w:lang w:val="eu-ES"/>
        </w:rPr>
      </w:pPr>
      <w:r w:rsidRPr="009A2B01">
        <w:rPr>
          <w:lang w:val="eu-ES"/>
        </w:rPr>
        <w:t>i) Euskal Autonomia Erkidegoko Sektore Publikoko Artxibo Sistema kudeatzeko eskumena duen zuzendaritzak eskuordetzen dion beste edozein.</w:t>
      </w:r>
    </w:p>
    <w:p w:rsidR="00740EAF" w:rsidRPr="00117093" w:rsidRDefault="00740EAF" w:rsidP="00476AFA">
      <w:pPr>
        <w:pStyle w:val="BOPVDetalle"/>
        <w:jc w:val="both"/>
        <w:rPr>
          <w:b/>
          <w:lang w:val="eu-ES"/>
        </w:rPr>
      </w:pPr>
      <w:r w:rsidRPr="00117093">
        <w:rPr>
          <w:b/>
          <w:lang w:val="eu-ES"/>
        </w:rPr>
        <w:t>69. artikulua.- Euskadiko Artxibo Historikoa.</w:t>
      </w:r>
    </w:p>
    <w:p w:rsidR="00740EAF" w:rsidRPr="009A2B01" w:rsidRDefault="00740EAF" w:rsidP="00476AFA">
      <w:pPr>
        <w:pStyle w:val="BOPVDetalle"/>
        <w:jc w:val="both"/>
        <w:rPr>
          <w:lang w:val="eu-ES"/>
        </w:rPr>
      </w:pPr>
      <w:r w:rsidRPr="009A2B01">
        <w:rPr>
          <w:lang w:val="eu-ES"/>
        </w:rPr>
        <w:t>1.- 5/2022 Legearen 29.2 artikuluaren arabera, Euskadiko Artxibo Historikoa artxiboen eta dokumentu-ondarearen arloko eskumena duen Eusko Jaurlaritzako zuzendaritzari atxikita dago.</w:t>
      </w:r>
    </w:p>
    <w:p w:rsidR="00740EAF" w:rsidRPr="009A2B01" w:rsidRDefault="00740EAF" w:rsidP="00476AFA">
      <w:pPr>
        <w:pStyle w:val="BOPVDetalle"/>
        <w:jc w:val="both"/>
        <w:rPr>
          <w:lang w:val="eu-ES"/>
        </w:rPr>
      </w:pPr>
      <w:r w:rsidRPr="009A2B01">
        <w:rPr>
          <w:lang w:val="eu-ES"/>
        </w:rPr>
        <w:t>2.- Euskadiko Artxibo Historikoa arduratzen da dokumentuak kudeatzeaz, erregelamendu honen 23. artikuluan ezarritako baldintzetan.</w:t>
      </w:r>
    </w:p>
    <w:p w:rsidR="00740EAF" w:rsidRPr="009A2B01" w:rsidRDefault="00740EAF" w:rsidP="00476AFA">
      <w:pPr>
        <w:pStyle w:val="BOPVDetalle"/>
        <w:jc w:val="both"/>
        <w:rPr>
          <w:lang w:val="eu-ES"/>
        </w:rPr>
      </w:pPr>
      <w:r w:rsidRPr="009A2B01">
        <w:rPr>
          <w:lang w:val="eu-ES"/>
        </w:rPr>
        <w:t>3.- Bere zaintzapeko dokumentu-funtsak, Euskal Autonomia Erkidegoko dokumentu-ondarearen parte direnak, kudeatu, kontserbatu eta zabaltzea du helburu.</w:t>
      </w:r>
    </w:p>
    <w:p w:rsidR="00740EAF" w:rsidRPr="009A2B01" w:rsidRDefault="00740EAF" w:rsidP="00476AFA">
      <w:pPr>
        <w:pStyle w:val="BOPVDetalle"/>
        <w:jc w:val="both"/>
        <w:rPr>
          <w:lang w:val="eu-ES"/>
        </w:rPr>
      </w:pPr>
      <w:r w:rsidRPr="009A2B01">
        <w:rPr>
          <w:lang w:val="eu-ES"/>
        </w:rPr>
        <w:t>4.- 5/2022 Legearen 33. artikuluan ezarritakoari jarraikiz, funtzio hauek ditu:</w:t>
      </w:r>
    </w:p>
    <w:p w:rsidR="00740EAF" w:rsidRPr="009A2B01" w:rsidRDefault="00F55524" w:rsidP="00476AFA">
      <w:pPr>
        <w:pStyle w:val="BOPVDetalle"/>
        <w:jc w:val="both"/>
        <w:rPr>
          <w:lang w:val="eu-ES"/>
        </w:rPr>
      </w:pPr>
      <w:r w:rsidRPr="009A2B01">
        <w:rPr>
          <w:lang w:val="eu-ES"/>
        </w:rPr>
        <w:t>a) Euskal Autonomia Erkidegoko Sektore Publikoko Artxibo Nagusitik transferitutako espedienteak, dokumentuak eta dokumentu-funtsak kudeatzea eta kontserbatzea.</w:t>
      </w:r>
    </w:p>
    <w:p w:rsidR="00740EAF" w:rsidRPr="009A2B01" w:rsidRDefault="00F55524" w:rsidP="00476AFA">
      <w:pPr>
        <w:pStyle w:val="BOPVDetalle"/>
        <w:jc w:val="both"/>
        <w:rPr>
          <w:lang w:val="eu-ES"/>
        </w:rPr>
      </w:pPr>
      <w:r w:rsidRPr="009A2B01">
        <w:rPr>
          <w:lang w:val="eu-ES"/>
        </w:rPr>
        <w:t xml:space="preserve">b) Edozein pertsona fisiko edo juridiko –publiko zein pribatuk– agintzen eta transferitzen dizkion eta Euskal Autonomia Erkidegoko dokumentu-ondarea osatzen </w:t>
      </w:r>
      <w:r w:rsidRPr="009A2B01">
        <w:rPr>
          <w:lang w:val="eu-ES"/>
        </w:rPr>
        <w:lastRenderedPageBreak/>
        <w:t>duten dokumentu-funtsak kudeatzea eta kontserbatzea.</w:t>
      </w:r>
    </w:p>
    <w:p w:rsidR="00740EAF" w:rsidRPr="009A2B01" w:rsidRDefault="00F55524" w:rsidP="00476AFA">
      <w:pPr>
        <w:pStyle w:val="BOPVDetalle"/>
        <w:jc w:val="both"/>
        <w:rPr>
          <w:lang w:val="eu-ES"/>
        </w:rPr>
      </w:pPr>
      <w:r w:rsidRPr="009A2B01">
        <w:rPr>
          <w:lang w:val="eu-ES"/>
        </w:rPr>
        <w:t>c) Zaintzen dituen dokumentuetarako sarbidea bermatzea, indarrean dagoen legerian ezarritako baldintzetan.</w:t>
      </w:r>
    </w:p>
    <w:p w:rsidR="00740EAF" w:rsidRPr="009A2B01" w:rsidRDefault="00F55524" w:rsidP="00476AFA">
      <w:pPr>
        <w:pStyle w:val="BOPVDetalle"/>
        <w:jc w:val="both"/>
        <w:rPr>
          <w:lang w:val="eu-ES"/>
        </w:rPr>
      </w:pPr>
      <w:r w:rsidRPr="009A2B01">
        <w:rPr>
          <w:lang w:val="eu-ES"/>
        </w:rPr>
        <w:t>d) Dokumentuak euskarri alternatiboetan erreproduzitzeko programak garatzea, jatorrizko dokumentuen kontserbazioa bermatzeko eta haien zabalkundea sustatzeko.</w:t>
      </w:r>
    </w:p>
    <w:p w:rsidR="00740EAF" w:rsidRPr="009A2B01" w:rsidRDefault="00F55524" w:rsidP="00476AFA">
      <w:pPr>
        <w:pStyle w:val="BOPVDetalle"/>
        <w:jc w:val="both"/>
        <w:rPr>
          <w:lang w:val="eu-ES"/>
        </w:rPr>
      </w:pPr>
      <w:r w:rsidRPr="009A2B01">
        <w:rPr>
          <w:lang w:val="eu-ES"/>
        </w:rPr>
        <w:t>e) Dokumentu-ondarearen kultura-zabalkundea eta balioa azpimarratzeko programak sustatzea.</w:t>
      </w:r>
    </w:p>
    <w:p w:rsidR="00740EAF" w:rsidRPr="009A2B01" w:rsidRDefault="00F55524" w:rsidP="00476AFA">
      <w:pPr>
        <w:pStyle w:val="BOPVDetalle"/>
        <w:jc w:val="both"/>
        <w:rPr>
          <w:lang w:val="eu-ES"/>
        </w:rPr>
      </w:pPr>
      <w:r w:rsidRPr="009A2B01">
        <w:rPr>
          <w:lang w:val="eu-ES"/>
        </w:rPr>
        <w:t>f) Beste artxibo edo dokumentu-funts publiko edo pribatuetan dauden Euskal Autonomia Erkidegoko historiari buruzko dokumentuetarako sarbidea errazteko neurriak sustatzea, bitarteko egokienak erabilita.</w:t>
      </w:r>
    </w:p>
    <w:p w:rsidR="00740EAF" w:rsidRPr="009A2B01" w:rsidRDefault="00F55524" w:rsidP="00476AFA">
      <w:pPr>
        <w:pStyle w:val="BOPVDetalle"/>
        <w:jc w:val="both"/>
        <w:rPr>
          <w:lang w:val="eu-ES"/>
        </w:rPr>
      </w:pPr>
      <w:r w:rsidRPr="009A2B01">
        <w:rPr>
          <w:lang w:val="eu-ES"/>
        </w:rPr>
        <w:t>g) Bere eskumeneko gaietan aholkularitza ematea.</w:t>
      </w:r>
    </w:p>
    <w:p w:rsidR="00740EAF" w:rsidRPr="009A2B01" w:rsidRDefault="00F55524" w:rsidP="00476AFA">
      <w:pPr>
        <w:pStyle w:val="BOPVDetalle"/>
        <w:jc w:val="both"/>
        <w:rPr>
          <w:lang w:val="eu-ES"/>
        </w:rPr>
      </w:pPr>
      <w:r w:rsidRPr="009A2B01">
        <w:rPr>
          <w:lang w:val="eu-ES"/>
        </w:rPr>
        <w:t>h) Arau bidez esleitzen zaion beste edozein.</w:t>
      </w:r>
    </w:p>
    <w:p w:rsidR="00740EAF" w:rsidRPr="009A2B01" w:rsidRDefault="00740EAF" w:rsidP="00476AFA">
      <w:pPr>
        <w:pStyle w:val="BOPVDetalle"/>
        <w:jc w:val="both"/>
        <w:rPr>
          <w:lang w:val="eu-ES"/>
        </w:rPr>
      </w:pPr>
      <w:r w:rsidRPr="009A2B01">
        <w:rPr>
          <w:lang w:val="eu-ES"/>
        </w:rPr>
        <w:t>5.- Era berean, Euskal Autonomia Erkidegoko dokumentu-ondareari dagokionez, Euskadiko Artxibo Historikoak:</w:t>
      </w:r>
    </w:p>
    <w:p w:rsidR="00740EAF" w:rsidRPr="009A2B01" w:rsidRDefault="00F55524" w:rsidP="00476AFA">
      <w:pPr>
        <w:pStyle w:val="BOPVDetalle"/>
        <w:jc w:val="both"/>
        <w:rPr>
          <w:lang w:val="eu-ES"/>
        </w:rPr>
      </w:pPr>
      <w:r w:rsidRPr="009A2B01">
        <w:rPr>
          <w:lang w:val="eu-ES"/>
        </w:rPr>
        <w:t>a) Haren zabalkunderako tresna teknologikoa administratuko du.</w:t>
      </w:r>
    </w:p>
    <w:p w:rsidR="00740EAF" w:rsidRPr="009A2B01" w:rsidRDefault="00F55524" w:rsidP="00476AFA">
      <w:pPr>
        <w:pStyle w:val="BOPVDetalle"/>
        <w:jc w:val="both"/>
        <w:rPr>
          <w:lang w:val="eu-ES"/>
        </w:rPr>
      </w:pPr>
      <w:r w:rsidRPr="009A2B01">
        <w:rPr>
          <w:lang w:val="eu-ES"/>
        </w:rPr>
        <w:t>d) Artxiboen eta dokumentu-ondarearen arloko eskumena duen Eusko Jaurlaritzako zuzendaritzari proposatu ahal izango dio lege horren 20. artikuluan aurreikusitako lehentasunez erosteko eta atzera eskuratzeko eskubidea lehentasunez erabiltzeko, bere kabuz edo erregelamendu honen aplikazio-eremuko beste erakunde publiko baten izenean.</w:t>
      </w:r>
    </w:p>
    <w:p w:rsidR="00740EAF" w:rsidRPr="009A2B01" w:rsidRDefault="00F55524" w:rsidP="00476AFA">
      <w:pPr>
        <w:pStyle w:val="BOPVDetalle"/>
        <w:jc w:val="both"/>
        <w:rPr>
          <w:lang w:val="eu-ES"/>
        </w:rPr>
      </w:pPr>
      <w:r w:rsidRPr="009A2B01">
        <w:rPr>
          <w:lang w:val="eu-ES"/>
        </w:rPr>
        <w:t>c) Informazioa emango du inter vivos edo mortis causa egintzen ondoriozko eskuratzeetan.</w:t>
      </w:r>
    </w:p>
    <w:p w:rsidR="00740EAF" w:rsidRPr="009A2B01" w:rsidRDefault="00F55524" w:rsidP="00476AFA">
      <w:pPr>
        <w:pStyle w:val="BOPVDetalle"/>
        <w:jc w:val="both"/>
        <w:rPr>
          <w:lang w:val="eu-ES"/>
        </w:rPr>
      </w:pPr>
      <w:r w:rsidRPr="009A2B01">
        <w:rPr>
          <w:lang w:val="eu-ES"/>
        </w:rPr>
        <w:t>d) Artxiboen eta dokumentu-ondarearen arloko eskumena duen Eusko Jaurlaritzako zuzendaritzak ikuskapen-funtzioak aginduko dizkio Euskadiko Artxibo Historikoari, baldin eta, ofiziozko jarduketen edo salaketen ondorioz, jakiten badute aipatutako ondarea osatzen duen elementuren baten kontserbazioa arriskuan dagoela.</w:t>
      </w:r>
    </w:p>
    <w:p w:rsidR="00740EAF" w:rsidRPr="009A2B01" w:rsidRDefault="00F55524" w:rsidP="00476AFA">
      <w:pPr>
        <w:pStyle w:val="BOPVDetalle"/>
        <w:jc w:val="both"/>
        <w:rPr>
          <w:lang w:val="eu-ES"/>
        </w:rPr>
      </w:pPr>
      <w:r w:rsidRPr="009A2B01">
        <w:rPr>
          <w:lang w:val="eu-ES"/>
        </w:rPr>
        <w:t>e) 60. artikuluak emandako funtzioak beteko ditu, Euskal Autonomia Erkidegoko dokumentu-ondare digitalizatuarekin lotuta.</w:t>
      </w:r>
    </w:p>
    <w:p w:rsidR="00740EAF" w:rsidRPr="00117093" w:rsidRDefault="00740EAF" w:rsidP="00476AFA">
      <w:pPr>
        <w:pStyle w:val="BOPVDetalle"/>
        <w:jc w:val="both"/>
        <w:rPr>
          <w:b/>
          <w:lang w:val="eu-ES"/>
        </w:rPr>
      </w:pPr>
      <w:r w:rsidRPr="00117093">
        <w:rPr>
          <w:b/>
          <w:lang w:val="eu-ES"/>
        </w:rPr>
        <w:t>70. artikulua.- Euskal Autonomia Erkidegoko Sektore Publikoko dokumentu-funtsen kontserbazio-azpiegiturak.</w:t>
      </w:r>
    </w:p>
    <w:p w:rsidR="00740EAF" w:rsidRPr="009A2B01" w:rsidRDefault="00F55524" w:rsidP="00476AFA">
      <w:pPr>
        <w:pStyle w:val="BOPVDetalle"/>
        <w:jc w:val="both"/>
        <w:rPr>
          <w:lang w:val="eu-ES"/>
        </w:rPr>
      </w:pPr>
      <w:r w:rsidRPr="009A2B01">
        <w:rPr>
          <w:lang w:val="eu-ES"/>
        </w:rPr>
        <w:t>1.- Euskal Autonomia Erkidegoko Sektore Publikoko Artxibo Sistema osatzen duten erakundeek higiezin, lokal eta ostatu-zerbitzu publikoetan gorde beharko dituzte dokumentu eta espedienteak, eta bertako langileek soilik manipulatu eta kontrolatu ahal izango dituzte.</w:t>
      </w:r>
    </w:p>
    <w:p w:rsidR="00740EAF" w:rsidRPr="009A2B01" w:rsidRDefault="00F55524" w:rsidP="00476AFA">
      <w:pPr>
        <w:pStyle w:val="BOPVDetalle"/>
        <w:jc w:val="both"/>
        <w:rPr>
          <w:lang w:val="eu-ES"/>
        </w:rPr>
      </w:pPr>
      <w:r w:rsidRPr="009A2B01">
        <w:rPr>
          <w:lang w:val="eu-ES"/>
        </w:rPr>
        <w:t xml:space="preserve">2.- Euskal Autonomia Erkidegoko Sektore Publikoko Artxibo Sistemaren </w:t>
      </w:r>
      <w:r w:rsidRPr="009A2B01">
        <w:rPr>
          <w:lang w:val="eu-ES"/>
        </w:rPr>
        <w:lastRenderedPageBreak/>
        <w:t>Zuzendaritzak, dagozkion ikuskapen-ahalmenak erabiliz, higiezinak, lokalak eta gordailu teknologikoak egokitzeko beharrezkoak diren neurriak hartzeko eskatu ahal izango die erakunde eskudunei, neurriok zehaztuz eta horiek gauzatzeko epeak finkatuz.</w:t>
      </w:r>
    </w:p>
    <w:p w:rsidR="00740EAF" w:rsidRPr="009A2B01" w:rsidRDefault="00F55524" w:rsidP="00476AFA">
      <w:pPr>
        <w:pStyle w:val="BOPVDetalle"/>
        <w:jc w:val="both"/>
        <w:rPr>
          <w:lang w:val="eu-ES"/>
        </w:rPr>
      </w:pPr>
      <w:r w:rsidRPr="009A2B01">
        <w:rPr>
          <w:lang w:val="eu-ES"/>
        </w:rPr>
        <w:t>3.- Dokumentazio elektronikoa Euskal Autonomia Erkidegoko Sektore Publikoko Artxibo Elektroniko Bakarrean gorde beharko da, horretarako finkatutako baldintzekin bat.</w:t>
      </w:r>
    </w:p>
    <w:p w:rsidR="00740EAF" w:rsidRPr="009A2B01" w:rsidRDefault="00740EAF" w:rsidP="00476AFA">
      <w:pPr>
        <w:pStyle w:val="BOPVDetalle"/>
        <w:jc w:val="both"/>
        <w:rPr>
          <w:lang w:val="eu-ES"/>
        </w:rPr>
      </w:pPr>
      <w:r w:rsidRPr="009A2B01">
        <w:rPr>
          <w:lang w:val="eu-ES"/>
        </w:rPr>
        <w:t>Sektore Publikoko erakunde batzuek gordailu propioak badituzte, Artxibo Elektroniko Bakarrera transferitu beharko dituzte dokumentu eta espedienteak, eta, horrez gain, transferentzia egin ahal izateko metadatuak egokitu beharko dituzte.</w:t>
      </w:r>
    </w:p>
    <w:p w:rsidR="00740EAF" w:rsidRPr="009A2B01" w:rsidRDefault="00740EAF" w:rsidP="00476AFA">
      <w:pPr>
        <w:pStyle w:val="BOPVDetalle"/>
        <w:jc w:val="both"/>
        <w:rPr>
          <w:lang w:val="eu-ES"/>
        </w:rPr>
      </w:pPr>
      <w:r w:rsidRPr="009A2B01">
        <w:rPr>
          <w:lang w:val="eu-ES"/>
        </w:rPr>
        <w:t>Edonola ere, betirako kontserbatuko diren dokumentu eta espedienteak nahitaez transferitu beharko dira Artxibo Elektroniko Bakarrera eta Artxibo Sistema kudeatzeko sistema informatikora, epe luzeko kontserbazioa bermatzeko.</w:t>
      </w:r>
    </w:p>
    <w:p w:rsidR="00740EAF" w:rsidRPr="009A2B01" w:rsidRDefault="00F55524" w:rsidP="00476AFA">
      <w:pPr>
        <w:pStyle w:val="BOPVDetalle"/>
        <w:jc w:val="both"/>
        <w:rPr>
          <w:lang w:val="eu-ES"/>
        </w:rPr>
      </w:pPr>
      <w:r w:rsidRPr="009A2B01">
        <w:rPr>
          <w:lang w:val="eu-ES"/>
        </w:rPr>
        <w:t>4.- Higiezinaren, instalazioaren edo gordailuaren akatsek artxiboetan dauden dokumentuen kontserbazioa eta segurtasuna arriskuan jartzen dituztenean, Sistemaren Zuzendaritzak behar diren berme-neurriak ezarriko ditu, eta beste kokaleku batzuetan gordailutzea erabaki ahal izango da, arrisku horren arrazoiak desagertu arte.</w:t>
      </w:r>
    </w:p>
    <w:p w:rsidR="00740EAF" w:rsidRPr="00117093" w:rsidRDefault="00740EAF" w:rsidP="00476AFA">
      <w:pPr>
        <w:pStyle w:val="BOPVDetalle"/>
        <w:jc w:val="both"/>
        <w:rPr>
          <w:b/>
          <w:lang w:val="eu-ES"/>
        </w:rPr>
      </w:pPr>
      <w:r w:rsidRPr="00117093">
        <w:rPr>
          <w:b/>
          <w:lang w:val="eu-ES"/>
        </w:rPr>
        <w:t>71. artikulua.- Kalitate-plana.</w:t>
      </w:r>
    </w:p>
    <w:p w:rsidR="00740EAF" w:rsidRPr="009A2B01" w:rsidRDefault="00740EAF" w:rsidP="00476AFA">
      <w:pPr>
        <w:pStyle w:val="BOPVDetalle"/>
        <w:jc w:val="both"/>
        <w:rPr>
          <w:lang w:val="eu-ES"/>
        </w:rPr>
      </w:pPr>
      <w:r w:rsidRPr="009A2B01">
        <w:rPr>
          <w:lang w:val="eu-ES"/>
        </w:rPr>
        <w:t>Euskal Autonomia Erkidegoko Sektore Publikoko Artxibo Sistemak kalitate-plan bat izango du, eta bertan honako hauek zehaztuko dira:</w:t>
      </w:r>
    </w:p>
    <w:p w:rsidR="00740EAF" w:rsidRPr="009A2B01" w:rsidRDefault="00F55524" w:rsidP="00476AFA">
      <w:pPr>
        <w:pStyle w:val="BOPVDetalle"/>
        <w:jc w:val="both"/>
        <w:rPr>
          <w:lang w:val="eu-ES"/>
        </w:rPr>
      </w:pPr>
      <w:r w:rsidRPr="009A2B01">
        <w:rPr>
          <w:lang w:val="eu-ES"/>
        </w:rPr>
        <w:t>a) Artxibo-zentro bakoitzak erabiltzaileei emango dizkien zerbitzu-konpromisoak.</w:t>
      </w:r>
    </w:p>
    <w:p w:rsidR="00740EAF" w:rsidRPr="009A2B01" w:rsidRDefault="00F55524" w:rsidP="00476AFA">
      <w:pPr>
        <w:pStyle w:val="BOPVDetalle"/>
        <w:jc w:val="both"/>
        <w:rPr>
          <w:lang w:val="eu-ES"/>
        </w:rPr>
      </w:pPr>
      <w:r w:rsidRPr="009A2B01">
        <w:rPr>
          <w:lang w:val="eu-ES"/>
        </w:rPr>
        <w:t>b) Ezarritako kalitate-helburuen betetze-maila ebaluatzeko adierazleak.</w:t>
      </w:r>
    </w:p>
    <w:p w:rsidR="00740EAF" w:rsidRPr="009A2B01" w:rsidRDefault="00F55524" w:rsidP="00476AFA">
      <w:pPr>
        <w:pStyle w:val="BOPVDetalle"/>
        <w:jc w:val="both"/>
        <w:rPr>
          <w:lang w:val="eu-ES"/>
        </w:rPr>
      </w:pPr>
      <w:r w:rsidRPr="009A2B01">
        <w:rPr>
          <w:lang w:val="eu-ES"/>
        </w:rPr>
        <w:t>c) Helburu horien betetze-maila, izan daitezkeen desbideratzeak identifikatzeko eta dagozkion hobekuntza-planak egiteko.</w:t>
      </w:r>
    </w:p>
    <w:p w:rsidR="00740EAF" w:rsidRPr="00117093" w:rsidRDefault="00740EAF" w:rsidP="00117093">
      <w:pPr>
        <w:pStyle w:val="BOPVDetalle"/>
        <w:jc w:val="center"/>
        <w:rPr>
          <w:b/>
          <w:lang w:val="eu-ES"/>
        </w:rPr>
      </w:pPr>
      <w:r w:rsidRPr="00117093">
        <w:rPr>
          <w:b/>
          <w:lang w:val="eu-ES"/>
        </w:rPr>
        <w:t>2. KAPITULUA. DOKUMENTUAK KUDEATZEKO EREDU INTEGRALA</w:t>
      </w:r>
    </w:p>
    <w:p w:rsidR="00740EAF" w:rsidRPr="00117093" w:rsidRDefault="00740EAF" w:rsidP="00476AFA">
      <w:pPr>
        <w:pStyle w:val="BOPVDetalle"/>
        <w:jc w:val="both"/>
        <w:rPr>
          <w:b/>
          <w:lang w:val="eu-ES"/>
        </w:rPr>
      </w:pPr>
      <w:r w:rsidRPr="00117093">
        <w:rPr>
          <w:b/>
          <w:lang w:val="eu-ES"/>
        </w:rPr>
        <w:t>72. artikulua.- Dokumentuak kudeatzeko sistema integrala.</w:t>
      </w:r>
    </w:p>
    <w:p w:rsidR="00740EAF" w:rsidRPr="009A2B01" w:rsidRDefault="00F55524" w:rsidP="00476AFA">
      <w:pPr>
        <w:pStyle w:val="BOPVDetalle"/>
        <w:jc w:val="both"/>
        <w:rPr>
          <w:lang w:val="eu-ES"/>
        </w:rPr>
      </w:pPr>
      <w:r w:rsidRPr="009A2B01">
        <w:rPr>
          <w:lang w:val="eu-ES"/>
        </w:rPr>
        <w:t>1.- Euskal Autonomia Erkidegoko Sektore Publikoko dokumentuak kudeatzeko sistema integrala arrazionalizazio-, eraginkortasun- eta ekonomia-printzipioak aplikatuz dokumentu-fluxua administratzeko erabiltzen diren arau tekniko eta praktikoen multzoa da. Barne hartzen du dokumentuen bizi-ziklo osoa, eta zerbitzua ematen die dokumentuak kudeatzeko funtzioak eskatzen dituzten informazio-sistema guztiei, edozein euskarri fisikotan.</w:t>
      </w:r>
    </w:p>
    <w:p w:rsidR="00740EAF" w:rsidRPr="009A2B01" w:rsidRDefault="00F55524" w:rsidP="00476AFA">
      <w:pPr>
        <w:pStyle w:val="BOPVDetalle"/>
        <w:jc w:val="both"/>
        <w:rPr>
          <w:lang w:val="eu-ES"/>
        </w:rPr>
      </w:pPr>
      <w:r w:rsidRPr="009A2B01">
        <w:rPr>
          <w:lang w:val="eu-ES"/>
        </w:rPr>
        <w:t>2.- Honako hauek osatzen dute sistema:</w:t>
      </w:r>
    </w:p>
    <w:p w:rsidR="00740EAF" w:rsidRPr="009A2B01" w:rsidRDefault="00F55524" w:rsidP="00476AFA">
      <w:pPr>
        <w:pStyle w:val="BOPVDetalle"/>
        <w:jc w:val="both"/>
        <w:rPr>
          <w:lang w:val="eu-ES"/>
        </w:rPr>
      </w:pPr>
      <w:r w:rsidRPr="009A2B01">
        <w:rPr>
          <w:lang w:val="eu-ES"/>
        </w:rPr>
        <w:t>a) Dokumentuak kudeatzeko ereduak.</w:t>
      </w:r>
    </w:p>
    <w:p w:rsidR="00740EAF" w:rsidRPr="009A2B01" w:rsidRDefault="00F55524" w:rsidP="00476AFA">
      <w:pPr>
        <w:pStyle w:val="BOPVDetalle"/>
        <w:jc w:val="both"/>
        <w:rPr>
          <w:lang w:val="eu-ES"/>
        </w:rPr>
      </w:pPr>
      <w:r w:rsidRPr="009A2B01">
        <w:rPr>
          <w:lang w:val="eu-ES"/>
        </w:rPr>
        <w:t>b) Aplikatu beharreko politika eta metodologiek.</w:t>
      </w:r>
    </w:p>
    <w:p w:rsidR="00740EAF" w:rsidRPr="009A2B01" w:rsidRDefault="00F55524" w:rsidP="00476AFA">
      <w:pPr>
        <w:pStyle w:val="BOPVDetalle"/>
        <w:jc w:val="both"/>
        <w:rPr>
          <w:lang w:val="eu-ES"/>
        </w:rPr>
      </w:pPr>
      <w:r w:rsidRPr="009A2B01">
        <w:rPr>
          <w:lang w:val="eu-ES"/>
        </w:rPr>
        <w:lastRenderedPageBreak/>
        <w:t>c) Azpiegitura teknologikoek: Artxibo Sistema kudeatzeko sistema informatikoa eta Artxibo Elektroniko Bakarra.</w:t>
      </w:r>
    </w:p>
    <w:p w:rsidR="00740EAF" w:rsidRPr="009A2B01" w:rsidRDefault="00F55524" w:rsidP="00476AFA">
      <w:pPr>
        <w:pStyle w:val="BOPVDetalle"/>
        <w:jc w:val="both"/>
        <w:rPr>
          <w:lang w:val="eu-ES"/>
        </w:rPr>
      </w:pPr>
      <w:r w:rsidRPr="009A2B01">
        <w:rPr>
          <w:lang w:val="eu-ES"/>
        </w:rPr>
        <w:t>3.- Dokumentuak kudeatzeko sistema integrala erregelamendu honen I. tituluaren 2. kapituluan ezarritako ereduaren eta kapitulu honetako berezitasunen arabera arautuko da.</w:t>
      </w:r>
    </w:p>
    <w:p w:rsidR="00740EAF" w:rsidRPr="00117093" w:rsidRDefault="00740EAF" w:rsidP="00476AFA">
      <w:pPr>
        <w:pStyle w:val="BOPVDetalle"/>
        <w:jc w:val="both"/>
        <w:rPr>
          <w:b/>
          <w:lang w:val="eu-ES"/>
        </w:rPr>
      </w:pPr>
      <w:r w:rsidRPr="00117093">
        <w:rPr>
          <w:b/>
          <w:lang w:val="eu-ES"/>
        </w:rPr>
        <w:t>73. artikulua.- Dokumentu elektronikoak kudeatzeko politika.</w:t>
      </w:r>
    </w:p>
    <w:p w:rsidR="00740EAF" w:rsidRPr="009A2B01" w:rsidRDefault="00F55524" w:rsidP="00476AFA">
      <w:pPr>
        <w:pStyle w:val="BOPVDetalle"/>
        <w:jc w:val="both"/>
        <w:rPr>
          <w:lang w:val="eu-ES"/>
        </w:rPr>
      </w:pPr>
      <w:r w:rsidRPr="009A2B01">
        <w:rPr>
          <w:lang w:val="eu-ES"/>
        </w:rPr>
        <w:t>1.- Euskal Autonomia Erkidegoko Sektore Publikoko Artxibo Sistemaren zuzendaritzak, Eusko Jaurlaritzan administrazio elektronikoaren nahiz informazio- eta komunikazio-teknologien arloko eskumena duten zuzendaritzekin batera, dokumentu elektronikoak kudeatzeko politika (DEKP) eguneratuko dute. Dokumentu hori onetsi zen Euskal Autonomia Erkidegoko sektore publikoaren dokumentu elektronikoak kudeatzeko politika onartzeko Herri Administrazio eta Justiziako sailburuaren eta Ogasun eta Finantzetako sailburuaren 2016ko irailaren 27ko Aginduaren bidez.</w:t>
      </w:r>
    </w:p>
    <w:p w:rsidR="00740EAF" w:rsidRPr="009A2B01" w:rsidRDefault="00F55524" w:rsidP="00476AFA">
      <w:pPr>
        <w:pStyle w:val="BOPVDetalle"/>
        <w:jc w:val="both"/>
        <w:rPr>
          <w:lang w:val="eu-ES"/>
        </w:rPr>
      </w:pPr>
      <w:r w:rsidRPr="009A2B01">
        <w:rPr>
          <w:lang w:val="eu-ES"/>
        </w:rPr>
        <w:t>2.- Aipatutako DEKP dokumentu eta espedienteen bizi-zikloaren fase guztietan aplikatzen da, eta independentea da dokumentuen izaerarekiko. Haren xedea da bermatzea eskuragarri eta osorik daudela dokumentu eta espedienteak kudeatu, berreskuratu eta kontserbatu ahal izateko metadatuak, Euskal Autonomia Erkidegoko sektore publikoaren esparruan.</w:t>
      </w:r>
    </w:p>
    <w:p w:rsidR="00740EAF" w:rsidRPr="009A2B01" w:rsidRDefault="00F55524" w:rsidP="00476AFA">
      <w:pPr>
        <w:pStyle w:val="BOPVDetalle"/>
        <w:jc w:val="both"/>
        <w:rPr>
          <w:lang w:val="eu-ES"/>
        </w:rPr>
      </w:pPr>
      <w:r w:rsidRPr="009A2B01">
        <w:rPr>
          <w:lang w:val="eu-ES"/>
        </w:rPr>
        <w:t>3.- Egiazkotasuna eta osotasuna bermatzeko, baliteke dokumentu elektronikoek sinadura elektronikoa behar izatea. Kasu horietan, sinadura eta ziurtagiri elektronikoen politika arautzen duen araura egokitu beharko da sinadura, herritarrei arreta integral eta multikanala emateko eta zerbitzu publikoak bitarteko elektronikoz irispidean izateko ekainaren 20ko 91/2023 Dekretuaren 69. artikuluarekin bat.</w:t>
      </w:r>
    </w:p>
    <w:p w:rsidR="00740EAF" w:rsidRPr="009A2B01" w:rsidRDefault="00F55524" w:rsidP="00476AFA">
      <w:pPr>
        <w:pStyle w:val="BOPVDetalle"/>
        <w:jc w:val="both"/>
        <w:rPr>
          <w:lang w:val="eu-ES"/>
        </w:rPr>
      </w:pPr>
      <w:r w:rsidRPr="009A2B01">
        <w:rPr>
          <w:lang w:val="eu-ES"/>
        </w:rPr>
        <w:t>4.- 91/2023 Dekretuaren 123.2 artikuluaren arabera, DEKPak funtzio hauek esleitzen dizkio Baliabide Orokorren Zuzendaritzari:</w:t>
      </w:r>
    </w:p>
    <w:p w:rsidR="00740EAF" w:rsidRPr="009A2B01" w:rsidRDefault="00F55524" w:rsidP="00476AFA">
      <w:pPr>
        <w:pStyle w:val="BOPVDetalle"/>
        <w:jc w:val="both"/>
        <w:rPr>
          <w:lang w:val="eu-ES"/>
        </w:rPr>
      </w:pPr>
      <w:r w:rsidRPr="009A2B01">
        <w:rPr>
          <w:lang w:val="eu-ES"/>
        </w:rPr>
        <w:t>a) Dokumentuak kudeatzeko politika ezartzea eta gauzatzea, administrazio elektronikoaren arloko organo arduradunarekin elkarlanean arituz.</w:t>
      </w:r>
    </w:p>
    <w:p w:rsidR="0085354F" w:rsidRPr="009A2B01" w:rsidRDefault="00F55524" w:rsidP="00476AFA">
      <w:pPr>
        <w:pStyle w:val="BOPVDetalle"/>
        <w:jc w:val="both"/>
        <w:rPr>
          <w:lang w:val="eu-ES"/>
        </w:rPr>
      </w:pPr>
      <w:r w:rsidRPr="009A2B01">
        <w:rPr>
          <w:lang w:val="eu-ES"/>
        </w:rPr>
        <w:t>b) Dokumentuak kudeatzeko eredua definitzea eta mantentzea, administrazio elektronikoaren arloko organo arduradunarekin elkarlanean arituz.</w:t>
      </w:r>
    </w:p>
    <w:p w:rsidR="00740EAF" w:rsidRPr="009A2B01" w:rsidRDefault="00F55524" w:rsidP="00476AFA">
      <w:pPr>
        <w:pStyle w:val="BOPVDetalle"/>
        <w:jc w:val="both"/>
        <w:rPr>
          <w:lang w:val="eu-ES"/>
        </w:rPr>
      </w:pPr>
      <w:r w:rsidRPr="009A2B01">
        <w:rPr>
          <w:lang w:val="eu-ES"/>
        </w:rPr>
        <w:t>c) Artxiboa Kudeatzeko Sistema garatzea.</w:t>
      </w:r>
    </w:p>
    <w:p w:rsidR="00740EAF" w:rsidRPr="009A2B01" w:rsidRDefault="00F55524" w:rsidP="00476AFA">
      <w:pPr>
        <w:pStyle w:val="BOPVDetalle"/>
        <w:jc w:val="both"/>
        <w:rPr>
          <w:lang w:val="eu-ES"/>
        </w:rPr>
      </w:pPr>
      <w:r w:rsidRPr="009A2B01">
        <w:rPr>
          <w:lang w:val="eu-ES"/>
        </w:rPr>
        <w:t>d) Dokumentuen bizi-zikloa definitzea.</w:t>
      </w:r>
    </w:p>
    <w:p w:rsidR="00740EAF" w:rsidRPr="009A2B01" w:rsidRDefault="004D1797" w:rsidP="00476AFA">
      <w:pPr>
        <w:pStyle w:val="BOPVDetalle"/>
        <w:jc w:val="both"/>
        <w:rPr>
          <w:lang w:val="eu-ES"/>
        </w:rPr>
      </w:pPr>
      <w:r w:rsidRPr="009A2B01">
        <w:rPr>
          <w:lang w:val="eu-ES"/>
        </w:rPr>
        <w:t>e) Indarreko araudiaren arabera artxibatutako dokumentuen kontsulta erraztea.</w:t>
      </w:r>
    </w:p>
    <w:p w:rsidR="00740EAF" w:rsidRPr="009A2B01" w:rsidRDefault="004D1797" w:rsidP="00476AFA">
      <w:pPr>
        <w:pStyle w:val="BOPVDetalle"/>
        <w:jc w:val="both"/>
        <w:rPr>
          <w:lang w:val="eu-ES"/>
        </w:rPr>
      </w:pPr>
      <w:r w:rsidRPr="009A2B01">
        <w:rPr>
          <w:lang w:val="eu-ES"/>
        </w:rPr>
        <w:t>f) Dokumentu elektronikoen kontserbazioa ziurtatzea.</w:t>
      </w:r>
    </w:p>
    <w:p w:rsidR="00740EAF" w:rsidRPr="009A2B01" w:rsidRDefault="004D1797" w:rsidP="00476AFA">
      <w:pPr>
        <w:pStyle w:val="BOPVDetalle"/>
        <w:jc w:val="both"/>
        <w:rPr>
          <w:lang w:val="eu-ES"/>
        </w:rPr>
      </w:pPr>
      <w:r w:rsidRPr="009A2B01">
        <w:rPr>
          <w:lang w:val="eu-ES"/>
        </w:rPr>
        <w:t>g) Dokumentu elektronikoak kontserbatzeko tresnak ezartzea.</w:t>
      </w:r>
    </w:p>
    <w:p w:rsidR="00740EAF" w:rsidRPr="009A2B01" w:rsidRDefault="004D1797" w:rsidP="00476AFA">
      <w:pPr>
        <w:pStyle w:val="BOPVDetalle"/>
        <w:jc w:val="both"/>
        <w:rPr>
          <w:lang w:val="eu-ES"/>
        </w:rPr>
      </w:pPr>
      <w:r w:rsidRPr="009A2B01">
        <w:rPr>
          <w:lang w:val="eu-ES"/>
        </w:rPr>
        <w:t>h) Sailkapen-taula eta dokumentu-segidak egitea.</w:t>
      </w:r>
    </w:p>
    <w:p w:rsidR="00740EAF" w:rsidRPr="009A2B01" w:rsidRDefault="004D1797" w:rsidP="00476AFA">
      <w:pPr>
        <w:pStyle w:val="BOPVDetalle"/>
        <w:jc w:val="both"/>
        <w:rPr>
          <w:lang w:val="eu-ES"/>
        </w:rPr>
      </w:pPr>
      <w:r w:rsidRPr="009A2B01">
        <w:rPr>
          <w:lang w:val="eu-ES"/>
        </w:rPr>
        <w:t>i) Dokumentuen tipologia eta dokumentu mota bakoitzari lotutako metadatuen eskema zehaztea.</w:t>
      </w:r>
    </w:p>
    <w:p w:rsidR="00740EAF" w:rsidRPr="009A2B01" w:rsidRDefault="004D1797" w:rsidP="00476AFA">
      <w:pPr>
        <w:pStyle w:val="BOPVDetalle"/>
        <w:jc w:val="both"/>
        <w:rPr>
          <w:lang w:val="eu-ES"/>
        </w:rPr>
      </w:pPr>
      <w:r w:rsidRPr="009A2B01">
        <w:rPr>
          <w:lang w:val="eu-ES"/>
        </w:rPr>
        <w:lastRenderedPageBreak/>
        <w:t>j) Euskal Autonomia Erkidegoko Sektore Publikoko Artxibo Sistemaren sailkapen-taula zehaztu eta mantentzea.</w:t>
      </w:r>
    </w:p>
    <w:p w:rsidR="00740EAF" w:rsidRPr="009A2B01" w:rsidRDefault="004D1797" w:rsidP="00476AFA">
      <w:pPr>
        <w:pStyle w:val="BOPVDetalle"/>
        <w:jc w:val="both"/>
        <w:rPr>
          <w:lang w:val="eu-ES"/>
        </w:rPr>
      </w:pPr>
      <w:r w:rsidRPr="009A2B01">
        <w:rPr>
          <w:lang w:val="eu-ES"/>
        </w:rPr>
        <w:t>k) Artxibo Elektroniko Bakarra kudeatzea eta dokumentu elektronikoak kontserbatzea.</w:t>
      </w:r>
    </w:p>
    <w:p w:rsidR="00740EAF" w:rsidRPr="009A2B01" w:rsidRDefault="004D1797" w:rsidP="00476AFA">
      <w:pPr>
        <w:pStyle w:val="BOPVDetalle"/>
        <w:jc w:val="both"/>
        <w:rPr>
          <w:lang w:val="eu-ES"/>
        </w:rPr>
      </w:pPr>
      <w:r w:rsidRPr="009A2B01">
        <w:rPr>
          <w:lang w:val="eu-ES"/>
        </w:rPr>
        <w:t>l) Dokumentu eta espediente artxibatuak kudeatzea eta etorkizunean ere osorik eta eskuragarri egongo direla zaintzea.</w:t>
      </w:r>
    </w:p>
    <w:p w:rsidR="00740EAF" w:rsidRPr="009A2B01" w:rsidRDefault="004D1797" w:rsidP="00476AFA">
      <w:pPr>
        <w:pStyle w:val="BOPVDetalle"/>
        <w:jc w:val="both"/>
        <w:rPr>
          <w:lang w:val="eu-ES"/>
        </w:rPr>
      </w:pPr>
      <w:r w:rsidRPr="009A2B01">
        <w:rPr>
          <w:lang w:val="eu-ES"/>
        </w:rPr>
        <w:t>m) Sail, organismo eta erakundeei laguntzea, dokumentuak kudeatzeko baldintzak bete ditzaten.</w:t>
      </w:r>
    </w:p>
    <w:p w:rsidR="00740EAF" w:rsidRPr="009A2B01" w:rsidRDefault="004D1797" w:rsidP="00476AFA">
      <w:pPr>
        <w:pStyle w:val="BOPVDetalle"/>
        <w:jc w:val="both"/>
        <w:rPr>
          <w:lang w:val="eu-ES"/>
        </w:rPr>
      </w:pPr>
      <w:r w:rsidRPr="009A2B01">
        <w:rPr>
          <w:lang w:val="eu-ES"/>
        </w:rPr>
        <w:t>5.- Sistemaren zuzendaritza arduratuko da, Euskal Autonomia Erkidegoko Sektore Publikoko Artxibo Nagusiaren bitartez, aldizkako ebaluazio edo auditoretzak egiteaz, behar bezala dokumentatuta, dokumentuak kudeatzeko prozesuak bertan eta DEKPean ezarritakoarekin bat gauzatzen direla bermatzeko.</w:t>
      </w:r>
    </w:p>
    <w:p w:rsidR="00740EAF" w:rsidRPr="00117093" w:rsidRDefault="000415BC" w:rsidP="00117093">
      <w:pPr>
        <w:pStyle w:val="BOPVDetalle"/>
        <w:jc w:val="center"/>
        <w:rPr>
          <w:b/>
          <w:lang w:val="eu-ES"/>
        </w:rPr>
      </w:pPr>
      <w:r w:rsidRPr="00117093">
        <w:rPr>
          <w:b/>
          <w:lang w:val="eu-ES"/>
        </w:rPr>
        <w:t>1. ATALA: JARDUKETA-FASEAK</w:t>
      </w:r>
    </w:p>
    <w:p w:rsidR="00740EAF" w:rsidRPr="00117093" w:rsidRDefault="008C6F95" w:rsidP="00476AFA">
      <w:pPr>
        <w:pStyle w:val="BOPVDetalle"/>
        <w:jc w:val="both"/>
        <w:rPr>
          <w:b/>
          <w:lang w:val="eu-ES"/>
        </w:rPr>
      </w:pPr>
      <w:r w:rsidRPr="00117093">
        <w:rPr>
          <w:b/>
          <w:lang w:val="eu-ES"/>
        </w:rPr>
        <w:t>74. artikulua.- Administrazio-prozedurak eta dokumentuak diseinatzeko fasea.</w:t>
      </w:r>
    </w:p>
    <w:p w:rsidR="00740EAF" w:rsidRPr="009A2B01" w:rsidRDefault="004D1797" w:rsidP="00476AFA">
      <w:pPr>
        <w:pStyle w:val="BOPVDetalle"/>
        <w:jc w:val="both"/>
        <w:rPr>
          <w:lang w:val="eu-ES"/>
        </w:rPr>
      </w:pPr>
      <w:r w:rsidRPr="009A2B01">
        <w:rPr>
          <w:lang w:val="eu-ES"/>
        </w:rPr>
        <w:t>1.- Zerbitzu publikoen arloan, dokumentuen kudeaketa integrala da administrazio-jarduketa elektronikoaren oinarrizko zutabeetako bat. Administrazio elektronikoaren baldintzen arabera, administrazio-jarduketaren aurretik, administrazio-prozedurak eta horiek zuzen garatzen direla frogatzeko dokumentuak diseinatu behar dira.</w:t>
      </w:r>
    </w:p>
    <w:p w:rsidR="00740EAF" w:rsidRPr="009A2B01" w:rsidRDefault="004D1797" w:rsidP="00476AFA">
      <w:pPr>
        <w:pStyle w:val="BOPVDetalle"/>
        <w:jc w:val="both"/>
        <w:rPr>
          <w:lang w:val="eu-ES"/>
        </w:rPr>
      </w:pPr>
      <w:r w:rsidRPr="009A2B01">
        <w:rPr>
          <w:lang w:val="eu-ES"/>
        </w:rPr>
        <w:t>2.- Administrazio-prozedura bat diseinatzeko fasean, unitate arduradunak adiera bakarrarekin identifikatu eta zerbitzu- eta prozedura-katalogo korporatiboan erregistratu behar du; Eusko Jaurlaritzan administrazio elektronikoaren arloko eskumena duen zuzendaritzak kudeatuko du katalogoa, dekretu honen 79. artikuluarekin bat.</w:t>
      </w:r>
    </w:p>
    <w:p w:rsidR="00740EAF" w:rsidRPr="009A2B01" w:rsidRDefault="004D1797" w:rsidP="00476AFA">
      <w:pPr>
        <w:pStyle w:val="BOPVDetalle"/>
        <w:jc w:val="both"/>
        <w:rPr>
          <w:lang w:val="eu-ES"/>
        </w:rPr>
      </w:pPr>
      <w:r w:rsidRPr="009A2B01">
        <w:rPr>
          <w:lang w:val="eu-ES"/>
        </w:rPr>
        <w:t>3.- Fase horretan, administrazio-prozedurek datu pertsonalak erabiltzen badituzte, unitate arduradunak datu horien tratamendua erregistratu beharko du dagokion erakundearen tratamendu-jardueren erregistroan, datu pertsonalak babesteko araudiarekin bat.</w:t>
      </w:r>
    </w:p>
    <w:p w:rsidR="00740EAF" w:rsidRPr="009A2B01" w:rsidRDefault="004D1797" w:rsidP="00476AFA">
      <w:pPr>
        <w:pStyle w:val="BOPVDetalle"/>
        <w:jc w:val="both"/>
        <w:rPr>
          <w:lang w:val="eu-ES"/>
        </w:rPr>
      </w:pPr>
      <w:r w:rsidRPr="009A2B01">
        <w:rPr>
          <w:lang w:val="eu-ES"/>
        </w:rPr>
        <w:t>4.- Unitate arduradunak administrazio-prozedura osatzen duten dokumentu guztiak identifikatu beharko ditu. Horretarako, dekretu honen 82. artikuluan zehaztutako dokumentu moten katalogoa erabili beharko da.</w:t>
      </w:r>
    </w:p>
    <w:p w:rsidR="00740EAF" w:rsidRPr="009A2B01" w:rsidRDefault="004D1797" w:rsidP="00476AFA">
      <w:pPr>
        <w:pStyle w:val="BOPVDetalle"/>
        <w:jc w:val="both"/>
        <w:rPr>
          <w:lang w:val="eu-ES"/>
        </w:rPr>
      </w:pPr>
      <w:r w:rsidRPr="009A2B01">
        <w:rPr>
          <w:lang w:val="eu-ES"/>
        </w:rPr>
        <w:t>5.- Administrazio-prozeduraren unitate arduradunak Artxibo Sistemaren Zuzendaritzari bidaliko dio 2., 3. eta 4. puntuetan jasotako informazio guztia, prozedura arautzen duen araudiarekin bat, hura aztertzeko eta sistemaren sailkapen-koadroan dagokion dokumentu-segida esleitzeko.</w:t>
      </w:r>
    </w:p>
    <w:p w:rsidR="00740EAF" w:rsidRPr="009A2B01" w:rsidRDefault="004D1797" w:rsidP="00476AFA">
      <w:pPr>
        <w:pStyle w:val="BOPVDetalle"/>
        <w:jc w:val="both"/>
        <w:rPr>
          <w:lang w:val="eu-ES"/>
        </w:rPr>
      </w:pPr>
      <w:r w:rsidRPr="009A2B01">
        <w:rPr>
          <w:lang w:val="eu-ES"/>
        </w:rPr>
        <w:t>6.- Artxibo Sistemak zerbitzu- eta prozedura-katalogo korporatiboan zerbitzuari emandako kodearen eta Euskal Autonomia Erkidegoko Sektore Publikoko Artxibo Elektroniko Bakarra kudeatzeko sistema informatikoaren sailkapen-koadroko dokumentu-segidaren arteko adiera bakarreko lotura finkatuko du.</w:t>
      </w:r>
    </w:p>
    <w:p w:rsidR="00740EAF" w:rsidRPr="00117093" w:rsidRDefault="00740EAF" w:rsidP="00117093">
      <w:pPr>
        <w:pStyle w:val="BOPVDetalle"/>
        <w:rPr>
          <w:b/>
          <w:lang w:val="eu-ES"/>
        </w:rPr>
      </w:pPr>
      <w:r w:rsidRPr="00117093">
        <w:rPr>
          <w:b/>
          <w:lang w:val="eu-ES"/>
        </w:rPr>
        <w:lastRenderedPageBreak/>
        <w:t>75. artikulua.- Izapidetze-fasea.</w:t>
      </w:r>
    </w:p>
    <w:p w:rsidR="00740EAF" w:rsidRPr="009A2B01" w:rsidRDefault="004D1797" w:rsidP="00476AFA">
      <w:pPr>
        <w:pStyle w:val="BOPVDetalle"/>
        <w:jc w:val="both"/>
        <w:rPr>
          <w:lang w:val="eu-ES"/>
        </w:rPr>
      </w:pPr>
      <w:r w:rsidRPr="009A2B01">
        <w:rPr>
          <w:lang w:val="eu-ES"/>
        </w:rPr>
        <w:t>1.- Izapidetze-fasea administrazio-espedienteak ebazteko egin behar diren jarduketek osatzen dute. Oro har, administrazio-prozedura hasteko, antolatzeko, bideratzeko, amaitzeko eta egikaritzeko faseak biltzen ditu. Fase horretan, dokumentazioa zaintzeko erantzukizuna unitate izapidegilearena da.</w:t>
      </w:r>
    </w:p>
    <w:p w:rsidR="00740EAF" w:rsidRPr="009A2B01" w:rsidRDefault="004D1797" w:rsidP="00476AFA">
      <w:pPr>
        <w:pStyle w:val="BOPVDetalle"/>
        <w:jc w:val="both"/>
        <w:rPr>
          <w:lang w:val="eu-ES"/>
        </w:rPr>
      </w:pPr>
      <w:r w:rsidRPr="009A2B01">
        <w:rPr>
          <w:lang w:val="eu-ES"/>
        </w:rPr>
        <w:t>2.- Administrazio-espediente bat izapidetu bitartean sortu edo jasotako dokumentuen formatua dekretu honen 84. artikuluan jasotako formatu-estandarren katalogoan zehaztuko da. Dokumentu mota, berriz, dekretuaren 82. artikuluan jasotako dokumentu moten katalogoan zehaztuko da.</w:t>
      </w:r>
    </w:p>
    <w:p w:rsidR="00740EAF" w:rsidRPr="009A2B01" w:rsidRDefault="004D1797" w:rsidP="00476AFA">
      <w:pPr>
        <w:pStyle w:val="BOPVDetalle"/>
        <w:jc w:val="both"/>
        <w:rPr>
          <w:lang w:val="eu-ES"/>
        </w:rPr>
      </w:pPr>
      <w:r w:rsidRPr="009A2B01">
        <w:rPr>
          <w:lang w:val="eu-ES"/>
        </w:rPr>
        <w:t>3.- Administrazio Publikoen Administrazio Prozedura Erkideari buruzko urriaren 1eko 39/2015 Legearen 70. artikuluaren arabera, espediente guztiek formatu elektronikoa izango dute, eta dagozkien dokumentuak, frogak, irizpenak, txostenak, erabakiak, jakinarazpenak eta gainerako eginbideak hurrenkera egokian gehituz osatuko dira, barnean dituen dokumentu guztien aurkibide zenbakitu bat eraman behar dutela igortzen direnean.</w:t>
      </w:r>
    </w:p>
    <w:p w:rsidR="00740EAF" w:rsidRPr="009A2B01" w:rsidRDefault="004D1797" w:rsidP="00476AFA">
      <w:pPr>
        <w:pStyle w:val="BOPVDetalle"/>
        <w:jc w:val="both"/>
        <w:rPr>
          <w:lang w:val="eu-ES"/>
        </w:rPr>
      </w:pPr>
      <w:r w:rsidRPr="009A2B01">
        <w:rPr>
          <w:lang w:val="eu-ES"/>
        </w:rPr>
        <w:t>4.- Halaber, 39/2015 Legearen 26. artikuluaren arabera, administrazio publikoek idatziz emango dituzte administrazio-dokumentuak, bitarteko elektronikoen bidez, non eta haien izaerak ez duen eskatzen adierazteko eta jasota geratzeko beste modu egokiagoren bat aukeratzea.</w:t>
      </w:r>
    </w:p>
    <w:p w:rsidR="00740EAF" w:rsidRPr="009A2B01" w:rsidRDefault="004D1797" w:rsidP="00476AFA">
      <w:pPr>
        <w:pStyle w:val="BOPVDetalle"/>
        <w:jc w:val="both"/>
        <w:rPr>
          <w:lang w:val="eu-ES"/>
        </w:rPr>
      </w:pPr>
      <w:r w:rsidRPr="009A2B01">
        <w:rPr>
          <w:lang w:val="eu-ES"/>
        </w:rPr>
        <w:t>5.- Jarduketa oso-osorik elektronikoa izango dela bermatzeko, erregistroaren arloko laguntza-bulegoak digitalizatu egin beharko ditu administrazio publikoen aurrean aurrez aurre aurkeztutako dokumentuak, administrazio-espediente elektronikoan sartzeko, 39/2015 Legearen 16. artikuluarekin bat.</w:t>
      </w:r>
    </w:p>
    <w:p w:rsidR="00740EAF" w:rsidRPr="009A2B01" w:rsidRDefault="004D1797" w:rsidP="00476AFA">
      <w:pPr>
        <w:pStyle w:val="BOPVDetalle"/>
        <w:jc w:val="both"/>
        <w:rPr>
          <w:lang w:val="eu-ES"/>
        </w:rPr>
      </w:pPr>
      <w:r w:rsidRPr="009A2B01">
        <w:rPr>
          <w:lang w:val="eu-ES"/>
        </w:rPr>
        <w:t>6.- Izapidetze-fasean, unitate izapidegileek dokumentuak kudeatzeko metadatuak sartuko dituzte espediente eta dokumentuetan, izapideek aurrera egin ahala, onetsitako dokumentu elektronikoak kudeatzeko politikaren jarraibideekin eta erakundearen metadatuen eskemarekin bat. Azken hori dekretu honen 85. artikuluan definitzen da.</w:t>
      </w:r>
    </w:p>
    <w:p w:rsidR="00740EAF" w:rsidRPr="009A2B01" w:rsidRDefault="004D1797" w:rsidP="00476AFA">
      <w:pPr>
        <w:pStyle w:val="BOPVDetalle"/>
        <w:jc w:val="both"/>
        <w:rPr>
          <w:lang w:val="eu-ES"/>
        </w:rPr>
      </w:pPr>
      <w:r w:rsidRPr="009A2B01">
        <w:rPr>
          <w:lang w:val="eu-ES"/>
        </w:rPr>
        <w:t>7.- Dokumentuak kudeatzeko ereduaren arabera, izapidetze-fasean sortu edo jasotako dokumentu elektronikoak Euskal Autonomia Erkidegoko Sektore Publikoko Artxibo Elektroniko Bakarrean gordeko dira atzematen direnetik, dagozkien metadatuekin batera, definitutako metadatuen eskemarekin bat.</w:t>
      </w:r>
    </w:p>
    <w:p w:rsidR="00740EAF" w:rsidRPr="009A2B01" w:rsidRDefault="004D1797" w:rsidP="00476AFA">
      <w:pPr>
        <w:pStyle w:val="BOPVDetalle"/>
        <w:jc w:val="both"/>
        <w:rPr>
          <w:lang w:val="eu-ES"/>
        </w:rPr>
      </w:pPr>
      <w:r w:rsidRPr="009A2B01">
        <w:rPr>
          <w:lang w:val="eu-ES"/>
        </w:rPr>
        <w:t>8.- Administrazio-prozedura amaitu ondoren, espediente elektronikoak itxi egin beharko dira, dagokien aurkibide elektronikoa sortu beharko da eta administrazio-izapidetzeko sistematik Artxibo Sistema kudeatzeko sistema informatikoan sartu beharko dira, bulego-mailako artxibo gisa.</w:t>
      </w:r>
    </w:p>
    <w:p w:rsidR="00740EAF" w:rsidRPr="009A2B01" w:rsidRDefault="004D1797" w:rsidP="00476AFA">
      <w:pPr>
        <w:pStyle w:val="BOPVDetalle"/>
        <w:jc w:val="both"/>
        <w:rPr>
          <w:lang w:val="eu-ES"/>
        </w:rPr>
      </w:pPr>
      <w:r w:rsidRPr="009A2B01">
        <w:rPr>
          <w:lang w:val="eu-ES"/>
        </w:rPr>
        <w:t>9.- Kontserbazio- eta sarbide-egutegiek hala finkatzen badute, bulego-artxiboak dagozkion aukeraketa- eta ezabatze-prozesuak exekutatuko ditu.</w:t>
      </w:r>
    </w:p>
    <w:p w:rsidR="00740EAF" w:rsidRPr="009A2B01" w:rsidRDefault="004D1797" w:rsidP="00476AFA">
      <w:pPr>
        <w:pStyle w:val="BOPVDetalle"/>
        <w:jc w:val="both"/>
        <w:rPr>
          <w:lang w:val="eu-ES"/>
        </w:rPr>
      </w:pPr>
      <w:r w:rsidRPr="009A2B01">
        <w:rPr>
          <w:lang w:val="eu-ES"/>
        </w:rPr>
        <w:t>10.- Artxibo Nagusira transferitu arte, horiek izapidetu dituen administrazio-unitatearen esku egongo da espediente eta dokumentuen gaineko erantzukizuna.</w:t>
      </w:r>
    </w:p>
    <w:p w:rsidR="00740EAF" w:rsidRPr="00117093" w:rsidRDefault="00740EAF" w:rsidP="00117093">
      <w:pPr>
        <w:pStyle w:val="BOPVDetalle"/>
        <w:rPr>
          <w:b/>
          <w:lang w:val="eu-ES"/>
        </w:rPr>
      </w:pPr>
      <w:r w:rsidRPr="00117093">
        <w:rPr>
          <w:b/>
          <w:lang w:val="eu-ES"/>
        </w:rPr>
        <w:t>76. artikulua.- Indarraldi-fasea.</w:t>
      </w:r>
    </w:p>
    <w:p w:rsidR="00740EAF" w:rsidRPr="009A2B01" w:rsidRDefault="004D1797" w:rsidP="00476AFA">
      <w:pPr>
        <w:pStyle w:val="BOPVDetalle"/>
        <w:jc w:val="both"/>
        <w:rPr>
          <w:lang w:val="eu-ES"/>
        </w:rPr>
      </w:pPr>
      <w:r w:rsidRPr="009A2B01">
        <w:rPr>
          <w:lang w:val="eu-ES"/>
        </w:rPr>
        <w:lastRenderedPageBreak/>
        <w:t>1.- Kontserbazio- eta sarbide-egutegietan ezarritako epea igaro ondoren, itxitako espedienteak transferituko dira bulego-artxiboen mailatik artxibo orokorren mailara, Artxibo Sistema kudeatzeko sistema informatikoaren bitartez.</w:t>
      </w:r>
    </w:p>
    <w:p w:rsidR="00740EAF" w:rsidRPr="009A2B01" w:rsidRDefault="004D1797" w:rsidP="00476AFA">
      <w:pPr>
        <w:pStyle w:val="BOPVDetalle"/>
        <w:jc w:val="both"/>
        <w:rPr>
          <w:lang w:val="eu-ES"/>
        </w:rPr>
      </w:pPr>
      <w:r w:rsidRPr="009A2B01">
        <w:rPr>
          <w:lang w:val="eu-ES"/>
        </w:rPr>
        <w:t>2.- Transferitu eta transferentzia-akta sinatu ondoren, Artxibo Nagusiaren esku jarriko da espediente eta dokumentuen gaineko erantzukizuna, eta hark dokumentu-segida bakoitzaren kontserbazio- eta sarbide-egutegietan ezarritakoa exekutatuko du.</w:t>
      </w:r>
    </w:p>
    <w:p w:rsidR="00740EAF" w:rsidRPr="009A2B01" w:rsidRDefault="004D1797" w:rsidP="00476AFA">
      <w:pPr>
        <w:pStyle w:val="BOPVDetalle"/>
        <w:jc w:val="both"/>
        <w:rPr>
          <w:lang w:val="eu-ES"/>
        </w:rPr>
      </w:pPr>
      <w:r w:rsidRPr="009A2B01">
        <w:rPr>
          <w:lang w:val="eu-ES"/>
        </w:rPr>
        <w:t>3.- Espediente elektronikoei dagokienez, artxibo-mailen artean espedienteak transferitzeko prozesu automatikoan finkatu ahal izango dira. Transferentzia horiek sinatzeko, administrazio-jarduketa automatizaturako sinadura elektronikoaren sistemak erabili ahal izango dira, Sektore Publikoaren Araubide Juridikoari buruzko urriaren 1eko 40/2015 Legearen 42. artikuluarekin bat.</w:t>
      </w:r>
    </w:p>
    <w:p w:rsidR="00740EAF" w:rsidRPr="00117093" w:rsidRDefault="00740EAF" w:rsidP="00117093">
      <w:pPr>
        <w:pStyle w:val="BOPVDetalle"/>
        <w:rPr>
          <w:b/>
          <w:lang w:val="eu-ES"/>
        </w:rPr>
      </w:pPr>
      <w:r w:rsidRPr="00117093">
        <w:rPr>
          <w:b/>
          <w:lang w:val="eu-ES"/>
        </w:rPr>
        <w:t>77. artikulua.- Epe luzeko kontserbazio-fasea.</w:t>
      </w:r>
    </w:p>
    <w:p w:rsidR="00740EAF" w:rsidRPr="009A2B01" w:rsidRDefault="004D1797" w:rsidP="00476AFA">
      <w:pPr>
        <w:pStyle w:val="BOPVDetalle"/>
        <w:jc w:val="both"/>
        <w:rPr>
          <w:lang w:val="eu-ES"/>
        </w:rPr>
      </w:pPr>
      <w:r w:rsidRPr="009A2B01">
        <w:rPr>
          <w:lang w:val="eu-ES"/>
        </w:rPr>
        <w:t>1.- Espediente eta dokumentuak, sorrera-datatik 50 urteko gehieneko epea igaro eta betirako kontserbatzeko balorazioa jaso ondoren, transferitu egingo dira, artxibo-maila orokorretik artxibo historikoaren mailara, eta bertan mugagabe kontserbatuko dira.</w:t>
      </w:r>
    </w:p>
    <w:p w:rsidR="00740EAF" w:rsidRPr="009A2B01" w:rsidRDefault="004D1797" w:rsidP="00476AFA">
      <w:pPr>
        <w:pStyle w:val="BOPVDetalle"/>
        <w:jc w:val="both"/>
        <w:rPr>
          <w:lang w:val="eu-ES"/>
        </w:rPr>
      </w:pPr>
      <w:r w:rsidRPr="009A2B01">
        <w:rPr>
          <w:lang w:val="eu-ES"/>
        </w:rPr>
        <w:t>2.- Artxibo Sistema kudeatzeko sistema informatikoaren bitartez egingo da transferentzia, eta hark Euskadiko Artxibo Historikoa kudeatzeko sistema informatikoari bidaliko dizkio espediente eta dokumentu elektronikoen informazioa nahiz metadatuak.</w:t>
      </w:r>
    </w:p>
    <w:p w:rsidR="00740EAF" w:rsidRPr="009A2B01" w:rsidRDefault="004D1797" w:rsidP="00476AFA">
      <w:pPr>
        <w:pStyle w:val="BOPVDetalle"/>
        <w:jc w:val="both"/>
        <w:rPr>
          <w:lang w:val="eu-ES"/>
        </w:rPr>
      </w:pPr>
      <w:r w:rsidRPr="009A2B01">
        <w:rPr>
          <w:lang w:val="eu-ES"/>
        </w:rPr>
        <w:t>3.- Espediente nahiz dokumentuak transferitu eta transferentzia-akta sinatu ondoren, Euskadiko Artxibo Historikoaren esku jarriko da horien gaineko erantzukizuna, eta hark kontserbatuko ditu betirako.</w:t>
      </w:r>
    </w:p>
    <w:p w:rsidR="00740EAF" w:rsidRPr="009A2B01" w:rsidRDefault="004D1797" w:rsidP="00476AFA">
      <w:pPr>
        <w:pStyle w:val="BOPVDetalle"/>
        <w:jc w:val="both"/>
        <w:rPr>
          <w:lang w:val="eu-ES"/>
        </w:rPr>
      </w:pPr>
      <w:r w:rsidRPr="009A2B01">
        <w:rPr>
          <w:lang w:val="eu-ES"/>
        </w:rPr>
        <w:t>4.- Dokumentu-ondarea zaintzeko berariazko gordailurik ez dagoen bitartean, Euskal Autonomia Erkidegoko Sektore Publikoko Artxibo Sistematik transferitutako dokumentu elektronikoek Artxibo Elektroniko Bakarrean jarraituko dute.</w:t>
      </w:r>
    </w:p>
    <w:p w:rsidR="00740EAF" w:rsidRPr="00117093" w:rsidRDefault="00740EAF" w:rsidP="00476AFA">
      <w:pPr>
        <w:pStyle w:val="BOPVDetalle"/>
        <w:jc w:val="center"/>
        <w:rPr>
          <w:b/>
          <w:lang w:val="eu-ES"/>
        </w:rPr>
      </w:pPr>
      <w:r w:rsidRPr="00117093">
        <w:rPr>
          <w:b/>
          <w:lang w:val="eu-ES"/>
        </w:rPr>
        <w:t>2. ATALA: DOKUMENTU-KUDEAKETAREN TRESNAK</w:t>
      </w:r>
    </w:p>
    <w:p w:rsidR="00740EAF" w:rsidRPr="00117093" w:rsidRDefault="00740EAF" w:rsidP="00117093">
      <w:pPr>
        <w:pStyle w:val="BOPVDetalle"/>
        <w:rPr>
          <w:b/>
          <w:lang w:val="eu-ES"/>
        </w:rPr>
      </w:pPr>
      <w:r w:rsidRPr="00117093">
        <w:rPr>
          <w:b/>
          <w:lang w:val="eu-ES"/>
        </w:rPr>
        <w:t>78. artikulua.- Artxibo-sistema kudeatzeko baliabide informatikoak.</w:t>
      </w:r>
    </w:p>
    <w:p w:rsidR="00740EAF" w:rsidRPr="009A2B01" w:rsidRDefault="004D1797" w:rsidP="00476AFA">
      <w:pPr>
        <w:pStyle w:val="BOPVDetalle"/>
        <w:jc w:val="both"/>
        <w:rPr>
          <w:lang w:val="eu-ES"/>
        </w:rPr>
      </w:pPr>
      <w:r w:rsidRPr="009A2B01">
        <w:rPr>
          <w:lang w:val="eu-ES"/>
        </w:rPr>
        <w:t>1.- Sektore publikoko erakunde guztietan instalatuta dago Euskal Autonomia Erkidegoko Sektore Publikoko Artxibo Sistema kudeatzeko aplikazio informatikoa, eta dokumentuak kudeatzeko prozesu guztiez arduratzen da. Nahitaez erabili behar da kudeaketa-/bulego-mailan eta artxibo orokorren mailan. Euskadiko Artxibo Historikoak antzeko beste aplikazio informatiko bat dauka, eta biak daude lotuta, beharrezko prozesuak errazteko.</w:t>
      </w:r>
    </w:p>
    <w:p w:rsidR="00740EAF" w:rsidRPr="009A2B01" w:rsidRDefault="004D1797" w:rsidP="00476AFA">
      <w:pPr>
        <w:pStyle w:val="BOPVDetalle"/>
        <w:jc w:val="both"/>
        <w:rPr>
          <w:lang w:val="eu-ES"/>
        </w:rPr>
      </w:pPr>
      <w:r w:rsidRPr="009A2B01">
        <w:rPr>
          <w:lang w:val="eu-ES"/>
        </w:rPr>
        <w:t>2.- Artxibo Elektroniko Bakarrak sistema informatiko propioa du, dokumentu elektronikoak gordailuan sartzeko prozesua kontrolatzeko. Gainera, konektatuta dago gordailua erabiltzen duten izapidetze-sistema guztiekin. Euskal Autonomia Erkidegoko Sektore Publikoko Artxibo Sistema arduratzen da hura mantentzeaz.</w:t>
      </w:r>
    </w:p>
    <w:p w:rsidR="00740EAF" w:rsidRPr="009A2B01" w:rsidRDefault="004D1797" w:rsidP="00476AFA">
      <w:pPr>
        <w:pStyle w:val="BOPVDetalle"/>
        <w:jc w:val="both"/>
        <w:rPr>
          <w:lang w:val="eu-ES"/>
        </w:rPr>
      </w:pPr>
      <w:r w:rsidRPr="009A2B01">
        <w:rPr>
          <w:lang w:val="eu-ES"/>
        </w:rPr>
        <w:t xml:space="preserve">3.- Administrazio-dokumentu elektroniko guztiek zerbitzu- eta prozedura-katalogo </w:t>
      </w:r>
      <w:r w:rsidRPr="009A2B01">
        <w:rPr>
          <w:lang w:val="eu-ES"/>
        </w:rPr>
        <w:lastRenderedPageBreak/>
        <w:t>korporatiboaren kodearen eta Artxibo Sistemaren sailkapen-koadroko dokumentu-segidaren kodearen arteko lotura izan behar dute, Artxibo Elektroniko Bakarrean gorde ahal izateko. Kode-lotura hori sistema informatikoan egiten da.</w:t>
      </w:r>
    </w:p>
    <w:p w:rsidR="00740EAF" w:rsidRPr="00117093" w:rsidRDefault="00740EAF" w:rsidP="00117093">
      <w:pPr>
        <w:pStyle w:val="BOPVDetalle"/>
        <w:rPr>
          <w:b/>
          <w:lang w:val="eu-ES"/>
        </w:rPr>
      </w:pPr>
      <w:r w:rsidRPr="00117093">
        <w:rPr>
          <w:b/>
          <w:lang w:val="eu-ES"/>
        </w:rPr>
        <w:t>79. artikulua.- Zerbitzu- eta prozedura-katalogo korporatiboa.</w:t>
      </w:r>
    </w:p>
    <w:p w:rsidR="00740EAF" w:rsidRPr="009A2B01" w:rsidRDefault="004D1797" w:rsidP="00476AFA">
      <w:pPr>
        <w:pStyle w:val="BOPVDetalle"/>
        <w:jc w:val="both"/>
        <w:rPr>
          <w:lang w:val="eu-ES"/>
        </w:rPr>
      </w:pPr>
      <w:r w:rsidRPr="009A2B01">
        <w:rPr>
          <w:lang w:val="eu-ES"/>
        </w:rPr>
        <w:t>1.- Dekretuaren 25. artikuluan jasotako administrazio-informazioaren inbentarioak zerbitzu- eta prozedura-katalogo korporatiboa izena du Euskal Autonomoa Erkidegoko Sektore Publikoan.</w:t>
      </w:r>
    </w:p>
    <w:p w:rsidR="00740EAF" w:rsidRPr="009A2B01" w:rsidRDefault="004D1797" w:rsidP="00476AFA">
      <w:pPr>
        <w:pStyle w:val="BOPVDetalle"/>
        <w:jc w:val="both"/>
        <w:rPr>
          <w:lang w:val="eu-ES"/>
        </w:rPr>
      </w:pPr>
      <w:r w:rsidRPr="009A2B01">
        <w:rPr>
          <w:lang w:val="eu-ES"/>
        </w:rPr>
        <w:t>2.- Herritarrei arreta integral eta multikanala emateko eta zerbitzu publikoak bitarteko elektronikoz irispidean izateko ekainaren 20ko 91/2023 Dekretuaren 57. artikuluan arautzen da katalogoa, eta erkidegoko administrazioaren zerbitzu publiko eta prozeduren sistema zentralizatua da. Funtsezko pieza da gainerako administrazio publikoekiko elkarreragingarritasuna bermatzeko, eta aukera ematen du zerbitzu eta prozedura guztiei buruzko informazioa sinkronizatzeko administrazio-kudeaketaren euskarri-unitateen artean.</w:t>
      </w:r>
    </w:p>
    <w:p w:rsidR="00740EAF" w:rsidRPr="009A2B01" w:rsidRDefault="004D1797" w:rsidP="00476AFA">
      <w:pPr>
        <w:pStyle w:val="BOPVDetalle"/>
        <w:jc w:val="both"/>
        <w:rPr>
          <w:lang w:val="eu-ES"/>
        </w:rPr>
      </w:pPr>
      <w:r w:rsidRPr="009A2B01">
        <w:rPr>
          <w:lang w:val="eu-ES"/>
        </w:rPr>
        <w:t>3.- Katalogoan erregistratutako zerbitzu bakoitzak identifikatzaile bakar bat izango du, eta metadatu hori izan beharko dute Artxibo Elektroniko Bakarrean gordeko diren administrazio-dokumentu elektroniko guztiek.</w:t>
      </w:r>
    </w:p>
    <w:p w:rsidR="00740EAF" w:rsidRPr="009A2B01" w:rsidRDefault="004D1797" w:rsidP="00476AFA">
      <w:pPr>
        <w:pStyle w:val="BOPVDetalle"/>
        <w:jc w:val="both"/>
        <w:rPr>
          <w:lang w:val="eu-ES"/>
        </w:rPr>
      </w:pPr>
      <w:r w:rsidRPr="009A2B01">
        <w:rPr>
          <w:lang w:val="eu-ES"/>
        </w:rPr>
        <w:t>4.- Euskal Autonomia Erkidegoko Sektore Publikoko organoak arduratuko dira zerbitzu- eta prozedura-katalogo korporatiboa elikatu eta eguneratzeaz. Eusko Jaurlaritzan administrazio elektronikoaren arloko eskumena duen zuzendaritza arduratuko da hari laguntza emateko informazio-sistemaz.</w:t>
      </w:r>
    </w:p>
    <w:p w:rsidR="00740EAF" w:rsidRPr="00117093" w:rsidRDefault="00740EAF" w:rsidP="00117093">
      <w:pPr>
        <w:pStyle w:val="BOPVDetalle"/>
        <w:rPr>
          <w:b/>
          <w:lang w:val="eu-ES"/>
        </w:rPr>
      </w:pPr>
      <w:r w:rsidRPr="00117093">
        <w:rPr>
          <w:b/>
          <w:lang w:val="eu-ES"/>
        </w:rPr>
        <w:t>80. artikulua.- Sailkapen-koadroa.</w:t>
      </w:r>
    </w:p>
    <w:p w:rsidR="00740EAF" w:rsidRPr="009A2B01" w:rsidRDefault="004D1797" w:rsidP="00476AFA">
      <w:pPr>
        <w:pStyle w:val="BOPVDetalle"/>
        <w:jc w:val="both"/>
        <w:rPr>
          <w:lang w:val="eu-ES"/>
        </w:rPr>
      </w:pPr>
      <w:r w:rsidRPr="009A2B01">
        <w:rPr>
          <w:lang w:val="eu-ES"/>
        </w:rPr>
        <w:t>1.- Sailkapen-koadroak dokumentu-funtsaren antolamendua islatzen du, eta haren egiturari buruzko funtsezko datuak ematen ditu. Artxibo Sistema kudeatzeko sistema informatikoaren oinarrizko ardatzetako bat da.</w:t>
      </w:r>
    </w:p>
    <w:p w:rsidR="00740EAF" w:rsidRPr="009A2B01" w:rsidRDefault="004D1797" w:rsidP="00476AFA">
      <w:pPr>
        <w:pStyle w:val="BOPVDetalle"/>
        <w:jc w:val="both"/>
        <w:rPr>
          <w:lang w:val="eu-ES"/>
        </w:rPr>
      </w:pPr>
      <w:r w:rsidRPr="009A2B01">
        <w:rPr>
          <w:lang w:val="eu-ES"/>
        </w:rPr>
        <w:t>2.- Administrazio-dokumentu eta -espediente guztiak sailkapen-koadroaren arabera antolatuko dira, euskarri fisikoa edozein izanda ere.</w:t>
      </w:r>
    </w:p>
    <w:p w:rsidR="00740EAF" w:rsidRPr="009A2B01" w:rsidRDefault="004D1797" w:rsidP="00476AFA">
      <w:pPr>
        <w:pStyle w:val="BOPVDetalle"/>
        <w:jc w:val="both"/>
        <w:rPr>
          <w:lang w:val="eu-ES"/>
        </w:rPr>
      </w:pPr>
      <w:r w:rsidRPr="009A2B01">
        <w:rPr>
          <w:lang w:val="eu-ES"/>
        </w:rPr>
        <w:t>3.- Euskal Autonomia Erkidegoko Sektore Publikoko Artxibo Sistemaren sailkapen-koadroa bost mailatan egituratzen da:</w:t>
      </w:r>
    </w:p>
    <w:p w:rsidR="00740EAF" w:rsidRPr="009A2B01" w:rsidRDefault="004D1797" w:rsidP="00476AFA">
      <w:pPr>
        <w:pStyle w:val="BOPVDetalle"/>
        <w:jc w:val="both"/>
        <w:rPr>
          <w:lang w:val="eu-ES"/>
        </w:rPr>
      </w:pPr>
      <w:r w:rsidRPr="009A2B01">
        <w:rPr>
          <w:lang w:val="eu-ES"/>
        </w:rPr>
        <w:t>a) Funtsa: Euskal Autonomia Erkidegoko Sektore Publikoa antolatzeko eskumen-arloei dagokie.</w:t>
      </w:r>
    </w:p>
    <w:p w:rsidR="00740EAF" w:rsidRPr="009A2B01" w:rsidRDefault="004D1797" w:rsidP="00476AFA">
      <w:pPr>
        <w:pStyle w:val="BOPVDetalle"/>
        <w:jc w:val="both"/>
        <w:rPr>
          <w:lang w:val="eu-ES"/>
        </w:rPr>
      </w:pPr>
      <w:r w:rsidRPr="009A2B01">
        <w:rPr>
          <w:lang w:val="eu-ES"/>
        </w:rPr>
        <w:t>b) Azpifuntsa: funts baten zati bat da, eta gainerakoengatik bereizi egiten da. Erreferentzia egiten die nolabaiteko autonomia duten mendeko administrazio-erakundeei.</w:t>
      </w:r>
    </w:p>
    <w:p w:rsidR="00740EAF" w:rsidRPr="009A2B01" w:rsidRDefault="004D1797" w:rsidP="00476AFA">
      <w:pPr>
        <w:pStyle w:val="BOPVDetalle"/>
        <w:jc w:val="both"/>
        <w:rPr>
          <w:lang w:val="eu-ES"/>
        </w:rPr>
      </w:pPr>
      <w:r w:rsidRPr="009A2B01">
        <w:rPr>
          <w:lang w:val="eu-ES"/>
        </w:rPr>
        <w:t>c) Atala: eskumen-arlo baten barruko arlo funtzionalei dagokie.</w:t>
      </w:r>
    </w:p>
    <w:p w:rsidR="00740EAF" w:rsidRPr="009A2B01" w:rsidRDefault="004D1797" w:rsidP="00476AFA">
      <w:pPr>
        <w:pStyle w:val="BOPVDetalle"/>
        <w:jc w:val="both"/>
        <w:rPr>
          <w:lang w:val="eu-ES"/>
        </w:rPr>
      </w:pPr>
      <w:r w:rsidRPr="009A2B01">
        <w:rPr>
          <w:lang w:val="eu-ES"/>
        </w:rPr>
        <w:t>d) Azpiatala: atal baten zatiak dira, eta, handiak direnez, gomendagarria da horiek irizpideren baten arabera zatitzea.</w:t>
      </w:r>
    </w:p>
    <w:p w:rsidR="00740EAF" w:rsidRPr="009A2B01" w:rsidRDefault="004D1797" w:rsidP="00476AFA">
      <w:pPr>
        <w:pStyle w:val="BOPVDetalle"/>
        <w:jc w:val="both"/>
        <w:rPr>
          <w:lang w:val="eu-ES"/>
        </w:rPr>
      </w:pPr>
      <w:r w:rsidRPr="009A2B01">
        <w:rPr>
          <w:lang w:val="eu-ES"/>
        </w:rPr>
        <w:t xml:space="preserve">e) Dokumentu-segida: administrazio-unitate batek funtzio jakin bat betetzea </w:t>
      </w:r>
      <w:r w:rsidRPr="009A2B01">
        <w:rPr>
          <w:lang w:val="eu-ES"/>
        </w:rPr>
        <w:lastRenderedPageBreak/>
        <w:t>dakarren administrazio-jarduerari dagokio.</w:t>
      </w:r>
    </w:p>
    <w:p w:rsidR="00740EAF" w:rsidRPr="009A2B01" w:rsidRDefault="004D1797" w:rsidP="00476AFA">
      <w:pPr>
        <w:pStyle w:val="BOPVDetalle"/>
        <w:jc w:val="both"/>
        <w:rPr>
          <w:lang w:val="eu-ES"/>
        </w:rPr>
      </w:pPr>
      <w:r w:rsidRPr="009A2B01">
        <w:rPr>
          <w:lang w:val="eu-ES"/>
        </w:rPr>
        <w:t>4.- Euskal Autonomia Erkidegoko Artxibo Sistemaren Zuzendaritza arduratuko da sailkapen-koadroa egin eta eguneratzeaz, Sektore Publikoko sail edo erakunde bakoitzean dokumentuak kudeatzeaz arduratzen diren langileekin lankidetzan.</w:t>
      </w:r>
    </w:p>
    <w:p w:rsidR="00740EAF" w:rsidRPr="009A2B01" w:rsidRDefault="004D1797" w:rsidP="00476AFA">
      <w:pPr>
        <w:pStyle w:val="BOPVDetalle"/>
        <w:jc w:val="both"/>
        <w:rPr>
          <w:lang w:val="eu-ES"/>
        </w:rPr>
      </w:pPr>
      <w:r w:rsidRPr="009A2B01">
        <w:rPr>
          <w:lang w:val="eu-ES"/>
        </w:rPr>
        <w:t>5.- Dekretuaren 26. artikuluan aipatutako dokumentu-segiden katalogoa sailkapen-koadroan sartuko da.</w:t>
      </w:r>
    </w:p>
    <w:p w:rsidR="00740EAF" w:rsidRPr="009A2B01" w:rsidRDefault="004D1797" w:rsidP="00476AFA">
      <w:pPr>
        <w:pStyle w:val="BOPVDetalle"/>
        <w:jc w:val="both"/>
        <w:rPr>
          <w:lang w:val="eu-ES"/>
        </w:rPr>
      </w:pPr>
      <w:r w:rsidRPr="009A2B01">
        <w:rPr>
          <w:lang w:val="eu-ES"/>
        </w:rPr>
        <w:t>6.- Sailkapen-koadroaren kodea da Artxibo Elektroniko Bakarrean administrazio-dokumentu elektronikoak gorde ahal izateko baldintzetako bat.</w:t>
      </w:r>
    </w:p>
    <w:p w:rsidR="00740EAF" w:rsidRPr="00117093" w:rsidRDefault="00740EAF" w:rsidP="00117093">
      <w:pPr>
        <w:pStyle w:val="BOPVDetalle"/>
        <w:rPr>
          <w:b/>
          <w:lang w:val="eu-ES"/>
        </w:rPr>
      </w:pPr>
      <w:r w:rsidRPr="00117093">
        <w:rPr>
          <w:b/>
          <w:lang w:val="eu-ES"/>
        </w:rPr>
        <w:t>81. artikulua.- Kontserbazio- eta sarbide-egutegia.</w:t>
      </w:r>
    </w:p>
    <w:p w:rsidR="00740EAF" w:rsidRPr="009A2B01" w:rsidRDefault="004D1797" w:rsidP="00476AFA">
      <w:pPr>
        <w:pStyle w:val="BOPVDetalle"/>
        <w:jc w:val="both"/>
        <w:rPr>
          <w:lang w:val="eu-ES"/>
        </w:rPr>
      </w:pPr>
      <w:r w:rsidRPr="009A2B01">
        <w:rPr>
          <w:lang w:val="eu-ES"/>
        </w:rPr>
        <w:t>1.- Kontserbazio- eta sarbide-egutegi orokorra dokumentu-segida bakoitzarentzat artxibo-maila bakoitzean izan behar duen iraupena, kontserbatzeko epea eta eskuragarritasun-maila ezartzen dituen tresna da. Barne hartzen ditu DOBAUDJABA abian jarri aurretik onetsitako egutegi guztiak.</w:t>
      </w:r>
    </w:p>
    <w:p w:rsidR="00740EAF" w:rsidRPr="009A2B01" w:rsidRDefault="004D1797" w:rsidP="00476AFA">
      <w:pPr>
        <w:pStyle w:val="BOPVDetalle"/>
        <w:jc w:val="both"/>
        <w:rPr>
          <w:lang w:val="eu-ES"/>
        </w:rPr>
      </w:pPr>
      <w:r w:rsidRPr="009A2B01">
        <w:rPr>
          <w:lang w:val="eu-ES"/>
        </w:rPr>
        <w:t>2.- Euskal Autonomia Erkidegoko Artxibo Sistemak DOBAUDJABAren esku jartzen ditu kontserbazio- eta sarbide-egutegien proposamenak.</w:t>
      </w:r>
    </w:p>
    <w:p w:rsidR="00740EAF" w:rsidRPr="009A2B01" w:rsidRDefault="004D1797" w:rsidP="00476AFA">
      <w:pPr>
        <w:pStyle w:val="BOPVDetalle"/>
        <w:jc w:val="both"/>
        <w:rPr>
          <w:lang w:val="eu-ES"/>
        </w:rPr>
      </w:pPr>
      <w:r w:rsidRPr="009A2B01">
        <w:rPr>
          <w:lang w:val="eu-ES"/>
        </w:rPr>
        <w:t>3.- Artxiboen eta dokumentu-ondarearen arloko eskumena duen saileko titularra arduratuko da kontserbazio- eta sarbide-egutegia onesteaz, DOBAUDJABAren irizpena jaso ondoren.</w:t>
      </w:r>
    </w:p>
    <w:p w:rsidR="00740EAF" w:rsidRPr="009A2B01" w:rsidRDefault="004D1797" w:rsidP="00476AFA">
      <w:pPr>
        <w:pStyle w:val="BOPVDetalle"/>
        <w:jc w:val="both"/>
        <w:rPr>
          <w:lang w:val="eu-ES"/>
        </w:rPr>
      </w:pPr>
      <w:r w:rsidRPr="009A2B01">
        <w:rPr>
          <w:lang w:val="eu-ES"/>
        </w:rPr>
        <w:t>4.- Kontserbazio- eta sarbide-egutegia aurreko artikuluan aipatutako sailkapen-koadroan sartuko da.</w:t>
      </w:r>
    </w:p>
    <w:p w:rsidR="00740EAF" w:rsidRPr="00117093" w:rsidRDefault="00740EAF" w:rsidP="00117093">
      <w:pPr>
        <w:pStyle w:val="BOPVDetalle"/>
        <w:rPr>
          <w:b/>
          <w:lang w:val="eu-ES"/>
        </w:rPr>
      </w:pPr>
      <w:r w:rsidRPr="00117093">
        <w:rPr>
          <w:b/>
          <w:lang w:val="eu-ES"/>
        </w:rPr>
        <w:t>82. artikulua.- Dokumentu moten katalogoa.</w:t>
      </w:r>
    </w:p>
    <w:p w:rsidR="00740EAF" w:rsidRPr="009A2B01" w:rsidRDefault="004D1797" w:rsidP="00476AFA">
      <w:pPr>
        <w:pStyle w:val="BOPVDetalle"/>
        <w:jc w:val="both"/>
        <w:rPr>
          <w:lang w:val="eu-ES"/>
        </w:rPr>
      </w:pPr>
      <w:r w:rsidRPr="009A2B01">
        <w:rPr>
          <w:lang w:val="eu-ES"/>
        </w:rPr>
        <w:t>1.- Dokumentuak kudeatzeko ereduaren arabera, Artxibo Elektroniko Bakarrean gordetako dokumentu elektroniko guztiek izan behar dute dokumentu motaren kodea.</w:t>
      </w:r>
    </w:p>
    <w:p w:rsidR="00740EAF" w:rsidRPr="009A2B01" w:rsidRDefault="004D1797" w:rsidP="00476AFA">
      <w:pPr>
        <w:pStyle w:val="BOPVDetalle"/>
        <w:jc w:val="both"/>
        <w:rPr>
          <w:lang w:val="eu-ES"/>
        </w:rPr>
      </w:pPr>
      <w:r w:rsidRPr="009A2B01">
        <w:rPr>
          <w:lang w:val="eu-ES"/>
        </w:rPr>
        <w:t>2.- Dokumentu moten katalogoa Artxibo Elektroniko Bakarra kudeatzen duen sistema informatikoan sartuta dago.</w:t>
      </w:r>
    </w:p>
    <w:p w:rsidR="00740EAF" w:rsidRPr="009A2B01" w:rsidRDefault="00EA611D" w:rsidP="00476AFA">
      <w:pPr>
        <w:pStyle w:val="BOPVDetalle"/>
        <w:jc w:val="both"/>
        <w:rPr>
          <w:lang w:val="eu-ES"/>
        </w:rPr>
      </w:pPr>
      <w:r w:rsidRPr="009A2B01">
        <w:rPr>
          <w:lang w:val="eu-ES"/>
        </w:rPr>
        <w:t>3.- Artxibo Sistemaren Zuzendaritza arduratzen da dokumentu moten katalogoa mantendu eta eguneratzeaz.</w:t>
      </w:r>
    </w:p>
    <w:p w:rsidR="00740EAF" w:rsidRPr="00117093" w:rsidRDefault="00740EAF" w:rsidP="00117093">
      <w:pPr>
        <w:pStyle w:val="BOPVDetalle"/>
        <w:rPr>
          <w:b/>
          <w:lang w:val="eu-ES"/>
        </w:rPr>
      </w:pPr>
      <w:r w:rsidRPr="00117093">
        <w:rPr>
          <w:b/>
          <w:lang w:val="eu-ES"/>
        </w:rPr>
        <w:t>83. artikulua.- Deskribapen-tresnak.</w:t>
      </w:r>
    </w:p>
    <w:p w:rsidR="00740EAF" w:rsidRPr="009A2B01" w:rsidRDefault="004D1797" w:rsidP="00476AFA">
      <w:pPr>
        <w:pStyle w:val="BOPVDetalle"/>
        <w:jc w:val="both"/>
        <w:rPr>
          <w:lang w:val="eu-ES"/>
        </w:rPr>
      </w:pPr>
      <w:r w:rsidRPr="009A2B01">
        <w:rPr>
          <w:lang w:val="eu-ES"/>
        </w:rPr>
        <w:t>1.- Deskribapen-tresna Artxibo Sistema kudeatzeko sistema informatikoaren parte da. Deskribatutako dokumentu guztiei esleituko zaie sailkapen-koadroko segida bat.</w:t>
      </w:r>
    </w:p>
    <w:p w:rsidR="00740EAF" w:rsidRPr="009A2B01" w:rsidRDefault="004D1797" w:rsidP="00476AFA">
      <w:pPr>
        <w:pStyle w:val="BOPVDetalle"/>
        <w:jc w:val="both"/>
        <w:rPr>
          <w:lang w:val="eu-ES"/>
        </w:rPr>
      </w:pPr>
      <w:r w:rsidRPr="009A2B01">
        <w:rPr>
          <w:lang w:val="eu-ES"/>
        </w:rPr>
        <w:t>2.- Tresna horretan, xehetasun-maila desberdinekin deskribatuko da Artxibo Sisteman sartzen den dokumentazio guztia.</w:t>
      </w:r>
    </w:p>
    <w:p w:rsidR="00740EAF" w:rsidRPr="009A2B01" w:rsidRDefault="004D1797" w:rsidP="00476AFA">
      <w:pPr>
        <w:pStyle w:val="BOPVDetalle"/>
        <w:jc w:val="both"/>
        <w:rPr>
          <w:lang w:val="eu-ES"/>
        </w:rPr>
      </w:pPr>
      <w:r w:rsidRPr="009A2B01">
        <w:rPr>
          <w:lang w:val="eu-ES"/>
        </w:rPr>
        <w:t xml:space="preserve">3.- Modu elektronikoan izapidetutako espedienteen kasuan, horiei buruzko informazioa eta horiek osatzen dituzten dokumentuen metadatuak Artxibo Sistema kudeatzeko sistema informatikoan sartu beharko dira, izapidetze-sistemetatik fitxategi </w:t>
      </w:r>
      <w:r w:rsidRPr="009A2B01">
        <w:rPr>
          <w:lang w:val="eu-ES"/>
        </w:rPr>
        <w:lastRenderedPageBreak/>
        <w:t>eta datuak transmititzearen bidez.</w:t>
      </w:r>
    </w:p>
    <w:p w:rsidR="00740EAF" w:rsidRPr="009A2B01" w:rsidRDefault="004D1797" w:rsidP="00476AFA">
      <w:pPr>
        <w:pStyle w:val="BOPVDetalle"/>
        <w:jc w:val="both"/>
        <w:rPr>
          <w:lang w:val="eu-ES"/>
        </w:rPr>
      </w:pPr>
      <w:r w:rsidRPr="009A2B01">
        <w:rPr>
          <w:lang w:val="eu-ES"/>
        </w:rPr>
        <w:t>4.- Dokumentuak kudeatzeko ereduan finkatzen den moduan, espediente horietako dokumentu elektronikoak hasieratik zainduko dira Artxibo Elektroniko Bakarrean. Dokumentu eta espedienteak Artxibo Sisteman sartzeak esan nahi du metadatu jakin batzuk aldatu edo elikatuko direla.</w:t>
      </w:r>
    </w:p>
    <w:p w:rsidR="00740EAF" w:rsidRPr="009A2B01" w:rsidRDefault="004D1797" w:rsidP="00476AFA">
      <w:pPr>
        <w:pStyle w:val="BOPVDetalle"/>
        <w:jc w:val="both"/>
        <w:rPr>
          <w:lang w:val="eu-ES"/>
        </w:rPr>
      </w:pPr>
      <w:r w:rsidRPr="009A2B01">
        <w:rPr>
          <w:lang w:val="eu-ES"/>
        </w:rPr>
        <w:t>5.- Erakundeen izapidetze-sistemek Artxibo Sistemaren Zuzendaritzak ezarritako baldintzak beteko dituzte, sistema informatikora informazioa transmititzeko fitxategiak zehazteko orduan.</w:t>
      </w:r>
    </w:p>
    <w:p w:rsidR="00740EAF" w:rsidRPr="009A2B01" w:rsidRDefault="004D1797" w:rsidP="00476AFA">
      <w:pPr>
        <w:pStyle w:val="BOPVDetalle"/>
        <w:jc w:val="both"/>
        <w:rPr>
          <w:lang w:val="eu-ES"/>
        </w:rPr>
      </w:pPr>
      <w:r w:rsidRPr="009A2B01">
        <w:rPr>
          <w:lang w:val="eu-ES"/>
        </w:rPr>
        <w:t>6.- Espediente eta dokumentuen unitate ekoizlearen esku egongo da transmititutako datuen kalitatearen edo egiazkotasunaren gaineko erantzukizuna.</w:t>
      </w:r>
    </w:p>
    <w:p w:rsidR="00740EAF" w:rsidRPr="00117093" w:rsidRDefault="00740EAF" w:rsidP="00117093">
      <w:pPr>
        <w:pStyle w:val="BOPVDetalle"/>
        <w:rPr>
          <w:b/>
          <w:lang w:val="eu-ES"/>
        </w:rPr>
      </w:pPr>
      <w:r w:rsidRPr="00117093">
        <w:rPr>
          <w:b/>
          <w:lang w:val="eu-ES"/>
        </w:rPr>
        <w:t>84. artikulua.- Dokumentu-formatuen estandarrak.</w:t>
      </w:r>
    </w:p>
    <w:p w:rsidR="00740EAF" w:rsidRPr="009A2B01" w:rsidRDefault="004D1797" w:rsidP="00476AFA">
      <w:pPr>
        <w:pStyle w:val="BOPVDetalle"/>
        <w:jc w:val="both"/>
        <w:rPr>
          <w:lang w:val="eu-ES"/>
        </w:rPr>
      </w:pPr>
      <w:r w:rsidRPr="009A2B01">
        <w:rPr>
          <w:lang w:val="eu-ES"/>
        </w:rPr>
        <w:t>1.- Administrazio elektronikoko zerbitzuak neutraltasun teknologikoa ahalbidetzen duten baldintzetan eman ahal izatea errazteko, dokumentu elektronikoek Euskal Autonomia Erkidegoko Sektore Publikoko estandar teknologikoen dokumentuan jasotako formatuetan kodifikatuta egon beharko dira.</w:t>
      </w:r>
    </w:p>
    <w:p w:rsidR="00740EAF" w:rsidRPr="009A2B01" w:rsidRDefault="004D1797" w:rsidP="00476AFA">
      <w:pPr>
        <w:pStyle w:val="BOPVDetalle"/>
        <w:jc w:val="both"/>
        <w:rPr>
          <w:lang w:val="eu-ES"/>
        </w:rPr>
      </w:pPr>
      <w:r w:rsidRPr="009A2B01">
        <w:rPr>
          <w:lang w:val="eu-ES"/>
        </w:rPr>
        <w:t>2.- Artxibo Elektroniko Bakarrean sortu edo jasotako dokumentu guztiak egokitu beharko dira Eusko Jaurlaritzan informatikaren eta telekomunikazioen arloko eskumena duen zuzendaritzak finkatutako formatuetara. Gainera, zuzendaritzak onartutako formatuen zerrenda eguneratuko du.</w:t>
      </w:r>
    </w:p>
    <w:p w:rsidR="00740EAF" w:rsidRPr="00117093" w:rsidRDefault="00740EAF" w:rsidP="00117093">
      <w:pPr>
        <w:pStyle w:val="BOPVDetalle"/>
        <w:rPr>
          <w:b/>
          <w:lang w:val="eu-ES"/>
        </w:rPr>
      </w:pPr>
      <w:r w:rsidRPr="00117093">
        <w:rPr>
          <w:b/>
          <w:lang w:val="eu-ES"/>
        </w:rPr>
        <w:t>85. artikulua.- Metadatuen eskema.</w:t>
      </w:r>
    </w:p>
    <w:p w:rsidR="00740EAF" w:rsidRPr="009A2B01" w:rsidRDefault="004D1797" w:rsidP="00476AFA">
      <w:pPr>
        <w:pStyle w:val="BOPVDetalle"/>
        <w:jc w:val="both"/>
        <w:rPr>
          <w:lang w:val="eu-ES"/>
        </w:rPr>
      </w:pPr>
      <w:r w:rsidRPr="009A2B01">
        <w:rPr>
          <w:lang w:val="eu-ES"/>
        </w:rPr>
        <w:t>1.- Administrazioak bere metadatuen eskema sortu du, dokumentu elektronikoen edukia, testuingurua eta egitura jasotzen dituzten metadatuak bizi-ziklo osoan gehitzeko eta kudeatzeko modua definitzen duen tresna izateko.</w:t>
      </w:r>
    </w:p>
    <w:p w:rsidR="00740EAF" w:rsidRPr="009A2B01" w:rsidRDefault="004D1797" w:rsidP="00476AFA">
      <w:pPr>
        <w:pStyle w:val="BOPVDetalle"/>
        <w:jc w:val="both"/>
        <w:rPr>
          <w:lang w:val="eu-ES"/>
        </w:rPr>
      </w:pPr>
      <w:r w:rsidRPr="009A2B01">
        <w:rPr>
          <w:lang w:val="eu-ES"/>
        </w:rPr>
        <w:t>2.- Artxibo eta dokumentazioaren arloko eskumena duen zuzendaritza arduratuko da metadatuen eskema eguneratzeaz, administrazio elektronikoaren arloko eskumena duen zuzendaritzarekin lankidetzan.</w:t>
      </w:r>
    </w:p>
    <w:p w:rsidR="00740EAF" w:rsidRPr="00117093" w:rsidRDefault="00740EAF" w:rsidP="00117093">
      <w:pPr>
        <w:pStyle w:val="BOPVDetalle"/>
        <w:jc w:val="center"/>
        <w:rPr>
          <w:b/>
          <w:lang w:val="eu-ES"/>
        </w:rPr>
      </w:pPr>
      <w:r w:rsidRPr="00117093">
        <w:rPr>
          <w:b/>
          <w:lang w:val="eu-ES"/>
        </w:rPr>
        <w:t>3. KAPITULUA. DOKUMENTUETARAKO SARBIDEA GAUZATZEA</w:t>
      </w:r>
    </w:p>
    <w:p w:rsidR="00740EAF" w:rsidRPr="00117093" w:rsidRDefault="00740EAF" w:rsidP="00117093">
      <w:pPr>
        <w:pStyle w:val="BOPVDetalle"/>
        <w:rPr>
          <w:b/>
          <w:lang w:val="eu-ES"/>
        </w:rPr>
      </w:pPr>
      <w:r w:rsidRPr="00117093">
        <w:rPr>
          <w:b/>
          <w:lang w:val="eu-ES"/>
        </w:rPr>
        <w:t>86. artikulua.- Irizpide orokorrak.</w:t>
      </w:r>
    </w:p>
    <w:p w:rsidR="00740EAF" w:rsidRPr="009A2B01" w:rsidRDefault="004D1797" w:rsidP="00476AFA">
      <w:pPr>
        <w:pStyle w:val="BOPVDetalle"/>
        <w:jc w:val="both"/>
        <w:rPr>
          <w:lang w:val="eu-ES"/>
        </w:rPr>
      </w:pPr>
      <w:r w:rsidRPr="009A2B01">
        <w:rPr>
          <w:lang w:val="eu-ES"/>
        </w:rPr>
        <w:t>1.- Euskal Autonomia Erkidegoko Sektore Publikoko Artxibo Sisteman gordetako espediente eta dokumentuak kontsultatzeko eskaerak dekretuaren 16. artikuluan deskribatutako hiru artxibo-mailetan egin ahal izango dira: bulego- edo kudeaketa-artxiboetan, bitarteko artxiboetan edo orokorretan eta artxibo historikoetan.</w:t>
      </w:r>
    </w:p>
    <w:p w:rsidR="00740EAF" w:rsidRPr="009A2B01" w:rsidRDefault="004D1797" w:rsidP="00476AFA">
      <w:pPr>
        <w:pStyle w:val="BOPVDetalle"/>
        <w:jc w:val="both"/>
        <w:rPr>
          <w:lang w:val="eu-ES"/>
        </w:rPr>
      </w:pPr>
      <w:r w:rsidRPr="009A2B01">
        <w:rPr>
          <w:lang w:val="eu-ES"/>
        </w:rPr>
        <w:t>2.- Dekretuaren 44. artikuluaren arabera, izapidetze-fasean dauden dokumentu eta espedienteak eskatzen direnean, unitate izapidegile arduradunak emango du espediente eta dokumentuetarako sarbidea, indarreko araudiarekin bat.</w:t>
      </w:r>
    </w:p>
    <w:p w:rsidR="00740EAF" w:rsidRPr="009A2B01" w:rsidRDefault="004D1797" w:rsidP="00476AFA">
      <w:pPr>
        <w:pStyle w:val="BOPVDetalle"/>
        <w:jc w:val="both"/>
        <w:rPr>
          <w:lang w:val="eu-ES"/>
        </w:rPr>
      </w:pPr>
      <w:r w:rsidRPr="009A2B01">
        <w:rPr>
          <w:lang w:val="eu-ES"/>
        </w:rPr>
        <w:t>3.- Espediente eta dokumentuak kontsultatzeko eskabideak dokumentazioa zaintzen duen artxibo-mailan artatuko dira, dekretuaren I. tituluaren IV. kapituluarekin bat.</w:t>
      </w:r>
    </w:p>
    <w:p w:rsidR="00740EAF" w:rsidRPr="009A2B01" w:rsidRDefault="004D1797" w:rsidP="00476AFA">
      <w:pPr>
        <w:pStyle w:val="BOPVDetalle"/>
        <w:jc w:val="both"/>
        <w:rPr>
          <w:lang w:val="eu-ES"/>
        </w:rPr>
      </w:pPr>
      <w:r w:rsidRPr="009A2B01">
        <w:rPr>
          <w:lang w:val="eu-ES"/>
        </w:rPr>
        <w:lastRenderedPageBreak/>
        <w:t>4.- Eskabideak kontsulten erregistroan erregistratu beharko dira, artxibo-sistema kudeatzeko sistema informatikoan, kontsultak artatzeko artxibo-mailan.</w:t>
      </w:r>
    </w:p>
    <w:p w:rsidR="00740EAF" w:rsidRPr="009A2B01" w:rsidRDefault="004D1797" w:rsidP="00476AFA">
      <w:pPr>
        <w:pStyle w:val="BOPVDetalle"/>
        <w:jc w:val="both"/>
        <w:rPr>
          <w:lang w:val="eu-ES"/>
        </w:rPr>
      </w:pPr>
      <w:r w:rsidRPr="009A2B01">
        <w:rPr>
          <w:lang w:val="eu-ES"/>
        </w:rPr>
        <w:t>5.- Euskadiko Artxibo Historikoak gordetzen dituen eta 50 urtetik gorako antzinatasuna duten dokumentu guztiak sarbide askekoak dira, 5/2022 Legearen 39. artikuluarekin bat.</w:t>
      </w:r>
    </w:p>
    <w:p w:rsidR="00740EAF" w:rsidRPr="009A2B01" w:rsidRDefault="004D1797" w:rsidP="00476AFA">
      <w:pPr>
        <w:pStyle w:val="BOPVDetalle"/>
        <w:jc w:val="both"/>
        <w:rPr>
          <w:lang w:val="eu-ES"/>
        </w:rPr>
      </w:pPr>
      <w:r w:rsidRPr="009A2B01">
        <w:rPr>
          <w:lang w:val="eu-ES"/>
        </w:rPr>
        <w:t>6.- Euskadiko Artxibo Historikoan, dokumentu digitalizatuen kontsultak lehentasuna izango du jatorrizkoen aurrean. Erabiltzaileak jatorrizkoak kontsultatu behar baditu, idatzizko eta behar bezala arrazoitutako eskabide bat bidali beharko dio artxiboaren zuzendaritzari.</w:t>
      </w:r>
    </w:p>
    <w:p w:rsidR="00740EAF" w:rsidRPr="009A2B01" w:rsidRDefault="004D1797" w:rsidP="00476AFA">
      <w:pPr>
        <w:pStyle w:val="BOPVDetalle"/>
        <w:jc w:val="both"/>
        <w:rPr>
          <w:lang w:val="eu-ES"/>
        </w:rPr>
      </w:pPr>
      <w:r w:rsidRPr="009A2B01">
        <w:rPr>
          <w:lang w:val="eu-ES"/>
        </w:rPr>
        <w:t>7.- Euskadiko Artxibo Historikoak gordetzen dituen eta 50 urtetik beherako antzinatasuna duten dokumentuak kontsultatu nahi badira, indarreko eta berariazko araudiak arautuko du sarbidea.</w:t>
      </w:r>
    </w:p>
    <w:p w:rsidR="00740EAF" w:rsidRPr="00117093" w:rsidRDefault="00740EAF" w:rsidP="00117093">
      <w:pPr>
        <w:pStyle w:val="BOPVDetalle"/>
        <w:rPr>
          <w:b/>
          <w:lang w:val="eu-ES"/>
        </w:rPr>
      </w:pPr>
      <w:r w:rsidRPr="00117093">
        <w:rPr>
          <w:b/>
          <w:lang w:val="eu-ES"/>
        </w:rPr>
        <w:t>87. artikulua.- Barneko langileak sartzeko eskaerak.</w:t>
      </w:r>
    </w:p>
    <w:p w:rsidR="00740EAF" w:rsidRPr="009A2B01" w:rsidRDefault="004D1797" w:rsidP="00476AFA">
      <w:pPr>
        <w:pStyle w:val="BOPVDetalle"/>
        <w:jc w:val="both"/>
        <w:rPr>
          <w:lang w:val="eu-ES"/>
        </w:rPr>
      </w:pPr>
      <w:r w:rsidRPr="009A2B01">
        <w:rPr>
          <w:lang w:val="eu-ES"/>
        </w:rPr>
        <w:t>1.- Barneko langileak sartzeko eskaerak artxibo-sistema kudeatzeko sistema informatikoaren bidez egingo dira. Eskabide bat sortuko da eskatutako unitate deskribatzaile bakoitzeko.</w:t>
      </w:r>
    </w:p>
    <w:p w:rsidR="00740EAF" w:rsidRPr="009A2B01" w:rsidRDefault="004D1797" w:rsidP="00476AFA">
      <w:pPr>
        <w:pStyle w:val="BOPVDetalle"/>
        <w:jc w:val="both"/>
        <w:rPr>
          <w:lang w:val="eu-ES"/>
        </w:rPr>
      </w:pPr>
      <w:r w:rsidRPr="009A2B01">
        <w:rPr>
          <w:lang w:val="eu-ES"/>
        </w:rPr>
        <w:t>2.- Nolabaiteko babes-maila duten segidei dagozkien eskabideek horiek zaintzen dituen artxiboaren arduradunaren baimena lortu beharko dute.</w:t>
      </w:r>
    </w:p>
    <w:p w:rsidR="00740EAF" w:rsidRPr="009A2B01" w:rsidRDefault="004D1797" w:rsidP="00476AFA">
      <w:pPr>
        <w:pStyle w:val="BOPVDetalle"/>
        <w:jc w:val="both"/>
        <w:rPr>
          <w:lang w:val="eu-ES"/>
        </w:rPr>
      </w:pPr>
      <w:r w:rsidRPr="009A2B01">
        <w:rPr>
          <w:lang w:val="eu-ES"/>
        </w:rPr>
        <w:t>3.- Kontsulta-eskaerak dokumentazioa mailegatzea dakarrenean, gehienez ere hilabeteko epean itzuli beharko da.</w:t>
      </w:r>
    </w:p>
    <w:p w:rsidR="00740EAF" w:rsidRPr="009A2B01" w:rsidRDefault="004D1797" w:rsidP="00476AFA">
      <w:pPr>
        <w:pStyle w:val="BOPVDetalle"/>
        <w:jc w:val="both"/>
        <w:rPr>
          <w:lang w:val="eu-ES"/>
        </w:rPr>
      </w:pPr>
      <w:r w:rsidRPr="009A2B01">
        <w:rPr>
          <w:lang w:val="eu-ES"/>
        </w:rPr>
        <w:t>4.- Dokumentazioa hasierako egoera eta ordena berean itzuli beharko da. Mailegatu bitartean, mailegu-hartzailea arduratuko da hura zaintzeaz.</w:t>
      </w:r>
    </w:p>
    <w:p w:rsidR="00740EAF" w:rsidRPr="009A2B01" w:rsidRDefault="004D1797" w:rsidP="00476AFA">
      <w:pPr>
        <w:pStyle w:val="BOPVDetalle"/>
        <w:jc w:val="both"/>
        <w:rPr>
          <w:lang w:val="eu-ES"/>
        </w:rPr>
      </w:pPr>
      <w:r w:rsidRPr="009A2B01">
        <w:rPr>
          <w:lang w:val="eu-ES"/>
        </w:rPr>
        <w:t>5.- Ezingo da inolaz ere mailegatu Euskadiko Artxibo Historikoan gordetako dokumentazioa.</w:t>
      </w:r>
    </w:p>
    <w:p w:rsidR="00740EAF" w:rsidRPr="00117093" w:rsidRDefault="00740EAF" w:rsidP="00117093">
      <w:pPr>
        <w:pStyle w:val="BOPVDetalle"/>
        <w:rPr>
          <w:b/>
          <w:lang w:val="eu-ES"/>
        </w:rPr>
      </w:pPr>
      <w:r w:rsidRPr="00117093">
        <w:rPr>
          <w:b/>
          <w:lang w:val="eu-ES"/>
        </w:rPr>
        <w:t>88. artikulua.- Kanpoko erabiltzaileak sartzeko eskaerak.</w:t>
      </w:r>
    </w:p>
    <w:p w:rsidR="00740EAF" w:rsidRPr="009A2B01" w:rsidRDefault="004D1797" w:rsidP="00476AFA">
      <w:pPr>
        <w:pStyle w:val="BOPVDetalle"/>
        <w:jc w:val="both"/>
        <w:rPr>
          <w:lang w:val="eu-ES"/>
        </w:rPr>
      </w:pPr>
      <w:r w:rsidRPr="009A2B01">
        <w:rPr>
          <w:lang w:val="eu-ES"/>
        </w:rPr>
        <w:t>1.- Euskal Autonomia Erkidegoko Sektore Publikoko Artxibo Sisteman gordetako funtsak kontsultatu nahi dituzten kanpoko erabiltzaileek bitarteko elektronikoen bidez edo aurrez aurre egin ahal izango dute, sistemaren erabiltzaile gisa izena eman ondoren edo posta elektroniko bidez, izena emateko urratsak azalduko baitzaizkie.</w:t>
      </w:r>
    </w:p>
    <w:p w:rsidR="00740EAF" w:rsidRPr="009A2B01" w:rsidRDefault="004D1797" w:rsidP="00476AFA">
      <w:pPr>
        <w:pStyle w:val="BOPVDetalle"/>
        <w:jc w:val="both"/>
        <w:rPr>
          <w:lang w:val="eu-ES"/>
        </w:rPr>
      </w:pPr>
      <w:r w:rsidRPr="009A2B01">
        <w:rPr>
          <w:lang w:val="eu-ES"/>
        </w:rPr>
        <w:t>2.- Izen-ematea egiaztatu ondoren, funtsak oraindik ez badira irauli sareko katalogoan, interesgarriak izan daitezkeen espedienteen zerrenda emango zaio, kontsultatu nahi dituenak aukeratzeko.</w:t>
      </w:r>
    </w:p>
    <w:p w:rsidR="00740EAF" w:rsidRPr="009A2B01" w:rsidRDefault="004D1797" w:rsidP="00476AFA">
      <w:pPr>
        <w:pStyle w:val="BOPVDetalle"/>
        <w:jc w:val="both"/>
        <w:rPr>
          <w:lang w:val="eu-ES"/>
        </w:rPr>
      </w:pPr>
      <w:r w:rsidRPr="009A2B01">
        <w:rPr>
          <w:lang w:val="eu-ES"/>
        </w:rPr>
        <w:t>3.- Erabiltzaileak jendaurreko arretako langileei jakinaraziko die aukeraketa, eta dagozkion eskaera-fitxak beteko ditu, espedienteak kokalekuetatik ateratzeko.</w:t>
      </w:r>
    </w:p>
    <w:p w:rsidR="00740EAF" w:rsidRPr="009A2B01" w:rsidRDefault="004D1797" w:rsidP="00476AFA">
      <w:pPr>
        <w:pStyle w:val="BOPVDetalle"/>
        <w:jc w:val="both"/>
        <w:rPr>
          <w:lang w:val="eu-ES"/>
        </w:rPr>
      </w:pPr>
      <w:r w:rsidRPr="009A2B01">
        <w:rPr>
          <w:lang w:val="eu-ES"/>
        </w:rPr>
        <w:t>4.- Espedienteak zenbait gordailu eta lokaletan egon daitezkeenez, kontsulta</w:t>
      </w:r>
      <w:r w:rsidR="003D4357" w:rsidRPr="009A2B01">
        <w:rPr>
          <w:lang w:val="eu-ES"/>
        </w:rPr>
        <w:noBreakHyphen/>
      </w:r>
      <w:r w:rsidRPr="009A2B01">
        <w:rPr>
          <w:lang w:val="eu-ES"/>
        </w:rPr>
        <w:t>espazioan jende-pilaketak ekiditeko, aurretiazko hitzorduarekin kontsultatuko dira Artxibo Nagusian gordetako dokumentuak.</w:t>
      </w:r>
    </w:p>
    <w:p w:rsidR="00740EAF" w:rsidRPr="00117093" w:rsidRDefault="00740EAF" w:rsidP="00117093">
      <w:pPr>
        <w:pStyle w:val="BOPVDetalle"/>
        <w:rPr>
          <w:b/>
          <w:lang w:val="eu-ES"/>
        </w:rPr>
      </w:pPr>
      <w:r w:rsidRPr="00117093">
        <w:rPr>
          <w:b/>
          <w:lang w:val="eu-ES"/>
        </w:rPr>
        <w:lastRenderedPageBreak/>
        <w:t>89. artikulua.- Sarbide eraginkorrerako bitartekoak.</w:t>
      </w:r>
    </w:p>
    <w:p w:rsidR="00740EAF" w:rsidRPr="009A2B01" w:rsidRDefault="004D1797" w:rsidP="00476AFA">
      <w:pPr>
        <w:pStyle w:val="BOPVDetalle"/>
        <w:jc w:val="both"/>
        <w:rPr>
          <w:lang w:val="eu-ES"/>
        </w:rPr>
      </w:pPr>
      <w:r w:rsidRPr="009A2B01">
        <w:rPr>
          <w:lang w:val="eu-ES"/>
        </w:rPr>
        <w:t>1.- Erabiltzaileak konpromisoa hartuko du aurretiazko hitzorduan adierazitako egunean kontsultatzeko funtsak. Ez badu sarbidea formalizatzen adostutako egunetan, kontsultarako ateratako dokumentazioa eskuragarri egongo da gehienez ere 5 egunez. Epe hori igaro ondoren, dagokion tokira itzuliko da, eta erabiltzaileak ezingo ditu kontsultatu hilabete igaro arte.</w:t>
      </w:r>
    </w:p>
    <w:p w:rsidR="00740EAF" w:rsidRPr="009A2B01" w:rsidRDefault="004D1797" w:rsidP="00476AFA">
      <w:pPr>
        <w:pStyle w:val="BOPVDetalle"/>
        <w:jc w:val="both"/>
        <w:rPr>
          <w:lang w:val="eu-ES"/>
        </w:rPr>
      </w:pPr>
      <w:r w:rsidRPr="009A2B01">
        <w:rPr>
          <w:lang w:val="eu-ES"/>
        </w:rPr>
        <w:t>2.- Segurtasun-arrazoiengatik, berokiak, poltsak, maletak edo fardelak salako langileek adierazitako gunean utzi beharko dira, eta erabiltzaileek soilik honako hauek eduki ahal izango ditu kontsulta-mahaian: ordenagailu eramangarri bat, mugikorra (soinurik gabe), argazki-kamera eta, beharrezkoa bada, papera eta arkatza.</w:t>
      </w:r>
    </w:p>
    <w:p w:rsidR="00740EAF" w:rsidRPr="009A2B01" w:rsidRDefault="004D1797" w:rsidP="00476AFA">
      <w:pPr>
        <w:pStyle w:val="BOPVDetalle"/>
        <w:jc w:val="both"/>
        <w:rPr>
          <w:lang w:val="eu-ES"/>
        </w:rPr>
      </w:pPr>
      <w:r w:rsidRPr="009A2B01">
        <w:rPr>
          <w:lang w:val="eu-ES"/>
        </w:rPr>
        <w:t>3.- Ezingo dira hiru espediente baino gehiago kontsultatu aldi berean. Erabiltzaileek kontu handiz maneiatuko dute dokumentazioa, edukia desordenatu eta kaltetu gabe. Kontserbazio-egoerak hala eskatzen badu, erabili eta botatzeko eskularruak erabili beharko dira. Dokumentazioa kontsultatu ondoren, salako langileei itzuliko zaie, eta haiek kontsultatzeko beste sorta bat emango dute.</w:t>
      </w:r>
    </w:p>
    <w:p w:rsidR="00740EAF" w:rsidRPr="009A2B01" w:rsidRDefault="004D1797" w:rsidP="00476AFA">
      <w:pPr>
        <w:pStyle w:val="BOPVDetalle"/>
        <w:jc w:val="both"/>
        <w:rPr>
          <w:lang w:val="eu-ES"/>
        </w:rPr>
      </w:pPr>
      <w:r w:rsidRPr="009A2B01">
        <w:rPr>
          <w:lang w:val="eu-ES"/>
        </w:rPr>
        <w:t>4.- Debekatuta dago erabiltzaileen artean dokumentazioa trukatzea.</w:t>
      </w:r>
    </w:p>
    <w:p w:rsidR="00740EAF" w:rsidRPr="009A2B01" w:rsidRDefault="004D1797" w:rsidP="00476AFA">
      <w:pPr>
        <w:pStyle w:val="BOPVDetalle"/>
        <w:jc w:val="both"/>
        <w:rPr>
          <w:lang w:val="eu-ES"/>
        </w:rPr>
      </w:pPr>
      <w:r w:rsidRPr="009A2B01">
        <w:rPr>
          <w:lang w:val="eu-ES"/>
        </w:rPr>
        <w:t>5.- Artxibo Nagusiak kontsulta-sala birtual bat izango du, eskatzailearen herritar-karpetan jasota ez dauden espediente elektronikoak kontsultatzeko. Horretarako, eskatzailearen nortasun elektronikoa egiaztatu, eskaera erregistratu, dokumentazioa lokalizatu eta hala badagokio hura anonimizatu ondoren, aldi baterako sarbidea sortuko da dokumentazioaren kopia batera. Dokumentazioan sartu ahal izateko, eskatzaileak modu elektronikoan egiaztatu beharko du nortasuna, eta eskuragarri egongo da emandako epean.</w:t>
      </w:r>
    </w:p>
    <w:p w:rsidR="00740EAF" w:rsidRPr="009A2B01" w:rsidRDefault="004D1797" w:rsidP="00476AFA">
      <w:pPr>
        <w:pStyle w:val="BOPVDetalle"/>
        <w:jc w:val="both"/>
        <w:rPr>
          <w:lang w:val="eu-ES"/>
        </w:rPr>
      </w:pPr>
      <w:r w:rsidRPr="009A2B01">
        <w:rPr>
          <w:lang w:val="eu-ES"/>
        </w:rPr>
        <w:t>6.- Euskadiko Artxibo Historikoak kontsulta-sala bat izango du, eta bertan kontsultatuko dira jatorrizkoak, artxiboaren webgunean adierazitako ordutegiaren barruan.</w:t>
      </w:r>
    </w:p>
    <w:p w:rsidR="00740EAF" w:rsidRPr="00117093" w:rsidRDefault="00740EAF" w:rsidP="00117093">
      <w:pPr>
        <w:pStyle w:val="BOPVDetalle"/>
        <w:rPr>
          <w:b/>
          <w:lang w:val="eu-ES"/>
        </w:rPr>
      </w:pPr>
      <w:r w:rsidRPr="00117093">
        <w:rPr>
          <w:b/>
          <w:lang w:val="eu-ES"/>
        </w:rPr>
        <w:t>90. artikulua.- Artxibo Nagusian kopiak eskuratzea.</w:t>
      </w:r>
    </w:p>
    <w:p w:rsidR="00740EAF" w:rsidRPr="009A2B01" w:rsidRDefault="004D1797" w:rsidP="00476AFA">
      <w:pPr>
        <w:pStyle w:val="BOPVDetalle"/>
        <w:jc w:val="both"/>
        <w:rPr>
          <w:lang w:val="eu-ES"/>
        </w:rPr>
      </w:pPr>
      <w:r w:rsidRPr="009A2B01">
        <w:rPr>
          <w:lang w:val="eu-ES"/>
        </w:rPr>
        <w:t>1.- Erabiltzaileek eskatu ahal izango dute kontsultatutako dokumentuak erreproduzitzeko. Horretarako, erreproduzitu nahi dituzten dokumentuak adieraziko dizkiete kontsulta-salako langileei, eta dagokion inprimakia beteko dute, erreproduzitzeko formatua adierazita.</w:t>
      </w:r>
    </w:p>
    <w:p w:rsidR="00740EAF" w:rsidRPr="009A2B01" w:rsidRDefault="004D1797" w:rsidP="00476AFA">
      <w:pPr>
        <w:pStyle w:val="BOPVDetalle"/>
        <w:jc w:val="both"/>
        <w:rPr>
          <w:lang w:val="eu-ES"/>
        </w:rPr>
      </w:pPr>
      <w:r w:rsidRPr="009A2B01">
        <w:rPr>
          <w:lang w:val="eu-ES"/>
        </w:rPr>
        <w:t>2.- Ezingo dira espedienteak bereizi gabe erreproduzitu, behar bezala justifikatutako eta Artxibo Nagusiaren arduradunak baimendutako kasuetan izan ezik. Halaber, ezingo dira erreproduzitu sarbidearekin edo jabetza intelektual nahiz industrialaren eskubideekin lotutako murrizketak dituzten funtsak.</w:t>
      </w:r>
    </w:p>
    <w:p w:rsidR="00740EAF" w:rsidRPr="009A2B01" w:rsidRDefault="004D1797" w:rsidP="00476AFA">
      <w:pPr>
        <w:pStyle w:val="BOPVDetalle"/>
        <w:jc w:val="both"/>
        <w:rPr>
          <w:lang w:val="eu-ES"/>
        </w:rPr>
      </w:pPr>
      <w:r w:rsidRPr="009A2B01">
        <w:rPr>
          <w:lang w:val="eu-ES"/>
        </w:rPr>
        <w:t>3.- Aurrekontu bat egingo da erreproduzitzeko eskaerekin, indarreko tasa eta prezioen arabera, eta, ordaindu ondoren, prozesua abiaraziko da. Artxibo Nagusiak, dokumentazioaren egoeraren arabera, erabaki ahal izango du eskatutako erreprodukzio-sistema aldatzeko, baldin eta komenigarritzat jotzen badu funtsak kontserbatzeko.</w:t>
      </w:r>
    </w:p>
    <w:p w:rsidR="00740EAF" w:rsidRPr="009A2B01" w:rsidRDefault="004D1797" w:rsidP="00476AFA">
      <w:pPr>
        <w:pStyle w:val="BOPVDetalle"/>
        <w:jc w:val="both"/>
        <w:rPr>
          <w:lang w:val="eu-ES"/>
        </w:rPr>
      </w:pPr>
      <w:r w:rsidRPr="009A2B01">
        <w:rPr>
          <w:lang w:val="eu-ES"/>
        </w:rPr>
        <w:lastRenderedPageBreak/>
        <w:t>4.- Artxibo Nagusiaren funtsen erreprodukzioek erabilera pribatua izango dute soilik, ikerketa historiko, zientifiko eta kulturalean laguntzeko. Argitaratzeko, jendaurrean zabaltzeko edo irabazi-asmoetarako erreprodukzioek Artxibo Nagusiaren arduradunaren idatzizko eta berariazko baimena lortu beharko dute, eta jatorria aipatu beharko dute hedabideetan.</w:t>
      </w:r>
    </w:p>
    <w:p w:rsidR="00740EAF" w:rsidRPr="009A2B01" w:rsidRDefault="004D1797" w:rsidP="00476AFA">
      <w:pPr>
        <w:pStyle w:val="BOPVDetalle"/>
        <w:jc w:val="both"/>
        <w:rPr>
          <w:lang w:val="eu-ES"/>
        </w:rPr>
      </w:pPr>
      <w:r w:rsidRPr="009A2B01">
        <w:rPr>
          <w:lang w:val="eu-ES"/>
        </w:rPr>
        <w:t>5.- Era berean, baldintza berdinekin, autokopia-sistemaren bidezko erreprodukzioak ere baimentzen dira, erabiltzailearen gailu mugikorren bidez, betiere dokumentuek ez badute sarbide-murrizketarik edo ez badira babestu behar jabetza intelektual edo industrialaren eskubideak. Debekatuta dago flasha erabiltzea.</w:t>
      </w:r>
    </w:p>
    <w:p w:rsidR="00740EAF" w:rsidRPr="009A2B01" w:rsidRDefault="004D1797" w:rsidP="00476AFA">
      <w:pPr>
        <w:pStyle w:val="BOPVDetalle"/>
        <w:jc w:val="both"/>
        <w:rPr>
          <w:lang w:val="eu-ES"/>
        </w:rPr>
      </w:pPr>
      <w:r w:rsidRPr="009A2B01">
        <w:rPr>
          <w:lang w:val="eu-ES"/>
        </w:rPr>
        <w:t>6.- Artxibo Nagusiak dokumentuen egiazko kopiak eman ahal izango ditu, baina ezingo ditu edukiak ziurtatu: hori arloko eskumena duen unitateak egin beharko du.</w:t>
      </w:r>
    </w:p>
    <w:p w:rsidR="00740EAF" w:rsidRPr="00117093" w:rsidRDefault="00740EAF" w:rsidP="00117093">
      <w:pPr>
        <w:pStyle w:val="BOPVDetalle"/>
        <w:rPr>
          <w:b/>
          <w:lang w:val="eu-ES"/>
        </w:rPr>
      </w:pPr>
      <w:r w:rsidRPr="00117093">
        <w:rPr>
          <w:b/>
          <w:lang w:val="eu-ES"/>
        </w:rPr>
        <w:t>91. artikulua.- Euskadiko Artxibo Historikoan kopiak eskuratzea.</w:t>
      </w:r>
    </w:p>
    <w:p w:rsidR="00740EAF" w:rsidRPr="009A2B01" w:rsidRDefault="004D1797" w:rsidP="00476AFA">
      <w:pPr>
        <w:pStyle w:val="BOPVDetalle"/>
        <w:jc w:val="both"/>
        <w:rPr>
          <w:lang w:val="eu-ES"/>
        </w:rPr>
      </w:pPr>
      <w:r w:rsidRPr="009A2B01">
        <w:rPr>
          <w:lang w:val="eu-ES"/>
        </w:rPr>
        <w:t>1.- Erabiltzaileek eskatu ahal izango dute kontsultatutako eta digitalizatu gabeko dokumentuak erreproduzitzeko. Horretarako, erreproduzitu nahi dituzten dokumentuak adieraziko dizkiete kontsulta-salako langileei, eta dagokion inprimakia beteko dute, besteak beste erreproduzitzeko formatua adierazita.</w:t>
      </w:r>
    </w:p>
    <w:p w:rsidR="00740EAF" w:rsidRPr="009A2B01" w:rsidRDefault="00AB1A83" w:rsidP="00476AFA">
      <w:pPr>
        <w:pStyle w:val="BOPVDetalle"/>
        <w:jc w:val="both"/>
        <w:rPr>
          <w:lang w:val="eu-ES"/>
        </w:rPr>
      </w:pPr>
      <w:r w:rsidRPr="009A2B01">
        <w:rPr>
          <w:lang w:val="eu-ES"/>
        </w:rPr>
        <w:t>2.- Kopiak digitalak izango dira beti. Eskaera handien kasuan, Euskadiko Artxibo Historikoak exekuzio-egutegi bat proposatuko dio eskatzaileari.</w:t>
      </w:r>
    </w:p>
    <w:p w:rsidR="00740EAF" w:rsidRPr="009A2B01" w:rsidRDefault="00AB1A83" w:rsidP="00476AFA">
      <w:pPr>
        <w:pStyle w:val="BOPVDetalle"/>
        <w:jc w:val="both"/>
        <w:rPr>
          <w:lang w:val="eu-ES"/>
        </w:rPr>
      </w:pPr>
      <w:r w:rsidRPr="009A2B01">
        <w:rPr>
          <w:lang w:val="eu-ES"/>
        </w:rPr>
        <w:t>3.- Kopiak egin aurretik, aurrekontu bat bidaliko da, eta, ordaindu ondoren, prozesua abiaraziko da.</w:t>
      </w:r>
    </w:p>
    <w:p w:rsidR="00740EAF" w:rsidRPr="009A2B01" w:rsidRDefault="00AB1A83" w:rsidP="00476AFA">
      <w:pPr>
        <w:pStyle w:val="BOPVDetalle"/>
        <w:jc w:val="both"/>
        <w:rPr>
          <w:lang w:val="eu-ES"/>
        </w:rPr>
      </w:pPr>
      <w:r w:rsidRPr="009A2B01">
        <w:rPr>
          <w:lang w:val="eu-ES"/>
        </w:rPr>
        <w:t>4.- Kopiek erabilera pribatua izango dute soilik, ikerketa historiko, zientifiko eta kulturalean laguntzeko. Argitaratzeko, jendaurrean zabaltzeko edo irabazi-asmoetarako erreprodukzioek Euskadiko Artxibo Historikoaren arduradunaren idatzizko eta berariazko baimena lortu beharko dute, eta jatorria aipatu beharko dute hedabideetan.</w:t>
      </w:r>
    </w:p>
    <w:p w:rsidR="00740EAF" w:rsidRPr="009A2B01" w:rsidRDefault="00AB1A83" w:rsidP="00476AFA">
      <w:pPr>
        <w:pStyle w:val="BOPVDetalle"/>
        <w:jc w:val="both"/>
        <w:rPr>
          <w:lang w:val="eu-ES"/>
        </w:rPr>
      </w:pPr>
      <w:r w:rsidRPr="009A2B01">
        <w:rPr>
          <w:lang w:val="eu-ES"/>
        </w:rPr>
        <w:t>5.- Dokumentuak erreproduzitu ahal izango dira, erabilera berdinekin, autokopia-sistemaren bidez, erabiltzailearen gailu mugikorren bidez, betiere dokumentuek ez badute sarbide-murrizketarik edo ez badira babestu behar jabetza intelektual edo industrialaren eskubideak. Debekatuta dago flasha erabiltzea.</w:t>
      </w:r>
    </w:p>
    <w:p w:rsidR="00740EAF" w:rsidRPr="009A2B01" w:rsidRDefault="00AB1A83" w:rsidP="00476AFA">
      <w:pPr>
        <w:pStyle w:val="BOPVDetalle"/>
        <w:jc w:val="both"/>
        <w:rPr>
          <w:lang w:val="eu-ES"/>
        </w:rPr>
      </w:pPr>
      <w:r w:rsidRPr="009A2B01">
        <w:rPr>
          <w:lang w:val="eu-ES"/>
        </w:rPr>
        <w:t>6.- Euskadiko Artxibo Historikoak dokumentuen egiazko kopiak eman ahal izango ditu, baina ezingo ditu edukiak ziurtatu.</w:t>
      </w:r>
    </w:p>
    <w:p w:rsidR="000415BC" w:rsidRPr="00117093" w:rsidRDefault="000415BC" w:rsidP="00117093">
      <w:pPr>
        <w:pStyle w:val="BOPVDetalle"/>
        <w:ind w:firstLine="0"/>
        <w:rPr>
          <w:b/>
          <w:lang w:val="eu-ES"/>
        </w:rPr>
      </w:pPr>
      <w:r w:rsidRPr="00117093">
        <w:rPr>
          <w:b/>
          <w:lang w:val="eu-ES"/>
        </w:rPr>
        <w:t>XEDAPEN GEHIGARRIA.– Dokumentazio klinikoa.</w:t>
      </w:r>
    </w:p>
    <w:p w:rsidR="00740EAF" w:rsidRPr="009A2B01" w:rsidRDefault="00740EAF" w:rsidP="00476AFA">
      <w:pPr>
        <w:pStyle w:val="BOPVDetalle"/>
        <w:jc w:val="both"/>
        <w:rPr>
          <w:lang w:val="eu-ES"/>
        </w:rPr>
      </w:pPr>
      <w:r w:rsidRPr="009A2B01">
        <w:rPr>
          <w:lang w:val="eu-ES"/>
        </w:rPr>
        <w:t xml:space="preserve">Erregelamendu honen eremutik kanpo geratzen da Euskal Autonomia Erkidegoan osasun-laguntza publiko eta pribatua ematen duten erakundeetan sortzen den dokumentazio klinikoko artxiboen kudeaketa. Honako arau hauetan ezarritakoa bete beharko da: 41/2002 Legea, azaroaren 14koa, pazientearen autonomia eta informazio eta dokumentazio klinikoaren arloko eskubide eta betebeharrak arautzen dituena; 272/1986 Dekretua, azaroaren 25ekoa, Euskal Autonomia Erkidegoko ospitaleetako historia klinikoaren erabilera arautzen duena; 38/2012 Dekretua, martxoaren 13koa, historia klinikoari eta osasun-arloko paziente eta profesionalek dokumentazio klinikoaren arloan dituzten eskubide eta obligazioei </w:t>
      </w:r>
      <w:r w:rsidRPr="009A2B01">
        <w:rPr>
          <w:lang w:val="eu-ES"/>
        </w:rPr>
        <w:lastRenderedPageBreak/>
        <w:t>buruzkoa, eta hura garatzeko ematen den gainerako osasun-araudi espezifikoa.</w:t>
      </w:r>
    </w:p>
    <w:p w:rsidR="000415BC" w:rsidRPr="00117093" w:rsidRDefault="000415BC" w:rsidP="00117093">
      <w:pPr>
        <w:pStyle w:val="BOPVDetalle"/>
        <w:ind w:firstLine="0"/>
        <w:rPr>
          <w:b/>
          <w:lang w:val="eu-ES"/>
        </w:rPr>
      </w:pPr>
      <w:r w:rsidRPr="00117093">
        <w:rPr>
          <w:b/>
          <w:lang w:val="eu-ES"/>
        </w:rPr>
        <w:t>XEDAPEN INDARGABETZAILEA</w:t>
      </w:r>
    </w:p>
    <w:p w:rsidR="00740EAF" w:rsidRPr="009A2B01" w:rsidRDefault="00740EAF" w:rsidP="00476AFA">
      <w:pPr>
        <w:pStyle w:val="BOPVDetalle"/>
        <w:jc w:val="both"/>
        <w:rPr>
          <w:lang w:val="eu-ES"/>
        </w:rPr>
      </w:pPr>
      <w:r w:rsidRPr="009A2B01">
        <w:rPr>
          <w:lang w:val="eu-ES"/>
        </w:rPr>
        <w:t>Honako hauek geratzen dira indargabetuta: 232/2000 Dekretua, azaroaren 21ekoa, Artxibo Zerbitzuetako Araudia eta Euskal Autonomia Erkidegoko Dokumentazio Ondarea erregulatzeko arauak onartzen dituena; 174/2003 Dekretua, uztailaren 22koa, Euskal Autonomia Erkidegoko Herri Administrazioaren Artxibo Sistemaren antolamenduari eta funtzionamenduari buruzkoa; Agindua, 2005eko abenduaren 19koa, Ogasun eta Herri Administrazio sailburuarena, zeinaren bidez ezartzen baita Euskal Autonomia Erkidegoko Administrazio Orokorreko eta Administrazio Instituzionaleko artxibo sistemaren arautegia.</w:t>
      </w:r>
    </w:p>
    <w:p w:rsidR="000415BC" w:rsidRPr="00117093" w:rsidRDefault="000415BC" w:rsidP="00117093">
      <w:pPr>
        <w:pStyle w:val="BOPVDetalle"/>
        <w:ind w:firstLine="0"/>
        <w:rPr>
          <w:b/>
          <w:lang w:val="eu-ES"/>
        </w:rPr>
      </w:pPr>
      <w:r w:rsidRPr="00117093">
        <w:rPr>
          <w:b/>
          <w:lang w:val="eu-ES"/>
        </w:rPr>
        <w:t>AZKEN XEDAPENA.– Indarrean jartzea.</w:t>
      </w:r>
    </w:p>
    <w:p w:rsidR="00740EAF" w:rsidRPr="009A2B01" w:rsidRDefault="00740EAF" w:rsidP="00476AFA">
      <w:pPr>
        <w:pStyle w:val="BOPVDetalle"/>
        <w:jc w:val="both"/>
        <w:rPr>
          <w:lang w:val="eu-ES"/>
        </w:rPr>
      </w:pPr>
      <w:r w:rsidRPr="009A2B01">
        <w:rPr>
          <w:lang w:val="eu-ES"/>
        </w:rPr>
        <w:t>Dekretu honek Euskal Herriko Agintaritzaren Aldizkarian argitaratu eta hurrengo egunetik aurrera izango ditu ondorioak.</w:t>
      </w:r>
    </w:p>
    <w:p w:rsidR="00740EAF" w:rsidRPr="009A2B01" w:rsidRDefault="00740EAF" w:rsidP="00476AFA">
      <w:pPr>
        <w:pStyle w:val="BOPVFirmaLugFec"/>
        <w:jc w:val="both"/>
        <w:rPr>
          <w:lang w:val="eu-ES"/>
        </w:rPr>
      </w:pPr>
      <w:r w:rsidRPr="009A2B01">
        <w:rPr>
          <w:lang w:val="eu-ES"/>
        </w:rPr>
        <w:t>Vitoria-Gasteiz, 2023ko XXXaren XX(a).</w:t>
      </w:r>
    </w:p>
    <w:p w:rsidR="00740EAF" w:rsidRPr="009A2B01" w:rsidRDefault="00740EAF" w:rsidP="00476AFA">
      <w:pPr>
        <w:pStyle w:val="BOPVPuestoLehen2"/>
        <w:rPr>
          <w:lang w:val="eu-ES"/>
        </w:rPr>
      </w:pPr>
      <w:r w:rsidRPr="009A2B01">
        <w:rPr>
          <w:lang w:val="eu-ES"/>
        </w:rPr>
        <w:t>Lehendakaria,</w:t>
      </w:r>
    </w:p>
    <w:p w:rsidR="00740EAF" w:rsidRPr="009A2B01" w:rsidRDefault="00740EAF" w:rsidP="00476AFA">
      <w:pPr>
        <w:pStyle w:val="BOPVNombreLehen2"/>
        <w:rPr>
          <w:lang w:val="eu-ES"/>
        </w:rPr>
      </w:pPr>
      <w:r w:rsidRPr="009A2B01">
        <w:rPr>
          <w:lang w:val="eu-ES"/>
        </w:rPr>
        <w:t>IÑIGO URKULLU RENTERIA.</w:t>
      </w:r>
    </w:p>
    <w:p w:rsidR="00740EAF" w:rsidRPr="009A2B01" w:rsidRDefault="00740EAF" w:rsidP="00476AFA">
      <w:pPr>
        <w:pStyle w:val="BOPVFirmaPuesto"/>
        <w:jc w:val="both"/>
        <w:rPr>
          <w:lang w:val="eu-ES"/>
        </w:rPr>
      </w:pPr>
      <w:r w:rsidRPr="009A2B01">
        <w:rPr>
          <w:lang w:val="eu-ES"/>
        </w:rPr>
        <w:t>Kultura eta Hizkuntza Politikako sailburua,</w:t>
      </w:r>
    </w:p>
    <w:p w:rsidR="00740EAF" w:rsidRPr="009A2B01" w:rsidRDefault="00740EAF" w:rsidP="00476AFA">
      <w:pPr>
        <w:pStyle w:val="BOPVFirmaNombre"/>
        <w:jc w:val="both"/>
        <w:rPr>
          <w:lang w:val="eu-ES"/>
        </w:rPr>
      </w:pPr>
      <w:r w:rsidRPr="009A2B01">
        <w:rPr>
          <w:lang w:val="eu-ES"/>
        </w:rPr>
        <w:t>BINGEN ZUPIRIA GOROSTIDI.</w:t>
      </w:r>
    </w:p>
    <w:p w:rsidR="00740EAF" w:rsidRPr="009A2B01" w:rsidRDefault="0085354F" w:rsidP="00476AFA">
      <w:pPr>
        <w:pStyle w:val="BOPVClave"/>
        <w:rPr>
          <w:lang w:val="eu-ES"/>
        </w:rPr>
      </w:pPr>
      <w:r w:rsidRPr="009A2B01">
        <w:rPr>
          <w:lang w:val="eu-ES"/>
        </w:rPr>
        <w:br w:type="page"/>
      </w:r>
      <w:r w:rsidRPr="009A2B01">
        <w:rPr>
          <w:lang w:val="eu-ES"/>
        </w:rPr>
        <w:lastRenderedPageBreak/>
        <w:t>ERANSKINA. DEFINIZIOAK</w:t>
      </w:r>
    </w:p>
    <w:p w:rsidR="00740EAF" w:rsidRPr="009A2B01" w:rsidRDefault="00740EAF" w:rsidP="00476AFA">
      <w:pPr>
        <w:pStyle w:val="BOPVDetalle"/>
        <w:jc w:val="both"/>
        <w:rPr>
          <w:lang w:val="eu-ES"/>
        </w:rPr>
      </w:pPr>
      <w:r w:rsidRPr="009A2B01">
        <w:rPr>
          <w:lang w:val="eu-ES"/>
        </w:rPr>
        <w:t>Artxiboa: ondorengo adiera hauetako edozein:</w:t>
      </w:r>
    </w:p>
    <w:p w:rsidR="00740EAF" w:rsidRPr="009A2B01" w:rsidRDefault="00740EAF" w:rsidP="00476AFA">
      <w:pPr>
        <w:pStyle w:val="BOPVDetalle"/>
        <w:jc w:val="both"/>
        <w:rPr>
          <w:lang w:val="eu-ES"/>
        </w:rPr>
      </w:pPr>
      <w:r w:rsidRPr="009A2B01">
        <w:rPr>
          <w:lang w:val="eu-ES"/>
        </w:rPr>
        <w:t>1.- Zentzu funtzionalean, metodologia propio baten bitartez eta dokumentuen bizi-ziklo osoan zehar, dokumentuak ekoizteko eta kudeatzeko prozesua definitzen duen kudeaketa-sistema korporatiboa.</w:t>
      </w:r>
    </w:p>
    <w:p w:rsidR="00740EAF" w:rsidRPr="009A2B01" w:rsidRDefault="00740EAF" w:rsidP="00476AFA">
      <w:pPr>
        <w:pStyle w:val="BOPVDetalle"/>
        <w:jc w:val="both"/>
        <w:rPr>
          <w:lang w:val="eu-ES"/>
        </w:rPr>
      </w:pPr>
      <w:r w:rsidRPr="009A2B01">
        <w:rPr>
          <w:lang w:val="eu-ES"/>
        </w:rPr>
        <w:t>2.- Zentzu organikoan, sistema hori koordinatzeko ardura duen organoa edo unitatea.</w:t>
      </w:r>
    </w:p>
    <w:p w:rsidR="00740EAF" w:rsidRPr="009A2B01" w:rsidRDefault="00740EAF" w:rsidP="00476AFA">
      <w:pPr>
        <w:pStyle w:val="BOPVDetalle"/>
        <w:jc w:val="both"/>
        <w:rPr>
          <w:lang w:val="eu-ES"/>
        </w:rPr>
      </w:pPr>
      <w:r w:rsidRPr="009A2B01">
        <w:rPr>
          <w:lang w:val="eu-ES"/>
        </w:rPr>
        <w:t>3.- Zentzu materialean, dokumentuak eta haiekin lotura duten elementuak gordailu iraunkorrean edo aldi baterako gordailuan zaintzen direneko instalazioa edo, hala badagokio, gordailua eta haren sistema informatikoa, nahiz dokumentuak edo dokumentu-funtsak berak.</w:t>
      </w:r>
    </w:p>
    <w:p w:rsidR="00740EAF" w:rsidRPr="009A2B01" w:rsidRDefault="00740EAF" w:rsidP="00476AFA">
      <w:pPr>
        <w:pStyle w:val="BOPVDetalle"/>
        <w:jc w:val="both"/>
        <w:rPr>
          <w:lang w:val="eu-ES"/>
        </w:rPr>
      </w:pPr>
      <w:r w:rsidRPr="009A2B01">
        <w:rPr>
          <w:lang w:val="eu-ES"/>
        </w:rPr>
        <w:t>Kontserbazio- eta sarbide-egutegia: dokumentu-segidak identifikatzen dituen tresna, aukeraketa-irizpideak eta dokumentuak kontserbatzeko edo ezabatzeko epeak zehazteko eta dokumentuetarako sarbidea izateko irizpideak ezartzen dituena.</w:t>
      </w:r>
    </w:p>
    <w:p w:rsidR="00740EAF" w:rsidRPr="009A2B01" w:rsidRDefault="00740EAF" w:rsidP="00476AFA">
      <w:pPr>
        <w:pStyle w:val="BOPVDetalle"/>
        <w:jc w:val="both"/>
        <w:rPr>
          <w:lang w:val="eu-ES"/>
        </w:rPr>
      </w:pPr>
      <w:r w:rsidRPr="009A2B01">
        <w:rPr>
          <w:lang w:val="eu-ES"/>
        </w:rPr>
        <w:t>Kontserbazio- eta sarbide-egutegi orokorra: DOBAUDJABAk eta haren aurrekoek onartutako kontserbazio- eta sarbide-egutegien multzoa.</w:t>
      </w:r>
    </w:p>
    <w:p w:rsidR="00740EAF" w:rsidRPr="009A2B01" w:rsidRDefault="00740EAF" w:rsidP="00476AFA">
      <w:pPr>
        <w:pStyle w:val="BOPVDetalle"/>
        <w:jc w:val="both"/>
        <w:rPr>
          <w:lang w:val="eu-ES"/>
        </w:rPr>
      </w:pPr>
      <w:r w:rsidRPr="009A2B01">
        <w:rPr>
          <w:lang w:val="eu-ES"/>
        </w:rPr>
        <w:t>Dokumentuen bizi-zikloa: dokumentua diseinatu denetik hura ezabatzera arteko edo kontserbazio iraunkorrean geratu arteko aldia.</w:t>
      </w:r>
    </w:p>
    <w:p w:rsidR="00740EAF" w:rsidRPr="009A2B01" w:rsidRDefault="00740EAF" w:rsidP="00476AFA">
      <w:pPr>
        <w:pStyle w:val="BOPVDetalle"/>
        <w:jc w:val="both"/>
        <w:rPr>
          <w:lang w:val="eu-ES"/>
        </w:rPr>
      </w:pPr>
      <w:r w:rsidRPr="009A2B01">
        <w:rPr>
          <w:lang w:val="eu-ES"/>
        </w:rPr>
        <w:t>Sailkapena: Dokumentu-funts bateko dokumentuak hierarkiaren arabera taldekatzea, agregatuen edo klaseen bidez, orokorrenetatik berariazkoenetara.</w:t>
      </w:r>
    </w:p>
    <w:p w:rsidR="00740EAF" w:rsidRPr="009A2B01" w:rsidRDefault="00740EAF" w:rsidP="00476AFA">
      <w:pPr>
        <w:pStyle w:val="BOPVDetalle"/>
        <w:jc w:val="both"/>
        <w:rPr>
          <w:lang w:val="eu-ES"/>
        </w:rPr>
      </w:pPr>
      <w:r w:rsidRPr="009A2B01">
        <w:rPr>
          <w:lang w:val="eu-ES"/>
        </w:rPr>
        <w:t>Bilduma: Jatorri berdin edo desberdineko dokumentu-unitate edo -osagaien multzoa, kontserbatzeko, interes bereziagatik edo beste edozein irizpide subjektibogatik bilduta.</w:t>
      </w:r>
    </w:p>
    <w:p w:rsidR="00740EAF" w:rsidRPr="009A2B01" w:rsidRDefault="00740EAF" w:rsidP="00476AFA">
      <w:pPr>
        <w:pStyle w:val="BOPVDetalle"/>
        <w:jc w:val="both"/>
        <w:rPr>
          <w:lang w:val="eu-ES"/>
        </w:rPr>
      </w:pPr>
      <w:r w:rsidRPr="009A2B01">
        <w:rPr>
          <w:lang w:val="eu-ES"/>
        </w:rPr>
        <w:t>Sailkapen-koadroa: Erakundearen funtzioak eta jarduerak islatzen dituen egitura hierarkiko eta logikoa da, eta dokumentu-funtsaren antolamendua eta dokumentuen eta dokumentu-multzoen arteko erlazioak jasotzen ditu.</w:t>
      </w:r>
    </w:p>
    <w:p w:rsidR="00740EAF" w:rsidRPr="009A2B01" w:rsidRDefault="00740EAF" w:rsidP="00476AFA">
      <w:pPr>
        <w:pStyle w:val="BOPVDetalle"/>
        <w:jc w:val="both"/>
        <w:rPr>
          <w:lang w:val="eu-ES"/>
        </w:rPr>
      </w:pPr>
      <w:r w:rsidRPr="009A2B01">
        <w:rPr>
          <w:lang w:val="eu-ES"/>
        </w:rPr>
        <w:t>Artxibo-deskribapena: deskribapen-unitatea eta hala badagokio hura osatzen duten zatiak irudikatzea, informazioa bildu, aztertu, antolatu eta erregistratzeko prozesuaren bidez, dokumentuak, testuingurua eta sortu dituen sistema identifikatu, kudeatu, lokalizatu eta azaltzeko.</w:t>
      </w:r>
    </w:p>
    <w:p w:rsidR="00740EAF" w:rsidRPr="009A2B01" w:rsidRDefault="00740EAF" w:rsidP="00476AFA">
      <w:pPr>
        <w:pStyle w:val="BOPVDetalle"/>
        <w:jc w:val="both"/>
        <w:rPr>
          <w:lang w:val="eu-ES"/>
        </w:rPr>
      </w:pPr>
      <w:r w:rsidRPr="009A2B01">
        <w:rPr>
          <w:lang w:val="eu-ES"/>
        </w:rPr>
        <w:t>Dokumentua: informazio-unitate bat da (izaera bakarrekoa eta edozein euskarri edo formatutan egon daitekeena), zeinaren eduki egituratua eta testuinguruan kokatua pertsona fisiko eta juridikoen ekintzen, erabakien eta funtzioen froga eta ebidentzia gisa aurkezten baita, datu-baseak eta beste edozein motatako objektu elektronikoak barne direla.</w:t>
      </w:r>
    </w:p>
    <w:p w:rsidR="00740EAF" w:rsidRPr="009A2B01" w:rsidRDefault="00740EAF" w:rsidP="00476AFA">
      <w:pPr>
        <w:pStyle w:val="BOPVDetalle"/>
        <w:jc w:val="both"/>
        <w:rPr>
          <w:rFonts w:eastAsia="Calibri"/>
          <w:lang w:val="eu-ES"/>
        </w:rPr>
      </w:pPr>
      <w:r w:rsidRPr="009A2B01">
        <w:rPr>
          <w:lang w:val="eu-ES"/>
        </w:rPr>
        <w:t xml:space="preserve">Dokumentu elektronikoa: modu elektronikoan dagoen edozein eratako informazioa. Euskarri elektronikoan artxibatuta dago, formatu jakin batean: identifikatu egin daiteke, eta tratamendu berezitua izan dezake. Bitarteko elektronikoen bidez sor daitezke, edo digitalizazio-prozesu baten emaitza gisa, </w:t>
      </w:r>
      <w:r w:rsidRPr="009A2B01">
        <w:rPr>
          <w:lang w:val="eu-ES"/>
        </w:rPr>
        <w:lastRenderedPageBreak/>
        <w:t>jatorrizko analogikoetan oinarrituta.</w:t>
      </w:r>
    </w:p>
    <w:p w:rsidR="00740EAF" w:rsidRPr="009A2B01" w:rsidRDefault="00740EAF" w:rsidP="00476AFA">
      <w:pPr>
        <w:pStyle w:val="BOPVDetalle"/>
        <w:jc w:val="both"/>
        <w:rPr>
          <w:lang w:val="eu-ES"/>
        </w:rPr>
      </w:pPr>
      <w:r w:rsidRPr="009A2B01">
        <w:rPr>
          <w:lang w:val="eu-ES"/>
        </w:rPr>
        <w:t>Funtsezko dokumentuak: ezinbestekoak dira erakundeak bere helburuak lor ditzan, bere eguneroko zerbitzu-betebeharrak bete ditzan eta indarrean dagoen legeria eta pertsonen eskubideak errespeta ditzan. Guztiz beharrezkoak dira erakundearen jarduerarekin jarraitzeko, bai larrialdiei edo hondamendiei aurre egiteko duen gaitasunari dagokionez, bai erakundearen finantza-interesak eta interes juridikoak babesteari dagokionez.</w:t>
      </w:r>
    </w:p>
    <w:p w:rsidR="00740EAF" w:rsidRPr="009A2B01" w:rsidRDefault="00740EAF" w:rsidP="00476AFA">
      <w:pPr>
        <w:pStyle w:val="BOPVDetalle"/>
        <w:jc w:val="both"/>
        <w:rPr>
          <w:rFonts w:eastAsia="Calibri"/>
          <w:lang w:val="eu-ES"/>
        </w:rPr>
      </w:pPr>
      <w:r w:rsidRPr="009A2B01">
        <w:rPr>
          <w:lang w:val="eu-ES"/>
        </w:rPr>
        <w:t>Metadatuen eskema: Dokumentu elektronikoen bizi-zikloan zehar, haien eduki-, testuinguru- eta egitura-metadatuen sarrera eta kudeaketa zehazten dituen tresna da.</w:t>
      </w:r>
    </w:p>
    <w:p w:rsidR="00740EAF" w:rsidRPr="009A2B01" w:rsidRDefault="00740EAF" w:rsidP="00476AFA">
      <w:pPr>
        <w:pStyle w:val="BOPVDetalle"/>
        <w:jc w:val="both"/>
        <w:rPr>
          <w:lang w:val="eu-ES"/>
        </w:rPr>
      </w:pPr>
      <w:r w:rsidRPr="009A2B01">
        <w:rPr>
          <w:lang w:val="eu-ES"/>
        </w:rPr>
        <w:t>Ezabatzea edo espurgatzea: dokumentu eta datuak suntsitzeko edo ezabatzeko prozesua, kontserbazio-egutegian ezarritakoaren arabera aplikatzen dena.</w:t>
      </w:r>
    </w:p>
    <w:p w:rsidR="00740EAF" w:rsidRPr="009A2B01" w:rsidRDefault="00740EAF" w:rsidP="00476AFA">
      <w:pPr>
        <w:pStyle w:val="BOPVDetalle"/>
        <w:jc w:val="both"/>
        <w:rPr>
          <w:lang w:val="eu-ES"/>
        </w:rPr>
      </w:pPr>
      <w:r w:rsidRPr="009A2B01">
        <w:rPr>
          <w:lang w:val="eu-ES"/>
        </w:rPr>
        <w:t>Espedientea: dokumentu eta jarduketen multzo ordenatu bat, administrazio-ebazpenaren aurrekari eta oinarri izateko balio duena eta hura betearazteko eginbideak ere jasotzen dituena.</w:t>
      </w:r>
    </w:p>
    <w:p w:rsidR="00740EAF" w:rsidRPr="009A2B01" w:rsidRDefault="00740EAF" w:rsidP="00476AFA">
      <w:pPr>
        <w:pStyle w:val="BOPVDetalle"/>
        <w:jc w:val="both"/>
        <w:rPr>
          <w:rFonts w:eastAsia="Calibri"/>
          <w:lang w:val="eu-ES"/>
        </w:rPr>
      </w:pPr>
      <w:r w:rsidRPr="009A2B01">
        <w:rPr>
          <w:lang w:val="eu-ES"/>
        </w:rPr>
        <w:t>Espediente elektronikoa: Dokumentuak ordenatuta gehitzen osatuko da, euskarri elektronikoan, aurkibide elektronikoarekin batera.</w:t>
      </w:r>
    </w:p>
    <w:p w:rsidR="00740EAF" w:rsidRPr="009A2B01" w:rsidRDefault="00740EAF" w:rsidP="00476AFA">
      <w:pPr>
        <w:pStyle w:val="BOPVDetalle"/>
        <w:jc w:val="both"/>
        <w:rPr>
          <w:lang w:val="eu-ES"/>
        </w:rPr>
      </w:pPr>
      <w:r w:rsidRPr="009A2B01">
        <w:rPr>
          <w:lang w:val="eu-ES"/>
        </w:rPr>
        <w:t>Dokumentu- edo artxibo-funtsa: pertsona fisiko edo juridiko publiko nahiz pribatu batek bere jarduera edo eskumenen kudeaketan ekoitzi, jaso edo metatutako dokumentuen multzo organikoa.</w:t>
      </w:r>
    </w:p>
    <w:p w:rsidR="00740EAF" w:rsidRPr="009A2B01" w:rsidRDefault="00740EAF" w:rsidP="00476AFA">
      <w:pPr>
        <w:pStyle w:val="BOPVDetalle"/>
        <w:jc w:val="both"/>
        <w:rPr>
          <w:lang w:val="eu-ES"/>
        </w:rPr>
      </w:pPr>
      <w:r w:rsidRPr="009A2B01">
        <w:rPr>
          <w:lang w:val="eu-ES"/>
        </w:rPr>
        <w:t>Dokumentuen kudeaketa integrala: dokumentuen sorkuntza, harrera, erabilera, balorazioa eta kontserbazioa modu eraginkorrean eta sistematikoan kontrolatzeko eragiketen multzoa, barne hartuta jarduketen edo jardueren frogak dokumentu eta informazio-sistema modura txertatzeko eta atxikitzeko prozesuak.</w:t>
      </w:r>
    </w:p>
    <w:p w:rsidR="00740EAF" w:rsidRPr="009D3F83" w:rsidRDefault="00740EAF" w:rsidP="00476AFA">
      <w:pPr>
        <w:pStyle w:val="BOPVDetalle"/>
        <w:jc w:val="both"/>
        <w:rPr>
          <w:highlight w:val="lightGray"/>
          <w:lang w:val="eu-ES"/>
        </w:rPr>
      </w:pPr>
      <w:bookmarkStart w:id="32" w:name="_Hlk146789611"/>
      <w:r w:rsidRPr="009A2B01">
        <w:rPr>
          <w:lang w:val="eu-ES"/>
        </w:rPr>
        <w:t>Identifikazioa: Balorazioa egin aurreko prozesua da, eta xedea du honako hauek ezagutu eta ezartzea: segidaren izena, unitate ekoizlea(k), jardueraren xedea, barne hartzen dituen urteak, euskarriak, osatzen dituzten dokumentuak, aplikatu beharreko legeria, sailkapena (baldin eta erlazionatutako segidarik badago) eta dokumentu biltzaileen, funtsezkoen eta bikoiztuen presentzia</w:t>
      </w:r>
      <w:bookmarkEnd w:id="32"/>
      <w:r w:rsidRPr="009D3F83">
        <w:rPr>
          <w:highlight w:val="lightGray"/>
          <w:lang w:val="eu-ES"/>
        </w:rPr>
        <w:t>.</w:t>
      </w:r>
    </w:p>
    <w:p w:rsidR="00740EAF" w:rsidRPr="009A2B01" w:rsidRDefault="00740EAF" w:rsidP="00476AFA">
      <w:pPr>
        <w:pStyle w:val="BOPVDetalle"/>
        <w:jc w:val="both"/>
        <w:rPr>
          <w:lang w:val="eu-ES"/>
        </w:rPr>
      </w:pPr>
      <w:r w:rsidRPr="009A2B01">
        <w:rPr>
          <w:lang w:val="eu-ES"/>
        </w:rPr>
        <w:t>Aurkibide elektronikoa: espediente elektroniko bateko dokumentu elektronikoen zerrenda, kasuan-kasuan administrazio, organo edo erakunde jarduleak izenpetua. Aurkibide elektronikoaren helburua espediente elektronikoaren osotasuna bermatzea da, eta, beharrezkoa den bakoitzean, hura berreskuratzeko aukera ematea.</w:t>
      </w:r>
    </w:p>
    <w:p w:rsidR="00740EAF" w:rsidRPr="009A2B01" w:rsidRDefault="00740EAF" w:rsidP="00476AFA">
      <w:pPr>
        <w:pStyle w:val="BOPVDetalle"/>
        <w:jc w:val="both"/>
        <w:rPr>
          <w:lang w:val="eu-ES"/>
        </w:rPr>
      </w:pPr>
      <w:r w:rsidRPr="009A2B01">
        <w:rPr>
          <w:lang w:val="eu-ES"/>
        </w:rPr>
        <w:t>Metadatuak: ondorengo adiera hauetako edozein:</w:t>
      </w:r>
    </w:p>
    <w:p w:rsidR="00740EAF" w:rsidRPr="009A2B01" w:rsidRDefault="00AB1A83" w:rsidP="00476AFA">
      <w:pPr>
        <w:pStyle w:val="BOPVDetalle"/>
        <w:jc w:val="both"/>
        <w:rPr>
          <w:lang w:val="eu-ES"/>
        </w:rPr>
      </w:pPr>
      <w:r w:rsidRPr="009A2B01">
        <w:rPr>
          <w:lang w:val="eu-ES"/>
        </w:rPr>
        <w:t>1.- Dokumentuak kudeatzeko sistema baten barruan, dokumentu bat definitzen duten atributu instrumentalen multzoa, dokumentuaren edukia edozein dela ere.</w:t>
      </w:r>
    </w:p>
    <w:p w:rsidR="00740EAF" w:rsidRPr="009A2B01" w:rsidRDefault="00740EAF" w:rsidP="00476AFA">
      <w:pPr>
        <w:pStyle w:val="BOPVDetalle"/>
        <w:jc w:val="both"/>
        <w:rPr>
          <w:lang w:val="eu-ES"/>
        </w:rPr>
      </w:pPr>
      <w:r w:rsidRPr="009A2B01">
        <w:rPr>
          <w:lang w:val="eu-ES"/>
        </w:rPr>
        <w:t>2.- Dokumentu elektroniko bati lotutako izaera instrumentaleko edozein motatako informazioa, agiriaren edukia edozein dela ere, zeinaren xedea haren ezaugarriren bat berehala eta automatikoki ezagutzea den, dokumentua testuinguruan jartzeko eta haren eskuragarritasuna, sarbidea, kontserbazioa, elkarreragingarritasuna, fidagarritasuna eta trazabilitatea bermatzeko.</w:t>
      </w:r>
    </w:p>
    <w:p w:rsidR="00740EAF" w:rsidRPr="009A2B01" w:rsidRDefault="00740EAF" w:rsidP="00476AFA">
      <w:pPr>
        <w:pStyle w:val="BOPVDetalle"/>
        <w:jc w:val="both"/>
        <w:rPr>
          <w:lang w:val="eu-ES"/>
        </w:rPr>
      </w:pPr>
      <w:r w:rsidRPr="009A2B01">
        <w:rPr>
          <w:lang w:val="eu-ES"/>
        </w:rPr>
        <w:lastRenderedPageBreak/>
        <w:t>Artxibo-maila: Dokumentazio jakin bat, bere bizi-zikloaren arabera, egon daitekeen faseetako bakoitza.</w:t>
      </w:r>
    </w:p>
    <w:p w:rsidR="00740EAF" w:rsidRPr="009A2B01" w:rsidRDefault="00740EAF" w:rsidP="00476AFA">
      <w:pPr>
        <w:pStyle w:val="BOPVDetalle"/>
        <w:jc w:val="both"/>
        <w:rPr>
          <w:lang w:val="eu-ES"/>
        </w:rPr>
      </w:pPr>
      <w:r w:rsidRPr="009A2B01">
        <w:rPr>
          <w:lang w:val="eu-ES"/>
        </w:rPr>
        <w:t>Antolamendua: Elementu batzuk beste batzuekin lotzea, aldez aurretik finkatutako irizpide baten arabera: data, alfabetoko letrak, zenbakiak, etab.</w:t>
      </w:r>
    </w:p>
    <w:p w:rsidR="00740EAF" w:rsidRPr="009A2B01" w:rsidRDefault="00740EAF" w:rsidP="00476AFA">
      <w:pPr>
        <w:pStyle w:val="BOPVDetalle"/>
        <w:jc w:val="both"/>
        <w:rPr>
          <w:lang w:val="eu-ES"/>
        </w:rPr>
      </w:pPr>
      <w:r w:rsidRPr="009A2B01">
        <w:rPr>
          <w:lang w:val="eu-ES"/>
        </w:rPr>
        <w:t>Dokumentu-ondarea: kontserbazio iraunkorreko dokumentu-funtsen multzoa.</w:t>
      </w:r>
    </w:p>
    <w:p w:rsidR="00740EAF" w:rsidRPr="009A2B01" w:rsidRDefault="00740EAF" w:rsidP="00476AFA">
      <w:pPr>
        <w:pStyle w:val="BOPVDetalle"/>
        <w:jc w:val="both"/>
        <w:rPr>
          <w:lang w:val="eu-ES"/>
        </w:rPr>
      </w:pPr>
      <w:r w:rsidRPr="009A2B01">
        <w:rPr>
          <w:lang w:val="eu-ES"/>
        </w:rPr>
        <w:t>Dokumentu-ondare digitalizatua: jatorrizko dokumentuen kopia digitalizatuen multzoa, kronologia edo izaeragatik dokumentu-ondarearen barruan sartzen badira.</w:t>
      </w:r>
    </w:p>
    <w:p w:rsidR="00740EAF" w:rsidRPr="009A2B01" w:rsidRDefault="00740EAF" w:rsidP="00476AFA">
      <w:pPr>
        <w:pStyle w:val="BOPVDetalle"/>
        <w:jc w:val="both"/>
        <w:rPr>
          <w:lang w:val="eu-ES"/>
        </w:rPr>
      </w:pPr>
      <w:r w:rsidRPr="009A2B01">
        <w:rPr>
          <w:lang w:val="eu-ES"/>
        </w:rPr>
        <w:t>Arriskuak kudeatzeko plana: dokumentuetan ezbehar-egoera baten ondorioz edo erakundearen jarduerak eten izanagatik eragindako kalteak (nahita edo nahi gabe) prebenitzera eta minimizatzera bideratutako irizpideen eta prozeduren multzoa.</w:t>
      </w:r>
    </w:p>
    <w:p w:rsidR="00740EAF" w:rsidRPr="009A2B01" w:rsidRDefault="00740EAF" w:rsidP="00476AFA">
      <w:pPr>
        <w:pStyle w:val="BOPVDetalle"/>
        <w:jc w:val="both"/>
        <w:rPr>
          <w:lang w:val="eu-ES"/>
        </w:rPr>
      </w:pPr>
      <w:r w:rsidRPr="009A2B01">
        <w:rPr>
          <w:lang w:val="eu-ES"/>
        </w:rPr>
        <w:t>Dokumentu elektronikoak kudeatzeko politika: erakunde batek denboran zehar dokumentu fidagarriak, egiazkoak, osoak eta eskuragarri daudenak sortzeko eta kudeatzeko ezartzen dituen orientabideen edo jarraibideen multzoa, erakunde horri dagozkion funtzioen eta jardueren arabera. Politika hori maila gorenean erabakiko da, erakundearen barruan, eta erantzukizunak egotziko ditu dokumentuen tratamendu-programa koordinatzeari, aplikatzeari, gainbegiratzeari eta kudeatzeari dagokienez, dokumentuen bizi-zikloaren arabera.</w:t>
      </w:r>
    </w:p>
    <w:p w:rsidR="00740EAF" w:rsidRPr="009A2B01" w:rsidRDefault="00740EAF" w:rsidP="00476AFA">
      <w:pPr>
        <w:pStyle w:val="BOPVDetalle"/>
        <w:jc w:val="both"/>
        <w:rPr>
          <w:lang w:val="eu-ES"/>
        </w:rPr>
      </w:pPr>
      <w:r w:rsidRPr="009A2B01">
        <w:rPr>
          <w:lang w:val="eu-ES"/>
        </w:rPr>
        <w:t>Administrazio-ekoizpena: sektore publikoko erakundeei dagozkien funtzio, programa eta eskumenen plangintza, antolamendua, garapena eta haiek gauzatzea, espediente, dokumentu, datu edo etorkizunean sor daitezkeen antzeko beste adierazpen batzuetan, erabiltzen diren bitartekoak edozein izanda ere.</w:t>
      </w:r>
    </w:p>
    <w:p w:rsidR="00740EAF" w:rsidRPr="009A2B01" w:rsidRDefault="00740EAF" w:rsidP="00476AFA">
      <w:pPr>
        <w:pStyle w:val="BOPVDetalle"/>
        <w:jc w:val="both"/>
        <w:rPr>
          <w:lang w:val="eu-ES"/>
        </w:rPr>
      </w:pPr>
      <w:r w:rsidRPr="009A2B01">
        <w:rPr>
          <w:lang w:val="eu-ES"/>
        </w:rPr>
        <w:t>Aukeraketa: prozesu honen bitartez erabakitzen da dokumentuak kontserbatzea edo ezabatzea, haien balorazioa egin izanaren ondorioz.</w:t>
      </w:r>
    </w:p>
    <w:p w:rsidR="00740EAF" w:rsidRPr="009A2B01" w:rsidRDefault="00740EAF" w:rsidP="00476AFA">
      <w:pPr>
        <w:pStyle w:val="BOPVDetalle"/>
        <w:jc w:val="both"/>
        <w:rPr>
          <w:lang w:val="eu-ES"/>
        </w:rPr>
      </w:pPr>
      <w:r w:rsidRPr="009A2B01">
        <w:rPr>
          <w:lang w:val="eu-ES"/>
        </w:rPr>
        <w:t>Dokumentu-segida: denboran zehar modu jarraituan ekoitzitako dokumentuen multzoa, funtzio edo jarduera beraren emaitza gisa.</w:t>
      </w:r>
    </w:p>
    <w:p w:rsidR="00740EAF" w:rsidRPr="009A2B01" w:rsidRDefault="00740EAF" w:rsidP="00476AFA">
      <w:pPr>
        <w:pStyle w:val="BOPVDetalle"/>
        <w:jc w:val="both"/>
        <w:rPr>
          <w:lang w:val="eu-ES"/>
        </w:rPr>
      </w:pPr>
      <w:r w:rsidRPr="009A2B01">
        <w:rPr>
          <w:lang w:val="eu-ES"/>
        </w:rPr>
        <w:t>Artxibo-sistema: Erakunde baten edo batzuen dokumentuen kudeaketarekin lotura duten arau, organo, zentro, zerbitzu eta sistema informatikoen multzo egituratua, dokumentazioaren bizi-ziklo osoan zehar.</w:t>
      </w:r>
    </w:p>
    <w:p w:rsidR="00740EAF" w:rsidRPr="009A2B01" w:rsidRDefault="00740EAF" w:rsidP="00476AFA">
      <w:pPr>
        <w:pStyle w:val="BOPVDetalle"/>
        <w:jc w:val="both"/>
        <w:rPr>
          <w:lang w:val="eu-ES"/>
        </w:rPr>
      </w:pPr>
      <w:r w:rsidRPr="009A2B01">
        <w:rPr>
          <w:lang w:val="eu-ES"/>
        </w:rPr>
        <w:t>Administrazio-informazioaren sistema: administrazio-alorreko izapideak egiteko beharrezkoak diren funtzioak aurrera eramateko aplikazio informatikoa. Haren konplexutasunaren arabera, dokumentuak sor ditzake, erregistratu, jaso, jakinarazi, biltegiratu, sinatu eta artxibatu, besteak beste, baita dokumentuetan jasotako datuak prozesatu ere.</w:t>
      </w:r>
    </w:p>
    <w:p w:rsidR="00740EAF" w:rsidRPr="009A2B01" w:rsidRDefault="00740EAF" w:rsidP="00476AFA">
      <w:pPr>
        <w:pStyle w:val="BOPVDetalle"/>
        <w:jc w:val="both"/>
        <w:rPr>
          <w:lang w:val="eu-ES"/>
        </w:rPr>
      </w:pPr>
      <w:r w:rsidRPr="009A2B01">
        <w:rPr>
          <w:lang w:val="eu-ES"/>
        </w:rPr>
        <w:t>Dokumentu mota: Oinarrizko dokumentu-unitatea da, antzeko egitura-ezaugarriak dituena, funtzio bera betetzearen ondorioz eratorria eta horretarako eskumena duen organo, unitate edo pertsona jakin batek sortua.</w:t>
      </w:r>
    </w:p>
    <w:p w:rsidR="00740EAF" w:rsidRPr="009A2B01" w:rsidRDefault="00740EAF" w:rsidP="00476AFA">
      <w:pPr>
        <w:pStyle w:val="BOPVDetalle"/>
        <w:jc w:val="both"/>
        <w:rPr>
          <w:lang w:val="eu-ES"/>
        </w:rPr>
      </w:pPr>
      <w:r w:rsidRPr="009A2B01">
        <w:rPr>
          <w:lang w:val="eu-ES"/>
        </w:rPr>
        <w:t>Transferentzia: dokumentu eta espedienteak artxibo-maila batetik beste batera igarotzeko prozedura, kontserbazio- eta sarbide-egutegiarekin bat. Horrek, halaber, dokumentuak zaintzeko erantzukizuna aldatzea dakar.</w:t>
      </w:r>
    </w:p>
    <w:p w:rsidR="00740EAF" w:rsidRPr="009A2B01" w:rsidRDefault="00740EAF" w:rsidP="00476AFA">
      <w:pPr>
        <w:pStyle w:val="BOPVDetalle"/>
        <w:jc w:val="both"/>
        <w:rPr>
          <w:lang w:val="eu-ES"/>
        </w:rPr>
      </w:pPr>
      <w:r w:rsidRPr="009A2B01">
        <w:rPr>
          <w:lang w:val="eu-ES"/>
        </w:rPr>
        <w:lastRenderedPageBreak/>
        <w:t>Balorazioa: dokumentu-segiden azterketa, segida bakoitzaren balio administratiboa, legala, juridikoa, fiskala, historikoa, zientifikoa, kulturala, lekukotasunekoa edo informatiboa definitzen dituena eta, horien arabera, dokumentuak kontserbatzea (kontserbazio iraunkorra –osoa edo partziala– edo aldi baterakoa) edo ezabatzea erabakitzen duena.</w:t>
      </w:r>
    </w:p>
    <w:sectPr w:rsidR="00740EAF" w:rsidRPr="009A2B01" w:rsidSect="00740EAF">
      <w:headerReference w:type="default" r:id="rId9"/>
      <w:footerReference w:type="default" r:id="rId10"/>
      <w:headerReference w:type="first" r:id="rId11"/>
      <w:footerReference w:type="first" r:id="rId12"/>
      <w:pgSz w:w="11900" w:h="16840"/>
      <w:pgMar w:top="1417" w:right="1701"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F83" w:rsidRDefault="009D3F83">
      <w:r>
        <w:separator/>
      </w:r>
    </w:p>
  </w:endnote>
  <w:endnote w:type="continuationSeparator" w:id="0">
    <w:p w:rsidR="009D3F83" w:rsidRDefault="009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EA" w:rsidRPr="00284713" w:rsidRDefault="007F56EA" w:rsidP="007F56EA">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Donostia - San Sebastian, 1 – 01010 VITORIA-GASTEIZ</w:t>
    </w:r>
  </w:p>
  <w:p w:rsidR="007F56EA" w:rsidRPr="00284713" w:rsidRDefault="007F56EA" w:rsidP="007F56EA">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 xml:space="preserve"> tef. 945 01 94 70 – Fax 945 01 94 91 – e-mail </w:t>
    </w:r>
    <w:hyperlink r:id="rId1" w:history="1">
      <w:r w:rsidRPr="00284713">
        <w:rPr>
          <w:rFonts w:ascii="Calibri" w:eastAsia="Calibri" w:hAnsi="Calibri"/>
          <w:color w:val="0563C1"/>
          <w:sz w:val="13"/>
          <w:szCs w:val="22"/>
          <w:u w:val="single"/>
          <w:lang w:val="es-ES_tradnl" w:eastAsia="en-US"/>
        </w:rPr>
        <w:t>ondarea@euskadi.eus</w:t>
      </w:r>
    </w:hyperlink>
  </w:p>
  <w:p w:rsidR="007F56EA" w:rsidRPr="00284713" w:rsidRDefault="007F56EA" w:rsidP="007F56EA">
    <w:pPr>
      <w:tabs>
        <w:tab w:val="center" w:pos="4252"/>
        <w:tab w:val="right" w:pos="8504"/>
      </w:tabs>
      <w:jc w:val="right"/>
      <w:rPr>
        <w:rFonts w:ascii="Calibri" w:eastAsia="Calibri" w:hAnsi="Calibri"/>
        <w:sz w:val="18"/>
        <w:szCs w:val="16"/>
        <w:lang w:val="es-ES_tradnl" w:eastAsia="en-US"/>
      </w:rPr>
    </w:pPr>
    <w:r w:rsidRPr="00284713">
      <w:rPr>
        <w:rFonts w:ascii="Calibri" w:eastAsia="Calibri" w:hAnsi="Calibri"/>
        <w:sz w:val="18"/>
        <w:szCs w:val="16"/>
        <w:lang w:val="es-ES_tradnl" w:eastAsia="en-US"/>
      </w:rPr>
      <w:fldChar w:fldCharType="begin"/>
    </w:r>
    <w:r w:rsidRPr="00284713">
      <w:rPr>
        <w:rFonts w:ascii="Calibri" w:eastAsia="Calibri" w:hAnsi="Calibri"/>
        <w:sz w:val="18"/>
        <w:szCs w:val="16"/>
        <w:lang w:val="es-ES_tradnl" w:eastAsia="en-US"/>
      </w:rPr>
      <w:instrText>PAGE   \* MERGEFORMAT</w:instrText>
    </w:r>
    <w:r w:rsidRPr="00284713">
      <w:rPr>
        <w:rFonts w:ascii="Calibri" w:eastAsia="Calibri" w:hAnsi="Calibri"/>
        <w:sz w:val="18"/>
        <w:szCs w:val="16"/>
        <w:lang w:val="es-ES_tradnl" w:eastAsia="en-US"/>
      </w:rPr>
      <w:fldChar w:fldCharType="separate"/>
    </w:r>
    <w:r w:rsidR="005E51CE">
      <w:rPr>
        <w:rFonts w:ascii="Calibri" w:eastAsia="Calibri" w:hAnsi="Calibri"/>
        <w:noProof/>
        <w:sz w:val="18"/>
        <w:szCs w:val="16"/>
        <w:lang w:val="es-ES_tradnl" w:eastAsia="en-US"/>
      </w:rPr>
      <w:t>20</w:t>
    </w:r>
    <w:r w:rsidRPr="00284713">
      <w:rPr>
        <w:rFonts w:ascii="Calibri" w:eastAsia="Calibri" w:hAnsi="Calibri"/>
        <w:sz w:val="18"/>
        <w:szCs w:val="16"/>
        <w:lang w:val="es-ES_tradnl" w:eastAsia="en-US"/>
      </w:rPr>
      <w:fldChar w:fldCharType="end"/>
    </w:r>
  </w:p>
  <w:p w:rsidR="007F56EA" w:rsidRDefault="007F56EA" w:rsidP="007F56EA">
    <w:pPr>
      <w:pStyle w:val="Piedepgina"/>
    </w:pPr>
  </w:p>
  <w:p w:rsidR="007F56EA" w:rsidRDefault="007F56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EA" w:rsidRPr="00284713" w:rsidRDefault="007F56EA" w:rsidP="007F56EA">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Donostia - San Sebastian, 1 – 01010 VITORIA-GASTEIZ</w:t>
    </w:r>
  </w:p>
  <w:p w:rsidR="007F56EA" w:rsidRPr="00284713" w:rsidRDefault="007F56EA" w:rsidP="007F56EA">
    <w:pPr>
      <w:tabs>
        <w:tab w:val="center" w:pos="4252"/>
        <w:tab w:val="right" w:pos="8504"/>
      </w:tabs>
      <w:contextualSpacing/>
      <w:jc w:val="center"/>
      <w:rPr>
        <w:rFonts w:ascii="Arial" w:eastAsia="Calibri" w:hAnsi="Arial"/>
        <w:sz w:val="13"/>
        <w:szCs w:val="22"/>
        <w:lang w:val="es-ES_tradnl" w:eastAsia="en-US"/>
      </w:rPr>
    </w:pPr>
    <w:r w:rsidRPr="00284713">
      <w:rPr>
        <w:rFonts w:ascii="Arial" w:eastAsia="Calibri" w:hAnsi="Arial"/>
        <w:sz w:val="13"/>
        <w:szCs w:val="22"/>
        <w:lang w:val="es-ES_tradnl" w:eastAsia="en-US"/>
      </w:rPr>
      <w:t xml:space="preserve"> tef. 945 01 94 70 – Fax 945 01 94 91 – e-mail </w:t>
    </w:r>
    <w:hyperlink r:id="rId1" w:history="1">
      <w:r w:rsidRPr="00284713">
        <w:rPr>
          <w:rFonts w:ascii="Calibri" w:eastAsia="Calibri" w:hAnsi="Calibri"/>
          <w:color w:val="0563C1"/>
          <w:sz w:val="13"/>
          <w:szCs w:val="22"/>
          <w:u w:val="single"/>
          <w:lang w:val="es-ES_tradnl" w:eastAsia="en-US"/>
        </w:rPr>
        <w:t>ondarea@euskadi.eus</w:t>
      </w:r>
    </w:hyperlink>
  </w:p>
  <w:p w:rsidR="007F56EA" w:rsidRPr="00284713" w:rsidRDefault="007F56EA" w:rsidP="007F56EA">
    <w:pPr>
      <w:tabs>
        <w:tab w:val="center" w:pos="4252"/>
        <w:tab w:val="right" w:pos="8504"/>
      </w:tabs>
      <w:jc w:val="right"/>
      <w:rPr>
        <w:rFonts w:ascii="Calibri" w:eastAsia="Calibri" w:hAnsi="Calibri"/>
        <w:sz w:val="18"/>
        <w:szCs w:val="16"/>
        <w:lang w:val="es-ES_tradnl" w:eastAsia="en-US"/>
      </w:rPr>
    </w:pPr>
    <w:r w:rsidRPr="00284713">
      <w:rPr>
        <w:rFonts w:ascii="Calibri" w:eastAsia="Calibri" w:hAnsi="Calibri"/>
        <w:sz w:val="18"/>
        <w:szCs w:val="16"/>
        <w:lang w:val="es-ES_tradnl" w:eastAsia="en-US"/>
      </w:rPr>
      <w:fldChar w:fldCharType="begin"/>
    </w:r>
    <w:r w:rsidRPr="00284713">
      <w:rPr>
        <w:rFonts w:ascii="Calibri" w:eastAsia="Calibri" w:hAnsi="Calibri"/>
        <w:sz w:val="18"/>
        <w:szCs w:val="16"/>
        <w:lang w:val="es-ES_tradnl" w:eastAsia="en-US"/>
      </w:rPr>
      <w:instrText>PAGE   \* MERGEFORMAT</w:instrText>
    </w:r>
    <w:r w:rsidRPr="00284713">
      <w:rPr>
        <w:rFonts w:ascii="Calibri" w:eastAsia="Calibri" w:hAnsi="Calibri"/>
        <w:sz w:val="18"/>
        <w:szCs w:val="16"/>
        <w:lang w:val="es-ES_tradnl" w:eastAsia="en-US"/>
      </w:rPr>
      <w:fldChar w:fldCharType="separate"/>
    </w:r>
    <w:r w:rsidR="005E51CE">
      <w:rPr>
        <w:rFonts w:ascii="Calibri" w:eastAsia="Calibri" w:hAnsi="Calibri"/>
        <w:noProof/>
        <w:sz w:val="18"/>
        <w:szCs w:val="16"/>
        <w:lang w:val="es-ES_tradnl" w:eastAsia="en-US"/>
      </w:rPr>
      <w:t>1</w:t>
    </w:r>
    <w:r w:rsidRPr="00284713">
      <w:rPr>
        <w:rFonts w:ascii="Calibri" w:eastAsia="Calibri" w:hAnsi="Calibri"/>
        <w:sz w:val="18"/>
        <w:szCs w:val="16"/>
        <w:lang w:val="es-ES_tradnl" w:eastAsia="en-US"/>
      </w:rPr>
      <w:fldChar w:fldCharType="end"/>
    </w:r>
  </w:p>
  <w:p w:rsidR="007F56EA" w:rsidRDefault="007F56EA" w:rsidP="007F56EA">
    <w:pPr>
      <w:pStyle w:val="Piedepgina"/>
    </w:pPr>
  </w:p>
  <w:p w:rsidR="007F56EA" w:rsidRDefault="007F56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F83" w:rsidRDefault="009D3F83">
      <w:r>
        <w:separator/>
      </w:r>
    </w:p>
  </w:footnote>
  <w:footnote w:type="continuationSeparator" w:id="0">
    <w:p w:rsidR="009D3F83" w:rsidRDefault="009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EA" w:rsidRDefault="007F56EA" w:rsidP="007F56EA">
    <w:pPr>
      <w:pStyle w:val="Encabezado"/>
    </w:pPr>
  </w:p>
  <w:p w:rsidR="007F56EA" w:rsidRDefault="007F56EA" w:rsidP="007F56EA">
    <w:pPr>
      <w:pStyle w:val="Encabezado"/>
    </w:pPr>
    <w:r>
      <w:tab/>
    </w:r>
    <w:r w:rsidRPr="007F56EA">
      <w:rPr>
        <w:lang w:val="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6.75pt" fillcolor="window">
          <v:imagedata r:id="rId1" o:title=""/>
        </v:shape>
        <o:OLEObject Type="Embed" ProgID="MSPhotoEd.3" ShapeID="_x0000_i1025" DrawAspect="Content" ObjectID="_1762945820" r:id="rId2"/>
      </w:object>
    </w:r>
  </w:p>
  <w:p w:rsidR="007F56EA" w:rsidRDefault="007F56EA" w:rsidP="007F56EA">
    <w:pPr>
      <w:pStyle w:val="Encabezado"/>
    </w:pPr>
  </w:p>
  <w:p w:rsidR="007F56EA" w:rsidRPr="007F56EA" w:rsidRDefault="007F56EA" w:rsidP="007F56EA">
    <w:pPr>
      <w:pStyle w:val="Encabezado"/>
      <w:jc w:val="right"/>
      <w:rPr>
        <w:rFonts w:ascii="Arial" w:hAnsi="Arial" w:cs="Arial"/>
        <w:i/>
      </w:rPr>
    </w:pPr>
    <w:r w:rsidRPr="007F56EA">
      <w:rPr>
        <w:rFonts w:ascii="Arial" w:hAnsi="Arial" w:cs="Arial"/>
        <w:i/>
        <w:sz w:val="14"/>
      </w:rPr>
      <w:fldChar w:fldCharType="begin"/>
    </w:r>
    <w:r w:rsidRPr="007F56EA">
      <w:rPr>
        <w:rFonts w:ascii="Arial" w:hAnsi="Arial" w:cs="Arial"/>
        <w:i/>
        <w:sz w:val="14"/>
      </w:rPr>
      <w:instrText xml:space="preserve"> FILENAME \* MERGEFORMAT </w:instrText>
    </w:r>
    <w:r w:rsidRPr="007F56EA">
      <w:rPr>
        <w:rFonts w:ascii="Arial" w:hAnsi="Arial" w:cs="Arial"/>
        <w:i/>
        <w:sz w:val="14"/>
      </w:rPr>
      <w:fldChar w:fldCharType="separate"/>
    </w:r>
    <w:r w:rsidRPr="007F56EA">
      <w:rPr>
        <w:rFonts w:ascii="Arial" w:hAnsi="Arial" w:cs="Arial"/>
        <w:i/>
        <w:noProof/>
        <w:sz w:val="14"/>
      </w:rPr>
      <w:t>01.12.2023 proyecto de decreto reglamento Sistema de Archivos (eus).DOCX</w:t>
    </w:r>
    <w:r w:rsidRPr="007F56EA">
      <w:rPr>
        <w:rFonts w:ascii="Arial" w:hAnsi="Arial" w:cs="Arial"/>
        <w:i/>
        <w:sz w:val="14"/>
      </w:rPr>
      <w:fldChar w:fldCharType="end"/>
    </w:r>
  </w:p>
  <w:p w:rsidR="007F56EA" w:rsidRDefault="007F56EA" w:rsidP="007F56EA">
    <w:pPr>
      <w:pStyle w:val="Encabezado"/>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6EA" w:rsidRPr="007F56EA" w:rsidRDefault="007F56EA" w:rsidP="007F56EA">
    <w:pPr>
      <w:tabs>
        <w:tab w:val="center" w:pos="4252"/>
        <w:tab w:val="right" w:pos="8504"/>
        <w:tab w:val="right" w:pos="9923"/>
      </w:tabs>
      <w:ind w:right="-142"/>
      <w:jc w:val="center"/>
      <w:rPr>
        <w:rFonts w:ascii="Arial" w:hAnsi="Arial"/>
        <w:sz w:val="16"/>
        <w:lang w:val="es-ES_tradnl"/>
      </w:rPr>
    </w:pPr>
    <w:r w:rsidRPr="007F56EA">
      <w:rPr>
        <w:rFonts w:ascii="Arial" w:hAnsi="Arial"/>
        <w:noProof/>
        <w:sz w:val="16"/>
        <w:lang w:val="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62945821" r:id="rId2"/>
      </w:object>
    </w:r>
  </w:p>
  <w:p w:rsidR="007F56EA" w:rsidRPr="007F56EA" w:rsidRDefault="009D3F83" w:rsidP="007F56EA">
    <w:pPr>
      <w:tabs>
        <w:tab w:val="center" w:pos="4252"/>
        <w:tab w:val="right" w:pos="8504"/>
        <w:tab w:val="right" w:pos="9923"/>
      </w:tabs>
      <w:ind w:right="-142"/>
      <w:jc w:val="center"/>
      <w:rPr>
        <w:rFonts w:ascii="Arial" w:hAnsi="Arial"/>
        <w:sz w:val="16"/>
        <w:lang w:val="es-ES_tradnl"/>
      </w:rPr>
    </w:pPr>
    <w:r>
      <w:rPr>
        <w:noProof/>
        <w:lang w:val="es-ES"/>
      </w:rPr>
      <w:pict>
        <v:shapetype id="_x0000_t202" coordsize="21600,21600" o:spt="202" path="m,l,21600r21600,l21600,xe">
          <v:stroke joinstyle="miter"/>
          <v:path gradientshapeok="t" o:connecttype="rect"/>
        </v:shapetype>
        <v:shape id="Testu-koadroa 1" o:spid="_x0000_s2049" type="#_x0000_t202" style="position:absolute;left:0;text-align:left;margin-left:153.55pt;margin-top:72.55pt;width:142.65pt;height:40.2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" o:allowincell="f" filled="f" stroked="f">
          <v:textbox>
            <w:txbxContent>
              <w:p w:rsidR="007F56EA" w:rsidRPr="00284713" w:rsidRDefault="007F56EA" w:rsidP="007F56EA">
                <w:pPr>
                  <w:pStyle w:val="Ttulo2"/>
                  <w:spacing w:after="35"/>
                  <w:rPr>
                    <w:rFonts w:ascii="Arial" w:eastAsia="Calibri" w:hAnsi="Arial"/>
                    <w:b/>
                    <w:color w:val="auto"/>
                    <w:sz w:val="14"/>
                    <w:szCs w:val="22"/>
                  </w:rPr>
                </w:pPr>
                <w:r w:rsidRPr="00284713">
                  <w:rPr>
                    <w:rFonts w:ascii="Arial" w:eastAsia="Calibri" w:hAnsi="Arial"/>
                    <w:b/>
                    <w:color w:val="auto"/>
                    <w:sz w:val="14"/>
                    <w:szCs w:val="22"/>
                  </w:rPr>
                  <w:t>KULTURA ETA HIZKUNTZA POLITIKA SAILA</w:t>
                </w:r>
              </w:p>
              <w:p w:rsidR="007F56EA" w:rsidRPr="002642CE" w:rsidRDefault="007F56EA" w:rsidP="007F56EA">
                <w:pPr>
                  <w:contextualSpacing/>
                  <w:rPr>
                    <w:rFonts w:ascii="Arial" w:hAnsi="Arial"/>
                    <w:sz w:val="14"/>
                  </w:rPr>
                </w:pPr>
                <w:r>
                  <w:rPr>
                    <w:rFonts w:ascii="Arial" w:hAnsi="Arial"/>
                    <w:sz w:val="14"/>
                  </w:rPr>
                  <w:t xml:space="preserve">Kultura </w:t>
                </w:r>
                <w:r w:rsidRPr="005345CA">
                  <w:rPr>
                    <w:rFonts w:ascii="Arial" w:hAnsi="Arial"/>
                    <w:sz w:val="14"/>
                  </w:rPr>
                  <w:t>Ondarearen</w:t>
                </w:r>
                <w:r>
                  <w:rPr>
                    <w:rFonts w:ascii="Arial" w:hAnsi="Arial"/>
                    <w:sz w:val="14"/>
                  </w:rPr>
                  <w:t xml:space="preserve"> Zuz</w:t>
                </w:r>
                <w:r w:rsidRPr="002642CE">
                  <w:rPr>
                    <w:rFonts w:ascii="Arial" w:hAnsi="Arial"/>
                    <w:sz w:val="14"/>
                  </w:rPr>
                  <w:t>endarit</w:t>
                </w:r>
                <w:r>
                  <w:rPr>
                    <w:rFonts w:ascii="Arial" w:hAnsi="Arial"/>
                    <w:sz w:val="14"/>
                  </w:rPr>
                  <w:t>z</w:t>
                </w:r>
                <w:r w:rsidRPr="002642CE">
                  <w:rPr>
                    <w:rFonts w:ascii="Arial" w:hAnsi="Arial"/>
                    <w:sz w:val="14"/>
                  </w:rPr>
                  <w:t>a</w:t>
                </w:r>
              </w:p>
              <w:p w:rsidR="007F56EA" w:rsidRPr="002642CE" w:rsidRDefault="007F56EA" w:rsidP="007F56EA">
                <w:pPr>
                  <w:contextualSpacing/>
                  <w:rPr>
                    <w:rFonts w:ascii="Arial" w:hAnsi="Arial"/>
                    <w:sz w:val="14"/>
                  </w:rPr>
                </w:pPr>
              </w:p>
            </w:txbxContent>
          </v:textbox>
          <w10:wrap type="square" anchorx="page" anchory="page"/>
        </v:shape>
      </w:pict>
    </w:r>
    <w:r>
      <w:rPr>
        <w:noProof/>
        <w:lang w:val="es-ES"/>
      </w:rPr>
      <w:pict>
        <v:shape id="Testu-koadroa 2" o:spid="_x0000_s2050" type="#_x0000_t202" style="position:absolute;left:0;text-align:left;margin-left:325.05pt;margin-top:72.55pt;width:147.45pt;height:40.2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" o:allowincell="f" filled="f" stroked="f">
          <v:textbox>
            <w:txbxContent>
              <w:p w:rsidR="007F56EA" w:rsidRPr="00284713" w:rsidRDefault="007F56EA" w:rsidP="007F56EA">
                <w:pPr>
                  <w:pStyle w:val="Ttulo2"/>
                  <w:spacing w:after="35"/>
                  <w:rPr>
                    <w:rFonts w:ascii="Arial" w:eastAsia="Calibri" w:hAnsi="Arial"/>
                    <w:b/>
                    <w:color w:val="auto"/>
                    <w:sz w:val="14"/>
                    <w:szCs w:val="22"/>
                  </w:rPr>
                </w:pPr>
                <w:r w:rsidRPr="00284713">
                  <w:rPr>
                    <w:rFonts w:ascii="Arial" w:eastAsia="Calibri" w:hAnsi="Arial"/>
                    <w:b/>
                    <w:color w:val="auto"/>
                    <w:sz w:val="14"/>
                    <w:szCs w:val="22"/>
                  </w:rPr>
                  <w:t>DEPARTAMENTO DE CULTURA Y POLÍTICA LINGÜÍSTICA</w:t>
                </w:r>
              </w:p>
              <w:p w:rsidR="007F56EA" w:rsidRPr="002642CE" w:rsidRDefault="007F56EA" w:rsidP="007F56EA">
                <w:pPr>
                  <w:contextualSpacing/>
                  <w:rPr>
                    <w:rFonts w:ascii="Arial" w:hAnsi="Arial"/>
                    <w:sz w:val="14"/>
                  </w:rPr>
                </w:pPr>
                <w:r>
                  <w:rPr>
                    <w:rFonts w:ascii="Arial" w:hAnsi="Arial"/>
                    <w:sz w:val="14"/>
                  </w:rPr>
                  <w:t>Dirección de Patrimonio Cultural</w:t>
                </w:r>
              </w:p>
            </w:txbxContent>
          </v:textbox>
          <w10:wrap type="square" anchorx="page" anchory="page"/>
        </v:shape>
      </w:pict>
    </w:r>
  </w:p>
  <w:p w:rsidR="007F56EA" w:rsidRPr="007F56EA" w:rsidRDefault="007F56EA" w:rsidP="007F56EA">
    <w:pPr>
      <w:tabs>
        <w:tab w:val="center" w:pos="4252"/>
        <w:tab w:val="right" w:pos="8504"/>
      </w:tabs>
      <w:rPr>
        <w:rFonts w:ascii="Calibri" w:eastAsia="Calibri" w:hAnsi="Calibri"/>
        <w:sz w:val="22"/>
        <w:szCs w:val="22"/>
        <w:lang w:val="es-ES_tradnl" w:eastAsia="en-US"/>
      </w:rPr>
    </w:pPr>
  </w:p>
  <w:p w:rsidR="007F56EA" w:rsidRDefault="007F56EA">
    <w:pPr>
      <w:pStyle w:val="Encabezado"/>
    </w:pPr>
  </w:p>
  <w:p w:rsidR="007F56EA" w:rsidRDefault="007F56EA">
    <w:pPr>
      <w:pStyle w:val="Encabezado"/>
    </w:pPr>
  </w:p>
  <w:p w:rsidR="007F56EA" w:rsidRDefault="007F56EA">
    <w:pPr>
      <w:pStyle w:val="Encabezado"/>
    </w:pPr>
  </w:p>
  <w:p w:rsidR="00C04822" w:rsidRPr="007F56EA" w:rsidRDefault="00C04822" w:rsidP="00C04822">
    <w:pPr>
      <w:pStyle w:val="Encabezado"/>
      <w:jc w:val="right"/>
      <w:rPr>
        <w:rFonts w:ascii="Arial" w:hAnsi="Arial" w:cs="Arial"/>
        <w:i/>
      </w:rPr>
    </w:pPr>
    <w:r w:rsidRPr="007F56EA">
      <w:rPr>
        <w:rFonts w:ascii="Arial" w:hAnsi="Arial" w:cs="Arial"/>
        <w:i/>
        <w:sz w:val="14"/>
      </w:rPr>
      <w:fldChar w:fldCharType="begin"/>
    </w:r>
    <w:r w:rsidRPr="007F56EA">
      <w:rPr>
        <w:rFonts w:ascii="Arial" w:hAnsi="Arial" w:cs="Arial"/>
        <w:i/>
        <w:sz w:val="14"/>
      </w:rPr>
      <w:instrText xml:space="preserve"> FILENAME \* MERGEFORMAT </w:instrText>
    </w:r>
    <w:r w:rsidRPr="007F56EA">
      <w:rPr>
        <w:rFonts w:ascii="Arial" w:hAnsi="Arial" w:cs="Arial"/>
        <w:i/>
        <w:sz w:val="14"/>
      </w:rPr>
      <w:fldChar w:fldCharType="separate"/>
    </w:r>
    <w:r w:rsidRPr="007F56EA">
      <w:rPr>
        <w:rFonts w:ascii="Arial" w:hAnsi="Arial" w:cs="Arial"/>
        <w:i/>
        <w:noProof/>
        <w:sz w:val="14"/>
      </w:rPr>
      <w:t>01.12.2023 proyecto de decreto reglamento Sistema de Archivos (eus).DOCX</w:t>
    </w:r>
    <w:r w:rsidRPr="007F56EA">
      <w:rPr>
        <w:rFonts w:ascii="Arial" w:hAnsi="Arial" w:cs="Arial"/>
        <w:i/>
        <w:sz w:val="14"/>
      </w:rPr>
      <w:fldChar w:fldCharType="end"/>
    </w:r>
  </w:p>
  <w:p w:rsidR="007F56EA" w:rsidRDefault="007F56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3A1AB6"/>
    <w:multiLevelType w:val="hybridMultilevel"/>
    <w:tmpl w:val="BF4C412A"/>
    <w:lvl w:ilvl="0" w:tplc="6ADE302E">
      <w:start w:val="1"/>
      <w:numFmt w:val="decimal"/>
      <w:lvlText w:val="%1."/>
      <w:lvlJc w:val="left"/>
      <w:pPr>
        <w:ind w:left="720" w:hanging="360"/>
      </w:pPr>
      <w:rPr>
        <w:color w:val="auto"/>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6"/>
  </w:num>
  <w:num w:numId="5">
    <w:abstractNumId w:val="4"/>
  </w:num>
  <w:num w:numId="6">
    <w:abstractNumId w:val="2"/>
  </w:num>
  <w:num w:numId="7">
    <w:abstractNumId w:val="3"/>
  </w:num>
  <w:num w:numId="8">
    <w:abstractNumId w:val="7"/>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EAF"/>
    <w:rsid w:val="0000505D"/>
    <w:rsid w:val="00007545"/>
    <w:rsid w:val="00012646"/>
    <w:rsid w:val="00013AE7"/>
    <w:rsid w:val="000162D1"/>
    <w:rsid w:val="00023AFA"/>
    <w:rsid w:val="00030730"/>
    <w:rsid w:val="000338F0"/>
    <w:rsid w:val="00037F8F"/>
    <w:rsid w:val="000415BC"/>
    <w:rsid w:val="00050619"/>
    <w:rsid w:val="00052111"/>
    <w:rsid w:val="000559E0"/>
    <w:rsid w:val="000602CE"/>
    <w:rsid w:val="00064560"/>
    <w:rsid w:val="00073680"/>
    <w:rsid w:val="00077360"/>
    <w:rsid w:val="00085FA0"/>
    <w:rsid w:val="00087A0D"/>
    <w:rsid w:val="000A1649"/>
    <w:rsid w:val="000A209F"/>
    <w:rsid w:val="000A3EB7"/>
    <w:rsid w:val="000A780E"/>
    <w:rsid w:val="000B5EB4"/>
    <w:rsid w:val="000B79DF"/>
    <w:rsid w:val="000C08CE"/>
    <w:rsid w:val="000D359C"/>
    <w:rsid w:val="000F5BB5"/>
    <w:rsid w:val="0010276F"/>
    <w:rsid w:val="001047B6"/>
    <w:rsid w:val="00111251"/>
    <w:rsid w:val="00113182"/>
    <w:rsid w:val="00117093"/>
    <w:rsid w:val="00126C67"/>
    <w:rsid w:val="001275E3"/>
    <w:rsid w:val="00142AAD"/>
    <w:rsid w:val="00157E2F"/>
    <w:rsid w:val="0017119C"/>
    <w:rsid w:val="0018327B"/>
    <w:rsid w:val="00190F88"/>
    <w:rsid w:val="00194AD6"/>
    <w:rsid w:val="00194EA0"/>
    <w:rsid w:val="001B07E2"/>
    <w:rsid w:val="001C7C21"/>
    <w:rsid w:val="001C7FD0"/>
    <w:rsid w:val="001D2F60"/>
    <w:rsid w:val="001E4F7E"/>
    <w:rsid w:val="001E5F7C"/>
    <w:rsid w:val="001F03B8"/>
    <w:rsid w:val="00201E0B"/>
    <w:rsid w:val="00210245"/>
    <w:rsid w:val="0021636C"/>
    <w:rsid w:val="00233103"/>
    <w:rsid w:val="00272152"/>
    <w:rsid w:val="00272B08"/>
    <w:rsid w:val="00274AF4"/>
    <w:rsid w:val="00280231"/>
    <w:rsid w:val="002870A7"/>
    <w:rsid w:val="00290F00"/>
    <w:rsid w:val="002A0E6F"/>
    <w:rsid w:val="002A5775"/>
    <w:rsid w:val="002B36CE"/>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904EE"/>
    <w:rsid w:val="003C2927"/>
    <w:rsid w:val="003C2F90"/>
    <w:rsid w:val="003C7782"/>
    <w:rsid w:val="003D4357"/>
    <w:rsid w:val="003E4FAA"/>
    <w:rsid w:val="003E7EBE"/>
    <w:rsid w:val="00425AFB"/>
    <w:rsid w:val="0042783F"/>
    <w:rsid w:val="00440617"/>
    <w:rsid w:val="00453EA6"/>
    <w:rsid w:val="0045578E"/>
    <w:rsid w:val="00466B78"/>
    <w:rsid w:val="0046737F"/>
    <w:rsid w:val="00476AFA"/>
    <w:rsid w:val="00477748"/>
    <w:rsid w:val="00481C80"/>
    <w:rsid w:val="004A0238"/>
    <w:rsid w:val="004A05CE"/>
    <w:rsid w:val="004A1FC1"/>
    <w:rsid w:val="004A2156"/>
    <w:rsid w:val="004A283A"/>
    <w:rsid w:val="004A552F"/>
    <w:rsid w:val="004B474D"/>
    <w:rsid w:val="004C1F51"/>
    <w:rsid w:val="004C4C43"/>
    <w:rsid w:val="004D1797"/>
    <w:rsid w:val="004D4FBB"/>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E51CE"/>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40EAF"/>
    <w:rsid w:val="00751F5A"/>
    <w:rsid w:val="00764A5B"/>
    <w:rsid w:val="00765CC2"/>
    <w:rsid w:val="00765F00"/>
    <w:rsid w:val="00767E39"/>
    <w:rsid w:val="00771D9F"/>
    <w:rsid w:val="00782E8F"/>
    <w:rsid w:val="0078540F"/>
    <w:rsid w:val="007A5ADE"/>
    <w:rsid w:val="007C5AEE"/>
    <w:rsid w:val="007C6871"/>
    <w:rsid w:val="007F3EC2"/>
    <w:rsid w:val="007F56EA"/>
    <w:rsid w:val="00812FDA"/>
    <w:rsid w:val="008336CC"/>
    <w:rsid w:val="008351F5"/>
    <w:rsid w:val="00842753"/>
    <w:rsid w:val="0085354F"/>
    <w:rsid w:val="008679E4"/>
    <w:rsid w:val="0088161B"/>
    <w:rsid w:val="008863F5"/>
    <w:rsid w:val="008907FC"/>
    <w:rsid w:val="0089491E"/>
    <w:rsid w:val="008952B5"/>
    <w:rsid w:val="008A2AF6"/>
    <w:rsid w:val="008A6891"/>
    <w:rsid w:val="008B6990"/>
    <w:rsid w:val="008C2569"/>
    <w:rsid w:val="008C6F95"/>
    <w:rsid w:val="008E5F29"/>
    <w:rsid w:val="008F4DCA"/>
    <w:rsid w:val="009125E3"/>
    <w:rsid w:val="0092207B"/>
    <w:rsid w:val="00925335"/>
    <w:rsid w:val="009404F3"/>
    <w:rsid w:val="00952FD3"/>
    <w:rsid w:val="00956758"/>
    <w:rsid w:val="0096248B"/>
    <w:rsid w:val="009802C3"/>
    <w:rsid w:val="0098465A"/>
    <w:rsid w:val="009A194D"/>
    <w:rsid w:val="009A2B01"/>
    <w:rsid w:val="009D3F83"/>
    <w:rsid w:val="009D4F4B"/>
    <w:rsid w:val="009D65DE"/>
    <w:rsid w:val="009D6FF9"/>
    <w:rsid w:val="009E521A"/>
    <w:rsid w:val="009E61C5"/>
    <w:rsid w:val="009F2BFF"/>
    <w:rsid w:val="009F4D93"/>
    <w:rsid w:val="00A26FC4"/>
    <w:rsid w:val="00A27F6C"/>
    <w:rsid w:val="00A37E92"/>
    <w:rsid w:val="00A43918"/>
    <w:rsid w:val="00A57625"/>
    <w:rsid w:val="00A755FA"/>
    <w:rsid w:val="00A76548"/>
    <w:rsid w:val="00A833EE"/>
    <w:rsid w:val="00A9086A"/>
    <w:rsid w:val="00A91C03"/>
    <w:rsid w:val="00AB1A83"/>
    <w:rsid w:val="00AC03EB"/>
    <w:rsid w:val="00AE2B7D"/>
    <w:rsid w:val="00AE6B61"/>
    <w:rsid w:val="00AF3DA2"/>
    <w:rsid w:val="00B02538"/>
    <w:rsid w:val="00B05773"/>
    <w:rsid w:val="00B11A55"/>
    <w:rsid w:val="00B12944"/>
    <w:rsid w:val="00B13792"/>
    <w:rsid w:val="00B14AF3"/>
    <w:rsid w:val="00B1534C"/>
    <w:rsid w:val="00B17B5D"/>
    <w:rsid w:val="00B21A90"/>
    <w:rsid w:val="00B2207E"/>
    <w:rsid w:val="00B24BB2"/>
    <w:rsid w:val="00B5792A"/>
    <w:rsid w:val="00B612E4"/>
    <w:rsid w:val="00B72570"/>
    <w:rsid w:val="00B72ABD"/>
    <w:rsid w:val="00B81E78"/>
    <w:rsid w:val="00BA0E4E"/>
    <w:rsid w:val="00BA225A"/>
    <w:rsid w:val="00BA46E8"/>
    <w:rsid w:val="00BE6B91"/>
    <w:rsid w:val="00BF1BED"/>
    <w:rsid w:val="00C00B39"/>
    <w:rsid w:val="00C04822"/>
    <w:rsid w:val="00C04878"/>
    <w:rsid w:val="00C06B17"/>
    <w:rsid w:val="00C119AB"/>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5C8A"/>
    <w:rsid w:val="00D36A14"/>
    <w:rsid w:val="00D4407C"/>
    <w:rsid w:val="00D60A98"/>
    <w:rsid w:val="00D74CCF"/>
    <w:rsid w:val="00D840D5"/>
    <w:rsid w:val="00D85004"/>
    <w:rsid w:val="00D93D64"/>
    <w:rsid w:val="00DA74A2"/>
    <w:rsid w:val="00DB5333"/>
    <w:rsid w:val="00DC5EA5"/>
    <w:rsid w:val="00DD1631"/>
    <w:rsid w:val="00DE6A76"/>
    <w:rsid w:val="00DF0009"/>
    <w:rsid w:val="00DF0251"/>
    <w:rsid w:val="00E058E6"/>
    <w:rsid w:val="00E120A5"/>
    <w:rsid w:val="00E12790"/>
    <w:rsid w:val="00E3248B"/>
    <w:rsid w:val="00E32FA6"/>
    <w:rsid w:val="00E55035"/>
    <w:rsid w:val="00E7416D"/>
    <w:rsid w:val="00E752F3"/>
    <w:rsid w:val="00E90F0E"/>
    <w:rsid w:val="00EA31C5"/>
    <w:rsid w:val="00EA611D"/>
    <w:rsid w:val="00EA625E"/>
    <w:rsid w:val="00EB413E"/>
    <w:rsid w:val="00EB432A"/>
    <w:rsid w:val="00EB4777"/>
    <w:rsid w:val="00EB6D09"/>
    <w:rsid w:val="00EC05EB"/>
    <w:rsid w:val="00EC6DC6"/>
    <w:rsid w:val="00EC7BDD"/>
    <w:rsid w:val="00ED50D9"/>
    <w:rsid w:val="00ED5A86"/>
    <w:rsid w:val="00ED5CB6"/>
    <w:rsid w:val="00ED7AE5"/>
    <w:rsid w:val="00EE2D58"/>
    <w:rsid w:val="00EF1087"/>
    <w:rsid w:val="00EF614A"/>
    <w:rsid w:val="00F04A05"/>
    <w:rsid w:val="00F05A93"/>
    <w:rsid w:val="00F16A78"/>
    <w:rsid w:val="00F20A49"/>
    <w:rsid w:val="00F31C24"/>
    <w:rsid w:val="00F462AF"/>
    <w:rsid w:val="00F55524"/>
    <w:rsid w:val="00F60BB2"/>
    <w:rsid w:val="00F61D0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AC4804"/>
  <w15:chartTrackingRefBased/>
  <w15:docId w15:val="{E068C46D-44C2-466C-B121-C69238A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AFA"/>
    <w:rPr>
      <w:lang w:eastAsia="es-ES_tradnl"/>
    </w:rPr>
  </w:style>
  <w:style w:type="paragraph" w:styleId="Ttulo1">
    <w:name w:val="heading 1"/>
    <w:basedOn w:val="Normal"/>
    <w:next w:val="Normal"/>
    <w:link w:val="Ttulo1Car"/>
    <w:uiPriority w:val="9"/>
    <w:qFormat/>
    <w:rsid w:val="00740EAF"/>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unhideWhenUsed/>
    <w:qFormat/>
    <w:rsid w:val="00740EAF"/>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ar"/>
    <w:autoRedefine/>
    <w:qFormat/>
    <w:rsid w:val="00476AFA"/>
    <w:pPr>
      <w:keepNext/>
      <w:spacing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740EAF"/>
    <w:pPr>
      <w:keepNext/>
      <w:keepLines/>
      <w:spacing w:before="40"/>
      <w:outlineLvl w:val="3"/>
    </w:pPr>
    <w:rPr>
      <w:rFonts w:ascii="Calibri Light"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40EAF"/>
    <w:rPr>
      <w:rFonts w:ascii="Calibri Light" w:hAnsi="Calibri Light"/>
      <w:color w:val="2F5496"/>
      <w:sz w:val="32"/>
      <w:szCs w:val="32"/>
      <w:lang w:val="eu-ES" w:eastAsia="en-US"/>
    </w:rPr>
  </w:style>
  <w:style w:type="character" w:customStyle="1" w:styleId="Ttulo2Car">
    <w:name w:val="Título 2 Car"/>
    <w:link w:val="Ttulo2"/>
    <w:uiPriority w:val="9"/>
    <w:rsid w:val="00740EAF"/>
    <w:rPr>
      <w:rFonts w:ascii="Calibri Light" w:hAnsi="Calibri Light"/>
      <w:color w:val="2F5496"/>
      <w:sz w:val="26"/>
      <w:szCs w:val="26"/>
      <w:lang w:val="eu-ES" w:eastAsia="en-US"/>
    </w:rPr>
  </w:style>
  <w:style w:type="character" w:customStyle="1" w:styleId="Ttulo3Car">
    <w:name w:val="Título 3 Car"/>
    <w:link w:val="Ttulo3"/>
    <w:rsid w:val="009E61C5"/>
    <w:rPr>
      <w:rFonts w:ascii="Arial" w:hAnsi="Arial" w:cs="Arial"/>
      <w:b/>
      <w:bCs/>
      <w:sz w:val="26"/>
      <w:szCs w:val="26"/>
      <w:lang w:eastAsia="es-ES_tradnl"/>
    </w:rPr>
  </w:style>
  <w:style w:type="character" w:customStyle="1" w:styleId="Ttulo4Car">
    <w:name w:val="Título 4 Car"/>
    <w:link w:val="Ttulo4"/>
    <w:uiPriority w:val="9"/>
    <w:rsid w:val="00740EAF"/>
    <w:rPr>
      <w:rFonts w:ascii="Calibri Light" w:hAnsi="Calibri Light"/>
      <w:i/>
      <w:iCs/>
      <w:color w:val="2F5496"/>
      <w:sz w:val="24"/>
      <w:szCs w:val="24"/>
      <w:lang w:val="eu-ES" w:eastAsia="en-US"/>
    </w:rPr>
  </w:style>
  <w:style w:type="paragraph" w:customStyle="1" w:styleId="BOPV">
    <w:name w:val="BOPV"/>
    <w:basedOn w:val="Normal"/>
    <w:rsid w:val="00476AFA"/>
    <w:rPr>
      <w:rFonts w:ascii="Arial" w:hAnsi="Arial"/>
      <w:sz w:val="22"/>
      <w:szCs w:val="22"/>
    </w:rPr>
  </w:style>
  <w:style w:type="paragraph" w:customStyle="1" w:styleId="BOPVAnexo">
    <w:name w:val="BOPVAnexo"/>
    <w:basedOn w:val="BOPVDetalle"/>
    <w:rsid w:val="00476AFA"/>
  </w:style>
  <w:style w:type="paragraph" w:customStyle="1" w:styleId="BOPVDetalle">
    <w:name w:val="BOPVDetalle"/>
    <w:rsid w:val="00476AFA"/>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476AFA"/>
  </w:style>
  <w:style w:type="paragraph" w:customStyle="1" w:styleId="BOPVAnexoFinal">
    <w:name w:val="BOPVAnexoFinal"/>
    <w:basedOn w:val="BOPVDetalle"/>
    <w:rsid w:val="00476AFA"/>
  </w:style>
  <w:style w:type="paragraph" w:customStyle="1" w:styleId="BOPVCapitulo">
    <w:name w:val="BOPVCapitulo"/>
    <w:basedOn w:val="BOPVDetalle"/>
    <w:autoRedefine/>
    <w:rsid w:val="00476AFA"/>
  </w:style>
  <w:style w:type="paragraph" w:customStyle="1" w:styleId="BOPVClave">
    <w:name w:val="BOPVClave"/>
    <w:basedOn w:val="BOPVDetalle"/>
    <w:rsid w:val="00476AFA"/>
    <w:pPr>
      <w:ind w:firstLine="0"/>
      <w:jc w:val="center"/>
    </w:pPr>
    <w:rPr>
      <w:caps/>
    </w:rPr>
  </w:style>
  <w:style w:type="paragraph" w:customStyle="1" w:styleId="BOPVDisposicion">
    <w:name w:val="BOPVDisposicion"/>
    <w:basedOn w:val="BOPVClave"/>
    <w:rsid w:val="00476AFA"/>
    <w:pPr>
      <w:jc w:val="left"/>
    </w:pPr>
  </w:style>
  <w:style w:type="paragraph" w:customStyle="1" w:styleId="BOPVFirmaLugFec">
    <w:name w:val="BOPVFirmaLugFec"/>
    <w:basedOn w:val="BOPVDetalle"/>
    <w:rsid w:val="00476AFA"/>
  </w:style>
  <w:style w:type="paragraph" w:customStyle="1" w:styleId="BOPVFirmaNombre">
    <w:name w:val="BOPVFirmaNombre"/>
    <w:basedOn w:val="BOPVDetalle"/>
    <w:rsid w:val="00476AFA"/>
    <w:pPr>
      <w:ind w:firstLine="0"/>
    </w:pPr>
    <w:rPr>
      <w:caps/>
    </w:rPr>
  </w:style>
  <w:style w:type="paragraph" w:customStyle="1" w:styleId="BOPVFirmaPuesto">
    <w:name w:val="BOPVFirmaPuesto"/>
    <w:basedOn w:val="BOPVDetalle"/>
    <w:rsid w:val="00476AFA"/>
    <w:pPr>
      <w:spacing w:after="0"/>
      <w:ind w:firstLine="0"/>
    </w:pPr>
  </w:style>
  <w:style w:type="paragraph" w:customStyle="1" w:styleId="BOPVNombreLehen1">
    <w:name w:val="BOPVNombreLehen1"/>
    <w:basedOn w:val="BOPVFirmaNombre"/>
    <w:rsid w:val="00476AFA"/>
    <w:pPr>
      <w:jc w:val="center"/>
    </w:pPr>
  </w:style>
  <w:style w:type="paragraph" w:customStyle="1" w:styleId="BOPVNombreLehen2">
    <w:name w:val="BOPVNombreLehen2"/>
    <w:basedOn w:val="BOPVFirmaNombre"/>
    <w:rsid w:val="00476AFA"/>
    <w:pPr>
      <w:jc w:val="right"/>
    </w:pPr>
  </w:style>
  <w:style w:type="paragraph" w:customStyle="1" w:styleId="BOPVNumeroBoletin">
    <w:name w:val="BOPVNumeroBoletin"/>
    <w:basedOn w:val="BOPVDetalle"/>
    <w:rsid w:val="00476AFA"/>
  </w:style>
  <w:style w:type="paragraph" w:customStyle="1" w:styleId="BOPVOrden">
    <w:name w:val="BOPVOrden"/>
    <w:basedOn w:val="BOPVDetalle"/>
    <w:rsid w:val="00476AFA"/>
  </w:style>
  <w:style w:type="paragraph" w:customStyle="1" w:styleId="BOPVOrganismo">
    <w:name w:val="BOPVOrganismo"/>
    <w:basedOn w:val="BOPVDetalle"/>
    <w:rsid w:val="00476AFA"/>
    <w:rPr>
      <w:caps/>
    </w:rPr>
  </w:style>
  <w:style w:type="paragraph" w:customStyle="1" w:styleId="BOPVPuestoLehen1">
    <w:name w:val="BOPVPuestoLehen1"/>
    <w:basedOn w:val="BOPVFirmaPuesto"/>
    <w:rsid w:val="00476AFA"/>
    <w:pPr>
      <w:jc w:val="center"/>
    </w:pPr>
  </w:style>
  <w:style w:type="paragraph" w:customStyle="1" w:styleId="BOPVPuestoLehen2">
    <w:name w:val="BOPVPuestoLehen2"/>
    <w:basedOn w:val="BOPVFirmaPuesto"/>
    <w:rsid w:val="00476AFA"/>
    <w:pPr>
      <w:jc w:val="right"/>
    </w:pPr>
  </w:style>
  <w:style w:type="paragraph" w:customStyle="1" w:styleId="BOPVSeccion">
    <w:name w:val="BOPVSeccion"/>
    <w:basedOn w:val="BOPVDetalle"/>
    <w:rsid w:val="00476AFA"/>
    <w:rPr>
      <w:caps/>
    </w:rPr>
  </w:style>
  <w:style w:type="paragraph" w:customStyle="1" w:styleId="BOPVSubseccion">
    <w:name w:val="BOPVSubseccion"/>
    <w:basedOn w:val="BOPVDetalle"/>
    <w:rsid w:val="00476AFA"/>
  </w:style>
  <w:style w:type="paragraph" w:customStyle="1" w:styleId="BOPVSumarioEuskera">
    <w:name w:val="BOPVSumarioEuskera"/>
    <w:basedOn w:val="BOPV"/>
    <w:rsid w:val="00476AFA"/>
  </w:style>
  <w:style w:type="paragraph" w:customStyle="1" w:styleId="BOPVSumarioOrden">
    <w:name w:val="BOPVSumarioOrden"/>
    <w:basedOn w:val="BOPV"/>
    <w:rsid w:val="00476AFA"/>
  </w:style>
  <w:style w:type="paragraph" w:customStyle="1" w:styleId="BOPVSumarioOrganismo">
    <w:name w:val="BOPVSumarioOrganismo"/>
    <w:basedOn w:val="BOPV"/>
    <w:rsid w:val="00476AFA"/>
  </w:style>
  <w:style w:type="paragraph" w:customStyle="1" w:styleId="BOPVSumarioSeccion">
    <w:name w:val="BOPVSumarioSeccion"/>
    <w:basedOn w:val="BOPV"/>
    <w:rsid w:val="00476AFA"/>
  </w:style>
  <w:style w:type="paragraph" w:customStyle="1" w:styleId="BOPVSumarioSubseccion">
    <w:name w:val="BOPVSumarioSubseccion"/>
    <w:basedOn w:val="BOPV"/>
    <w:rsid w:val="00476AFA"/>
  </w:style>
  <w:style w:type="paragraph" w:customStyle="1" w:styleId="BOPVSumarioTitulo">
    <w:name w:val="BOPVSumarioTitulo"/>
    <w:basedOn w:val="BOPV"/>
    <w:rsid w:val="00476AFA"/>
  </w:style>
  <w:style w:type="paragraph" w:customStyle="1" w:styleId="BOPVTitulo">
    <w:name w:val="BOPVTitulo"/>
    <w:basedOn w:val="BOPVDetalle"/>
    <w:rsid w:val="00476AFA"/>
    <w:pPr>
      <w:ind w:left="425" w:hanging="425"/>
    </w:pPr>
  </w:style>
  <w:style w:type="paragraph" w:customStyle="1" w:styleId="BOPVClaveSin">
    <w:name w:val="BOPVClaveSin"/>
    <w:basedOn w:val="BOPVDetalle"/>
    <w:qFormat/>
    <w:rsid w:val="00476AFA"/>
    <w:pPr>
      <w:jc w:val="center"/>
    </w:pPr>
    <w:rPr>
      <w:caps/>
    </w:rPr>
  </w:style>
  <w:style w:type="paragraph" w:customStyle="1" w:styleId="BOPVDisposicionTitulo">
    <w:name w:val="BOPVDisposicionTitulo"/>
    <w:basedOn w:val="BOPVDisposicion"/>
    <w:rsid w:val="00476AFA"/>
    <w:rPr>
      <w:caps w:val="0"/>
    </w:rPr>
  </w:style>
  <w:style w:type="paragraph" w:customStyle="1" w:styleId="TituloBOPV">
    <w:name w:val="TituloBOPV"/>
    <w:basedOn w:val="BOPVDetalle"/>
    <w:rsid w:val="00476AFA"/>
  </w:style>
  <w:style w:type="paragraph" w:customStyle="1" w:styleId="BOPVLista">
    <w:name w:val="BOPVLista"/>
    <w:basedOn w:val="BOPVDetalle"/>
    <w:rsid w:val="00476AFA"/>
    <w:pPr>
      <w:contextualSpacing/>
    </w:pPr>
  </w:style>
  <w:style w:type="paragraph" w:customStyle="1" w:styleId="BOPVClaveMinusculas">
    <w:name w:val="BOPVClaveMinusculas"/>
    <w:basedOn w:val="BOPVClave"/>
    <w:rsid w:val="00476AFA"/>
    <w:rPr>
      <w:caps w:val="0"/>
    </w:rPr>
  </w:style>
  <w:style w:type="paragraph" w:customStyle="1" w:styleId="BOPVDetalle1">
    <w:name w:val="BOPVDetalle1"/>
    <w:basedOn w:val="BOPVDetalle"/>
    <w:rsid w:val="00476AFA"/>
    <w:pPr>
      <w:ind w:left="425"/>
    </w:pPr>
  </w:style>
  <w:style w:type="paragraph" w:customStyle="1" w:styleId="BOPVDetalle2">
    <w:name w:val="BOPVDetalle2"/>
    <w:basedOn w:val="BOPVDetalle1"/>
    <w:rsid w:val="00476AFA"/>
    <w:pPr>
      <w:ind w:left="709"/>
    </w:pPr>
  </w:style>
  <w:style w:type="paragraph" w:customStyle="1" w:styleId="BOPVDetalle3">
    <w:name w:val="BOPVDetalle3"/>
    <w:basedOn w:val="BOPVDetalle2"/>
    <w:rsid w:val="00476AFA"/>
    <w:pPr>
      <w:ind w:left="992"/>
    </w:pPr>
  </w:style>
  <w:style w:type="paragraph" w:customStyle="1" w:styleId="BOPVDetalle4">
    <w:name w:val="BOPVDetalle4"/>
    <w:basedOn w:val="BOPVDetalle3"/>
    <w:rsid w:val="00476AFA"/>
    <w:pPr>
      <w:ind w:left="1276"/>
    </w:pPr>
  </w:style>
  <w:style w:type="paragraph" w:styleId="Encabezado">
    <w:name w:val="header"/>
    <w:basedOn w:val="Normal"/>
    <w:link w:val="EncabezadoCar"/>
    <w:uiPriority w:val="99"/>
    <w:rsid w:val="0085354F"/>
    <w:pPr>
      <w:tabs>
        <w:tab w:val="center" w:pos="4252"/>
        <w:tab w:val="right" w:pos="8504"/>
      </w:tabs>
    </w:pPr>
  </w:style>
  <w:style w:type="character" w:customStyle="1" w:styleId="EncabezadoCar">
    <w:name w:val="Encabezado Car"/>
    <w:link w:val="Encabezado"/>
    <w:uiPriority w:val="99"/>
    <w:rsid w:val="0085354F"/>
    <w:rPr>
      <w:lang w:eastAsia="es-ES_tradnl"/>
    </w:rPr>
  </w:style>
  <w:style w:type="paragraph" w:styleId="Piedepgina">
    <w:name w:val="footer"/>
    <w:basedOn w:val="Normal"/>
    <w:link w:val="PiedepginaCar"/>
    <w:uiPriority w:val="99"/>
    <w:rsid w:val="0085354F"/>
    <w:pPr>
      <w:tabs>
        <w:tab w:val="center" w:pos="4252"/>
        <w:tab w:val="right" w:pos="8504"/>
      </w:tabs>
    </w:pPr>
  </w:style>
  <w:style w:type="character" w:customStyle="1" w:styleId="PiedepginaCar">
    <w:name w:val="Pie de página Car"/>
    <w:link w:val="Piedepgina"/>
    <w:uiPriority w:val="99"/>
    <w:rsid w:val="0085354F"/>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ndarea@euskadi.e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ndarea@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ONDAREA\DATOS\irubinai\ONDAREA\2023\BOPV\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5" ma:contentTypeDescription="Sortu dokumentu berri bat." ma:contentTypeScope="" ma:versionID="b64b3bb11336100ea1da54f4928400d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09a53d137a601017b1c01d08e323850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EC303-A1EB-48C9-BACF-5B38EA601AB7}">
  <ds:schemaRefs>
    <ds:schemaRef ds:uri="http://schemas.microsoft.com/sharepoint/v3/contenttype/forms"/>
  </ds:schemaRefs>
</ds:datastoreItem>
</file>

<file path=customXml/itemProps2.xml><?xml version="1.0" encoding="utf-8"?>
<ds:datastoreItem xmlns:ds="http://schemas.openxmlformats.org/officeDocument/2006/customXml" ds:itemID="{374C650E-35B7-4CBC-B37F-70DAC1125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BOPV.dot</Template>
  <TotalTime>266</TotalTime>
  <Pages>59</Pages>
  <Words>19900</Words>
  <Characters>113436</Characters>
  <Application>Microsoft Office Word</Application>
  <DocSecurity>0</DocSecurity>
  <Lines>945</Lines>
  <Paragraphs>266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DISPONGO:</vt:lpstr>
      <vt:lpstr>DISPONGO:</vt:lpstr>
    </vt:vector>
  </TitlesOfParts>
  <Company>ejie</Company>
  <LinksUpToDate>false</LinksUpToDate>
  <CharactersWithSpaces>133070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Rubina Ibañez De Garayo, Itziar</dc:creator>
  <cp:keywords/>
  <dc:description/>
  <cp:lastModifiedBy>Ases. Jca. Direcc. Patrimonio Cultural</cp:lastModifiedBy>
  <cp:revision>17</cp:revision>
  <dcterms:created xsi:type="dcterms:W3CDTF">2023-10-18T07:01:00Z</dcterms:created>
  <dcterms:modified xsi:type="dcterms:W3CDTF">2023-12-01T13:24:00Z</dcterms:modified>
</cp:coreProperties>
</file>