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38" w:rsidRDefault="001F5F38" w:rsidP="00350EBA">
      <w:pPr>
        <w:spacing w:after="0"/>
        <w:ind w:left="1077"/>
        <w:sectPr w:rsidR="001F5F38" w:rsidSect="00350EB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567" w:bottom="1418" w:left="539" w:header="284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1F5F38" w:rsidRPr="00054BE1" w:rsidTr="00350EBA">
        <w:tc>
          <w:tcPr>
            <w:tcW w:w="8644" w:type="dxa"/>
            <w:shd w:val="clear" w:color="auto" w:fill="303B59"/>
          </w:tcPr>
          <w:p w:rsidR="001F5F38" w:rsidRPr="00350EBA" w:rsidRDefault="001F5F38" w:rsidP="00786A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350EBA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EL ANALISIS DE LA PUBLICIDAD</w:t>
            </w:r>
          </w:p>
          <w:p w:rsidR="001F5F38" w:rsidRPr="00054BE1" w:rsidRDefault="001F5F38" w:rsidP="00786A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350EBA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TPO2-WQ2: Creando nuestro anuncio</w:t>
            </w:r>
          </w:p>
        </w:tc>
      </w:tr>
      <w:tr w:rsidR="001F5F38" w:rsidRPr="00054BE1" w:rsidTr="00786A00">
        <w:tc>
          <w:tcPr>
            <w:tcW w:w="8644" w:type="dxa"/>
          </w:tcPr>
          <w:p w:rsidR="001F5F38" w:rsidRPr="00350EBA" w:rsidRDefault="001F5F38" w:rsidP="00786A00">
            <w:pP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350EBA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Nombre:</w:t>
            </w:r>
          </w:p>
          <w:p w:rsidR="001F5F38" w:rsidRPr="00054BE1" w:rsidRDefault="001F5F38" w:rsidP="00786A00">
            <w:pP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350EBA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Fecha</w:t>
            </w:r>
            <w:r w:rsidRPr="00054BE1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: </w:t>
            </w:r>
          </w:p>
        </w:tc>
      </w:tr>
    </w:tbl>
    <w:p w:rsidR="001F5F38" w:rsidRPr="00350EBA" w:rsidRDefault="001F5F38" w:rsidP="00350EBA">
      <w:pPr>
        <w:jc w:val="both"/>
        <w:rPr>
          <w:rFonts w:ascii="Arial" w:hAnsi="Arial" w:cs="Arial"/>
          <w:sz w:val="20"/>
          <w:szCs w:val="20"/>
        </w:rPr>
      </w:pPr>
    </w:p>
    <w:p w:rsidR="001F5F38" w:rsidRPr="00350EBA" w:rsidRDefault="001F5F38" w:rsidP="00350EBA">
      <w:pPr>
        <w:jc w:val="both"/>
        <w:rPr>
          <w:rFonts w:ascii="Arial" w:hAnsi="Arial" w:cs="Arial"/>
          <w:sz w:val="20"/>
          <w:szCs w:val="20"/>
        </w:rPr>
      </w:pPr>
      <w:r w:rsidRPr="00350EBA">
        <w:rPr>
          <w:rFonts w:ascii="Arial" w:hAnsi="Arial" w:cs="Arial"/>
          <w:sz w:val="20"/>
          <w:szCs w:val="20"/>
        </w:rPr>
        <w:t>Hoy vamos a ponernos en la piel de un director o directora de una empresa de publicidad. Ha venido a nuestra empresa una persona que quiere lanzar al mercado su producto con una marca determinada. El producto es un helado y la marca es FRICOLD. Nosotros tenemos que realizar el anuncio publicitario.</w:t>
      </w:r>
    </w:p>
    <w:p w:rsidR="001F5F38" w:rsidRPr="00350EBA" w:rsidRDefault="001F5F38" w:rsidP="00350EBA">
      <w:pPr>
        <w:jc w:val="both"/>
        <w:rPr>
          <w:rFonts w:ascii="Arial" w:hAnsi="Arial" w:cs="Arial"/>
          <w:sz w:val="20"/>
          <w:szCs w:val="20"/>
        </w:rPr>
      </w:pPr>
      <w:r w:rsidRPr="00350EBA">
        <w:rPr>
          <w:rFonts w:ascii="Arial" w:hAnsi="Arial" w:cs="Arial"/>
          <w:sz w:val="20"/>
          <w:szCs w:val="20"/>
        </w:rPr>
        <w:t>Ahora tenemos que pensar en los diferentes elementos que van a componer nuestro anuncio, en qué soporte publicitario lo vamos a exponer y a quién va a ir dirigido.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4"/>
      </w:tblGrid>
      <w:tr w:rsidR="001F5F38" w:rsidRPr="00350EBA" w:rsidTr="00786A00">
        <w:tc>
          <w:tcPr>
            <w:tcW w:w="8644" w:type="dxa"/>
          </w:tcPr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EBA">
              <w:rPr>
                <w:rFonts w:ascii="Arial" w:hAnsi="Arial" w:cs="Arial"/>
                <w:sz w:val="20"/>
                <w:szCs w:val="20"/>
              </w:rPr>
              <w:t>PRODUCTO: Helado</w:t>
            </w:r>
          </w:p>
        </w:tc>
      </w:tr>
      <w:tr w:rsidR="001F5F38" w:rsidRPr="00350EBA" w:rsidTr="00786A00">
        <w:tc>
          <w:tcPr>
            <w:tcW w:w="8644" w:type="dxa"/>
          </w:tcPr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EBA">
              <w:rPr>
                <w:rFonts w:ascii="Arial" w:hAnsi="Arial" w:cs="Arial"/>
                <w:sz w:val="20"/>
                <w:szCs w:val="20"/>
              </w:rPr>
              <w:t>MARCA: FRICOLD</w:t>
            </w:r>
          </w:p>
        </w:tc>
      </w:tr>
      <w:tr w:rsidR="001F5F38" w:rsidRPr="00350EBA" w:rsidTr="00786A00">
        <w:tc>
          <w:tcPr>
            <w:tcW w:w="8644" w:type="dxa"/>
          </w:tcPr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EBA">
              <w:rPr>
                <w:rFonts w:ascii="Arial" w:hAnsi="Arial" w:cs="Arial"/>
                <w:sz w:val="20"/>
                <w:szCs w:val="20"/>
              </w:rPr>
              <w:t>ELEMENTOS DEL ANUNCIO:</w:t>
            </w:r>
          </w:p>
          <w:p w:rsidR="001F5F38" w:rsidRPr="00350EBA" w:rsidRDefault="001F5F38" w:rsidP="00786A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EBA">
              <w:rPr>
                <w:rFonts w:ascii="Arial" w:hAnsi="Arial" w:cs="Arial"/>
                <w:sz w:val="20"/>
                <w:szCs w:val="20"/>
              </w:rPr>
              <w:t>AMBIENTE</w:t>
            </w:r>
          </w:p>
          <w:p w:rsidR="001F5F38" w:rsidRPr="00350EBA" w:rsidRDefault="001F5F38" w:rsidP="00786A00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EBA">
              <w:rPr>
                <w:rFonts w:ascii="Arial" w:hAnsi="Arial" w:cs="Arial"/>
                <w:sz w:val="20"/>
                <w:szCs w:val="20"/>
              </w:rPr>
              <w:t>COLORES</w:t>
            </w:r>
          </w:p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EBA">
              <w:rPr>
                <w:rFonts w:ascii="Arial" w:hAnsi="Arial" w:cs="Arial"/>
                <w:sz w:val="20"/>
                <w:szCs w:val="20"/>
              </w:rPr>
              <w:t>MÚSICA</w:t>
            </w:r>
          </w:p>
          <w:p w:rsidR="001F5F38" w:rsidRPr="00350EBA" w:rsidRDefault="001F5F38" w:rsidP="00786A00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EBA">
              <w:rPr>
                <w:rFonts w:ascii="Arial" w:hAnsi="Arial" w:cs="Arial"/>
                <w:sz w:val="20"/>
                <w:szCs w:val="20"/>
              </w:rPr>
              <w:t>SLOGAN</w:t>
            </w:r>
          </w:p>
          <w:p w:rsidR="001F5F38" w:rsidRPr="00350EBA" w:rsidRDefault="001F5F38" w:rsidP="00786A00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EBA">
              <w:rPr>
                <w:rFonts w:ascii="Arial" w:hAnsi="Arial" w:cs="Arial"/>
                <w:sz w:val="20"/>
                <w:szCs w:val="20"/>
              </w:rPr>
              <w:t>PERSONAJE</w:t>
            </w:r>
          </w:p>
          <w:p w:rsidR="001F5F38" w:rsidRPr="00350EBA" w:rsidRDefault="001F5F38" w:rsidP="00786A00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F38" w:rsidRPr="00350EBA" w:rsidTr="00786A00">
        <w:tc>
          <w:tcPr>
            <w:tcW w:w="8644" w:type="dxa"/>
          </w:tcPr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EBA">
              <w:rPr>
                <w:rFonts w:ascii="Arial" w:hAnsi="Arial" w:cs="Arial"/>
                <w:sz w:val="20"/>
                <w:szCs w:val="20"/>
              </w:rPr>
              <w:t>SOPORTE PUBLICITARIO:</w:t>
            </w:r>
          </w:p>
        </w:tc>
      </w:tr>
      <w:tr w:rsidR="001F5F38" w:rsidRPr="00350EBA" w:rsidTr="00786A00">
        <w:tc>
          <w:tcPr>
            <w:tcW w:w="8644" w:type="dxa"/>
          </w:tcPr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EBA">
              <w:rPr>
                <w:rFonts w:ascii="Arial" w:hAnsi="Arial" w:cs="Arial"/>
                <w:sz w:val="20"/>
                <w:szCs w:val="20"/>
              </w:rPr>
              <w:t>A QUIÉN VA DIRIGIDO:</w:t>
            </w:r>
          </w:p>
        </w:tc>
      </w:tr>
    </w:tbl>
    <w:p w:rsidR="001F5F38" w:rsidRPr="00350EBA" w:rsidRDefault="001F5F38" w:rsidP="00350EBA">
      <w:pPr>
        <w:jc w:val="both"/>
        <w:rPr>
          <w:rFonts w:ascii="Arial" w:hAnsi="Arial" w:cs="Arial"/>
          <w:sz w:val="20"/>
          <w:szCs w:val="20"/>
        </w:rPr>
      </w:pPr>
    </w:p>
    <w:p w:rsidR="001F5F38" w:rsidRPr="00350EBA" w:rsidRDefault="001F5F38" w:rsidP="00350EBA">
      <w:pPr>
        <w:jc w:val="both"/>
        <w:rPr>
          <w:rFonts w:ascii="Arial" w:hAnsi="Arial" w:cs="Arial"/>
          <w:sz w:val="20"/>
          <w:szCs w:val="20"/>
        </w:rPr>
      </w:pPr>
    </w:p>
    <w:p w:rsidR="001F5F38" w:rsidRPr="00350EBA" w:rsidRDefault="001F5F38" w:rsidP="00350EBA">
      <w:pPr>
        <w:jc w:val="both"/>
        <w:rPr>
          <w:rFonts w:ascii="Arial" w:hAnsi="Arial" w:cs="Arial"/>
          <w:sz w:val="20"/>
          <w:szCs w:val="20"/>
        </w:rPr>
      </w:pPr>
    </w:p>
    <w:p w:rsidR="001F5F38" w:rsidRPr="00350EBA" w:rsidRDefault="001F5F38" w:rsidP="00350EBA">
      <w:pPr>
        <w:jc w:val="both"/>
        <w:rPr>
          <w:rFonts w:ascii="Arial" w:hAnsi="Arial" w:cs="Arial"/>
          <w:sz w:val="20"/>
          <w:szCs w:val="20"/>
        </w:rPr>
      </w:pPr>
    </w:p>
    <w:p w:rsidR="001F5F38" w:rsidRPr="00350EBA" w:rsidRDefault="001F5F38" w:rsidP="00350EBA">
      <w:pPr>
        <w:jc w:val="both"/>
        <w:rPr>
          <w:rFonts w:ascii="Arial" w:hAnsi="Arial" w:cs="Arial"/>
          <w:sz w:val="20"/>
          <w:szCs w:val="20"/>
        </w:rPr>
      </w:pPr>
    </w:p>
    <w:p w:rsidR="001F5F38" w:rsidRPr="00350EBA" w:rsidRDefault="001F5F38" w:rsidP="00350EBA">
      <w:pPr>
        <w:jc w:val="both"/>
        <w:rPr>
          <w:rFonts w:ascii="Arial" w:hAnsi="Arial" w:cs="Arial"/>
          <w:sz w:val="20"/>
          <w:szCs w:val="20"/>
        </w:rPr>
      </w:pPr>
      <w:r w:rsidRPr="00350EBA">
        <w:rPr>
          <w:rFonts w:ascii="Arial" w:hAnsi="Arial" w:cs="Arial"/>
          <w:sz w:val="20"/>
          <w:szCs w:val="20"/>
        </w:rPr>
        <w:t>Ahora tenéis que buscar en Internet una imagen de un producto que se parezca al que habéis pensado y le tenéis que añadir el nombre del producto y el slogan, una vez realizado pegadlo en el siguiente cuadro.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4"/>
      </w:tblGrid>
      <w:tr w:rsidR="001F5F38" w:rsidRPr="00350EBA" w:rsidTr="00786A00">
        <w:tc>
          <w:tcPr>
            <w:tcW w:w="8644" w:type="dxa"/>
          </w:tcPr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F38" w:rsidRPr="00350EBA" w:rsidRDefault="001F5F38" w:rsidP="00786A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5F38" w:rsidRPr="00350EBA" w:rsidRDefault="001F5F38" w:rsidP="00350EBA">
      <w:pPr>
        <w:jc w:val="both"/>
        <w:rPr>
          <w:rFonts w:ascii="Arial" w:hAnsi="Arial" w:cs="Arial"/>
          <w:sz w:val="20"/>
          <w:szCs w:val="20"/>
        </w:rPr>
      </w:pPr>
      <w:r w:rsidRPr="00350EBA">
        <w:rPr>
          <w:rFonts w:ascii="Arial" w:hAnsi="Arial" w:cs="Arial"/>
          <w:sz w:val="20"/>
          <w:szCs w:val="20"/>
        </w:rPr>
        <w:t xml:space="preserve"> </w:t>
      </w:r>
    </w:p>
    <w:p w:rsidR="001F5F38" w:rsidRPr="00350EBA" w:rsidRDefault="001F5F38" w:rsidP="00350EBA">
      <w:pPr>
        <w:rPr>
          <w:rFonts w:ascii="Arial" w:hAnsi="Arial" w:cs="Arial"/>
          <w:sz w:val="20"/>
          <w:szCs w:val="20"/>
        </w:rPr>
      </w:pPr>
    </w:p>
    <w:sectPr w:rsidR="001F5F38" w:rsidRPr="00350EBA" w:rsidSect="00350EB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F38" w:rsidRDefault="001F5F38">
      <w:r>
        <w:separator/>
      </w:r>
    </w:p>
  </w:endnote>
  <w:endnote w:type="continuationSeparator" w:id="0">
    <w:p w:rsidR="001F5F38" w:rsidRDefault="001F5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F38" w:rsidRPr="002201CF" w:rsidRDefault="001F5F38">
    <w:pPr>
      <w:pStyle w:val="Footer"/>
      <w:rPr>
        <w:rFonts w:ascii="Arial" w:hAnsi="Arial" w:cs="Arial"/>
        <w:sz w:val="18"/>
        <w:szCs w:val="18"/>
      </w:rPr>
    </w:pPr>
  </w:p>
  <w:p w:rsidR="001F5F38" w:rsidRPr="00B51C32" w:rsidRDefault="001F5F38">
    <w:pPr>
      <w:pStyle w:val="Footer"/>
      <w:rPr>
        <w:rFonts w:ascii="Arial" w:hAnsi="Arial" w:cs="Arial"/>
        <w:b/>
        <w:sz w:val="16"/>
        <w:szCs w:val="16"/>
      </w:rPr>
    </w:pPr>
    <w:r w:rsidRPr="00B51C32">
      <w:rPr>
        <w:rFonts w:ascii="Arial" w:hAnsi="Arial" w:cs="Arial"/>
        <w:b/>
        <w:sz w:val="16"/>
        <w:szCs w:val="16"/>
      </w:rPr>
      <w:t>Eusko Jaurlaritzako erakunde autonomiaduna</w:t>
    </w:r>
  </w:p>
  <w:p w:rsidR="001F5F38" w:rsidRPr="00B51C32" w:rsidRDefault="001F5F38">
    <w:pPr>
      <w:pStyle w:val="Footer"/>
      <w:rPr>
        <w:rFonts w:ascii="Arial" w:hAnsi="Arial" w:cs="Arial"/>
        <w:sz w:val="16"/>
        <w:szCs w:val="16"/>
      </w:rPr>
    </w:pPr>
    <w:r w:rsidRPr="00B51C32">
      <w:rPr>
        <w:rFonts w:ascii="Arial" w:hAnsi="Arial" w:cs="Arial"/>
        <w:sz w:val="16"/>
        <w:szCs w:val="16"/>
      </w:rPr>
      <w:t>Organismo Autónomo del Gobierno Vasco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F38" w:rsidRPr="00FE4F25" w:rsidRDefault="001F5F38" w:rsidP="002201CF">
    <w:pPr>
      <w:pStyle w:val="Footer"/>
      <w:rPr>
        <w:rFonts w:ascii="Arial" w:hAnsi="Arial" w:cs="Arial"/>
        <w:sz w:val="16"/>
        <w:szCs w:val="16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3pt;margin-top:-13.4pt;width:117pt;height:45.7pt;z-index:251660288">
          <v:imagedata r:id="rId1" o:title=""/>
        </v:shape>
      </w:pict>
    </w:r>
  </w:p>
  <w:p w:rsidR="001F5F38" w:rsidRPr="00FE4F25" w:rsidRDefault="001F5F38" w:rsidP="002201CF">
    <w:pPr>
      <w:pStyle w:val="Footer"/>
      <w:rPr>
        <w:rFonts w:ascii="Arial" w:hAnsi="Arial" w:cs="Arial"/>
        <w:sz w:val="16"/>
        <w:szCs w:val="16"/>
      </w:rPr>
    </w:pPr>
    <w:r w:rsidRPr="00FE4F25">
      <w:rPr>
        <w:rFonts w:ascii="Arial" w:hAnsi="Arial" w:cs="Arial"/>
        <w:sz w:val="16"/>
        <w:szCs w:val="16"/>
      </w:rPr>
      <w:t>Donostia, San Sebastián, 1 01010 Vitoria-Gasteiz /  Tl. 945.01.99.23 –Fx. 945.01.99.31</w:t>
    </w:r>
  </w:p>
  <w:p w:rsidR="001F5F38" w:rsidRPr="00FE4F25" w:rsidRDefault="001F5F38" w:rsidP="002201CF">
    <w:pPr>
      <w:pStyle w:val="Footer"/>
      <w:rPr>
        <w:rFonts w:ascii="Arial" w:hAnsi="Arial" w:cs="Arial"/>
        <w:sz w:val="16"/>
        <w:szCs w:val="16"/>
      </w:rPr>
    </w:pPr>
    <w:r w:rsidRPr="00FE4F25">
      <w:rPr>
        <w:rFonts w:ascii="Arial" w:hAnsi="Arial" w:cs="Arial"/>
        <w:sz w:val="16"/>
        <w:szCs w:val="16"/>
      </w:rPr>
      <w:t xml:space="preserve">e-mail: </w:t>
    </w:r>
    <w:hyperlink r:id="rId2" w:history="1">
      <w:r w:rsidRPr="00FE4F25">
        <w:rPr>
          <w:rStyle w:val="Hyperlink"/>
          <w:rFonts w:ascii="Arial" w:hAnsi="Arial" w:cs="Arial"/>
          <w:sz w:val="16"/>
          <w:szCs w:val="16"/>
        </w:rPr>
        <w:t>kontsumobide@kontsumobide.es</w:t>
      </w:r>
    </w:hyperlink>
    <w:r w:rsidRPr="00FE4F25">
      <w:rPr>
        <w:rFonts w:ascii="Arial" w:hAnsi="Arial" w:cs="Arial"/>
        <w:sz w:val="16"/>
        <w:szCs w:val="16"/>
      </w:rPr>
      <w:t xml:space="preserve"> / </w:t>
    </w:r>
    <w:hyperlink r:id="rId3" w:history="1">
      <w:r w:rsidRPr="00FE4F25">
        <w:rPr>
          <w:rStyle w:val="Hyperlink"/>
          <w:rFonts w:ascii="Arial" w:hAnsi="Arial" w:cs="Arial"/>
          <w:sz w:val="16"/>
          <w:szCs w:val="16"/>
        </w:rPr>
        <w:t>www.kontsumobide.net</w:t>
      </w:r>
    </w:hyperlink>
    <w:r w:rsidRPr="00FE4F25">
      <w:rPr>
        <w:rFonts w:ascii="Arial" w:hAnsi="Arial" w:cs="Arial"/>
        <w:sz w:val="16"/>
        <w:szCs w:val="16"/>
      </w:rPr>
      <w:t xml:space="preserve"> </w:t>
    </w:r>
  </w:p>
  <w:p w:rsidR="001F5F38" w:rsidRDefault="001F5F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F38" w:rsidRDefault="001F5F38">
      <w:r>
        <w:separator/>
      </w:r>
    </w:p>
  </w:footnote>
  <w:footnote w:type="continuationSeparator" w:id="0">
    <w:p w:rsidR="001F5F38" w:rsidRDefault="001F5F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F38" w:rsidRDefault="001F5F38" w:rsidP="002201CF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20.75pt;height:49.5pt">
          <v:imagedata r:id="rId1" o:title=""/>
        </v:shape>
      </w:pict>
    </w:r>
  </w:p>
  <w:p w:rsidR="001F5F38" w:rsidRDefault="001F5F38" w:rsidP="002201CF">
    <w:pPr>
      <w:pStyle w:val="Header"/>
    </w:pPr>
  </w:p>
  <w:p w:rsidR="001F5F38" w:rsidRDefault="001F5F38" w:rsidP="002201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F38" w:rsidRDefault="001F5F38" w:rsidP="002201CF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74.75pt;height:93.75pt">
          <v:imagedata r:id="rId1" o:title=""/>
        </v:shape>
      </w:pict>
    </w:r>
  </w:p>
  <w:p w:rsidR="001F5F38" w:rsidRDefault="001F5F38" w:rsidP="002201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73B1"/>
    <w:multiLevelType w:val="hybridMultilevel"/>
    <w:tmpl w:val="C9D0AA34"/>
    <w:lvl w:ilvl="0" w:tplc="A476BC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300907"/>
    <w:multiLevelType w:val="hybridMultilevel"/>
    <w:tmpl w:val="56A2D744"/>
    <w:lvl w:ilvl="0" w:tplc="7E8C2CC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EBA"/>
    <w:rsid w:val="0000056E"/>
    <w:rsid w:val="0001139E"/>
    <w:rsid w:val="00012043"/>
    <w:rsid w:val="00013B9A"/>
    <w:rsid w:val="00014F71"/>
    <w:rsid w:val="00015591"/>
    <w:rsid w:val="000251D6"/>
    <w:rsid w:val="00033A21"/>
    <w:rsid w:val="000352ED"/>
    <w:rsid w:val="00040B26"/>
    <w:rsid w:val="00053D2F"/>
    <w:rsid w:val="00054BE1"/>
    <w:rsid w:val="00065F0E"/>
    <w:rsid w:val="0007179B"/>
    <w:rsid w:val="00080FE2"/>
    <w:rsid w:val="00081B0A"/>
    <w:rsid w:val="00085283"/>
    <w:rsid w:val="00095567"/>
    <w:rsid w:val="000A0E87"/>
    <w:rsid w:val="000A3885"/>
    <w:rsid w:val="000A76A5"/>
    <w:rsid w:val="000C3328"/>
    <w:rsid w:val="000C3EAB"/>
    <w:rsid w:val="000C5F56"/>
    <w:rsid w:val="000F210D"/>
    <w:rsid w:val="00100B3D"/>
    <w:rsid w:val="0010127F"/>
    <w:rsid w:val="0010411D"/>
    <w:rsid w:val="00104E08"/>
    <w:rsid w:val="0012362F"/>
    <w:rsid w:val="00127AE5"/>
    <w:rsid w:val="001312F9"/>
    <w:rsid w:val="00131EBC"/>
    <w:rsid w:val="0013573C"/>
    <w:rsid w:val="00147D8F"/>
    <w:rsid w:val="00155547"/>
    <w:rsid w:val="001746A9"/>
    <w:rsid w:val="001763F2"/>
    <w:rsid w:val="001801D6"/>
    <w:rsid w:val="00181772"/>
    <w:rsid w:val="0018574F"/>
    <w:rsid w:val="001875CB"/>
    <w:rsid w:val="00190FA4"/>
    <w:rsid w:val="001A07F1"/>
    <w:rsid w:val="001C6400"/>
    <w:rsid w:val="001D2E55"/>
    <w:rsid w:val="001E2721"/>
    <w:rsid w:val="001E5135"/>
    <w:rsid w:val="001F08FA"/>
    <w:rsid w:val="001F4556"/>
    <w:rsid w:val="001F4BBF"/>
    <w:rsid w:val="001F5B20"/>
    <w:rsid w:val="001F5F38"/>
    <w:rsid w:val="002129EB"/>
    <w:rsid w:val="002201CF"/>
    <w:rsid w:val="00236B37"/>
    <w:rsid w:val="0024107B"/>
    <w:rsid w:val="00254E0F"/>
    <w:rsid w:val="00257B3B"/>
    <w:rsid w:val="00265828"/>
    <w:rsid w:val="0028110F"/>
    <w:rsid w:val="00284C99"/>
    <w:rsid w:val="002907B3"/>
    <w:rsid w:val="002921E6"/>
    <w:rsid w:val="002957B2"/>
    <w:rsid w:val="00296D62"/>
    <w:rsid w:val="00297555"/>
    <w:rsid w:val="002B70C7"/>
    <w:rsid w:val="002C25C0"/>
    <w:rsid w:val="002C32E8"/>
    <w:rsid w:val="002D009D"/>
    <w:rsid w:val="002D7EDA"/>
    <w:rsid w:val="002F34E4"/>
    <w:rsid w:val="00311025"/>
    <w:rsid w:val="003215DE"/>
    <w:rsid w:val="00330D9F"/>
    <w:rsid w:val="00335403"/>
    <w:rsid w:val="003436D8"/>
    <w:rsid w:val="0034412E"/>
    <w:rsid w:val="00350EBA"/>
    <w:rsid w:val="00351DD6"/>
    <w:rsid w:val="00353640"/>
    <w:rsid w:val="00356356"/>
    <w:rsid w:val="003657E8"/>
    <w:rsid w:val="00370327"/>
    <w:rsid w:val="003715BE"/>
    <w:rsid w:val="00385D34"/>
    <w:rsid w:val="00394D74"/>
    <w:rsid w:val="003B4D43"/>
    <w:rsid w:val="003B525A"/>
    <w:rsid w:val="003B5BD2"/>
    <w:rsid w:val="003D6D08"/>
    <w:rsid w:val="003E1B16"/>
    <w:rsid w:val="003E6568"/>
    <w:rsid w:val="003F1258"/>
    <w:rsid w:val="00405311"/>
    <w:rsid w:val="00407410"/>
    <w:rsid w:val="00410310"/>
    <w:rsid w:val="004252AB"/>
    <w:rsid w:val="004339E7"/>
    <w:rsid w:val="00440688"/>
    <w:rsid w:val="0044164B"/>
    <w:rsid w:val="00460B14"/>
    <w:rsid w:val="00474D39"/>
    <w:rsid w:val="00477D4B"/>
    <w:rsid w:val="004835E0"/>
    <w:rsid w:val="0048615B"/>
    <w:rsid w:val="00487942"/>
    <w:rsid w:val="004A119F"/>
    <w:rsid w:val="004C418E"/>
    <w:rsid w:val="004C5CDD"/>
    <w:rsid w:val="004D04EF"/>
    <w:rsid w:val="004D1B70"/>
    <w:rsid w:val="004F0966"/>
    <w:rsid w:val="004F65DF"/>
    <w:rsid w:val="004F799B"/>
    <w:rsid w:val="005044A1"/>
    <w:rsid w:val="005053E4"/>
    <w:rsid w:val="00507268"/>
    <w:rsid w:val="0051388B"/>
    <w:rsid w:val="005151D9"/>
    <w:rsid w:val="00516443"/>
    <w:rsid w:val="005205EA"/>
    <w:rsid w:val="005328D0"/>
    <w:rsid w:val="00553A6F"/>
    <w:rsid w:val="00560640"/>
    <w:rsid w:val="00560993"/>
    <w:rsid w:val="00561D71"/>
    <w:rsid w:val="00562419"/>
    <w:rsid w:val="00571305"/>
    <w:rsid w:val="005755AF"/>
    <w:rsid w:val="00581C4D"/>
    <w:rsid w:val="00583A20"/>
    <w:rsid w:val="00583F9B"/>
    <w:rsid w:val="005941AD"/>
    <w:rsid w:val="005A06DA"/>
    <w:rsid w:val="005A07DB"/>
    <w:rsid w:val="005B3AE9"/>
    <w:rsid w:val="005C4576"/>
    <w:rsid w:val="005C74BB"/>
    <w:rsid w:val="005D0D39"/>
    <w:rsid w:val="005D6BC9"/>
    <w:rsid w:val="005E1D8D"/>
    <w:rsid w:val="005E1F4C"/>
    <w:rsid w:val="005E222F"/>
    <w:rsid w:val="005E3B01"/>
    <w:rsid w:val="005E497E"/>
    <w:rsid w:val="005F3044"/>
    <w:rsid w:val="005F3DDE"/>
    <w:rsid w:val="005F60B7"/>
    <w:rsid w:val="005F6397"/>
    <w:rsid w:val="00625D6D"/>
    <w:rsid w:val="00627D04"/>
    <w:rsid w:val="0066127D"/>
    <w:rsid w:val="006678C0"/>
    <w:rsid w:val="00671536"/>
    <w:rsid w:val="006750A3"/>
    <w:rsid w:val="00681347"/>
    <w:rsid w:val="00684DA3"/>
    <w:rsid w:val="006976E1"/>
    <w:rsid w:val="006A1689"/>
    <w:rsid w:val="006A1838"/>
    <w:rsid w:val="006B1A2B"/>
    <w:rsid w:val="006B2A58"/>
    <w:rsid w:val="006C7C38"/>
    <w:rsid w:val="006E01CE"/>
    <w:rsid w:val="006E0D29"/>
    <w:rsid w:val="006E72CD"/>
    <w:rsid w:val="006F484F"/>
    <w:rsid w:val="00713D51"/>
    <w:rsid w:val="00717E27"/>
    <w:rsid w:val="00720152"/>
    <w:rsid w:val="00722822"/>
    <w:rsid w:val="0072511B"/>
    <w:rsid w:val="00730C86"/>
    <w:rsid w:val="007415AC"/>
    <w:rsid w:val="007433AC"/>
    <w:rsid w:val="00743F26"/>
    <w:rsid w:val="007805D5"/>
    <w:rsid w:val="00786A00"/>
    <w:rsid w:val="00796026"/>
    <w:rsid w:val="007A7F69"/>
    <w:rsid w:val="007B10F7"/>
    <w:rsid w:val="007B1C3D"/>
    <w:rsid w:val="007D0D0C"/>
    <w:rsid w:val="007D356B"/>
    <w:rsid w:val="007D7E4D"/>
    <w:rsid w:val="007D7FE0"/>
    <w:rsid w:val="007F403D"/>
    <w:rsid w:val="00800CD7"/>
    <w:rsid w:val="00801774"/>
    <w:rsid w:val="00803D85"/>
    <w:rsid w:val="008053F5"/>
    <w:rsid w:val="00806DD1"/>
    <w:rsid w:val="00810780"/>
    <w:rsid w:val="0081473C"/>
    <w:rsid w:val="00824031"/>
    <w:rsid w:val="0082570E"/>
    <w:rsid w:val="0083323B"/>
    <w:rsid w:val="00834D67"/>
    <w:rsid w:val="0084052C"/>
    <w:rsid w:val="00844E42"/>
    <w:rsid w:val="008456E2"/>
    <w:rsid w:val="00850CAB"/>
    <w:rsid w:val="00860A64"/>
    <w:rsid w:val="00861698"/>
    <w:rsid w:val="008641C7"/>
    <w:rsid w:val="00875198"/>
    <w:rsid w:val="00877175"/>
    <w:rsid w:val="0088694E"/>
    <w:rsid w:val="0089502A"/>
    <w:rsid w:val="00897F06"/>
    <w:rsid w:val="008A10DC"/>
    <w:rsid w:val="008A294E"/>
    <w:rsid w:val="008B06C7"/>
    <w:rsid w:val="008B35E0"/>
    <w:rsid w:val="008C000E"/>
    <w:rsid w:val="008C3442"/>
    <w:rsid w:val="008D2889"/>
    <w:rsid w:val="008E3993"/>
    <w:rsid w:val="008F09C3"/>
    <w:rsid w:val="008F3DFE"/>
    <w:rsid w:val="008F61E3"/>
    <w:rsid w:val="008F7057"/>
    <w:rsid w:val="00905565"/>
    <w:rsid w:val="0092321F"/>
    <w:rsid w:val="009400C3"/>
    <w:rsid w:val="0094765E"/>
    <w:rsid w:val="00955613"/>
    <w:rsid w:val="009726E3"/>
    <w:rsid w:val="00975B14"/>
    <w:rsid w:val="009973CE"/>
    <w:rsid w:val="009A395A"/>
    <w:rsid w:val="009A5A4B"/>
    <w:rsid w:val="009A6EC4"/>
    <w:rsid w:val="009A7897"/>
    <w:rsid w:val="009B0D13"/>
    <w:rsid w:val="009B111F"/>
    <w:rsid w:val="009B52E3"/>
    <w:rsid w:val="009B7E43"/>
    <w:rsid w:val="009D4643"/>
    <w:rsid w:val="009F625D"/>
    <w:rsid w:val="009F79E4"/>
    <w:rsid w:val="00A0282B"/>
    <w:rsid w:val="00A0702E"/>
    <w:rsid w:val="00A137DB"/>
    <w:rsid w:val="00A24F40"/>
    <w:rsid w:val="00A2547D"/>
    <w:rsid w:val="00A310D1"/>
    <w:rsid w:val="00A31346"/>
    <w:rsid w:val="00A5464E"/>
    <w:rsid w:val="00A60795"/>
    <w:rsid w:val="00A67E70"/>
    <w:rsid w:val="00A85166"/>
    <w:rsid w:val="00AA7CFE"/>
    <w:rsid w:val="00AB56CC"/>
    <w:rsid w:val="00AB7BF8"/>
    <w:rsid w:val="00AD1C5D"/>
    <w:rsid w:val="00B07536"/>
    <w:rsid w:val="00B1074A"/>
    <w:rsid w:val="00B1458F"/>
    <w:rsid w:val="00B16A94"/>
    <w:rsid w:val="00B22975"/>
    <w:rsid w:val="00B37032"/>
    <w:rsid w:val="00B45019"/>
    <w:rsid w:val="00B51C32"/>
    <w:rsid w:val="00B7282E"/>
    <w:rsid w:val="00B733D4"/>
    <w:rsid w:val="00B76C37"/>
    <w:rsid w:val="00B903CF"/>
    <w:rsid w:val="00B92E2B"/>
    <w:rsid w:val="00B96024"/>
    <w:rsid w:val="00BA2562"/>
    <w:rsid w:val="00BA2F7F"/>
    <w:rsid w:val="00BA42B0"/>
    <w:rsid w:val="00BA560B"/>
    <w:rsid w:val="00BC77B7"/>
    <w:rsid w:val="00BC7A18"/>
    <w:rsid w:val="00BC7CB4"/>
    <w:rsid w:val="00BD412F"/>
    <w:rsid w:val="00BD4571"/>
    <w:rsid w:val="00BF0E49"/>
    <w:rsid w:val="00BF47F4"/>
    <w:rsid w:val="00C02C89"/>
    <w:rsid w:val="00C4768D"/>
    <w:rsid w:val="00C57525"/>
    <w:rsid w:val="00C6366D"/>
    <w:rsid w:val="00C72B34"/>
    <w:rsid w:val="00C75145"/>
    <w:rsid w:val="00C75FE2"/>
    <w:rsid w:val="00C86511"/>
    <w:rsid w:val="00C9713F"/>
    <w:rsid w:val="00CA31E1"/>
    <w:rsid w:val="00CB1807"/>
    <w:rsid w:val="00CD61B9"/>
    <w:rsid w:val="00CF05F9"/>
    <w:rsid w:val="00D00AFB"/>
    <w:rsid w:val="00D03E49"/>
    <w:rsid w:val="00D17976"/>
    <w:rsid w:val="00D22A41"/>
    <w:rsid w:val="00D24410"/>
    <w:rsid w:val="00D27A7A"/>
    <w:rsid w:val="00D32AE1"/>
    <w:rsid w:val="00D415CB"/>
    <w:rsid w:val="00D418D2"/>
    <w:rsid w:val="00D426E9"/>
    <w:rsid w:val="00D44BFE"/>
    <w:rsid w:val="00D458EC"/>
    <w:rsid w:val="00D511E9"/>
    <w:rsid w:val="00D614F1"/>
    <w:rsid w:val="00D7064B"/>
    <w:rsid w:val="00D76C2C"/>
    <w:rsid w:val="00D94019"/>
    <w:rsid w:val="00DA309E"/>
    <w:rsid w:val="00DB550D"/>
    <w:rsid w:val="00DB5799"/>
    <w:rsid w:val="00DB7DAF"/>
    <w:rsid w:val="00DC61CD"/>
    <w:rsid w:val="00DC7599"/>
    <w:rsid w:val="00DD5A8D"/>
    <w:rsid w:val="00DE0C4B"/>
    <w:rsid w:val="00DE3DB2"/>
    <w:rsid w:val="00DF0AE8"/>
    <w:rsid w:val="00E0141F"/>
    <w:rsid w:val="00E044EE"/>
    <w:rsid w:val="00E23F3F"/>
    <w:rsid w:val="00E433D6"/>
    <w:rsid w:val="00E45E55"/>
    <w:rsid w:val="00E4620F"/>
    <w:rsid w:val="00E46BBD"/>
    <w:rsid w:val="00E762CE"/>
    <w:rsid w:val="00E770D4"/>
    <w:rsid w:val="00E801B2"/>
    <w:rsid w:val="00E90B7E"/>
    <w:rsid w:val="00EA0B7F"/>
    <w:rsid w:val="00EA7748"/>
    <w:rsid w:val="00EB26B5"/>
    <w:rsid w:val="00EC151F"/>
    <w:rsid w:val="00ED1E2A"/>
    <w:rsid w:val="00EE4E79"/>
    <w:rsid w:val="00EE6116"/>
    <w:rsid w:val="00EE746D"/>
    <w:rsid w:val="00EF5F56"/>
    <w:rsid w:val="00EF6D3C"/>
    <w:rsid w:val="00F008FB"/>
    <w:rsid w:val="00F118AB"/>
    <w:rsid w:val="00F241E7"/>
    <w:rsid w:val="00F27571"/>
    <w:rsid w:val="00F432AF"/>
    <w:rsid w:val="00F47F7E"/>
    <w:rsid w:val="00F60F4E"/>
    <w:rsid w:val="00F62C1D"/>
    <w:rsid w:val="00F74614"/>
    <w:rsid w:val="00F90E91"/>
    <w:rsid w:val="00F96349"/>
    <w:rsid w:val="00F974D8"/>
    <w:rsid w:val="00FA103B"/>
    <w:rsid w:val="00FA6EC3"/>
    <w:rsid w:val="00FB3F08"/>
    <w:rsid w:val="00FB6423"/>
    <w:rsid w:val="00FB7E10"/>
    <w:rsid w:val="00FC289D"/>
    <w:rsid w:val="00FD3B2D"/>
    <w:rsid w:val="00FE4F25"/>
    <w:rsid w:val="00FE66B3"/>
    <w:rsid w:val="00FF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BA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201C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907"/>
    <w:rPr>
      <w:rFonts w:ascii="Calibri" w:hAnsi="Calibri"/>
      <w:lang w:eastAsia="en-US"/>
    </w:rPr>
  </w:style>
  <w:style w:type="paragraph" w:styleId="Footer">
    <w:name w:val="footer"/>
    <w:basedOn w:val="Normal"/>
    <w:link w:val="FooterChar"/>
    <w:uiPriority w:val="99"/>
    <w:rsid w:val="002201C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907"/>
    <w:rPr>
      <w:rFonts w:ascii="Calibri" w:hAnsi="Calibri"/>
      <w:lang w:eastAsia="en-US"/>
    </w:rPr>
  </w:style>
  <w:style w:type="character" w:styleId="Hyperlink">
    <w:name w:val="Hyperlink"/>
    <w:basedOn w:val="DefaultParagraphFont"/>
    <w:uiPriority w:val="99"/>
    <w:rsid w:val="002201C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50E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ntsumobide.net" TargetMode="External"/><Relationship Id="rId2" Type="http://schemas.openxmlformats.org/officeDocument/2006/relationships/hyperlink" Target="mailto:kontsumobide@kontsumobide.es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les\Escritorio\kontsumobide\Kontsumobide_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Kontsumobide_plantilla.dot</Template>
  <TotalTime>10</TotalTime>
  <Pages>2</Pages>
  <Words>144</Words>
  <Characters>795</Characters>
  <Application>Microsoft Office Outlook</Application>
  <DocSecurity>0</DocSecurity>
  <Lines>0</Lines>
  <Paragraphs>0</Paragraphs>
  <ScaleCrop>false</ScaleCrop>
  <Company>EJIE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ANALISIS DE LA PUBLICIDAD</dc:title>
  <dc:subject/>
  <dc:creator> </dc:creator>
  <cp:keywords/>
  <dc:description/>
  <cp:lastModifiedBy> </cp:lastModifiedBy>
  <cp:revision>1</cp:revision>
  <dcterms:created xsi:type="dcterms:W3CDTF">2011-12-15T09:34:00Z</dcterms:created>
  <dcterms:modified xsi:type="dcterms:W3CDTF">2011-12-15T09:52:00Z</dcterms:modified>
</cp:coreProperties>
</file>