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260"/>
      </w:tblGrid>
      <w:tr w:rsidR="00226E81" w:rsidRPr="001507F6" w14:paraId="62135EB0" w14:textId="77777777" w:rsidTr="000D047E">
        <w:trPr>
          <w:trHeight w:hRule="exact" w:val="1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AE" w14:textId="77777777" w:rsidR="00226E81" w:rsidRPr="001507F6" w:rsidRDefault="007A347E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sz w:val="12"/>
                <w:szCs w:val="12"/>
                <w:lang w:val="es-ES_tradnl"/>
              </w:rPr>
              <w:br w:type="column"/>
            </w:r>
            <w:r w:rsidR="00D63702" w:rsidRPr="001507F6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 </w:t>
            </w:r>
            <w:r w:rsidR="00CB3E0D" w:rsidRPr="001507F6">
              <w:rPr>
                <w:rFonts w:ascii="Arial" w:hAnsi="Arial" w:cs="Arial"/>
                <w:sz w:val="12"/>
                <w:szCs w:val="12"/>
                <w:lang w:val="es-ES_tradnl"/>
              </w:rPr>
              <w:t xml:space="preserve"> </w:t>
            </w:r>
            <w:r w:rsidR="00226E81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P</w:t>
            </w:r>
            <w:r w:rsidR="000D047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ROZEDURA / P</w:t>
            </w:r>
            <w:r w:rsidR="00226E81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ROCEDIMIENTO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AF" w14:textId="77777777" w:rsidR="00226E81" w:rsidRPr="001507F6" w:rsidRDefault="00D63702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</w:t>
            </w:r>
            <w:r w:rsidR="000D047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DOKUMENTUA / </w:t>
            </w:r>
            <w:r w:rsidR="00226E81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DOCUMENTO </w:t>
            </w:r>
          </w:p>
        </w:tc>
      </w:tr>
      <w:tr w:rsidR="000A457F" w:rsidRPr="001507F6" w14:paraId="62135EB5" w14:textId="77777777" w:rsidTr="000D047E">
        <w:trPr>
          <w:trHeight w:val="2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B1" w14:textId="77777777" w:rsidR="00D63702" w:rsidRPr="001507F6" w:rsidRDefault="000D047E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</w:t>
            </w:r>
            <w:r w:rsidR="00D63702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PUBLIZITATE- </w:t>
            </w:r>
            <w:r w:rsidR="00C547FF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</w:t>
            </w:r>
            <w:r w:rsidR="00D63702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EDO SUSTAPEN-HELBURUA DUEN AUSAZKO KONBINAZIOA</w:t>
            </w:r>
          </w:p>
          <w:p w14:paraId="62135EB2" w14:textId="77777777" w:rsidR="000A457F" w:rsidRPr="001507F6" w:rsidRDefault="00D63702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i/>
                <w:iCs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</w:t>
            </w:r>
            <w:r w:rsidR="000A457F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COMBINACIÓN</w:t>
            </w:r>
            <w:r w:rsidR="004A6AD0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</w:t>
            </w:r>
            <w:r w:rsidR="000A457F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ALEATORIA CON FINES PUBLICITARIOS O PROMOCIONALES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B3" w14:textId="77777777" w:rsidR="00D63702" w:rsidRPr="001507F6" w:rsidRDefault="00CA36DB" w:rsidP="00CE6064">
            <w:pPr>
              <w:pStyle w:val="Estilo"/>
              <w:shd w:val="clear" w:color="auto" w:fill="FFFFFF"/>
              <w:ind w:left="38" w:right="67"/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ERANTZUNKI</w:t>
            </w:r>
            <w:r w:rsidR="00D63702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ZUNPEKO ADIERAZPENA</w:t>
            </w:r>
          </w:p>
          <w:p w14:paraId="62135EB4" w14:textId="77777777" w:rsidR="000A457F" w:rsidRPr="001507F6" w:rsidRDefault="00D63702" w:rsidP="00CE6064">
            <w:pPr>
              <w:pStyle w:val="Estilo"/>
              <w:shd w:val="clear" w:color="auto" w:fill="FFFFFF"/>
              <w:ind w:left="38" w:right="67"/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 xml:space="preserve"> </w:t>
            </w:r>
            <w:r w:rsidR="007C13B6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DECLARACIÓ</w:t>
            </w:r>
            <w:r w:rsidR="006031E7" w:rsidRPr="001507F6">
              <w:rPr>
                <w:rFonts w:ascii="Arial" w:hAnsi="Arial" w:cs="Arial"/>
                <w:b/>
                <w:iCs/>
                <w:sz w:val="15"/>
                <w:szCs w:val="15"/>
                <w:lang w:val="es-ES_tradnl"/>
              </w:rPr>
              <w:t>N RESPONSABLE</w:t>
            </w:r>
          </w:p>
        </w:tc>
      </w:tr>
    </w:tbl>
    <w:p w14:paraId="62135EB6" w14:textId="77777777" w:rsidR="00D63702" w:rsidRPr="001507F6" w:rsidRDefault="00D63702" w:rsidP="00CE6064">
      <w:pPr>
        <w:pStyle w:val="Estilo"/>
        <w:shd w:val="clear" w:color="auto" w:fill="FFFFFF"/>
        <w:spacing w:before="91"/>
        <w:ind w:right="425"/>
        <w:jc w:val="both"/>
        <w:rPr>
          <w:rFonts w:ascii="Arial" w:hAnsi="Arial" w:cs="Arial"/>
          <w:sz w:val="14"/>
          <w:szCs w:val="14"/>
          <w:lang w:val="es-ES_tradnl"/>
        </w:rPr>
      </w:pP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Adierazpen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hau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EAEko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Joko</w:t>
      </w:r>
      <w:r w:rsidR="008C309D" w:rsidRPr="001507F6">
        <w:rPr>
          <w:rFonts w:ascii="Arial" w:hAnsi="Arial" w:cs="Arial"/>
          <w:sz w:val="14"/>
          <w:szCs w:val="14"/>
          <w:lang w:val="es-ES_tradnl"/>
        </w:rPr>
        <w:t>aren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Erregelamendu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Orokorraren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252.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artikulua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betetzeko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aurkezten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da</w:t>
      </w:r>
      <w:r w:rsidR="008C309D" w:rsidRPr="001507F6">
        <w:rPr>
          <w:rFonts w:ascii="Arial" w:hAnsi="Arial" w:cs="Arial"/>
          <w:sz w:val="14"/>
          <w:szCs w:val="14"/>
          <w:lang w:val="es-ES_tradnl"/>
        </w:rPr>
        <w:t xml:space="preserve"> (</w:t>
      </w:r>
      <w:proofErr w:type="spellStart"/>
      <w:r w:rsidR="008C309D" w:rsidRPr="001507F6">
        <w:rPr>
          <w:rFonts w:ascii="Arial" w:hAnsi="Arial" w:cs="Arial"/>
          <w:sz w:val="14"/>
          <w:szCs w:val="14"/>
          <w:lang w:val="es-ES_tradnl"/>
        </w:rPr>
        <w:t>U</w:t>
      </w:r>
      <w:r w:rsidRPr="001507F6">
        <w:rPr>
          <w:rFonts w:ascii="Arial" w:hAnsi="Arial" w:cs="Arial"/>
          <w:sz w:val="14"/>
          <w:szCs w:val="14"/>
          <w:lang w:val="es-ES_tradnl"/>
        </w:rPr>
        <w:t>ztailaren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 xml:space="preserve"> 27ko 120/2016 </w:t>
      </w:r>
      <w:proofErr w:type="spellStart"/>
      <w:r w:rsidRPr="001507F6">
        <w:rPr>
          <w:rFonts w:ascii="Arial" w:hAnsi="Arial" w:cs="Arial"/>
          <w:sz w:val="14"/>
          <w:szCs w:val="14"/>
          <w:lang w:val="es-ES_tradnl"/>
        </w:rPr>
        <w:t>Dekretua</w:t>
      </w:r>
      <w:proofErr w:type="spellEnd"/>
      <w:r w:rsidRPr="001507F6">
        <w:rPr>
          <w:rFonts w:ascii="Arial" w:hAnsi="Arial" w:cs="Arial"/>
          <w:sz w:val="14"/>
          <w:szCs w:val="14"/>
          <w:lang w:val="es-ES_tradnl"/>
        </w:rPr>
        <w:t>).</w:t>
      </w:r>
    </w:p>
    <w:p w14:paraId="62135EB7" w14:textId="77777777" w:rsidR="007A347E" w:rsidRPr="001507F6" w:rsidRDefault="004F5906" w:rsidP="00CE6064">
      <w:pPr>
        <w:pStyle w:val="Estilo"/>
        <w:shd w:val="clear" w:color="auto" w:fill="FFFFFF"/>
        <w:spacing w:before="91"/>
        <w:ind w:right="425"/>
        <w:jc w:val="both"/>
        <w:rPr>
          <w:rFonts w:ascii="Arial" w:hAnsi="Arial" w:cs="Arial"/>
          <w:sz w:val="13"/>
          <w:szCs w:val="13"/>
          <w:lang w:val="es-ES_tradnl"/>
        </w:rPr>
      </w:pPr>
      <w:r w:rsidRPr="001507F6">
        <w:rPr>
          <w:rFonts w:ascii="Arial" w:hAnsi="Arial" w:cs="Arial"/>
          <w:sz w:val="14"/>
          <w:szCs w:val="14"/>
          <w:lang w:val="es-ES_tradnl"/>
        </w:rPr>
        <w:t>Esta declaración se presenta en cumplimiento del artículo 252 del Reglamento General del Juego de la CAE (Decreto 120/2016</w:t>
      </w:r>
      <w:r w:rsidRPr="001507F6">
        <w:rPr>
          <w:rFonts w:ascii="Arial" w:hAnsi="Arial" w:cs="Arial"/>
          <w:sz w:val="13"/>
          <w:szCs w:val="13"/>
          <w:lang w:val="es-ES_tradnl"/>
        </w:rPr>
        <w:t>, de 27 de julio).</w:t>
      </w:r>
    </w:p>
    <w:p w14:paraId="62135EB8" w14:textId="77777777" w:rsidR="00D63702" w:rsidRPr="001507F6" w:rsidRDefault="00D63702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hd w:val="clear" w:color="auto" w:fill="FFFFFF"/>
        <w:spacing w:before="57" w:line="187" w:lineRule="exact"/>
        <w:ind w:left="3828" w:right="3543"/>
        <w:rPr>
          <w:rFonts w:ascii="Arial" w:hAnsi="Arial" w:cs="Arial"/>
          <w:b/>
          <w:sz w:val="13"/>
          <w:szCs w:val="13"/>
          <w:lang w:val="es-ES_tradnl"/>
        </w:rPr>
      </w:pPr>
      <w:r w:rsidRPr="001507F6">
        <w:rPr>
          <w:rFonts w:ascii="Arial" w:hAnsi="Arial" w:cs="Arial"/>
          <w:b/>
          <w:sz w:val="13"/>
          <w:szCs w:val="13"/>
          <w:lang w:val="es-ES_tradnl"/>
        </w:rPr>
        <w:t>ADIERAZPEN-EGILEAREN DATUAK</w:t>
      </w:r>
    </w:p>
    <w:p w14:paraId="62135EB9" w14:textId="77777777" w:rsidR="007A347E" w:rsidRPr="001507F6" w:rsidRDefault="007A347E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hd w:val="clear" w:color="auto" w:fill="FFFFFF"/>
        <w:spacing w:before="57" w:line="187" w:lineRule="exact"/>
        <w:ind w:left="3828" w:right="3543"/>
        <w:rPr>
          <w:rFonts w:ascii="Arial" w:hAnsi="Arial" w:cs="Arial"/>
          <w:b/>
          <w:sz w:val="13"/>
          <w:szCs w:val="13"/>
          <w:lang w:val="es-ES_tradnl"/>
        </w:rPr>
      </w:pPr>
      <w:r w:rsidRPr="001507F6">
        <w:rPr>
          <w:rFonts w:ascii="Arial" w:hAnsi="Arial" w:cs="Arial"/>
          <w:b/>
          <w:sz w:val="13"/>
          <w:szCs w:val="13"/>
          <w:lang w:val="es-ES_tradnl"/>
        </w:rPr>
        <w:t xml:space="preserve">DATOS </w:t>
      </w:r>
      <w:r w:rsidR="001507F6" w:rsidRPr="001507F6">
        <w:rPr>
          <w:rFonts w:ascii="Arial" w:hAnsi="Arial" w:cs="Arial"/>
          <w:b/>
          <w:sz w:val="13"/>
          <w:szCs w:val="13"/>
          <w:lang w:val="es-ES_tradnl"/>
        </w:rPr>
        <w:t>DECLARANTE</w:t>
      </w:r>
    </w:p>
    <w:p w14:paraId="62135EBA" w14:textId="77777777" w:rsidR="007A347E" w:rsidRPr="001507F6" w:rsidRDefault="007A347E" w:rsidP="00CE6064">
      <w:pPr>
        <w:pStyle w:val="Estilo"/>
        <w:shd w:val="clear" w:color="auto" w:fill="FFFFFF"/>
        <w:spacing w:before="91" w:line="1" w:lineRule="exact"/>
        <w:rPr>
          <w:rFonts w:ascii="Arial" w:hAnsi="Arial" w:cs="Arial"/>
          <w:sz w:val="12"/>
          <w:szCs w:val="12"/>
          <w:lang w:val="es-ES_tradnl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2105"/>
        <w:gridCol w:w="3451"/>
      </w:tblGrid>
      <w:tr w:rsidR="00822B3E" w:rsidRPr="001507F6" w14:paraId="62135EBD" w14:textId="77777777" w:rsidTr="008C309D">
        <w:trPr>
          <w:trHeight w:hRule="exact" w:val="214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BB" w14:textId="77777777" w:rsidR="00822B3E" w:rsidRPr="001507F6" w:rsidRDefault="008C309D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ERAKUNDE ANTOLATZAILEA / </w:t>
            </w:r>
            <w:r w:rsidR="00822B3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ENTIDAD </w:t>
            </w:r>
            <w:r w:rsidR="004B2A3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ORGANIZADORA</w:t>
            </w:r>
            <w:r w:rsidR="00822B3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BC" w14:textId="77777777" w:rsidR="00822B3E" w:rsidRPr="001507F6" w:rsidRDefault="008C309D" w:rsidP="00CE6064">
            <w:pPr>
              <w:pStyle w:val="Estilo"/>
              <w:shd w:val="clear" w:color="auto" w:fill="FFFFFF"/>
              <w:jc w:val="center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IFK / </w:t>
            </w:r>
            <w:r w:rsidR="00822B3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CIF</w:t>
            </w:r>
          </w:p>
        </w:tc>
      </w:tr>
      <w:tr w:rsidR="00822B3E" w:rsidRPr="001507F6" w14:paraId="62135EC0" w14:textId="77777777" w:rsidTr="008C309D">
        <w:trPr>
          <w:trHeight w:hRule="exact" w:val="359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BE" w14:textId="77777777" w:rsidR="00822B3E" w:rsidRPr="001507F6" w:rsidRDefault="00822B3E" w:rsidP="00CE6064">
            <w:pPr>
              <w:pStyle w:val="Estilo"/>
              <w:shd w:val="clear" w:color="auto" w:fill="FFFFFF"/>
              <w:ind w:right="1478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BF" w14:textId="77777777" w:rsidR="00822B3E" w:rsidRPr="001507F6" w:rsidRDefault="00822B3E" w:rsidP="00CE6064">
            <w:pPr>
              <w:pStyle w:val="Estilo"/>
              <w:shd w:val="clear" w:color="auto" w:fill="FFFFFF"/>
              <w:ind w:right="43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822B3E" w:rsidRPr="001507F6" w14:paraId="62135EC3" w14:textId="77777777" w:rsidTr="008C309D">
        <w:trPr>
          <w:trHeight w:hRule="exact" w:val="423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C1" w14:textId="77777777" w:rsidR="008C309D" w:rsidRPr="001507F6" w:rsidRDefault="008C309D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IZEN-ABIZENAK (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norberaren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izenean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bada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)                                                                                               </w:t>
            </w:r>
            <w:r w:rsidR="00C547FF"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IFK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/ </w:t>
            </w:r>
            <w:r w:rsidR="00C547FF"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C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n-US"/>
              </w:rPr>
              <w:t>IF</w:t>
            </w:r>
          </w:p>
          <w:p w14:paraId="62135EC2" w14:textId="77777777" w:rsidR="00822B3E" w:rsidRPr="001507F6" w:rsidRDefault="008C309D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NOMBRE Y APELLIDOS (si es en nombre propio)</w:t>
            </w:r>
          </w:p>
        </w:tc>
      </w:tr>
      <w:tr w:rsidR="00226E81" w:rsidRPr="001507F6" w14:paraId="62135EC5" w14:textId="77777777" w:rsidTr="0067430F">
        <w:trPr>
          <w:trHeight w:hRule="exact" w:val="287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C4" w14:textId="77777777" w:rsidR="00226E81" w:rsidRPr="001507F6" w:rsidRDefault="00226E81" w:rsidP="00CE6064">
            <w:pPr>
              <w:pStyle w:val="Estilo"/>
              <w:shd w:val="clear" w:color="auto" w:fill="FFFFFF"/>
              <w:ind w:right="76"/>
              <w:jc w:val="right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822B3E" w:rsidRPr="001507F6" w14:paraId="62135EC8" w14:textId="77777777" w:rsidTr="008C309D">
        <w:trPr>
          <w:trHeight w:hRule="exact" w:val="251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C6" w14:textId="77777777" w:rsidR="00822B3E" w:rsidRPr="001507F6" w:rsidRDefault="008C309D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EGOITZA FISKALA/ DOMICILIO FISCAL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C7" w14:textId="77777777" w:rsidR="00822B3E" w:rsidRPr="001507F6" w:rsidRDefault="00822B3E" w:rsidP="00CE6064">
            <w:pPr>
              <w:pStyle w:val="Estilo"/>
              <w:shd w:val="clear" w:color="auto" w:fill="FFFFFF"/>
              <w:jc w:val="center"/>
              <w:rPr>
                <w:rFonts w:ascii="Arial" w:hAnsi="Arial" w:cs="Arial"/>
                <w:sz w:val="15"/>
                <w:szCs w:val="15"/>
                <w:lang w:val="es-ES_tradnl"/>
              </w:rPr>
            </w:pPr>
          </w:p>
        </w:tc>
      </w:tr>
      <w:tr w:rsidR="00822B3E" w:rsidRPr="001507F6" w14:paraId="62135ECB" w14:textId="77777777" w:rsidTr="008C309D">
        <w:trPr>
          <w:trHeight w:hRule="exact" w:val="370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C9" w14:textId="77777777" w:rsidR="00822B3E" w:rsidRPr="001507F6" w:rsidRDefault="00822B3E" w:rsidP="00CE6064">
            <w:pPr>
              <w:pStyle w:val="Estilo"/>
              <w:shd w:val="clear" w:color="auto" w:fill="FFFFFF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CA" w14:textId="77777777" w:rsidR="00822B3E" w:rsidRPr="001507F6" w:rsidRDefault="00822B3E" w:rsidP="00CE6064">
            <w:pPr>
              <w:pStyle w:val="Estilo"/>
              <w:shd w:val="clear" w:color="auto" w:fill="FFFFFF"/>
              <w:ind w:right="43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A15DB4" w:rsidRPr="001507F6" w14:paraId="62135ECD" w14:textId="77777777" w:rsidTr="008C309D">
        <w:trPr>
          <w:trHeight w:hRule="exact" w:val="246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CC" w14:textId="77777777" w:rsidR="00A15DB4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KONTAKTU-DATUAK / </w:t>
            </w:r>
            <w:r w:rsidR="00A15DB4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DATOS DE CONTACTO</w:t>
            </w:r>
          </w:p>
        </w:tc>
      </w:tr>
      <w:tr w:rsidR="00A15DB4" w:rsidRPr="001507F6" w14:paraId="62135ED0" w14:textId="77777777" w:rsidTr="008C309D">
        <w:trPr>
          <w:trHeight w:hRule="exact" w:val="370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CE" w14:textId="77777777" w:rsidR="00A15DB4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Telefonoa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T</w:t>
            </w:r>
            <w:r w:rsidR="00A15DB4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eléfono: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CF" w14:textId="77777777" w:rsidR="00A15DB4" w:rsidRPr="001507F6" w:rsidRDefault="00C547FF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Posta 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elektronikoa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Correo electrónico</w:t>
            </w:r>
            <w:r w:rsidR="00A15DB4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: </w:t>
            </w:r>
          </w:p>
        </w:tc>
      </w:tr>
    </w:tbl>
    <w:p w14:paraId="62135ED1" w14:textId="77777777" w:rsidR="004A6AD0" w:rsidRPr="001507F6" w:rsidRDefault="004A6AD0" w:rsidP="00CE6064">
      <w:pPr>
        <w:pStyle w:val="Estilo"/>
        <w:shd w:val="clear" w:color="auto" w:fill="FFFFFF"/>
        <w:spacing w:before="48"/>
        <w:ind w:right="119"/>
        <w:rPr>
          <w:rFonts w:ascii="Arial" w:hAnsi="Arial" w:cs="Arial"/>
          <w:b/>
          <w:sz w:val="15"/>
          <w:szCs w:val="15"/>
          <w:lang w:val="es-ES_tradnl"/>
        </w:rPr>
      </w:pPr>
    </w:p>
    <w:p w14:paraId="62135ED2" w14:textId="77777777" w:rsidR="008C309D" w:rsidRPr="001507F6" w:rsidRDefault="008C309D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57" w:line="187" w:lineRule="exact"/>
        <w:ind w:left="3828" w:right="3260"/>
        <w:jc w:val="center"/>
        <w:rPr>
          <w:rFonts w:ascii="Arial" w:hAnsi="Arial" w:cs="Arial"/>
          <w:b/>
          <w:sz w:val="15"/>
          <w:szCs w:val="15"/>
          <w:lang w:val="es-ES_tradnl"/>
        </w:rPr>
      </w:pPr>
      <w:r w:rsidRPr="001507F6">
        <w:rPr>
          <w:rFonts w:ascii="Arial" w:hAnsi="Arial" w:cs="Arial"/>
          <w:b/>
          <w:sz w:val="15"/>
          <w:szCs w:val="15"/>
          <w:lang w:val="es-ES_tradnl"/>
        </w:rPr>
        <w:t>ORDEZKARIAREN DATUAK</w:t>
      </w:r>
    </w:p>
    <w:p w14:paraId="62135ED3" w14:textId="77777777" w:rsidR="004F5906" w:rsidRPr="001507F6" w:rsidRDefault="004F5906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57" w:line="187" w:lineRule="exact"/>
        <w:ind w:left="3828" w:right="3260"/>
        <w:jc w:val="center"/>
        <w:rPr>
          <w:rFonts w:ascii="Arial" w:hAnsi="Arial" w:cs="Arial"/>
          <w:b/>
          <w:sz w:val="15"/>
          <w:szCs w:val="15"/>
          <w:lang w:val="es-ES_tradnl"/>
        </w:rPr>
      </w:pPr>
      <w:r w:rsidRPr="001507F6">
        <w:rPr>
          <w:rFonts w:ascii="Arial" w:hAnsi="Arial" w:cs="Arial"/>
          <w:b/>
          <w:sz w:val="15"/>
          <w:szCs w:val="15"/>
          <w:lang w:val="es-ES_tradnl"/>
        </w:rPr>
        <w:t xml:space="preserve">DATOS </w:t>
      </w:r>
      <w:r w:rsidR="008C309D" w:rsidRPr="001507F6">
        <w:rPr>
          <w:rFonts w:ascii="Arial" w:hAnsi="Arial" w:cs="Arial"/>
          <w:b/>
          <w:sz w:val="15"/>
          <w:szCs w:val="15"/>
          <w:lang w:val="es-ES_tradnl"/>
        </w:rPr>
        <w:t>REPRESENTANTE</w:t>
      </w:r>
    </w:p>
    <w:p w14:paraId="62135ED4" w14:textId="77777777" w:rsidR="004F5906" w:rsidRPr="001507F6" w:rsidRDefault="004F5906" w:rsidP="00CE6064">
      <w:pPr>
        <w:pStyle w:val="Estilo"/>
        <w:shd w:val="clear" w:color="auto" w:fill="FFFFFF"/>
        <w:spacing w:before="48"/>
        <w:ind w:left="3204" w:right="119"/>
        <w:rPr>
          <w:rFonts w:ascii="Arial" w:hAnsi="Arial" w:cs="Arial"/>
          <w:b/>
          <w:sz w:val="15"/>
          <w:szCs w:val="15"/>
          <w:lang w:val="es-ES_tradnl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7"/>
        <w:gridCol w:w="2105"/>
        <w:gridCol w:w="3451"/>
      </w:tblGrid>
      <w:tr w:rsidR="004F5906" w:rsidRPr="001507F6" w14:paraId="62135ED7" w14:textId="77777777" w:rsidTr="00025432">
        <w:trPr>
          <w:trHeight w:hRule="exact" w:val="172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D5" w14:textId="77777777" w:rsidR="004F5906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IZEN-ABIZENAK / NOMBRE Y APELLIDOS</w:t>
            </w:r>
            <w:r w:rsidR="004F5906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D6" w14:textId="77777777" w:rsidR="004F5906" w:rsidRPr="001507F6" w:rsidRDefault="00C547FF" w:rsidP="00CE6064">
            <w:pPr>
              <w:pStyle w:val="Estilo"/>
              <w:shd w:val="clear" w:color="auto" w:fill="FFFFFF"/>
              <w:jc w:val="center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IFK / </w:t>
            </w:r>
            <w:r w:rsidR="004F5906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CIF</w:t>
            </w:r>
          </w:p>
        </w:tc>
      </w:tr>
      <w:tr w:rsidR="004F5906" w:rsidRPr="001507F6" w14:paraId="62135EDA" w14:textId="77777777" w:rsidTr="00025432">
        <w:trPr>
          <w:trHeight w:hRule="exact" w:val="288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D8" w14:textId="77777777" w:rsidR="004F5906" w:rsidRPr="001507F6" w:rsidRDefault="004F5906" w:rsidP="00CE6064">
            <w:pPr>
              <w:pStyle w:val="Estilo"/>
              <w:shd w:val="clear" w:color="auto" w:fill="FFFFFF"/>
              <w:ind w:right="1478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D9" w14:textId="77777777" w:rsidR="004F5906" w:rsidRPr="001507F6" w:rsidRDefault="004F5906" w:rsidP="00CE6064">
            <w:pPr>
              <w:pStyle w:val="Estilo"/>
              <w:shd w:val="clear" w:color="auto" w:fill="FFFFFF"/>
              <w:ind w:right="43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4F5906" w:rsidRPr="001507F6" w14:paraId="62135EDC" w14:textId="77777777" w:rsidTr="00025432">
        <w:trPr>
          <w:trHeight w:hRule="exact" w:val="201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DB" w14:textId="77777777" w:rsidR="004F5906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HELBIDEA / DIRECCIÓN</w:t>
            </w:r>
          </w:p>
        </w:tc>
      </w:tr>
      <w:tr w:rsidR="004F5906" w:rsidRPr="001507F6" w14:paraId="62135EDE" w14:textId="77777777" w:rsidTr="00025432">
        <w:trPr>
          <w:trHeight w:hRule="exact" w:val="288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DD" w14:textId="77777777" w:rsidR="004F5906" w:rsidRPr="001507F6" w:rsidRDefault="004F5906" w:rsidP="00CE6064">
            <w:pPr>
              <w:pStyle w:val="Estilo"/>
              <w:shd w:val="clear" w:color="auto" w:fill="FFFFFF"/>
              <w:ind w:right="76"/>
              <w:jc w:val="right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4F5906" w:rsidRPr="001507F6" w14:paraId="62135EE0" w14:textId="77777777" w:rsidTr="00025432">
        <w:trPr>
          <w:trHeight w:hRule="exact" w:val="198"/>
        </w:trPr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DF" w14:textId="77777777" w:rsidR="004F5906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KONTAKTU-DATUAK / </w:t>
            </w:r>
            <w:r w:rsidR="004F5906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DATOS DE CONTACTO</w:t>
            </w:r>
          </w:p>
        </w:tc>
      </w:tr>
      <w:tr w:rsidR="004F5906" w:rsidRPr="001507F6" w14:paraId="62135EE3" w14:textId="77777777" w:rsidTr="00C547FF">
        <w:trPr>
          <w:trHeight w:hRule="exact" w:val="297"/>
        </w:trPr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E1" w14:textId="77777777" w:rsidR="004F5906" w:rsidRPr="001507F6" w:rsidRDefault="00C547FF" w:rsidP="00CE6064">
            <w:pPr>
              <w:pStyle w:val="Estilo"/>
              <w:shd w:val="clear" w:color="auto" w:fill="FFFFFF"/>
              <w:ind w:left="56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Telefonoa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T</w:t>
            </w:r>
            <w:r w:rsidR="004F5906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eléfono: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E2" w14:textId="77777777" w:rsidR="004F5906" w:rsidRPr="001507F6" w:rsidRDefault="00C547FF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Posta 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elektronikoa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Correo electrónico:</w:t>
            </w:r>
          </w:p>
        </w:tc>
      </w:tr>
    </w:tbl>
    <w:p w14:paraId="62135EE4" w14:textId="77777777" w:rsidR="004F5906" w:rsidRPr="001507F6" w:rsidRDefault="004F5906" w:rsidP="00CE6064">
      <w:pPr>
        <w:pStyle w:val="Estilo"/>
        <w:shd w:val="clear" w:color="auto" w:fill="FFFFFF"/>
        <w:spacing w:before="48"/>
        <w:ind w:right="119"/>
        <w:rPr>
          <w:rFonts w:ascii="Arial" w:hAnsi="Arial" w:cs="Arial"/>
          <w:b/>
          <w:sz w:val="15"/>
          <w:szCs w:val="15"/>
          <w:lang w:val="es-ES_tradnl"/>
        </w:rPr>
      </w:pPr>
    </w:p>
    <w:p w14:paraId="62135EE5" w14:textId="77777777" w:rsidR="0023075F" w:rsidRPr="001507F6" w:rsidRDefault="0023075F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before="48" w:line="177" w:lineRule="exact"/>
        <w:ind w:left="3402" w:right="3543"/>
        <w:rPr>
          <w:rFonts w:ascii="Arial" w:hAnsi="Arial" w:cs="Arial"/>
          <w:b/>
          <w:sz w:val="15"/>
          <w:szCs w:val="15"/>
          <w:lang w:val="es-ES_tradnl"/>
        </w:rPr>
      </w:pPr>
      <w:r w:rsidRPr="001507F6">
        <w:rPr>
          <w:rFonts w:ascii="Arial" w:hAnsi="Arial" w:cs="Arial"/>
          <w:b/>
          <w:sz w:val="15"/>
          <w:szCs w:val="15"/>
          <w:lang w:val="es-ES_tradnl"/>
        </w:rPr>
        <w:t>AUSAZKO KONBINAZIOAREN DATUAK</w:t>
      </w:r>
    </w:p>
    <w:p w14:paraId="62135EE6" w14:textId="77777777" w:rsidR="007A347E" w:rsidRPr="001507F6" w:rsidRDefault="007A347E" w:rsidP="00CE6064">
      <w:pPr>
        <w:pStyle w:val="Est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before="48" w:line="177" w:lineRule="exact"/>
        <w:ind w:left="3402" w:right="3543"/>
        <w:rPr>
          <w:rFonts w:ascii="Arial" w:hAnsi="Arial" w:cs="Arial"/>
          <w:b/>
          <w:sz w:val="15"/>
          <w:szCs w:val="15"/>
          <w:lang w:val="es-ES_tradnl"/>
        </w:rPr>
      </w:pPr>
      <w:r w:rsidRPr="001507F6">
        <w:rPr>
          <w:rFonts w:ascii="Arial" w:hAnsi="Arial" w:cs="Arial"/>
          <w:b/>
          <w:sz w:val="15"/>
          <w:szCs w:val="15"/>
          <w:lang w:val="es-ES_tradnl"/>
        </w:rPr>
        <w:t xml:space="preserve">DATOS DE LA </w:t>
      </w:r>
      <w:r w:rsidR="0023075F" w:rsidRPr="001507F6">
        <w:rPr>
          <w:rFonts w:ascii="Arial" w:hAnsi="Arial" w:cs="Arial"/>
          <w:b/>
          <w:sz w:val="15"/>
          <w:szCs w:val="15"/>
          <w:lang w:val="es-ES_tradnl"/>
        </w:rPr>
        <w:t>COMBINACIÓN ALEATORIA</w:t>
      </w:r>
    </w:p>
    <w:p w14:paraId="62135EE7" w14:textId="77777777" w:rsidR="007A347E" w:rsidRPr="001507F6" w:rsidRDefault="007A347E" w:rsidP="00CE6064">
      <w:pPr>
        <w:pStyle w:val="Estilo"/>
        <w:shd w:val="clear" w:color="auto" w:fill="FFFFFF"/>
        <w:spacing w:before="67" w:line="1" w:lineRule="exact"/>
        <w:rPr>
          <w:rFonts w:ascii="Arial" w:hAnsi="Arial" w:cs="Arial"/>
          <w:sz w:val="15"/>
          <w:szCs w:val="15"/>
          <w:lang w:val="es-ES_tradnl"/>
        </w:rPr>
      </w:pPr>
    </w:p>
    <w:p w14:paraId="62135EE8" w14:textId="77777777" w:rsidR="00F63547" w:rsidRPr="001507F6" w:rsidRDefault="00F63547" w:rsidP="00CE6064">
      <w:pPr>
        <w:pStyle w:val="Estilo"/>
        <w:shd w:val="clear" w:color="auto" w:fill="FFFFFF"/>
        <w:spacing w:before="67" w:line="1" w:lineRule="exact"/>
        <w:rPr>
          <w:rFonts w:ascii="Arial" w:hAnsi="Arial" w:cs="Arial"/>
          <w:sz w:val="15"/>
          <w:szCs w:val="15"/>
          <w:lang w:val="es-ES_tradnl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1661"/>
        <w:gridCol w:w="356"/>
        <w:gridCol w:w="70"/>
        <w:gridCol w:w="1275"/>
        <w:gridCol w:w="1701"/>
        <w:gridCol w:w="1843"/>
      </w:tblGrid>
      <w:tr w:rsidR="004664E7" w:rsidRPr="001507F6" w14:paraId="62135EF1" w14:textId="77777777" w:rsidTr="00B20D37">
        <w:trPr>
          <w:trHeight w:val="27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E9" w14:textId="77777777" w:rsidR="00AC1318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SUSTAPENAREN DATAK</w:t>
            </w:r>
          </w:p>
          <w:p w14:paraId="62135EEA" w14:textId="77777777" w:rsidR="004664E7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FECHAS</w:t>
            </w:r>
            <w:r w:rsidR="004664E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DE LA </w:t>
            </w:r>
            <w:r w:rsidR="00824143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PROMOCIÓN</w:t>
            </w:r>
            <w:r w:rsidR="004664E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EB" w14:textId="77777777" w:rsidR="00AC1318" w:rsidRPr="001507F6" w:rsidRDefault="00AC1318" w:rsidP="00CE6064">
            <w:pPr>
              <w:pStyle w:val="Estilo"/>
              <w:shd w:val="clear" w:color="auto" w:fill="FFFFFF"/>
              <w:ind w:left="102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Hasiera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-data</w:t>
            </w:r>
          </w:p>
          <w:p w14:paraId="62135EEC" w14:textId="77777777" w:rsidR="004664E7" w:rsidRPr="001507F6" w:rsidRDefault="004664E7" w:rsidP="00CE6064">
            <w:pPr>
              <w:pStyle w:val="Estilo"/>
              <w:shd w:val="clear" w:color="auto" w:fill="FFFFFF"/>
              <w:ind w:left="102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Fecha </w:t>
            </w:r>
            <w:r w:rsidR="00AC1318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de 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inicio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ED" w14:textId="77777777" w:rsidR="004664E7" w:rsidRPr="001507F6" w:rsidRDefault="004664E7" w:rsidP="00CE6064">
            <w:pPr>
              <w:pStyle w:val="Estilo"/>
              <w:shd w:val="clear" w:color="auto" w:fill="FFFFFF"/>
              <w:ind w:left="33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 xml:space="preserve">       ----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--/---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--/----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EE" w14:textId="77777777" w:rsidR="00AC1318" w:rsidRPr="001507F6" w:rsidRDefault="00AC1318" w:rsidP="00CE6064">
            <w:pPr>
              <w:pStyle w:val="Estilo"/>
              <w:shd w:val="clear" w:color="auto" w:fill="FFFFFF"/>
              <w:ind w:left="3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Amaiera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-data</w:t>
            </w:r>
          </w:p>
          <w:p w14:paraId="62135EEF" w14:textId="77777777" w:rsidR="004664E7" w:rsidRPr="001507F6" w:rsidRDefault="004664E7" w:rsidP="00CE6064">
            <w:pPr>
              <w:pStyle w:val="Estilo"/>
              <w:shd w:val="clear" w:color="auto" w:fill="FFFFFF"/>
              <w:ind w:left="33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Fecha </w:t>
            </w:r>
            <w:r w:rsidR="00AC1318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de 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fin</w:t>
            </w:r>
            <w:r w:rsidR="00AC1318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alización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5EF0" w14:textId="77777777" w:rsidR="004664E7" w:rsidRPr="001507F6" w:rsidRDefault="004664E7" w:rsidP="00CE6064">
            <w:pPr>
              <w:pStyle w:val="Estilo"/>
              <w:shd w:val="clear" w:color="auto" w:fill="FFFFFF"/>
              <w:ind w:left="33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 xml:space="preserve"> 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 xml:space="preserve">     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 xml:space="preserve"> 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--/----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--/---</w:t>
            </w:r>
            <w:r w:rsidR="00EB1151"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</w:t>
            </w:r>
            <w:r w:rsidRPr="001507F6">
              <w:rPr>
                <w:rFonts w:ascii="Arial" w:hAnsi="Arial" w:cs="Arial"/>
                <w:sz w:val="15"/>
                <w:szCs w:val="15"/>
                <w:lang w:val="es-ES_tradnl"/>
              </w:rPr>
              <w:t>------</w:t>
            </w:r>
          </w:p>
        </w:tc>
      </w:tr>
      <w:tr w:rsidR="00822B3E" w:rsidRPr="001507F6" w14:paraId="62135EF4" w14:textId="77777777" w:rsidTr="00B20D37">
        <w:trPr>
          <w:trHeight w:hRule="exact" w:val="46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F2" w14:textId="77777777" w:rsidR="00AC1318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SUSTAPENEAN PARTE HARTZEKO MODUAREN DESKRIPZIOA</w:t>
            </w:r>
          </w:p>
          <w:p w14:paraId="62135EF3" w14:textId="77777777" w:rsidR="00822B3E" w:rsidRPr="001507F6" w:rsidRDefault="00822B3E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DESCRIPCIÓN DE LA FORMA DE PARTICIPACIÓN EN LA PROMOCIÓN</w:t>
            </w:r>
          </w:p>
        </w:tc>
      </w:tr>
      <w:tr w:rsidR="00822B3E" w:rsidRPr="001507F6" w14:paraId="62135EF6" w14:textId="77777777" w:rsidTr="00E93093">
        <w:trPr>
          <w:trHeight w:hRule="exact" w:val="72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F5" w14:textId="77777777" w:rsidR="00822B3E" w:rsidRPr="001507F6" w:rsidRDefault="00822B3E" w:rsidP="00CE6064">
            <w:pPr>
              <w:pStyle w:val="Estilo"/>
              <w:shd w:val="clear" w:color="auto" w:fill="FFFFFF"/>
              <w:ind w:right="81"/>
              <w:rPr>
                <w:rFonts w:ascii="Arial" w:hAnsi="Arial" w:cs="Arial"/>
                <w:w w:val="50"/>
                <w:sz w:val="12"/>
                <w:szCs w:val="12"/>
                <w:lang w:val="es-ES_tradnl"/>
              </w:rPr>
            </w:pPr>
          </w:p>
        </w:tc>
      </w:tr>
      <w:tr w:rsidR="00F63547" w:rsidRPr="001507F6" w14:paraId="62135EFB" w14:textId="77777777" w:rsidTr="00B20D37">
        <w:trPr>
          <w:trHeight w:val="198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F7" w14:textId="77777777" w:rsidR="00AC1318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SUSTAPENAREN LURRALDE-EREMUA</w:t>
            </w:r>
          </w:p>
          <w:p w14:paraId="62135EF8" w14:textId="77777777" w:rsidR="00F63547" w:rsidRPr="001507F6" w:rsidRDefault="00F63547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ÁMBITO TERRITORIAL DE LA PROMOCIÓN </w:t>
            </w: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F9" w14:textId="77777777" w:rsidR="00AC1318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ZOZKETAREN DATA, ORDUA ETA LEKUA</w:t>
            </w:r>
          </w:p>
          <w:p w14:paraId="62135EFA" w14:textId="77777777" w:rsidR="00F63547" w:rsidRPr="001507F6" w:rsidRDefault="00F63547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FECHA, HORA Y LUGAR DEL SORTEO</w:t>
            </w:r>
          </w:p>
        </w:tc>
      </w:tr>
      <w:tr w:rsidR="00F63547" w:rsidRPr="001507F6" w14:paraId="62135EFE" w14:textId="77777777" w:rsidTr="00B20D37">
        <w:trPr>
          <w:trHeight w:val="284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FC" w14:textId="77777777" w:rsidR="00F63547" w:rsidRPr="001507F6" w:rsidRDefault="00F63547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5EFD" w14:textId="77777777" w:rsidR="00F63547" w:rsidRPr="001507F6" w:rsidRDefault="00F63547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</w:p>
        </w:tc>
      </w:tr>
      <w:tr w:rsidR="000A457F" w:rsidRPr="001507F6" w14:paraId="62135F01" w14:textId="77777777" w:rsidTr="00B20D37">
        <w:trPr>
          <w:trHeight w:hRule="exact" w:val="39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EFF" w14:textId="77777777" w:rsidR="00AC1318" w:rsidRPr="001507F6" w:rsidRDefault="00AC1318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ZOZKETA EGITEKO MODUA</w:t>
            </w:r>
            <w:r w:rsidR="00B20D3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ETA</w:t>
            </w:r>
            <w:r w:rsidR="00CA36DB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, HALA BADAGOKIO,</w:t>
            </w:r>
            <w:r w:rsidR="00B20D3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OINARRIAK ZEIN NOTARI</w:t>
            </w:r>
            <w:r w:rsidR="00CA36DB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OREN AURREAN GORDAILUTZEN DIREN</w:t>
            </w:r>
            <w:r w:rsidR="00B20D37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</w:t>
            </w:r>
          </w:p>
          <w:p w14:paraId="62135F00" w14:textId="77777777" w:rsidR="000A457F" w:rsidRPr="001507F6" w:rsidRDefault="000A457F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MODO DE </w:t>
            </w:r>
            <w:r w:rsidR="008017BF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REALIZACIÓN 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DEL SORTEO Y,  EN SU CASO, NOTARIO ANTE EL CUAL SE DEPOSITAN LAS BASES </w:t>
            </w:r>
          </w:p>
        </w:tc>
      </w:tr>
      <w:tr w:rsidR="000A457F" w:rsidRPr="001507F6" w14:paraId="62135F03" w14:textId="77777777" w:rsidTr="00E93093">
        <w:trPr>
          <w:trHeight w:hRule="exact" w:val="79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02" w14:textId="77777777" w:rsidR="000A457F" w:rsidRPr="001507F6" w:rsidRDefault="000A457F" w:rsidP="00CE6064">
            <w:pPr>
              <w:pStyle w:val="Estilo"/>
              <w:shd w:val="clear" w:color="auto" w:fill="FFFFFF"/>
              <w:ind w:right="81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0A457F" w:rsidRPr="001507F6" w14:paraId="62135F05" w14:textId="77777777" w:rsidTr="00B20D37">
        <w:trPr>
          <w:trHeight w:hRule="exact" w:val="21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F04" w14:textId="77777777" w:rsidR="000A457F" w:rsidRPr="001507F6" w:rsidRDefault="00B20D37" w:rsidP="00CE6064">
            <w:pPr>
              <w:pStyle w:val="Estilo"/>
              <w:shd w:val="clear" w:color="auto" w:fill="FFFFFF"/>
              <w:ind w:left="280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SARIEN ZERRENDA / </w:t>
            </w:r>
            <w:r w:rsidR="000A457F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RELACIÓN DE PREMIOS </w:t>
            </w: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                                   ALEKO PREZIOA / PRECIO UNITARIO</w:t>
            </w:r>
          </w:p>
        </w:tc>
      </w:tr>
      <w:tr w:rsidR="000A457F" w:rsidRPr="001507F6" w14:paraId="62135F07" w14:textId="77777777" w:rsidTr="00E93093">
        <w:trPr>
          <w:trHeight w:hRule="exact" w:val="46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06" w14:textId="77777777" w:rsidR="000A457F" w:rsidRPr="001507F6" w:rsidRDefault="000A457F" w:rsidP="00CE6064">
            <w:pPr>
              <w:pStyle w:val="Estilo"/>
              <w:shd w:val="clear" w:color="auto" w:fill="FFFFFF"/>
              <w:rPr>
                <w:rFonts w:ascii="Arial" w:hAnsi="Arial" w:cs="Arial"/>
                <w:w w:val="50"/>
                <w:sz w:val="15"/>
                <w:szCs w:val="15"/>
                <w:lang w:val="es-ES_tradnl"/>
              </w:rPr>
            </w:pPr>
          </w:p>
        </w:tc>
      </w:tr>
      <w:tr w:rsidR="004B2A37" w:rsidRPr="001507F6" w14:paraId="62135F0C" w14:textId="77777777" w:rsidTr="00D44676">
        <w:trPr>
          <w:trHeight w:val="198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F08" w14:textId="77777777" w:rsidR="00CA36DB" w:rsidRPr="001507F6" w:rsidRDefault="00CA36DB" w:rsidP="00CE6064">
            <w:pPr>
              <w:pStyle w:val="Estilo"/>
              <w:shd w:val="clear" w:color="auto" w:fill="FFFFFF"/>
              <w:jc w:val="center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SARIEN BALIOA GUZTIRA (</w:t>
            </w: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BEZik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GABE)</w:t>
            </w:r>
          </w:p>
          <w:p w14:paraId="62135F09" w14:textId="77777777" w:rsidR="004B2A37" w:rsidRPr="001507F6" w:rsidRDefault="004B2A37" w:rsidP="00CE6064">
            <w:pPr>
              <w:pStyle w:val="Estilo"/>
              <w:shd w:val="clear" w:color="auto" w:fill="FFFFFF"/>
              <w:jc w:val="center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VALOR GLOBAL DE LOS PREMIOS (SIN IVA)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F0A" w14:textId="77777777" w:rsidR="00CA36DB" w:rsidRPr="001507F6" w:rsidRDefault="00CA36DB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SARIAK EMATEKO DATA ETA LEKUA</w:t>
            </w:r>
          </w:p>
          <w:p w14:paraId="62135F0B" w14:textId="77777777" w:rsidR="004B2A37" w:rsidRPr="001507F6" w:rsidRDefault="004B2A37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FECHA Y LUGAR DE ENTREGA DE LOS PREMIOS</w:t>
            </w:r>
          </w:p>
        </w:tc>
      </w:tr>
      <w:tr w:rsidR="004B2A37" w:rsidRPr="001507F6" w14:paraId="62135F0F" w14:textId="77777777" w:rsidTr="00E93093">
        <w:trPr>
          <w:trHeight w:val="32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0D" w14:textId="77777777" w:rsidR="004B2A37" w:rsidRPr="001507F6" w:rsidRDefault="004B2A37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0E" w14:textId="77777777" w:rsidR="004B2A37" w:rsidRPr="001507F6" w:rsidRDefault="004B2A37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E93093" w:rsidRPr="001507F6" w14:paraId="62135F11" w14:textId="77777777" w:rsidTr="00D44676">
        <w:trPr>
          <w:trHeight w:val="325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5F10" w14:textId="77777777" w:rsidR="00E93093" w:rsidRPr="001507F6" w:rsidRDefault="00E93093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JAKINARAZPENA / NOTIFICACIÓN</w:t>
            </w:r>
          </w:p>
        </w:tc>
      </w:tr>
      <w:tr w:rsidR="00E93093" w:rsidRPr="001507F6" w14:paraId="62135F18" w14:textId="77777777" w:rsidTr="00E93093">
        <w:trPr>
          <w:trHeight w:val="32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12" w14:textId="77777777" w:rsidR="00E93093" w:rsidRPr="001507F6" w:rsidRDefault="00E93093" w:rsidP="00CE6064">
            <w:pPr>
              <w:pStyle w:val="Estilo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Elektronikoa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Electrónica</w:t>
            </w:r>
            <w:r w:rsidR="00601BCE"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</w:t>
            </w:r>
          </w:p>
          <w:p w14:paraId="62135F13" w14:textId="77777777" w:rsidR="00601BCE" w:rsidRPr="001507F6" w:rsidRDefault="00601BCE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</w:p>
          <w:p w14:paraId="62135F14" w14:textId="77777777" w:rsidR="00601BCE" w:rsidRPr="001507F6" w:rsidRDefault="00601BCE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POSTA ELEKTRONIKOA / CORREO ELECTRÓNICO:</w:t>
            </w:r>
          </w:p>
          <w:p w14:paraId="62135F15" w14:textId="77777777" w:rsidR="00601BCE" w:rsidRPr="001507F6" w:rsidRDefault="00601BCE" w:rsidP="00CE6064">
            <w:pPr>
              <w:pStyle w:val="Estilo"/>
              <w:shd w:val="clear" w:color="auto" w:fill="FFFFFF"/>
              <w:ind w:left="38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F16" w14:textId="77777777" w:rsidR="00601BCE" w:rsidRPr="001507F6" w:rsidRDefault="00601BCE" w:rsidP="00CE6064">
            <w:pPr>
              <w:pStyle w:val="Estilo"/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proofErr w:type="spellStart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Postaz</w:t>
            </w:r>
            <w:proofErr w:type="spellEnd"/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 / Postal </w:t>
            </w:r>
          </w:p>
          <w:p w14:paraId="62135F17" w14:textId="77777777" w:rsidR="00E93093" w:rsidRPr="001507F6" w:rsidRDefault="00601BCE" w:rsidP="00CE6064">
            <w:pPr>
              <w:pStyle w:val="Estilo"/>
              <w:shd w:val="clear" w:color="auto" w:fill="FFFFFF"/>
              <w:rPr>
                <w:rFonts w:ascii="Arial" w:hAnsi="Arial" w:cs="Arial"/>
                <w:b/>
                <w:sz w:val="15"/>
                <w:szCs w:val="15"/>
                <w:lang w:val="es-ES_tradnl"/>
              </w:rPr>
            </w:pPr>
            <w:r w:rsidRPr="001507F6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HELBIDEA / DIRECCIÓN:</w:t>
            </w:r>
          </w:p>
        </w:tc>
      </w:tr>
    </w:tbl>
    <w:p w14:paraId="62135F19" w14:textId="77777777" w:rsidR="00E93093" w:rsidRPr="001507F6" w:rsidRDefault="00E93093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b/>
          <w:w w:val="111"/>
          <w:sz w:val="13"/>
          <w:szCs w:val="13"/>
          <w:lang w:val="es-ES_tradnl"/>
        </w:rPr>
      </w:pPr>
    </w:p>
    <w:p w14:paraId="62135F1A" w14:textId="77777777" w:rsidR="00E93093" w:rsidRPr="001507F6" w:rsidRDefault="00E93093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b/>
          <w:w w:val="111"/>
          <w:sz w:val="13"/>
          <w:szCs w:val="13"/>
          <w:lang w:val="es-ES_tradnl"/>
        </w:rPr>
      </w:pPr>
    </w:p>
    <w:p w14:paraId="62135F1B" w14:textId="77777777" w:rsidR="00D86F9E" w:rsidRPr="001507F6" w:rsidRDefault="00502A23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sz w:val="15"/>
          <w:szCs w:val="15"/>
          <w:lang w:val="es-ES_tradnl"/>
        </w:rPr>
      </w:pPr>
      <w:proofErr w:type="spellStart"/>
      <w:r w:rsidRPr="001507F6">
        <w:rPr>
          <w:rFonts w:ascii="Arial" w:hAnsi="Arial" w:cs="Arial"/>
          <w:sz w:val="15"/>
          <w:szCs w:val="15"/>
          <w:lang w:val="es-ES_tradnl"/>
        </w:rPr>
        <w:t>Adierazpen</w:t>
      </w:r>
      <w:proofErr w:type="spellEnd"/>
      <w:r w:rsidRPr="001507F6">
        <w:rPr>
          <w:rFonts w:ascii="Arial" w:hAnsi="Arial" w:cs="Arial"/>
          <w:sz w:val="15"/>
          <w:szCs w:val="15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5"/>
          <w:szCs w:val="15"/>
          <w:lang w:val="es-ES_tradnl"/>
        </w:rPr>
        <w:t>honek</w:t>
      </w:r>
      <w:proofErr w:type="spellEnd"/>
      <w:r w:rsidRPr="001507F6">
        <w:rPr>
          <w:rFonts w:ascii="Arial" w:hAnsi="Arial" w:cs="Arial"/>
          <w:sz w:val="15"/>
          <w:szCs w:val="15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sz w:val="15"/>
          <w:szCs w:val="15"/>
          <w:lang w:val="es-ES_tradnl"/>
        </w:rPr>
        <w:t>eragina</w:t>
      </w:r>
      <w:proofErr w:type="spellEnd"/>
      <w:r w:rsidRPr="001507F6">
        <w:rPr>
          <w:rFonts w:ascii="Arial" w:hAnsi="Arial" w:cs="Arial"/>
          <w:sz w:val="15"/>
          <w:szCs w:val="15"/>
          <w:lang w:val="es-ES_tradnl"/>
        </w:rPr>
        <w:t xml:space="preserve"> du </w:t>
      </w:r>
      <w:proofErr w:type="spellStart"/>
      <w:r w:rsidRPr="001507F6">
        <w:rPr>
          <w:rFonts w:ascii="Arial" w:hAnsi="Arial" w:cs="Arial"/>
          <w:sz w:val="15"/>
          <w:szCs w:val="15"/>
          <w:lang w:val="es-ES_tradnl"/>
        </w:rPr>
        <w:t>aurkezten</w:t>
      </w:r>
      <w:proofErr w:type="spellEnd"/>
      <w:r w:rsidRPr="001507F6">
        <w:rPr>
          <w:rFonts w:ascii="Arial" w:hAnsi="Arial" w:cs="Arial"/>
          <w:sz w:val="15"/>
          <w:szCs w:val="15"/>
          <w:lang w:val="es-ES_tradnl"/>
        </w:rPr>
        <w:t xml:space="preserve"> den </w:t>
      </w:r>
      <w:proofErr w:type="spellStart"/>
      <w:r w:rsidRPr="001507F6">
        <w:rPr>
          <w:rFonts w:ascii="Arial" w:hAnsi="Arial" w:cs="Arial"/>
          <w:sz w:val="15"/>
          <w:szCs w:val="15"/>
          <w:lang w:val="es-ES_tradnl"/>
        </w:rPr>
        <w:t>egunetik</w:t>
      </w:r>
      <w:proofErr w:type="spellEnd"/>
      <w:r w:rsidR="00D86F9E" w:rsidRPr="001507F6">
        <w:rPr>
          <w:rFonts w:ascii="Arial" w:hAnsi="Arial" w:cs="Arial"/>
          <w:sz w:val="15"/>
          <w:szCs w:val="15"/>
          <w:lang w:val="es-ES_tradnl"/>
        </w:rPr>
        <w:t xml:space="preserve">, </w:t>
      </w:r>
      <w:proofErr w:type="spellStart"/>
      <w:r w:rsidR="00D86F9E" w:rsidRPr="001507F6">
        <w:rPr>
          <w:rFonts w:ascii="Arial" w:hAnsi="Arial" w:cs="Arial"/>
          <w:sz w:val="15"/>
          <w:szCs w:val="15"/>
          <w:lang w:val="es-ES_tradnl"/>
        </w:rPr>
        <w:t>kontrol</w:t>
      </w:r>
      <w:proofErr w:type="spellEnd"/>
      <w:r w:rsidR="00D86F9E" w:rsidRPr="001507F6">
        <w:rPr>
          <w:rFonts w:ascii="Arial" w:hAnsi="Arial" w:cs="Arial"/>
          <w:sz w:val="15"/>
          <w:szCs w:val="15"/>
          <w:lang w:val="es-ES_tradnl"/>
        </w:rPr>
        <w:t xml:space="preserve"> eta </w:t>
      </w:r>
      <w:proofErr w:type="spellStart"/>
      <w:r w:rsidR="00D86F9E" w:rsidRPr="001507F6">
        <w:rPr>
          <w:rFonts w:ascii="Arial" w:hAnsi="Arial" w:cs="Arial"/>
          <w:sz w:val="15"/>
          <w:szCs w:val="15"/>
          <w:lang w:val="es-ES_tradnl"/>
        </w:rPr>
        <w:t>ikuskapen</w:t>
      </w:r>
      <w:proofErr w:type="spellEnd"/>
      <w:r w:rsidR="00D86F9E" w:rsidRPr="001507F6">
        <w:rPr>
          <w:rFonts w:ascii="Arial" w:hAnsi="Arial" w:cs="Arial"/>
          <w:sz w:val="15"/>
          <w:szCs w:val="15"/>
          <w:lang w:val="es-ES_tradnl"/>
        </w:rPr>
        <w:t xml:space="preserve"> </w:t>
      </w:r>
      <w:proofErr w:type="spellStart"/>
      <w:r w:rsidR="00D86F9E" w:rsidRPr="001507F6">
        <w:rPr>
          <w:rFonts w:ascii="Arial" w:hAnsi="Arial" w:cs="Arial"/>
          <w:sz w:val="15"/>
          <w:szCs w:val="15"/>
          <w:lang w:val="es-ES_tradnl"/>
        </w:rPr>
        <w:t>ahalmenak</w:t>
      </w:r>
      <w:proofErr w:type="spellEnd"/>
      <w:r w:rsidR="00D86F9E" w:rsidRPr="001507F6">
        <w:rPr>
          <w:rFonts w:ascii="Arial" w:hAnsi="Arial" w:cs="Arial"/>
          <w:sz w:val="15"/>
          <w:szCs w:val="15"/>
          <w:lang w:val="es-ES_tradnl"/>
        </w:rPr>
        <w:t xml:space="preserve"> </w:t>
      </w:r>
      <w:proofErr w:type="spellStart"/>
      <w:r w:rsidR="00D86F9E" w:rsidRPr="001507F6">
        <w:rPr>
          <w:rFonts w:ascii="Arial" w:hAnsi="Arial" w:cs="Arial"/>
          <w:sz w:val="15"/>
          <w:szCs w:val="15"/>
          <w:lang w:val="es-ES_tradnl"/>
        </w:rPr>
        <w:t>salbu</w:t>
      </w:r>
      <w:proofErr w:type="spellEnd"/>
      <w:r w:rsidR="00D86F9E" w:rsidRPr="001507F6">
        <w:rPr>
          <w:rFonts w:ascii="Arial" w:hAnsi="Arial" w:cs="Arial"/>
          <w:sz w:val="15"/>
          <w:szCs w:val="15"/>
          <w:lang w:val="es-ES_tradnl"/>
        </w:rPr>
        <w:t>.</w:t>
      </w:r>
    </w:p>
    <w:p w14:paraId="62135F1C" w14:textId="77777777" w:rsidR="00502A23" w:rsidRPr="001507F6" w:rsidRDefault="00502A23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sz w:val="15"/>
          <w:szCs w:val="15"/>
          <w:lang w:val="es-ES_tradnl"/>
        </w:rPr>
      </w:pPr>
      <w:r w:rsidRPr="001507F6">
        <w:rPr>
          <w:rFonts w:ascii="Arial" w:hAnsi="Arial" w:cs="Arial"/>
          <w:sz w:val="15"/>
          <w:szCs w:val="15"/>
          <w:lang w:val="es-ES_tradnl"/>
        </w:rPr>
        <w:t>Esta declaración produce efectos desde el día de su presentación, sin perjuicio de las facultades de control e inspección.</w:t>
      </w:r>
    </w:p>
    <w:p w14:paraId="62135F1D" w14:textId="77777777" w:rsidR="00CE5C9C" w:rsidRPr="001507F6" w:rsidRDefault="00CE5C9C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b/>
          <w:w w:val="111"/>
          <w:sz w:val="13"/>
          <w:szCs w:val="13"/>
          <w:lang w:val="es-ES_tradnl"/>
        </w:rPr>
      </w:pPr>
      <w:r w:rsidRPr="001507F6">
        <w:rPr>
          <w:rFonts w:ascii="Arial" w:hAnsi="Arial" w:cs="Arial"/>
          <w:b/>
          <w:w w:val="111"/>
          <w:sz w:val="13"/>
          <w:szCs w:val="13"/>
          <w:lang w:val="es-ES_tradnl"/>
        </w:rPr>
        <w:t>ERANTZUNKIZUNPEKO ADIERAZPENA</w:t>
      </w:r>
      <w:r w:rsidR="0078350C" w:rsidRPr="001507F6">
        <w:rPr>
          <w:rFonts w:ascii="Arial" w:hAnsi="Arial" w:cs="Arial"/>
          <w:b/>
          <w:w w:val="111"/>
          <w:sz w:val="13"/>
          <w:szCs w:val="13"/>
          <w:lang w:val="es-ES_tradnl"/>
        </w:rPr>
        <w:t xml:space="preserve"> / DECLARACION RESPONSABLE</w:t>
      </w:r>
    </w:p>
    <w:p w14:paraId="62135F1E" w14:textId="77777777" w:rsidR="005D0C19" w:rsidRPr="001507F6" w:rsidRDefault="00CB0A89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w w:val="109"/>
          <w:sz w:val="13"/>
          <w:szCs w:val="13"/>
          <w:lang w:val="es-ES_tradnl"/>
        </w:rPr>
      </w:pP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Dokumentu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hau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sinatzen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duenak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erantzunkizunpean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ADIERAZTEN du</w:t>
      </w:r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honako</w:t>
      </w:r>
      <w:proofErr w:type="spellEnd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hau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: </w:t>
      </w:r>
      <w:r w:rsidR="007A347E" w:rsidRPr="001507F6">
        <w:rPr>
          <w:rFonts w:ascii="Arial" w:hAnsi="Arial" w:cs="Arial"/>
          <w:w w:val="111"/>
          <w:sz w:val="13"/>
          <w:szCs w:val="13"/>
          <w:lang w:val="es-ES_tradnl"/>
        </w:rPr>
        <w:t>El</w:t>
      </w:r>
      <w:r w:rsidR="00A74B8C" w:rsidRPr="001507F6">
        <w:rPr>
          <w:rFonts w:ascii="Arial" w:hAnsi="Arial" w:cs="Arial"/>
          <w:w w:val="111"/>
          <w:sz w:val="13"/>
          <w:szCs w:val="13"/>
          <w:lang w:val="es-ES_tradnl"/>
        </w:rPr>
        <w:t>/L</w:t>
      </w:r>
      <w:r w:rsidR="00CA2AA5" w:rsidRPr="001507F6">
        <w:rPr>
          <w:rFonts w:ascii="Arial" w:hAnsi="Arial" w:cs="Arial"/>
          <w:w w:val="111"/>
          <w:sz w:val="13"/>
          <w:szCs w:val="13"/>
          <w:lang w:val="es-ES_tradnl"/>
        </w:rPr>
        <w:t>a</w:t>
      </w:r>
      <w:r w:rsidR="007A347E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r w:rsidRPr="001507F6">
        <w:rPr>
          <w:rFonts w:ascii="Arial" w:hAnsi="Arial" w:cs="Arial"/>
          <w:w w:val="109"/>
          <w:sz w:val="13"/>
          <w:szCs w:val="13"/>
          <w:lang w:val="es-ES_tradnl"/>
        </w:rPr>
        <w:t>firmante de este documento DECLARA bajo su responsabilidad</w:t>
      </w:r>
      <w:r w:rsidR="00ED1061" w:rsidRPr="001507F6">
        <w:rPr>
          <w:rFonts w:ascii="Arial" w:hAnsi="Arial" w:cs="Arial"/>
          <w:w w:val="109"/>
          <w:sz w:val="13"/>
          <w:szCs w:val="13"/>
          <w:lang w:val="es-ES_tradnl"/>
        </w:rPr>
        <w:t xml:space="preserve"> lo siguiente</w:t>
      </w:r>
      <w:r w:rsidRPr="001507F6">
        <w:rPr>
          <w:rFonts w:ascii="Arial" w:hAnsi="Arial" w:cs="Arial"/>
          <w:w w:val="109"/>
          <w:sz w:val="13"/>
          <w:szCs w:val="13"/>
          <w:lang w:val="es-ES_tradnl"/>
        </w:rPr>
        <w:t>:</w:t>
      </w:r>
    </w:p>
    <w:p w14:paraId="62135F1F" w14:textId="77777777" w:rsidR="00CB0A89" w:rsidRPr="001507F6" w:rsidRDefault="00CB0A89" w:rsidP="00CE6064">
      <w:pPr>
        <w:pStyle w:val="Estilo"/>
        <w:numPr>
          <w:ilvl w:val="0"/>
          <w:numId w:val="4"/>
        </w:numPr>
        <w:shd w:val="clear" w:color="auto" w:fill="FFFFFF"/>
        <w:spacing w:before="192" w:line="129" w:lineRule="exact"/>
        <w:ind w:right="67"/>
        <w:jc w:val="both"/>
        <w:rPr>
          <w:rFonts w:ascii="Arial" w:hAnsi="Arial" w:cs="Arial"/>
          <w:w w:val="111"/>
          <w:sz w:val="13"/>
          <w:szCs w:val="13"/>
          <w:lang w:val="es-ES_tradnl"/>
        </w:rPr>
      </w:pP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Bertan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jas</w:t>
      </w:r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o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diren</w:t>
      </w:r>
      <w:proofErr w:type="spellEnd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datuak</w:t>
      </w:r>
      <w:proofErr w:type="spellEnd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benetakoak</w:t>
      </w:r>
      <w:proofErr w:type="spellEnd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dira</w:t>
      </w:r>
      <w:proofErr w:type="spellEnd"/>
      <w:r w:rsidR="00ED1061" w:rsidRPr="001507F6">
        <w:rPr>
          <w:rFonts w:ascii="Arial" w:hAnsi="Arial" w:cs="Arial"/>
          <w:w w:val="111"/>
          <w:sz w:val="13"/>
          <w:szCs w:val="13"/>
          <w:lang w:val="es-ES_tradnl"/>
        </w:rPr>
        <w:t>. / L</w:t>
      </w:r>
      <w:r w:rsidRPr="001507F6">
        <w:rPr>
          <w:rFonts w:ascii="Arial" w:hAnsi="Arial" w:cs="Arial"/>
          <w:w w:val="111"/>
          <w:sz w:val="13"/>
          <w:szCs w:val="13"/>
          <w:lang w:val="es-ES_tradnl"/>
        </w:rPr>
        <w:t>os datos consignados en el mismo son ciertos.</w:t>
      </w:r>
    </w:p>
    <w:p w14:paraId="62135F20" w14:textId="77777777" w:rsidR="00CB0A89" w:rsidRPr="001507F6" w:rsidRDefault="00ED1061" w:rsidP="00CE6064">
      <w:pPr>
        <w:pStyle w:val="Estilo"/>
        <w:numPr>
          <w:ilvl w:val="0"/>
          <w:numId w:val="4"/>
        </w:numPr>
        <w:shd w:val="clear" w:color="auto" w:fill="FFFFFF"/>
        <w:spacing w:before="192" w:line="129" w:lineRule="exact"/>
        <w:ind w:right="67"/>
        <w:jc w:val="both"/>
        <w:rPr>
          <w:rFonts w:ascii="Arial" w:hAnsi="Arial" w:cs="Arial"/>
          <w:w w:val="111"/>
          <w:sz w:val="13"/>
          <w:szCs w:val="13"/>
          <w:lang w:val="es-ES_tradnl"/>
        </w:rPr>
      </w:pP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EAEko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Jokoaren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Erregelamendu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Orokorrak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ezartzen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dituen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bald</w:t>
      </w:r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intzak</w:t>
      </w:r>
      <w:proofErr w:type="spellEnd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betetzen</w:t>
      </w:r>
      <w:proofErr w:type="spellEnd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dira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(120/2016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Dekretua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,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uztailaren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27koa). / </w:t>
      </w:r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S</w:t>
      </w:r>
      <w:r w:rsidRPr="001507F6">
        <w:rPr>
          <w:rFonts w:ascii="Arial" w:hAnsi="Arial" w:cs="Arial"/>
          <w:w w:val="111"/>
          <w:sz w:val="13"/>
          <w:szCs w:val="13"/>
          <w:lang w:val="es-ES_tradnl"/>
        </w:rPr>
        <w:t>e cumplen los requisitos establecidos por el Reglamento General del Juego de la CAE (Decreto 120/2016, de 27 de julio).</w:t>
      </w:r>
    </w:p>
    <w:p w14:paraId="62135F21" w14:textId="77777777" w:rsidR="00ED1061" w:rsidRPr="001507F6" w:rsidRDefault="00ED1061" w:rsidP="00CE6064">
      <w:pPr>
        <w:pStyle w:val="Estilo"/>
        <w:numPr>
          <w:ilvl w:val="0"/>
          <w:numId w:val="4"/>
        </w:numPr>
        <w:shd w:val="clear" w:color="auto" w:fill="FFFFFF"/>
        <w:spacing w:before="192" w:line="129" w:lineRule="exact"/>
        <w:ind w:right="67"/>
        <w:jc w:val="both"/>
        <w:rPr>
          <w:rFonts w:ascii="Arial" w:hAnsi="Arial" w:cs="Arial"/>
          <w:w w:val="111"/>
          <w:sz w:val="13"/>
          <w:szCs w:val="13"/>
          <w:lang w:val="es-ES_tradnl"/>
        </w:rPr>
      </w:pP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Sustapena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egiten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den </w:t>
      </w:r>
      <w:proofErr w:type="spellStart"/>
      <w:proofErr w:type="gram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bitartean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r w:rsidR="005238E0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  <w:lang w:val="es-ES_tradnl"/>
        </w:rPr>
        <w:t>eskatutako</w:t>
      </w:r>
      <w:proofErr w:type="spellEnd"/>
      <w:proofErr w:type="gramEnd"/>
      <w:r w:rsidR="005238E0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baldintza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guztiak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beteko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direla</w:t>
      </w:r>
      <w:proofErr w:type="spellEnd"/>
      <w:r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  <w:lang w:val="es-ES_tradnl"/>
        </w:rPr>
        <w:t>h</w:t>
      </w:r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itzematen</w:t>
      </w:r>
      <w:proofErr w:type="spellEnd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</w:t>
      </w:r>
      <w:proofErr w:type="spellStart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dut</w:t>
      </w:r>
      <w:proofErr w:type="spellEnd"/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/ Me comprometo a que durante la promoción se cumplan todos los requisitos</w:t>
      </w:r>
      <w:r w:rsidR="005238E0" w:rsidRPr="001507F6">
        <w:rPr>
          <w:rFonts w:ascii="Arial" w:hAnsi="Arial" w:cs="Arial"/>
          <w:w w:val="111"/>
          <w:sz w:val="13"/>
          <w:szCs w:val="13"/>
          <w:lang w:val="es-ES_tradnl"/>
        </w:rPr>
        <w:t xml:space="preserve"> exigidos</w:t>
      </w:r>
      <w:r w:rsidR="00CE5C9C" w:rsidRPr="001507F6">
        <w:rPr>
          <w:rFonts w:ascii="Arial" w:hAnsi="Arial" w:cs="Arial"/>
          <w:w w:val="111"/>
          <w:sz w:val="13"/>
          <w:szCs w:val="13"/>
          <w:lang w:val="es-ES_tradnl"/>
        </w:rPr>
        <w:t>.</w:t>
      </w:r>
    </w:p>
    <w:p w14:paraId="62135F22" w14:textId="77777777" w:rsidR="00CE5C9C" w:rsidRPr="001507F6" w:rsidRDefault="006A4FF8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b/>
          <w:w w:val="111"/>
          <w:sz w:val="13"/>
          <w:szCs w:val="13"/>
          <w:lang w:val="es-ES_tradnl"/>
        </w:rPr>
      </w:pPr>
      <w:r w:rsidRPr="001507F6">
        <w:rPr>
          <w:rFonts w:ascii="Arial" w:hAnsi="Arial" w:cs="Arial"/>
          <w:b/>
          <w:w w:val="111"/>
          <w:sz w:val="13"/>
          <w:szCs w:val="13"/>
          <w:lang w:val="es-ES_tradnl"/>
        </w:rPr>
        <w:t>DATU PERTSONALEN BABESA</w:t>
      </w:r>
      <w:r w:rsidR="0078350C" w:rsidRPr="001507F6">
        <w:rPr>
          <w:rFonts w:ascii="Arial" w:hAnsi="Arial" w:cs="Arial"/>
          <w:b/>
          <w:w w:val="111"/>
          <w:sz w:val="13"/>
          <w:szCs w:val="13"/>
          <w:lang w:val="es-ES_tradnl"/>
        </w:rPr>
        <w:t xml:space="preserve"> / PROTECCION DATOS DE CARÁCTER PERSONAL</w:t>
      </w:r>
    </w:p>
    <w:p w14:paraId="62135F23" w14:textId="77777777" w:rsidR="008274DD" w:rsidRPr="001507F6" w:rsidRDefault="008274DD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w w:val="111"/>
          <w:sz w:val="13"/>
          <w:szCs w:val="13"/>
        </w:rPr>
      </w:pPr>
      <w:proofErr w:type="spellStart"/>
      <w:r w:rsidRPr="001507F6">
        <w:rPr>
          <w:rFonts w:ascii="Arial" w:hAnsi="Arial" w:cs="Arial"/>
          <w:w w:val="111"/>
          <w:sz w:val="13"/>
          <w:szCs w:val="13"/>
        </w:rPr>
        <w:t>Datu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Pertsonalak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Babesteko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abenduaren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13ko 15/1999 Lege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Organikoak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xedatutakoari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jarraituz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,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jakinarazten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zaizu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jasotako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datuak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Joko eta Ikuskizunak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izeneko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fitxategi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batean</w:t>
      </w:r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sartuko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direla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,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prozedura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hau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kudeatzeko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>.</w:t>
      </w:r>
      <w:r w:rsidRPr="001507F6">
        <w:rPr>
          <w:rFonts w:ascii="Arial" w:hAnsi="Arial" w:cs="Arial"/>
          <w:w w:val="111"/>
          <w:sz w:val="13"/>
          <w:szCs w:val="13"/>
        </w:rPr>
        <w:t xml:space="preserve">;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hortaz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,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isilpean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gordetzea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ziurtatuko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da.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Datuetan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sartu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,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datuak</w:t>
      </w:r>
      <w:proofErr w:type="spellEnd"/>
      <w:r w:rsidR="005238E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5238E0" w:rsidRPr="001507F6">
        <w:rPr>
          <w:rFonts w:ascii="Arial" w:hAnsi="Arial" w:cs="Arial"/>
          <w:w w:val="111"/>
          <w:sz w:val="13"/>
          <w:szCs w:val="13"/>
        </w:rPr>
        <w:t>z</w:t>
      </w:r>
      <w:r w:rsidRPr="001507F6">
        <w:rPr>
          <w:rFonts w:ascii="Arial" w:hAnsi="Arial" w:cs="Arial"/>
          <w:w w:val="111"/>
          <w:sz w:val="13"/>
          <w:szCs w:val="13"/>
        </w:rPr>
        <w:t>uzendu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,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datuak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deuseztatu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eta</w:t>
      </w:r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datuen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aurka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Pr="001507F6">
        <w:rPr>
          <w:rFonts w:ascii="Arial" w:hAnsi="Arial" w:cs="Arial"/>
          <w:w w:val="111"/>
          <w:sz w:val="13"/>
          <w:szCs w:val="13"/>
        </w:rPr>
        <w:t>egiteko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legez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ezarritako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eskubideak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egikaritu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ahal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dituzu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idazkia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Joko eta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Ikuskizun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Zuzendaritzara</w:t>
      </w:r>
      <w:proofErr w:type="spellEnd"/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bidalita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 (Donostia- San Sebastián</w:t>
      </w:r>
      <w:r w:rsidR="00D60660" w:rsidRPr="001507F6">
        <w:rPr>
          <w:rFonts w:ascii="Arial" w:hAnsi="Arial" w:cs="Arial"/>
          <w:w w:val="111"/>
          <w:sz w:val="13"/>
          <w:szCs w:val="13"/>
        </w:rPr>
        <w:t xml:space="preserve"> </w:t>
      </w:r>
      <w:proofErr w:type="spellStart"/>
      <w:r w:rsidR="00D60660" w:rsidRPr="001507F6">
        <w:rPr>
          <w:rFonts w:ascii="Arial" w:hAnsi="Arial" w:cs="Arial"/>
          <w:w w:val="111"/>
          <w:sz w:val="13"/>
          <w:szCs w:val="13"/>
        </w:rPr>
        <w:t>kalea</w:t>
      </w:r>
      <w:proofErr w:type="spellEnd"/>
      <w:r w:rsidRPr="001507F6">
        <w:rPr>
          <w:rFonts w:ascii="Arial" w:hAnsi="Arial" w:cs="Arial"/>
          <w:w w:val="111"/>
          <w:sz w:val="13"/>
          <w:szCs w:val="13"/>
        </w:rPr>
        <w:t xml:space="preserve">, </w:t>
      </w:r>
      <w:r w:rsidR="00D60660" w:rsidRPr="001507F6">
        <w:rPr>
          <w:rFonts w:ascii="Arial" w:hAnsi="Arial" w:cs="Arial"/>
          <w:w w:val="111"/>
          <w:sz w:val="13"/>
          <w:szCs w:val="13"/>
        </w:rPr>
        <w:t>1</w:t>
      </w:r>
      <w:r w:rsidRPr="001507F6">
        <w:rPr>
          <w:rFonts w:ascii="Arial" w:hAnsi="Arial" w:cs="Arial"/>
          <w:w w:val="111"/>
          <w:sz w:val="13"/>
          <w:szCs w:val="13"/>
        </w:rPr>
        <w:t>,</w:t>
      </w:r>
      <w:r w:rsidR="00D60660" w:rsidRPr="001507F6">
        <w:rPr>
          <w:rFonts w:ascii="Arial" w:hAnsi="Arial" w:cs="Arial"/>
          <w:w w:val="111"/>
          <w:sz w:val="13"/>
          <w:szCs w:val="13"/>
        </w:rPr>
        <w:t xml:space="preserve"> 01010</w:t>
      </w:r>
      <w:r w:rsidRPr="001507F6">
        <w:rPr>
          <w:rFonts w:ascii="Arial" w:hAnsi="Arial" w:cs="Arial"/>
          <w:w w:val="111"/>
          <w:sz w:val="13"/>
          <w:szCs w:val="13"/>
        </w:rPr>
        <w:t xml:space="preserve"> Vitoria-Gasteiz).</w:t>
      </w:r>
    </w:p>
    <w:p w14:paraId="62135F24" w14:textId="77777777" w:rsidR="008274DD" w:rsidRPr="001507F6" w:rsidRDefault="008274DD" w:rsidP="00CE6064">
      <w:pPr>
        <w:pStyle w:val="Estilo"/>
        <w:shd w:val="clear" w:color="auto" w:fill="FFFFFF"/>
        <w:spacing w:before="192" w:line="129" w:lineRule="exact"/>
        <w:ind w:left="115" w:right="67"/>
        <w:jc w:val="both"/>
        <w:rPr>
          <w:rFonts w:ascii="Arial" w:hAnsi="Arial" w:cs="Arial"/>
          <w:w w:val="111"/>
          <w:sz w:val="13"/>
          <w:szCs w:val="13"/>
        </w:rPr>
      </w:pPr>
      <w:r w:rsidRPr="001507F6">
        <w:rPr>
          <w:rFonts w:ascii="Arial" w:hAnsi="Arial" w:cs="Arial"/>
          <w:w w:val="111"/>
          <w:sz w:val="13"/>
          <w:szCs w:val="13"/>
        </w:rPr>
        <w:t xml:space="preserve">En cumplimiento de lo dispuesto en la Ley Orgánica 15/1999, de 13 de diciembre de Protección de Datos de Carácter Personal, se le informa de que los datos personales recogidos se incorporarán en un fichero denominado </w:t>
      </w:r>
      <w:r w:rsidR="005238E0" w:rsidRPr="001507F6">
        <w:rPr>
          <w:rFonts w:ascii="Arial" w:hAnsi="Arial" w:cs="Arial"/>
          <w:w w:val="111"/>
          <w:sz w:val="13"/>
          <w:szCs w:val="13"/>
        </w:rPr>
        <w:t xml:space="preserve">Juego y Espectáculos </w:t>
      </w:r>
      <w:r w:rsidR="00D60660" w:rsidRPr="001507F6">
        <w:rPr>
          <w:rFonts w:ascii="Arial" w:hAnsi="Arial" w:cs="Arial"/>
          <w:sz w:val="13"/>
          <w:szCs w:val="13"/>
          <w:lang w:val="es-ES_tradnl"/>
        </w:rPr>
        <w:t>con la finalidad de</w:t>
      </w:r>
      <w:r w:rsidR="005238E0" w:rsidRPr="001507F6">
        <w:rPr>
          <w:rFonts w:ascii="Arial" w:hAnsi="Arial" w:cs="Arial"/>
          <w:sz w:val="13"/>
          <w:szCs w:val="13"/>
          <w:lang w:val="es-ES_tradnl"/>
        </w:rPr>
        <w:t xml:space="preserve"> gestión de este procedimiento, asegurando su confidencialidad.</w:t>
      </w:r>
      <w:r w:rsidR="004D43D8" w:rsidRPr="001507F6">
        <w:rPr>
          <w:rFonts w:ascii="Arial" w:hAnsi="Arial" w:cs="Arial"/>
          <w:sz w:val="13"/>
          <w:szCs w:val="13"/>
          <w:lang w:val="es-ES_tradnl"/>
        </w:rPr>
        <w:t xml:space="preserve"> </w:t>
      </w:r>
      <w:r w:rsidR="005238E0" w:rsidRPr="001507F6">
        <w:rPr>
          <w:rFonts w:ascii="Arial" w:hAnsi="Arial" w:cs="Arial"/>
          <w:sz w:val="13"/>
          <w:szCs w:val="13"/>
          <w:lang w:val="es-ES_tradnl"/>
        </w:rPr>
        <w:t>P</w:t>
      </w:r>
      <w:r w:rsidR="004D43D8" w:rsidRPr="001507F6">
        <w:rPr>
          <w:rFonts w:ascii="Arial" w:hAnsi="Arial" w:cs="Arial"/>
          <w:sz w:val="13"/>
          <w:szCs w:val="13"/>
          <w:lang w:val="es-ES_tradnl"/>
        </w:rPr>
        <w:t>uede ejercer los derechos de acceso, rectificación, cancelación y oposición previstos en la ley</w:t>
      </w:r>
      <w:r w:rsidR="00D60660" w:rsidRPr="001507F6">
        <w:rPr>
          <w:rFonts w:ascii="Arial" w:hAnsi="Arial" w:cs="Arial"/>
          <w:sz w:val="13"/>
          <w:szCs w:val="13"/>
          <w:lang w:val="es-ES_tradnl"/>
        </w:rPr>
        <w:t xml:space="preserve"> </w:t>
      </w:r>
      <w:r w:rsidR="004D43D8" w:rsidRPr="001507F6">
        <w:rPr>
          <w:rFonts w:ascii="Arial" w:hAnsi="Arial" w:cs="Arial"/>
          <w:sz w:val="13"/>
          <w:szCs w:val="13"/>
          <w:lang w:val="es-ES_tradnl"/>
        </w:rPr>
        <w:t>med</w:t>
      </w:r>
      <w:r w:rsidR="00D60660" w:rsidRPr="001507F6">
        <w:rPr>
          <w:rFonts w:ascii="Arial" w:hAnsi="Arial" w:cs="Arial"/>
          <w:sz w:val="13"/>
          <w:szCs w:val="13"/>
          <w:lang w:val="es-ES_tradnl"/>
        </w:rPr>
        <w:t>iante un escrito dirigido a la</w:t>
      </w:r>
      <w:r w:rsidR="004D43D8" w:rsidRPr="001507F6">
        <w:rPr>
          <w:rFonts w:ascii="Arial" w:hAnsi="Arial" w:cs="Arial"/>
          <w:sz w:val="13"/>
          <w:szCs w:val="13"/>
          <w:lang w:val="es-ES_tradnl"/>
        </w:rPr>
        <w:t xml:space="preserve"> Dirección de Juego y Espectáculos </w:t>
      </w:r>
      <w:r w:rsidR="00D60660" w:rsidRPr="001507F6">
        <w:rPr>
          <w:rFonts w:ascii="Arial" w:hAnsi="Arial" w:cs="Arial"/>
          <w:sz w:val="13"/>
          <w:szCs w:val="13"/>
          <w:lang w:val="es-ES_tradnl"/>
        </w:rPr>
        <w:t>(</w:t>
      </w:r>
      <w:r w:rsidR="00D60660" w:rsidRPr="001507F6">
        <w:rPr>
          <w:rFonts w:ascii="Arial" w:hAnsi="Arial" w:cs="Arial"/>
          <w:w w:val="111"/>
          <w:sz w:val="13"/>
          <w:szCs w:val="13"/>
        </w:rPr>
        <w:t>c/ Donostia-San Sebastián, 1, 01010 Vitoria-Gasteiz).</w:t>
      </w:r>
    </w:p>
    <w:sectPr w:rsidR="008274DD" w:rsidRPr="001507F6" w:rsidSect="00E93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2127" w:right="567" w:bottom="567" w:left="1276" w:header="426" w:footer="3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5F27" w14:textId="77777777" w:rsidR="00CE6064" w:rsidRDefault="00CE6064">
      <w:r>
        <w:separator/>
      </w:r>
    </w:p>
  </w:endnote>
  <w:endnote w:type="continuationSeparator" w:id="0">
    <w:p w14:paraId="62135F28" w14:textId="77777777" w:rsidR="00CE6064" w:rsidRDefault="00CE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87F1" w14:textId="77777777" w:rsidR="002462B4" w:rsidRDefault="002462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D7D6" w14:textId="77777777" w:rsidR="002462B4" w:rsidRDefault="002462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5F30" w14:textId="77777777" w:rsidR="007A347E" w:rsidRDefault="007A347E">
    <w:pPr>
      <w:pStyle w:val="PP"/>
    </w:pPr>
    <w:r>
      <w:t>Donostia - San Sebastian, 1 –  01010 VITORIA-GASTEIZ</w:t>
    </w:r>
  </w:p>
  <w:p w14:paraId="62135F31" w14:textId="77777777" w:rsidR="007A347E" w:rsidRDefault="007A347E">
    <w:pPr>
      <w:pStyle w:val="PP"/>
    </w:pPr>
    <w:r>
      <w:t>Tef. 945 01 88 79 – Fax 945 01 87 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F25" w14:textId="77777777" w:rsidR="00CE6064" w:rsidRDefault="00CE6064">
      <w:r>
        <w:separator/>
      </w:r>
    </w:p>
  </w:footnote>
  <w:footnote w:type="continuationSeparator" w:id="0">
    <w:p w14:paraId="62135F26" w14:textId="77777777" w:rsidR="00CE6064" w:rsidRDefault="00CE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1F6B" w14:textId="77777777" w:rsidR="002462B4" w:rsidRDefault="002462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5F29" w14:textId="77777777" w:rsidR="007A347E" w:rsidRDefault="007A347E">
    <w:pPr>
      <w:pStyle w:val="Encabezado"/>
      <w:jc w:val="center"/>
    </w:pPr>
    <w:r>
      <w:rPr>
        <w:noProof/>
      </w:rPr>
      <w:object w:dxaOrig="11549" w:dyaOrig="1410" w14:anchorId="62135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4.2pt" fillcolor="window">
          <v:imagedata r:id="rId1" o:title=""/>
        </v:shape>
        <o:OLEObject Type="Embed" ProgID="MSPhotoEd.3" ShapeID="_x0000_i1025" DrawAspect="Content" ObjectID="_1792923456" r:id="rId2"/>
      </w:object>
    </w:r>
  </w:p>
  <w:p w14:paraId="62135F2A" w14:textId="77777777" w:rsidR="007A347E" w:rsidRDefault="007A34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5F2B" w14:textId="77777777" w:rsidR="007A347E" w:rsidRDefault="007A347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 w14:anchorId="62135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85pt" fillcolor="window">
          <v:imagedata r:id="rId1" o:title=""/>
        </v:shape>
        <o:OLEObject Type="Embed" ProgID="MSPhotoEd.3" ShapeID="_x0000_i1026" DrawAspect="Content" ObjectID="_1792923457" r:id="rId2"/>
      </w:object>
    </w:r>
  </w:p>
  <w:p w14:paraId="62135F2C" w14:textId="77777777" w:rsidR="007A347E" w:rsidRDefault="005807AC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135F34" wp14:editId="62135F35">
              <wp:simplePos x="0" y="0"/>
              <wp:positionH relativeFrom="page">
                <wp:posOffset>2206321</wp:posOffset>
              </wp:positionH>
              <wp:positionV relativeFrom="page">
                <wp:posOffset>747106</wp:posOffset>
              </wp:positionV>
              <wp:extent cx="1768475" cy="7493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D3893" w14:textId="77777777" w:rsidR="002462B4" w:rsidRDefault="002462B4" w:rsidP="002462B4">
                          <w:pPr>
                            <w:pStyle w:val="ED"/>
                          </w:pPr>
                          <w:r>
                            <w:t>SEGURTASUN SAILA</w:t>
                          </w:r>
                        </w:p>
                        <w:p w14:paraId="5130247C" w14:textId="77777777" w:rsidR="002462B4" w:rsidRDefault="002462B4" w:rsidP="002462B4">
                          <w:pPr>
                            <w:pStyle w:val="EV"/>
                          </w:pPr>
                          <w:r>
                            <w:t>Babes Zibileko Sailburuordetza</w:t>
                          </w:r>
                        </w:p>
                        <w:p w14:paraId="3EF49505" w14:textId="77777777" w:rsidR="002462B4" w:rsidRPr="00556BFE" w:rsidRDefault="002462B4" w:rsidP="002462B4">
                          <w:pPr>
                            <w:pStyle w:val="EZ"/>
                            <w:rPr>
                              <w:sz w:val="13"/>
                              <w:szCs w:val="13"/>
                              <w:lang w:val="eu-ES"/>
                            </w:rPr>
                          </w:pPr>
                          <w:r w:rsidRPr="0088094D">
                            <w:rPr>
                              <w:rFonts w:cs="Adobe Garamond Pro"/>
                              <w:color w:val="000000"/>
                              <w:sz w:val="13"/>
                              <w:szCs w:val="13"/>
                            </w:rPr>
                            <w:t>Joko eta Ikuskizun Zuzendaritza</w:t>
                          </w:r>
                        </w:p>
                        <w:p w14:paraId="62135F3A" w14:textId="3A48D918" w:rsidR="007A347E" w:rsidRPr="0088094D" w:rsidRDefault="007A347E" w:rsidP="000662D5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35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3.75pt;margin-top:58.85pt;width:139.2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" filled="f" stroked="f">
              <v:textbox>
                <w:txbxContent>
                  <w:p w14:paraId="17BD3893" w14:textId="77777777" w:rsidR="002462B4" w:rsidRDefault="002462B4" w:rsidP="002462B4">
                    <w:pPr>
                      <w:pStyle w:val="ED"/>
                    </w:pPr>
                    <w:r>
                      <w:t>SEGURTASUN SAILA</w:t>
                    </w:r>
                  </w:p>
                  <w:p w14:paraId="5130247C" w14:textId="77777777" w:rsidR="002462B4" w:rsidRDefault="002462B4" w:rsidP="002462B4">
                    <w:pPr>
                      <w:pStyle w:val="EV"/>
                    </w:pPr>
                    <w:r>
                      <w:t>Babes Zibileko Sailburuordetza</w:t>
                    </w:r>
                  </w:p>
                  <w:p w14:paraId="3EF49505" w14:textId="77777777" w:rsidR="002462B4" w:rsidRPr="00556BFE" w:rsidRDefault="002462B4" w:rsidP="002462B4">
                    <w:pPr>
                      <w:pStyle w:val="EZ"/>
                      <w:rPr>
                        <w:sz w:val="13"/>
                        <w:szCs w:val="13"/>
                        <w:lang w:val="eu-ES"/>
                      </w:rPr>
                    </w:pPr>
                    <w:r w:rsidRPr="0088094D">
                      <w:rPr>
                        <w:rFonts w:cs="Adobe Garamond Pro"/>
                        <w:color w:val="000000"/>
                        <w:sz w:val="13"/>
                        <w:szCs w:val="13"/>
                      </w:rPr>
                      <w:t>Joko eta Ikuskizun Zuzendaritza</w:t>
                    </w:r>
                  </w:p>
                  <w:p w14:paraId="62135F3A" w14:textId="3A48D918" w:rsidR="007A347E" w:rsidRPr="0088094D" w:rsidRDefault="007A347E" w:rsidP="000662D5">
                    <w:pPr>
                      <w:pStyle w:val="EZ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135F36" wp14:editId="62135F37">
              <wp:simplePos x="0" y="0"/>
              <wp:positionH relativeFrom="page">
                <wp:posOffset>4331308</wp:posOffset>
              </wp:positionH>
              <wp:positionV relativeFrom="topMargin">
                <wp:posOffset>747094</wp:posOffset>
              </wp:positionV>
              <wp:extent cx="1857375" cy="6350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F1EE" w14:textId="77777777" w:rsidR="004E2CA7" w:rsidRDefault="004E2CA7" w:rsidP="004E2CA7">
                          <w:pPr>
                            <w:pStyle w:val="ED"/>
                          </w:pPr>
                          <w:r>
                            <w:t>DEPARTAMENTO DE SEGURIDAD</w:t>
                          </w:r>
                        </w:p>
                        <w:p w14:paraId="42063052" w14:textId="77777777" w:rsidR="004E2CA7" w:rsidRDefault="004E2CA7" w:rsidP="004E2CA7">
                          <w:pPr>
                            <w:pStyle w:val="EV"/>
                          </w:pPr>
                          <w:r>
                            <w:t>Viceconsejería de Protección Civil</w:t>
                          </w:r>
                        </w:p>
                        <w:p w14:paraId="0278932F" w14:textId="77777777" w:rsidR="004E2CA7" w:rsidRPr="001977A4" w:rsidRDefault="004E2CA7" w:rsidP="004E2CA7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  <w:r w:rsidRPr="0088094D">
                            <w:rPr>
                              <w:sz w:val="13"/>
                              <w:szCs w:val="13"/>
                            </w:rPr>
                            <w:t>Dirección de Juego y Espectáculos</w:t>
                          </w:r>
                        </w:p>
                        <w:p w14:paraId="62135F3D" w14:textId="3745213D" w:rsidR="007A347E" w:rsidRPr="0088094D" w:rsidRDefault="007A347E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35F36" id="Text Box 2" o:spid="_x0000_s1027" type="#_x0000_t202" style="position:absolute;left:0;text-align:left;margin-left:341.05pt;margin-top:58.85pt;width:146.2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" filled="f" stroked="f">
              <v:textbox>
                <w:txbxContent>
                  <w:p w14:paraId="7218F1EE" w14:textId="77777777" w:rsidR="004E2CA7" w:rsidRDefault="004E2CA7" w:rsidP="004E2CA7">
                    <w:pPr>
                      <w:pStyle w:val="ED"/>
                    </w:pPr>
                    <w:r>
                      <w:t>DEPARTAMENTO DE SEGURIDAD</w:t>
                    </w:r>
                  </w:p>
                  <w:p w14:paraId="42063052" w14:textId="77777777" w:rsidR="004E2CA7" w:rsidRDefault="004E2CA7" w:rsidP="004E2CA7">
                    <w:pPr>
                      <w:pStyle w:val="EV"/>
                    </w:pPr>
                    <w:r>
                      <w:t>Viceconsejería de Protección Civil</w:t>
                    </w:r>
                  </w:p>
                  <w:p w14:paraId="0278932F" w14:textId="77777777" w:rsidR="004E2CA7" w:rsidRPr="001977A4" w:rsidRDefault="004E2CA7" w:rsidP="004E2CA7">
                    <w:pPr>
                      <w:pStyle w:val="EZ"/>
                      <w:rPr>
                        <w:sz w:val="13"/>
                        <w:szCs w:val="13"/>
                      </w:rPr>
                    </w:pPr>
                    <w:r w:rsidRPr="0088094D">
                      <w:rPr>
                        <w:sz w:val="13"/>
                        <w:szCs w:val="13"/>
                      </w:rPr>
                      <w:t>Dirección de Juego y Espectáculos</w:t>
                    </w:r>
                  </w:p>
                  <w:p w14:paraId="62135F3D" w14:textId="3745213D" w:rsidR="007A347E" w:rsidRPr="0088094D" w:rsidRDefault="007A347E">
                    <w:pPr>
                      <w:pStyle w:val="EZ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  <w:p w14:paraId="62135F2D" w14:textId="77777777" w:rsidR="007A347E" w:rsidRDefault="007A347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2135F2E" w14:textId="77777777" w:rsidR="007A347E" w:rsidRDefault="007A347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2135F2F" w14:textId="77777777" w:rsidR="007A347E" w:rsidRDefault="007A347E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5255"/>
    <w:multiLevelType w:val="hybridMultilevel"/>
    <w:tmpl w:val="8CC61680"/>
    <w:lvl w:ilvl="0" w:tplc="41605EEE">
      <w:start w:val="1"/>
      <w:numFmt w:val="bullet"/>
      <w:lvlText w:val="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5292"/>
    <w:multiLevelType w:val="hybridMultilevel"/>
    <w:tmpl w:val="05CA5C00"/>
    <w:lvl w:ilvl="0" w:tplc="78DE6F2A">
      <w:numFmt w:val="bullet"/>
      <w:lvlText w:val="-"/>
      <w:lvlJc w:val="left"/>
      <w:pPr>
        <w:ind w:left="475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682A55A0"/>
    <w:multiLevelType w:val="singleLevel"/>
    <w:tmpl w:val="65F4B9A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73FF4903"/>
    <w:multiLevelType w:val="hybridMultilevel"/>
    <w:tmpl w:val="7C36A7C2"/>
    <w:lvl w:ilvl="0" w:tplc="0C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182741477">
    <w:abstractNumId w:val="2"/>
  </w:num>
  <w:num w:numId="2" w16cid:durableId="2080059320">
    <w:abstractNumId w:val="0"/>
  </w:num>
  <w:num w:numId="3" w16cid:durableId="1417550502">
    <w:abstractNumId w:val="3"/>
  </w:num>
  <w:num w:numId="4" w16cid:durableId="441068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81"/>
    <w:rsid w:val="00025432"/>
    <w:rsid w:val="00054031"/>
    <w:rsid w:val="000662D5"/>
    <w:rsid w:val="000862BE"/>
    <w:rsid w:val="0009550D"/>
    <w:rsid w:val="000A12DE"/>
    <w:rsid w:val="000A17CC"/>
    <w:rsid w:val="000A290E"/>
    <w:rsid w:val="000A457F"/>
    <w:rsid w:val="000D047E"/>
    <w:rsid w:val="000D6E65"/>
    <w:rsid w:val="000F6752"/>
    <w:rsid w:val="00124F81"/>
    <w:rsid w:val="00140099"/>
    <w:rsid w:val="001507F6"/>
    <w:rsid w:val="00182A87"/>
    <w:rsid w:val="00190BE3"/>
    <w:rsid w:val="001942BB"/>
    <w:rsid w:val="001D258D"/>
    <w:rsid w:val="001D7A7E"/>
    <w:rsid w:val="00226E81"/>
    <w:rsid w:val="0023075F"/>
    <w:rsid w:val="002462B4"/>
    <w:rsid w:val="00262BE5"/>
    <w:rsid w:val="002B5319"/>
    <w:rsid w:val="002D4AD2"/>
    <w:rsid w:val="00314270"/>
    <w:rsid w:val="00333285"/>
    <w:rsid w:val="00342E15"/>
    <w:rsid w:val="003573E3"/>
    <w:rsid w:val="00366FBE"/>
    <w:rsid w:val="0037372B"/>
    <w:rsid w:val="003A0E0F"/>
    <w:rsid w:val="003C77AB"/>
    <w:rsid w:val="003E04ED"/>
    <w:rsid w:val="003E61DA"/>
    <w:rsid w:val="00405C34"/>
    <w:rsid w:val="0046486C"/>
    <w:rsid w:val="004664E7"/>
    <w:rsid w:val="00471570"/>
    <w:rsid w:val="004A6AD0"/>
    <w:rsid w:val="004B2A37"/>
    <w:rsid w:val="004D43D8"/>
    <w:rsid w:val="004D5A8E"/>
    <w:rsid w:val="004D63E8"/>
    <w:rsid w:val="004E2CA7"/>
    <w:rsid w:val="004F5906"/>
    <w:rsid w:val="00502A23"/>
    <w:rsid w:val="005238E0"/>
    <w:rsid w:val="005420FB"/>
    <w:rsid w:val="00545EAD"/>
    <w:rsid w:val="00547AE5"/>
    <w:rsid w:val="005807AC"/>
    <w:rsid w:val="005913DE"/>
    <w:rsid w:val="005D0C19"/>
    <w:rsid w:val="005E0856"/>
    <w:rsid w:val="006005BA"/>
    <w:rsid w:val="006005EB"/>
    <w:rsid w:val="00601BCE"/>
    <w:rsid w:val="006031E7"/>
    <w:rsid w:val="00617633"/>
    <w:rsid w:val="00672625"/>
    <w:rsid w:val="0067430F"/>
    <w:rsid w:val="00683E79"/>
    <w:rsid w:val="006935B3"/>
    <w:rsid w:val="0069492D"/>
    <w:rsid w:val="006A4FF8"/>
    <w:rsid w:val="006A6E0C"/>
    <w:rsid w:val="006B19A1"/>
    <w:rsid w:val="00723846"/>
    <w:rsid w:val="007410B6"/>
    <w:rsid w:val="00761B40"/>
    <w:rsid w:val="0078350C"/>
    <w:rsid w:val="007A347E"/>
    <w:rsid w:val="007C139A"/>
    <w:rsid w:val="007C13B6"/>
    <w:rsid w:val="007E6B24"/>
    <w:rsid w:val="007F1C91"/>
    <w:rsid w:val="008017BF"/>
    <w:rsid w:val="00805C3B"/>
    <w:rsid w:val="00822B3E"/>
    <w:rsid w:val="00824143"/>
    <w:rsid w:val="008274DD"/>
    <w:rsid w:val="0084043B"/>
    <w:rsid w:val="00857343"/>
    <w:rsid w:val="0088094D"/>
    <w:rsid w:val="00893626"/>
    <w:rsid w:val="008C309D"/>
    <w:rsid w:val="00934D03"/>
    <w:rsid w:val="00966D76"/>
    <w:rsid w:val="009F07C8"/>
    <w:rsid w:val="00A15DB4"/>
    <w:rsid w:val="00A73ED7"/>
    <w:rsid w:val="00A74B8C"/>
    <w:rsid w:val="00A93A9C"/>
    <w:rsid w:val="00AC1318"/>
    <w:rsid w:val="00AC1A6C"/>
    <w:rsid w:val="00AD6EF1"/>
    <w:rsid w:val="00B20D37"/>
    <w:rsid w:val="00B236EA"/>
    <w:rsid w:val="00B23AC3"/>
    <w:rsid w:val="00B2779A"/>
    <w:rsid w:val="00B3261C"/>
    <w:rsid w:val="00B43CE7"/>
    <w:rsid w:val="00C26AE2"/>
    <w:rsid w:val="00C547FF"/>
    <w:rsid w:val="00CA2AA5"/>
    <w:rsid w:val="00CA36DB"/>
    <w:rsid w:val="00CB0A89"/>
    <w:rsid w:val="00CB3E0D"/>
    <w:rsid w:val="00CB7D33"/>
    <w:rsid w:val="00CD5983"/>
    <w:rsid w:val="00CE3219"/>
    <w:rsid w:val="00CE5C9C"/>
    <w:rsid w:val="00CE6064"/>
    <w:rsid w:val="00CF0DE6"/>
    <w:rsid w:val="00D03C42"/>
    <w:rsid w:val="00D126E9"/>
    <w:rsid w:val="00D34A68"/>
    <w:rsid w:val="00D44676"/>
    <w:rsid w:val="00D60660"/>
    <w:rsid w:val="00D63702"/>
    <w:rsid w:val="00D86F9E"/>
    <w:rsid w:val="00DA39C1"/>
    <w:rsid w:val="00DE1A69"/>
    <w:rsid w:val="00DE49AA"/>
    <w:rsid w:val="00DF117C"/>
    <w:rsid w:val="00E10B1A"/>
    <w:rsid w:val="00E724B1"/>
    <w:rsid w:val="00E82546"/>
    <w:rsid w:val="00E93093"/>
    <w:rsid w:val="00EA12E8"/>
    <w:rsid w:val="00EB1151"/>
    <w:rsid w:val="00EB4C51"/>
    <w:rsid w:val="00ED1061"/>
    <w:rsid w:val="00F254D3"/>
    <w:rsid w:val="00F52B41"/>
    <w:rsid w:val="00F63547"/>
    <w:rsid w:val="00F84D16"/>
    <w:rsid w:val="00F86315"/>
    <w:rsid w:val="00FC42D7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62135EAE"/>
  <w15:chartTrackingRefBased/>
  <w15:docId w15:val="{0F866173-6590-44D6-BD79-01F9E2CD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DB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6">
    <w:name w:val="heading 6"/>
    <w:basedOn w:val="Normal"/>
    <w:next w:val="Normal"/>
    <w:qFormat/>
    <w:rsid w:val="00124F81"/>
    <w:pPr>
      <w:keepNext/>
      <w:jc w:val="both"/>
      <w:outlineLvl w:val="5"/>
    </w:pPr>
    <w:rPr>
      <w:rFonts w:ascii="Courier New" w:hAnsi="Courier New"/>
      <w:i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ED">
    <w:name w:val="ED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V">
    <w:name w:val="EV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customStyle="1" w:styleId="EZ">
    <w:name w:val="EZ"/>
    <w:pPr>
      <w:spacing w:before="35"/>
    </w:pPr>
    <w:rPr>
      <w:rFonts w:ascii="Arial" w:hAnsi="Arial"/>
      <w:i/>
      <w:noProof/>
      <w:sz w:val="14"/>
      <w:lang w:val="es-ES_tradnl" w:eastAsia="es-ES_tradnl"/>
    </w:rPr>
  </w:style>
  <w:style w:type="paragraph" w:customStyle="1" w:styleId="PP">
    <w:name w:val="PP"/>
    <w:pPr>
      <w:jc w:val="center"/>
    </w:pPr>
    <w:rPr>
      <w:rFonts w:ascii="Arial" w:hAnsi="Arial"/>
      <w:noProof/>
      <w:sz w:val="13"/>
      <w:lang w:val="es-ES_tradnl" w:eastAsia="es-ES_tradnl"/>
    </w:rPr>
  </w:style>
  <w:style w:type="paragraph" w:styleId="Textoindependiente">
    <w:name w:val="Body Text"/>
    <w:basedOn w:val="Normal"/>
    <w:rsid w:val="00124F81"/>
    <w:pPr>
      <w:jc w:val="both"/>
    </w:pPr>
    <w:rPr>
      <w:b/>
    </w:rPr>
  </w:style>
  <w:style w:type="paragraph" w:styleId="Sangra3detindependiente">
    <w:name w:val="Body Text Indent 3"/>
    <w:basedOn w:val="Normal"/>
    <w:rsid w:val="00124F81"/>
    <w:pPr>
      <w:ind w:firstLine="426"/>
    </w:pPr>
    <w:rPr>
      <w:rFonts w:ascii="Courier New" w:hAnsi="Courier New"/>
      <w:sz w:val="22"/>
    </w:rPr>
  </w:style>
  <w:style w:type="paragraph" w:styleId="Textodeglobo">
    <w:name w:val="Balloon Text"/>
    <w:basedOn w:val="Normal"/>
    <w:semiHidden/>
    <w:rsid w:val="00A93A9C"/>
    <w:rPr>
      <w:rFonts w:ascii="Tahoma" w:hAnsi="Tahoma" w:cs="Tahoma"/>
      <w:sz w:val="16"/>
      <w:szCs w:val="16"/>
    </w:rPr>
  </w:style>
  <w:style w:type="paragraph" w:customStyle="1" w:styleId="Normal12">
    <w:name w:val="Normal + 12"/>
    <w:basedOn w:val="Normal"/>
    <w:rsid w:val="009F07C8"/>
  </w:style>
  <w:style w:type="character" w:styleId="Textoennegrita">
    <w:name w:val="Strong"/>
    <w:qFormat/>
    <w:rsid w:val="00B23AC3"/>
    <w:rPr>
      <w:b/>
      <w:bCs/>
    </w:rPr>
  </w:style>
  <w:style w:type="paragraph" w:styleId="NormalWeb">
    <w:name w:val="Normal (Web)"/>
    <w:basedOn w:val="Normal"/>
    <w:rsid w:val="00B23AC3"/>
  </w:style>
  <w:style w:type="paragraph" w:customStyle="1" w:styleId="Estilo">
    <w:name w:val="Estilo"/>
    <w:rsid w:val="007A347E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JURIGO\Datos%20de%20programa\Microsoft\Plantillas\Nueva%20plantilla%20para%20Laku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ed5b8-c3d1-46e0-a2d3-fc0ca67d6abe" xsi:nil="true"/>
    <lcf76f155ced4ddcb4097134ff3c332f xmlns="984cb99b-1725-44a9-a1c4-0e75e476f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94FCF199ED64BAF34DFC234BC9933" ma:contentTypeVersion="15" ma:contentTypeDescription="Create a new document." ma:contentTypeScope="" ma:versionID="d88030596c9b87b1fe6b06755d4d918c">
  <xsd:schema xmlns:xsd="http://www.w3.org/2001/XMLSchema" xmlns:xs="http://www.w3.org/2001/XMLSchema" xmlns:p="http://schemas.microsoft.com/office/2006/metadata/properties" xmlns:ns2="984cb99b-1725-44a9-a1c4-0e75e476f7c8" xmlns:ns3="442ed5b8-c3d1-46e0-a2d3-fc0ca67d6abe" targetNamespace="http://schemas.microsoft.com/office/2006/metadata/properties" ma:root="true" ma:fieldsID="49faf273cf6c03b74c5323b6aebf3cd6" ns2:_="" ns3:_="">
    <xsd:import namespace="984cb99b-1725-44a9-a1c4-0e75e476f7c8"/>
    <xsd:import namespace="442ed5b8-c3d1-46e0-a2d3-fc0ca67d6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cb99b-1725-44a9-a1c4-0e75e476f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ed5b8-c3d1-46e0-a2d3-fc0ca67d6a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409b8f-be43-41cb-b886-20af72033d20}" ma:internalName="TaxCatchAll" ma:showField="CatchAllData" ma:web="442ed5b8-c3d1-46e0-a2d3-fc0ca67d6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00852-83CE-415B-97FD-0F6335510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95D63-B9AB-473F-9602-3A80AACD64BE}">
  <ds:schemaRefs>
    <ds:schemaRef ds:uri="http://schemas.microsoft.com/office/2006/metadata/properties"/>
    <ds:schemaRef ds:uri="http://schemas.microsoft.com/office/infopath/2007/PartnerControls"/>
    <ds:schemaRef ds:uri="442ed5b8-c3d1-46e0-a2d3-fc0ca67d6abe"/>
    <ds:schemaRef ds:uri="984cb99b-1725-44a9-a1c4-0e75e476f7c8"/>
  </ds:schemaRefs>
</ds:datastoreItem>
</file>

<file path=customXml/itemProps3.xml><?xml version="1.0" encoding="utf-8"?>
<ds:datastoreItem xmlns:ds="http://schemas.openxmlformats.org/officeDocument/2006/customXml" ds:itemID="{9746F181-EAC9-4EAB-B9E2-2FD287E08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311A3-9725-4753-913A-0321BED7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cb99b-1725-44a9-a1c4-0e75e476f7c8"/>
    <ds:schemaRef ds:uri="442ed5b8-c3d1-46e0-a2d3-fc0ca67d6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Nueva plantilla para Lakua.dot</Template>
  <TotalTime>0</TotalTime>
  <Pages>2</Pages>
  <Words>559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AAJURIGO</dc:creator>
  <cp:keywords/>
  <cp:lastModifiedBy>Ugarte Campomar, Miren</cp:lastModifiedBy>
  <cp:revision>5</cp:revision>
  <cp:lastPrinted>2012-05-08T08:24:00Z</cp:lastPrinted>
  <dcterms:created xsi:type="dcterms:W3CDTF">2021-05-17T13:08:00Z</dcterms:created>
  <dcterms:modified xsi:type="dcterms:W3CDTF">2024-11-12T12:29:00Z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0x01010053D94FCF199ED64BAF34DFC234BC9933</vt:lpwstr>
  </property>
  <property fmtid="{D5CDD505-2E9C-101B-9397-08002B2CF9AE}" pid="3" name="MediaServiceImageTags">
    <vt:lpwstr/>
  </property>
</Properties>
</file>