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0A0" w:rsidRPr="00416423" w:rsidRDefault="005F0BB3" w:rsidP="005F0BB3">
      <w:pPr>
        <w:rPr>
          <w:rFonts w:asciiTheme="minorHAnsi" w:hAnsiTheme="minorHAnsi" w:cstheme="minorHAnsi"/>
          <w:b/>
          <w:sz w:val="32"/>
          <w:szCs w:val="32"/>
        </w:rPr>
      </w:pPr>
      <w:r w:rsidRPr="005F0BB3">
        <w:rPr>
          <w:rFonts w:asciiTheme="minorHAnsi" w:hAnsiTheme="minorHAnsi" w:cstheme="minorHAnsi"/>
          <w:b/>
          <w:sz w:val="32"/>
          <w:szCs w:val="32"/>
        </w:rPr>
        <w:t>SOLI</w:t>
      </w:r>
      <w:r>
        <w:rPr>
          <w:rFonts w:asciiTheme="minorHAnsi" w:hAnsiTheme="minorHAnsi" w:cstheme="minorHAnsi"/>
          <w:b/>
          <w:sz w:val="32"/>
          <w:szCs w:val="32"/>
        </w:rPr>
        <w:t>CITUD DE ALTA DE USUARIO PARA L</w:t>
      </w:r>
      <w:r w:rsidRPr="005F0BB3">
        <w:rPr>
          <w:rFonts w:asciiTheme="minorHAnsi" w:hAnsiTheme="minorHAnsi" w:cstheme="minorHAnsi"/>
          <w:b/>
          <w:sz w:val="32"/>
          <w:szCs w:val="32"/>
        </w:rPr>
        <w:t>A</w:t>
      </w:r>
      <w:r>
        <w:rPr>
          <w:rFonts w:asciiTheme="minorHAnsi" w:hAnsiTheme="minorHAnsi" w:cstheme="minorHAnsi"/>
          <w:b/>
          <w:sz w:val="32"/>
          <w:szCs w:val="32"/>
        </w:rPr>
        <w:t xml:space="preserve"> A</w:t>
      </w:r>
      <w:r w:rsidRPr="005F0BB3">
        <w:rPr>
          <w:rFonts w:asciiTheme="minorHAnsi" w:hAnsiTheme="minorHAnsi" w:cstheme="minorHAnsi"/>
          <w:b/>
          <w:sz w:val="32"/>
          <w:szCs w:val="32"/>
        </w:rPr>
        <w:t>PLICACIÓN DE GESTIÓN DESCENTRALIZADA</w:t>
      </w:r>
    </w:p>
    <w:p w:rsidR="007A21F7" w:rsidRPr="00416423" w:rsidRDefault="007A21F7" w:rsidP="007A21F7">
      <w:pPr>
        <w:rPr>
          <w:rFonts w:asciiTheme="minorHAnsi" w:hAnsiTheme="minorHAnsi" w:cstheme="minorHAnsi"/>
        </w:rPr>
      </w:pPr>
    </w:p>
    <w:tbl>
      <w:tblPr>
        <w:tblW w:w="0" w:type="auto"/>
        <w:shd w:val="clear" w:color="auto" w:fill="FFFFFF"/>
        <w:tblLook w:val="0000" w:firstRow="0" w:lastRow="0" w:firstColumn="0" w:lastColumn="0" w:noHBand="0" w:noVBand="0"/>
      </w:tblPr>
      <w:tblGrid>
        <w:gridCol w:w="2355"/>
        <w:gridCol w:w="6149"/>
      </w:tblGrid>
      <w:tr w:rsidR="000F49DB" w:rsidRPr="00416423" w:rsidTr="005F0BB3">
        <w:tc>
          <w:tcPr>
            <w:tcW w:w="8504" w:type="dxa"/>
            <w:gridSpan w:val="2"/>
            <w:shd w:val="clear" w:color="auto" w:fill="C6D9F1"/>
          </w:tcPr>
          <w:p w:rsidR="000F49DB" w:rsidRPr="00416423" w:rsidRDefault="005F0BB3" w:rsidP="007909B7">
            <w:pPr>
              <w:spacing w:before="100" w:after="100" w:line="240" w:lineRule="auto"/>
              <w:jc w:val="left"/>
              <w:rPr>
                <w:rFonts w:asciiTheme="minorHAnsi" w:hAnsiTheme="minorHAnsi" w:cstheme="minorHAnsi"/>
                <w:b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DATOS</w:t>
            </w:r>
            <w:r w:rsidR="00416423" w:rsidRPr="00416423">
              <w:rPr>
                <w:rFonts w:asciiTheme="minorHAnsi" w:hAnsiTheme="minorHAnsi" w:cstheme="minorHAnsi"/>
                <w:b/>
                <w:bCs/>
                <w:sz w:val="20"/>
              </w:rPr>
              <w:t xml:space="preserve"> ENTIDAD EMISORA</w:t>
            </w:r>
          </w:p>
        </w:tc>
      </w:tr>
      <w:tr w:rsidR="00066661" w:rsidRPr="00416423" w:rsidTr="005F0BB3">
        <w:trPr>
          <w:trHeight w:val="60"/>
        </w:trPr>
        <w:tc>
          <w:tcPr>
            <w:tcW w:w="8504" w:type="dxa"/>
            <w:gridSpan w:val="2"/>
            <w:shd w:val="clear" w:color="auto" w:fill="FFFFFF" w:themeFill="background1"/>
          </w:tcPr>
          <w:p w:rsidR="00066661" w:rsidRPr="00416423" w:rsidRDefault="00066661" w:rsidP="00066661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0F49DB" w:rsidRPr="00416423" w:rsidTr="005F0BB3"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F49DB" w:rsidRPr="00416423" w:rsidRDefault="000F49DB" w:rsidP="005F0BB3">
            <w:pPr>
              <w:spacing w:before="100" w:after="100"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416423">
              <w:rPr>
                <w:rFonts w:asciiTheme="minorHAnsi" w:hAnsiTheme="minorHAnsi" w:cstheme="minorHAnsi"/>
                <w:bCs/>
                <w:sz w:val="20"/>
              </w:rPr>
              <w:t xml:space="preserve">Nombre </w:t>
            </w:r>
            <w:r w:rsidR="005F0BB3">
              <w:rPr>
                <w:rFonts w:asciiTheme="minorHAnsi" w:hAnsiTheme="minorHAnsi" w:cstheme="minorHAnsi"/>
                <w:bCs/>
                <w:sz w:val="20"/>
              </w:rPr>
              <w:t>Entidad</w:t>
            </w:r>
          </w:p>
        </w:tc>
        <w:tc>
          <w:tcPr>
            <w:tcW w:w="6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0F49DB" w:rsidRPr="00416423" w:rsidRDefault="000F49DB" w:rsidP="007909B7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85FA4" w:rsidRPr="00416423" w:rsidTr="005F0BB3"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985FA4" w:rsidRPr="00416423" w:rsidRDefault="00985FA4" w:rsidP="005F0BB3">
            <w:pPr>
              <w:spacing w:before="100" w:after="100"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Territorio Histórico</w:t>
            </w:r>
          </w:p>
        </w:tc>
        <w:tc>
          <w:tcPr>
            <w:tcW w:w="6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985FA4" w:rsidRPr="00416423" w:rsidRDefault="00985FA4" w:rsidP="007909B7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0F49DB" w:rsidRPr="00416423" w:rsidRDefault="000F49DB" w:rsidP="007A21F7">
      <w:pPr>
        <w:rPr>
          <w:rFonts w:asciiTheme="minorHAnsi" w:hAnsiTheme="minorHAnsi" w:cstheme="minorHAnsi"/>
        </w:rPr>
      </w:pPr>
    </w:p>
    <w:tbl>
      <w:tblPr>
        <w:tblW w:w="0" w:type="auto"/>
        <w:shd w:val="clear" w:color="auto" w:fill="FFFFFF"/>
        <w:tblLook w:val="0000" w:firstRow="0" w:lastRow="0" w:firstColumn="0" w:lastColumn="0" w:noHBand="0" w:noVBand="0"/>
      </w:tblPr>
      <w:tblGrid>
        <w:gridCol w:w="2268"/>
        <w:gridCol w:w="6236"/>
      </w:tblGrid>
      <w:tr w:rsidR="008202DB" w:rsidRPr="00416423" w:rsidTr="005F0BB3">
        <w:tc>
          <w:tcPr>
            <w:tcW w:w="8504" w:type="dxa"/>
            <w:gridSpan w:val="2"/>
            <w:shd w:val="clear" w:color="auto" w:fill="C6D9F1"/>
          </w:tcPr>
          <w:p w:rsidR="008202DB" w:rsidRPr="00416423" w:rsidRDefault="005F0BB3" w:rsidP="008202DB">
            <w:pPr>
              <w:spacing w:before="100" w:after="100" w:line="240" w:lineRule="auto"/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DATOS DE NUEVO USUARIO</w:t>
            </w:r>
            <w:r w:rsidR="00416423" w:rsidRPr="00416423">
              <w:rPr>
                <w:rFonts w:asciiTheme="minorHAnsi" w:hAnsiTheme="minorHAnsi" w:cstheme="minorHAnsi"/>
                <w:b/>
                <w:bCs/>
                <w:sz w:val="20"/>
              </w:rPr>
              <w:t xml:space="preserve"> ENTIDAD EMISORA ADHERIDA</w:t>
            </w:r>
          </w:p>
        </w:tc>
      </w:tr>
      <w:tr w:rsidR="00066661" w:rsidRPr="00416423" w:rsidTr="005F0BB3">
        <w:tc>
          <w:tcPr>
            <w:tcW w:w="8504" w:type="dxa"/>
            <w:gridSpan w:val="2"/>
            <w:shd w:val="clear" w:color="auto" w:fill="FFFFFF" w:themeFill="background1"/>
          </w:tcPr>
          <w:p w:rsidR="00066661" w:rsidRDefault="00066661" w:rsidP="005F0BB3">
            <w:pPr>
              <w:spacing w:line="240" w:lineRule="auto"/>
              <w:ind w:left="-111" w:firstLine="111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5F0BB3" w:rsidRDefault="005F0BB3" w:rsidP="005F0BB3">
            <w:pPr>
              <w:spacing w:line="240" w:lineRule="auto"/>
              <w:ind w:left="-111" w:firstLine="111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USUARIO 1</w:t>
            </w:r>
          </w:p>
          <w:p w:rsidR="005F0BB3" w:rsidRPr="00416423" w:rsidRDefault="005F0BB3" w:rsidP="005F0BB3">
            <w:pPr>
              <w:spacing w:line="240" w:lineRule="auto"/>
              <w:ind w:left="-111" w:firstLine="111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7A21F7" w:rsidRPr="00416423" w:rsidTr="005F0BB3">
        <w:trPr>
          <w:trHeight w:val="496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A21F7" w:rsidRPr="00416423" w:rsidRDefault="005F0BB3" w:rsidP="00201517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DNI usuario</w:t>
            </w:r>
          </w:p>
          <w:p w:rsidR="00880104" w:rsidRPr="00416423" w:rsidRDefault="00880104" w:rsidP="005F0BB3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i/>
                <w:sz w:val="20"/>
              </w:rPr>
            </w:pPr>
            <w:r w:rsidRPr="00416423">
              <w:rPr>
                <w:rFonts w:asciiTheme="minorHAnsi" w:hAnsiTheme="minorHAnsi" w:cstheme="minorHAnsi"/>
                <w:i/>
                <w:sz w:val="20"/>
              </w:rPr>
              <w:t>Ejemplo:</w:t>
            </w:r>
            <w:r w:rsidRPr="00416423">
              <w:rPr>
                <w:rFonts w:asciiTheme="minorHAnsi" w:hAnsiTheme="minorHAnsi" w:cstheme="minorHAnsi"/>
                <w:b/>
                <w:i/>
                <w:sz w:val="20"/>
              </w:rPr>
              <w:t xml:space="preserve"> </w:t>
            </w:r>
            <w:r w:rsidR="005F0BB3">
              <w:rPr>
                <w:rFonts w:asciiTheme="minorHAnsi" w:hAnsiTheme="minorHAnsi" w:cstheme="minorHAnsi"/>
                <w:b/>
                <w:i/>
                <w:sz w:val="20"/>
              </w:rPr>
              <w:t>12345678Z</w:t>
            </w:r>
          </w:p>
        </w:tc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A21F7" w:rsidRPr="00416423" w:rsidRDefault="007A21F7" w:rsidP="003E0CD6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A21F7" w:rsidRPr="00416423" w:rsidTr="005F0BB3"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A21F7" w:rsidRPr="00416423" w:rsidRDefault="00744E47" w:rsidP="005F0BB3">
            <w:pPr>
              <w:spacing w:before="100" w:after="100"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416423">
              <w:rPr>
                <w:rFonts w:asciiTheme="minorHAnsi" w:hAnsiTheme="minorHAnsi" w:cstheme="minorHAnsi"/>
                <w:bCs/>
                <w:sz w:val="20"/>
              </w:rPr>
              <w:t xml:space="preserve">Nombre </w:t>
            </w:r>
            <w:r w:rsidR="005F0BB3">
              <w:rPr>
                <w:rFonts w:asciiTheme="minorHAnsi" w:hAnsiTheme="minorHAnsi" w:cstheme="minorHAnsi"/>
                <w:bCs/>
                <w:sz w:val="20"/>
              </w:rPr>
              <w:t>usuario</w:t>
            </w:r>
          </w:p>
        </w:tc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A21F7" w:rsidRPr="00416423" w:rsidRDefault="007A21F7" w:rsidP="003E0CD6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A21F7" w:rsidRPr="00416423" w:rsidTr="005F0BB3"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A21F7" w:rsidRPr="00416423" w:rsidRDefault="005F0BB3" w:rsidP="00DC31D3">
            <w:pPr>
              <w:spacing w:before="100" w:after="100"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Apellido 1</w:t>
            </w:r>
          </w:p>
        </w:tc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A21F7" w:rsidRPr="00416423" w:rsidRDefault="007A21F7" w:rsidP="003E0CD6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A21F7" w:rsidRPr="00416423" w:rsidTr="005F0BB3">
        <w:trPr>
          <w:trHeight w:val="360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80104" w:rsidRPr="005F0BB3" w:rsidRDefault="005F0BB3" w:rsidP="005F0BB3">
            <w:pPr>
              <w:spacing w:before="100" w:after="100"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Apellido 2</w:t>
            </w:r>
          </w:p>
        </w:tc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A21F7" w:rsidRPr="00416423" w:rsidRDefault="007A21F7" w:rsidP="003E0CD6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7737C" w:rsidRPr="00416423" w:rsidTr="005F0BB3"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7737C" w:rsidRPr="00416423" w:rsidRDefault="005F0BB3" w:rsidP="00C24628">
            <w:pPr>
              <w:spacing w:before="100" w:after="100"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Cargo</w:t>
            </w:r>
          </w:p>
        </w:tc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7737C" w:rsidRPr="00416423" w:rsidRDefault="0037737C" w:rsidP="003E0CD6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A21F7" w:rsidRPr="00416423" w:rsidTr="005F0BB3"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A21F7" w:rsidRPr="00416423" w:rsidRDefault="005F0BB3" w:rsidP="00C24628">
            <w:pPr>
              <w:spacing w:before="100" w:after="100"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Email</w:t>
            </w:r>
          </w:p>
        </w:tc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A21F7" w:rsidRPr="00416423" w:rsidRDefault="007A21F7" w:rsidP="003E0CD6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A21F7" w:rsidRPr="00416423" w:rsidTr="005F0BB3"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A21F7" w:rsidRPr="00416423" w:rsidRDefault="005F0BB3" w:rsidP="00C24628">
            <w:pPr>
              <w:spacing w:before="100" w:after="100"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Teléfono</w:t>
            </w:r>
          </w:p>
        </w:tc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A21F7" w:rsidRPr="00416423" w:rsidRDefault="007A21F7" w:rsidP="003E0CD6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85FA4" w:rsidRPr="00416423" w:rsidTr="005F0BB3"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985FA4" w:rsidRDefault="00985FA4" w:rsidP="00C24628">
            <w:pPr>
              <w:spacing w:before="100" w:after="100"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Observaciones</w:t>
            </w:r>
          </w:p>
          <w:p w:rsidR="00985FA4" w:rsidRDefault="00985FA4" w:rsidP="00C24628">
            <w:pPr>
              <w:spacing w:before="100" w:after="100"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985FA4" w:rsidRPr="00416423" w:rsidRDefault="00985FA4" w:rsidP="003E0CD6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A06BA4" w:rsidRDefault="00A06BA4" w:rsidP="005F0BB3">
      <w:pPr>
        <w:spacing w:line="240" w:lineRule="auto"/>
        <w:rPr>
          <w:sz w:val="10"/>
          <w:szCs w:val="10"/>
        </w:rPr>
      </w:pPr>
    </w:p>
    <w:tbl>
      <w:tblPr>
        <w:tblW w:w="0" w:type="auto"/>
        <w:shd w:val="clear" w:color="auto" w:fill="FFFFFF"/>
        <w:tblLook w:val="0000" w:firstRow="0" w:lastRow="0" w:firstColumn="0" w:lastColumn="0" w:noHBand="0" w:noVBand="0"/>
      </w:tblPr>
      <w:tblGrid>
        <w:gridCol w:w="2268"/>
        <w:gridCol w:w="6236"/>
      </w:tblGrid>
      <w:tr w:rsidR="00985FA4" w:rsidRPr="00416423" w:rsidTr="0011222B">
        <w:tc>
          <w:tcPr>
            <w:tcW w:w="8504" w:type="dxa"/>
            <w:gridSpan w:val="2"/>
            <w:shd w:val="clear" w:color="auto" w:fill="FFFFFF" w:themeFill="background1"/>
          </w:tcPr>
          <w:p w:rsidR="00985FA4" w:rsidRDefault="00985FA4" w:rsidP="0011222B">
            <w:pPr>
              <w:spacing w:line="240" w:lineRule="auto"/>
              <w:ind w:left="-111" w:firstLine="111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985FA4" w:rsidRDefault="00985FA4" w:rsidP="0011222B">
            <w:pPr>
              <w:spacing w:line="240" w:lineRule="auto"/>
              <w:ind w:left="-111" w:firstLine="111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USUARIO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2</w:t>
            </w:r>
          </w:p>
          <w:p w:rsidR="00985FA4" w:rsidRPr="00416423" w:rsidRDefault="00985FA4" w:rsidP="0011222B">
            <w:pPr>
              <w:spacing w:line="240" w:lineRule="auto"/>
              <w:ind w:left="-111" w:firstLine="111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985FA4" w:rsidRPr="00416423" w:rsidTr="0011222B">
        <w:trPr>
          <w:trHeight w:val="496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85FA4" w:rsidRPr="00416423" w:rsidRDefault="00985FA4" w:rsidP="0011222B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DNI usuario</w:t>
            </w:r>
          </w:p>
          <w:p w:rsidR="00985FA4" w:rsidRPr="00416423" w:rsidRDefault="00985FA4" w:rsidP="0011222B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i/>
                <w:sz w:val="20"/>
              </w:rPr>
            </w:pPr>
            <w:r w:rsidRPr="00416423">
              <w:rPr>
                <w:rFonts w:asciiTheme="minorHAnsi" w:hAnsiTheme="minorHAnsi" w:cstheme="minorHAnsi"/>
                <w:i/>
                <w:sz w:val="20"/>
              </w:rPr>
              <w:t>Ejemplo:</w:t>
            </w:r>
            <w:r w:rsidRPr="00416423">
              <w:rPr>
                <w:rFonts w:asciiTheme="minorHAnsi" w:hAnsiTheme="minorHAnsi" w:cstheme="minorHAnsi"/>
                <w:b/>
                <w:i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0"/>
              </w:rPr>
              <w:t>12345678Z</w:t>
            </w:r>
          </w:p>
        </w:tc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985FA4" w:rsidRPr="00416423" w:rsidRDefault="00985FA4" w:rsidP="0011222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85FA4" w:rsidRPr="00416423" w:rsidTr="0011222B"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985FA4" w:rsidRPr="00416423" w:rsidRDefault="00985FA4" w:rsidP="0011222B">
            <w:pPr>
              <w:spacing w:before="100" w:after="100"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416423">
              <w:rPr>
                <w:rFonts w:asciiTheme="minorHAnsi" w:hAnsiTheme="minorHAnsi" w:cstheme="minorHAnsi"/>
                <w:bCs/>
                <w:sz w:val="20"/>
              </w:rPr>
              <w:t xml:space="preserve">Nombre </w:t>
            </w:r>
            <w:r>
              <w:rPr>
                <w:rFonts w:asciiTheme="minorHAnsi" w:hAnsiTheme="minorHAnsi" w:cstheme="minorHAnsi"/>
                <w:bCs/>
                <w:sz w:val="20"/>
              </w:rPr>
              <w:t>usuario</w:t>
            </w:r>
          </w:p>
        </w:tc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985FA4" w:rsidRPr="00416423" w:rsidRDefault="00985FA4" w:rsidP="0011222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85FA4" w:rsidRPr="00416423" w:rsidTr="0011222B"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985FA4" w:rsidRPr="00416423" w:rsidRDefault="00985FA4" w:rsidP="0011222B">
            <w:pPr>
              <w:spacing w:before="100" w:after="100"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Apellido 1</w:t>
            </w:r>
          </w:p>
        </w:tc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985FA4" w:rsidRPr="00416423" w:rsidRDefault="00985FA4" w:rsidP="0011222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85FA4" w:rsidRPr="00416423" w:rsidTr="0011222B">
        <w:trPr>
          <w:trHeight w:val="360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85FA4" w:rsidRPr="005F0BB3" w:rsidRDefault="00985FA4" w:rsidP="0011222B">
            <w:pPr>
              <w:spacing w:before="100" w:after="100"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Apellido 2</w:t>
            </w:r>
          </w:p>
        </w:tc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985FA4" w:rsidRPr="00416423" w:rsidRDefault="00985FA4" w:rsidP="0011222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85FA4" w:rsidRPr="00416423" w:rsidTr="0011222B"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985FA4" w:rsidRPr="00416423" w:rsidRDefault="00985FA4" w:rsidP="0011222B">
            <w:pPr>
              <w:spacing w:before="100" w:after="100"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Cargo</w:t>
            </w:r>
          </w:p>
        </w:tc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985FA4" w:rsidRPr="00416423" w:rsidRDefault="00985FA4" w:rsidP="0011222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85FA4" w:rsidRPr="00416423" w:rsidTr="0011222B"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985FA4" w:rsidRPr="00416423" w:rsidRDefault="00985FA4" w:rsidP="0011222B">
            <w:pPr>
              <w:spacing w:before="100" w:after="100"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Email</w:t>
            </w:r>
          </w:p>
        </w:tc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985FA4" w:rsidRPr="00416423" w:rsidRDefault="00985FA4" w:rsidP="0011222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85FA4" w:rsidRPr="00416423" w:rsidTr="0011222B"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985FA4" w:rsidRPr="00416423" w:rsidRDefault="00985FA4" w:rsidP="0011222B">
            <w:pPr>
              <w:spacing w:before="100" w:after="100"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Teléfono</w:t>
            </w:r>
          </w:p>
        </w:tc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985FA4" w:rsidRPr="00416423" w:rsidRDefault="00985FA4" w:rsidP="0011222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85FA4" w:rsidRPr="00416423" w:rsidTr="0011222B"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985FA4" w:rsidRDefault="00985FA4" w:rsidP="0011222B">
            <w:pPr>
              <w:spacing w:before="100" w:after="100"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Observaciones</w:t>
            </w:r>
          </w:p>
          <w:p w:rsidR="00985FA4" w:rsidRDefault="00985FA4" w:rsidP="0011222B">
            <w:pPr>
              <w:spacing w:before="100" w:after="100"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985FA4" w:rsidRPr="00416423" w:rsidRDefault="00985FA4" w:rsidP="0011222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4A1F84" w:rsidRPr="00416423" w:rsidRDefault="004A1F84" w:rsidP="00985FA4">
      <w:pPr>
        <w:spacing w:line="240" w:lineRule="auto"/>
        <w:jc w:val="left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br w:type="page"/>
      </w:r>
    </w:p>
    <w:sectPr w:rsidR="004A1F84" w:rsidRPr="00416423" w:rsidSect="00FA064B">
      <w:headerReference w:type="default" r:id="rId8"/>
      <w:footerReference w:type="first" r:id="rId9"/>
      <w:pgSz w:w="11907" w:h="16840" w:code="9"/>
      <w:pgMar w:top="1985" w:right="1701" w:bottom="851" w:left="1701" w:header="624" w:footer="34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7E2" w:rsidRDefault="006277E2">
      <w:r>
        <w:separator/>
      </w:r>
    </w:p>
  </w:endnote>
  <w:endnote w:type="continuationSeparator" w:id="0">
    <w:p w:rsidR="006277E2" w:rsidRDefault="0062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9A6" w:rsidRDefault="00A949A6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:rsidR="00A949A6" w:rsidRDefault="00A949A6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tef. 945 01 85 71 – Fax 945 01 87 01 – e-mail vic-oma@ej-gv.es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7E2" w:rsidRDefault="006277E2">
      <w:r>
        <w:separator/>
      </w:r>
    </w:p>
  </w:footnote>
  <w:footnote w:type="continuationSeparator" w:id="0">
    <w:p w:rsidR="006277E2" w:rsidRDefault="00627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4C1" w:rsidRDefault="00DD54C1" w:rsidP="00DD54C1">
    <w:pPr>
      <w:pStyle w:val="Encabezado"/>
      <w:jc w:val="center"/>
      <w:rPr>
        <w:rFonts w:ascii="Arial" w:hAnsi="Arial"/>
        <w:noProof/>
        <w:sz w:val="16"/>
      </w:rPr>
    </w:pPr>
    <w:r w:rsidRPr="00F409C7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4.35pt;height:26.8pt" fillcolor="window">
          <v:imagedata r:id="rId1" o:title=""/>
        </v:shape>
        <o:OLEObject Type="Embed" ProgID="MSPhotoEd.3" ShapeID="_x0000_i1025" DrawAspect="Content" ObjectID="_1695013536" r:id="rId2"/>
      </w:object>
    </w:r>
  </w:p>
  <w:p w:rsidR="005F0BB3" w:rsidRDefault="005F0B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7D59"/>
    <w:multiLevelType w:val="singleLevel"/>
    <w:tmpl w:val="B1D24474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" w15:restartNumberingAfterBreak="0">
    <w:nsid w:val="0DE3613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5133483"/>
    <w:multiLevelType w:val="hybridMultilevel"/>
    <w:tmpl w:val="3B1AE37E"/>
    <w:lvl w:ilvl="0" w:tplc="0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D3349"/>
    <w:multiLevelType w:val="hybridMultilevel"/>
    <w:tmpl w:val="5F2C81DC"/>
    <w:lvl w:ilvl="0" w:tplc="2AEE75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16EC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CEE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440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2201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40C9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4C5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6C4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EC0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312C2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B467E2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5653DB9"/>
    <w:multiLevelType w:val="singleLevel"/>
    <w:tmpl w:val="3458688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6524F06"/>
    <w:multiLevelType w:val="hybridMultilevel"/>
    <w:tmpl w:val="CFB03AEC"/>
    <w:lvl w:ilvl="0" w:tplc="4BC64F66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27E35B8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0833C2E"/>
    <w:multiLevelType w:val="hybridMultilevel"/>
    <w:tmpl w:val="C2605736"/>
    <w:lvl w:ilvl="0" w:tplc="E30CD1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8210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24AC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387E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7C41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EAF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2A5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8CE2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206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8078A"/>
    <w:multiLevelType w:val="singleLevel"/>
    <w:tmpl w:val="345868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4CE0609"/>
    <w:multiLevelType w:val="singleLevel"/>
    <w:tmpl w:val="345868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E835C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FB54E46"/>
    <w:multiLevelType w:val="hybridMultilevel"/>
    <w:tmpl w:val="652E0A80"/>
    <w:lvl w:ilvl="0" w:tplc="C024DAD6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50139F"/>
    <w:multiLevelType w:val="multilevel"/>
    <w:tmpl w:val="C5CA6B64"/>
    <w:lvl w:ilvl="0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4BD27091"/>
    <w:multiLevelType w:val="hybridMultilevel"/>
    <w:tmpl w:val="639837B2"/>
    <w:lvl w:ilvl="0" w:tplc="B0D2EB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14C7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77A2F7A"/>
    <w:multiLevelType w:val="singleLevel"/>
    <w:tmpl w:val="1402F51E"/>
    <w:lvl w:ilvl="0">
      <w:start w:val="1"/>
      <w:numFmt w:val="bullet"/>
      <w:lvlText w:val="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</w:abstractNum>
  <w:abstractNum w:abstractNumId="19" w15:restartNumberingAfterBreak="0">
    <w:nsid w:val="58AD21AF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A0B25D0"/>
    <w:multiLevelType w:val="hybridMultilevel"/>
    <w:tmpl w:val="C5CA6B64"/>
    <w:lvl w:ilvl="0" w:tplc="0C0A0005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5EFF1DCB"/>
    <w:multiLevelType w:val="hybridMultilevel"/>
    <w:tmpl w:val="5D481730"/>
    <w:lvl w:ilvl="0" w:tplc="866689B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22B06"/>
    <w:multiLevelType w:val="singleLevel"/>
    <w:tmpl w:val="7FC8A1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9F946CB"/>
    <w:multiLevelType w:val="hybridMultilevel"/>
    <w:tmpl w:val="16CA8944"/>
    <w:lvl w:ilvl="0" w:tplc="EEA0182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C68C650E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342E206E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A70AB686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DE4C87CC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121870F2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52F84C2E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E384452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48847E4C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D8C5E1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30426C0"/>
    <w:multiLevelType w:val="hybridMultilevel"/>
    <w:tmpl w:val="C046CBB2"/>
    <w:lvl w:ilvl="0" w:tplc="4BC64F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3112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527348C"/>
    <w:multiLevelType w:val="hybridMultilevel"/>
    <w:tmpl w:val="2F38D0CA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35D43"/>
    <w:multiLevelType w:val="singleLevel"/>
    <w:tmpl w:val="B1D24474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9" w15:restartNumberingAfterBreak="0">
    <w:nsid w:val="767F4264"/>
    <w:multiLevelType w:val="hybridMultilevel"/>
    <w:tmpl w:val="A426C174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D5F5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97D7D78"/>
    <w:multiLevelType w:val="hybridMultilevel"/>
    <w:tmpl w:val="56DEE4F4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60D12"/>
    <w:multiLevelType w:val="singleLevel"/>
    <w:tmpl w:val="B1D24474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3" w15:restartNumberingAfterBreak="0">
    <w:nsid w:val="7E415F14"/>
    <w:multiLevelType w:val="hybridMultilevel"/>
    <w:tmpl w:val="7B84DD9C"/>
    <w:lvl w:ilvl="0" w:tplc="87AE9DFC">
      <w:start w:val="1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8"/>
  </w:num>
  <w:num w:numId="3">
    <w:abstractNumId w:val="32"/>
  </w:num>
  <w:num w:numId="4">
    <w:abstractNumId w:val="18"/>
  </w:num>
  <w:num w:numId="5">
    <w:abstractNumId w:val="6"/>
  </w:num>
  <w:num w:numId="6">
    <w:abstractNumId w:val="23"/>
  </w:num>
  <w:num w:numId="7">
    <w:abstractNumId w:val="10"/>
  </w:num>
  <w:num w:numId="8">
    <w:abstractNumId w:val="4"/>
  </w:num>
  <w:num w:numId="9">
    <w:abstractNumId w:val="24"/>
  </w:num>
  <w:num w:numId="10">
    <w:abstractNumId w:val="9"/>
  </w:num>
  <w:num w:numId="11">
    <w:abstractNumId w:val="17"/>
  </w:num>
  <w:num w:numId="12">
    <w:abstractNumId w:val="13"/>
  </w:num>
  <w:num w:numId="13">
    <w:abstractNumId w:val="2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5">
    <w:abstractNumId w:val="7"/>
  </w:num>
  <w:num w:numId="16">
    <w:abstractNumId w:val="12"/>
  </w:num>
  <w:num w:numId="17">
    <w:abstractNumId w:val="11"/>
  </w:num>
  <w:num w:numId="18">
    <w:abstractNumId w:val="30"/>
  </w:num>
  <w:num w:numId="19">
    <w:abstractNumId w:val="22"/>
  </w:num>
  <w:num w:numId="20">
    <w:abstractNumId w:val="1"/>
  </w:num>
  <w:num w:numId="21">
    <w:abstractNumId w:val="5"/>
  </w:num>
  <w:num w:numId="22">
    <w:abstractNumId w:val="19"/>
  </w:num>
  <w:num w:numId="23">
    <w:abstractNumId w:val="26"/>
  </w:num>
  <w:num w:numId="24">
    <w:abstractNumId w:val="21"/>
  </w:num>
  <w:num w:numId="25">
    <w:abstractNumId w:val="8"/>
  </w:num>
  <w:num w:numId="26">
    <w:abstractNumId w:val="25"/>
  </w:num>
  <w:num w:numId="27">
    <w:abstractNumId w:val="31"/>
  </w:num>
  <w:num w:numId="28">
    <w:abstractNumId w:val="14"/>
  </w:num>
  <w:num w:numId="29">
    <w:abstractNumId w:val="27"/>
  </w:num>
  <w:num w:numId="30">
    <w:abstractNumId w:val="20"/>
  </w:num>
  <w:num w:numId="31">
    <w:abstractNumId w:val="29"/>
  </w:num>
  <w:num w:numId="32">
    <w:abstractNumId w:val="3"/>
  </w:num>
  <w:num w:numId="33">
    <w:abstractNumId w:val="15"/>
  </w:num>
  <w:num w:numId="34">
    <w:abstractNumId w:val="16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D4"/>
    <w:rsid w:val="00004812"/>
    <w:rsid w:val="00021A40"/>
    <w:rsid w:val="00050A9C"/>
    <w:rsid w:val="00056F28"/>
    <w:rsid w:val="00060B51"/>
    <w:rsid w:val="00066661"/>
    <w:rsid w:val="000700B2"/>
    <w:rsid w:val="000744C2"/>
    <w:rsid w:val="00080DFA"/>
    <w:rsid w:val="00094BD3"/>
    <w:rsid w:val="000A187B"/>
    <w:rsid w:val="000B49A7"/>
    <w:rsid w:val="000C63F3"/>
    <w:rsid w:val="000D1E70"/>
    <w:rsid w:val="000D491A"/>
    <w:rsid w:val="000E60A0"/>
    <w:rsid w:val="000F49DB"/>
    <w:rsid w:val="000F687D"/>
    <w:rsid w:val="00120D4B"/>
    <w:rsid w:val="00141A11"/>
    <w:rsid w:val="00141C8A"/>
    <w:rsid w:val="00146720"/>
    <w:rsid w:val="001A6E9F"/>
    <w:rsid w:val="001B58E6"/>
    <w:rsid w:val="001C3D72"/>
    <w:rsid w:val="001D586C"/>
    <w:rsid w:val="00201517"/>
    <w:rsid w:val="002128AE"/>
    <w:rsid w:val="00217141"/>
    <w:rsid w:val="002224B2"/>
    <w:rsid w:val="00240E4E"/>
    <w:rsid w:val="00252410"/>
    <w:rsid w:val="002530B1"/>
    <w:rsid w:val="00267C5C"/>
    <w:rsid w:val="00273749"/>
    <w:rsid w:val="00276356"/>
    <w:rsid w:val="002913FF"/>
    <w:rsid w:val="0029249C"/>
    <w:rsid w:val="002A5852"/>
    <w:rsid w:val="002C378C"/>
    <w:rsid w:val="002C5CF1"/>
    <w:rsid w:val="002E008E"/>
    <w:rsid w:val="002E17E8"/>
    <w:rsid w:val="002F67A9"/>
    <w:rsid w:val="0035111B"/>
    <w:rsid w:val="0036253E"/>
    <w:rsid w:val="0037737C"/>
    <w:rsid w:val="003874A9"/>
    <w:rsid w:val="00391F42"/>
    <w:rsid w:val="003A1DA0"/>
    <w:rsid w:val="003A5F47"/>
    <w:rsid w:val="003C7D9E"/>
    <w:rsid w:val="003D0097"/>
    <w:rsid w:val="003D53B8"/>
    <w:rsid w:val="003E0CD6"/>
    <w:rsid w:val="004002A0"/>
    <w:rsid w:val="004038EC"/>
    <w:rsid w:val="00416423"/>
    <w:rsid w:val="00424B61"/>
    <w:rsid w:val="00446DEE"/>
    <w:rsid w:val="00456B04"/>
    <w:rsid w:val="004628E2"/>
    <w:rsid w:val="00472FED"/>
    <w:rsid w:val="00486FD5"/>
    <w:rsid w:val="00495C35"/>
    <w:rsid w:val="004A1F84"/>
    <w:rsid w:val="004B3566"/>
    <w:rsid w:val="004C58AD"/>
    <w:rsid w:val="004D0127"/>
    <w:rsid w:val="004D0517"/>
    <w:rsid w:val="00503C91"/>
    <w:rsid w:val="00510DFD"/>
    <w:rsid w:val="00574EF5"/>
    <w:rsid w:val="005B65CF"/>
    <w:rsid w:val="005C305E"/>
    <w:rsid w:val="005F0BB3"/>
    <w:rsid w:val="005F103E"/>
    <w:rsid w:val="005F5824"/>
    <w:rsid w:val="005F5BC7"/>
    <w:rsid w:val="006277E2"/>
    <w:rsid w:val="006330A9"/>
    <w:rsid w:val="006331CE"/>
    <w:rsid w:val="00641B61"/>
    <w:rsid w:val="006563DC"/>
    <w:rsid w:val="00671B3B"/>
    <w:rsid w:val="00672875"/>
    <w:rsid w:val="00673AFC"/>
    <w:rsid w:val="0068496C"/>
    <w:rsid w:val="00687E39"/>
    <w:rsid w:val="006A07EC"/>
    <w:rsid w:val="006A1057"/>
    <w:rsid w:val="006A1FC4"/>
    <w:rsid w:val="006C266F"/>
    <w:rsid w:val="006F7790"/>
    <w:rsid w:val="007001E4"/>
    <w:rsid w:val="00702AAA"/>
    <w:rsid w:val="00704E92"/>
    <w:rsid w:val="007106A4"/>
    <w:rsid w:val="00726346"/>
    <w:rsid w:val="00733ACB"/>
    <w:rsid w:val="00744E47"/>
    <w:rsid w:val="00755897"/>
    <w:rsid w:val="007576CB"/>
    <w:rsid w:val="00780531"/>
    <w:rsid w:val="007909B7"/>
    <w:rsid w:val="00790A45"/>
    <w:rsid w:val="007A21F7"/>
    <w:rsid w:val="007F7F0C"/>
    <w:rsid w:val="0080169D"/>
    <w:rsid w:val="008065E5"/>
    <w:rsid w:val="008202DB"/>
    <w:rsid w:val="00880104"/>
    <w:rsid w:val="00897974"/>
    <w:rsid w:val="008B4EBA"/>
    <w:rsid w:val="008D4D5B"/>
    <w:rsid w:val="008F1DD7"/>
    <w:rsid w:val="008F4B53"/>
    <w:rsid w:val="008F6855"/>
    <w:rsid w:val="009064FE"/>
    <w:rsid w:val="00922839"/>
    <w:rsid w:val="00924C14"/>
    <w:rsid w:val="00977F33"/>
    <w:rsid w:val="00985A2E"/>
    <w:rsid w:val="00985FA4"/>
    <w:rsid w:val="00997D31"/>
    <w:rsid w:val="009A1318"/>
    <w:rsid w:val="009C4733"/>
    <w:rsid w:val="009C556F"/>
    <w:rsid w:val="009F2A5F"/>
    <w:rsid w:val="009F624D"/>
    <w:rsid w:val="00A06BA4"/>
    <w:rsid w:val="00A220B6"/>
    <w:rsid w:val="00A33628"/>
    <w:rsid w:val="00A4694B"/>
    <w:rsid w:val="00A475A6"/>
    <w:rsid w:val="00A83804"/>
    <w:rsid w:val="00A949A6"/>
    <w:rsid w:val="00AA31F2"/>
    <w:rsid w:val="00AB0A42"/>
    <w:rsid w:val="00AD4C1E"/>
    <w:rsid w:val="00AE3DD4"/>
    <w:rsid w:val="00AF4F4D"/>
    <w:rsid w:val="00B028FA"/>
    <w:rsid w:val="00B30121"/>
    <w:rsid w:val="00B461F9"/>
    <w:rsid w:val="00B54F65"/>
    <w:rsid w:val="00B7137F"/>
    <w:rsid w:val="00B7595A"/>
    <w:rsid w:val="00B92393"/>
    <w:rsid w:val="00B94967"/>
    <w:rsid w:val="00BC5EDD"/>
    <w:rsid w:val="00BE3278"/>
    <w:rsid w:val="00BE7251"/>
    <w:rsid w:val="00BF0801"/>
    <w:rsid w:val="00C07F4C"/>
    <w:rsid w:val="00C24628"/>
    <w:rsid w:val="00C30249"/>
    <w:rsid w:val="00C41EB4"/>
    <w:rsid w:val="00C56B4E"/>
    <w:rsid w:val="00C8061F"/>
    <w:rsid w:val="00C94EB3"/>
    <w:rsid w:val="00CE0C55"/>
    <w:rsid w:val="00D05E99"/>
    <w:rsid w:val="00D0628A"/>
    <w:rsid w:val="00D42BF1"/>
    <w:rsid w:val="00D53D9D"/>
    <w:rsid w:val="00D55349"/>
    <w:rsid w:val="00D76217"/>
    <w:rsid w:val="00D8005B"/>
    <w:rsid w:val="00D93DD6"/>
    <w:rsid w:val="00DA287A"/>
    <w:rsid w:val="00DA70EC"/>
    <w:rsid w:val="00DC31D3"/>
    <w:rsid w:val="00DC6457"/>
    <w:rsid w:val="00DD54C1"/>
    <w:rsid w:val="00DF27FC"/>
    <w:rsid w:val="00DF7959"/>
    <w:rsid w:val="00E14558"/>
    <w:rsid w:val="00E163B0"/>
    <w:rsid w:val="00E3561F"/>
    <w:rsid w:val="00E965F2"/>
    <w:rsid w:val="00EA4467"/>
    <w:rsid w:val="00ED19F1"/>
    <w:rsid w:val="00ED2C7D"/>
    <w:rsid w:val="00F22473"/>
    <w:rsid w:val="00F338F3"/>
    <w:rsid w:val="00F409C7"/>
    <w:rsid w:val="00F45AA4"/>
    <w:rsid w:val="00F461E0"/>
    <w:rsid w:val="00F77F84"/>
    <w:rsid w:val="00F87B35"/>
    <w:rsid w:val="00FA064B"/>
    <w:rsid w:val="00FF4D74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462F82"/>
  <w15:chartTrackingRefBased/>
  <w15:docId w15:val="{A093F326-E2A6-4F96-B39C-DA6AD268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tLeast"/>
      <w:jc w:val="both"/>
    </w:pPr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aliases w:val="título 2,heading 2,Heading 2 Hidden,heading 21,Heading 2 Hidden1,Heading 2.Heading 2 Hidden.heading 21.Heading 2 Heading 2,Titre 2 VGX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rFonts w:ascii="Arial" w:hAnsi="Arial"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Arial" w:hAnsi="Arial"/>
      <w:lang w:val="es-ES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Arial" w:hAnsi="Arial"/>
      <w:lang w:val="es-ES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outlineLvl w:val="7"/>
    </w:pPr>
    <w:rPr>
      <w:rFonts w:ascii="Arial" w:hAnsi="Arial"/>
      <w:b/>
      <w:sz w:val="20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left"/>
      <w:outlineLvl w:val="8"/>
    </w:pPr>
    <w:rPr>
      <w:rFonts w:ascii="Arial" w:hAnsi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  <w:spacing w:line="240" w:lineRule="auto"/>
    </w:pPr>
  </w:style>
  <w:style w:type="paragraph" w:styleId="Encabezado">
    <w:name w:val="header"/>
    <w:basedOn w:val="Normal"/>
    <w:pPr>
      <w:tabs>
        <w:tab w:val="center" w:pos="4819"/>
        <w:tab w:val="right" w:pos="9071"/>
      </w:tabs>
      <w:spacing w:line="240" w:lineRule="auto"/>
      <w:jc w:val="left"/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pPr>
      <w:spacing w:before="120" w:line="360" w:lineRule="auto"/>
    </w:pPr>
    <w:rPr>
      <w:rFonts w:ascii="Arial" w:hAnsi="Arial"/>
      <w:sz w:val="20"/>
    </w:rPr>
  </w:style>
  <w:style w:type="character" w:styleId="Textoennegrita">
    <w:name w:val="Strong"/>
    <w:qFormat/>
    <w:rPr>
      <w:b/>
    </w:rPr>
  </w:style>
  <w:style w:type="paragraph" w:styleId="Ttulo">
    <w:name w:val="Title"/>
    <w:basedOn w:val="Normal"/>
    <w:qFormat/>
    <w:pPr>
      <w:spacing w:line="240" w:lineRule="auto"/>
      <w:jc w:val="center"/>
    </w:pPr>
    <w:rPr>
      <w:rFonts w:ascii="Arial" w:hAnsi="Arial"/>
      <w:sz w:val="20"/>
      <w:lang w:val="es-ES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/>
      <w:sz w:val="28"/>
      <w:lang w:val="es-ES"/>
    </w:rPr>
  </w:style>
  <w:style w:type="character" w:styleId="Hipervnculo">
    <w:name w:val="Hyperlink"/>
    <w:rPr>
      <w:color w:val="0000FF"/>
      <w:u w:val="single"/>
    </w:rPr>
  </w:style>
  <w:style w:type="paragraph" w:customStyle="1" w:styleId="Blockquote">
    <w:name w:val="Blockquote"/>
    <w:basedOn w:val="Normal"/>
    <w:pPr>
      <w:spacing w:before="100" w:after="100" w:line="240" w:lineRule="auto"/>
      <w:ind w:left="360" w:right="360"/>
      <w:jc w:val="left"/>
    </w:pPr>
    <w:rPr>
      <w:snapToGrid w:val="0"/>
    </w:rPr>
  </w:style>
  <w:style w:type="paragraph" w:styleId="Sangradetextonormal">
    <w:name w:val="Body Text Indent"/>
    <w:basedOn w:val="Normal"/>
    <w:pPr>
      <w:spacing w:line="360" w:lineRule="auto"/>
      <w:ind w:left="708"/>
    </w:pPr>
    <w:rPr>
      <w:rFonts w:ascii="Arial" w:hAnsi="Arial"/>
      <w:sz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Sangra2detindependiente">
    <w:name w:val="Body Text Indent 2"/>
    <w:basedOn w:val="Normal"/>
    <w:pPr>
      <w:spacing w:line="360" w:lineRule="auto"/>
      <w:ind w:left="284"/>
    </w:pPr>
    <w:rPr>
      <w:rFonts w:ascii="Arial" w:hAnsi="Arial"/>
      <w:sz w:val="20"/>
    </w:rPr>
  </w:style>
  <w:style w:type="character" w:styleId="Nmerodepgina">
    <w:name w:val="page number"/>
    <w:basedOn w:val="Fuentedeprrafopredeter"/>
  </w:style>
  <w:style w:type="paragraph" w:styleId="Sangra3detindependiente">
    <w:name w:val="Body Text Indent 3"/>
    <w:basedOn w:val="Normal"/>
    <w:pPr>
      <w:spacing w:line="360" w:lineRule="auto"/>
      <w:ind w:left="360"/>
    </w:pPr>
    <w:rPr>
      <w:rFonts w:ascii="Arial" w:hAnsi="Arial"/>
      <w:i/>
      <w:sz w:val="20"/>
    </w:rPr>
  </w:style>
  <w:style w:type="paragraph" w:styleId="Textoindependiente2">
    <w:name w:val="Body Text 2"/>
    <w:basedOn w:val="Normal"/>
    <w:pPr>
      <w:jc w:val="left"/>
    </w:pPr>
    <w:rPr>
      <w:rFonts w:ascii="Arial" w:hAnsi="Arial"/>
    </w:rPr>
  </w:style>
  <w:style w:type="paragraph" w:styleId="Textoindependiente3">
    <w:name w:val="Body Text 3"/>
    <w:basedOn w:val="Normal"/>
    <w:rPr>
      <w:rFonts w:ascii="Arial" w:hAnsi="Arial"/>
    </w:rPr>
  </w:style>
  <w:style w:type="paragraph" w:customStyle="1" w:styleId="1">
    <w:name w:val="1"/>
    <w:basedOn w:val="Normal"/>
    <w:next w:val="Sangradetextonormal"/>
    <w:pPr>
      <w:spacing w:line="360" w:lineRule="auto"/>
      <w:ind w:left="708"/>
    </w:pPr>
    <w:rPr>
      <w:rFonts w:ascii="Arial" w:hAnsi="Arial"/>
      <w:sz w:val="20"/>
    </w:rPr>
  </w:style>
  <w:style w:type="table" w:styleId="Tablaconcuadrcula">
    <w:name w:val="Table Grid"/>
    <w:basedOn w:val="Tablanormal"/>
    <w:rsid w:val="006331CE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B461F9"/>
    <w:rPr>
      <w:sz w:val="20"/>
    </w:rPr>
  </w:style>
  <w:style w:type="character" w:styleId="Refdenotaalpie">
    <w:name w:val="footnote reference"/>
    <w:semiHidden/>
    <w:rsid w:val="00B461F9"/>
    <w:rPr>
      <w:vertAlign w:val="superscript"/>
    </w:rPr>
  </w:style>
  <w:style w:type="table" w:styleId="Tablamoderna">
    <w:name w:val="Table Contemporary"/>
    <w:basedOn w:val="Tablanormal"/>
    <w:rsid w:val="00A06BA4"/>
    <w:pPr>
      <w:spacing w:line="36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lista6">
    <w:name w:val="Table List 6"/>
    <w:basedOn w:val="Tablanormal"/>
    <w:rsid w:val="00A06BA4"/>
    <w:pPr>
      <w:spacing w:line="36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character" w:customStyle="1" w:styleId="PiedepginaCar">
    <w:name w:val="Pie de página Car"/>
    <w:link w:val="Piedepgina"/>
    <w:uiPriority w:val="99"/>
    <w:rsid w:val="00AF4F4D"/>
    <w:rPr>
      <w:sz w:val="24"/>
      <w:lang w:val="es-ES_tradnl"/>
    </w:rPr>
  </w:style>
  <w:style w:type="paragraph" w:styleId="Textodeglobo">
    <w:name w:val="Balloon Text"/>
    <w:basedOn w:val="Normal"/>
    <w:link w:val="TextodegloboCar"/>
    <w:rsid w:val="00AF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F4F4D"/>
    <w:rPr>
      <w:rFonts w:ascii="Tahoma" w:hAnsi="Tahoma" w:cs="Tahoma"/>
      <w:sz w:val="16"/>
      <w:szCs w:val="16"/>
      <w:lang w:val="es-ES_tradnl"/>
    </w:rPr>
  </w:style>
  <w:style w:type="character" w:styleId="nfasis">
    <w:name w:val="Emphasis"/>
    <w:qFormat/>
    <w:rsid w:val="00AF4F4D"/>
    <w:rPr>
      <w:i/>
      <w:iCs/>
    </w:rPr>
  </w:style>
  <w:style w:type="paragraph" w:styleId="Textonotaalfinal">
    <w:name w:val="endnote text"/>
    <w:basedOn w:val="Normal"/>
    <w:link w:val="TextonotaalfinalCar"/>
    <w:rsid w:val="00641B61"/>
    <w:rPr>
      <w:sz w:val="20"/>
    </w:rPr>
  </w:style>
  <w:style w:type="character" w:customStyle="1" w:styleId="TextonotaalfinalCar">
    <w:name w:val="Texto nota al final Car"/>
    <w:link w:val="Textonotaalfinal"/>
    <w:rsid w:val="00641B61"/>
    <w:rPr>
      <w:lang w:val="es-ES_tradnl"/>
    </w:rPr>
  </w:style>
  <w:style w:type="character" w:styleId="Refdenotaalfinal">
    <w:name w:val="endnote reference"/>
    <w:rsid w:val="00641B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Soffice\Plantillas\OM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28538-5607-46AE-A872-781E55F3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OMA.DOT</Template>
  <TotalTime>667</TotalTime>
  <Pages>2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459</CharactersWithSpaces>
  <SharedDoc>false</SharedDoc>
  <HLinks>
    <vt:vector size="6" baseType="variant">
      <vt:variant>
        <vt:i4>3932271</vt:i4>
      </vt:variant>
      <vt:variant>
        <vt:i4>0</vt:i4>
      </vt:variant>
      <vt:variant>
        <vt:i4>0</vt:i4>
      </vt:variant>
      <vt:variant>
        <vt:i4>5</vt:i4>
      </vt:variant>
      <vt:variant>
        <vt:lpwstr>http://www.euskadi.eus/contenidos/informacion/mipago1/es_def/adjuntos/doc/Presentacion_V2_TPV_virtual_tarifas_procedimiento.pps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Iñaki Ortiz</dc:creator>
  <cp:keywords/>
  <dc:description/>
  <cp:lastModifiedBy>Platea-Web - Colejo Duran, Sara - Deusto S.</cp:lastModifiedBy>
  <cp:revision>7</cp:revision>
  <cp:lastPrinted>2006-11-14T09:35:00Z</cp:lastPrinted>
  <dcterms:created xsi:type="dcterms:W3CDTF">2020-10-20T10:24:00Z</dcterms:created>
  <dcterms:modified xsi:type="dcterms:W3CDTF">2021-10-06T06:19:00Z</dcterms:modified>
</cp:coreProperties>
</file>