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6E64" w14:textId="77777777" w:rsidR="00C60AF6" w:rsidRPr="0059062F" w:rsidRDefault="00C60AF6" w:rsidP="00C60AF6">
      <w:pPr>
        <w:ind w:left="567" w:right="425"/>
        <w:jc w:val="center"/>
        <w:rPr>
          <w:b/>
          <w:bCs/>
        </w:rPr>
      </w:pPr>
      <w:r w:rsidRPr="0059062F">
        <w:rPr>
          <w:rFonts w:ascii="Arial" w:hAnsi="Arial" w:cs="Arial"/>
          <w:b/>
          <w:bCs/>
          <w:lang w:val="eu-ES"/>
        </w:rPr>
        <w:t>Inskribatze-eskaera</w:t>
      </w:r>
    </w:p>
    <w:p w14:paraId="48D0BEAE" w14:textId="77777777" w:rsidR="00C60AF6" w:rsidRDefault="00C60AF6" w:rsidP="00C60AF6">
      <w:pPr>
        <w:ind w:right="425"/>
        <w:jc w:val="center"/>
        <w:rPr>
          <w:rFonts w:ascii="Arial" w:hAnsi="Arial" w:cs="Arial"/>
        </w:rPr>
      </w:pPr>
    </w:p>
    <w:p w14:paraId="0B2FF693" w14:textId="77777777" w:rsidR="00C60AF6" w:rsidRPr="004F7976" w:rsidRDefault="00C60AF6" w:rsidP="00C60AF6">
      <w:pPr>
        <w:ind w:left="-284" w:right="-567"/>
        <w:jc w:val="center"/>
        <w:rPr>
          <w:sz w:val="19"/>
          <w:szCs w:val="19"/>
          <w:lang w:val="eu-ES"/>
        </w:rPr>
      </w:pPr>
      <w:r w:rsidRPr="004F7976">
        <w:rPr>
          <w:rFonts w:ascii="Arial" w:hAnsi="Arial" w:cs="Arial"/>
          <w:sz w:val="19"/>
          <w:szCs w:val="19"/>
          <w:lang w:val="eu-ES"/>
        </w:rPr>
        <w:t>GAZTEENTZAKO ZERBITZUAK EMATEN DITUZTEN ERAKUNDEEN ETA GAZTE ELKARTEEN ZENTZUA</w:t>
      </w:r>
    </w:p>
    <w:p w14:paraId="4A132551" w14:textId="77777777" w:rsidR="00C60AF6" w:rsidRDefault="00C60AF6" w:rsidP="00C60AF6">
      <w:pPr>
        <w:rPr>
          <w:rFonts w:ascii="Arial" w:hAnsi="Arial" w:cs="Arial"/>
        </w:rPr>
      </w:pPr>
    </w:p>
    <w:tbl>
      <w:tblPr>
        <w:tblW w:w="9469" w:type="dxa"/>
        <w:tblInd w:w="-284" w:type="dxa"/>
        <w:tblBorders>
          <w:right w:val="single" w:sz="4" w:space="0" w:color="00000A"/>
          <w:insideV w:val="single" w:sz="4" w:space="0" w:color="00000A"/>
        </w:tblBorders>
        <w:tblCellMar>
          <w:top w:w="45" w:type="dxa"/>
          <w:left w:w="28" w:type="dxa"/>
          <w:bottom w:w="45" w:type="dxa"/>
          <w:right w:w="85" w:type="dxa"/>
        </w:tblCellMar>
        <w:tblLook w:val="0000" w:firstRow="0" w:lastRow="0" w:firstColumn="0" w:lastColumn="0" w:noHBand="0" w:noVBand="0"/>
      </w:tblPr>
      <w:tblGrid>
        <w:gridCol w:w="3374"/>
        <w:gridCol w:w="6095"/>
      </w:tblGrid>
      <w:tr w:rsidR="00C60AF6" w14:paraId="64EB81A7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B8B6BF1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Erakundearen izena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8DC63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440DFDB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39D9CCA5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Egoitza nagusia: Kalea</w:t>
            </w:r>
            <w:r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</w:rPr>
              <w:t>zka</w:t>
            </w:r>
            <w:proofErr w:type="spellEnd"/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C9BC6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271F34B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7D8C82B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PK-a eta Herria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42450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3B360D3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88F631B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Telefonoa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9DB01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EE5BA1B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3963F9F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35662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578DA4CA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E2162BD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Web orria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5F110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AE30710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FF7B923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Siglak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6792A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1E3B2AA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292E39A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IFK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26F47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0E78DA9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749DC40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Jardunaren lurralde-eremua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9381CF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053CA49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E324D5C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b/>
                <w:sz w:val="20"/>
                <w:lang w:val="eu-ES"/>
              </w:rPr>
              <w:t>Erregistro-mota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E8869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2941E59D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9841775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Inskribatze-data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49B2C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04EE7F11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01290F9" w14:textId="77777777" w:rsidR="00C60AF6" w:rsidRDefault="00C60AF6" w:rsidP="0059464E">
            <w:pPr>
              <w:jc w:val="right"/>
            </w:pPr>
            <w:proofErr w:type="spellStart"/>
            <w:r>
              <w:rPr>
                <w:rFonts w:ascii="Arial" w:hAnsi="Arial" w:cs="Arial"/>
                <w:sz w:val="20"/>
                <w:lang w:val="eu-ES"/>
              </w:rPr>
              <w:t>Zka</w:t>
            </w:r>
            <w:proofErr w:type="spellEnd"/>
            <w:r>
              <w:rPr>
                <w:rFonts w:ascii="Arial" w:hAnsi="Arial" w:cs="Arial"/>
                <w:sz w:val="20"/>
                <w:lang w:val="eu-E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509199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3225E81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C8D528B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Fundazio-data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46E25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752BCBA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8904545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Erakundearen berezitasunak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E29B4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6D3CB8FE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C1EF958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Estatutuen araberako helburuak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093A3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5F674F7A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D91CDE0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Menpetasuna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3EFE6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47D3D1F2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960DE27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Finantzaketa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37480C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358C4BC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42A05BC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Bazkide-kopurua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AC872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224F6E1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F803BEE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b/>
                <w:sz w:val="20"/>
                <w:lang w:val="eu-ES"/>
              </w:rPr>
              <w:t>Lehendakaria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1F49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8C2214E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F1FFAE5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 xml:space="preserve">Helbidea: Kalea eta </w:t>
            </w:r>
            <w:proofErr w:type="spellStart"/>
            <w:r>
              <w:rPr>
                <w:rFonts w:ascii="Arial" w:hAnsi="Arial" w:cs="Arial"/>
                <w:sz w:val="20"/>
                <w:lang w:val="eu-ES"/>
              </w:rPr>
              <w:t>zka</w:t>
            </w:r>
            <w:proofErr w:type="spellEnd"/>
            <w:r>
              <w:rPr>
                <w:rFonts w:ascii="Arial" w:hAnsi="Arial" w:cs="Arial"/>
                <w:sz w:val="20"/>
                <w:lang w:val="eu-E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8DF0F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E0B767F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A84ABE4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Herria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C31BB9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547ED10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8CDF4BA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NAN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5086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02971CF5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35E4420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Telefonoa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6833C6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6FDD263F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A3E974D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F5CEF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35866D7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2112E88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b/>
                <w:sz w:val="20"/>
                <w:lang w:val="eu-ES"/>
              </w:rPr>
              <w:t>Idazkaria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2E3C2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07442DB7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16E0605" w14:textId="77777777" w:rsidR="00C60AF6" w:rsidRPr="006700BC" w:rsidRDefault="00C60AF6" w:rsidP="0059464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u-ES"/>
              </w:rPr>
              <w:t xml:space="preserve">Helbidea: Kalea eta </w:t>
            </w:r>
            <w:proofErr w:type="spellStart"/>
            <w:r>
              <w:rPr>
                <w:rFonts w:ascii="Arial" w:hAnsi="Arial" w:cs="Arial"/>
                <w:sz w:val="20"/>
                <w:lang w:val="eu-ES"/>
              </w:rPr>
              <w:t>zka</w:t>
            </w:r>
            <w:proofErr w:type="spellEnd"/>
            <w:r>
              <w:rPr>
                <w:rFonts w:ascii="Arial" w:hAnsi="Arial" w:cs="Arial"/>
                <w:sz w:val="20"/>
                <w:lang w:val="eu-E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E9C555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1E0AD26B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D9A852B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Herria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AB99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AD47591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0371170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Telefonoa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4C2DC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4BDC2950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3AF416C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NAN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DAEEA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EADCEBF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829C7E4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649E6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3FE85EF7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CE17F8D" w14:textId="77777777" w:rsidR="00C60AF6" w:rsidRDefault="00C60AF6" w:rsidP="0059464E">
            <w:pPr>
              <w:ind w:left="-108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Eskatzailearen izen-abizenak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74254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207FC88F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0900A63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Kargua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B5DF1" w14:textId="77777777" w:rsidR="00C60AF6" w:rsidRPr="00582246" w:rsidRDefault="00C60AF6" w:rsidP="0059464E">
            <w:pPr>
              <w:pStyle w:val="respuestas"/>
            </w:pPr>
          </w:p>
        </w:tc>
      </w:tr>
      <w:tr w:rsidR="00C60AF6" w14:paraId="70E443A7" w14:textId="77777777" w:rsidTr="0059464E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13DDFE7" w14:textId="77777777" w:rsidR="00C60AF6" w:rsidRDefault="00C60AF6" w:rsidP="0059464E">
            <w:pPr>
              <w:jc w:val="right"/>
            </w:pPr>
            <w:r>
              <w:rPr>
                <w:rFonts w:ascii="Arial" w:hAnsi="Arial" w:cs="Arial"/>
                <w:sz w:val="20"/>
                <w:lang w:val="eu-ES"/>
              </w:rPr>
              <w:t>Data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C38579" w14:textId="77777777" w:rsidR="00C60AF6" w:rsidRPr="00582246" w:rsidRDefault="00C60AF6" w:rsidP="0059464E">
            <w:pPr>
              <w:pStyle w:val="respuestas"/>
            </w:pPr>
          </w:p>
        </w:tc>
      </w:tr>
    </w:tbl>
    <w:p w14:paraId="00044F90" w14:textId="77777777" w:rsidR="00C60AF6" w:rsidRDefault="00C60AF6" w:rsidP="00C60AF6">
      <w:pPr>
        <w:jc w:val="center"/>
        <w:rPr>
          <w:rFonts w:ascii="Arial" w:hAnsi="Arial" w:cs="Arial"/>
          <w:lang w:val="eu-ES"/>
        </w:rPr>
      </w:pPr>
    </w:p>
    <w:p w14:paraId="406CFE63" w14:textId="77777777" w:rsidR="00C60AF6" w:rsidRDefault="00C60AF6" w:rsidP="00C60AF6">
      <w:pPr>
        <w:jc w:val="center"/>
        <w:rPr>
          <w:rFonts w:ascii="Arial" w:hAnsi="Arial" w:cs="Arial"/>
          <w:lang w:val="eu-ES"/>
        </w:rPr>
      </w:pPr>
    </w:p>
    <w:p w14:paraId="3067E2DA" w14:textId="77777777" w:rsidR="00C60AF6" w:rsidRPr="004F7976" w:rsidRDefault="00C60AF6" w:rsidP="00C60AF6">
      <w:pPr>
        <w:jc w:val="center"/>
        <w:rPr>
          <w:color w:val="595959" w:themeColor="text1" w:themeTint="A6"/>
        </w:rPr>
      </w:pPr>
      <w:r>
        <w:rPr>
          <w:rFonts w:ascii="Arial" w:hAnsi="Arial" w:cs="Arial"/>
          <w:lang w:val="eu-ES"/>
        </w:rPr>
        <w:t>Sinadura</w:t>
      </w:r>
    </w:p>
    <w:p w14:paraId="2D6A323E" w14:textId="77777777" w:rsidR="00C60AF6" w:rsidRPr="00C60AF6" w:rsidRDefault="00C60AF6" w:rsidP="00C60AF6">
      <w:pPr>
        <w:rPr>
          <w:rFonts w:ascii="Arial" w:hAnsi="Arial" w:cs="Arial"/>
          <w:sz w:val="20"/>
        </w:rPr>
      </w:pPr>
    </w:p>
    <w:p w14:paraId="38C7D5C8" w14:textId="77777777" w:rsidR="00951920" w:rsidRDefault="00951920" w:rsidP="00C60AF6">
      <w:pPr>
        <w:spacing w:after="120"/>
        <w:ind w:left="-567"/>
        <w:jc w:val="both"/>
        <w:rPr>
          <w:rFonts w:ascii="Arial" w:hAnsi="Arial" w:cs="Arial"/>
          <w:sz w:val="20"/>
          <w:lang w:val="eu-ES"/>
        </w:rPr>
      </w:pPr>
    </w:p>
    <w:p w14:paraId="0FD2E056" w14:textId="34C9B23E" w:rsidR="00C60AF6" w:rsidRDefault="00C60AF6" w:rsidP="00C60AF6">
      <w:pPr>
        <w:spacing w:after="120"/>
        <w:ind w:left="-567"/>
        <w:jc w:val="both"/>
        <w:rPr>
          <w:rFonts w:ascii="Arial" w:hAnsi="Arial" w:cs="Arial"/>
          <w:sz w:val="20"/>
          <w:lang w:val="eu-ES"/>
        </w:rPr>
      </w:pPr>
      <w:r>
        <w:rPr>
          <w:rFonts w:ascii="Arial" w:hAnsi="Arial" w:cs="Arial"/>
          <w:sz w:val="20"/>
          <w:lang w:val="eu-ES"/>
        </w:rPr>
        <w:t>Sortze agiri eta estatutuen kopia, zuzendaritza-batzordekideen zerrenda eta erakundeak dagokion administrazio-erregistroan izena emana duela frogatzen duen agiria ere erantsi.</w:t>
      </w:r>
    </w:p>
    <w:p w14:paraId="27F506E7" w14:textId="77777777" w:rsidR="00C60AF6" w:rsidRDefault="00C60AF6" w:rsidP="00C60AF6">
      <w:pPr>
        <w:spacing w:after="120"/>
        <w:ind w:left="-567"/>
        <w:jc w:val="both"/>
      </w:pPr>
    </w:p>
    <w:p w14:paraId="7E16A694" w14:textId="4418E39F" w:rsidR="00C60AF6" w:rsidRPr="006700BC" w:rsidRDefault="00C60AF6" w:rsidP="00C60AF6">
      <w:pPr>
        <w:ind w:left="-567"/>
        <w:jc w:val="both"/>
        <w:rPr>
          <w:rFonts w:ascii="Arial" w:hAnsi="Arial" w:cs="Arial"/>
          <w:sz w:val="16"/>
          <w:szCs w:val="16"/>
          <w:lang w:val="eu-ES"/>
        </w:rPr>
      </w:pPr>
      <w:r w:rsidRPr="004F7976">
        <w:rPr>
          <w:rFonts w:ascii="Arial" w:hAnsi="Arial" w:cs="Arial"/>
          <w:b/>
          <w:sz w:val="16"/>
          <w:szCs w:val="16"/>
          <w:lang w:val="eu-ES"/>
        </w:rPr>
        <w:t>Datu pertsonalen babesa (DPBL)</w:t>
      </w:r>
      <w:r w:rsidRPr="004F7976">
        <w:rPr>
          <w:rFonts w:ascii="Arial" w:hAnsi="Arial" w:cs="Arial"/>
          <w:sz w:val="16"/>
          <w:szCs w:val="16"/>
          <w:lang w:val="eu-ES"/>
        </w:rPr>
        <w:t xml:space="preserve">: Eskabidean agertzen diren datuak ezaugarri hauek dituen fitxategi batean sartu dira: Izena: Euskal Autonomia Erkidegoko gazte-elkarteen eta gazteentzako zerbitzuak ematen dituzten erakundeen errolda; Non arautua: Agindua, 2015eko abenduaren 2koa, Hezkuntza, Hizkuntza Politika eta Kulturako sailburuarena; Titularra: Gazteria Zuzendaritza. </w:t>
      </w:r>
      <w:proofErr w:type="spellStart"/>
      <w:r w:rsidRPr="004F7976">
        <w:rPr>
          <w:rFonts w:ascii="Arial" w:hAnsi="Arial" w:cs="Arial"/>
          <w:sz w:val="16"/>
          <w:szCs w:val="16"/>
          <w:lang w:val="eu-ES"/>
        </w:rPr>
        <w:t>DPBLak</w:t>
      </w:r>
      <w:proofErr w:type="spellEnd"/>
      <w:r w:rsidRPr="004F7976">
        <w:rPr>
          <w:rFonts w:ascii="Arial" w:hAnsi="Arial" w:cs="Arial"/>
          <w:sz w:val="16"/>
          <w:szCs w:val="16"/>
          <w:lang w:val="eu-ES"/>
        </w:rPr>
        <w:t xml:space="preserve"> aitortzen duen bezala, sartzeko, zuzentzeko, ezerezteko eta aurka egiteko eskubideez </w:t>
      </w:r>
      <w:r w:rsidRPr="004F7976"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>baliatzeko, jarri harremanetan Eusko Jaurlaritzako</w:t>
      </w:r>
      <w:r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 xml:space="preserve"> </w:t>
      </w:r>
      <w:r w:rsidR="00C433AB" w:rsidRPr="00C433AB"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>Trantsizio Sozialaren eta 2030 Agendaren Idazkaritza Nagusi</w:t>
      </w:r>
      <w:r w:rsidR="00C433AB"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>ko</w:t>
      </w:r>
      <w:r w:rsidRPr="004F7976"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 xml:space="preserve"> Gazteria Zuzendaritzarekin: </w:t>
      </w:r>
      <w:r w:rsidR="00C433AB" w:rsidRPr="00C433AB">
        <w:rPr>
          <w:rFonts w:ascii="Arial" w:hAnsi="Arial" w:cs="Arial"/>
          <w:bCs/>
          <w:iCs/>
          <w:sz w:val="16"/>
          <w:szCs w:val="16"/>
          <w:lang w:val="eu-ES"/>
        </w:rPr>
        <w:t>Nafarroa, 2 - 01007 Vitoria-Gasteiz</w:t>
      </w:r>
      <w:r w:rsidRPr="004F7976">
        <w:rPr>
          <w:rFonts w:ascii="Arial" w:eastAsia="Calibri" w:hAnsi="Arial" w:cs="Arial"/>
          <w:color w:val="00000A"/>
          <w:sz w:val="16"/>
          <w:szCs w:val="16"/>
          <w:lang w:val="eu-ES" w:eastAsia="en-US"/>
        </w:rPr>
        <w:t>.</w:t>
      </w:r>
    </w:p>
    <w:p w14:paraId="1F5C7465" w14:textId="77777777" w:rsidR="00333BB8" w:rsidRPr="00C433AB" w:rsidRDefault="00333BB8" w:rsidP="004F7976">
      <w:pPr>
        <w:pStyle w:val="Piedepgina"/>
        <w:tabs>
          <w:tab w:val="clear" w:pos="4819"/>
          <w:tab w:val="clear" w:pos="9071"/>
        </w:tabs>
        <w:rPr>
          <w:iCs/>
          <w:lang w:val="eu-ES"/>
        </w:rPr>
      </w:pPr>
    </w:p>
    <w:sectPr w:rsidR="00333BB8" w:rsidRPr="00C433AB" w:rsidSect="00535313">
      <w:headerReference w:type="default" r:id="rId7"/>
      <w:headerReference w:type="first" r:id="rId8"/>
      <w:footerReference w:type="first" r:id="rId9"/>
      <w:pgSz w:w="11907" w:h="16840"/>
      <w:pgMar w:top="2268" w:right="1701" w:bottom="1418" w:left="1701" w:header="426" w:footer="8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4720" w14:textId="77777777" w:rsidR="00A7426D" w:rsidRDefault="00A7426D">
      <w:r>
        <w:separator/>
      </w:r>
    </w:p>
  </w:endnote>
  <w:endnote w:type="continuationSeparator" w:id="0">
    <w:p w14:paraId="3015CF55" w14:textId="77777777" w:rsidR="00A7426D" w:rsidRDefault="00A7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7476" w14:textId="77777777" w:rsidR="00F31620" w:rsidRDefault="00F31620" w:rsidP="00F31620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Sebastian,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1F5C7477" w14:textId="77777777" w:rsidR="00333BB8" w:rsidRPr="00F31620" w:rsidRDefault="00333BB8" w:rsidP="00F31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DCCB" w14:textId="77777777" w:rsidR="00A7426D" w:rsidRDefault="00A7426D">
      <w:r>
        <w:separator/>
      </w:r>
    </w:p>
  </w:footnote>
  <w:footnote w:type="continuationSeparator" w:id="0">
    <w:p w14:paraId="08564340" w14:textId="77777777" w:rsidR="00A7426D" w:rsidRDefault="00A7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664" w14:textId="3FB14BEA" w:rsidR="00582246" w:rsidRDefault="00E43A22" w:rsidP="0058224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1CA4FF" wp14:editId="57D11DA0">
              <wp:simplePos x="0" y="0"/>
              <wp:positionH relativeFrom="margin">
                <wp:posOffset>888365</wp:posOffset>
              </wp:positionH>
              <wp:positionV relativeFrom="topMargin">
                <wp:posOffset>728980</wp:posOffset>
              </wp:positionV>
              <wp:extent cx="1784350" cy="565150"/>
              <wp:effectExtent l="0" t="0" r="0" b="63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8435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6962B" w14:textId="77777777" w:rsidR="00535313" w:rsidRDefault="00535313" w:rsidP="00535313">
                          <w:pPr>
                            <w:pStyle w:val="Nivel1"/>
                          </w:pPr>
                          <w:r>
                            <w:t>LEHENDAKARITZA</w:t>
                          </w:r>
                        </w:p>
                        <w:p w14:paraId="3D4BD6B9" w14:textId="77777777" w:rsidR="00535313" w:rsidRPr="00E43A22" w:rsidRDefault="00535313" w:rsidP="00535313">
                          <w:pPr>
                            <w:pStyle w:val="Nivel2"/>
                            <w:spacing w:before="0" w:after="35"/>
                            <w:rPr>
                              <w:lang w:val="eu-ES"/>
                            </w:rPr>
                          </w:pPr>
                          <w:r w:rsidRPr="00E43A22">
                            <w:rPr>
                              <w:lang w:val="eu-ES"/>
                            </w:rPr>
                            <w:t>Trantsizio Sozialaren eta 2030 Agendaren Idazkaritza Nagusia</w:t>
                          </w:r>
                        </w:p>
                        <w:p w14:paraId="21794EA7" w14:textId="1CBD376B" w:rsidR="00535313" w:rsidRPr="00E43A22" w:rsidRDefault="00535313" w:rsidP="00535313">
                          <w:pPr>
                            <w:pStyle w:val="Nivel2"/>
                            <w:spacing w:before="0" w:after="35"/>
                            <w:rPr>
                              <w:lang w:val="eu-ES"/>
                            </w:rPr>
                          </w:pPr>
                          <w:r w:rsidRPr="00E43A22">
                            <w:rPr>
                              <w:lang w:val="eu-ES"/>
                            </w:rPr>
                            <w:t xml:space="preserve">Gazteria </w:t>
                          </w:r>
                          <w:r w:rsidR="00C433AB">
                            <w:rPr>
                              <w:lang w:val="eu-ES"/>
                            </w:rPr>
                            <w:t>Z</w:t>
                          </w:r>
                          <w:r w:rsidRPr="00E43A22">
                            <w:rPr>
                              <w:lang w:val="eu-ES"/>
                            </w:rPr>
                            <w:t>uzendaritza</w:t>
                          </w:r>
                        </w:p>
                        <w:p w14:paraId="2F22821F" w14:textId="4654EB60" w:rsidR="00582246" w:rsidRPr="00E76893" w:rsidRDefault="00582246" w:rsidP="00582246">
                          <w:pPr>
                            <w:pStyle w:val="Ttulo4"/>
                            <w:contextualSpacing/>
                            <w:rPr>
                              <w:lang w:val="eu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CA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.95pt;margin-top:57.4pt;width:140.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" o:allowincell="f" filled="f" stroked="f">
              <v:path arrowok="t"/>
              <v:textbox>
                <w:txbxContent>
                  <w:p w14:paraId="42D6962B" w14:textId="77777777" w:rsidR="00535313" w:rsidRDefault="00535313" w:rsidP="00535313">
                    <w:pPr>
                      <w:pStyle w:val="Nivel1"/>
                    </w:pPr>
                    <w:r>
                      <w:t>LEHENDAKARITZA</w:t>
                    </w:r>
                  </w:p>
                  <w:p w14:paraId="3D4BD6B9" w14:textId="77777777" w:rsidR="00535313" w:rsidRPr="00E43A22" w:rsidRDefault="00535313" w:rsidP="00535313">
                    <w:pPr>
                      <w:pStyle w:val="Nivel2"/>
                      <w:spacing w:before="0" w:after="35"/>
                      <w:rPr>
                        <w:lang w:val="eu-ES"/>
                      </w:rPr>
                    </w:pPr>
                    <w:r w:rsidRPr="00E43A22">
                      <w:rPr>
                        <w:lang w:val="eu-ES"/>
                      </w:rPr>
                      <w:t>Trantsizio Sozialaren eta 2030 Agendaren Idazkaritza Nagusia</w:t>
                    </w:r>
                  </w:p>
                  <w:p w14:paraId="21794EA7" w14:textId="1CBD376B" w:rsidR="00535313" w:rsidRPr="00E43A22" w:rsidRDefault="00535313" w:rsidP="00535313">
                    <w:pPr>
                      <w:pStyle w:val="Nivel2"/>
                      <w:spacing w:before="0" w:after="35"/>
                      <w:rPr>
                        <w:lang w:val="eu-ES"/>
                      </w:rPr>
                    </w:pPr>
                    <w:r w:rsidRPr="00E43A22">
                      <w:rPr>
                        <w:lang w:val="eu-ES"/>
                      </w:rPr>
                      <w:t xml:space="preserve">Gazteria </w:t>
                    </w:r>
                    <w:r w:rsidR="00C433AB">
                      <w:rPr>
                        <w:lang w:val="eu-ES"/>
                      </w:rPr>
                      <w:t>Z</w:t>
                    </w:r>
                    <w:r w:rsidRPr="00E43A22">
                      <w:rPr>
                        <w:lang w:val="eu-ES"/>
                      </w:rPr>
                      <w:t>uzendaritza</w:t>
                    </w:r>
                  </w:p>
                  <w:p w14:paraId="2F22821F" w14:textId="4654EB60" w:rsidR="00582246" w:rsidRPr="00E76893" w:rsidRDefault="00582246" w:rsidP="00582246">
                    <w:pPr>
                      <w:pStyle w:val="Ttulo4"/>
                      <w:contextualSpacing/>
                      <w:rPr>
                        <w:lang w:val="eu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A07B3B" wp14:editId="0FBA1E63">
              <wp:simplePos x="0" y="0"/>
              <wp:positionH relativeFrom="margin">
                <wp:posOffset>3028315</wp:posOffset>
              </wp:positionH>
              <wp:positionV relativeFrom="margin">
                <wp:posOffset>-708025</wp:posOffset>
              </wp:positionV>
              <wp:extent cx="1873885" cy="55245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388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0701D" w14:textId="77777777" w:rsidR="00535313" w:rsidRDefault="00535313" w:rsidP="00535313">
                          <w:pPr>
                            <w:pStyle w:val="Nivel1"/>
                          </w:pPr>
                          <w:r>
                            <w:t>PRESIDENCIA</w:t>
                          </w:r>
                        </w:p>
                        <w:p w14:paraId="4B29AD79" w14:textId="77777777" w:rsidR="00535313" w:rsidRPr="00855C71" w:rsidRDefault="00535313" w:rsidP="00535313">
                          <w:pPr>
                            <w:pStyle w:val="Nivel2"/>
                            <w:spacing w:before="0" w:after="35"/>
                          </w:pPr>
                          <w:r w:rsidRPr="00855C71">
                            <w:t xml:space="preserve">Secretaría General de Transición Social </w:t>
                          </w:r>
                          <w:r w:rsidRPr="00855C71">
                            <w:br/>
                            <w:t>y Agenda 2030</w:t>
                          </w:r>
                        </w:p>
                        <w:p w14:paraId="18F0E9DB" w14:textId="77777777" w:rsidR="00535313" w:rsidRPr="00193F3D" w:rsidRDefault="00535313" w:rsidP="00535313">
                          <w:pPr>
                            <w:pStyle w:val="Nivel2"/>
                            <w:spacing w:before="0" w:after="35"/>
                          </w:pPr>
                          <w:r w:rsidRPr="00193F3D">
                            <w:t xml:space="preserve">Dirección de Juventud </w:t>
                          </w:r>
                        </w:p>
                        <w:p w14:paraId="00752D5C" w14:textId="376061B0" w:rsidR="00582246" w:rsidRPr="00534531" w:rsidRDefault="00582246" w:rsidP="00582246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07B3B" id="Text Box 2" o:spid="_x0000_s1027" type="#_x0000_t202" style="position:absolute;left:0;text-align:left;margin-left:238.45pt;margin-top:-55.75pt;width:147.5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" o:allowincell="f" filled="f" stroked="f">
              <v:path arrowok="t"/>
              <v:textbox>
                <w:txbxContent>
                  <w:p w14:paraId="0790701D" w14:textId="77777777" w:rsidR="00535313" w:rsidRDefault="00535313" w:rsidP="00535313">
                    <w:pPr>
                      <w:pStyle w:val="Nivel1"/>
                    </w:pPr>
                    <w:r>
                      <w:t>PRESIDENCIA</w:t>
                    </w:r>
                  </w:p>
                  <w:p w14:paraId="4B29AD79" w14:textId="77777777" w:rsidR="00535313" w:rsidRPr="00855C71" w:rsidRDefault="00535313" w:rsidP="00535313">
                    <w:pPr>
                      <w:pStyle w:val="Nivel2"/>
                      <w:spacing w:before="0" w:after="35"/>
                    </w:pPr>
                    <w:r w:rsidRPr="00855C71">
                      <w:t xml:space="preserve">Secretaría General de Transición Social </w:t>
                    </w:r>
                    <w:r w:rsidRPr="00855C71">
                      <w:br/>
                      <w:t>y Agenda 2030</w:t>
                    </w:r>
                  </w:p>
                  <w:p w14:paraId="18F0E9DB" w14:textId="77777777" w:rsidR="00535313" w:rsidRPr="00193F3D" w:rsidRDefault="00535313" w:rsidP="00535313">
                    <w:pPr>
                      <w:pStyle w:val="Nivel2"/>
                      <w:spacing w:before="0" w:after="35"/>
                    </w:pPr>
                    <w:r w:rsidRPr="00193F3D">
                      <w:t xml:space="preserve">Dirección de Juventud </w:t>
                    </w:r>
                  </w:p>
                  <w:p w14:paraId="00752D5C" w14:textId="376061B0" w:rsidR="00582246" w:rsidRPr="00534531" w:rsidRDefault="00582246" w:rsidP="00582246">
                    <w:pPr>
                      <w:pStyle w:val="Ttulo4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7426D">
      <w:rPr>
        <w:rFonts w:ascii="Arial" w:hAnsi="Arial"/>
        <w:noProof/>
        <w:sz w:val="16"/>
      </w:rPr>
      <w:object w:dxaOrig="24040" w:dyaOrig="2980" w14:anchorId="4C5EA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298.2pt;height:36.7pt;mso-width-percent:0;mso-height-percent:0;mso-width-percent:0;mso-height-percent:0" fillcolor="window">
          <v:imagedata r:id="rId1" o:title=""/>
        </v:shape>
        <o:OLEObject Type="Embed" ProgID="MSPhotoEd.3" ShapeID="_x0000_i1026" DrawAspect="Content" ObjectID="_1771763753" r:id="rId2"/>
      </w:object>
    </w:r>
  </w:p>
  <w:p w14:paraId="1F5C746C" w14:textId="1767585C" w:rsidR="00333BB8" w:rsidRDefault="00333BB8" w:rsidP="00582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7473" w14:textId="4668B0CD" w:rsidR="00333BB8" w:rsidRDefault="00582246" w:rsidP="0058224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5C747A" wp14:editId="0BB97ECC">
              <wp:simplePos x="0" y="0"/>
              <wp:positionH relativeFrom="page">
                <wp:posOffset>1981200</wp:posOffset>
              </wp:positionH>
              <wp:positionV relativeFrom="page">
                <wp:posOffset>290195</wp:posOffset>
              </wp:positionV>
              <wp:extent cx="1768475" cy="431800"/>
              <wp:effectExtent l="0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847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747E" w14:textId="77777777" w:rsidR="000F3536" w:rsidRPr="00700094" w:rsidRDefault="000F3536" w:rsidP="000F3536">
                          <w:pPr>
                            <w:pStyle w:val="Nivel1"/>
                          </w:pPr>
                          <w:r w:rsidRPr="00700094">
                            <w:t>BERDINTASUN, JUSTIZIA</w:t>
                          </w:r>
                          <w:r w:rsidRPr="00700094">
                            <w:br/>
                          </w:r>
                          <w:r w:rsidRPr="00700094"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1F5C747F" w14:textId="77777777" w:rsidR="00333BB8" w:rsidRPr="00E76893" w:rsidRDefault="005C3642">
                          <w:pPr>
                            <w:pStyle w:val="Ttulo4"/>
                            <w:contextualSpacing/>
                            <w:rPr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lang w:val="eu-ES"/>
                            </w:rPr>
                            <w:t>Gazteria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C74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6pt;margin-top:22.85pt;width:139.2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" o:allowincell="f" filled="f" stroked="f">
              <v:path arrowok="t"/>
              <v:textbox>
                <w:txbxContent>
                  <w:p w14:paraId="1F5C747E" w14:textId="77777777" w:rsidR="000F3536" w:rsidRPr="00700094" w:rsidRDefault="000F3536" w:rsidP="000F3536">
                    <w:pPr>
                      <w:pStyle w:val="Nivel1"/>
                    </w:pPr>
                    <w:r w:rsidRPr="00700094">
                      <w:t>BERDINTASUN, JUSTIZIA</w:t>
                    </w:r>
                    <w:r w:rsidRPr="00700094">
                      <w:br/>
                    </w:r>
                    <w:r w:rsidRPr="00700094">
                      <w:rPr>
                        <w:spacing w:val="-2"/>
                      </w:rPr>
                      <w:t>ETA GIZARTE POLITIKETAKO SAILA</w:t>
                    </w:r>
                  </w:p>
                  <w:p w14:paraId="1F5C747F" w14:textId="77777777" w:rsidR="00333BB8" w:rsidRPr="00E76893" w:rsidRDefault="005C3642">
                    <w:pPr>
                      <w:pStyle w:val="Ttulo4"/>
                      <w:contextualSpacing/>
                      <w:rPr>
                        <w:lang w:val="eu-ES"/>
                      </w:rPr>
                    </w:pPr>
                    <w:r>
                      <w:rPr>
                        <w:rFonts w:cs="Arial"/>
                        <w:lang w:val="eu-ES"/>
                      </w:rPr>
                      <w:t>Gazteria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C7479" wp14:editId="60ED53EC">
              <wp:simplePos x="0" y="0"/>
              <wp:positionH relativeFrom="page">
                <wp:posOffset>4089400</wp:posOffset>
              </wp:positionH>
              <wp:positionV relativeFrom="page">
                <wp:posOffset>290618</wp:posOffset>
              </wp:positionV>
              <wp:extent cx="1857375" cy="4318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5737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747C" w14:textId="77777777" w:rsidR="000F3536" w:rsidRDefault="000F3536" w:rsidP="000F3536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1F5C747D" w14:textId="77777777" w:rsidR="00333BB8" w:rsidRPr="00534531" w:rsidRDefault="005C3642">
                          <w:pPr>
                            <w:pStyle w:val="Ttulo4"/>
                          </w:pPr>
                          <w:r w:rsidRPr="005C3642">
                            <w:t>Dirección de Juventud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C7479" id="_x0000_s1029" type="#_x0000_t202" style="position:absolute;left:0;text-align:left;margin-left:322pt;margin-top:22.9pt;width:146.2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" o:allowincell="f" filled="f" stroked="f">
              <v:path arrowok="t"/>
              <v:textbox>
                <w:txbxContent>
                  <w:p w14:paraId="1F5C747C" w14:textId="77777777" w:rsidR="000F3536" w:rsidRDefault="000F3536" w:rsidP="000F3536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1F5C747D" w14:textId="77777777" w:rsidR="00333BB8" w:rsidRPr="00534531" w:rsidRDefault="005C3642">
                    <w:pPr>
                      <w:pStyle w:val="Ttulo4"/>
                    </w:pPr>
                    <w:r w:rsidRPr="005C3642">
                      <w:t>Dirección de Juventud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7426D">
      <w:rPr>
        <w:rFonts w:ascii="Arial" w:hAnsi="Arial"/>
        <w:noProof/>
        <w:sz w:val="16"/>
      </w:rPr>
      <w:object w:dxaOrig="24040" w:dyaOrig="2980" w14:anchorId="1F5C7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98.2pt;height:36.7pt;mso-width-percent:0;mso-height-percent:0;mso-width-percent:0;mso-height-percent:0" fillcolor="window">
          <v:imagedata r:id="rId1" o:title=""/>
        </v:shape>
        <o:OLEObject Type="Embed" ProgID="MSPhotoEd.3" ShapeID="_x0000_i1025" DrawAspect="Content" ObjectID="_1771763754" r:id="rId2"/>
      </w:object>
    </w:r>
  </w:p>
  <w:p w14:paraId="1F5C7475" w14:textId="5B895ADC" w:rsidR="00333BB8" w:rsidRDefault="00333BB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3F6F8675" w14:textId="77777777" w:rsidR="00582246" w:rsidRDefault="0058224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removePersonalInformation/>
  <w:removeDateAndTime/>
  <w:printFractionalCharacterWidth/>
  <w:hideGrammaticalErrors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76"/>
    <w:rsid w:val="00050E76"/>
    <w:rsid w:val="000F2CEC"/>
    <w:rsid w:val="000F3536"/>
    <w:rsid w:val="0015734F"/>
    <w:rsid w:val="00210582"/>
    <w:rsid w:val="002501EF"/>
    <w:rsid w:val="002E6369"/>
    <w:rsid w:val="00333BB8"/>
    <w:rsid w:val="003441A8"/>
    <w:rsid w:val="003834D1"/>
    <w:rsid w:val="004544AB"/>
    <w:rsid w:val="004B73F4"/>
    <w:rsid w:val="004E652B"/>
    <w:rsid w:val="004F7976"/>
    <w:rsid w:val="00517B37"/>
    <w:rsid w:val="00526A0C"/>
    <w:rsid w:val="00534531"/>
    <w:rsid w:val="00535313"/>
    <w:rsid w:val="00560A74"/>
    <w:rsid w:val="00577F30"/>
    <w:rsid w:val="00582246"/>
    <w:rsid w:val="0059062F"/>
    <w:rsid w:val="00592C49"/>
    <w:rsid w:val="005A3776"/>
    <w:rsid w:val="005C3642"/>
    <w:rsid w:val="00611B96"/>
    <w:rsid w:val="00655261"/>
    <w:rsid w:val="00664D01"/>
    <w:rsid w:val="00707635"/>
    <w:rsid w:val="0073616F"/>
    <w:rsid w:val="007512A5"/>
    <w:rsid w:val="007E2FD2"/>
    <w:rsid w:val="007F742C"/>
    <w:rsid w:val="00905DF6"/>
    <w:rsid w:val="00926A8B"/>
    <w:rsid w:val="00951920"/>
    <w:rsid w:val="00966962"/>
    <w:rsid w:val="00972A58"/>
    <w:rsid w:val="00A53CBB"/>
    <w:rsid w:val="00A7426D"/>
    <w:rsid w:val="00A86E70"/>
    <w:rsid w:val="00A955C1"/>
    <w:rsid w:val="00AD62A9"/>
    <w:rsid w:val="00BA6822"/>
    <w:rsid w:val="00BF4DDD"/>
    <w:rsid w:val="00BF7158"/>
    <w:rsid w:val="00C433AB"/>
    <w:rsid w:val="00C60AF6"/>
    <w:rsid w:val="00CC40E0"/>
    <w:rsid w:val="00CC4D34"/>
    <w:rsid w:val="00CF4FBF"/>
    <w:rsid w:val="00D2036C"/>
    <w:rsid w:val="00D82912"/>
    <w:rsid w:val="00DA1905"/>
    <w:rsid w:val="00DF38A4"/>
    <w:rsid w:val="00E43A22"/>
    <w:rsid w:val="00E5066D"/>
    <w:rsid w:val="00E76893"/>
    <w:rsid w:val="00EF705A"/>
    <w:rsid w:val="00F07818"/>
    <w:rsid w:val="00F31620"/>
    <w:rsid w:val="00F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C7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0F3536"/>
    <w:pPr>
      <w:spacing w:after="35"/>
    </w:pPr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582246"/>
    <w:rPr>
      <w:rFonts w:ascii="Arial" w:hAnsi="Arial"/>
      <w:i/>
      <w:sz w:val="1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582246"/>
    <w:rPr>
      <w:sz w:val="24"/>
      <w:lang w:val="es-ES_tradnl" w:eastAsia="es-ES_tradnl"/>
    </w:rPr>
  </w:style>
  <w:style w:type="paragraph" w:customStyle="1" w:styleId="respuestas">
    <w:name w:val="respuestas"/>
    <w:basedOn w:val="Normal"/>
    <w:qFormat/>
    <w:rsid w:val="00582246"/>
    <w:rPr>
      <w:rFonts w:ascii="Arial" w:hAnsi="Arial"/>
      <w:sz w:val="20"/>
    </w:rPr>
  </w:style>
  <w:style w:type="paragraph" w:customStyle="1" w:styleId="Nivel2">
    <w:name w:val="Nivel2"/>
    <w:basedOn w:val="Normal"/>
    <w:rsid w:val="00535313"/>
    <w:pPr>
      <w:spacing w:before="35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CAUTE\AppData\Local\Microsoft\Windows\INetCache\Content.Outlook\PXDPM2FU\D-Juventud%20(00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F6462D-9726-1E44-8867-A96F1257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C:\Users\JARCAUTE\AppData\Local\Microsoft\Windows\INetCache\Content.Outlook\PXDPM2FU\D-Juventud (002).dotx</Template>
  <TotalTime>0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1999-10-14T05:58:00Z</cp:lastPrinted>
  <dcterms:created xsi:type="dcterms:W3CDTF">2023-05-19T11:46:00Z</dcterms:created>
  <dcterms:modified xsi:type="dcterms:W3CDTF">2024-03-12T14:49:00Z</dcterms:modified>
  <cp:category/>
</cp:coreProperties>
</file>