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C4E4" w14:textId="3BE35688" w:rsidR="004F7976" w:rsidRPr="000F2CEC" w:rsidRDefault="004F7976" w:rsidP="00EF705A">
      <w:pPr>
        <w:ind w:right="425"/>
        <w:jc w:val="center"/>
        <w:rPr>
          <w:b/>
          <w:bCs/>
          <w:iCs/>
        </w:rPr>
      </w:pPr>
      <w:r w:rsidRPr="000F2CEC">
        <w:rPr>
          <w:rFonts w:ascii="Arial" w:hAnsi="Arial" w:cs="Arial"/>
          <w:b/>
          <w:bCs/>
          <w:iCs/>
        </w:rPr>
        <w:t>Solicitud de inscripción</w:t>
      </w:r>
    </w:p>
    <w:p w14:paraId="29E35391" w14:textId="77777777" w:rsidR="004F7976" w:rsidRPr="000F2CEC" w:rsidRDefault="004F7976" w:rsidP="004F7976">
      <w:pPr>
        <w:ind w:right="425"/>
        <w:jc w:val="center"/>
        <w:rPr>
          <w:rFonts w:ascii="Arial" w:hAnsi="Arial" w:cs="Arial"/>
          <w:iCs/>
        </w:rPr>
      </w:pPr>
    </w:p>
    <w:p w14:paraId="04D867BD" w14:textId="77777777" w:rsidR="004F7976" w:rsidRPr="000F2CEC" w:rsidRDefault="004F7976" w:rsidP="004F7976">
      <w:pPr>
        <w:ind w:left="-284" w:right="-567"/>
        <w:jc w:val="center"/>
        <w:rPr>
          <w:iCs/>
          <w:sz w:val="19"/>
          <w:szCs w:val="19"/>
        </w:rPr>
      </w:pPr>
      <w:r w:rsidRPr="000F2CEC">
        <w:rPr>
          <w:rFonts w:ascii="Arial" w:hAnsi="Arial" w:cs="Arial"/>
          <w:iCs/>
          <w:sz w:val="19"/>
          <w:szCs w:val="19"/>
        </w:rPr>
        <w:t>CENSO DE ASOCIACIONES JUVENILES Y ENTIDADES PRESTADORAS DE SERVICIOS A LA JUVENTUD</w:t>
      </w:r>
    </w:p>
    <w:p w14:paraId="78F6D2B9" w14:textId="77777777" w:rsidR="004F7976" w:rsidRPr="000F2CEC" w:rsidRDefault="004F7976" w:rsidP="004F7976">
      <w:pPr>
        <w:rPr>
          <w:rFonts w:ascii="Arial" w:hAnsi="Arial" w:cs="Arial"/>
          <w:iCs/>
        </w:rPr>
      </w:pPr>
    </w:p>
    <w:tbl>
      <w:tblPr>
        <w:tblW w:w="9469" w:type="dxa"/>
        <w:tblInd w:w="-284" w:type="dxa"/>
        <w:tblBorders>
          <w:right w:val="single" w:sz="4" w:space="0" w:color="00000A"/>
          <w:insideV w:val="single" w:sz="4" w:space="0" w:color="00000A"/>
        </w:tblBorders>
        <w:tblCellMar>
          <w:top w:w="45" w:type="dxa"/>
          <w:left w:w="28" w:type="dxa"/>
          <w:bottom w:w="45" w:type="dxa"/>
          <w:right w:w="85" w:type="dxa"/>
        </w:tblCellMar>
        <w:tblLook w:val="0000" w:firstRow="0" w:lastRow="0" w:firstColumn="0" w:lastColumn="0" w:noHBand="0" w:noVBand="0"/>
      </w:tblPr>
      <w:tblGrid>
        <w:gridCol w:w="3374"/>
        <w:gridCol w:w="6095"/>
      </w:tblGrid>
      <w:tr w:rsidR="000F2CEC" w:rsidRPr="000F2CEC" w14:paraId="7EC43B25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2FFEF879" w14:textId="5A1DA51D" w:rsidR="00EF705A" w:rsidRPr="000F2CEC" w:rsidRDefault="004F7976" w:rsidP="000F2CEC">
            <w:pPr>
              <w:jc w:val="right"/>
              <w:rPr>
                <w:rFonts w:ascii="Arial" w:hAnsi="Arial" w:cs="Arial"/>
                <w:iCs/>
                <w:sz w:val="20"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Nombre de la entidad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8EF7C5" w14:textId="4C66A45C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49A2C81C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491E00F0" w14:textId="5F1C4205" w:rsidR="00EF705A" w:rsidRPr="000F2CEC" w:rsidRDefault="004F7976" w:rsidP="000F2CEC">
            <w:pPr>
              <w:jc w:val="right"/>
              <w:rPr>
                <w:rFonts w:ascii="Arial" w:hAnsi="Arial" w:cs="Arial"/>
                <w:iCs/>
                <w:sz w:val="20"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Sede principal: Calle y N.º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16D2D4" w14:textId="45E063EF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1B82F745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04E3C3C0" w14:textId="64244948" w:rsidR="00EF705A" w:rsidRPr="000F2CEC" w:rsidRDefault="004F7976" w:rsidP="000F2CEC">
            <w:pPr>
              <w:jc w:val="right"/>
              <w:rPr>
                <w:rFonts w:ascii="Arial" w:hAnsi="Arial" w:cs="Arial"/>
                <w:iCs/>
                <w:sz w:val="20"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Código postal y Localidad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D94D9B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1D48B223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0A54E23E" w14:textId="1D8721B1" w:rsidR="00EF705A" w:rsidRPr="000F2CEC" w:rsidRDefault="004F7976" w:rsidP="000F2CEC">
            <w:pPr>
              <w:jc w:val="right"/>
              <w:rPr>
                <w:rFonts w:ascii="Arial" w:hAnsi="Arial" w:cs="Arial"/>
                <w:iCs/>
                <w:sz w:val="20"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Teléfono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7825A2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0F6103DC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08E6ACFA" w14:textId="56192401" w:rsidR="00EF705A" w:rsidRPr="000F2CEC" w:rsidRDefault="004F7976" w:rsidP="000F2CEC">
            <w:pPr>
              <w:jc w:val="right"/>
              <w:rPr>
                <w:rFonts w:ascii="Arial" w:hAnsi="Arial" w:cs="Arial"/>
                <w:iCs/>
                <w:sz w:val="20"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6B882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69571569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17DDBDFB" w14:textId="7AE2490B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Página Web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CDFC5C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282E69F5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4CDD3BA1" w14:textId="421B27A6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Siglas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456B33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5E952080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17A39B19" w14:textId="2DFA6ADC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CIF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81BF4F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73AAA05F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1A0CB06F" w14:textId="1C601B0C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Ámbito territorial de actuación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9554F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42433548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73D75345" w14:textId="26CCDDA7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b/>
                <w:iCs/>
                <w:sz w:val="20"/>
              </w:rPr>
              <w:t>Registrada en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27A86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26CD67C9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275FD364" w14:textId="3E542792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Fecha de inscripción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3D5AB4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2BC0CE11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31134CEF" w14:textId="3D7EE44E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N.º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7B282B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3AF0FE4E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1EAE30DA" w14:textId="48095D20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Fecha de fundación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94EA66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63EF83A5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4A58D977" w14:textId="2A4677D5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Características de la entidad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9B8FFC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67942323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769A4D9E" w14:textId="6C6FECBC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Fines estatutarios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A0B032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427C47DC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3914DFAA" w14:textId="1CD9D7A5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Dependiente de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55073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6C729459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34DD94F8" w14:textId="6C32856B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Financiación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8C3F6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33A41B44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02B20E53" w14:textId="693547B7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Número de socios/as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DC4087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1165133C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39B6CE38" w14:textId="3C0D1C69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b/>
                <w:iCs/>
                <w:sz w:val="20"/>
              </w:rPr>
              <w:t>Presidente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1212B9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7CAF226B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D9F97F8" w14:textId="541AC8E4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Dirección: Calle y N.º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6079F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3888AA55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5C863E5" w14:textId="1EBC630E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Localidad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D404D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1432304E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DFB48FB" w14:textId="3C30D0AD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DNI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BB7AC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656154FE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473EC9C" w14:textId="37C2465A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Teléfono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49196D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4FBC4E99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20691C7" w14:textId="452CCA37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1362A6" w14:textId="595EF74C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29079952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06202AB0" w14:textId="3311CBCE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b/>
                <w:iCs/>
                <w:sz w:val="20"/>
              </w:rPr>
              <w:t>Secretario/a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125305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18CEC46F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2391A29A" w14:textId="2CDC6452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Dirección: Calle y N.º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17B02F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07D74791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4F528321" w14:textId="21A925B6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Localidad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D7AA8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74C0D11D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68E1328E" w14:textId="7118875D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Teléfono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5D6A39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38318258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24233F85" w14:textId="550DE93A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DNI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48A010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00157387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5E623F9C" w14:textId="49E6CB25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F351C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25BA9469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51FDBB5D" w14:textId="11B94C63" w:rsidR="004F7976" w:rsidRPr="000F2CEC" w:rsidRDefault="004F7976" w:rsidP="000F2CEC">
            <w:pPr>
              <w:ind w:left="-108"/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b/>
                <w:iCs/>
                <w:sz w:val="20"/>
              </w:rPr>
              <w:t>Nombre y apellidos de solicitante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9B6E8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235A14BE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01DC477B" w14:textId="56553CC4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Cargo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EEA29" w14:textId="77777777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  <w:tr w:rsidR="000F2CEC" w:rsidRPr="000F2CEC" w14:paraId="5FC52BBC" w14:textId="77777777" w:rsidTr="000F2CEC">
        <w:tc>
          <w:tcPr>
            <w:tcW w:w="3374" w:type="dxa"/>
            <w:tcBorders>
              <w:right w:val="single" w:sz="4" w:space="0" w:color="00000A"/>
            </w:tcBorders>
            <w:shd w:val="clear" w:color="auto" w:fill="FFFFFF"/>
          </w:tcPr>
          <w:p w14:paraId="51DA9284" w14:textId="1F08FE00" w:rsidR="004F7976" w:rsidRPr="000F2CEC" w:rsidRDefault="004F7976" w:rsidP="000F2CEC">
            <w:pPr>
              <w:jc w:val="right"/>
              <w:rPr>
                <w:iCs/>
              </w:rPr>
            </w:pPr>
            <w:r w:rsidRPr="000F2CEC">
              <w:rPr>
                <w:rFonts w:ascii="Arial" w:hAnsi="Arial" w:cs="Arial"/>
                <w:iCs/>
                <w:sz w:val="20"/>
              </w:rPr>
              <w:t>Fecha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3B575" w14:textId="10C86D92" w:rsidR="004F7976" w:rsidRPr="000F2CEC" w:rsidRDefault="004F7976" w:rsidP="000F2CEC">
            <w:pPr>
              <w:pStyle w:val="respuestas"/>
              <w:rPr>
                <w:iCs/>
              </w:rPr>
            </w:pPr>
          </w:p>
        </w:tc>
      </w:tr>
    </w:tbl>
    <w:p w14:paraId="2AD66F36" w14:textId="77777777" w:rsidR="004F7976" w:rsidRPr="000F2CEC" w:rsidRDefault="004F7976" w:rsidP="004F7976">
      <w:pPr>
        <w:jc w:val="center"/>
        <w:rPr>
          <w:rFonts w:ascii="Arial" w:hAnsi="Arial" w:cs="Arial"/>
          <w:iCs/>
          <w:lang w:val="eu-ES"/>
        </w:rPr>
      </w:pPr>
    </w:p>
    <w:p w14:paraId="682B98B8" w14:textId="79606D61" w:rsidR="004F7976" w:rsidRPr="000F2CEC" w:rsidRDefault="004F7976" w:rsidP="004F7976">
      <w:pPr>
        <w:jc w:val="center"/>
        <w:rPr>
          <w:iCs/>
        </w:rPr>
      </w:pPr>
      <w:r w:rsidRPr="000F2CEC">
        <w:rPr>
          <w:rFonts w:ascii="Arial" w:hAnsi="Arial" w:cs="Arial"/>
          <w:iCs/>
        </w:rPr>
        <w:t>Firma</w:t>
      </w:r>
    </w:p>
    <w:p w14:paraId="6B8EC307" w14:textId="77777777" w:rsidR="004F7976" w:rsidRPr="000F2CEC" w:rsidRDefault="004F7976" w:rsidP="004F7976">
      <w:pPr>
        <w:jc w:val="center"/>
        <w:rPr>
          <w:rFonts w:ascii="Arial" w:hAnsi="Arial" w:cs="Arial"/>
          <w:iCs/>
        </w:rPr>
      </w:pPr>
    </w:p>
    <w:p w14:paraId="5EDCCADE" w14:textId="77777777" w:rsidR="004F7976" w:rsidRPr="000F2CEC" w:rsidRDefault="004F7976" w:rsidP="004F7976">
      <w:pPr>
        <w:jc w:val="center"/>
        <w:rPr>
          <w:rFonts w:ascii="Arial" w:hAnsi="Arial" w:cs="Arial"/>
          <w:iCs/>
        </w:rPr>
      </w:pPr>
    </w:p>
    <w:p w14:paraId="33DC581D" w14:textId="77777777" w:rsidR="007454E5" w:rsidRDefault="007454E5" w:rsidP="00535313">
      <w:pPr>
        <w:ind w:left="-567"/>
        <w:jc w:val="both"/>
        <w:rPr>
          <w:rFonts w:ascii="Arial" w:hAnsi="Arial" w:cs="Arial"/>
          <w:iCs/>
          <w:sz w:val="20"/>
        </w:rPr>
      </w:pPr>
    </w:p>
    <w:p w14:paraId="5EDACC7A" w14:textId="00FE38F9" w:rsidR="00535313" w:rsidRPr="00535313" w:rsidRDefault="00535313" w:rsidP="00535313">
      <w:pPr>
        <w:ind w:left="-567"/>
        <w:jc w:val="both"/>
        <w:rPr>
          <w:iCs/>
        </w:rPr>
      </w:pPr>
      <w:r w:rsidRPr="00535313">
        <w:rPr>
          <w:rFonts w:ascii="Arial" w:hAnsi="Arial" w:cs="Arial"/>
          <w:iCs/>
          <w:sz w:val="20"/>
        </w:rPr>
        <w:t>Adjuntar copia del acta constitucional y de los estatutos, así como composición de la junta directiva y documento acreditativo de la inscripción de la entidad en el registro administrativo correspondiente.</w:t>
      </w:r>
    </w:p>
    <w:p w14:paraId="1520C04A" w14:textId="77777777" w:rsidR="00535313" w:rsidRDefault="00535313" w:rsidP="004F7976">
      <w:pPr>
        <w:ind w:left="-567"/>
        <w:jc w:val="both"/>
        <w:rPr>
          <w:rFonts w:ascii="Arial" w:hAnsi="Arial" w:cs="Arial"/>
          <w:b/>
          <w:iCs/>
          <w:sz w:val="16"/>
          <w:szCs w:val="16"/>
        </w:rPr>
      </w:pPr>
    </w:p>
    <w:p w14:paraId="1F5C7465" w14:textId="7ECCD3B0" w:rsidR="00333BB8" w:rsidRPr="00524439" w:rsidRDefault="00524439" w:rsidP="00524439">
      <w:pPr>
        <w:pStyle w:val="Piedepgina"/>
        <w:tabs>
          <w:tab w:val="clear" w:pos="4819"/>
          <w:tab w:val="clear" w:pos="9071"/>
        </w:tabs>
        <w:ind w:left="-567"/>
        <w:rPr>
          <w:iCs/>
          <w:lang w:val="es-ES"/>
        </w:rPr>
      </w:pPr>
      <w:r w:rsidRPr="00524439">
        <w:rPr>
          <w:rFonts w:ascii="Arial" w:hAnsi="Arial" w:cs="Arial"/>
          <w:b/>
          <w:iCs/>
          <w:sz w:val="16"/>
          <w:szCs w:val="16"/>
        </w:rPr>
        <w:t>Protección de Datos de Carácter Personal (LOPD</w:t>
      </w:r>
      <w:r w:rsidRPr="00524439">
        <w:rPr>
          <w:rFonts w:ascii="Arial" w:hAnsi="Arial" w:cs="Arial"/>
          <w:bCs/>
          <w:iCs/>
          <w:sz w:val="16"/>
          <w:szCs w:val="16"/>
        </w:rPr>
        <w:t>): Los datos de esta solicitud pasan a formar parte de un fichero con las siguientes características: Nombre: Censo de asociaciones juveniles y entidades prestadoras de servicios a la juventud de la Comunidad Autónoma del País Vasco, Regulado por Orden de 2 de diciembre de 2015, de la Consejera de Educación, Política Lingüística y Cultura; Titular: Dirección de Juventud. Para ejercer los derechos de acceso, cancelación, rectificación y oposición que expresamente reconoce la LOPD, puede ponerse en contacto con la Dirección de Juventud de la Secretaría General de Transición Social y Agenda 2030 del Gobierno Vasco: Nafarroa, 2</w:t>
      </w:r>
      <w:r w:rsidR="005B7A8F">
        <w:rPr>
          <w:rFonts w:ascii="Arial" w:hAnsi="Arial" w:cs="Arial"/>
          <w:bCs/>
          <w:iCs/>
          <w:sz w:val="16"/>
          <w:szCs w:val="16"/>
        </w:rPr>
        <w:t xml:space="preserve"> - </w:t>
      </w:r>
      <w:r w:rsidRPr="00524439">
        <w:rPr>
          <w:rFonts w:ascii="Arial" w:hAnsi="Arial" w:cs="Arial"/>
          <w:bCs/>
          <w:iCs/>
          <w:sz w:val="16"/>
          <w:szCs w:val="16"/>
        </w:rPr>
        <w:t>01007 Vitoria-Gasteiz.</w:t>
      </w:r>
    </w:p>
    <w:sectPr w:rsidR="00333BB8" w:rsidRPr="00524439" w:rsidSect="00535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268" w:right="1701" w:bottom="1418" w:left="1701" w:header="426" w:footer="80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2477" w14:textId="77777777" w:rsidR="000B3537" w:rsidRDefault="000B3537">
      <w:r>
        <w:separator/>
      </w:r>
    </w:p>
  </w:endnote>
  <w:endnote w:type="continuationSeparator" w:id="0">
    <w:p w14:paraId="6B92299F" w14:textId="77777777" w:rsidR="000B3537" w:rsidRDefault="000B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16E5" w14:textId="77777777" w:rsidR="009E68E7" w:rsidRDefault="009E68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62DA" w14:textId="77777777" w:rsidR="009E68E7" w:rsidRDefault="009E68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7476" w14:textId="77777777" w:rsidR="00F31620" w:rsidRDefault="00F31620" w:rsidP="00F31620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Sebastian, 1 </w:t>
    </w:r>
    <w:proofErr w:type="gramStart"/>
    <w:r>
      <w:rPr>
        <w:rFonts w:ascii="Arial" w:hAnsi="Arial"/>
        <w:sz w:val="13"/>
      </w:rPr>
      <w:t>–  01010</w:t>
    </w:r>
    <w:proofErr w:type="gramEnd"/>
    <w:r>
      <w:rPr>
        <w:rFonts w:ascii="Arial" w:hAnsi="Arial"/>
        <w:sz w:val="13"/>
      </w:rPr>
      <w:t xml:space="preserve"> VITORIA-GASTEIZ</w:t>
    </w:r>
  </w:p>
  <w:p w14:paraId="1F5C7477" w14:textId="77777777" w:rsidR="00333BB8" w:rsidRPr="00F31620" w:rsidRDefault="00333BB8" w:rsidP="00F31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995B" w14:textId="77777777" w:rsidR="000B3537" w:rsidRDefault="000B3537">
      <w:r>
        <w:separator/>
      </w:r>
    </w:p>
  </w:footnote>
  <w:footnote w:type="continuationSeparator" w:id="0">
    <w:p w14:paraId="252AA8CE" w14:textId="77777777" w:rsidR="000B3537" w:rsidRDefault="000B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3AF7" w14:textId="77777777" w:rsidR="009E68E7" w:rsidRDefault="009E68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C664" w14:textId="3FB14BEA" w:rsidR="00582246" w:rsidRDefault="00E43A22" w:rsidP="0058224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11CA4FF" wp14:editId="57D11DA0">
              <wp:simplePos x="0" y="0"/>
              <wp:positionH relativeFrom="margin">
                <wp:posOffset>888365</wp:posOffset>
              </wp:positionH>
              <wp:positionV relativeFrom="topMargin">
                <wp:posOffset>728980</wp:posOffset>
              </wp:positionV>
              <wp:extent cx="1784350" cy="565150"/>
              <wp:effectExtent l="0" t="0" r="0" b="635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84350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6962B" w14:textId="77777777" w:rsidR="00535313" w:rsidRDefault="00535313" w:rsidP="00535313">
                          <w:pPr>
                            <w:pStyle w:val="Nivel1"/>
                          </w:pPr>
                          <w:r>
                            <w:t>LEHENDAKARITZA</w:t>
                          </w:r>
                        </w:p>
                        <w:p w14:paraId="3D4BD6B9" w14:textId="77777777" w:rsidR="00535313" w:rsidRPr="00E43A22" w:rsidRDefault="00535313" w:rsidP="00535313">
                          <w:pPr>
                            <w:pStyle w:val="Nivel2"/>
                            <w:spacing w:before="0" w:after="35"/>
                            <w:rPr>
                              <w:lang w:val="eu-ES"/>
                            </w:rPr>
                          </w:pPr>
                          <w:r w:rsidRPr="00E43A22">
                            <w:rPr>
                              <w:lang w:val="eu-ES"/>
                            </w:rPr>
                            <w:t>Trantsizio Sozialaren eta 2030 Agendaren Idazkaritza Nagusia</w:t>
                          </w:r>
                        </w:p>
                        <w:p w14:paraId="21794EA7" w14:textId="146C09C1" w:rsidR="00535313" w:rsidRPr="00E43A22" w:rsidRDefault="00535313" w:rsidP="00535313">
                          <w:pPr>
                            <w:pStyle w:val="Nivel2"/>
                            <w:spacing w:before="0" w:after="35"/>
                            <w:rPr>
                              <w:lang w:val="eu-ES"/>
                            </w:rPr>
                          </w:pPr>
                          <w:r w:rsidRPr="00E43A22">
                            <w:rPr>
                              <w:lang w:val="eu-ES"/>
                            </w:rPr>
                            <w:t xml:space="preserve">Gazteria </w:t>
                          </w:r>
                          <w:r w:rsidR="009E68E7">
                            <w:rPr>
                              <w:lang w:val="eu-ES"/>
                            </w:rPr>
                            <w:t>Z</w:t>
                          </w:r>
                          <w:r w:rsidRPr="00E43A22">
                            <w:rPr>
                              <w:lang w:val="eu-ES"/>
                            </w:rPr>
                            <w:t>uzendaritza</w:t>
                          </w:r>
                        </w:p>
                        <w:p w14:paraId="2F22821F" w14:textId="4654EB60" w:rsidR="00582246" w:rsidRPr="00E76893" w:rsidRDefault="00582246" w:rsidP="00582246">
                          <w:pPr>
                            <w:pStyle w:val="Ttulo4"/>
                            <w:contextualSpacing/>
                            <w:rPr>
                              <w:lang w:val="eu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CA4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9.95pt;margin-top:57.4pt;width:140.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" o:allowincell="f" filled="f" stroked="f">
              <v:path arrowok="t"/>
              <v:textbox>
                <w:txbxContent>
                  <w:p w14:paraId="42D6962B" w14:textId="77777777" w:rsidR="00535313" w:rsidRDefault="00535313" w:rsidP="00535313">
                    <w:pPr>
                      <w:pStyle w:val="Nivel1"/>
                    </w:pPr>
                    <w:r>
                      <w:t>LEHENDAKARITZA</w:t>
                    </w:r>
                  </w:p>
                  <w:p w14:paraId="3D4BD6B9" w14:textId="77777777" w:rsidR="00535313" w:rsidRPr="00E43A22" w:rsidRDefault="00535313" w:rsidP="00535313">
                    <w:pPr>
                      <w:pStyle w:val="Nivel2"/>
                      <w:spacing w:before="0" w:after="35"/>
                      <w:rPr>
                        <w:lang w:val="eu-ES"/>
                      </w:rPr>
                    </w:pPr>
                    <w:r w:rsidRPr="00E43A22">
                      <w:rPr>
                        <w:lang w:val="eu-ES"/>
                      </w:rPr>
                      <w:t>Trantsizio Sozialaren eta 2030 Agendaren Idazkaritza Nagusia</w:t>
                    </w:r>
                  </w:p>
                  <w:p w14:paraId="21794EA7" w14:textId="146C09C1" w:rsidR="00535313" w:rsidRPr="00E43A22" w:rsidRDefault="00535313" w:rsidP="00535313">
                    <w:pPr>
                      <w:pStyle w:val="Nivel2"/>
                      <w:spacing w:before="0" w:after="35"/>
                      <w:rPr>
                        <w:lang w:val="eu-ES"/>
                      </w:rPr>
                    </w:pPr>
                    <w:r w:rsidRPr="00E43A22">
                      <w:rPr>
                        <w:lang w:val="eu-ES"/>
                      </w:rPr>
                      <w:t xml:space="preserve">Gazteria </w:t>
                    </w:r>
                    <w:r w:rsidR="009E68E7">
                      <w:rPr>
                        <w:lang w:val="eu-ES"/>
                      </w:rPr>
                      <w:t>Z</w:t>
                    </w:r>
                    <w:r w:rsidRPr="00E43A22">
                      <w:rPr>
                        <w:lang w:val="eu-ES"/>
                      </w:rPr>
                      <w:t>uzendaritza</w:t>
                    </w:r>
                  </w:p>
                  <w:p w14:paraId="2F22821F" w14:textId="4654EB60" w:rsidR="00582246" w:rsidRPr="00E76893" w:rsidRDefault="00582246" w:rsidP="00582246">
                    <w:pPr>
                      <w:pStyle w:val="Ttulo4"/>
                      <w:contextualSpacing/>
                      <w:rPr>
                        <w:lang w:val="eu-ES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A07B3B" wp14:editId="0FBA1E63">
              <wp:simplePos x="0" y="0"/>
              <wp:positionH relativeFrom="margin">
                <wp:posOffset>3028315</wp:posOffset>
              </wp:positionH>
              <wp:positionV relativeFrom="margin">
                <wp:posOffset>-708025</wp:posOffset>
              </wp:positionV>
              <wp:extent cx="1873885" cy="55245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7388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0701D" w14:textId="77777777" w:rsidR="00535313" w:rsidRDefault="00535313" w:rsidP="00535313">
                          <w:pPr>
                            <w:pStyle w:val="Nivel1"/>
                          </w:pPr>
                          <w:r>
                            <w:t>PRESIDENCIA</w:t>
                          </w:r>
                        </w:p>
                        <w:p w14:paraId="4B29AD79" w14:textId="77777777" w:rsidR="00535313" w:rsidRPr="00855C71" w:rsidRDefault="00535313" w:rsidP="00535313">
                          <w:pPr>
                            <w:pStyle w:val="Nivel2"/>
                            <w:spacing w:before="0" w:after="35"/>
                          </w:pPr>
                          <w:r w:rsidRPr="00855C71">
                            <w:t xml:space="preserve">Secretaría General de Transición Social </w:t>
                          </w:r>
                          <w:r w:rsidRPr="00855C71">
                            <w:br/>
                            <w:t>y Agenda 2030</w:t>
                          </w:r>
                        </w:p>
                        <w:p w14:paraId="18F0E9DB" w14:textId="77777777" w:rsidR="00535313" w:rsidRPr="00193F3D" w:rsidRDefault="00535313" w:rsidP="00535313">
                          <w:pPr>
                            <w:pStyle w:val="Nivel2"/>
                            <w:spacing w:before="0" w:after="35"/>
                          </w:pPr>
                          <w:r w:rsidRPr="00193F3D">
                            <w:t xml:space="preserve">Dirección de Juventud </w:t>
                          </w:r>
                        </w:p>
                        <w:p w14:paraId="00752D5C" w14:textId="376061B0" w:rsidR="00582246" w:rsidRPr="00534531" w:rsidRDefault="00582246" w:rsidP="00582246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A07B3B" id="Text Box 2" o:spid="_x0000_s1027" type="#_x0000_t202" style="position:absolute;left:0;text-align:left;margin-left:238.45pt;margin-top:-55.75pt;width:147.5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" o:allowincell="f" filled="f" stroked="f">
              <v:path arrowok="t"/>
              <v:textbox>
                <w:txbxContent>
                  <w:p w14:paraId="0790701D" w14:textId="77777777" w:rsidR="00535313" w:rsidRDefault="00535313" w:rsidP="00535313">
                    <w:pPr>
                      <w:pStyle w:val="Nivel1"/>
                    </w:pPr>
                    <w:r>
                      <w:t>PRESIDENCIA</w:t>
                    </w:r>
                  </w:p>
                  <w:p w14:paraId="4B29AD79" w14:textId="77777777" w:rsidR="00535313" w:rsidRPr="00855C71" w:rsidRDefault="00535313" w:rsidP="00535313">
                    <w:pPr>
                      <w:pStyle w:val="Nivel2"/>
                      <w:spacing w:before="0" w:after="35"/>
                    </w:pPr>
                    <w:r w:rsidRPr="00855C71">
                      <w:t xml:space="preserve">Secretaría General de Transición Social </w:t>
                    </w:r>
                    <w:r w:rsidRPr="00855C71">
                      <w:br/>
                      <w:t>y Agenda 2030</w:t>
                    </w:r>
                  </w:p>
                  <w:p w14:paraId="18F0E9DB" w14:textId="77777777" w:rsidR="00535313" w:rsidRPr="00193F3D" w:rsidRDefault="00535313" w:rsidP="00535313">
                    <w:pPr>
                      <w:pStyle w:val="Nivel2"/>
                      <w:spacing w:before="0" w:after="35"/>
                    </w:pPr>
                    <w:r w:rsidRPr="00193F3D">
                      <w:t xml:space="preserve">Dirección de Juventud </w:t>
                    </w:r>
                  </w:p>
                  <w:p w14:paraId="00752D5C" w14:textId="376061B0" w:rsidR="00582246" w:rsidRPr="00534531" w:rsidRDefault="00582246" w:rsidP="00582246">
                    <w:pPr>
                      <w:pStyle w:val="Ttulo4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B3537">
      <w:rPr>
        <w:rFonts w:ascii="Arial" w:hAnsi="Arial"/>
        <w:noProof/>
        <w:sz w:val="16"/>
      </w:rPr>
      <w:object w:dxaOrig="24040" w:dyaOrig="2980" w14:anchorId="4C5EA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298.2pt;height:36.7pt;mso-width-percent:0;mso-height-percent:0;mso-width-percent:0;mso-height-percent:0" fillcolor="window">
          <v:imagedata r:id="rId1" o:title=""/>
        </v:shape>
        <o:OLEObject Type="Embed" ProgID="MSPhotoEd.3" ShapeID="_x0000_i1026" DrawAspect="Content" ObjectID="_1771763575" r:id="rId2"/>
      </w:object>
    </w:r>
  </w:p>
  <w:p w14:paraId="1F5C746C" w14:textId="1767585C" w:rsidR="00333BB8" w:rsidRDefault="00333BB8" w:rsidP="005822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7473" w14:textId="4668B0CD" w:rsidR="00333BB8" w:rsidRDefault="00582246" w:rsidP="00582246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5C747A" wp14:editId="0BB97ECC">
              <wp:simplePos x="0" y="0"/>
              <wp:positionH relativeFrom="page">
                <wp:posOffset>1981200</wp:posOffset>
              </wp:positionH>
              <wp:positionV relativeFrom="page">
                <wp:posOffset>290195</wp:posOffset>
              </wp:positionV>
              <wp:extent cx="1768475" cy="431800"/>
              <wp:effectExtent l="0" t="0" r="0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6847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C747E" w14:textId="77777777" w:rsidR="000F3536" w:rsidRPr="00700094" w:rsidRDefault="000F3536" w:rsidP="000F3536">
                          <w:pPr>
                            <w:pStyle w:val="Nivel1"/>
                          </w:pPr>
                          <w:r w:rsidRPr="00700094">
                            <w:t>BERDINTASUN, JUSTIZIA</w:t>
                          </w:r>
                          <w:r w:rsidRPr="00700094">
                            <w:br/>
                          </w:r>
                          <w:r w:rsidRPr="00700094"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1F5C747F" w14:textId="77777777" w:rsidR="00333BB8" w:rsidRPr="00E76893" w:rsidRDefault="005C3642">
                          <w:pPr>
                            <w:pStyle w:val="Ttulo4"/>
                            <w:contextualSpacing/>
                            <w:rPr>
                              <w:lang w:val="eu-ES"/>
                            </w:rPr>
                          </w:pPr>
                          <w:r>
                            <w:rPr>
                              <w:rFonts w:cs="Arial"/>
                              <w:lang w:val="eu-ES"/>
                            </w:rPr>
                            <w:t>Gazteria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C74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56pt;margin-top:22.85pt;width:139.2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" o:allowincell="f" filled="f" stroked="f">
              <v:path arrowok="t"/>
              <v:textbox>
                <w:txbxContent>
                  <w:p w14:paraId="1F5C747E" w14:textId="77777777" w:rsidR="000F3536" w:rsidRPr="00700094" w:rsidRDefault="000F3536" w:rsidP="000F3536">
                    <w:pPr>
                      <w:pStyle w:val="Nivel1"/>
                    </w:pPr>
                    <w:r w:rsidRPr="00700094">
                      <w:t>BERDINTASUN, JUSTIZIA</w:t>
                    </w:r>
                    <w:r w:rsidRPr="00700094">
                      <w:br/>
                    </w:r>
                    <w:r w:rsidRPr="00700094">
                      <w:rPr>
                        <w:spacing w:val="-2"/>
                      </w:rPr>
                      <w:t>ETA GIZARTE POLITIKETAKO SAILA</w:t>
                    </w:r>
                  </w:p>
                  <w:p w14:paraId="1F5C747F" w14:textId="77777777" w:rsidR="00333BB8" w:rsidRPr="00E76893" w:rsidRDefault="005C3642">
                    <w:pPr>
                      <w:pStyle w:val="Ttulo4"/>
                      <w:contextualSpacing/>
                      <w:rPr>
                        <w:lang w:val="eu-ES"/>
                      </w:rPr>
                    </w:pPr>
                    <w:r>
                      <w:rPr>
                        <w:rFonts w:cs="Arial"/>
                        <w:lang w:val="eu-ES"/>
                      </w:rPr>
                      <w:t>Gazteria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5C7479" wp14:editId="60ED53EC">
              <wp:simplePos x="0" y="0"/>
              <wp:positionH relativeFrom="page">
                <wp:posOffset>4089400</wp:posOffset>
              </wp:positionH>
              <wp:positionV relativeFrom="page">
                <wp:posOffset>290618</wp:posOffset>
              </wp:positionV>
              <wp:extent cx="1857375" cy="4318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5737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C747C" w14:textId="77777777" w:rsidR="000F3536" w:rsidRDefault="000F3536" w:rsidP="000F3536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1F5C747D" w14:textId="77777777" w:rsidR="00333BB8" w:rsidRPr="00534531" w:rsidRDefault="005C3642">
                          <w:pPr>
                            <w:pStyle w:val="Ttulo4"/>
                          </w:pPr>
                          <w:r w:rsidRPr="005C3642">
                            <w:t>Dirección de Juventud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5C7479" id="_x0000_s1029" type="#_x0000_t202" style="position:absolute;left:0;text-align:left;margin-left:322pt;margin-top:22.9pt;width:146.2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" o:allowincell="f" filled="f" stroked="f">
              <v:path arrowok="t"/>
              <v:textbox>
                <w:txbxContent>
                  <w:p w14:paraId="1F5C747C" w14:textId="77777777" w:rsidR="000F3536" w:rsidRDefault="000F3536" w:rsidP="000F3536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1F5C747D" w14:textId="77777777" w:rsidR="00333BB8" w:rsidRPr="00534531" w:rsidRDefault="005C3642">
                    <w:pPr>
                      <w:pStyle w:val="Ttulo4"/>
                    </w:pPr>
                    <w:r w:rsidRPr="005C3642">
                      <w:t>Dirección de Juventud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B3537">
      <w:rPr>
        <w:rFonts w:ascii="Arial" w:hAnsi="Arial"/>
        <w:noProof/>
        <w:sz w:val="16"/>
      </w:rPr>
      <w:object w:dxaOrig="24040" w:dyaOrig="2980" w14:anchorId="1F5C74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98.2pt;height:36.7pt;mso-width-percent:0;mso-height-percent:0;mso-width-percent:0;mso-height-percent:0" fillcolor="window">
          <v:imagedata r:id="rId1" o:title=""/>
        </v:shape>
        <o:OLEObject Type="Embed" ProgID="MSPhotoEd.3" ShapeID="_x0000_i1025" DrawAspect="Content" ObjectID="_1771763576" r:id="rId2"/>
      </w:object>
    </w:r>
  </w:p>
  <w:p w14:paraId="1F5C7475" w14:textId="5B895ADC" w:rsidR="00333BB8" w:rsidRDefault="00333BB8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3F6F8675" w14:textId="77777777" w:rsidR="00582246" w:rsidRDefault="00582246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removePersonalInformation/>
  <w:removeDateAndTime/>
  <w:printFractionalCharacterWidth/>
  <w:hideGrammaticalErrors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76"/>
    <w:rsid w:val="00050E76"/>
    <w:rsid w:val="00091B25"/>
    <w:rsid w:val="000B3537"/>
    <w:rsid w:val="000F2CEC"/>
    <w:rsid w:val="000F3536"/>
    <w:rsid w:val="0015734F"/>
    <w:rsid w:val="00210582"/>
    <w:rsid w:val="002501EF"/>
    <w:rsid w:val="002E6369"/>
    <w:rsid w:val="00333BB8"/>
    <w:rsid w:val="003441A8"/>
    <w:rsid w:val="003834D1"/>
    <w:rsid w:val="004544AB"/>
    <w:rsid w:val="004B73F4"/>
    <w:rsid w:val="004E652B"/>
    <w:rsid w:val="004F7976"/>
    <w:rsid w:val="00517B37"/>
    <w:rsid w:val="00524439"/>
    <w:rsid w:val="00526A0C"/>
    <w:rsid w:val="00534531"/>
    <w:rsid w:val="00535313"/>
    <w:rsid w:val="0054472C"/>
    <w:rsid w:val="00560A74"/>
    <w:rsid w:val="00577F30"/>
    <w:rsid w:val="00582246"/>
    <w:rsid w:val="0059062F"/>
    <w:rsid w:val="00592C49"/>
    <w:rsid w:val="005A3776"/>
    <w:rsid w:val="005B7A8F"/>
    <w:rsid w:val="005C3642"/>
    <w:rsid w:val="00611B96"/>
    <w:rsid w:val="00655261"/>
    <w:rsid w:val="00707635"/>
    <w:rsid w:val="0073616F"/>
    <w:rsid w:val="007454E5"/>
    <w:rsid w:val="007512A5"/>
    <w:rsid w:val="007E2FD2"/>
    <w:rsid w:val="007F742C"/>
    <w:rsid w:val="00905DF6"/>
    <w:rsid w:val="00926A8B"/>
    <w:rsid w:val="00966962"/>
    <w:rsid w:val="00972A58"/>
    <w:rsid w:val="009E68E7"/>
    <w:rsid w:val="00A53CBB"/>
    <w:rsid w:val="00A86E70"/>
    <w:rsid w:val="00A955C1"/>
    <w:rsid w:val="00AD62A9"/>
    <w:rsid w:val="00BA6822"/>
    <w:rsid w:val="00BF4DDD"/>
    <w:rsid w:val="00BF7158"/>
    <w:rsid w:val="00CC40E0"/>
    <w:rsid w:val="00CC4D34"/>
    <w:rsid w:val="00CF4FBF"/>
    <w:rsid w:val="00D82912"/>
    <w:rsid w:val="00DA1905"/>
    <w:rsid w:val="00DC7040"/>
    <w:rsid w:val="00DF38A4"/>
    <w:rsid w:val="00E43A22"/>
    <w:rsid w:val="00E5066D"/>
    <w:rsid w:val="00E76893"/>
    <w:rsid w:val="00EF705A"/>
    <w:rsid w:val="00F07818"/>
    <w:rsid w:val="00F31620"/>
    <w:rsid w:val="00FB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C7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Nivel1">
    <w:name w:val="Nivel1"/>
    <w:basedOn w:val="Normal"/>
    <w:rsid w:val="000F3536"/>
    <w:pPr>
      <w:spacing w:after="35"/>
    </w:pPr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582246"/>
    <w:rPr>
      <w:rFonts w:ascii="Arial" w:hAnsi="Arial"/>
      <w:i/>
      <w:sz w:val="1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582246"/>
    <w:rPr>
      <w:sz w:val="24"/>
      <w:lang w:val="es-ES_tradnl" w:eastAsia="es-ES_tradnl"/>
    </w:rPr>
  </w:style>
  <w:style w:type="paragraph" w:customStyle="1" w:styleId="respuestas">
    <w:name w:val="respuestas"/>
    <w:basedOn w:val="Normal"/>
    <w:qFormat/>
    <w:rsid w:val="00582246"/>
    <w:rPr>
      <w:rFonts w:ascii="Arial" w:hAnsi="Arial"/>
      <w:sz w:val="20"/>
    </w:rPr>
  </w:style>
  <w:style w:type="paragraph" w:customStyle="1" w:styleId="Nivel2">
    <w:name w:val="Nivel2"/>
    <w:basedOn w:val="Normal"/>
    <w:rsid w:val="00535313"/>
    <w:pPr>
      <w:spacing w:before="35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CAUTE\AppData\Local\Microsoft\Windows\INetCache\Content.Outlook\PXDPM2FU\D-Juventud%20(00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F6462D-9726-1E44-8867-A96F1257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C:\Users\JARCAUTE\AppData\Local\Microsoft\Windows\INetCache\Content.Outlook\PXDPM2FU\D-Juventud (002).dotx</Template>
  <TotalTime>0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1999-10-14T05:58:00Z</cp:lastPrinted>
  <dcterms:created xsi:type="dcterms:W3CDTF">2023-05-19T09:48:00Z</dcterms:created>
  <dcterms:modified xsi:type="dcterms:W3CDTF">2024-03-12T14:46:00Z</dcterms:modified>
  <cp:category/>
</cp:coreProperties>
</file>