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36F3" w14:textId="6E280BD4" w:rsidR="00681758" w:rsidRPr="009B3B67" w:rsidRDefault="00681758" w:rsidP="006A630A">
      <w:pPr>
        <w:jc w:val="center"/>
        <w:rPr>
          <w:rFonts w:asciiTheme="minorHAnsi" w:hAnsiTheme="minorHAnsi" w:cstheme="minorHAnsi"/>
          <w:b/>
        </w:rPr>
      </w:pPr>
      <w:r w:rsidRPr="009B3B67">
        <w:rPr>
          <w:rFonts w:asciiTheme="minorHAnsi" w:hAnsiTheme="minorHAnsi" w:cstheme="minorHAnsi"/>
          <w:b/>
        </w:rPr>
        <w:t>I. ERANSKINA</w:t>
      </w:r>
    </w:p>
    <w:p w14:paraId="44BAE7ED" w14:textId="7A5B67CC" w:rsidR="000508A0" w:rsidRPr="009B3B67" w:rsidRDefault="00037DC6" w:rsidP="00B76413">
      <w:pPr>
        <w:pStyle w:val="BOPVDetalle"/>
        <w:jc w:val="center"/>
        <w:rPr>
          <w:rFonts w:asciiTheme="minorHAnsi" w:hAnsiTheme="minorHAnsi" w:cstheme="minorHAnsi"/>
          <w:b/>
          <w:lang w:val="eu-ES"/>
        </w:rPr>
      </w:pPr>
      <w:r>
        <w:rPr>
          <w:rFonts w:asciiTheme="minorHAnsi" w:eastAsia="Courier New" w:hAnsiTheme="minorHAnsi" w:cstheme="minorHAnsi"/>
          <w:b/>
          <w:color w:val="000000"/>
          <w:lang w:val="eu-ES"/>
        </w:rPr>
        <w:t>2027</w:t>
      </w:r>
      <w:r w:rsidR="009F0437" w:rsidRPr="009B3B67">
        <w:rPr>
          <w:rFonts w:asciiTheme="minorHAnsi" w:eastAsia="Courier New" w:hAnsiTheme="minorHAnsi" w:cstheme="minorHAnsi"/>
          <w:b/>
          <w:color w:val="000000"/>
          <w:lang w:val="eu-ES"/>
        </w:rPr>
        <w:t>. URTEKO</w:t>
      </w:r>
      <w:r w:rsidR="000508A0" w:rsidRPr="009B3B67">
        <w:rPr>
          <w:rFonts w:asciiTheme="minorHAnsi" w:eastAsia="Courier New" w:hAnsiTheme="minorHAnsi" w:cstheme="minorHAnsi"/>
          <w:b/>
          <w:color w:val="000000"/>
          <w:lang w:val="eu-ES"/>
        </w:rPr>
        <w:t xml:space="preserve"> DEIALDI LIBREKO AZTERKETEN EGUTEGIA:</w:t>
      </w:r>
      <w:r w:rsidR="000508A0" w:rsidRPr="009B3B67">
        <w:rPr>
          <w:rFonts w:asciiTheme="minorHAnsi" w:hAnsiTheme="minorHAnsi" w:cstheme="minorHAnsi"/>
          <w:b/>
          <w:lang w:val="eu-ES"/>
        </w:rPr>
        <w:t xml:space="preserve"> DEIALDI BAKARRA</w:t>
      </w:r>
    </w:p>
    <w:tbl>
      <w:tblPr>
        <w:tblW w:w="8647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551"/>
        <w:gridCol w:w="1985"/>
        <w:gridCol w:w="1843"/>
      </w:tblGrid>
      <w:tr w:rsidR="00B76413" w:rsidRPr="009B3B67" w14:paraId="4EF7C1ED" w14:textId="77777777" w:rsidTr="008A3B73">
        <w:trPr>
          <w:trHeight w:val="223"/>
        </w:trPr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1C37C667" w14:textId="77777777" w:rsidR="00B76413" w:rsidRPr="009B3B67" w:rsidRDefault="00B76413" w:rsidP="007C6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Theme="minorHAnsi" w:eastAsia="Courier New" w:hAnsiTheme="minorHAnsi" w:cstheme="minorHAnsi"/>
                <w:b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b/>
                <w:sz w:val="22"/>
                <w:szCs w:val="22"/>
              </w:rPr>
              <w:t>HIZKUNTZA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22C315C4" w14:textId="77777777" w:rsidR="00B76413" w:rsidRPr="009B3B67" w:rsidRDefault="00B76413" w:rsidP="007C6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Theme="minorHAnsi" w:eastAsia="Courier New" w:hAnsiTheme="minorHAnsi" w:cstheme="minorHAnsi"/>
                <w:b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b/>
                <w:sz w:val="22"/>
                <w:szCs w:val="22"/>
              </w:rPr>
              <w:t>MAILA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CCCCCC"/>
            <w:vAlign w:val="center"/>
          </w:tcPr>
          <w:p w14:paraId="3831C492" w14:textId="4AE270FF" w:rsidR="00B76413" w:rsidRPr="009B3B67" w:rsidRDefault="00B76413" w:rsidP="007C6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Theme="minorHAnsi" w:eastAsia="Courier New" w:hAnsiTheme="minorHAnsi" w:cstheme="minorHAnsi"/>
                <w:b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b/>
                <w:sz w:val="22"/>
                <w:szCs w:val="22"/>
              </w:rPr>
              <w:t>DATA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CCCCCC"/>
            <w:vAlign w:val="center"/>
          </w:tcPr>
          <w:p w14:paraId="3357EBA4" w14:textId="436102CD" w:rsidR="00B76413" w:rsidRPr="009B3B67" w:rsidRDefault="00353D45" w:rsidP="007C6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Theme="minorHAnsi" w:eastAsia="Courier New" w:hAnsiTheme="minorHAnsi" w:cstheme="minorHAnsi"/>
                <w:b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b/>
                <w:sz w:val="22"/>
                <w:szCs w:val="22"/>
              </w:rPr>
              <w:t>*ORDUTEGIA</w:t>
            </w:r>
          </w:p>
        </w:tc>
      </w:tr>
    </w:tbl>
    <w:p w14:paraId="11D788A7" w14:textId="77777777" w:rsidR="00B76413" w:rsidRPr="009B3B67" w:rsidRDefault="00B76413" w:rsidP="00B76413">
      <w:pPr>
        <w:rPr>
          <w:rFonts w:asciiTheme="minorHAnsi" w:hAnsiTheme="minorHAnsi" w:cstheme="minorHAnsi"/>
        </w:rPr>
      </w:pPr>
    </w:p>
    <w:tbl>
      <w:tblPr>
        <w:tblW w:w="8647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551"/>
        <w:gridCol w:w="1985"/>
        <w:gridCol w:w="1843"/>
      </w:tblGrid>
      <w:tr w:rsidR="00C20E4F" w:rsidRPr="009B3B67" w14:paraId="605AD938" w14:textId="77777777" w:rsidTr="00353D45"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A22332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ALEMANA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B2CF54E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OINARRIZKO M. (A2)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CB7764" w14:textId="5133DD77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B03129" w14:textId="05571593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63588494" w14:textId="77777777" w:rsidTr="00353D45"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84C25C5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C51A3AC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TARTEKO M. (B1)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300E4AA" w14:textId="70EB6966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45105CD" w14:textId="78E36205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277B9EE7" w14:textId="77777777" w:rsidTr="00353D45"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5E30C63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25F1E04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TARTEKO M. (B2)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60F3016" w14:textId="733D2F57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FB46B0C" w14:textId="46344DCE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1D355E22" w14:textId="77777777" w:rsidTr="00353D45"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C8BBAD7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8BA96B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M. AURRERATUA(C1)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3EF2325" w14:textId="09B99742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82421E6" w14:textId="5F99B891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76413" w:rsidRPr="009B3B67" w14:paraId="65716E3A" w14:textId="77777777" w:rsidTr="00353D45">
        <w:tc>
          <w:tcPr>
            <w:tcW w:w="226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2368EF48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0BB06817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0995E00C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55C0EDD8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6D48E494" w14:textId="77777777" w:rsidTr="00353D45"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B9EA373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</w:rPr>
            </w:pPr>
            <w:r w:rsidRPr="009B3B67">
              <w:rPr>
                <w:rFonts w:asciiTheme="minorHAnsi" w:eastAsia="Courier New" w:hAnsiTheme="minorHAnsi" w:cstheme="minorHAnsi"/>
              </w:rPr>
              <w:t xml:space="preserve">ATZERRITARRENTZAKO </w:t>
            </w:r>
          </w:p>
          <w:p w14:paraId="1FF160B3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</w:rPr>
              <w:t>ESPAINIERA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A17786A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OINARRIZKO M. (A2)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17335A0" w14:textId="1A7FD9E1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7BDD2106" w14:textId="274A7FA0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0FBFC4CF" w14:textId="77777777" w:rsidTr="00353D45"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75F648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875ED03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TARTEKO M. (B1)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128986" w14:textId="79221BDD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55328FB4" w14:textId="700ED4A5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1EFCD668" w14:textId="77777777" w:rsidTr="00353D45"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AEDF990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68BE447" w14:textId="77777777" w:rsidR="00C20E4F" w:rsidRPr="009B3B67" w:rsidRDefault="00C20E4F" w:rsidP="00C20E4F">
            <w:pPr>
              <w:widowControl w:val="0"/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TARTEKO M. (B2)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FC13EE6" w14:textId="3F7863D9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1396E5DC" w14:textId="0400AEA3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52ADFEEB" w14:textId="77777777" w:rsidTr="00353D45"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BA1112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2DCFB5" w14:textId="77777777" w:rsidR="00C20E4F" w:rsidRPr="009B3B67" w:rsidRDefault="00C20E4F" w:rsidP="00C20E4F">
            <w:pPr>
              <w:widowControl w:val="0"/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M. AURRERATUA(C1)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86295E" w14:textId="49EA9C64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66EDFA73" w14:textId="29385DE3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76413" w:rsidRPr="009B3B67" w14:paraId="1E12BDAF" w14:textId="77777777" w:rsidTr="00353D45">
        <w:tc>
          <w:tcPr>
            <w:tcW w:w="226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781961D9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00CBB1EE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2175A0C0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38A49C73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5CA4EF5F" w14:textId="77777777" w:rsidTr="00353D45"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5003B2E6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EUSKARA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8F2F09B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OINARRIZKO M. (A2)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0535FC" w14:textId="78C69CE5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</w:t>
            </w:r>
            <w:r w:rsidR="007F1A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1F4EFEB" w14:textId="7276898E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2FD3D40F" w14:textId="77777777" w:rsidTr="00353D45">
        <w:tc>
          <w:tcPr>
            <w:tcW w:w="2268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3E800A05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0D3AFB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TARTEKO M. (B1)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39C8EDF" w14:textId="57C251C6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821B2C4" w14:textId="4888005A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3A1D5ECB" w14:textId="77777777" w:rsidTr="000B19EC">
        <w:tc>
          <w:tcPr>
            <w:tcW w:w="2268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6C7B0888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033561" w14:textId="77777777" w:rsidR="00C20E4F" w:rsidRPr="009B3B67" w:rsidRDefault="00C20E4F" w:rsidP="00C20E4F">
            <w:pPr>
              <w:widowControl w:val="0"/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TARTEKO M. (B2)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1239A56" w14:textId="04A65896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DE4B5C0" w14:textId="2482489A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57027D13" w14:textId="77777777" w:rsidTr="00353D45">
        <w:tc>
          <w:tcPr>
            <w:tcW w:w="226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B8DC04C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816EE03" w14:textId="4226D3E5" w:rsidR="00C20E4F" w:rsidRPr="009B3B67" w:rsidRDefault="00C20E4F" w:rsidP="00C20E4F">
            <w:pPr>
              <w:widowControl w:val="0"/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M. AURRERATUA(C1)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2B5D117" w14:textId="08962099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4233DB2" w14:textId="77777777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76413" w:rsidRPr="009B3B67" w14:paraId="368335D4" w14:textId="77777777" w:rsidTr="00353D45">
        <w:tc>
          <w:tcPr>
            <w:tcW w:w="226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2FAD2349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202F7CB7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58D0401C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483864E3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778D17D1" w14:textId="77777777" w:rsidTr="00353D45"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B4C5ED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FRANTSESA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C1A12FA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OINARRIZKO M. (A2)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56E0A8" w14:textId="1686A903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BD27F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F54CB8" w14:textId="3527EF7F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0236B803" w14:textId="77777777" w:rsidTr="00353D45"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D7991E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C1A1F31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TARTEKO M. (B1)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2B680D" w14:textId="13DF0D6B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BD27F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9439EFB" w14:textId="581BB3C7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6FDCFB05" w14:textId="77777777" w:rsidTr="00353D45"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83E00BE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DAF2E99" w14:textId="77777777" w:rsidR="00C20E4F" w:rsidRPr="009B3B67" w:rsidRDefault="00C20E4F" w:rsidP="00C20E4F">
            <w:pPr>
              <w:widowControl w:val="0"/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TARTEKO M. (B2)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9B8F8B" w14:textId="363D3A30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BD27F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DEAE98" w14:textId="39CCAE90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5F9AAC8E" w14:textId="77777777" w:rsidTr="00353D45"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B96EE20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839E61E" w14:textId="77777777" w:rsidR="00C20E4F" w:rsidRPr="009B3B67" w:rsidRDefault="00C20E4F" w:rsidP="00C20E4F">
            <w:pPr>
              <w:widowControl w:val="0"/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M. AURRERATUA(C1)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3DD1FC" w14:textId="7B7B77BD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BD27F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AD7627" w14:textId="7C5198E9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76413" w:rsidRPr="009B3B67" w14:paraId="04C25237" w14:textId="77777777" w:rsidTr="00353D45">
        <w:tc>
          <w:tcPr>
            <w:tcW w:w="226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BDA9D20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CCAB0CA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6ECF8E5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C1535EA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</w:tr>
      <w:tr w:rsidR="00C20E4F" w:rsidRPr="009B3B67" w14:paraId="16F97050" w14:textId="77777777" w:rsidTr="00353D45"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DD8B35E" w14:textId="5C880B90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INGELESA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65D724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OINARRIZKO M. (A2)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FB708B" w14:textId="28ACA467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197710" w14:textId="6164113D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040D7E6A" w14:textId="77777777" w:rsidTr="00353D45"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567C2F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E71015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TARTEKO M. (B1)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560DCF4" w14:textId="65391CA6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00968FE" w14:textId="56F62EE5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6F003164" w14:textId="77777777" w:rsidTr="00353D45"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B76D72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EE73BD" w14:textId="77777777" w:rsidR="00C20E4F" w:rsidRPr="009B3B67" w:rsidRDefault="00C20E4F" w:rsidP="00C20E4F">
            <w:pPr>
              <w:widowControl w:val="0"/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TARTEKO M. (B2)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DB12B0" w14:textId="7BB8909A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/05/1</w:t>
            </w:r>
            <w:r w:rsidR="00BD27F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68C953" w14:textId="3D71E9F3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4517FC13" w14:textId="77777777" w:rsidTr="00353D45"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73CB07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40B590" w14:textId="77777777" w:rsidR="00C20E4F" w:rsidRPr="009B3B67" w:rsidRDefault="00C20E4F" w:rsidP="00C20E4F">
            <w:pPr>
              <w:widowControl w:val="0"/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M. AURRERATUA(C1)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B82566A" w14:textId="1E2185DA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/05/1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239F926" w14:textId="5628D230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76413" w:rsidRPr="009B3B67" w14:paraId="09D5C89F" w14:textId="77777777" w:rsidTr="00353D45">
        <w:tc>
          <w:tcPr>
            <w:tcW w:w="226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442E3381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3B7AA418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6AF60A74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7BFBE6E5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</w:tr>
      <w:tr w:rsidR="00C20E4F" w:rsidRPr="009B3B67" w14:paraId="11415553" w14:textId="77777777" w:rsidTr="00353D45"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7E1EC0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ITALIERA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66EA549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OINARRIZKO M. (A2)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DC7ACD2" w14:textId="6543EC7D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BD27F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703DE32E" w14:textId="77145D24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5CE3BC3D" w14:textId="77777777" w:rsidTr="00353D45"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272FD23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065F317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TARTEKO M. (B1)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22BAF38" w14:textId="61B9705C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BD27F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20EDC678" w14:textId="634628E2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7DD64FBF" w14:textId="77777777" w:rsidTr="00353D45"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B9576A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C5B3C87" w14:textId="77777777" w:rsidR="00C20E4F" w:rsidRPr="009B3B67" w:rsidRDefault="00C20E4F" w:rsidP="00C20E4F">
            <w:pPr>
              <w:widowControl w:val="0"/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TARTEKO M. (B2)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32DB14E" w14:textId="76B4962F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2AF7C1E6" w14:textId="159B5B38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5B83BFFA" w14:textId="77777777" w:rsidTr="00353D45"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1BE3F42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A8D9DF9" w14:textId="77777777" w:rsidR="00C20E4F" w:rsidRPr="009B3B67" w:rsidRDefault="00C20E4F" w:rsidP="00C20E4F">
            <w:pPr>
              <w:widowControl w:val="0"/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M. AURRERATUA(C1)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F20883" w14:textId="093B862A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713D6620" w14:textId="04072327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0BBD170" w14:textId="77777777" w:rsidR="008A3B73" w:rsidRPr="009B3B67" w:rsidRDefault="008A3B73" w:rsidP="008A3B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20"/>
        <w:jc w:val="center"/>
        <w:rPr>
          <w:rFonts w:asciiTheme="minorHAnsi" w:hAnsiTheme="minorHAnsi" w:cstheme="minorHAnsi"/>
        </w:rPr>
      </w:pPr>
      <w:r w:rsidRPr="009B3B67">
        <w:rPr>
          <w:rFonts w:asciiTheme="minorHAnsi" w:eastAsia="Courier New" w:hAnsiTheme="minorHAnsi" w:cstheme="minorHAnsi"/>
          <w:b/>
          <w:color w:val="000000"/>
          <w:sz w:val="22"/>
          <w:szCs w:val="22"/>
        </w:rPr>
        <w:t>*Dagokion Hizkuntza Eskola Ofizialean kontsultatu ordutegiak eta ahozko azterketen datak.</w:t>
      </w:r>
    </w:p>
    <w:tbl>
      <w:tblPr>
        <w:tblW w:w="8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2408"/>
        <w:gridCol w:w="2132"/>
        <w:gridCol w:w="1880"/>
      </w:tblGrid>
      <w:tr w:rsidR="00B76413" w:rsidRPr="009B3B67" w14:paraId="51A9B63D" w14:textId="77777777" w:rsidTr="008A3B73">
        <w:trPr>
          <w:trHeight w:val="475"/>
          <w:jc w:val="center"/>
        </w:trPr>
        <w:tc>
          <w:tcPr>
            <w:tcW w:w="24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147923CB" w14:textId="77777777" w:rsidR="00B76413" w:rsidRPr="009B3B67" w:rsidRDefault="00B76413" w:rsidP="007C6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b/>
                <w:sz w:val="22"/>
                <w:szCs w:val="22"/>
              </w:rPr>
              <w:lastRenderedPageBreak/>
              <w:t>HIZKUNTZA</w:t>
            </w:r>
          </w:p>
        </w:tc>
        <w:tc>
          <w:tcPr>
            <w:tcW w:w="2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065EDA92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b/>
                <w:sz w:val="22"/>
                <w:szCs w:val="22"/>
              </w:rPr>
              <w:t>MAILA</w:t>
            </w:r>
          </w:p>
        </w:tc>
        <w:tc>
          <w:tcPr>
            <w:tcW w:w="2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47EDD249" w14:textId="1909F847" w:rsidR="00B76413" w:rsidRPr="009B3B67" w:rsidRDefault="00353D45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ajorHAnsi" w:hAnsiTheme="majorHAnsi" w:cstheme="majorHAnsi"/>
                <w:bCs/>
                <w:sz w:val="22"/>
                <w:szCs w:val="22"/>
                <w:lang w:val="es-ES"/>
              </w:rPr>
            </w:pPr>
            <w:r w:rsidRPr="009B3B67">
              <w:rPr>
                <w:rFonts w:asciiTheme="majorHAnsi" w:hAnsiTheme="majorHAnsi" w:cstheme="majorHAnsi"/>
                <w:bCs/>
                <w:sz w:val="22"/>
                <w:szCs w:val="22"/>
                <w:lang w:val="es-ES"/>
              </w:rPr>
              <w:t>DATA</w:t>
            </w:r>
          </w:p>
        </w:tc>
        <w:tc>
          <w:tcPr>
            <w:tcW w:w="1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CCCC"/>
            <w:vAlign w:val="center"/>
          </w:tcPr>
          <w:p w14:paraId="3805CD82" w14:textId="0C9D540E" w:rsidR="00B76413" w:rsidRPr="009B3B67" w:rsidRDefault="00353D45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b/>
                <w:sz w:val="22"/>
                <w:szCs w:val="22"/>
              </w:rPr>
              <w:t>*ORDUTEGIA</w:t>
            </w:r>
          </w:p>
        </w:tc>
      </w:tr>
    </w:tbl>
    <w:p w14:paraId="76C11CF8" w14:textId="77777777" w:rsidR="00B76413" w:rsidRPr="009B3B67" w:rsidRDefault="00B76413" w:rsidP="00B76413">
      <w:pPr>
        <w:rPr>
          <w:rFonts w:asciiTheme="minorHAnsi" w:hAnsiTheme="minorHAnsi" w:cstheme="minorHAnsi"/>
        </w:rPr>
      </w:pPr>
    </w:p>
    <w:tbl>
      <w:tblPr>
        <w:tblW w:w="8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2408"/>
        <w:gridCol w:w="2132"/>
        <w:gridCol w:w="1880"/>
      </w:tblGrid>
      <w:tr w:rsidR="00C20E4F" w:rsidRPr="009B3B67" w14:paraId="573096FD" w14:textId="77777777" w:rsidTr="00317E83">
        <w:trPr>
          <w:jc w:val="center"/>
        </w:trPr>
        <w:tc>
          <w:tcPr>
            <w:tcW w:w="24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815BFD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PORTUGESA</w:t>
            </w:r>
          </w:p>
        </w:tc>
        <w:tc>
          <w:tcPr>
            <w:tcW w:w="2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2B2E988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OINARRIZKO M. (A2)</w:t>
            </w:r>
          </w:p>
        </w:tc>
        <w:tc>
          <w:tcPr>
            <w:tcW w:w="2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4B5BA1B" w14:textId="7CF01581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BD27F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1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0AB18464" w14:textId="595E4897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71F1057E" w14:textId="77777777" w:rsidTr="00317E83">
        <w:trPr>
          <w:jc w:val="center"/>
        </w:trPr>
        <w:tc>
          <w:tcPr>
            <w:tcW w:w="24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1D5D9E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9D8450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TARTEKO M. (B1)</w:t>
            </w:r>
          </w:p>
        </w:tc>
        <w:tc>
          <w:tcPr>
            <w:tcW w:w="2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0E9CC1B" w14:textId="430F3723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BD27F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1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2447CF86" w14:textId="1113A013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714D355D" w14:textId="77777777" w:rsidTr="00317E83">
        <w:trPr>
          <w:jc w:val="center"/>
        </w:trPr>
        <w:tc>
          <w:tcPr>
            <w:tcW w:w="24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6CB8DC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FC9860" w14:textId="77777777" w:rsidR="00C20E4F" w:rsidRPr="009B3B67" w:rsidRDefault="00C20E4F" w:rsidP="00C20E4F">
            <w:pPr>
              <w:widowControl w:val="0"/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TARTEKO M. (B2)</w:t>
            </w:r>
          </w:p>
        </w:tc>
        <w:tc>
          <w:tcPr>
            <w:tcW w:w="2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C6E8D85" w14:textId="43119ADD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05/31</w:t>
            </w:r>
          </w:p>
        </w:tc>
        <w:tc>
          <w:tcPr>
            <w:tcW w:w="1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5837D758" w14:textId="38F0BCDD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001ADEEA" w14:textId="77777777" w:rsidTr="00317E83">
        <w:trPr>
          <w:jc w:val="center"/>
        </w:trPr>
        <w:tc>
          <w:tcPr>
            <w:tcW w:w="245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052E4A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3CDB04F" w14:textId="77777777" w:rsidR="00C20E4F" w:rsidRPr="009B3B67" w:rsidRDefault="00C20E4F" w:rsidP="00C20E4F">
            <w:pPr>
              <w:widowControl w:val="0"/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M. AURRERATUA(C1)</w:t>
            </w:r>
          </w:p>
        </w:tc>
        <w:tc>
          <w:tcPr>
            <w:tcW w:w="2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4F1C854" w14:textId="045322B8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05/31</w:t>
            </w:r>
          </w:p>
        </w:tc>
        <w:tc>
          <w:tcPr>
            <w:tcW w:w="1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3A9EFB48" w14:textId="068A3A76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76413" w:rsidRPr="009B3B67" w14:paraId="7DC98835" w14:textId="77777777" w:rsidTr="00317E83">
        <w:trPr>
          <w:jc w:val="center"/>
        </w:trPr>
        <w:tc>
          <w:tcPr>
            <w:tcW w:w="2453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21E65DBF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1DA73EB5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341D7135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  <w:vAlign w:val="center"/>
          </w:tcPr>
          <w:p w14:paraId="688CD4B8" w14:textId="77777777" w:rsidR="00B76413" w:rsidRPr="009B3B67" w:rsidRDefault="00B76413" w:rsidP="00317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firstLine="425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</w:tr>
      <w:tr w:rsidR="00C20E4F" w:rsidRPr="009B3B67" w14:paraId="12F9DBA4" w14:textId="77777777" w:rsidTr="00317E83">
        <w:trPr>
          <w:jc w:val="center"/>
        </w:trPr>
        <w:tc>
          <w:tcPr>
            <w:tcW w:w="2453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377B52A3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ERRUSIERA</w:t>
            </w:r>
          </w:p>
        </w:tc>
        <w:tc>
          <w:tcPr>
            <w:tcW w:w="2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1E1AF3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OINARRIZKO M. (A2)</w:t>
            </w:r>
          </w:p>
        </w:tc>
        <w:tc>
          <w:tcPr>
            <w:tcW w:w="2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AFC86B0" w14:textId="42C8853A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C7E06F" w14:textId="7FF181FA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401BCB8B" w14:textId="77777777" w:rsidTr="00317E83">
        <w:trPr>
          <w:jc w:val="center"/>
        </w:trPr>
        <w:tc>
          <w:tcPr>
            <w:tcW w:w="2453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166BE9D6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4F6869E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TARTEKO M. (B1)</w:t>
            </w:r>
          </w:p>
        </w:tc>
        <w:tc>
          <w:tcPr>
            <w:tcW w:w="2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0972700" w14:textId="3D92E49A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/05/2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1C00F68" w14:textId="6F144E1A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72273544" w14:textId="77777777" w:rsidTr="00317E83">
        <w:trPr>
          <w:jc w:val="center"/>
        </w:trPr>
        <w:tc>
          <w:tcPr>
            <w:tcW w:w="2453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055C6746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4F28F64" w14:textId="77777777" w:rsidR="00C20E4F" w:rsidRPr="009B3B67" w:rsidRDefault="00C20E4F" w:rsidP="00C20E4F">
            <w:pPr>
              <w:widowControl w:val="0"/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TARTEKO M. (B2)</w:t>
            </w:r>
          </w:p>
        </w:tc>
        <w:tc>
          <w:tcPr>
            <w:tcW w:w="2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873DA8D" w14:textId="34CF7984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>/06/0</w:t>
            </w:r>
            <w:r w:rsidR="00C44C4B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1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942A49" w14:textId="77777777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0E4F" w:rsidRPr="009B3B67" w14:paraId="6F25DC2A" w14:textId="77777777" w:rsidTr="00317E83">
        <w:trPr>
          <w:jc w:val="center"/>
        </w:trPr>
        <w:tc>
          <w:tcPr>
            <w:tcW w:w="24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33708E" w14:textId="77777777" w:rsidR="00C20E4F" w:rsidRPr="009B3B67" w:rsidRDefault="00C20E4F" w:rsidP="00C20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171E55C" w14:textId="77777777" w:rsidR="00C20E4F" w:rsidRPr="009B3B67" w:rsidRDefault="00C20E4F" w:rsidP="00C20E4F">
            <w:pPr>
              <w:widowControl w:val="0"/>
              <w:spacing w:before="40" w:after="40"/>
              <w:jc w:val="both"/>
              <w:rPr>
                <w:rFonts w:asciiTheme="minorHAnsi" w:eastAsia="Courier New" w:hAnsiTheme="minorHAnsi" w:cstheme="minorHAnsi"/>
                <w:sz w:val="22"/>
                <w:szCs w:val="22"/>
              </w:rPr>
            </w:pPr>
            <w:r w:rsidRPr="009B3B67">
              <w:rPr>
                <w:rFonts w:asciiTheme="minorHAnsi" w:eastAsia="Courier New" w:hAnsiTheme="minorHAnsi" w:cstheme="minorHAnsi"/>
                <w:sz w:val="22"/>
                <w:szCs w:val="22"/>
              </w:rPr>
              <w:t>M. AURRERATUA(C1)</w:t>
            </w:r>
          </w:p>
        </w:tc>
        <w:tc>
          <w:tcPr>
            <w:tcW w:w="2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978B1DF" w14:textId="707EBB80" w:rsidR="00C20E4F" w:rsidRPr="009B3B67" w:rsidRDefault="00037DC6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2027</w:t>
            </w:r>
            <w:r w:rsidR="00C20E4F" w:rsidRPr="009B3B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/06/08 </w:t>
            </w:r>
          </w:p>
        </w:tc>
        <w:tc>
          <w:tcPr>
            <w:tcW w:w="18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4C7B5F" w14:textId="77777777" w:rsidR="00C20E4F" w:rsidRPr="009B3B67" w:rsidRDefault="00C20E4F" w:rsidP="00C20E4F">
            <w:pPr>
              <w:widowControl w:val="0"/>
              <w:spacing w:before="40" w:after="40"/>
              <w:ind w:firstLine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452D040" w14:textId="7E1D5C0C" w:rsidR="00681758" w:rsidRPr="004E0A44" w:rsidRDefault="00DE7110" w:rsidP="008A3B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20"/>
        <w:jc w:val="center"/>
        <w:rPr>
          <w:rFonts w:asciiTheme="minorHAnsi" w:hAnsiTheme="minorHAnsi" w:cstheme="minorHAnsi"/>
        </w:rPr>
      </w:pPr>
      <w:r w:rsidRPr="009B3B67">
        <w:rPr>
          <w:rFonts w:asciiTheme="minorHAnsi" w:eastAsia="Courier New" w:hAnsiTheme="minorHAnsi" w:cstheme="minorHAnsi"/>
          <w:b/>
          <w:color w:val="000000"/>
          <w:sz w:val="22"/>
          <w:szCs w:val="22"/>
        </w:rPr>
        <w:t>*</w:t>
      </w:r>
      <w:r w:rsidR="000508A0" w:rsidRPr="009B3B67">
        <w:rPr>
          <w:rFonts w:asciiTheme="minorHAnsi" w:eastAsia="Courier New" w:hAnsiTheme="minorHAnsi" w:cstheme="minorHAnsi"/>
          <w:b/>
          <w:color w:val="000000"/>
          <w:sz w:val="22"/>
          <w:szCs w:val="22"/>
        </w:rPr>
        <w:t>Dagokion Hizkuntza Eskola Ofizialean kontsultatu ordutegiak eta ahozko azterketen datak.</w:t>
      </w:r>
    </w:p>
    <w:p w14:paraId="680BEE34" w14:textId="77777777" w:rsidR="00681758" w:rsidRPr="004E0A44" w:rsidRDefault="00681758" w:rsidP="00182ACF">
      <w:pPr>
        <w:pStyle w:val="BOPVDetalle"/>
        <w:jc w:val="both"/>
        <w:rPr>
          <w:rFonts w:asciiTheme="minorHAnsi" w:hAnsiTheme="minorHAnsi" w:cstheme="minorHAnsi"/>
          <w:lang w:val="eu-ES"/>
        </w:rPr>
      </w:pPr>
    </w:p>
    <w:sectPr w:rsidR="00681758" w:rsidRPr="004E0A44" w:rsidSect="001B595E">
      <w:headerReference w:type="default" r:id="rId8"/>
      <w:pgSz w:w="11907" w:h="16840" w:code="9"/>
      <w:pgMar w:top="1814" w:right="1332" w:bottom="1247" w:left="1332" w:header="567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BAB6" w14:textId="77777777" w:rsidR="00152013" w:rsidRDefault="00152013">
      <w:r>
        <w:separator/>
      </w:r>
    </w:p>
  </w:endnote>
  <w:endnote w:type="continuationSeparator" w:id="0">
    <w:p w14:paraId="132613C1" w14:textId="77777777" w:rsidR="00152013" w:rsidRDefault="0015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B4A3" w14:textId="77777777" w:rsidR="00152013" w:rsidRDefault="00152013">
      <w:r>
        <w:separator/>
      </w:r>
    </w:p>
  </w:footnote>
  <w:footnote w:type="continuationSeparator" w:id="0">
    <w:p w14:paraId="0BAFCD96" w14:textId="77777777" w:rsidR="00152013" w:rsidRDefault="0015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2B8B" w14:textId="77777777" w:rsidR="004C77D2" w:rsidRPr="00A377D7" w:rsidRDefault="004C77D2" w:rsidP="004C77D2">
    <w:pPr>
      <w:pStyle w:val="BOPVDetalle"/>
      <w:jc w:val="center"/>
    </w:pPr>
    <w:r>
      <w:rPr>
        <w:noProof/>
        <w:sz w:val="20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6285B0C" wp14:editId="6539B665">
              <wp:simplePos x="0" y="0"/>
              <wp:positionH relativeFrom="column">
                <wp:posOffset>1154430</wp:posOffset>
              </wp:positionH>
              <wp:positionV relativeFrom="paragraph">
                <wp:posOffset>483235</wp:posOffset>
              </wp:positionV>
              <wp:extent cx="3819525" cy="385445"/>
              <wp:effectExtent l="0" t="0" r="0" b="0"/>
              <wp:wrapTopAndBottom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9525" cy="385445"/>
                        <a:chOff x="3045" y="1208"/>
                        <a:chExt cx="6015" cy="1392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045" y="1208"/>
                          <a:ext cx="2665" cy="1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977FF" w14:textId="77777777" w:rsidR="004C77D2" w:rsidRDefault="004C77D2" w:rsidP="004C77D2">
                            <w:pPr>
                              <w:pStyle w:val="Ttulo2"/>
                              <w:spacing w:after="25"/>
                              <w:ind w:right="25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HEZKUNTZA SAILA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367" y="1208"/>
                          <a:ext cx="2693" cy="1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D65DA" w14:textId="77777777" w:rsidR="004C77D2" w:rsidRDefault="004C77D2" w:rsidP="004C77D2">
                            <w:pPr>
                              <w:pStyle w:val="Ttulo2"/>
                              <w:spacing w:after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DEPARTAMENTO DE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285B0C" id="Group 1" o:spid="_x0000_s1026" style="position:absolute;left:0;text-align:left;margin-left:90.9pt;margin-top:38.05pt;width:300.75pt;height:30.35pt;z-index:251659264" coordorigin="3045,1208" coordsize="6015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045;top:1208;width:2665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ED977FF" w14:textId="77777777" w:rsidR="004C77D2" w:rsidRDefault="004C77D2" w:rsidP="004C77D2">
                      <w:pPr>
                        <w:pStyle w:val="Ttulo2"/>
                        <w:spacing w:after="25"/>
                        <w:ind w:right="253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HEZKUNTZA SAILA</w:t>
                      </w:r>
                    </w:p>
                  </w:txbxContent>
                </v:textbox>
              </v:shape>
              <v:shape id="Text Box 3" o:spid="_x0000_s1028" type="#_x0000_t202" style="position:absolute;left:6367;top:1208;width:2693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27DD65DA" w14:textId="77777777" w:rsidR="004C77D2" w:rsidRDefault="004C77D2" w:rsidP="004C77D2">
                      <w:pPr>
                        <w:pStyle w:val="Ttulo2"/>
                        <w:spacing w:after="25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DEPARTAMENTO DE EDUCACIÓN</w:t>
                      </w:r>
                    </w:p>
                  </w:txbxContent>
                </v:textbox>
              </v:shape>
              <w10:wrap type="topAndBottom"/>
            </v:group>
          </w:pict>
        </mc:Fallback>
      </mc:AlternateContent>
    </w:r>
    <w:r>
      <w:rPr>
        <w:noProof/>
        <w:sz w:val="20"/>
        <w:lang w:eastAsia="es-ES"/>
      </w:rPr>
      <w:drawing>
        <wp:inline distT="0" distB="0" distL="0" distR="0" wp14:anchorId="72173521" wp14:editId="7F5E172A">
          <wp:extent cx="3832860" cy="457200"/>
          <wp:effectExtent l="0" t="0" r="0" b="0"/>
          <wp:docPr id="1" name="Imagen 1" descr="marca_papeleria_1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papeleria_1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8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11479" w14:textId="1E50D829" w:rsidR="001115BF" w:rsidRPr="004C77D2" w:rsidRDefault="001115BF" w:rsidP="004C77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BBD"/>
    <w:multiLevelType w:val="hybridMultilevel"/>
    <w:tmpl w:val="078A846C"/>
    <w:lvl w:ilvl="0" w:tplc="BC22FA82">
      <w:start w:val="2014"/>
      <w:numFmt w:val="decimal"/>
      <w:lvlText w:val="%1"/>
      <w:lvlJc w:val="left"/>
      <w:pPr>
        <w:ind w:left="905" w:hanging="48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DB80671"/>
    <w:multiLevelType w:val="hybridMultilevel"/>
    <w:tmpl w:val="5176AF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476D8"/>
    <w:multiLevelType w:val="hybridMultilevel"/>
    <w:tmpl w:val="3C1C688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3F754FB"/>
    <w:multiLevelType w:val="hybridMultilevel"/>
    <w:tmpl w:val="E806B532"/>
    <w:lvl w:ilvl="0" w:tplc="F5263B2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04BCF"/>
    <w:multiLevelType w:val="hybridMultilevel"/>
    <w:tmpl w:val="A1A22C2C"/>
    <w:lvl w:ilvl="0" w:tplc="84D45AF4">
      <w:start w:val="2014"/>
      <w:numFmt w:val="bullet"/>
      <w:lvlText w:val=""/>
      <w:lvlJc w:val="left"/>
      <w:pPr>
        <w:ind w:left="785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7814769B"/>
    <w:multiLevelType w:val="hybridMultilevel"/>
    <w:tmpl w:val="82CAEA0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005148">
    <w:abstractNumId w:val="1"/>
  </w:num>
  <w:num w:numId="2" w16cid:durableId="2007246462">
    <w:abstractNumId w:val="5"/>
  </w:num>
  <w:num w:numId="3" w16cid:durableId="1173564818">
    <w:abstractNumId w:val="6"/>
  </w:num>
  <w:num w:numId="4" w16cid:durableId="1313214614">
    <w:abstractNumId w:val="4"/>
  </w:num>
  <w:num w:numId="5" w16cid:durableId="1309624717">
    <w:abstractNumId w:val="4"/>
  </w:num>
  <w:num w:numId="6" w16cid:durableId="1698500672">
    <w:abstractNumId w:val="8"/>
  </w:num>
  <w:num w:numId="7" w16cid:durableId="365374378">
    <w:abstractNumId w:val="0"/>
  </w:num>
  <w:num w:numId="8" w16cid:durableId="1736705905">
    <w:abstractNumId w:val="3"/>
  </w:num>
  <w:num w:numId="9" w16cid:durableId="433670087">
    <w:abstractNumId w:val="9"/>
  </w:num>
  <w:num w:numId="10" w16cid:durableId="2062634426">
    <w:abstractNumId w:val="2"/>
  </w:num>
  <w:num w:numId="11" w16cid:durableId="1027755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D7"/>
    <w:rsid w:val="00000D07"/>
    <w:rsid w:val="0000448A"/>
    <w:rsid w:val="00007545"/>
    <w:rsid w:val="00012646"/>
    <w:rsid w:val="00013AE7"/>
    <w:rsid w:val="0001416C"/>
    <w:rsid w:val="00016B60"/>
    <w:rsid w:val="00016FA2"/>
    <w:rsid w:val="00023AFA"/>
    <w:rsid w:val="00025FFA"/>
    <w:rsid w:val="000277AA"/>
    <w:rsid w:val="00030730"/>
    <w:rsid w:val="00031DC7"/>
    <w:rsid w:val="000338F0"/>
    <w:rsid w:val="00037DC6"/>
    <w:rsid w:val="00037F8F"/>
    <w:rsid w:val="00042173"/>
    <w:rsid w:val="0004609E"/>
    <w:rsid w:val="00046A98"/>
    <w:rsid w:val="00046F6B"/>
    <w:rsid w:val="00050617"/>
    <w:rsid w:val="00050619"/>
    <w:rsid w:val="000508A0"/>
    <w:rsid w:val="00050D29"/>
    <w:rsid w:val="00052111"/>
    <w:rsid w:val="000559E0"/>
    <w:rsid w:val="0005744B"/>
    <w:rsid w:val="000602CE"/>
    <w:rsid w:val="00064560"/>
    <w:rsid w:val="000734B7"/>
    <w:rsid w:val="00073680"/>
    <w:rsid w:val="000739DF"/>
    <w:rsid w:val="00075DB3"/>
    <w:rsid w:val="0007609F"/>
    <w:rsid w:val="00077360"/>
    <w:rsid w:val="000818DC"/>
    <w:rsid w:val="00082FF1"/>
    <w:rsid w:val="00084312"/>
    <w:rsid w:val="00085FA0"/>
    <w:rsid w:val="000874BE"/>
    <w:rsid w:val="00087A0D"/>
    <w:rsid w:val="00090294"/>
    <w:rsid w:val="00092397"/>
    <w:rsid w:val="00096234"/>
    <w:rsid w:val="000A06D3"/>
    <w:rsid w:val="000A10E2"/>
    <w:rsid w:val="000A1649"/>
    <w:rsid w:val="000A209F"/>
    <w:rsid w:val="000A780E"/>
    <w:rsid w:val="000B2D32"/>
    <w:rsid w:val="000B79DF"/>
    <w:rsid w:val="000C08CE"/>
    <w:rsid w:val="000C2EFD"/>
    <w:rsid w:val="000D2B46"/>
    <w:rsid w:val="000D335B"/>
    <w:rsid w:val="000D359C"/>
    <w:rsid w:val="000D6871"/>
    <w:rsid w:val="000E3020"/>
    <w:rsid w:val="000F5BB5"/>
    <w:rsid w:val="0010276F"/>
    <w:rsid w:val="001038E6"/>
    <w:rsid w:val="001047B6"/>
    <w:rsid w:val="00106070"/>
    <w:rsid w:val="00111251"/>
    <w:rsid w:val="001115BF"/>
    <w:rsid w:val="0011438A"/>
    <w:rsid w:val="00124B4A"/>
    <w:rsid w:val="00126C67"/>
    <w:rsid w:val="001275E3"/>
    <w:rsid w:val="00131EDA"/>
    <w:rsid w:val="00132E82"/>
    <w:rsid w:val="0013317A"/>
    <w:rsid w:val="00142AAD"/>
    <w:rsid w:val="0014355A"/>
    <w:rsid w:val="00146724"/>
    <w:rsid w:val="00152013"/>
    <w:rsid w:val="001623C8"/>
    <w:rsid w:val="00165F47"/>
    <w:rsid w:val="0017119C"/>
    <w:rsid w:val="001728CB"/>
    <w:rsid w:val="00182ACF"/>
    <w:rsid w:val="0018327B"/>
    <w:rsid w:val="00186BA6"/>
    <w:rsid w:val="00190C18"/>
    <w:rsid w:val="001912A4"/>
    <w:rsid w:val="00192619"/>
    <w:rsid w:val="00194AD6"/>
    <w:rsid w:val="001A3384"/>
    <w:rsid w:val="001B595E"/>
    <w:rsid w:val="001C5152"/>
    <w:rsid w:val="001C5BAB"/>
    <w:rsid w:val="001C7C21"/>
    <w:rsid w:val="001C7FD0"/>
    <w:rsid w:val="001D20A6"/>
    <w:rsid w:val="001D2F60"/>
    <w:rsid w:val="001D5A74"/>
    <w:rsid w:val="001E437F"/>
    <w:rsid w:val="001E4F7E"/>
    <w:rsid w:val="001E56E9"/>
    <w:rsid w:val="001E5F7C"/>
    <w:rsid w:val="001F03B8"/>
    <w:rsid w:val="001F47EA"/>
    <w:rsid w:val="00201D17"/>
    <w:rsid w:val="00201E0B"/>
    <w:rsid w:val="00205A57"/>
    <w:rsid w:val="00210245"/>
    <w:rsid w:val="00214901"/>
    <w:rsid w:val="0021636C"/>
    <w:rsid w:val="00220D72"/>
    <w:rsid w:val="00225C9C"/>
    <w:rsid w:val="00232613"/>
    <w:rsid w:val="00243B50"/>
    <w:rsid w:val="00245E48"/>
    <w:rsid w:val="00254634"/>
    <w:rsid w:val="00254EE9"/>
    <w:rsid w:val="0025767A"/>
    <w:rsid w:val="0026237C"/>
    <w:rsid w:val="00270131"/>
    <w:rsid w:val="00272152"/>
    <w:rsid w:val="00274AF4"/>
    <w:rsid w:val="00280231"/>
    <w:rsid w:val="00282AAF"/>
    <w:rsid w:val="002856B1"/>
    <w:rsid w:val="00285AC6"/>
    <w:rsid w:val="002870A7"/>
    <w:rsid w:val="00290B67"/>
    <w:rsid w:val="00290F00"/>
    <w:rsid w:val="00297632"/>
    <w:rsid w:val="002A10ED"/>
    <w:rsid w:val="002A1C9E"/>
    <w:rsid w:val="002A4227"/>
    <w:rsid w:val="002A5775"/>
    <w:rsid w:val="002A62F6"/>
    <w:rsid w:val="002A7CAD"/>
    <w:rsid w:val="002B36CE"/>
    <w:rsid w:val="002B7AD8"/>
    <w:rsid w:val="002C3E20"/>
    <w:rsid w:val="002C4723"/>
    <w:rsid w:val="002C56BB"/>
    <w:rsid w:val="002C5E9B"/>
    <w:rsid w:val="002C692C"/>
    <w:rsid w:val="002C7D26"/>
    <w:rsid w:val="002D0FA2"/>
    <w:rsid w:val="002D2711"/>
    <w:rsid w:val="002D6538"/>
    <w:rsid w:val="002D6E2A"/>
    <w:rsid w:val="002E11A6"/>
    <w:rsid w:val="002E3864"/>
    <w:rsid w:val="002E48BC"/>
    <w:rsid w:val="002E5953"/>
    <w:rsid w:val="002F197F"/>
    <w:rsid w:val="002F4085"/>
    <w:rsid w:val="002F57DB"/>
    <w:rsid w:val="002F741B"/>
    <w:rsid w:val="003058FA"/>
    <w:rsid w:val="00306DBC"/>
    <w:rsid w:val="0030778D"/>
    <w:rsid w:val="00313277"/>
    <w:rsid w:val="00315EE6"/>
    <w:rsid w:val="0032594F"/>
    <w:rsid w:val="00326381"/>
    <w:rsid w:val="003304D0"/>
    <w:rsid w:val="003319DC"/>
    <w:rsid w:val="00337B62"/>
    <w:rsid w:val="00337E36"/>
    <w:rsid w:val="0034378E"/>
    <w:rsid w:val="003528FB"/>
    <w:rsid w:val="00353607"/>
    <w:rsid w:val="00353D45"/>
    <w:rsid w:val="00372187"/>
    <w:rsid w:val="00375218"/>
    <w:rsid w:val="00377D30"/>
    <w:rsid w:val="00380619"/>
    <w:rsid w:val="00382C79"/>
    <w:rsid w:val="00383268"/>
    <w:rsid w:val="00384B12"/>
    <w:rsid w:val="003863BA"/>
    <w:rsid w:val="0039617F"/>
    <w:rsid w:val="00397536"/>
    <w:rsid w:val="003A042E"/>
    <w:rsid w:val="003A1584"/>
    <w:rsid w:val="003A2951"/>
    <w:rsid w:val="003B5DAA"/>
    <w:rsid w:val="003C2927"/>
    <w:rsid w:val="003C293D"/>
    <w:rsid w:val="003C2C5A"/>
    <w:rsid w:val="003C2F90"/>
    <w:rsid w:val="003C7782"/>
    <w:rsid w:val="003D00B2"/>
    <w:rsid w:val="003D4D6A"/>
    <w:rsid w:val="003D4E55"/>
    <w:rsid w:val="003D7A96"/>
    <w:rsid w:val="003E4FAA"/>
    <w:rsid w:val="003E7EBE"/>
    <w:rsid w:val="003F3E94"/>
    <w:rsid w:val="003F57DD"/>
    <w:rsid w:val="003F72D6"/>
    <w:rsid w:val="00400344"/>
    <w:rsid w:val="0040261A"/>
    <w:rsid w:val="00404691"/>
    <w:rsid w:val="004068AD"/>
    <w:rsid w:val="00411060"/>
    <w:rsid w:val="00411278"/>
    <w:rsid w:val="00412261"/>
    <w:rsid w:val="00415D4F"/>
    <w:rsid w:val="00425B25"/>
    <w:rsid w:val="00426DF3"/>
    <w:rsid w:val="0042783F"/>
    <w:rsid w:val="00437D43"/>
    <w:rsid w:val="00442C60"/>
    <w:rsid w:val="0044410C"/>
    <w:rsid w:val="00453EA6"/>
    <w:rsid w:val="0045578E"/>
    <w:rsid w:val="00456137"/>
    <w:rsid w:val="00466B78"/>
    <w:rsid w:val="0046737F"/>
    <w:rsid w:val="004749D9"/>
    <w:rsid w:val="00476A60"/>
    <w:rsid w:val="00477748"/>
    <w:rsid w:val="00481C80"/>
    <w:rsid w:val="00484FF3"/>
    <w:rsid w:val="0049091F"/>
    <w:rsid w:val="00492F53"/>
    <w:rsid w:val="00493729"/>
    <w:rsid w:val="0049713B"/>
    <w:rsid w:val="004A0238"/>
    <w:rsid w:val="004A1FC1"/>
    <w:rsid w:val="004A2156"/>
    <w:rsid w:val="004A283A"/>
    <w:rsid w:val="004A552F"/>
    <w:rsid w:val="004A584A"/>
    <w:rsid w:val="004A5E82"/>
    <w:rsid w:val="004B3C0F"/>
    <w:rsid w:val="004B474D"/>
    <w:rsid w:val="004C07DB"/>
    <w:rsid w:val="004C6518"/>
    <w:rsid w:val="004C77D2"/>
    <w:rsid w:val="004D02C3"/>
    <w:rsid w:val="004D1489"/>
    <w:rsid w:val="004D2B80"/>
    <w:rsid w:val="004D58E2"/>
    <w:rsid w:val="004D66F6"/>
    <w:rsid w:val="004E0A44"/>
    <w:rsid w:val="004E52E0"/>
    <w:rsid w:val="004E76F7"/>
    <w:rsid w:val="004F1D06"/>
    <w:rsid w:val="004F2C1A"/>
    <w:rsid w:val="004F39B9"/>
    <w:rsid w:val="004F4611"/>
    <w:rsid w:val="004F6819"/>
    <w:rsid w:val="004F7A81"/>
    <w:rsid w:val="00500B9C"/>
    <w:rsid w:val="00501D08"/>
    <w:rsid w:val="00503440"/>
    <w:rsid w:val="00503F47"/>
    <w:rsid w:val="00513B9D"/>
    <w:rsid w:val="005142EE"/>
    <w:rsid w:val="005157A1"/>
    <w:rsid w:val="00525321"/>
    <w:rsid w:val="00532BC8"/>
    <w:rsid w:val="00535085"/>
    <w:rsid w:val="0053583E"/>
    <w:rsid w:val="00544B32"/>
    <w:rsid w:val="0054707A"/>
    <w:rsid w:val="00547FA0"/>
    <w:rsid w:val="00552CF6"/>
    <w:rsid w:val="00553243"/>
    <w:rsid w:val="00554BBF"/>
    <w:rsid w:val="0055579B"/>
    <w:rsid w:val="0055779F"/>
    <w:rsid w:val="00562390"/>
    <w:rsid w:val="00566FC8"/>
    <w:rsid w:val="00567455"/>
    <w:rsid w:val="00567C77"/>
    <w:rsid w:val="00572206"/>
    <w:rsid w:val="00573900"/>
    <w:rsid w:val="00582559"/>
    <w:rsid w:val="00583C79"/>
    <w:rsid w:val="00584BC0"/>
    <w:rsid w:val="00586A4F"/>
    <w:rsid w:val="00587702"/>
    <w:rsid w:val="00596423"/>
    <w:rsid w:val="005A2DDC"/>
    <w:rsid w:val="005A344D"/>
    <w:rsid w:val="005A38F3"/>
    <w:rsid w:val="005A47C4"/>
    <w:rsid w:val="005B32D6"/>
    <w:rsid w:val="005C1D5A"/>
    <w:rsid w:val="005C4645"/>
    <w:rsid w:val="005C5BE2"/>
    <w:rsid w:val="005C5E43"/>
    <w:rsid w:val="005C5F4C"/>
    <w:rsid w:val="005D1824"/>
    <w:rsid w:val="005D3235"/>
    <w:rsid w:val="005E1979"/>
    <w:rsid w:val="005E27AC"/>
    <w:rsid w:val="005E6EDF"/>
    <w:rsid w:val="005F4CE5"/>
    <w:rsid w:val="005F6FC4"/>
    <w:rsid w:val="00602C31"/>
    <w:rsid w:val="00610D62"/>
    <w:rsid w:val="00613E30"/>
    <w:rsid w:val="006157CB"/>
    <w:rsid w:val="00623B0B"/>
    <w:rsid w:val="006250A3"/>
    <w:rsid w:val="00626F74"/>
    <w:rsid w:val="006271B5"/>
    <w:rsid w:val="006325C8"/>
    <w:rsid w:val="0063643A"/>
    <w:rsid w:val="00644288"/>
    <w:rsid w:val="0065202D"/>
    <w:rsid w:val="00662912"/>
    <w:rsid w:val="00672445"/>
    <w:rsid w:val="00681758"/>
    <w:rsid w:val="006844B4"/>
    <w:rsid w:val="00690745"/>
    <w:rsid w:val="00690933"/>
    <w:rsid w:val="00694B74"/>
    <w:rsid w:val="006978AE"/>
    <w:rsid w:val="006A5DDE"/>
    <w:rsid w:val="006A630A"/>
    <w:rsid w:val="006B048A"/>
    <w:rsid w:val="006B2099"/>
    <w:rsid w:val="006B7084"/>
    <w:rsid w:val="006C4B3C"/>
    <w:rsid w:val="006D2464"/>
    <w:rsid w:val="006D3A08"/>
    <w:rsid w:val="006D44DF"/>
    <w:rsid w:val="006D4546"/>
    <w:rsid w:val="006E0349"/>
    <w:rsid w:val="006E0BD5"/>
    <w:rsid w:val="006E1162"/>
    <w:rsid w:val="006E3270"/>
    <w:rsid w:val="006E6FEE"/>
    <w:rsid w:val="006F3EDC"/>
    <w:rsid w:val="006F5A68"/>
    <w:rsid w:val="006F7866"/>
    <w:rsid w:val="00700A8D"/>
    <w:rsid w:val="00701206"/>
    <w:rsid w:val="00701EF6"/>
    <w:rsid w:val="00702FD0"/>
    <w:rsid w:val="007121DE"/>
    <w:rsid w:val="00712F6B"/>
    <w:rsid w:val="00714497"/>
    <w:rsid w:val="00716627"/>
    <w:rsid w:val="007218A3"/>
    <w:rsid w:val="00726A06"/>
    <w:rsid w:val="007367C6"/>
    <w:rsid w:val="007405E0"/>
    <w:rsid w:val="00740974"/>
    <w:rsid w:val="00754AB7"/>
    <w:rsid w:val="007561B2"/>
    <w:rsid w:val="007568D5"/>
    <w:rsid w:val="00761633"/>
    <w:rsid w:val="007662A8"/>
    <w:rsid w:val="007662FF"/>
    <w:rsid w:val="00767133"/>
    <w:rsid w:val="00767380"/>
    <w:rsid w:val="00767E39"/>
    <w:rsid w:val="00774E5B"/>
    <w:rsid w:val="00780485"/>
    <w:rsid w:val="00782E8F"/>
    <w:rsid w:val="0078540F"/>
    <w:rsid w:val="00795499"/>
    <w:rsid w:val="00797192"/>
    <w:rsid w:val="0079738C"/>
    <w:rsid w:val="007A029E"/>
    <w:rsid w:val="007A2025"/>
    <w:rsid w:val="007B4AFB"/>
    <w:rsid w:val="007B58C3"/>
    <w:rsid w:val="007C2100"/>
    <w:rsid w:val="007C5AEE"/>
    <w:rsid w:val="007C6A18"/>
    <w:rsid w:val="007E672E"/>
    <w:rsid w:val="007F199C"/>
    <w:rsid w:val="007F1A7D"/>
    <w:rsid w:val="007F23BD"/>
    <w:rsid w:val="007F3EC2"/>
    <w:rsid w:val="00807035"/>
    <w:rsid w:val="00812FDA"/>
    <w:rsid w:val="00817B27"/>
    <w:rsid w:val="0082414B"/>
    <w:rsid w:val="00833EC5"/>
    <w:rsid w:val="00835031"/>
    <w:rsid w:val="00840231"/>
    <w:rsid w:val="00842753"/>
    <w:rsid w:val="00847F7C"/>
    <w:rsid w:val="008529B0"/>
    <w:rsid w:val="00860E0A"/>
    <w:rsid w:val="008638ED"/>
    <w:rsid w:val="00864822"/>
    <w:rsid w:val="00864F25"/>
    <w:rsid w:val="008664A4"/>
    <w:rsid w:val="008679E4"/>
    <w:rsid w:val="00873EE9"/>
    <w:rsid w:val="0087457B"/>
    <w:rsid w:val="00874FBE"/>
    <w:rsid w:val="0088161B"/>
    <w:rsid w:val="00886048"/>
    <w:rsid w:val="008863F5"/>
    <w:rsid w:val="008907FC"/>
    <w:rsid w:val="0089491E"/>
    <w:rsid w:val="008949AC"/>
    <w:rsid w:val="008952B5"/>
    <w:rsid w:val="008A2AF6"/>
    <w:rsid w:val="008A3B73"/>
    <w:rsid w:val="008B6990"/>
    <w:rsid w:val="008B7CB0"/>
    <w:rsid w:val="008C2569"/>
    <w:rsid w:val="008C4004"/>
    <w:rsid w:val="008C6D87"/>
    <w:rsid w:val="008C6EDF"/>
    <w:rsid w:val="008D7CB4"/>
    <w:rsid w:val="008E3788"/>
    <w:rsid w:val="008E3E08"/>
    <w:rsid w:val="008E5F29"/>
    <w:rsid w:val="008E79AA"/>
    <w:rsid w:val="008F10BF"/>
    <w:rsid w:val="008F178C"/>
    <w:rsid w:val="008F4DCA"/>
    <w:rsid w:val="00900A6F"/>
    <w:rsid w:val="00904CEB"/>
    <w:rsid w:val="009125E3"/>
    <w:rsid w:val="0091357F"/>
    <w:rsid w:val="009147ED"/>
    <w:rsid w:val="00920683"/>
    <w:rsid w:val="0092207B"/>
    <w:rsid w:val="00925335"/>
    <w:rsid w:val="00925C19"/>
    <w:rsid w:val="009268E2"/>
    <w:rsid w:val="009404F3"/>
    <w:rsid w:val="00952FD3"/>
    <w:rsid w:val="0095349D"/>
    <w:rsid w:val="00956758"/>
    <w:rsid w:val="00956DFD"/>
    <w:rsid w:val="00961BE1"/>
    <w:rsid w:val="00967964"/>
    <w:rsid w:val="00967BB7"/>
    <w:rsid w:val="00971F2D"/>
    <w:rsid w:val="009802C3"/>
    <w:rsid w:val="00981CEA"/>
    <w:rsid w:val="0098465A"/>
    <w:rsid w:val="00984C17"/>
    <w:rsid w:val="00992A17"/>
    <w:rsid w:val="009A194D"/>
    <w:rsid w:val="009A7F2B"/>
    <w:rsid w:val="009B0D56"/>
    <w:rsid w:val="009B2BA5"/>
    <w:rsid w:val="009B3B67"/>
    <w:rsid w:val="009B7E24"/>
    <w:rsid w:val="009C5E21"/>
    <w:rsid w:val="009D35B7"/>
    <w:rsid w:val="009D3CB5"/>
    <w:rsid w:val="009D4F4B"/>
    <w:rsid w:val="009D65DE"/>
    <w:rsid w:val="009D6FF9"/>
    <w:rsid w:val="009E1891"/>
    <w:rsid w:val="009F0437"/>
    <w:rsid w:val="009F10E7"/>
    <w:rsid w:val="009F6736"/>
    <w:rsid w:val="00A05BA8"/>
    <w:rsid w:val="00A25F51"/>
    <w:rsid w:val="00A26FC4"/>
    <w:rsid w:val="00A27F6C"/>
    <w:rsid w:val="00A31F50"/>
    <w:rsid w:val="00A3628A"/>
    <w:rsid w:val="00A36E57"/>
    <w:rsid w:val="00A377D7"/>
    <w:rsid w:val="00A37E92"/>
    <w:rsid w:val="00A40CC5"/>
    <w:rsid w:val="00A43918"/>
    <w:rsid w:val="00A4601B"/>
    <w:rsid w:val="00A55611"/>
    <w:rsid w:val="00A57625"/>
    <w:rsid w:val="00A57A41"/>
    <w:rsid w:val="00A600D3"/>
    <w:rsid w:val="00A755FA"/>
    <w:rsid w:val="00A76548"/>
    <w:rsid w:val="00A81402"/>
    <w:rsid w:val="00A833EE"/>
    <w:rsid w:val="00A84238"/>
    <w:rsid w:val="00A86A1B"/>
    <w:rsid w:val="00A9086A"/>
    <w:rsid w:val="00AB20E0"/>
    <w:rsid w:val="00AB5B55"/>
    <w:rsid w:val="00AC03EB"/>
    <w:rsid w:val="00AC4B22"/>
    <w:rsid w:val="00AD3AA6"/>
    <w:rsid w:val="00AD5597"/>
    <w:rsid w:val="00AE6B61"/>
    <w:rsid w:val="00AF3A27"/>
    <w:rsid w:val="00B001D5"/>
    <w:rsid w:val="00B02538"/>
    <w:rsid w:val="00B03CD1"/>
    <w:rsid w:val="00B05773"/>
    <w:rsid w:val="00B1151E"/>
    <w:rsid w:val="00B11A55"/>
    <w:rsid w:val="00B13792"/>
    <w:rsid w:val="00B1385B"/>
    <w:rsid w:val="00B14AF3"/>
    <w:rsid w:val="00B14B72"/>
    <w:rsid w:val="00B1534C"/>
    <w:rsid w:val="00B15E69"/>
    <w:rsid w:val="00B16615"/>
    <w:rsid w:val="00B1708E"/>
    <w:rsid w:val="00B17B5D"/>
    <w:rsid w:val="00B17C92"/>
    <w:rsid w:val="00B21A90"/>
    <w:rsid w:val="00B27881"/>
    <w:rsid w:val="00B30256"/>
    <w:rsid w:val="00B31240"/>
    <w:rsid w:val="00B339EF"/>
    <w:rsid w:val="00B43D4B"/>
    <w:rsid w:val="00B46578"/>
    <w:rsid w:val="00B527E5"/>
    <w:rsid w:val="00B53C81"/>
    <w:rsid w:val="00B558F8"/>
    <w:rsid w:val="00B55E3C"/>
    <w:rsid w:val="00B612E4"/>
    <w:rsid w:val="00B6175E"/>
    <w:rsid w:val="00B63043"/>
    <w:rsid w:val="00B72570"/>
    <w:rsid w:val="00B72ABD"/>
    <w:rsid w:val="00B7499A"/>
    <w:rsid w:val="00B76413"/>
    <w:rsid w:val="00B81E78"/>
    <w:rsid w:val="00BA0E4E"/>
    <w:rsid w:val="00BA26E5"/>
    <w:rsid w:val="00BA46E8"/>
    <w:rsid w:val="00BB1B7E"/>
    <w:rsid w:val="00BB463F"/>
    <w:rsid w:val="00BB546C"/>
    <w:rsid w:val="00BC5518"/>
    <w:rsid w:val="00BC7120"/>
    <w:rsid w:val="00BD27FD"/>
    <w:rsid w:val="00BD6EBF"/>
    <w:rsid w:val="00BE2031"/>
    <w:rsid w:val="00BE2757"/>
    <w:rsid w:val="00BE3BEA"/>
    <w:rsid w:val="00BE3FDD"/>
    <w:rsid w:val="00BE6A8D"/>
    <w:rsid w:val="00BF1BED"/>
    <w:rsid w:val="00BF54AE"/>
    <w:rsid w:val="00BF6B05"/>
    <w:rsid w:val="00C03800"/>
    <w:rsid w:val="00C04044"/>
    <w:rsid w:val="00C04878"/>
    <w:rsid w:val="00C06B17"/>
    <w:rsid w:val="00C119AB"/>
    <w:rsid w:val="00C12477"/>
    <w:rsid w:val="00C157F7"/>
    <w:rsid w:val="00C16A62"/>
    <w:rsid w:val="00C20E4F"/>
    <w:rsid w:val="00C23E2C"/>
    <w:rsid w:val="00C24716"/>
    <w:rsid w:val="00C3451D"/>
    <w:rsid w:val="00C36D2A"/>
    <w:rsid w:val="00C40221"/>
    <w:rsid w:val="00C44C4B"/>
    <w:rsid w:val="00C46FE6"/>
    <w:rsid w:val="00C51BF8"/>
    <w:rsid w:val="00C55B4F"/>
    <w:rsid w:val="00C56438"/>
    <w:rsid w:val="00C75C77"/>
    <w:rsid w:val="00C84722"/>
    <w:rsid w:val="00C96825"/>
    <w:rsid w:val="00CA076A"/>
    <w:rsid w:val="00CA1ECD"/>
    <w:rsid w:val="00CA3491"/>
    <w:rsid w:val="00CA45D7"/>
    <w:rsid w:val="00CA58A4"/>
    <w:rsid w:val="00CA6E1B"/>
    <w:rsid w:val="00CB0B66"/>
    <w:rsid w:val="00CB2B2F"/>
    <w:rsid w:val="00CB5896"/>
    <w:rsid w:val="00CB6C31"/>
    <w:rsid w:val="00CC0383"/>
    <w:rsid w:val="00CC4BE0"/>
    <w:rsid w:val="00CC5A92"/>
    <w:rsid w:val="00CC7C28"/>
    <w:rsid w:val="00CD001A"/>
    <w:rsid w:val="00CD1366"/>
    <w:rsid w:val="00CE17AC"/>
    <w:rsid w:val="00CE25E6"/>
    <w:rsid w:val="00CE53A0"/>
    <w:rsid w:val="00CF2A20"/>
    <w:rsid w:val="00CF4181"/>
    <w:rsid w:val="00CF6C91"/>
    <w:rsid w:val="00D055CB"/>
    <w:rsid w:val="00D11D9C"/>
    <w:rsid w:val="00D24838"/>
    <w:rsid w:val="00D32691"/>
    <w:rsid w:val="00D35A12"/>
    <w:rsid w:val="00D403CA"/>
    <w:rsid w:val="00D4407C"/>
    <w:rsid w:val="00D4576D"/>
    <w:rsid w:val="00D50349"/>
    <w:rsid w:val="00D50401"/>
    <w:rsid w:val="00D51E63"/>
    <w:rsid w:val="00D546C0"/>
    <w:rsid w:val="00D570BA"/>
    <w:rsid w:val="00D60A98"/>
    <w:rsid w:val="00D73339"/>
    <w:rsid w:val="00D74F7E"/>
    <w:rsid w:val="00D814C1"/>
    <w:rsid w:val="00D83AB7"/>
    <w:rsid w:val="00D840D5"/>
    <w:rsid w:val="00D85004"/>
    <w:rsid w:val="00D970E6"/>
    <w:rsid w:val="00DA74A2"/>
    <w:rsid w:val="00DB3932"/>
    <w:rsid w:val="00DC3E7A"/>
    <w:rsid w:val="00DC5B35"/>
    <w:rsid w:val="00DC5EA5"/>
    <w:rsid w:val="00DC6C71"/>
    <w:rsid w:val="00DC7199"/>
    <w:rsid w:val="00DC72A0"/>
    <w:rsid w:val="00DD2523"/>
    <w:rsid w:val="00DD651D"/>
    <w:rsid w:val="00DE6A76"/>
    <w:rsid w:val="00DE7110"/>
    <w:rsid w:val="00DF0009"/>
    <w:rsid w:val="00DF4EC5"/>
    <w:rsid w:val="00E05725"/>
    <w:rsid w:val="00E058E6"/>
    <w:rsid w:val="00E073F2"/>
    <w:rsid w:val="00E120A5"/>
    <w:rsid w:val="00E12790"/>
    <w:rsid w:val="00E16A1D"/>
    <w:rsid w:val="00E1783A"/>
    <w:rsid w:val="00E20B7B"/>
    <w:rsid w:val="00E21D17"/>
    <w:rsid w:val="00E23EC0"/>
    <w:rsid w:val="00E25877"/>
    <w:rsid w:val="00E27D95"/>
    <w:rsid w:val="00E30818"/>
    <w:rsid w:val="00E3248B"/>
    <w:rsid w:val="00E32FA6"/>
    <w:rsid w:val="00E4114C"/>
    <w:rsid w:val="00E45CF0"/>
    <w:rsid w:val="00E53F64"/>
    <w:rsid w:val="00E6329D"/>
    <w:rsid w:val="00E640BC"/>
    <w:rsid w:val="00E7416D"/>
    <w:rsid w:val="00E823A5"/>
    <w:rsid w:val="00E82F33"/>
    <w:rsid w:val="00E86086"/>
    <w:rsid w:val="00E907F5"/>
    <w:rsid w:val="00E90F0E"/>
    <w:rsid w:val="00E9593E"/>
    <w:rsid w:val="00EA7A05"/>
    <w:rsid w:val="00EB413E"/>
    <w:rsid w:val="00EB432A"/>
    <w:rsid w:val="00EB4777"/>
    <w:rsid w:val="00EB5C3D"/>
    <w:rsid w:val="00EB6D09"/>
    <w:rsid w:val="00EC56A8"/>
    <w:rsid w:val="00EC5701"/>
    <w:rsid w:val="00EC6DC6"/>
    <w:rsid w:val="00EC75C3"/>
    <w:rsid w:val="00ED50D9"/>
    <w:rsid w:val="00ED5CB6"/>
    <w:rsid w:val="00ED7AE5"/>
    <w:rsid w:val="00EE2D58"/>
    <w:rsid w:val="00EE40D0"/>
    <w:rsid w:val="00EE485E"/>
    <w:rsid w:val="00EE7F21"/>
    <w:rsid w:val="00EF1087"/>
    <w:rsid w:val="00EF1CD1"/>
    <w:rsid w:val="00EF232A"/>
    <w:rsid w:val="00EF46C6"/>
    <w:rsid w:val="00F04A05"/>
    <w:rsid w:val="00F05A93"/>
    <w:rsid w:val="00F11172"/>
    <w:rsid w:val="00F12D95"/>
    <w:rsid w:val="00F16A78"/>
    <w:rsid w:val="00F20A49"/>
    <w:rsid w:val="00F21AAA"/>
    <w:rsid w:val="00F24B53"/>
    <w:rsid w:val="00F310A5"/>
    <w:rsid w:val="00F31C24"/>
    <w:rsid w:val="00F462AF"/>
    <w:rsid w:val="00F47D61"/>
    <w:rsid w:val="00F524FE"/>
    <w:rsid w:val="00F61F98"/>
    <w:rsid w:val="00F63611"/>
    <w:rsid w:val="00F638AD"/>
    <w:rsid w:val="00F63D3D"/>
    <w:rsid w:val="00F70434"/>
    <w:rsid w:val="00F705CC"/>
    <w:rsid w:val="00F77CB4"/>
    <w:rsid w:val="00F80405"/>
    <w:rsid w:val="00F805C6"/>
    <w:rsid w:val="00F8333E"/>
    <w:rsid w:val="00F83802"/>
    <w:rsid w:val="00F83939"/>
    <w:rsid w:val="00F94C94"/>
    <w:rsid w:val="00FA22AC"/>
    <w:rsid w:val="00FA393C"/>
    <w:rsid w:val="00FA3FFA"/>
    <w:rsid w:val="00FA7D88"/>
    <w:rsid w:val="00FB366E"/>
    <w:rsid w:val="00FB5349"/>
    <w:rsid w:val="00FC2D72"/>
    <w:rsid w:val="00FC398D"/>
    <w:rsid w:val="00FC6528"/>
    <w:rsid w:val="00FD19A4"/>
    <w:rsid w:val="00FD7124"/>
    <w:rsid w:val="00FE1592"/>
    <w:rsid w:val="00FE381A"/>
    <w:rsid w:val="00FE5F43"/>
    <w:rsid w:val="00FF1071"/>
    <w:rsid w:val="00FF1DA2"/>
    <w:rsid w:val="00FF45C5"/>
    <w:rsid w:val="00FF505E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B5238B"/>
  <w14:defaultImageDpi w14:val="96"/>
  <w15:docId w15:val="{97C5F759-CE2D-456D-B290-469C7C12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7D7"/>
    <w:rPr>
      <w:lang w:eastAsia="es-ES_tradnl"/>
    </w:rPr>
  </w:style>
  <w:style w:type="paragraph" w:styleId="Ttulo2">
    <w:name w:val="heading 2"/>
    <w:basedOn w:val="Normal"/>
    <w:next w:val="Normal"/>
    <w:link w:val="Ttulo2Car"/>
    <w:qFormat/>
    <w:rsid w:val="00B55E3C"/>
    <w:pPr>
      <w:keepNext/>
      <w:outlineLvl w:val="1"/>
    </w:pPr>
    <w:rPr>
      <w:rFonts w:ascii="Arial" w:hAnsi="Arial"/>
      <w:b/>
      <w:sz w:val="14"/>
      <w:lang w:val="es-ES_tradnl"/>
    </w:rPr>
  </w:style>
  <w:style w:type="paragraph" w:styleId="Ttulo3">
    <w:name w:val="heading 3"/>
    <w:basedOn w:val="Normal"/>
    <w:next w:val="Normal"/>
    <w:link w:val="Ttulo3Car"/>
    <w:autoRedefine/>
    <w:uiPriority w:val="9"/>
    <w:qFormat/>
    <w:rsid w:val="00A377D7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locked/>
    <w:rsid w:val="00B55E3C"/>
    <w:rPr>
      <w:rFonts w:ascii="Arial" w:hAnsi="Arial"/>
      <w:b/>
      <w:sz w:val="14"/>
      <w:lang w:val="es-ES_tradnl" w:eastAsia="es-ES_tradnl"/>
    </w:rPr>
  </w:style>
  <w:style w:type="character" w:customStyle="1" w:styleId="Ttulo3Car">
    <w:name w:val="Título 3 Car"/>
    <w:link w:val="Ttulo3"/>
    <w:uiPriority w:val="9"/>
    <w:semiHidden/>
    <w:rsid w:val="00D509F9"/>
    <w:rPr>
      <w:rFonts w:ascii="Cambria" w:eastAsia="Times New Roman" w:hAnsi="Cambria" w:cs="Times New Roman"/>
      <w:b/>
      <w:bCs/>
      <w:sz w:val="26"/>
      <w:szCs w:val="26"/>
      <w:lang w:eastAsia="es-ES_tradnl"/>
    </w:rPr>
  </w:style>
  <w:style w:type="paragraph" w:customStyle="1" w:styleId="BOPV">
    <w:name w:val="BOPV"/>
    <w:basedOn w:val="Normal"/>
    <w:rsid w:val="00A377D7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A377D7"/>
  </w:style>
  <w:style w:type="paragraph" w:customStyle="1" w:styleId="BOPVAnexoDentroTexto">
    <w:name w:val="BOPVAnexoDentroTexto"/>
    <w:basedOn w:val="BOPVDetalle"/>
    <w:rsid w:val="00A377D7"/>
  </w:style>
  <w:style w:type="paragraph" w:customStyle="1" w:styleId="BOPVAnexoFinal">
    <w:name w:val="BOPVAnexoFinal"/>
    <w:basedOn w:val="BOPVDetalle"/>
    <w:rsid w:val="00A377D7"/>
  </w:style>
  <w:style w:type="paragraph" w:customStyle="1" w:styleId="BOPVCapitulo">
    <w:name w:val="BOPVCapitulo"/>
    <w:basedOn w:val="BOPVDetalle"/>
    <w:autoRedefine/>
    <w:rsid w:val="00A377D7"/>
  </w:style>
  <w:style w:type="paragraph" w:customStyle="1" w:styleId="BOPVClave">
    <w:name w:val="BOPVClave"/>
    <w:basedOn w:val="BOPVDetalle"/>
    <w:rsid w:val="00A377D7"/>
    <w:pPr>
      <w:ind w:firstLine="0"/>
      <w:jc w:val="center"/>
    </w:pPr>
    <w:rPr>
      <w:caps/>
    </w:rPr>
  </w:style>
  <w:style w:type="paragraph" w:customStyle="1" w:styleId="BOPVDetalle">
    <w:name w:val="BOPVDetalle"/>
    <w:rsid w:val="00A377D7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DetalleNivel2">
    <w:name w:val="BOPVDetalleNivel2"/>
    <w:basedOn w:val="BOPVDetalleNivel1"/>
    <w:rsid w:val="00A377D7"/>
    <w:pPr>
      <w:ind w:firstLine="709"/>
    </w:pPr>
  </w:style>
  <w:style w:type="paragraph" w:customStyle="1" w:styleId="BOPVDisposicion">
    <w:name w:val="BOPVDisposicion"/>
    <w:basedOn w:val="BOPVClave"/>
    <w:rsid w:val="00A377D7"/>
    <w:pPr>
      <w:jc w:val="left"/>
    </w:pPr>
  </w:style>
  <w:style w:type="paragraph" w:customStyle="1" w:styleId="BOPVDetalleNivel3">
    <w:name w:val="BOPVDetalleNivel3"/>
    <w:basedOn w:val="BOPVDetalleNivel2"/>
    <w:rsid w:val="00A377D7"/>
    <w:pPr>
      <w:ind w:firstLine="992"/>
    </w:pPr>
  </w:style>
  <w:style w:type="paragraph" w:customStyle="1" w:styleId="BOPVFirmaLugFec">
    <w:name w:val="BOPVFirmaLugFec"/>
    <w:basedOn w:val="BOPVDetalle"/>
    <w:rsid w:val="00A377D7"/>
  </w:style>
  <w:style w:type="paragraph" w:customStyle="1" w:styleId="BOPVFirmaNombre">
    <w:name w:val="BOPVFirmaNombre"/>
    <w:basedOn w:val="BOPVDetalle"/>
    <w:rsid w:val="00A377D7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A377D7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A377D7"/>
    <w:pPr>
      <w:ind w:firstLine="1276"/>
    </w:pPr>
  </w:style>
  <w:style w:type="paragraph" w:customStyle="1" w:styleId="BOPVNombreLehen1">
    <w:name w:val="BOPVNombreLehen1"/>
    <w:basedOn w:val="BOPVFirmaNombre"/>
    <w:rsid w:val="00A377D7"/>
    <w:pPr>
      <w:jc w:val="center"/>
    </w:pPr>
  </w:style>
  <w:style w:type="paragraph" w:customStyle="1" w:styleId="BOPVNombreLehen2">
    <w:name w:val="BOPVNombreLehen2"/>
    <w:basedOn w:val="BOPVFirmaNombre"/>
    <w:rsid w:val="00A377D7"/>
    <w:pPr>
      <w:jc w:val="right"/>
    </w:pPr>
  </w:style>
  <w:style w:type="paragraph" w:customStyle="1" w:styleId="BOPVNumeroBoletin">
    <w:name w:val="BOPVNumeroBoletin"/>
    <w:basedOn w:val="BOPVDetalle"/>
    <w:rsid w:val="00A377D7"/>
  </w:style>
  <w:style w:type="paragraph" w:customStyle="1" w:styleId="BOPVOrden">
    <w:name w:val="BOPVOrden"/>
    <w:basedOn w:val="BOPVDetalle"/>
    <w:rsid w:val="00A377D7"/>
  </w:style>
  <w:style w:type="paragraph" w:customStyle="1" w:styleId="BOPVOrganismo">
    <w:name w:val="BOPVOrganismo"/>
    <w:basedOn w:val="BOPVDetalle"/>
    <w:rsid w:val="00A377D7"/>
    <w:rPr>
      <w:caps/>
    </w:rPr>
  </w:style>
  <w:style w:type="paragraph" w:customStyle="1" w:styleId="BOPVPuestoLehen1">
    <w:name w:val="BOPVPuestoLehen1"/>
    <w:basedOn w:val="BOPVFirmaPuesto"/>
    <w:rsid w:val="00A377D7"/>
    <w:pPr>
      <w:jc w:val="center"/>
    </w:pPr>
  </w:style>
  <w:style w:type="paragraph" w:customStyle="1" w:styleId="BOPVPuestoLehen2">
    <w:name w:val="BOPVPuestoLehen2"/>
    <w:basedOn w:val="BOPVFirmaPuesto"/>
    <w:rsid w:val="00A377D7"/>
    <w:pPr>
      <w:jc w:val="right"/>
    </w:pPr>
  </w:style>
  <w:style w:type="paragraph" w:customStyle="1" w:styleId="BOPVSeccion">
    <w:name w:val="BOPVSeccion"/>
    <w:basedOn w:val="BOPVDetalle"/>
    <w:rsid w:val="00A377D7"/>
    <w:rPr>
      <w:caps/>
    </w:rPr>
  </w:style>
  <w:style w:type="paragraph" w:customStyle="1" w:styleId="BOPVSubseccion">
    <w:name w:val="BOPVSubseccion"/>
    <w:basedOn w:val="BOPVDetalle"/>
    <w:rsid w:val="00A377D7"/>
  </w:style>
  <w:style w:type="paragraph" w:customStyle="1" w:styleId="BOPVSumarioEuskera">
    <w:name w:val="BOPVSumarioEuskera"/>
    <w:basedOn w:val="BOPV"/>
    <w:rsid w:val="00A377D7"/>
  </w:style>
  <w:style w:type="paragraph" w:customStyle="1" w:styleId="BOPVSumarioOrden">
    <w:name w:val="BOPVSumarioOrden"/>
    <w:basedOn w:val="BOPV"/>
    <w:rsid w:val="00A377D7"/>
  </w:style>
  <w:style w:type="paragraph" w:customStyle="1" w:styleId="BOPVSumarioOrganismo">
    <w:name w:val="BOPVSumarioOrganismo"/>
    <w:basedOn w:val="BOPV"/>
    <w:rsid w:val="00A377D7"/>
  </w:style>
  <w:style w:type="paragraph" w:customStyle="1" w:styleId="BOPVSumarioSeccion">
    <w:name w:val="BOPVSumarioSeccion"/>
    <w:basedOn w:val="BOPV"/>
    <w:rsid w:val="00A377D7"/>
  </w:style>
  <w:style w:type="paragraph" w:customStyle="1" w:styleId="BOPVSumarioSubseccion">
    <w:name w:val="BOPVSumarioSubseccion"/>
    <w:basedOn w:val="BOPV"/>
    <w:rsid w:val="00A377D7"/>
  </w:style>
  <w:style w:type="paragraph" w:customStyle="1" w:styleId="BOPVSumarioTitulo">
    <w:name w:val="BOPVSumarioTitulo"/>
    <w:basedOn w:val="BOPV"/>
    <w:rsid w:val="00A377D7"/>
  </w:style>
  <w:style w:type="paragraph" w:customStyle="1" w:styleId="BOPVTitulo">
    <w:name w:val="BOPVTitulo"/>
    <w:basedOn w:val="BOPVDetalle"/>
    <w:rsid w:val="00A377D7"/>
    <w:pPr>
      <w:ind w:left="425" w:hanging="425"/>
    </w:pPr>
  </w:style>
  <w:style w:type="paragraph" w:customStyle="1" w:styleId="BOPVDetalleNivel1">
    <w:name w:val="BOPVDetalleNivel1"/>
    <w:basedOn w:val="BOPVDetalle"/>
    <w:rsid w:val="00A377D7"/>
  </w:style>
  <w:style w:type="paragraph" w:customStyle="1" w:styleId="BOPVClaveSin">
    <w:name w:val="BOPVClaveSin"/>
    <w:basedOn w:val="BOPVDetalle"/>
    <w:rsid w:val="00A377D7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A377D7"/>
    <w:rPr>
      <w:caps w:val="0"/>
    </w:rPr>
  </w:style>
  <w:style w:type="paragraph" w:customStyle="1" w:styleId="TituloBOPV">
    <w:name w:val="TituloBOPV"/>
    <w:basedOn w:val="BOPVDetalle"/>
    <w:rsid w:val="00A377D7"/>
  </w:style>
  <w:style w:type="paragraph" w:customStyle="1" w:styleId="BOPVLista">
    <w:name w:val="BOPVLista"/>
    <w:basedOn w:val="BOPVDetalle"/>
    <w:rsid w:val="00A377D7"/>
    <w:pPr>
      <w:contextualSpacing/>
    </w:pPr>
  </w:style>
  <w:style w:type="paragraph" w:styleId="Encabezado">
    <w:name w:val="header"/>
    <w:basedOn w:val="Normal"/>
    <w:link w:val="EncabezadoCar"/>
    <w:uiPriority w:val="99"/>
    <w:rsid w:val="00A377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D509F9"/>
    <w:rPr>
      <w:lang w:eastAsia="es-ES_tradnl"/>
    </w:rPr>
  </w:style>
  <w:style w:type="paragraph" w:styleId="Piedepgina">
    <w:name w:val="footer"/>
    <w:basedOn w:val="Normal"/>
    <w:link w:val="PiedepginaCar"/>
    <w:uiPriority w:val="99"/>
    <w:rsid w:val="00A377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D509F9"/>
    <w:rPr>
      <w:lang w:eastAsia="es-ES_tradnl"/>
    </w:rPr>
  </w:style>
  <w:style w:type="paragraph" w:customStyle="1" w:styleId="bopvdetalle0">
    <w:name w:val="bopvdetalle"/>
    <w:basedOn w:val="Normal"/>
    <w:rsid w:val="00A05BA8"/>
    <w:pPr>
      <w:spacing w:after="220"/>
      <w:ind w:firstLine="425"/>
    </w:pPr>
    <w:rPr>
      <w:rFonts w:ascii="Arial" w:hAnsi="Arial" w:cs="Arial"/>
      <w:sz w:val="22"/>
      <w:szCs w:val="22"/>
      <w:lang w:eastAsia="es-ES"/>
    </w:rPr>
  </w:style>
  <w:style w:type="paragraph" w:styleId="Textodeglobo">
    <w:name w:val="Balloon Text"/>
    <w:basedOn w:val="Normal"/>
    <w:link w:val="TextodegloboCar"/>
    <w:uiPriority w:val="99"/>
    <w:rsid w:val="005577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55779F"/>
    <w:rPr>
      <w:rFonts w:ascii="Tahoma" w:hAnsi="Tahoma"/>
      <w:sz w:val="16"/>
      <w:lang w:val="x-none" w:eastAsia="es-ES_tradnl"/>
    </w:rPr>
  </w:style>
  <w:style w:type="character" w:styleId="Hipervnculo">
    <w:name w:val="Hyperlink"/>
    <w:uiPriority w:val="99"/>
    <w:rsid w:val="00A8423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3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A86A1B"/>
    <w:rPr>
      <w:b/>
    </w:rPr>
  </w:style>
  <w:style w:type="paragraph" w:customStyle="1" w:styleId="Default">
    <w:name w:val="Default"/>
    <w:rsid w:val="00A86A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A86A1B"/>
    <w:rPr>
      <w:lang w:val="es-ES" w:eastAsia="es-ES_tradnl"/>
    </w:rPr>
  </w:style>
  <w:style w:type="character" w:styleId="Refdecomentario">
    <w:name w:val="annotation reference"/>
    <w:uiPriority w:val="99"/>
    <w:rsid w:val="00C96825"/>
    <w:rPr>
      <w:sz w:val="16"/>
    </w:rPr>
  </w:style>
  <w:style w:type="paragraph" w:styleId="Textocomentario">
    <w:name w:val="annotation text"/>
    <w:basedOn w:val="Normal"/>
    <w:link w:val="TextocomentarioCar"/>
    <w:uiPriority w:val="99"/>
    <w:rsid w:val="00C96825"/>
  </w:style>
  <w:style w:type="character" w:customStyle="1" w:styleId="TextocomentarioCar">
    <w:name w:val="Texto comentario Car"/>
    <w:link w:val="Textocomentario"/>
    <w:uiPriority w:val="99"/>
    <w:locked/>
    <w:rsid w:val="00C96825"/>
    <w:rPr>
      <w:lang w:val="x-none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968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C96825"/>
    <w:rPr>
      <w:b/>
      <w:lang w:val="x-none" w:eastAsia="es-ES_tradnl"/>
    </w:rPr>
  </w:style>
  <w:style w:type="paragraph" w:customStyle="1" w:styleId="bloquetexto1">
    <w:name w:val="bloquetexto1"/>
    <w:basedOn w:val="Normal"/>
    <w:rsid w:val="00415D4F"/>
    <w:pPr>
      <w:spacing w:after="150"/>
      <w:jc w:val="both"/>
    </w:pPr>
    <w:rPr>
      <w:rFonts w:eastAsia="Calibri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271B5"/>
    <w:pPr>
      <w:ind w:left="708"/>
    </w:pPr>
    <w:rPr>
      <w:rFonts w:eastAsia="Batang"/>
      <w:snapToGrid w:val="0"/>
      <w:lang w:val="en-US"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FB366E"/>
  </w:style>
  <w:style w:type="character" w:customStyle="1" w:styleId="TextonotaalfinalCar">
    <w:name w:val="Texto nota al final Car"/>
    <w:basedOn w:val="Fuentedeprrafopredeter"/>
    <w:link w:val="Textonotaalfinal"/>
    <w:semiHidden/>
    <w:rsid w:val="00FB366E"/>
    <w:rPr>
      <w:lang w:eastAsia="es-ES_tradnl"/>
    </w:rPr>
  </w:style>
  <w:style w:type="character" w:styleId="Refdenotaalfinal">
    <w:name w:val="endnote reference"/>
    <w:basedOn w:val="Fuentedeprrafopredeter"/>
    <w:semiHidden/>
    <w:unhideWhenUsed/>
    <w:rsid w:val="00FB366E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FB366E"/>
  </w:style>
  <w:style w:type="character" w:customStyle="1" w:styleId="TextonotapieCar">
    <w:name w:val="Texto nota pie Car"/>
    <w:basedOn w:val="Fuentedeprrafopredeter"/>
    <w:link w:val="Textonotapie"/>
    <w:semiHidden/>
    <w:rsid w:val="00FB366E"/>
    <w:rPr>
      <w:lang w:eastAsia="es-ES_tradnl"/>
    </w:rPr>
  </w:style>
  <w:style w:type="character" w:styleId="Refdenotaalpie">
    <w:name w:val="footnote reference"/>
    <w:basedOn w:val="Fuentedeprrafopredeter"/>
    <w:semiHidden/>
    <w:unhideWhenUsed/>
    <w:rsid w:val="00FB366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1357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4068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72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726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27260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single" w:sz="6" w:space="3" w:color="ECECEC"/>
                                    <w:left w:val="single" w:sz="6" w:space="3" w:color="ECECEC"/>
                                    <w:bottom w:val="single" w:sz="6" w:space="3" w:color="ECECEC"/>
                                    <w:right w:val="single" w:sz="6" w:space="3" w:color="ECEC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paniego\Escritorio\plantillaBOP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B9EBC-6796-4078-B413-A7581CEB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plantillaBOPV.dot</Template>
  <TotalTime>17</TotalTime>
  <Pages>2</Pages>
  <Words>167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DISPONGO:</vt:lpstr>
      <vt:lpstr>DISPONGO:</vt:lpstr>
    </vt:vector>
  </TitlesOfParts>
  <Company>ejie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subject/>
  <dc:creator>mpaniego</dc:creator>
  <cp:keywords/>
  <dc:description/>
  <cp:lastModifiedBy>Tojal Martinez, Mª Blanca</cp:lastModifiedBy>
  <cp:revision>5</cp:revision>
  <cp:lastPrinted>2026-07-10T06:33:00Z</cp:lastPrinted>
  <dcterms:created xsi:type="dcterms:W3CDTF">2026-07-07T12:04:00Z</dcterms:created>
  <dcterms:modified xsi:type="dcterms:W3CDTF">2026-07-10T06:34:00Z</dcterms:modified>
</cp:coreProperties>
</file>