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Kontsulta</w:t>
      </w:r>
      <w:r>
        <w:rPr>
          <w:rFonts w:ascii="Times New Roman"/>
          <w:b/>
          <w:i/>
          <w:color w:val="253047"/>
          <w:spacing w:val="-4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medikoak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before="61"/>
        <w:ind w:left="207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5.</w:t>
      </w:r>
      <w:r>
        <w:rPr>
          <w:rFonts w:ascii="Verdana"/>
          <w:b/>
          <w:spacing w:val="52"/>
          <w:sz w:val="22"/>
        </w:rPr>
        <w:t> </w:t>
      </w:r>
      <w:r>
        <w:rPr>
          <w:rFonts w:ascii="Verdana"/>
          <w:b/>
          <w:sz w:val="22"/>
        </w:rPr>
        <w:t>KONTSULTA</w:t>
      </w:r>
      <w:r>
        <w:rPr>
          <w:rFonts w:ascii="Verdana"/>
          <w:b/>
          <w:spacing w:val="-1"/>
          <w:sz w:val="22"/>
        </w:rPr>
        <w:t> </w:t>
      </w:r>
      <w:r>
        <w:rPr>
          <w:rFonts w:ascii="Verdana"/>
          <w:b/>
          <w:sz w:val="22"/>
        </w:rPr>
        <w:t>MEDIKOAK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382" w:val="left" w:leader="none"/>
          <w:tab w:pos="3328" w:val="left" w:leader="none"/>
          <w:tab w:pos="5366" w:val="left" w:leader="none"/>
          <w:tab w:pos="6806" w:val="left" w:leader="none"/>
          <w:tab w:pos="8068" w:val="left" w:leader="none"/>
          <w:tab w:pos="8749" w:val="left" w:leader="none"/>
          <w:tab w:pos="10361" w:val="right" w:leader="dot"/>
        </w:tabs>
        <w:spacing w:line="275" w:lineRule="auto" w:before="249"/>
        <w:ind w:left="1709" w:right="12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/>
            <w:color w:val="4F81BC"/>
            <w:w w:val="95"/>
            <w:position w:val="1"/>
            <w:sz w:val="22"/>
          </w:rPr>
          <w:t>taula:</w:t>
          <w:tab/>
        </w:r>
        <w:r>
          <w:rPr>
            <w:rFonts w:ascii="Verdana"/>
            <w:b/>
            <w:color w:val="4F81BC"/>
            <w:w w:val="95"/>
            <w:position w:val="1"/>
            <w:sz w:val="22"/>
          </w:rPr>
          <w:t>Biztanleriaren</w:t>
          <w:tab/>
        </w:r>
        <w:r>
          <w:rPr>
            <w:rFonts w:ascii="Verdana"/>
            <w:b/>
            <w:color w:val="4F81BC"/>
            <w:spacing w:val="-1"/>
            <w:position w:val="1"/>
            <w:sz w:val="22"/>
          </w:rPr>
          <w:t>banaketa</w:t>
          <w:tab/>
        </w:r>
        <w:r>
          <w:rPr>
            <w:rFonts w:ascii="Verdana"/>
            <w:b/>
            <w:color w:val="4F81BC"/>
            <w:w w:val="95"/>
            <w:position w:val="1"/>
            <w:sz w:val="22"/>
          </w:rPr>
          <w:t>aurreko</w:t>
          <w:tab/>
          <w:t>12</w:t>
          <w:tab/>
        </w:r>
        <w:r>
          <w:rPr>
            <w:rFonts w:ascii="Verdana"/>
            <w:b/>
            <w:color w:val="4F81BC"/>
            <w:spacing w:val="-1"/>
            <w:position w:val="1"/>
            <w:sz w:val="22"/>
          </w:rPr>
          <w:t>hilabeteetan</w:t>
        </w:r>
        <w:r>
          <w:rPr>
            <w:rFonts w:ascii="Verdana"/>
            <w:b/>
            <w:color w:val="4F81BC"/>
            <w:spacing w:val="21"/>
            <w:w w:val="99"/>
            <w:position w:val="1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medikuaren</w:t>
        </w:r>
        <w:r>
          <w:rPr>
            <w:rFonts w:ascii="Verdana"/>
            <w:b/>
            <w:color w:val="4F81BC"/>
            <w:spacing w:val="49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kontsultara</w:t>
        </w:r>
        <w:r>
          <w:rPr>
            <w:rFonts w:ascii="Verdana"/>
            <w:b/>
            <w:color w:val="4F81BC"/>
            <w:spacing w:val="47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joan</w:t>
        </w:r>
        <w:r>
          <w:rPr>
            <w:rFonts w:ascii="Verdana"/>
            <w:b/>
            <w:color w:val="4F81BC"/>
            <w:spacing w:val="48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diren</w:t>
        </w:r>
        <w:r>
          <w:rPr>
            <w:rFonts w:ascii="Verdana"/>
            <w:b/>
            <w:color w:val="4F81BC"/>
            <w:spacing w:val="50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pertsonen</w:t>
        </w:r>
        <w:r>
          <w:rPr>
            <w:rFonts w:ascii="Verdana"/>
            <w:b/>
            <w:color w:val="4F81BC"/>
            <w:spacing w:val="47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kontsulta-kopuruaren</w:t>
        </w:r>
        <w:r>
          <w:rPr>
            <w:rFonts w:ascii="Verdana"/>
            <w:b/>
            <w:color w:val="4F81BC"/>
            <w:spacing w:val="2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arabera,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sexua, </w:t>
        </w:r>
        <w:r>
          <w:rPr>
            <w:rFonts w:ascii="Verdana"/>
            <w:b/>
            <w:color w:val="4F81BC"/>
            <w:sz w:val="22"/>
          </w:rPr>
          <w:t>adina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eta</w:t>
        </w:r>
        <w:r>
          <w:rPr>
            <w:rFonts w:ascii="Verdana"/>
            <w:b/>
            <w:color w:val="4F81BC"/>
            <w:spacing w:val="-3"/>
            <w:sz w:val="22"/>
          </w:rPr>
          <w:t> </w:t>
        </w:r>
        <w:r>
          <w:rPr>
            <w:rFonts w:ascii="Verdana"/>
            <w:b/>
            <w:color w:val="4F81BC"/>
            <w:spacing w:val="-1"/>
            <w:sz w:val="22"/>
          </w:rPr>
          <w:t>lur</w:t>
        </w:r>
        <w:r>
          <w:rPr>
            <w:rFonts w:ascii="Verdana"/>
            <w:b/>
            <w:color w:val="4F81BC"/>
            <w:spacing w:val="-1"/>
            <w:sz w:val="22"/>
          </w:rPr>
          <w:t>ralde</w:t>
        </w:r>
        <w:r>
          <w:rPr>
            <w:rFonts w:ascii="Verdana"/>
            <w:b/>
            <w:color w:val="4F81BC"/>
            <w:spacing w:val="-2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historikoa</w:t>
        </w:r>
        <w:r>
          <w:rPr>
            <w:rFonts w:ascii="Verdana"/>
            <w:b/>
            <w:color w:val="4F81BC"/>
            <w:spacing w:val="-4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kontuan</w:t>
        </w:r>
        <w:r>
          <w:rPr>
            <w:rFonts w:ascii="Verdana"/>
            <w:b/>
            <w:color w:val="4F81BC"/>
            <w:spacing w:val="-1"/>
            <w:sz w:val="22"/>
          </w:rPr>
          <w:t> </w:t>
        </w:r>
        <w:r>
          <w:rPr>
            <w:rFonts w:ascii="Verdana"/>
            <w:b/>
            <w:color w:val="4F81BC"/>
            <w:sz w:val="22"/>
          </w:rPr>
          <w:t>izanik</w:t>
        </w:r>
        <w:r>
          <w:rPr>
            <w:rFonts w:ascii="Verdana"/>
            <w:b/>
            <w:color w:val="4F81BC"/>
            <w:sz w:val="22"/>
          </w:rPr>
          <w:tab/>
        </w:r>
        <w:r>
          <w:rPr>
            <w:rFonts w:ascii="Verdana"/>
            <w:b/>
            <w:color w:val="4F81BC"/>
            <w:spacing w:val="-1"/>
            <w:sz w:val="22"/>
          </w:rPr>
          <w:t>3</w:t>
        </w:r>
        <w:r>
          <w:rPr>
            <w:rFonts w:ascii="Verdana"/>
            <w:sz w:val="22"/>
          </w:rPr>
        </w:r>
      </w:hyperlink>
    </w:p>
    <w:p>
      <w:pPr>
        <w:numPr>
          <w:ilvl w:val="0"/>
          <w:numId w:val="1"/>
        </w:numPr>
        <w:tabs>
          <w:tab w:pos="2373" w:val="left" w:leader="none"/>
          <w:tab w:pos="3318" w:val="left" w:leader="none"/>
          <w:tab w:pos="5357" w:val="left" w:leader="none"/>
          <w:tab w:pos="6796" w:val="left" w:leader="none"/>
          <w:tab w:pos="8058" w:val="left" w:leader="none"/>
          <w:tab w:pos="8740" w:val="left" w:leader="none"/>
          <w:tab w:pos="10333" w:val="right" w:leader="dot"/>
        </w:tabs>
        <w:spacing w:line="275" w:lineRule="auto" w:before="200"/>
        <w:ind w:left="1709" w:right="12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Biztanleriaren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aurreko</w:t>
          <w:tab/>
          <w:t>12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82" w:val="left" w:leader="none"/>
          <w:tab w:pos="3328" w:val="left" w:leader="none"/>
          <w:tab w:pos="5366" w:val="left" w:leader="none"/>
          <w:tab w:pos="6806" w:val="left" w:leader="none"/>
          <w:tab w:pos="8068" w:val="left" w:leader="none"/>
          <w:tab w:pos="8749" w:val="left" w:leader="none"/>
          <w:tab w:pos="10346" w:val="right" w:leader="dot"/>
        </w:tabs>
        <w:spacing w:line="275" w:lineRule="auto" w:before="202"/>
        <w:ind w:left="1709" w:right="1242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w w:val="95"/>
            <w:sz w:val="22"/>
            <w:szCs w:val="22"/>
          </w:rPr>
          <w:t>taula: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Biztanleriaren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  <w:tab/>
        </w:r>
        <w:r>
          <w:rPr>
            <w:rFonts w:ascii="Verdana" w:hAnsi="Verdana" w:cs="Verdana" w:eastAsia="Verdana"/>
            <w:b/>
            <w:bCs/>
            <w:color w:val="4F81BC"/>
            <w:w w:val="95"/>
            <w:sz w:val="22"/>
            <w:szCs w:val="22"/>
          </w:rPr>
          <w:t>aurreko</w:t>
          <w:tab/>
          <w:t>12</w:t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medikuaren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kontsultara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kontsulta-kopuruaren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ab/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148"/>
        <w:gridCol w:w="1151"/>
        <w:gridCol w:w="1286"/>
        <w:gridCol w:w="1192"/>
        <w:gridCol w:w="1046"/>
      </w:tblGrid>
      <w:tr>
        <w:trPr>
          <w:trHeight w:val="48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Kontsulta medikoak" w:id="3"/>
            <w:bookmarkEnd w:id="3"/>
            <w:r>
              <w:rPr/>
            </w:r>
            <w:bookmarkStart w:name="63. taula: Biztanleriaren banaketa aurre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08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548.549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60" w:top="2260" w:bottom="1340" w:left="180" w:right="80"/>
          <w:pgNumType w:start="3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1"/>
          <w:sz w:val="18"/>
        </w:rPr>
        <w:t>ez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Verdana"/>
          <w:sz w:val="18"/>
        </w:rPr>
      </w:r>
    </w:p>
    <w:p>
      <w:pPr>
        <w:spacing w:line="212" w:lineRule="exact" w:before="60"/>
        <w:ind w:left="123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Hirutik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beder</w:t>
      </w:r>
      <w:r>
        <w:rPr>
          <w:rFonts w:ascii="Verdana"/>
          <w:b/>
          <w:spacing w:val="-5"/>
          <w:sz w:val="18"/>
        </w:rPr>
        <w:t>atzira</w:t>
      </w:r>
      <w:r>
        <w:rPr>
          <w:rFonts w:ascii="Verdana"/>
          <w:sz w:val="18"/>
        </w:rPr>
      </w:r>
    </w:p>
    <w:p>
      <w:pPr>
        <w:spacing w:line="215" w:lineRule="exact" w:before="48"/>
        <w:ind w:left="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Hamar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15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250" w:space="40"/>
            <w:col w:w="1255" w:space="40"/>
            <w:col w:w="3395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9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54"/>
        <w:gridCol w:w="1148"/>
        <w:gridCol w:w="1217"/>
        <w:gridCol w:w="1238"/>
        <w:gridCol w:w="1029"/>
        <w:gridCol w:w="1030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1.108.354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158.510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360.488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589.355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148"/>
        <w:gridCol w:w="1151"/>
        <w:gridCol w:w="1286"/>
        <w:gridCol w:w="1240"/>
        <w:gridCol w:w="998"/>
      </w:tblGrid>
      <w:tr>
        <w:trPr>
          <w:trHeight w:val="48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56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48"/>
        <w:gridCol w:w="1150"/>
        <w:gridCol w:w="1286"/>
        <w:gridCol w:w="1192"/>
        <w:gridCol w:w="1046"/>
      </w:tblGrid>
      <w:tr>
        <w:trPr>
          <w:trHeight w:val="488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08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427.905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304.828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148"/>
        <w:gridCol w:w="1151"/>
        <w:gridCol w:w="1286"/>
        <w:gridCol w:w="1240"/>
        <w:gridCol w:w="998"/>
      </w:tblGrid>
      <w:tr>
        <w:trPr>
          <w:trHeight w:val="488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56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48"/>
        <w:gridCol w:w="1150"/>
        <w:gridCol w:w="1286"/>
        <w:gridCol w:w="1196"/>
        <w:gridCol w:w="1042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4. taula: Biztanleriaren banaketa aurre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12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1.043.611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143.336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60" w:top="2260" w:bottom="134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48"/>
        <w:gridCol w:w="1150"/>
        <w:gridCol w:w="1286"/>
        <w:gridCol w:w="1240"/>
        <w:gridCol w:w="998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56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286.261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48"/>
        <w:gridCol w:w="1152"/>
        <w:gridCol w:w="1284"/>
        <w:gridCol w:w="1192"/>
        <w:gridCol w:w="1046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08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294.330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152"/>
        <w:gridCol w:w="1147"/>
        <w:gridCol w:w="1286"/>
        <w:gridCol w:w="1244"/>
        <w:gridCol w:w="994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60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323.802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48"/>
        <w:gridCol w:w="1152"/>
        <w:gridCol w:w="1284"/>
        <w:gridCol w:w="1192"/>
        <w:gridCol w:w="1046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08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865.255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1"/>
          <w:sz w:val="18"/>
        </w:rPr>
        <w:t>ez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2"/>
          <w:sz w:val="18"/>
        </w:rPr>
        <w:t>bi</w:t>
      </w:r>
      <w:r>
        <w:rPr>
          <w:rFonts w:ascii="Verdana"/>
          <w:sz w:val="18"/>
        </w:rPr>
      </w:r>
    </w:p>
    <w:p>
      <w:pPr>
        <w:spacing w:line="212" w:lineRule="exact" w:before="60"/>
        <w:ind w:left="123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Hirutik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beder</w:t>
      </w:r>
      <w:r>
        <w:rPr>
          <w:rFonts w:ascii="Verdana"/>
          <w:b/>
          <w:spacing w:val="-5"/>
          <w:sz w:val="18"/>
        </w:rPr>
        <w:t>atzira</w:t>
      </w:r>
      <w:r>
        <w:rPr>
          <w:rFonts w:ascii="Verdana"/>
          <w:sz w:val="18"/>
        </w:rPr>
      </w:r>
    </w:p>
    <w:p>
      <w:pPr>
        <w:spacing w:line="215" w:lineRule="exact" w:before="48"/>
        <w:ind w:left="1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Hamar</w:t>
      </w:r>
      <w:r>
        <w:rPr>
          <w:rFonts w:ascii="Verdana"/>
          <w:b/>
          <w:spacing w:val="-18"/>
          <w:sz w:val="18"/>
        </w:rPr>
        <w:t> </w:t>
      </w:r>
      <w:r>
        <w:rPr>
          <w:rFonts w:ascii="Times New Roman"/>
          <w:b/>
          <w:spacing w:val="-18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Verdana"/>
          <w:sz w:val="18"/>
        </w:rPr>
      </w:r>
    </w:p>
    <w:p>
      <w:pPr>
        <w:tabs>
          <w:tab w:pos="1401" w:val="left" w:leader="none"/>
        </w:tabs>
        <w:spacing w:line="215" w:lineRule="exact" w:before="0"/>
        <w:ind w:left="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15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145" w:space="40"/>
            <w:col w:w="1255" w:space="40"/>
            <w:col w:w="350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551"/>
        <w:gridCol w:w="1148"/>
        <w:gridCol w:w="1217"/>
        <w:gridCol w:w="1296"/>
        <w:gridCol w:w="1066"/>
        <w:gridCol w:w="953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214.716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263.845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48"/>
        <w:gridCol w:w="1151"/>
        <w:gridCol w:w="1286"/>
        <w:gridCol w:w="1240"/>
        <w:gridCol w:w="998"/>
      </w:tblGrid>
      <w:tr>
        <w:trPr>
          <w:trHeight w:val="488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56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987"/>
        <w:gridCol w:w="407"/>
        <w:gridCol w:w="1148"/>
        <w:gridCol w:w="1150"/>
        <w:gridCol w:w="1286"/>
        <w:gridCol w:w="1238"/>
        <w:gridCol w:w="1000"/>
      </w:tblGrid>
      <w:tr>
        <w:trPr>
          <w:trHeight w:val="488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4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3" w:right="154" w:hanging="12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563"/>
        <w:gridCol w:w="700"/>
        <w:gridCol w:w="1123"/>
        <w:gridCol w:w="1075"/>
        <w:gridCol w:w="1342"/>
        <w:gridCol w:w="1164"/>
        <w:gridCol w:w="994"/>
      </w:tblGrid>
      <w:tr>
        <w:trPr>
          <w:trHeight w:val="699" w:hRule="exact"/>
        </w:trPr>
        <w:tc>
          <w:tcPr>
            <w:tcW w:w="587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79" w:right="291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5. taula: Biztanleriaren banaketa aurre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209" w:hanging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3" w:right="261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213.748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192.518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987" w:top="2260" w:bottom="118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shape style="position:absolute;margin-left:14.173279pt;margin-top:722.634827pt;width:64.3500pt;height:69.4pt;mso-position-horizontal-relative:page;mso-position-vertical-relative:page;z-index:-39834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887"/>
        <w:gridCol w:w="2629"/>
        <w:gridCol w:w="700"/>
        <w:gridCol w:w="1120"/>
        <w:gridCol w:w="1073"/>
        <w:gridCol w:w="1344"/>
        <w:gridCol w:w="1163"/>
        <w:gridCol w:w="998"/>
      </w:tblGrid>
      <w:tr>
        <w:trPr>
          <w:trHeight w:val="699" w:hRule="exact"/>
        </w:trPr>
        <w:tc>
          <w:tcPr>
            <w:tcW w:w="582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79" w:right="287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203" w:hanging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5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7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16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2260" w:bottom="11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563"/>
        <w:gridCol w:w="700"/>
        <w:gridCol w:w="1119"/>
        <w:gridCol w:w="1074"/>
        <w:gridCol w:w="1344"/>
        <w:gridCol w:w="1116"/>
        <w:gridCol w:w="1046"/>
      </w:tblGrid>
      <w:tr>
        <w:trPr>
          <w:trHeight w:val="699" w:hRule="exact"/>
        </w:trPr>
        <w:tc>
          <w:tcPr>
            <w:tcW w:w="587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79" w:right="287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203" w:hanging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5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10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2260" w:bottom="11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before="0"/>
        <w:ind w:left="36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  <w:r>
        <w:rPr/>
        <w:br w:type="column"/>
      </w:r>
      <w:r>
        <w:rPr>
          <w:rFonts w:ascii="Verdana"/>
          <w:b/>
          <w:sz w:val="21"/>
        </w:rPr>
      </w:r>
    </w:p>
    <w:p>
      <w:pPr>
        <w:spacing w:before="0"/>
        <w:ind w:left="45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Hirutik</w:t>
      </w:r>
      <w:r>
        <w:rPr>
          <w:rFonts w:ascii="Verdana"/>
          <w:sz w:val="18"/>
        </w:rPr>
      </w:r>
    </w:p>
    <w:p>
      <w:pPr>
        <w:spacing w:line="212" w:lineRule="exact" w:before="60"/>
        <w:ind w:left="706" w:right="1593" w:hanging="17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Hamar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987" w:top="2260" w:bottom="1180" w:left="180" w:right="80"/>
          <w:cols w:num="4" w:equalWidth="0">
            <w:col w:w="6827" w:space="40"/>
            <w:col w:w="1118" w:space="40"/>
            <w:col w:w="1130" w:space="40"/>
            <w:col w:w="2785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  <w:r>
        <w:rPr/>
        <w:pict>
          <v:shape style="position:absolute;margin-left:14.173279pt;margin-top:722.634827pt;width:64.3500pt;height:69.4pt;mso-position-horizontal-relative:page;mso-position-vertical-relative:page;z-index:-39832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71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 w:hAnsi="Verdana"/>
                      <w:b/>
                      <w:spacing w:val="-6"/>
                      <w:sz w:val="18"/>
                    </w:rPr>
                    <w:t>ació</w:t>
                  </w:r>
                  <w:r>
                    <w:rPr>
                      <w:rFonts w:ascii="Verdana" w:hAns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2629"/>
        <w:gridCol w:w="825"/>
        <w:gridCol w:w="1133"/>
        <w:gridCol w:w="935"/>
        <w:gridCol w:w="1279"/>
        <w:gridCol w:w="1271"/>
        <w:gridCol w:w="955"/>
      </w:tblGrid>
      <w:tr>
        <w:trPr>
          <w:trHeight w:val="228" w:hRule="exact"/>
        </w:trPr>
        <w:tc>
          <w:tcPr>
            <w:tcW w:w="594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0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460" w:val="left" w:leader="none"/>
                <w:tab w:pos="2612" w:val="left" w:leader="none"/>
              </w:tabs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Times New Roman"/>
                <w:b/>
                <w:spacing w:val="-5"/>
                <w:sz w:val="18"/>
              </w:rPr>
              <w:tab/>
            </w:r>
            <w:r>
              <w:rPr>
                <w:rFonts w:ascii="Verdana"/>
                <w:b/>
                <w:spacing w:val="-4"/>
                <w:w w:val="95"/>
                <w:sz w:val="18"/>
              </w:rPr>
              <w:t>gehiago</w:t>
            </w:r>
            <w:r>
              <w:rPr>
                <w:rFonts w:ascii="Times New Roman"/>
                <w:b/>
                <w:spacing w:val="-4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0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82" w:val="left" w:leader="none"/>
                <w:tab w:pos="2698" w:val="left" w:leader="none"/>
              </w:tabs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46.827</w:t>
            </w:r>
            <w:r>
              <w:rPr>
                <w:rFonts w:ascii="Times New Roman"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w w:val="95"/>
                <w:sz w:val="18"/>
              </w:rPr>
              <w:t>8.928</w:t>
            </w:r>
            <w:r>
              <w:rPr>
                <w:rFonts w:ascii="Times New Roman"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right="2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4"/>
                <w:sz w:val="18"/>
              </w:rPr>
              <w:t>n)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563"/>
        <w:gridCol w:w="700"/>
        <w:gridCol w:w="1123"/>
        <w:gridCol w:w="1075"/>
        <w:gridCol w:w="1342"/>
        <w:gridCol w:w="1116"/>
        <w:gridCol w:w="1042"/>
      </w:tblGrid>
      <w:tr>
        <w:trPr>
          <w:trHeight w:val="699" w:hRule="exact"/>
        </w:trPr>
        <w:tc>
          <w:tcPr>
            <w:tcW w:w="587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79" w:right="291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08" w:right="209" w:hanging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55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3" w:right="213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1.967.285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438.725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180.650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570.386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8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2260" w:bottom="11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629"/>
        <w:gridCol w:w="700"/>
        <w:gridCol w:w="1119"/>
        <w:gridCol w:w="1074"/>
        <w:gridCol w:w="1344"/>
        <w:gridCol w:w="1163"/>
        <w:gridCol w:w="998"/>
      </w:tblGrid>
      <w:tr>
        <w:trPr>
          <w:trHeight w:val="699" w:hRule="exact"/>
        </w:trPr>
        <w:tc>
          <w:tcPr>
            <w:tcW w:w="587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379" w:right="287" w:hanging="2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ere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412" w:right="203" w:hanging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Bat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bi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51" w:firstLine="23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Hirutik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beder</w:t>
            </w:r>
            <w:r>
              <w:rPr>
                <w:rFonts w:ascii="Verdana"/>
                <w:b/>
                <w:spacing w:val="-5"/>
                <w:sz w:val="18"/>
              </w:rPr>
              <w:t>atzira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16" w:right="257" w:firstLine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gehiag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99.580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275.624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227.646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47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4"/>
          <w:pgSz w:w="12240" w:h="15840"/>
          <w:pgMar w:footer="1093" w:header="234" w:top="2260" w:bottom="128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12" w:lineRule="exact" w:before="0"/>
        <w:ind w:left="6376" w:right="0" w:hanging="26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ere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2"/>
          <w:sz w:val="18"/>
        </w:rPr>
        <w:t>ez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661" w:right="0" w:hanging="298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sz w:val="18"/>
        </w:rPr>
        <w:t>Bat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2"/>
          <w:sz w:val="18"/>
        </w:rPr>
        <w:t>bi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spacing w:line="212" w:lineRule="exact" w:before="0"/>
        <w:ind w:left="224" w:right="0" w:firstLine="23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Hirutik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beder</w:t>
      </w:r>
      <w:r>
        <w:rPr>
          <w:rFonts w:ascii="Verdana"/>
          <w:b/>
          <w:spacing w:val="-5"/>
          <w:sz w:val="18"/>
        </w:rPr>
        <w:t>atzira</w:t>
      </w:r>
      <w:r>
        <w:rPr>
          <w:rFonts w:ascii="Verdana"/>
          <w:sz w:val="18"/>
        </w:rPr>
      </w:r>
    </w:p>
    <w:p>
      <w:pPr>
        <w:spacing w:line="212" w:lineRule="exact" w:before="60"/>
        <w:ind w:left="479" w:right="1593" w:hanging="173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Hamar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3"/>
          <w:sz w:val="18"/>
        </w:rPr>
        <w:t>eta</w:t>
      </w:r>
      <w:r>
        <w:rPr>
          <w:rFonts w:ascii="Verdana"/>
          <w:sz w:val="18"/>
        </w:rPr>
      </w:r>
    </w:p>
    <w:p>
      <w:pPr>
        <w:tabs>
          <w:tab w:pos="1382" w:val="left" w:leader="none"/>
        </w:tabs>
        <w:spacing w:line="207" w:lineRule="exact" w:before="0"/>
        <w:ind w:left="2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gehiago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093" w:top="2260" w:bottom="1280" w:left="180" w:right="80"/>
          <w:cols w:num="4" w:equalWidth="0">
            <w:col w:w="6827" w:space="40"/>
            <w:col w:w="1118" w:space="40"/>
            <w:col w:w="1357" w:space="40"/>
            <w:col w:w="2558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639"/>
        <w:gridCol w:w="978"/>
        <w:gridCol w:w="1038"/>
        <w:gridCol w:w="1208"/>
        <w:gridCol w:w="1229"/>
        <w:gridCol w:w="1051"/>
        <w:gridCol w:w="899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type w:val="continuous"/>
      <w:pgSz w:w="12240" w:h="15840"/>
      <w:pgMar w:top="160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82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824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82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80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798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97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7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7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788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97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7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8.080002pt;margin-top:113.519997pt;width:494.9pt;height:.1pt;mso-position-horizontal-relative:page;mso-position-vertical-relative:page;z-index:-398368" coordorigin="1162,2270" coordsize="9898,2">
          <v:shape style="position:absolute;left:1162;top:2270;width:9898;height:2" coordorigin="1162,2270" coordsize="9898,0" path="m1162,2270l11059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983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983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Kontsulta</w:t>
                </w:r>
                <w:r>
                  <w:rPr>
                    <w:rFonts w:ascii="Verdana"/>
                    <w:b/>
                    <w:color w:val="1F1F73"/>
                    <w:spacing w:val="-2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360001pt;margin-top:77.533150pt;width:517.0500pt;height:24.6pt;mso-position-horizontal-relative:page;mso-position-vertical-relative:page;z-index:-39829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6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2.880001pt;margin-top:113.519997pt;width:484.8pt;height:.1pt;mso-position-horizontal-relative:page;mso-position-vertical-relative:page;z-index:-398200" coordorigin="1258,2270" coordsize="9696,2">
          <v:shape style="position:absolute;left:1258;top:2270;width:9696;height:2" coordorigin="1258,2270" coordsize="9696,0" path="m1258,2270l1095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81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981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Kontsulta</w:t>
                </w:r>
                <w:r>
                  <w:rPr>
                    <w:rFonts w:ascii="Verdana"/>
                    <w:b/>
                    <w:color w:val="1F1F73"/>
                    <w:spacing w:val="-2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360001pt;margin-top:77.533150pt;width:517.0500pt;height:24.6pt;mso-position-horizontal-relative:page;mso-position-vertical-relative:page;z-index:-39812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13" w:right="0" w:hanging="39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13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6pt;height:.1pt;mso-position-horizontal-relative:page;mso-position-vertical-relative:page;z-index:-398104" coordorigin="355,2270" coordsize="11520,2">
          <v:shape style="position:absolute;left:355;top:2270;width:11520;height:2" coordorigin="355,2270" coordsize="11520,0" path="m355,2270l1187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80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980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8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Kontsulta</w:t>
                </w:r>
                <w:r>
                  <w:rPr>
                    <w:rFonts w:ascii="Verdana"/>
                    <w:b/>
                    <w:color w:val="1F1F73"/>
                    <w:spacing w:val="-24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4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med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ikoak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360001pt;margin-top:77.533150pt;width:517.0500pt;height:24.6pt;mso-position-horizontal-relative:page;mso-position-vertical-relative:page;z-index:-3980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21" w:right="0" w:hanging="20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65.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12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medikuaren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joan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diren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2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pertsonen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kontsulta-kopuruaren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3"/>
      <w:numFmt w:val="decimal"/>
      <w:lvlText w:val="%1."/>
      <w:lvlJc w:val="left"/>
      <w:pPr>
        <w:ind w:left="1709" w:hanging="673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700" w:hanging="6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2" w:hanging="6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4" w:hanging="6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6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1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2" w:hanging="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7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2018-10-18T16:13:14Z</dcterms:created>
  <dcterms:modified xsi:type="dcterms:W3CDTF">2018-10-18T16:13:14Z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