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Praktikak</w:t>
      </w:r>
      <w:r>
        <w:rPr>
          <w:rFonts w:ascii="Times New Roman"/>
          <w:b/>
          <w:i/>
          <w:color w:val="253047"/>
          <w:spacing w:val="-25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aholku</w:t>
      </w:r>
      <w:r>
        <w:rPr>
          <w:rFonts w:ascii="Times New Roman"/>
          <w:b/>
          <w:i/>
          <w:color w:val="253047"/>
          <w:spacing w:val="-25"/>
          <w:sz w:val="52"/>
        </w:rPr>
        <w:t> </w:t>
      </w:r>
      <w:r>
        <w:rPr>
          <w:rFonts w:ascii="Times New Roman"/>
          <w:b/>
          <w:i/>
          <w:color w:val="253047"/>
          <w:spacing w:val="-1"/>
          <w:sz w:val="52"/>
        </w:rPr>
        <w:t>prebentiboak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2045" w:right="0"/>
        <w:jc w:val="left"/>
        <w:rPr>
          <w:b w:val="0"/>
          <w:bCs w:val="0"/>
        </w:rPr>
      </w:pPr>
      <w:r>
        <w:rPr>
          <w:spacing w:val="-1"/>
        </w:rPr>
        <w:t>3.</w:t>
      </w:r>
      <w:r>
        <w:rPr>
          <w:spacing w:val="41"/>
        </w:rPr>
        <w:t> </w:t>
      </w:r>
      <w:r>
        <w:rPr/>
        <w:t>PRAKTIKAK</w:t>
      </w:r>
      <w:r>
        <w:rPr>
          <w:spacing w:val="-5"/>
        </w:rPr>
        <w:t> </w:t>
      </w:r>
      <w:r>
        <w:rPr>
          <w:spacing w:val="-1"/>
        </w:rPr>
        <w:t>ETA</w:t>
      </w:r>
      <w:r>
        <w:rPr>
          <w:spacing w:val="-5"/>
        </w:rPr>
        <w:t> </w:t>
      </w:r>
      <w:r>
        <w:rPr>
          <w:spacing w:val="-1"/>
        </w:rPr>
        <w:t>AHOLKU</w:t>
      </w:r>
      <w:r>
        <w:rPr>
          <w:spacing w:val="-5"/>
        </w:rPr>
        <w:t> </w:t>
      </w:r>
      <w:r>
        <w:rPr/>
        <w:t>PREBENTIBOAK</w:t>
      </w:r>
      <w:r>
        <w:rPr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2286" w:val="left" w:leader="none"/>
        </w:tabs>
        <w:spacing w:line="275" w:lineRule="auto" w:before="0" w:after="0"/>
        <w:ind w:left="1685" w:right="143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color w:val="4F81BC"/>
          </w:rPr>
          <w:t>Urtero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gripearen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hartzen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2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...5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286" w:val="left" w:leader="none"/>
        </w:tabs>
        <w:spacing w:line="275" w:lineRule="auto" w:before="0" w:after="0"/>
        <w:ind w:left="1685" w:right="144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color w:val="4F81BC"/>
          </w:rPr>
          <w:t>Urtero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gripearen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hartzen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….</w:t>
        </w:r>
        <w:r>
          <w:rPr>
            <w:rFonts w:ascii="Verdana" w:hAnsi="Verdana" w:cs="Verdana" w:eastAsia="Verdana"/>
            <w:color w:val="4F81BC"/>
            <w:spacing w:val="-1"/>
          </w:rPr>
          <w:t>..6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286" w:val="left" w:leader="none"/>
        </w:tabs>
        <w:spacing w:line="276" w:lineRule="auto" w:before="199" w:after="0"/>
        <w:ind w:left="1685" w:right="1431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color w:val="4F81BC"/>
          </w:rPr>
          <w:t>Urtero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gripearen</w:t>
        </w:r>
        <w:r>
          <w:rPr>
            <w:color w:val="4F81BC"/>
            <w:spacing w:val="11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hartzen</w:t>
        </w:r>
        <w:r>
          <w:rPr>
            <w:color w:val="4F81BC"/>
            <w:spacing w:val="11"/>
          </w:rPr>
          <w:t> </w:t>
        </w:r>
        <w:r>
          <w:rPr>
            <w:color w:val="4F81BC"/>
            <w:spacing w:val="-1"/>
          </w:rPr>
          <w:t>duten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ikasketa-maila</w:t>
        </w:r>
        <w:r>
          <w:rPr>
            <w:color w:val="4F81BC"/>
            <w:spacing w:val="4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3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3"/>
          </w:rPr>
        </w:r>
        <w:r>
          <w:rPr>
            <w:rFonts w:ascii="Verdana" w:hAnsi="Verdana" w:cs="Verdana" w:eastAsia="Verdana"/>
            <w:color w:val="4F81BC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176" w:val="left" w:leader="none"/>
        </w:tabs>
        <w:spacing w:line="277" w:lineRule="auto" w:before="0" w:after="0"/>
        <w:ind w:left="1686" w:right="1440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hartzeko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arrazoiaren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rFonts w:ascii="Verdana" w:hAnsi="Verdana" w:cs="Verdana" w:eastAsia="Verdana"/>
            <w:color w:val="4F81BC"/>
            <w:spacing w:val="-1"/>
          </w:rPr>
          <w:t>...8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176" w:val="left" w:leader="none"/>
        </w:tabs>
        <w:spacing w:line="275" w:lineRule="auto" w:before="197" w:after="0"/>
        <w:ind w:left="1685" w:right="144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hartzeko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arrazoiaren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……………….</w:t>
        </w:r>
        <w:r>
          <w:rPr>
            <w:rFonts w:ascii="Verdana" w:hAnsi="Verdana" w:cs="Verdana" w:eastAsia="Verdana"/>
            <w:color w:val="4F81BC"/>
            <w:spacing w:val="-2"/>
          </w:rPr>
          <w:t>15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176" w:val="left" w:leader="none"/>
        </w:tabs>
        <w:spacing w:line="277" w:lineRule="auto" w:before="0" w:after="0"/>
        <w:ind w:left="1685" w:right="144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4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txertoa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ez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hartzeko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arrazoiaren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…………..</w:t>
        </w:r>
        <w:r>
          <w:rPr>
            <w:rFonts w:ascii="Verdana" w:hAnsi="Verdana" w:cs="Verdana" w:eastAsia="Verdana"/>
            <w:color w:val="4F81BC"/>
            <w:spacing w:val="-1"/>
          </w:rPr>
          <w:t>25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121" w:val="left" w:leader="none"/>
        </w:tabs>
        <w:spacing w:line="275" w:lineRule="auto" w:before="196" w:after="0"/>
        <w:ind w:left="1685" w:right="143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6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-10"/>
          </w:rPr>
          <w:t> </w:t>
        </w:r>
        <w:r>
          <w:rPr>
            <w:color w:val="4F81BC"/>
            <w:spacing w:val="-1"/>
          </w:rPr>
          <w:t>Osasuneko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-10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10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.……………….………………………….</w:t>
        </w:r>
        <w:r>
          <w:rPr>
            <w:rFonts w:ascii="Verdana" w:hAnsi="Verdana" w:cs="Verdana" w:eastAsia="Verdana"/>
            <w:color w:val="4F81BC"/>
            <w:spacing w:val="-1"/>
          </w:rPr>
          <w:t>.41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121" w:val="left" w:leader="none"/>
        </w:tabs>
        <w:spacing w:line="276" w:lineRule="auto" w:before="203" w:after="0"/>
        <w:ind w:left="1685" w:right="143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7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-10"/>
          </w:rPr>
          <w:t> </w:t>
        </w:r>
        <w:r>
          <w:rPr>
            <w:color w:val="4F81BC"/>
            <w:spacing w:val="-1"/>
          </w:rPr>
          <w:t>Osasuneko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</w:t>
        </w:r>
        <w:r>
          <w:rPr>
            <w:rFonts w:ascii="Verdana" w:hAnsi="Verdana" w:cs="Verdana" w:eastAsia="Verdana"/>
            <w:color w:val="4F81BC"/>
            <w:spacing w:val="74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74"/>
          </w:rPr>
        </w:r>
        <w:r>
          <w:rPr>
            <w:rFonts w:ascii="Verdana" w:hAnsi="Verdana" w:cs="Verdana" w:eastAsia="Verdana"/>
            <w:color w:val="4F81BC"/>
          </w:rPr>
          <w:t>42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1957" w:val="left" w:leader="none"/>
        </w:tabs>
        <w:spacing w:line="276" w:lineRule="auto" w:before="0" w:after="0"/>
        <w:ind w:left="1522" w:right="1596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8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-10"/>
          </w:rPr>
          <w:t> </w:t>
        </w:r>
        <w:r>
          <w:rPr>
            <w:color w:val="4F81BC"/>
            <w:spacing w:val="-1"/>
          </w:rPr>
          <w:t>Osasuneko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4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8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5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43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84" w:val="left" w:leader="none"/>
        </w:tabs>
        <w:spacing w:line="275" w:lineRule="auto" w:before="0" w:after="0"/>
        <w:ind w:left="1522" w:right="159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9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9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osasuneko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60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………………………..……………</w:t>
        </w:r>
        <w:r>
          <w:rPr>
            <w:rFonts w:ascii="Verdana" w:hAnsi="Verdana" w:cs="Verdana" w:eastAsia="Verdana"/>
            <w:color w:val="4F81BC"/>
            <w:spacing w:val="-1"/>
          </w:rPr>
          <w:t>.44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84" w:val="left" w:leader="none"/>
        </w:tabs>
        <w:spacing w:line="276" w:lineRule="auto" w:before="0" w:after="0"/>
        <w:ind w:left="1522" w:right="159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9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osasuneko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60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.49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84" w:val="left" w:leader="none"/>
        </w:tabs>
        <w:spacing w:line="276" w:lineRule="auto" w:before="0" w:after="0"/>
        <w:ind w:left="1522" w:right="159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9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9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osasuneko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profesional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batek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</w:rPr>
          <w:t>tentsio</w:t>
        </w:r>
        <w:r>
          <w:rPr>
            <w:color w:val="4F81BC"/>
            <w:spacing w:val="60"/>
          </w:rPr>
          <w:t> </w:t>
        </w:r>
        <w:r>
          <w:rPr>
            <w:color w:val="4F81BC"/>
          </w:rPr>
          <w:t>arteriala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hartu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63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61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13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4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..57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69" w:val="left" w:leader="none"/>
        </w:tabs>
        <w:spacing w:line="275" w:lineRule="auto" w:before="0" w:after="0"/>
        <w:ind w:left="1522" w:right="159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</w:rPr>
          <w:t>Medikuak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aginduta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kolesterol-maila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1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...63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69" w:val="left" w:leader="none"/>
        </w:tabs>
        <w:spacing w:line="275" w:lineRule="auto" w:before="0" w:after="0"/>
        <w:ind w:left="1522" w:right="159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</w:rPr>
          <w:t>Medikuak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aginduta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kolesterol-maila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64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69" w:val="left" w:leader="none"/>
        </w:tabs>
        <w:spacing w:line="276" w:lineRule="auto" w:before="0" w:after="0"/>
        <w:ind w:left="1522" w:right="1599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4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</w:rPr>
          <w:t>Medikuak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aginduta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7"/>
          </w:rPr>
          <w:t> </w:t>
        </w:r>
        <w:r>
          <w:rPr>
            <w:color w:val="4F81BC"/>
          </w:rPr>
          <w:t>kolesterol-maila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8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5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..65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50" w:val="left" w:leader="none"/>
        </w:tabs>
        <w:spacing w:line="275" w:lineRule="auto" w:before="0" w:after="0"/>
        <w:ind w:left="1522" w:right="159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5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kolesterol-analisia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egin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2"/>
          </w:rPr>
          <w:t> </w:t>
        </w:r>
        <w:r>
          <w:rPr>
            <w:color w:val="4F81BC"/>
          </w:rPr>
          <w:t>azken aldiaren arabera,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sexua, </w:t>
        </w:r>
        <w:r>
          <w:rPr>
            <w:color w:val="4F81BC"/>
          </w:rPr>
          <w:t>adina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</w:rPr>
          <w:t> kontuan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8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8"/>
          </w:rPr>
        </w:r>
        <w:r>
          <w:rPr>
            <w:rFonts w:ascii="Verdana" w:hAnsi="Verdana" w:cs="Verdana" w:eastAsia="Verdana"/>
            <w:color w:val="4F81BC"/>
          </w:rPr>
          <w:t>66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50" w:val="left" w:leader="none"/>
        </w:tabs>
        <w:spacing w:line="275" w:lineRule="auto" w:before="0" w:after="0"/>
        <w:ind w:left="1522" w:right="159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6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kolesterol-analisia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egin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2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13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14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12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13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4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4"/>
          </w:rPr>
        </w:r>
        <w:r>
          <w:rPr>
            <w:rFonts w:ascii="Verdana" w:hAnsi="Verdana" w:cs="Verdana" w:eastAsia="Verdana"/>
            <w:color w:val="4F81BC"/>
          </w:rPr>
          <w:t>71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2050" w:val="left" w:leader="none"/>
        </w:tabs>
        <w:spacing w:line="276" w:lineRule="auto" w:before="0" w:after="0"/>
        <w:ind w:left="1522" w:right="1595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7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5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6"/>
          </w:rPr>
          <w:t> </w:t>
        </w:r>
        <w:r>
          <w:rPr>
            <w:color w:val="4F81BC"/>
          </w:rPr>
          <w:t>kolesterol-analisia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egin</w:t>
        </w:r>
        <w:r>
          <w:rPr>
            <w:color w:val="4F81BC"/>
            <w:spacing w:val="8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2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67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67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6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66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 </w:t>
        </w:r>
        <w:r>
          <w:rPr>
            <w:rFonts w:ascii="Verdana" w:hAnsi="Verdana" w:cs="Verdana" w:eastAsia="Verdana"/>
            <w:color w:val="4F81BC"/>
            <w:spacing w:val="6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6"/>
          </w:rPr>
        </w:r>
        <w:r>
          <w:rPr>
            <w:rFonts w:ascii="Verdana" w:hAnsi="Verdana" w:cs="Verdana" w:eastAsia="Verdana"/>
            <w:color w:val="4F81BC"/>
          </w:rPr>
          <w:t>79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66" w:val="left" w:leader="none"/>
        </w:tabs>
        <w:spacing w:line="275" w:lineRule="auto" w:before="0" w:after="0"/>
        <w:ind w:left="1522" w:right="159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8">
        <w:r>
          <w:rPr>
            <w:rFonts w:ascii="Verdana" w:hAnsi="Verdana" w:cs="Verdana" w:eastAsia="Verdana"/>
            <w:b w:val="0"/>
            <w:bCs w:val="0"/>
            <w:color w:val="4F81BC"/>
          </w:rPr>
          <w:t>taula: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azukre-maila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6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6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66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5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85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966" w:val="left" w:leader="none"/>
        </w:tabs>
        <w:spacing w:line="275" w:lineRule="auto" w:before="0" w:after="0"/>
        <w:ind w:left="1522" w:right="1599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9">
        <w:r>
          <w:rPr>
            <w:rFonts w:ascii="Verdana" w:hAnsi="Verdana" w:cs="Verdana" w:eastAsia="Verdana"/>
            <w:b w:val="0"/>
            <w:bCs w:val="0"/>
            <w:color w:val="4F81BC"/>
          </w:rPr>
          <w:t>taula: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azukre-maila</w:t>
        </w:r>
        <w:r>
          <w:rPr>
            <w:color w:val="4F81BC"/>
            <w:spacing w:val="-1"/>
          </w:rPr>
          <w:t> neurtu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12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1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10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9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2"/>
          </w:rPr>
          <w:t>izanik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4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4"/>
          </w:rPr>
        </w:r>
        <w:r>
          <w:rPr>
            <w:rFonts w:ascii="Verdana" w:hAnsi="Verdana" w:cs="Verdana" w:eastAsia="Verdana"/>
            <w:color w:val="4F81BC"/>
          </w:rPr>
          <w:t>86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</w:rPr>
        <w:sectPr>
          <w:pgSz w:w="11910" w:h="16840"/>
          <w:pgMar w:header="234" w:footer="1123" w:top="500" w:bottom="132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11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966" w:val="left" w:leader="none"/>
        </w:tabs>
        <w:spacing w:line="276" w:lineRule="auto" w:before="61" w:after="0"/>
        <w:ind w:left="1522" w:right="159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0">
        <w:r>
          <w:rPr>
            <w:rFonts w:ascii="Verdana" w:hAnsi="Verdana" w:cs="Verdana" w:eastAsia="Verdana"/>
            <w:b w:val="0"/>
            <w:bCs w:val="0"/>
            <w:color w:val="4F81BC"/>
          </w:rPr>
          <w:t>taula: </w:t>
        </w:r>
        <w:r>
          <w:rPr>
            <w:color w:val="4F81BC"/>
            <w:spacing w:val="-1"/>
          </w:rPr>
          <w:t>Azken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12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hilabeteetan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1"/>
          </w:rPr>
          <w:t> </w:t>
        </w:r>
        <w:r>
          <w:rPr>
            <w:color w:val="4F81BC"/>
          </w:rPr>
          <w:t>azukre-maila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0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...87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079" w:val="left" w:leader="none"/>
        </w:tabs>
        <w:spacing w:line="275" w:lineRule="auto" w:before="200" w:after="0"/>
        <w:ind w:left="1522" w:right="1599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4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36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35"/>
          </w:rPr>
          <w:t> </w:t>
        </w:r>
        <w:r>
          <w:rPr>
            <w:color w:val="4F81BC"/>
          </w:rPr>
          <w:t>azukre-maila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30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30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30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30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88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079" w:val="left" w:leader="none"/>
        </w:tabs>
        <w:spacing w:line="276" w:lineRule="auto" w:before="201" w:after="0"/>
        <w:ind w:left="1522" w:right="1600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3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35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35"/>
          </w:rPr>
          <w:t> </w:t>
        </w:r>
        <w:r>
          <w:rPr>
            <w:color w:val="4F81BC"/>
          </w:rPr>
          <w:t>azukre-maila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42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40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40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23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color w:val="4F81BC"/>
          </w:rPr>
          <w:t>  </w:t>
        </w:r>
        <w:r>
          <w:rPr>
            <w:rFonts w:ascii="Verdana" w:hAnsi="Verdana" w:cs="Verdana" w:eastAsia="Verdana"/>
            <w:color w:val="4F81BC"/>
            <w:spacing w:val="5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4F81BC"/>
            <w:spacing w:val="5"/>
          </w:rPr>
        </w:r>
        <w:r>
          <w:rPr>
            <w:rFonts w:ascii="Verdana" w:hAnsi="Verdana" w:cs="Verdana" w:eastAsia="Verdana"/>
            <w:color w:val="4F81BC"/>
          </w:rPr>
          <w:t>93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2079" w:val="left" w:leader="none"/>
        </w:tabs>
        <w:spacing w:line="276" w:lineRule="auto" w:before="200" w:after="0"/>
        <w:ind w:left="1522" w:right="159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5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38"/>
          </w:rPr>
          <w:t> </w:t>
        </w:r>
        <w:r>
          <w:rPr>
            <w:color w:val="4F81BC"/>
          </w:rPr>
          <w:t>odoleko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azukre-maila</w:t>
        </w:r>
        <w:r>
          <w:rPr>
            <w:color w:val="4F81BC"/>
            <w:spacing w:val="38"/>
          </w:rPr>
          <w:t> </w:t>
        </w:r>
        <w:r>
          <w:rPr>
            <w:color w:val="4F81BC"/>
            <w:spacing w:val="-1"/>
          </w:rPr>
          <w:t>neurtu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dieten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azken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aldiaren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3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23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0"/>
          </w:rPr>
          <w:t> </w:t>
        </w:r>
        <w:r>
          <w:rPr>
            <w:color w:val="4F81BC"/>
            <w:spacing w:val="-2"/>
          </w:rPr>
          <w:t>izanik*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.101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9"/>
          <w:footerReference w:type="default" r:id="rId10"/>
          <w:pgSz w:w="11910" w:h="16840"/>
          <w:pgMar w:header="234" w:footer="0" w:top="500" w:bottom="0" w:left="180" w:right="10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921" w:val="left" w:leader="none"/>
        </w:tabs>
        <w:spacing w:before="0"/>
        <w:ind w:left="920" w:right="0" w:hanging="409"/>
        <w:jc w:val="left"/>
        <w:rPr>
          <w:rFonts w:ascii="Verdana" w:hAnsi="Verdana" w:cs="Verdana" w:eastAsia="Verdana"/>
          <w:sz w:val="20"/>
          <w:szCs w:val="20"/>
        </w:rPr>
      </w:pPr>
      <w:bookmarkStart w:name="Praktikak eta aholku prebentiboak" w:id="3"/>
      <w:bookmarkEnd w:id="3"/>
      <w:r>
        <w:rPr/>
      </w:r>
      <w:bookmarkStart w:name="14. taula: Urtero gripearen txertoa hart" w:id="4"/>
      <w:bookmarkEnd w:id="4"/>
      <w:r>
        <w:rPr/>
      </w:r>
      <w:bookmarkStart w:name="_bookmark0" w:id="5"/>
      <w:bookmarkEnd w:id="5"/>
      <w:r>
        <w:rPr/>
      </w:r>
      <w:bookmarkStart w:name="_bookmark0" w:id="6"/>
      <w:bookmarkEnd w:id="6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Urtero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gripearen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txertoa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hartzen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duten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eta</w:t>
      </w:r>
      <w:r>
        <w:rPr>
          <w:rFonts w:ascii="Verdana"/>
          <w:sz w:val="20"/>
        </w:rPr>
      </w:r>
    </w:p>
    <w:p>
      <w:pPr>
        <w:spacing w:before="6"/>
        <w:ind w:left="4037" w:right="4276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2240" w:h="15840"/>
          <w:pgMar w:header="234" w:footer="1160" w:top="1060" w:bottom="134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595" w:val="left" w:leader="none"/>
        </w:tabs>
        <w:spacing w:before="0"/>
        <w:ind w:left="594" w:right="0" w:hanging="410"/>
        <w:jc w:val="left"/>
        <w:rPr>
          <w:rFonts w:ascii="Verdana" w:hAnsi="Verdana" w:cs="Verdana" w:eastAsia="Verdana"/>
          <w:sz w:val="20"/>
          <w:szCs w:val="20"/>
        </w:rPr>
      </w:pPr>
      <w:bookmarkStart w:name="15. taula: Urtero gripearen txertoa hart" w:id="7"/>
      <w:bookmarkEnd w:id="7"/>
      <w:r>
        <w:rPr/>
      </w:r>
      <w:bookmarkStart w:name="_bookmark1" w:id="8"/>
      <w:bookmarkEnd w:id="8"/>
      <w:r>
        <w:rPr/>
      </w:r>
      <w:bookmarkStart w:name="_bookmark1" w:id="9"/>
      <w:bookmarkEnd w:id="9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Urtero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gripearen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txertoa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hartzen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duten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sz w:val="20"/>
        </w:rPr>
      </w:r>
    </w:p>
    <w:p>
      <w:pPr>
        <w:spacing w:before="6"/>
        <w:ind w:left="4037" w:right="4243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921" w:val="left" w:leader="none"/>
        </w:tabs>
        <w:spacing w:before="0"/>
        <w:ind w:left="920" w:right="0" w:hanging="409"/>
        <w:jc w:val="left"/>
        <w:rPr>
          <w:rFonts w:ascii="Verdana" w:hAnsi="Verdana" w:cs="Verdana" w:eastAsia="Verdana"/>
          <w:sz w:val="20"/>
          <w:szCs w:val="20"/>
        </w:rPr>
      </w:pPr>
      <w:bookmarkStart w:name="16. taula: Urtero gripearen txertoa hart" w:id="10"/>
      <w:bookmarkEnd w:id="10"/>
      <w:r>
        <w:rPr/>
      </w:r>
      <w:bookmarkStart w:name="_bookmark2" w:id="11"/>
      <w:bookmarkEnd w:id="11"/>
      <w:r>
        <w:rPr/>
      </w:r>
      <w:bookmarkStart w:name="_bookmark2" w:id="12"/>
      <w:bookmarkEnd w:id="12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Urtero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gripearen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txertoa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hartzen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duten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eta</w:t>
      </w:r>
      <w:r>
        <w:rPr>
          <w:rFonts w:ascii="Verdana"/>
          <w:sz w:val="20"/>
        </w:rPr>
      </w:r>
    </w:p>
    <w:p>
      <w:pPr>
        <w:spacing w:before="6"/>
        <w:ind w:left="4037" w:right="4264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502"/>
        <w:gridCol w:w="1225"/>
        <w:gridCol w:w="1402"/>
        <w:gridCol w:w="1574"/>
        <w:gridCol w:w="787"/>
        <w:gridCol w:w="768"/>
        <w:gridCol w:w="859"/>
        <w:gridCol w:w="773"/>
        <w:gridCol w:w="1152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7. taula: Biztanleriaren banaketa txert" w:id="13"/>
            <w:bookmarkEnd w:id="13"/>
            <w:r>
              <w:rPr/>
            </w:r>
            <w:bookmarkStart w:name="_bookmark3" w:id="14"/>
            <w:bookmarkEnd w:id="1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3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06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footerReference w:type="default" r:id="rId17"/>
          <w:pgSz w:w="15840" w:h="12240" w:orient="landscape"/>
          <w:pgMar w:header="234" w:footer="1282" w:top="2020" w:bottom="148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504"/>
        <w:gridCol w:w="1219"/>
        <w:gridCol w:w="1405"/>
        <w:gridCol w:w="1571"/>
        <w:gridCol w:w="791"/>
        <w:gridCol w:w="768"/>
        <w:gridCol w:w="870"/>
        <w:gridCol w:w="762"/>
        <w:gridCol w:w="1152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6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95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02"/>
        <w:gridCol w:w="1225"/>
        <w:gridCol w:w="1402"/>
        <w:gridCol w:w="1571"/>
        <w:gridCol w:w="791"/>
        <w:gridCol w:w="768"/>
        <w:gridCol w:w="859"/>
        <w:gridCol w:w="773"/>
        <w:gridCol w:w="1152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6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06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4303" w:right="0" w:firstLine="2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om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datze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3"/>
          <w:sz w:val="18"/>
        </w:rPr>
        <w:t>zaien</w:t>
      </w:r>
      <w:r>
        <w:rPr>
          <w:rFonts w:ascii="Verdana"/>
          <w:sz w:val="18"/>
        </w:rPr>
      </w:r>
    </w:p>
    <w:p>
      <w:pPr>
        <w:spacing w:line="212" w:lineRule="exact" w:before="0"/>
        <w:ind w:left="4610" w:right="29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taldeen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5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ezertarako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lio</w:t>
      </w:r>
      <w:r>
        <w:rPr>
          <w:rFonts w:ascii="Verdana"/>
          <w:sz w:val="18"/>
        </w:rPr>
      </w:r>
    </w:p>
    <w:p>
      <w:pPr>
        <w:spacing w:line="212" w:lineRule="exact" w:before="59"/>
        <w:ind w:left="112" w:right="0" w:firstLine="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nekien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pearen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txertatzeko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om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iorik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zegoenik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Konplikazioak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egon</w:t>
      </w:r>
      <w:r>
        <w:rPr>
          <w:rFonts w:ascii="Verdana"/>
          <w:b/>
          <w:spacing w:val="-20"/>
          <w:sz w:val="18"/>
        </w:rPr>
        <w:t> </w:t>
      </w:r>
      <w:r>
        <w:rPr>
          <w:rFonts w:ascii="Times New Roman"/>
          <w:b/>
          <w:spacing w:val="-20"/>
          <w:sz w:val="18"/>
        </w:rPr>
      </w:r>
      <w:r>
        <w:rPr>
          <w:rFonts w:ascii="Verdana"/>
          <w:b/>
          <w:spacing w:val="-3"/>
          <w:sz w:val="18"/>
        </w:rPr>
        <w:t>daitezke</w:t>
      </w:r>
      <w:r>
        <w:rPr>
          <w:rFonts w:ascii="Verdana"/>
          <w:sz w:val="18"/>
        </w:rPr>
      </w:r>
    </w:p>
    <w:p>
      <w:pPr>
        <w:spacing w:line="212" w:lineRule="exact" w:before="59"/>
        <w:ind w:left="166" w:right="0" w:firstLine="3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dakit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nora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7"/>
          <w:sz w:val="18"/>
        </w:rPr>
        <w:t>jo</w:t>
      </w:r>
      <w:r>
        <w:rPr>
          <w:rFonts w:ascii="Times New Roman"/>
          <w:b/>
          <w:spacing w:val="14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3"/>
          <w:sz w:val="18"/>
        </w:rPr>
        <w:t>dudan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0" w:right="0" w:firstLine="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Kalt</w:t>
      </w:r>
      <w:r>
        <w:rPr>
          <w:rFonts w:ascii="Verdana"/>
          <w:b/>
          <w:spacing w:val="-4"/>
          <w:sz w:val="18"/>
        </w:rPr>
        <w:t>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dit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4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Ahaztu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eg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ten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zait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joatea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81" w:right="0" w:firstLine="153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dakit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82" w:right="144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Medikuak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2"/>
          <w:sz w:val="18"/>
        </w:rPr>
        <w:t>ez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tzeko</w:t>
      </w:r>
      <w:r>
        <w:rPr>
          <w:rFonts w:ascii="Times New Roman"/>
          <w:b/>
          <w:spacing w:val="28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agindu</w:t>
      </w:r>
      <w:r>
        <w:rPr>
          <w:rFonts w:ascii="Verdana"/>
          <w:sz w:val="18"/>
        </w:rPr>
      </w:r>
    </w:p>
    <w:p>
      <w:pPr>
        <w:tabs>
          <w:tab w:pos="1382" w:val="left" w:leader="none"/>
        </w:tabs>
        <w:spacing w:line="207" w:lineRule="exact" w:before="0"/>
        <w:ind w:left="5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dit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  <w:cols w:num="9" w:equalWidth="0">
            <w:col w:w="5645" w:space="40"/>
            <w:col w:w="1193" w:space="40"/>
            <w:col w:w="1340" w:space="40"/>
            <w:col w:w="1512" w:space="40"/>
            <w:col w:w="784" w:space="40"/>
            <w:col w:w="735" w:space="40"/>
            <w:col w:w="805" w:space="40"/>
            <w:col w:w="680" w:space="40"/>
            <w:col w:w="2566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732"/>
        <w:gridCol w:w="1415"/>
        <w:gridCol w:w="1370"/>
        <w:gridCol w:w="1429"/>
        <w:gridCol w:w="1238"/>
        <w:gridCol w:w="782"/>
        <w:gridCol w:w="802"/>
        <w:gridCol w:w="816"/>
        <w:gridCol w:w="1042"/>
        <w:gridCol w:w="869"/>
        <w:gridCol w:w="951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504"/>
        <w:gridCol w:w="1223"/>
        <w:gridCol w:w="1402"/>
        <w:gridCol w:w="1571"/>
        <w:gridCol w:w="791"/>
        <w:gridCol w:w="768"/>
        <w:gridCol w:w="859"/>
        <w:gridCol w:w="773"/>
        <w:gridCol w:w="1104"/>
        <w:gridCol w:w="1042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6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06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502"/>
        <w:gridCol w:w="1221"/>
        <w:gridCol w:w="1402"/>
        <w:gridCol w:w="1574"/>
        <w:gridCol w:w="791"/>
        <w:gridCol w:w="768"/>
        <w:gridCol w:w="874"/>
        <w:gridCol w:w="758"/>
        <w:gridCol w:w="1152"/>
        <w:gridCol w:w="994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5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6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92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502"/>
        <w:gridCol w:w="1219"/>
        <w:gridCol w:w="1287"/>
        <w:gridCol w:w="120"/>
        <w:gridCol w:w="1569"/>
        <w:gridCol w:w="793"/>
        <w:gridCol w:w="765"/>
        <w:gridCol w:w="874"/>
        <w:gridCol w:w="762"/>
        <w:gridCol w:w="1149"/>
        <w:gridCol w:w="998"/>
      </w:tblGrid>
      <w:tr>
        <w:trPr>
          <w:trHeight w:val="1333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9" w:right="0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68" w:right="104" w:firstLine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95" w:right="166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502"/>
        <w:gridCol w:w="1221"/>
        <w:gridCol w:w="1402"/>
        <w:gridCol w:w="1578"/>
        <w:gridCol w:w="883"/>
        <w:gridCol w:w="768"/>
        <w:gridCol w:w="898"/>
        <w:gridCol w:w="830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. taula: Biztanleriaren banaketa txert" w:id="15"/>
            <w:bookmarkEnd w:id="15"/>
            <w:r>
              <w:rPr/>
            </w:r>
            <w:bookmarkStart w:name="_bookmark4" w:id="16"/>
            <w:bookmarkEnd w:id="1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5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pgSz w:w="15840" w:h="12240" w:orient="landscape"/>
          <w:pgMar w:header="234" w:footer="1282" w:top="2020" w:bottom="148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502"/>
        <w:gridCol w:w="1221"/>
        <w:gridCol w:w="1405"/>
        <w:gridCol w:w="1574"/>
        <w:gridCol w:w="883"/>
        <w:gridCol w:w="768"/>
        <w:gridCol w:w="898"/>
        <w:gridCol w:w="830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504"/>
        <w:gridCol w:w="1219"/>
        <w:gridCol w:w="1405"/>
        <w:gridCol w:w="1572"/>
        <w:gridCol w:w="885"/>
        <w:gridCol w:w="768"/>
        <w:gridCol w:w="894"/>
        <w:gridCol w:w="834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5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9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04"/>
        <w:gridCol w:w="1223"/>
        <w:gridCol w:w="1402"/>
        <w:gridCol w:w="1574"/>
        <w:gridCol w:w="883"/>
        <w:gridCol w:w="768"/>
        <w:gridCol w:w="898"/>
        <w:gridCol w:w="830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502"/>
        <w:gridCol w:w="1225"/>
        <w:gridCol w:w="1402"/>
        <w:gridCol w:w="1574"/>
        <w:gridCol w:w="883"/>
        <w:gridCol w:w="768"/>
        <w:gridCol w:w="898"/>
        <w:gridCol w:w="830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504"/>
        <w:gridCol w:w="1219"/>
        <w:gridCol w:w="1405"/>
        <w:gridCol w:w="1571"/>
        <w:gridCol w:w="887"/>
        <w:gridCol w:w="768"/>
        <w:gridCol w:w="898"/>
        <w:gridCol w:w="830"/>
        <w:gridCol w:w="1152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507"/>
        <w:gridCol w:w="1219"/>
        <w:gridCol w:w="1402"/>
        <w:gridCol w:w="1571"/>
        <w:gridCol w:w="887"/>
        <w:gridCol w:w="768"/>
        <w:gridCol w:w="898"/>
        <w:gridCol w:w="830"/>
        <w:gridCol w:w="1104"/>
        <w:gridCol w:w="1042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9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502"/>
        <w:gridCol w:w="1221"/>
        <w:gridCol w:w="1405"/>
        <w:gridCol w:w="1571"/>
        <w:gridCol w:w="887"/>
        <w:gridCol w:w="768"/>
        <w:gridCol w:w="898"/>
        <w:gridCol w:w="827"/>
        <w:gridCol w:w="1155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1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502"/>
        <w:gridCol w:w="1221"/>
        <w:gridCol w:w="1406"/>
        <w:gridCol w:w="1574"/>
        <w:gridCol w:w="883"/>
        <w:gridCol w:w="768"/>
        <w:gridCol w:w="898"/>
        <w:gridCol w:w="827"/>
        <w:gridCol w:w="1155"/>
        <w:gridCol w:w="994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4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3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6" w:right="211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504"/>
        <w:gridCol w:w="1219"/>
        <w:gridCol w:w="1405"/>
        <w:gridCol w:w="1571"/>
        <w:gridCol w:w="887"/>
        <w:gridCol w:w="768"/>
        <w:gridCol w:w="894"/>
        <w:gridCol w:w="834"/>
        <w:gridCol w:w="1152"/>
        <w:gridCol w:w="994"/>
      </w:tblGrid>
      <w:tr>
        <w:trPr>
          <w:trHeight w:val="1333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66" w:right="133" w:firstLine="5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19" w:right="214" w:firstLine="15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502"/>
        <w:gridCol w:w="1225"/>
        <w:gridCol w:w="1402"/>
        <w:gridCol w:w="1561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. taula: Biztanleriaren banaketa txert" w:id="17"/>
            <w:bookmarkEnd w:id="17"/>
            <w:r>
              <w:rPr/>
            </w:r>
            <w:bookmarkStart w:name="_bookmark5" w:id="18"/>
            <w:bookmarkEnd w:id="1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footerReference w:type="default" r:id="rId20"/>
          <w:pgSz w:w="15840" w:h="12240" w:orient="landscape"/>
          <w:pgMar w:header="234" w:footer="1122" w:top="2020" w:bottom="1320" w:left="180" w:right="80"/>
          <w:pgNumType w:start="2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931"/>
        <w:gridCol w:w="768"/>
        <w:gridCol w:w="835"/>
        <w:gridCol w:w="931"/>
        <w:gridCol w:w="1152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502"/>
        <w:gridCol w:w="1221"/>
        <w:gridCol w:w="1406"/>
        <w:gridCol w:w="1561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31"/>
        <w:gridCol w:w="768"/>
        <w:gridCol w:w="835"/>
        <w:gridCol w:w="931"/>
        <w:gridCol w:w="1152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7884" w:right="0" w:firstLine="2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om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datze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3"/>
          <w:sz w:val="18"/>
        </w:rPr>
        <w:t>zaien</w:t>
      </w:r>
      <w:r>
        <w:rPr>
          <w:rFonts w:ascii="Verdana"/>
          <w:sz w:val="18"/>
        </w:rPr>
      </w:r>
    </w:p>
    <w:p>
      <w:pPr>
        <w:spacing w:line="212" w:lineRule="exact" w:before="0"/>
        <w:ind w:left="8192" w:right="29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taldeen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5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ezertarako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lio</w:t>
      </w:r>
      <w:r>
        <w:rPr>
          <w:rFonts w:ascii="Verdana"/>
          <w:sz w:val="18"/>
        </w:rPr>
      </w:r>
    </w:p>
    <w:p>
      <w:pPr>
        <w:spacing w:line="212" w:lineRule="exact" w:before="59"/>
        <w:ind w:left="112" w:right="0" w:firstLine="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nekien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pearen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txertatzeko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om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iorik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zegoenik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4" w:right="1751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Konplikazioak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egon</w:t>
      </w:r>
      <w:r>
        <w:rPr>
          <w:rFonts w:ascii="Verdana"/>
          <w:b/>
          <w:spacing w:val="-20"/>
          <w:sz w:val="18"/>
        </w:rPr>
        <w:t> </w:t>
      </w:r>
      <w:r>
        <w:rPr>
          <w:rFonts w:ascii="Times New Roman"/>
          <w:b/>
          <w:spacing w:val="-20"/>
          <w:sz w:val="18"/>
        </w:rPr>
      </w:r>
      <w:r>
        <w:rPr>
          <w:rFonts w:ascii="Verdana"/>
          <w:b/>
          <w:spacing w:val="-3"/>
          <w:sz w:val="18"/>
        </w:rPr>
        <w:t>daitezke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22" w:top="2020" w:bottom="1320" w:left="180" w:right="80"/>
          <w:cols w:num="4" w:equalWidth="0">
            <w:col w:w="9226" w:space="40"/>
            <w:col w:w="1193" w:space="40"/>
            <w:col w:w="1340" w:space="40"/>
            <w:col w:w="370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800"/>
        <w:gridCol w:w="1417"/>
        <w:gridCol w:w="1368"/>
        <w:gridCol w:w="1429"/>
        <w:gridCol w:w="1153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765"/>
        <w:gridCol w:w="839"/>
        <w:gridCol w:w="931"/>
        <w:gridCol w:w="1152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502"/>
        <w:gridCol w:w="1225"/>
        <w:gridCol w:w="1402"/>
        <w:gridCol w:w="1561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4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3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96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768"/>
        <w:gridCol w:w="835"/>
        <w:gridCol w:w="928"/>
        <w:gridCol w:w="1155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265.476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504"/>
        <w:gridCol w:w="1219"/>
        <w:gridCol w:w="1406"/>
        <w:gridCol w:w="1561"/>
      </w:tblGrid>
      <w:tr>
        <w:trPr>
          <w:trHeight w:val="1333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31"/>
        <w:gridCol w:w="768"/>
        <w:gridCol w:w="832"/>
        <w:gridCol w:w="935"/>
        <w:gridCol w:w="1152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7884" w:right="0" w:firstLine="2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om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datze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3"/>
          <w:sz w:val="18"/>
        </w:rPr>
        <w:t>zaien</w:t>
      </w:r>
      <w:r>
        <w:rPr>
          <w:rFonts w:ascii="Verdana"/>
          <w:sz w:val="18"/>
        </w:rPr>
      </w:r>
    </w:p>
    <w:p>
      <w:pPr>
        <w:spacing w:line="212" w:lineRule="exact" w:before="0"/>
        <w:ind w:left="8192" w:right="29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taldeen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5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ezertarako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lio</w:t>
      </w:r>
      <w:r>
        <w:rPr>
          <w:rFonts w:ascii="Verdana"/>
          <w:sz w:val="18"/>
        </w:rPr>
      </w:r>
    </w:p>
    <w:p>
      <w:pPr>
        <w:spacing w:line="212" w:lineRule="exact" w:before="59"/>
        <w:ind w:left="112" w:right="0" w:firstLine="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nekien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pearen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txertatzeko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om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iorik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zegoenik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4" w:right="1751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Konplikazioak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egon</w:t>
      </w:r>
      <w:r>
        <w:rPr>
          <w:rFonts w:ascii="Verdana"/>
          <w:b/>
          <w:spacing w:val="-20"/>
          <w:sz w:val="18"/>
        </w:rPr>
        <w:t> </w:t>
      </w:r>
      <w:r>
        <w:rPr>
          <w:rFonts w:ascii="Times New Roman"/>
          <w:b/>
          <w:spacing w:val="-20"/>
          <w:sz w:val="18"/>
        </w:rPr>
      </w:r>
      <w:r>
        <w:rPr>
          <w:rFonts w:ascii="Verdana"/>
          <w:b/>
          <w:spacing w:val="-3"/>
          <w:sz w:val="18"/>
        </w:rPr>
        <w:t>daitezke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22" w:top="2020" w:bottom="1320" w:left="180" w:right="80"/>
          <w:cols w:num="4" w:equalWidth="0">
            <w:col w:w="9226" w:space="40"/>
            <w:col w:w="1193" w:space="40"/>
            <w:col w:w="1340" w:space="40"/>
            <w:col w:w="370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709"/>
        <w:gridCol w:w="1508"/>
        <w:gridCol w:w="1371"/>
        <w:gridCol w:w="1426"/>
        <w:gridCol w:w="1153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31"/>
        <w:gridCol w:w="768"/>
        <w:gridCol w:w="835"/>
        <w:gridCol w:w="931"/>
        <w:gridCol w:w="1104"/>
        <w:gridCol w:w="1042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7884" w:right="0" w:firstLine="2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3"/>
          <w:sz w:val="18"/>
        </w:rPr>
        <w:t>nago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om</w:t>
      </w:r>
      <w:r>
        <w:rPr>
          <w:rFonts w:ascii="Verdana"/>
          <w:b/>
          <w:spacing w:val="-4"/>
          <w:sz w:val="18"/>
        </w:rPr>
        <w:t>en</w:t>
      </w:r>
      <w:r>
        <w:rPr>
          <w:rFonts w:ascii="Verdana"/>
          <w:b/>
          <w:spacing w:val="-5"/>
          <w:sz w:val="18"/>
        </w:rPr>
        <w:t>datze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3"/>
          <w:sz w:val="18"/>
        </w:rPr>
        <w:t>zaien</w:t>
      </w:r>
      <w:r>
        <w:rPr>
          <w:rFonts w:ascii="Verdana"/>
          <w:sz w:val="18"/>
        </w:rPr>
      </w:r>
    </w:p>
    <w:p>
      <w:pPr>
        <w:spacing w:line="212" w:lineRule="exact" w:before="0"/>
        <w:ind w:left="8192" w:right="293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taldeen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rtean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5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w w:val="95"/>
          <w:sz w:val="18"/>
        </w:rPr>
        <w:t>ezertarako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lio</w:t>
      </w:r>
      <w:r>
        <w:rPr>
          <w:rFonts w:ascii="Verdana"/>
          <w:sz w:val="18"/>
        </w:rPr>
      </w:r>
    </w:p>
    <w:p>
      <w:pPr>
        <w:spacing w:line="212" w:lineRule="exact" w:before="59"/>
        <w:ind w:left="112" w:right="0" w:firstLine="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nekien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pearen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txertatzeko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</w:t>
      </w:r>
      <w:r>
        <w:rPr>
          <w:rFonts w:ascii="Verdana"/>
          <w:b/>
          <w:spacing w:val="-6"/>
          <w:sz w:val="18"/>
        </w:rPr>
        <w:t>om</w:t>
      </w:r>
      <w:r>
        <w:rPr>
          <w:rFonts w:ascii="Verdana"/>
          <w:b/>
          <w:spacing w:val="-5"/>
          <w:sz w:val="18"/>
        </w:rPr>
        <w:t>end</w:t>
      </w:r>
      <w:r>
        <w:rPr>
          <w:rFonts w:ascii="Verdana"/>
          <w:b/>
          <w:spacing w:val="-6"/>
          <w:sz w:val="18"/>
        </w:rPr>
        <w:t>iorik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zegoenik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4" w:right="1751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Konplikazioak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egon</w:t>
      </w:r>
      <w:r>
        <w:rPr>
          <w:rFonts w:ascii="Verdana"/>
          <w:b/>
          <w:spacing w:val="-20"/>
          <w:sz w:val="18"/>
        </w:rPr>
        <w:t> </w:t>
      </w:r>
      <w:r>
        <w:rPr>
          <w:rFonts w:ascii="Times New Roman"/>
          <w:b/>
          <w:spacing w:val="-20"/>
          <w:sz w:val="18"/>
        </w:rPr>
      </w:r>
      <w:r>
        <w:rPr>
          <w:rFonts w:ascii="Verdana"/>
          <w:b/>
          <w:spacing w:val="-3"/>
          <w:sz w:val="18"/>
        </w:rPr>
        <w:t>daitezke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122" w:top="2020" w:bottom="1320" w:left="180" w:right="80"/>
          <w:cols w:num="4" w:equalWidth="0">
            <w:col w:w="9226" w:space="40"/>
            <w:col w:w="1193" w:space="40"/>
            <w:col w:w="1340" w:space="40"/>
            <w:col w:w="370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800"/>
        <w:gridCol w:w="1415"/>
        <w:gridCol w:w="1373"/>
        <w:gridCol w:w="1426"/>
        <w:gridCol w:w="1153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931"/>
        <w:gridCol w:w="768"/>
        <w:gridCol w:w="835"/>
        <w:gridCol w:w="928"/>
        <w:gridCol w:w="1155"/>
        <w:gridCol w:w="994"/>
      </w:tblGrid>
      <w:tr>
        <w:trPr>
          <w:trHeight w:val="11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8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122" w:top="2020" w:bottom="1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504"/>
        <w:gridCol w:w="1219"/>
        <w:gridCol w:w="1405"/>
        <w:gridCol w:w="1561"/>
      </w:tblGrid>
      <w:tr>
        <w:trPr>
          <w:trHeight w:val="1333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6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om</w:t>
            </w:r>
            <w:r>
              <w:rPr>
                <w:rFonts w:ascii="Verdana"/>
                <w:b/>
                <w:spacing w:val="-4"/>
                <w:sz w:val="18"/>
              </w:rPr>
              <w:t>en</w:t>
            </w:r>
            <w:r>
              <w:rPr>
                <w:rFonts w:ascii="Verdana"/>
                <w:b/>
                <w:spacing w:val="-5"/>
                <w:sz w:val="18"/>
              </w:rPr>
              <w:t>datze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360" w:right="4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taldeen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rtean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ezertarako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lio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8" w:firstLine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pearen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txertatzeko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</w:t>
            </w:r>
            <w:r>
              <w:rPr>
                <w:rFonts w:ascii="Verdana"/>
                <w:b/>
                <w:spacing w:val="-6"/>
                <w:sz w:val="18"/>
              </w:rPr>
              <w:t>om</w:t>
            </w:r>
            <w:r>
              <w:rPr>
                <w:rFonts w:ascii="Verdana"/>
                <w:b/>
                <w:spacing w:val="-5"/>
                <w:sz w:val="18"/>
              </w:rPr>
              <w:t>end</w:t>
            </w:r>
            <w:r>
              <w:rPr>
                <w:rFonts w:ascii="Verdana"/>
                <w:b/>
                <w:spacing w:val="-6"/>
                <w:sz w:val="18"/>
              </w:rPr>
              <w:t>iorik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zegoenik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Konplikazioak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egon</w:t>
            </w:r>
            <w:r>
              <w:rPr>
                <w:rFonts w:ascii="Verdana"/>
                <w:b/>
                <w:spacing w:val="-20"/>
                <w:sz w:val="18"/>
              </w:rPr>
              <w:t> </w:t>
            </w:r>
            <w:r>
              <w:rPr>
                <w:rFonts w:ascii="Times New Roman"/>
                <w:b/>
                <w:spacing w:val="-2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daitezke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5840" w:h="12240" w:orient="landscape"/>
          <w:pgMar w:footer="1282" w:header="234" w:top="20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931"/>
        <w:gridCol w:w="765"/>
        <w:gridCol w:w="835"/>
        <w:gridCol w:w="935"/>
        <w:gridCol w:w="1152"/>
        <w:gridCol w:w="994"/>
      </w:tblGrid>
      <w:tr>
        <w:trPr>
          <w:trHeight w:val="1122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nora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jo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dudan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Kalt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Ahaztu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eg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dakit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tzeko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02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3"/>
        </w:numPr>
        <w:tabs>
          <w:tab w:pos="672" w:val="left" w:leader="none"/>
        </w:tabs>
        <w:spacing w:line="246" w:lineRule="auto" w:before="0"/>
        <w:ind w:left="2008" w:right="859" w:hanging="1747"/>
        <w:jc w:val="left"/>
        <w:rPr>
          <w:rFonts w:ascii="Verdana" w:hAnsi="Verdana" w:cs="Verdana" w:eastAsia="Verdana"/>
          <w:sz w:val="20"/>
          <w:szCs w:val="20"/>
        </w:rPr>
      </w:pPr>
      <w:bookmarkStart w:name="20. taula: Osasuneko profesional batek a" w:id="19"/>
      <w:bookmarkEnd w:id="19"/>
      <w:r>
        <w:rPr/>
      </w:r>
      <w:bookmarkStart w:name="_bookmark6" w:id="20"/>
      <w:bookmarkEnd w:id="20"/>
      <w:r>
        <w:rPr/>
      </w:r>
      <w:bookmarkStart w:name="_bookmark6" w:id="21"/>
      <w:bookmarkEnd w:id="21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Osasuneko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profesional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3"/>
          <w:sz w:val="20"/>
        </w:rPr>
        <w:t>batek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tentsio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arteriala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4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header="234" w:footer="1160" w:top="1060" w:bottom="1340" w:left="180" w:right="80"/>
          <w:pgNumType w:start="41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3"/>
        </w:numPr>
        <w:tabs>
          <w:tab w:pos="672" w:val="left" w:leader="none"/>
        </w:tabs>
        <w:spacing w:line="246" w:lineRule="auto" w:before="0"/>
        <w:ind w:left="2325" w:right="859" w:hanging="2064"/>
        <w:jc w:val="left"/>
        <w:rPr>
          <w:rFonts w:ascii="Verdana" w:hAnsi="Verdana" w:cs="Verdana" w:eastAsia="Verdana"/>
          <w:sz w:val="20"/>
          <w:szCs w:val="20"/>
        </w:rPr>
      </w:pPr>
      <w:bookmarkStart w:name="21. taula: Osasuneko profesional batek a" w:id="22"/>
      <w:bookmarkEnd w:id="22"/>
      <w:r>
        <w:rPr/>
      </w:r>
      <w:bookmarkStart w:name="_bookmark7" w:id="23"/>
      <w:bookmarkEnd w:id="23"/>
      <w:r>
        <w:rPr/>
      </w:r>
      <w:bookmarkStart w:name="_bookmark7" w:id="24"/>
      <w:bookmarkEnd w:id="24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Osasuneko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profesional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3"/>
          <w:sz w:val="20"/>
        </w:rPr>
        <w:t>batek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tentsio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arteriala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4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3"/>
        </w:numPr>
        <w:tabs>
          <w:tab w:pos="672" w:val="left" w:leader="none"/>
        </w:tabs>
        <w:spacing w:line="246" w:lineRule="auto" w:before="0"/>
        <w:ind w:left="2143" w:right="859" w:hanging="1882"/>
        <w:jc w:val="left"/>
        <w:rPr>
          <w:rFonts w:ascii="Verdana" w:hAnsi="Verdana" w:cs="Verdana" w:eastAsia="Verdana"/>
          <w:sz w:val="20"/>
          <w:szCs w:val="20"/>
        </w:rPr>
      </w:pPr>
      <w:bookmarkStart w:name="22. taula: Osasuneko profesional batek a" w:id="25"/>
      <w:bookmarkEnd w:id="25"/>
      <w:r>
        <w:rPr/>
      </w:r>
      <w:bookmarkStart w:name="_bookmark8" w:id="26"/>
      <w:bookmarkEnd w:id="26"/>
      <w:r>
        <w:rPr/>
      </w:r>
      <w:bookmarkStart w:name="_bookmark8" w:id="27"/>
      <w:bookmarkEnd w:id="27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Osasuneko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profesional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3"/>
          <w:sz w:val="20"/>
        </w:rPr>
        <w:t>batek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tentsio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arteriala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hartu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4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425"/>
        <w:gridCol w:w="1018"/>
        <w:gridCol w:w="1019"/>
        <w:gridCol w:w="980"/>
        <w:gridCol w:w="998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3. taula: Biztanleriaren banaketa osasu" w:id="28"/>
            <w:bookmarkEnd w:id="28"/>
            <w:r>
              <w:rPr/>
            </w:r>
            <w:bookmarkStart w:name="_bookmark9" w:id="29"/>
            <w:bookmarkEnd w:id="2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footerReference w:type="default" r:id="rId26"/>
          <w:pgSz w:w="12240" w:h="15840"/>
          <w:pgMar w:header="234" w:footer="1160" w:top="2260" w:bottom="1340" w:left="180" w:right="80"/>
          <w:pgNumType w:start="4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25"/>
        <w:gridCol w:w="1019"/>
        <w:gridCol w:w="1018"/>
        <w:gridCol w:w="983"/>
        <w:gridCol w:w="994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425"/>
        <w:gridCol w:w="1019"/>
        <w:gridCol w:w="1018"/>
        <w:gridCol w:w="979"/>
        <w:gridCol w:w="998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30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271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537" w:space="40"/>
            <w:col w:w="1021" w:space="40"/>
            <w:col w:w="978" w:space="40"/>
            <w:col w:w="332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602"/>
        <w:gridCol w:w="1310"/>
        <w:gridCol w:w="1019"/>
        <w:gridCol w:w="1032"/>
        <w:gridCol w:w="840"/>
        <w:gridCol w:w="1026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425"/>
        <w:gridCol w:w="1019"/>
        <w:gridCol w:w="1018"/>
        <w:gridCol w:w="979"/>
        <w:gridCol w:w="998"/>
      </w:tblGrid>
      <w:tr>
        <w:trPr>
          <w:trHeight w:val="1966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25"/>
        <w:gridCol w:w="1018"/>
        <w:gridCol w:w="1020"/>
        <w:gridCol w:w="979"/>
        <w:gridCol w:w="998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4. taula: Biztanleriaren banaketa osasu" w:id="30"/>
            <w:bookmarkEnd w:id="30"/>
            <w:r>
              <w:rPr/>
            </w:r>
            <w:bookmarkStart w:name="_bookmark10" w:id="31"/>
            <w:bookmarkEnd w:id="3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832.784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409.244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7"/>
          <w:pgSz w:w="12240" w:h="15840"/>
          <w:pgMar w:header="234" w:footer="1160" w:top="2260" w:bottom="1340" w:left="180" w:right="80"/>
          <w:pgNumType w:start="4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25"/>
        <w:gridCol w:w="1020"/>
        <w:gridCol w:w="1021"/>
        <w:gridCol w:w="979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425"/>
        <w:gridCol w:w="1023"/>
        <w:gridCol w:w="1014"/>
        <w:gridCol w:w="983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334.310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25"/>
        <w:gridCol w:w="1018"/>
        <w:gridCol w:w="1020"/>
        <w:gridCol w:w="983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599"/>
        <w:gridCol w:w="1310"/>
        <w:gridCol w:w="1020"/>
        <w:gridCol w:w="1035"/>
        <w:gridCol w:w="840"/>
        <w:gridCol w:w="1037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1.744.771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25"/>
        <w:gridCol w:w="1018"/>
        <w:gridCol w:w="1019"/>
        <w:gridCol w:w="980"/>
        <w:gridCol w:w="998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743.553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531.673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691"/>
        <w:gridCol w:w="1276"/>
        <w:gridCol w:w="1020"/>
        <w:gridCol w:w="1035"/>
        <w:gridCol w:w="874"/>
        <w:gridCol w:w="951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47"/>
        <w:gridCol w:w="988"/>
        <w:gridCol w:w="1276"/>
        <w:gridCol w:w="1019"/>
        <w:gridCol w:w="1066"/>
        <w:gridCol w:w="784"/>
        <w:gridCol w:w="953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20"/>
        <w:gridCol w:w="1017"/>
        <w:gridCol w:w="983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5. taula: Biztanleriaren banaketa osasu" w:id="32"/>
            <w:bookmarkEnd w:id="32"/>
            <w:r>
              <w:rPr/>
            </w:r>
            <w:bookmarkStart w:name="_bookmark11" w:id="33"/>
            <w:bookmarkEnd w:id="3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603.512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130.747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8"/>
          <w:footerReference w:type="default" r:id="rId29"/>
          <w:pgSz w:w="12240" w:h="15840"/>
          <w:pgMar w:header="234" w:footer="1160" w:top="2260" w:bottom="1340" w:left="180" w:right="80"/>
          <w:pgNumType w:start="5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23"/>
        <w:gridCol w:w="1014"/>
        <w:gridCol w:w="983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6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18"/>
        <w:gridCol w:w="1020"/>
        <w:gridCol w:w="983"/>
        <w:gridCol w:w="995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204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1369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7439" w:space="40"/>
            <w:col w:w="1021" w:space="40"/>
            <w:col w:w="978" w:space="40"/>
            <w:col w:w="242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670"/>
        <w:gridCol w:w="1310"/>
        <w:gridCol w:w="1020"/>
        <w:gridCol w:w="1035"/>
        <w:gridCol w:w="840"/>
        <w:gridCol w:w="1039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1.747.893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18"/>
        <w:gridCol w:w="1019"/>
        <w:gridCol w:w="983"/>
        <w:gridCol w:w="1000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277.630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204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1369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7439" w:space="40"/>
            <w:col w:w="1021" w:space="40"/>
            <w:col w:w="978" w:space="40"/>
            <w:col w:w="242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761"/>
        <w:gridCol w:w="1276"/>
        <w:gridCol w:w="1020"/>
        <w:gridCol w:w="1032"/>
        <w:gridCol w:w="877"/>
        <w:gridCol w:w="95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1"/>
          <w:numId w:val="3"/>
        </w:numPr>
        <w:tabs>
          <w:tab w:pos="1036" w:val="left" w:leader="none"/>
        </w:tabs>
        <w:spacing w:line="246" w:lineRule="auto" w:before="0"/>
        <w:ind w:left="2008" w:right="1094" w:hanging="1382"/>
        <w:jc w:val="left"/>
        <w:rPr>
          <w:rFonts w:ascii="Verdana" w:hAnsi="Verdana" w:cs="Verdana" w:eastAsia="Verdana"/>
          <w:sz w:val="20"/>
          <w:szCs w:val="20"/>
        </w:rPr>
      </w:pPr>
      <w:bookmarkStart w:name="26. taula: Medikuak aginduta azken 12 hi" w:id="34"/>
      <w:bookmarkEnd w:id="34"/>
      <w:r>
        <w:rPr/>
      </w:r>
      <w:bookmarkStart w:name="_bookmark12" w:id="35"/>
      <w:bookmarkEnd w:id="35"/>
      <w:r>
        <w:rPr/>
      </w:r>
      <w:bookmarkStart w:name="_bookmark12" w:id="36"/>
      <w:bookmarkEnd w:id="36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Medikuak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aginduta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kolesterol-maila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8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5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footerReference w:type="default" r:id="rId31"/>
          <w:pgSz w:w="12240" w:h="15840"/>
          <w:pgMar w:header="234" w:footer="1160" w:top="1060" w:bottom="1340" w:left="180" w:right="80"/>
          <w:pgNumType w:start="6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1"/>
          <w:numId w:val="3"/>
        </w:numPr>
        <w:tabs>
          <w:tab w:pos="1036" w:val="left" w:leader="none"/>
        </w:tabs>
        <w:spacing w:line="246" w:lineRule="auto" w:before="0"/>
        <w:ind w:left="2335" w:right="1094" w:hanging="1709"/>
        <w:jc w:val="left"/>
        <w:rPr>
          <w:rFonts w:ascii="Verdana" w:hAnsi="Verdana" w:cs="Verdana" w:eastAsia="Verdana"/>
          <w:sz w:val="20"/>
          <w:szCs w:val="20"/>
        </w:rPr>
      </w:pPr>
      <w:bookmarkStart w:name="27. taula: Medikuak aginduta azken 12 hi" w:id="37"/>
      <w:bookmarkEnd w:id="37"/>
      <w:r>
        <w:rPr/>
      </w:r>
      <w:bookmarkStart w:name="_bookmark13" w:id="38"/>
      <w:bookmarkEnd w:id="38"/>
      <w:r>
        <w:rPr/>
      </w:r>
      <w:bookmarkStart w:name="_bookmark13" w:id="39"/>
      <w:bookmarkEnd w:id="39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Medikuak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aginduta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kolesterol-maila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8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1"/>
          <w:numId w:val="3"/>
        </w:numPr>
        <w:tabs>
          <w:tab w:pos="1036" w:val="left" w:leader="none"/>
        </w:tabs>
        <w:spacing w:line="246" w:lineRule="auto" w:before="0"/>
        <w:ind w:left="2143" w:right="1094" w:hanging="1517"/>
        <w:jc w:val="left"/>
        <w:rPr>
          <w:rFonts w:ascii="Verdana" w:hAnsi="Verdana" w:cs="Verdana" w:eastAsia="Verdana"/>
          <w:sz w:val="20"/>
          <w:szCs w:val="20"/>
        </w:rPr>
      </w:pPr>
      <w:bookmarkStart w:name="28. taula: Medikuak aginduta azken 12 hi" w:id="40"/>
      <w:bookmarkEnd w:id="40"/>
      <w:r>
        <w:rPr/>
      </w:r>
      <w:bookmarkStart w:name="_bookmark14" w:id="41"/>
      <w:bookmarkEnd w:id="41"/>
      <w:r>
        <w:rPr/>
      </w:r>
      <w:bookmarkStart w:name="_bookmark14" w:id="42"/>
      <w:bookmarkEnd w:id="42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Medikuak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aginduta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kolesterol-maila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Times New Roman"/>
          <w:b/>
          <w:spacing w:val="68"/>
          <w:sz w:val="20"/>
        </w:rPr>
        <w:t> </w:t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425"/>
        <w:gridCol w:w="1018"/>
        <w:gridCol w:w="1019"/>
        <w:gridCol w:w="980"/>
        <w:gridCol w:w="998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29. taula: Biztanleriaren banaketa koles" w:id="43"/>
            <w:bookmarkEnd w:id="43"/>
            <w:r>
              <w:rPr/>
            </w:r>
            <w:bookmarkStart w:name="_bookmark15" w:id="44"/>
            <w:bookmarkEnd w:id="4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3"/>
          <w:footerReference w:type="default" r:id="rId34"/>
          <w:pgSz w:w="12240" w:h="15840"/>
          <w:pgMar w:header="234" w:footer="1160" w:top="2260" w:bottom="1340" w:left="180" w:right="80"/>
          <w:pgNumType w:start="6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25"/>
        <w:gridCol w:w="1019"/>
        <w:gridCol w:w="1018"/>
        <w:gridCol w:w="983"/>
        <w:gridCol w:w="994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89"/>
        <w:gridCol w:w="1092"/>
        <w:gridCol w:w="410"/>
        <w:gridCol w:w="1425"/>
        <w:gridCol w:w="1019"/>
        <w:gridCol w:w="1018"/>
        <w:gridCol w:w="979"/>
        <w:gridCol w:w="998"/>
      </w:tblGrid>
      <w:tr>
        <w:trPr>
          <w:trHeight w:val="196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301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271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537" w:space="40"/>
            <w:col w:w="1021" w:space="40"/>
            <w:col w:w="978" w:space="40"/>
            <w:col w:w="332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602"/>
        <w:gridCol w:w="1310"/>
        <w:gridCol w:w="1019"/>
        <w:gridCol w:w="1032"/>
        <w:gridCol w:w="843"/>
        <w:gridCol w:w="104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425"/>
        <w:gridCol w:w="1019"/>
        <w:gridCol w:w="1018"/>
        <w:gridCol w:w="983"/>
        <w:gridCol w:w="994"/>
      </w:tblGrid>
      <w:tr>
        <w:trPr>
          <w:trHeight w:val="1966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25"/>
        <w:gridCol w:w="1020"/>
        <w:gridCol w:w="1018"/>
        <w:gridCol w:w="983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0. taula: Biztanleriaren banaketa koles" w:id="45"/>
            <w:bookmarkEnd w:id="45"/>
            <w:r>
              <w:rPr/>
            </w:r>
            <w:bookmarkStart w:name="_bookmark16" w:id="46"/>
            <w:bookmarkEnd w:id="46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164.665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5"/>
          <w:pgSz w:w="12240" w:h="15840"/>
          <w:pgMar w:header="234" w:footer="1160" w:top="2260" w:bottom="1340" w:left="180" w:right="80"/>
          <w:pgNumType w:start="7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25"/>
        <w:gridCol w:w="1020"/>
        <w:gridCol w:w="1018"/>
        <w:gridCol w:w="979"/>
        <w:gridCol w:w="998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425"/>
        <w:gridCol w:w="1020"/>
        <w:gridCol w:w="1018"/>
        <w:gridCol w:w="983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25"/>
        <w:gridCol w:w="1018"/>
        <w:gridCol w:w="1020"/>
        <w:gridCol w:w="983"/>
        <w:gridCol w:w="994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599"/>
        <w:gridCol w:w="1310"/>
        <w:gridCol w:w="1020"/>
        <w:gridCol w:w="1035"/>
        <w:gridCol w:w="840"/>
        <w:gridCol w:w="1042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1.671.909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144.013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25"/>
        <w:gridCol w:w="1018"/>
        <w:gridCol w:w="1019"/>
        <w:gridCol w:w="980"/>
        <w:gridCol w:w="998"/>
      </w:tblGrid>
      <w:tr>
        <w:trPr>
          <w:trHeight w:val="1966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691"/>
        <w:gridCol w:w="1276"/>
        <w:gridCol w:w="1020"/>
        <w:gridCol w:w="1032"/>
        <w:gridCol w:w="877"/>
        <w:gridCol w:w="951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231.057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5196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2377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6431" w:space="40"/>
            <w:col w:w="1021" w:space="40"/>
            <w:col w:w="978" w:space="40"/>
            <w:col w:w="3430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47"/>
        <w:gridCol w:w="988"/>
        <w:gridCol w:w="1276"/>
        <w:gridCol w:w="1019"/>
        <w:gridCol w:w="1066"/>
        <w:gridCol w:w="784"/>
        <w:gridCol w:w="953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18"/>
        <w:gridCol w:w="1020"/>
        <w:gridCol w:w="983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1. taula: Biztanleriaren banaketa koles" w:id="47"/>
            <w:bookmarkEnd w:id="47"/>
            <w:r>
              <w:rPr/>
            </w:r>
            <w:bookmarkStart w:name="_bookmark17" w:id="48"/>
            <w:bookmarkEnd w:id="4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6"/>
          <w:footerReference w:type="default" r:id="rId37"/>
          <w:pgSz w:w="12240" w:h="15840"/>
          <w:pgMar w:header="234" w:footer="1160" w:top="2260" w:bottom="1340" w:left="180" w:right="80"/>
          <w:pgNumType w:start="7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20"/>
        <w:gridCol w:w="1018"/>
        <w:gridCol w:w="983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20"/>
        <w:gridCol w:w="1018"/>
        <w:gridCol w:w="979"/>
        <w:gridCol w:w="1003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204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1369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7439" w:space="40"/>
            <w:col w:w="1021" w:space="40"/>
            <w:col w:w="978" w:space="40"/>
            <w:col w:w="242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670"/>
        <w:gridCol w:w="1310"/>
        <w:gridCol w:w="1020"/>
        <w:gridCol w:w="1033"/>
        <w:gridCol w:w="842"/>
        <w:gridCol w:w="1048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1.674.533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18"/>
        <w:gridCol w:w="1019"/>
        <w:gridCol w:w="980"/>
        <w:gridCol w:w="981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ost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265.002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204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12" w:lineRule="exact" w:before="60"/>
        <w:ind w:left="112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304" w:right="1369" w:hanging="6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ost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7439" w:space="40"/>
            <w:col w:w="1021" w:space="40"/>
            <w:col w:w="978" w:space="40"/>
            <w:col w:w="242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761"/>
        <w:gridCol w:w="1276"/>
        <w:gridCol w:w="1019"/>
        <w:gridCol w:w="1032"/>
        <w:gridCol w:w="877"/>
        <w:gridCol w:w="95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231.297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4"/>
        </w:numPr>
        <w:tabs>
          <w:tab w:pos="787" w:val="left" w:leader="none"/>
        </w:tabs>
        <w:spacing w:line="246" w:lineRule="auto" w:before="0"/>
        <w:ind w:left="3064" w:right="859" w:hanging="2688"/>
        <w:jc w:val="left"/>
        <w:rPr>
          <w:rFonts w:ascii="Verdana" w:hAnsi="Verdana" w:cs="Verdana" w:eastAsia="Verdana"/>
          <w:sz w:val="20"/>
          <w:szCs w:val="20"/>
        </w:rPr>
      </w:pPr>
      <w:bookmarkStart w:name="32. taula: Azken 12 hilabeteetan odoleko" w:id="49"/>
      <w:bookmarkEnd w:id="49"/>
      <w:r>
        <w:rPr/>
      </w:r>
      <w:bookmarkStart w:name="_bookmark18" w:id="50"/>
      <w:bookmarkEnd w:id="50"/>
      <w:r>
        <w:rPr/>
      </w:r>
      <w:bookmarkStart w:name="_bookmark18" w:id="51"/>
      <w:bookmarkEnd w:id="51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Azken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odoleko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azukre-maila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(%),</w:t>
      </w:r>
      <w:r>
        <w:rPr>
          <w:rFonts w:ascii="Times New Roman"/>
          <w:b/>
          <w:spacing w:val="70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5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8"/>
          <w:footerReference w:type="default" r:id="rId39"/>
          <w:pgSz w:w="12240" w:h="15840"/>
          <w:pgMar w:header="234" w:footer="1160" w:top="1060" w:bottom="1340" w:left="180" w:right="80"/>
          <w:pgNumType w:start="8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4"/>
        </w:numPr>
        <w:tabs>
          <w:tab w:pos="787" w:val="left" w:leader="none"/>
        </w:tabs>
        <w:spacing w:line="246" w:lineRule="auto" w:before="0"/>
        <w:ind w:left="3381" w:right="859" w:hanging="3005"/>
        <w:jc w:val="left"/>
        <w:rPr>
          <w:rFonts w:ascii="Verdana" w:hAnsi="Verdana" w:cs="Verdana" w:eastAsia="Verdana"/>
          <w:sz w:val="20"/>
          <w:szCs w:val="20"/>
        </w:rPr>
      </w:pPr>
      <w:bookmarkStart w:name="33. taula: Azken 12 hilabeteetan odoleko" w:id="52"/>
      <w:bookmarkEnd w:id="52"/>
      <w:r>
        <w:rPr/>
      </w:r>
      <w:bookmarkStart w:name="_bookmark19" w:id="53"/>
      <w:bookmarkEnd w:id="53"/>
      <w:r>
        <w:rPr/>
      </w:r>
      <w:bookmarkStart w:name="_bookmark19" w:id="54"/>
      <w:bookmarkEnd w:id="54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Azken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odoleko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azukre-maila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(%),</w:t>
      </w:r>
      <w:r>
        <w:rPr>
          <w:rFonts w:ascii="Times New Roman"/>
          <w:b/>
          <w:spacing w:val="70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7"/>
          <w:sz w:val="20"/>
        </w:rPr>
        <w:t> </w:t>
      </w:r>
      <w:r>
        <w:rPr>
          <w:rFonts w:ascii="Times New Roman"/>
          <w:b/>
          <w:spacing w:val="-7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4"/>
        </w:numPr>
        <w:tabs>
          <w:tab w:pos="787" w:val="left" w:leader="none"/>
        </w:tabs>
        <w:spacing w:line="246" w:lineRule="auto" w:before="0"/>
        <w:ind w:left="3199" w:right="859" w:hanging="2823"/>
        <w:jc w:val="left"/>
        <w:rPr>
          <w:rFonts w:ascii="Verdana" w:hAnsi="Verdana" w:cs="Verdana" w:eastAsia="Verdana"/>
          <w:sz w:val="20"/>
          <w:szCs w:val="20"/>
        </w:rPr>
      </w:pPr>
      <w:bookmarkStart w:name="34. taula: Azken 12 hilabeteetan odoleko" w:id="55"/>
      <w:bookmarkEnd w:id="55"/>
      <w:r>
        <w:rPr/>
      </w:r>
      <w:bookmarkStart w:name="_bookmark20" w:id="56"/>
      <w:bookmarkEnd w:id="56"/>
      <w:r>
        <w:rPr/>
      </w:r>
      <w:bookmarkStart w:name="_bookmark20" w:id="57"/>
      <w:bookmarkEnd w:id="57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Azken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12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hilabeteetan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odoleko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azukre-maila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4"/>
          <w:sz w:val="20"/>
        </w:rPr>
        <w:t>(%),</w:t>
      </w:r>
      <w:r>
        <w:rPr>
          <w:rFonts w:ascii="Times New Roman"/>
          <w:b/>
          <w:spacing w:val="70"/>
          <w:sz w:val="20"/>
        </w:rPr>
        <w:t> </w:t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0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93.120003pt;margin-top:216.130005pt;width:424.8pt;height:473.8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2"/>
                    <w:gridCol w:w="1026"/>
                    <w:gridCol w:w="1106"/>
                    <w:gridCol w:w="693"/>
                    <w:gridCol w:w="1218"/>
                    <w:gridCol w:w="1032"/>
                    <w:gridCol w:w="933"/>
                    <w:gridCol w:w="955"/>
                  </w:tblGrid>
                  <w:tr>
                    <w:trPr>
                      <w:trHeight w:val="289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35. taula: Biztanleriaren banaketa odole" w:id="58"/>
                        <w:bookmarkEnd w:id="58"/>
                        <w:r>
                          <w:rPr/>
                        </w:r>
                        <w:bookmarkStart w:name="_bookmark21" w:id="59"/>
                        <w:bookmarkEnd w:id="59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Gizonezkoak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579.158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207.018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18.682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804.858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38.882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209.022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62.964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275.654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290.234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105.172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407.895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25.912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28.688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57.454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5.903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22.028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13.522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25.624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163.897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83.161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7.271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254.329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24.672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13.885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61.665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90.412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77.560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4.548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124.139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216.623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297.662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44.835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75.745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21.722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98.792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41"/>
          <w:footerReference w:type="default" r:id="rId42"/>
          <w:pgSz w:w="12240" w:h="15840"/>
          <w:pgMar w:header="234" w:footer="1865" w:top="4280" w:bottom="2060" w:left="180" w:right="80"/>
          <w:pgNumType w:start="8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06"/>
        <w:gridCol w:w="693"/>
        <w:gridCol w:w="1218"/>
        <w:gridCol w:w="1033"/>
        <w:gridCol w:w="935"/>
        <w:gridCol w:w="943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3"/>
          <w:pgSz w:w="12240" w:h="15840"/>
          <w:pgMar w:footer="2723" w:header="234" w:top="428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1172"/>
        <w:gridCol w:w="693"/>
        <w:gridCol w:w="1276"/>
        <w:gridCol w:w="1033"/>
        <w:gridCol w:w="874"/>
        <w:gridCol w:w="946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161.133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63.317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4"/>
          <w:pgSz w:w="12240" w:h="15840"/>
          <w:pgMar w:footer="2723" w:header="234" w:top="428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74"/>
        <w:gridCol w:w="1106"/>
        <w:gridCol w:w="602"/>
        <w:gridCol w:w="1310"/>
        <w:gridCol w:w="1033"/>
        <w:gridCol w:w="844"/>
        <w:gridCol w:w="1024"/>
      </w:tblGrid>
      <w:tr>
        <w:trPr>
          <w:trHeight w:val="329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570.072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5"/>
          <w:pgSz w:w="12240" w:h="15840"/>
          <w:pgMar w:footer="1160" w:header="234" w:top="42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693"/>
        <w:gridCol w:w="1218"/>
        <w:gridCol w:w="1033"/>
        <w:gridCol w:w="935"/>
        <w:gridCol w:w="951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90.391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315.168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428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568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36. taula: Biztanleriaren banaketa odole" w:id="60"/>
      <w:bookmarkEnd w:id="60"/>
      <w:r>
        <w:rPr/>
      </w:r>
      <w:bookmarkStart w:name="_bookmark22" w:id="61"/>
      <w:bookmarkEnd w:id="61"/>
      <w:r>
        <w:rPr/>
      </w:r>
      <w:r>
        <w:rPr>
          <w:rFonts w:ascii="Verdana"/>
          <w:b/>
          <w:spacing w:val="-3"/>
          <w:sz w:val="20"/>
        </w:rPr>
        <w:t>36.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taula: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Biztanleriaren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3"/>
          <w:sz w:val="20"/>
        </w:rPr>
        <w:t>banaketa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odoleko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azukre-maila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neurtu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3"/>
          <w:sz w:val="20"/>
        </w:rPr>
        <w:t>dieten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2"/>
          <w:sz w:val="20"/>
        </w:rPr>
        <w:t>azken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aldiaren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arabera,</w:t>
      </w:r>
      <w:r>
        <w:rPr>
          <w:rFonts w:ascii="Verdana"/>
          <w:sz w:val="20"/>
        </w:rPr>
      </w:r>
    </w:p>
    <w:p>
      <w:pPr>
        <w:spacing w:before="16"/>
        <w:ind w:left="3825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z w:val="20"/>
        </w:rPr>
        <w:t>sexua </w:t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25"/>
        <w:gridCol w:w="1018"/>
        <w:gridCol w:w="985"/>
        <w:gridCol w:w="994"/>
      </w:tblGrid>
      <w:tr>
        <w:trPr>
          <w:trHeight w:val="2006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6"/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691"/>
        <w:gridCol w:w="1276"/>
        <w:gridCol w:w="1034"/>
        <w:gridCol w:w="877"/>
        <w:gridCol w:w="951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7"/>
          <w:pgSz w:w="12240" w:h="15840"/>
          <w:pgMar w:header="234" w:footer="1160" w:top="4280" w:bottom="1340" w:left="180" w:right="80"/>
          <w:pgNumType w:start="9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691"/>
        <w:gridCol w:w="1218"/>
        <w:gridCol w:w="1034"/>
        <w:gridCol w:w="935"/>
        <w:gridCol w:w="951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149.905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8"/>
          <w:pgSz w:w="12240" w:h="15840"/>
          <w:pgMar w:footer="1160" w:header="234" w:top="42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09"/>
        <w:gridCol w:w="973"/>
        <w:gridCol w:w="691"/>
        <w:gridCol w:w="1276"/>
        <w:gridCol w:w="1032"/>
        <w:gridCol w:w="879"/>
        <w:gridCol w:w="930"/>
      </w:tblGrid>
      <w:tr>
        <w:trPr>
          <w:trHeight w:val="289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42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907"/>
        <w:gridCol w:w="599"/>
        <w:gridCol w:w="1310"/>
        <w:gridCol w:w="1034"/>
        <w:gridCol w:w="843"/>
        <w:gridCol w:w="1058"/>
      </w:tblGrid>
      <w:tr>
        <w:trPr>
          <w:trHeight w:val="329" w:hRule="exact"/>
        </w:trPr>
        <w:tc>
          <w:tcPr>
            <w:tcW w:w="1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1.670.548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145.417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9"/>
          <w:pgSz w:w="12240" w:h="15840"/>
          <w:pgMar w:footer="2723" w:header="234" w:top="428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1169"/>
        <w:gridCol w:w="907"/>
        <w:gridCol w:w="691"/>
        <w:gridCol w:w="1218"/>
        <w:gridCol w:w="1032"/>
        <w:gridCol w:w="933"/>
        <w:gridCol w:w="946"/>
      </w:tblGrid>
      <w:tr>
        <w:trPr>
          <w:trHeight w:val="289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717.762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57.902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0"/>
          <w:pgSz w:w="12240" w:h="15840"/>
          <w:pgMar w:footer="2723" w:header="234" w:top="4280" w:bottom="29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973"/>
        <w:gridCol w:w="691"/>
        <w:gridCol w:w="1276"/>
        <w:gridCol w:w="1033"/>
        <w:gridCol w:w="878"/>
        <w:gridCol w:w="948"/>
      </w:tblGrid>
      <w:tr>
        <w:trPr>
          <w:trHeight w:val="329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1"/>
          <w:pgSz w:w="12240" w:h="15840"/>
          <w:pgMar w:footer="1160" w:header="234" w:top="428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47"/>
        <w:gridCol w:w="988"/>
        <w:gridCol w:w="1276"/>
        <w:gridCol w:w="1067"/>
        <w:gridCol w:w="784"/>
        <w:gridCol w:w="953"/>
      </w:tblGrid>
      <w:tr>
        <w:trPr>
          <w:trHeight w:val="260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2"/>
          <w:pgSz w:w="12240" w:h="15840"/>
          <w:pgMar w:header="234" w:footer="1160" w:top="430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18"/>
        <w:gridCol w:w="985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7. taula: Biztanleriaren banaketa odole" w:id="62"/>
            <w:bookmarkEnd w:id="62"/>
            <w:r>
              <w:rPr/>
            </w:r>
            <w:bookmarkStart w:name="_bookmark23" w:id="63"/>
            <w:bookmarkEnd w:id="6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254.329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3"/>
          <w:footerReference w:type="default" r:id="rId54"/>
          <w:pgSz w:w="12240" w:h="15840"/>
          <w:pgMar w:header="234" w:footer="1160" w:top="2260" w:bottom="1340" w:left="180" w:right="80"/>
          <w:pgNumType w:start="10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20"/>
        <w:gridCol w:w="983"/>
        <w:gridCol w:w="99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3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425"/>
        <w:gridCol w:w="1018"/>
        <w:gridCol w:w="985"/>
        <w:gridCol w:w="1001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7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712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5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98" w:right="2131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z w:val="18"/>
        </w:rPr>
        <w:t>5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948" w:space="40"/>
            <w:col w:w="1021" w:space="40"/>
            <w:col w:w="293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670"/>
        <w:gridCol w:w="1310"/>
        <w:gridCol w:w="1034"/>
        <w:gridCol w:w="843"/>
        <w:gridCol w:w="1049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1.672.834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425"/>
        <w:gridCol w:w="1018"/>
        <w:gridCol w:w="981"/>
        <w:gridCol w:w="1004"/>
      </w:tblGrid>
      <w:tr>
        <w:trPr>
          <w:trHeight w:val="1966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34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Azken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12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hilabeteeta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urtebete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dela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5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urte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366.859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396.959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505.127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224.045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712" w:right="0" w:firstLine="17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Azken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6"/>
          <w:sz w:val="18"/>
        </w:rPr>
        <w:t>12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hilabeteeta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line="212" w:lineRule="exact" w:before="60"/>
        <w:ind w:left="155" w:right="0" w:firstLine="14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in</w:t>
      </w:r>
      <w:r>
        <w:rPr>
          <w:rFonts w:ascii="Times New Roman"/>
          <w:b/>
          <w:spacing w:val="19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urtebete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gehiag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z w:val="18"/>
        </w:rPr>
        <w:t>5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98" w:right="2131" w:firstLine="11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Times New Roman"/>
          <w:b/>
          <w:spacing w:val="20"/>
          <w:sz w:val="18"/>
        </w:rPr>
        <w:t> </w:t>
      </w:r>
      <w:r>
        <w:rPr>
          <w:rFonts w:ascii="Verdana"/>
          <w:b/>
          <w:spacing w:val="-3"/>
          <w:sz w:val="18"/>
        </w:rPr>
        <w:t>dela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z w:val="18"/>
        </w:rPr>
        <w:t>5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urte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Verdana"/>
          <w:sz w:val="18"/>
        </w:rPr>
      </w:r>
    </w:p>
    <w:p>
      <w:pPr>
        <w:tabs>
          <w:tab w:pos="1139" w:val="left" w:leader="none"/>
        </w:tabs>
        <w:spacing w:line="207" w:lineRule="exact" w:before="0"/>
        <w:ind w:left="11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948" w:space="40"/>
            <w:col w:w="1021" w:space="40"/>
            <w:col w:w="293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761"/>
        <w:gridCol w:w="1276"/>
        <w:gridCol w:w="1033"/>
        <w:gridCol w:w="878"/>
        <w:gridCol w:w="936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230.379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type w:val="continuous"/>
      <w:pgSz w:w="12240" w:h="15840"/>
      <w:pgMar w:top="16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1728712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1728688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5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5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2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27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7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1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12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1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0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05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7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68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686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6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6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66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6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6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64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64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6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64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63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6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6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60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6048" type="#_x0000_t75" stroked="false">
          <v:imagedata r:id="rId2" o:title=""/>
        </v:shape>
      </w:pict>
    </w:r>
    <w:r>
      <w:rPr/>
      <w:pict>
        <v:group style="position:absolute;margin-left:93.120003pt;margin-top:689.039978pt;width:424.8pt;height:.1pt;mso-position-horizontal-relative:page;mso-position-vertical-relative:page;z-index:-1726024" coordorigin="1862,13781" coordsize="8496,2">
          <v:shape style="position:absolute;left:1862;top:13781;width:8496;height:2" coordorigin="1862,13781" coordsize="8496,0" path="m1862,13781l10358,137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92.120003pt;margin-top:692.354858pt;width:73.75pt;height:11pt;mso-position-horizontal-relative:page;mso-position-vertical-relative:page;z-index:-1726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5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59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5928" type="#_x0000_t75" stroked="false">
          <v:imagedata r:id="rId2" o:title=""/>
        </v:shape>
      </w:pict>
    </w:r>
    <w:r>
      <w:rPr/>
      <w:pict>
        <v:group style="position:absolute;margin-left:93.120003pt;margin-top:689.039978pt;width:424.8pt;height:.1pt;mso-position-horizontal-relative:page;mso-position-vertical-relative:page;z-index:-1725904" coordorigin="1862,13781" coordsize="8496,2">
          <v:shape style="position:absolute;left:1862;top:13781;width:8496;height:2" coordorigin="1862,13781" coordsize="8496,0" path="m1862,13781l10358,137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1.720001pt;margin-top:644.834839pt;width:13.45pt;height:42.7pt;mso-position-horizontal-relative:page;mso-position-vertical-relative:page;z-index:-1725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359985pt;margin-top:644.834839pt;width:27.8pt;height:42.7pt;mso-position-horizontal-relative:page;mso-position-vertical-relative:page;z-index:-17258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1.131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644.834839pt;width:27.8pt;height:42.7pt;mso-position-horizontal-relative:page;mso-position-vertical-relative:page;z-index:-17258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4.775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644.834839pt;width:22.25pt;height:42.7pt;mso-position-horizontal-relative:page;mso-position-vertical-relative:page;z-index:-1725808" type="#_x0000_t202" filled="false" stroked="false">
          <v:textbox inset="0,0,0,0">
            <w:txbxContent>
              <w:p>
                <w:pPr>
                  <w:spacing w:line="207" w:lineRule="exact" w:before="0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8.119995pt;margin-top:644.834839pt;width:27.65pt;height:42.7pt;mso-position-horizontal-relative:page;mso-position-vertical-relative:page;z-index:-1725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6.789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660.674866pt;width:30.95pt;height:11pt;mso-position-horizontal-relative:page;mso-position-vertical-relative:page;z-index:-1725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692.354858pt;width:73.75pt;height:11pt;mso-position-horizontal-relative:page;mso-position-vertical-relative:page;z-index:-1725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5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5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5664" type="#_x0000_t75" stroked="false">
          <v:imagedata r:id="rId2" o:title=""/>
        </v:shape>
      </w:pict>
    </w:r>
    <w:r>
      <w:rPr/>
      <w:pict>
        <v:group style="position:absolute;margin-left:95.85701pt;margin-top:688.559998pt;width:422.1pt;height:.1pt;mso-position-horizontal-relative:page;mso-position-vertical-relative:page;z-index:-1725640" coordorigin="1917,13771" coordsize="8442,2">
          <v:shape style="position:absolute;left:1917;top:13771;width:8442;height:2" coordorigin="1917,13771" coordsize="8442,0" path="m1917,13771l10358,137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1.720001pt;margin-top:644.834839pt;width:13.45pt;height:42.7pt;mso-position-horizontal-relative:page;mso-position-vertical-relative:page;z-index:-1725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6.839996pt;margin-top:644.834839pt;width:39.3pt;height:42.7pt;mso-position-horizontal-relative:page;mso-position-vertical-relative:page;z-index:-172559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125.026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3.480011pt;margin-top:644.834839pt;width:33.7pt;height:42.7pt;mso-position-horizontal-relative:page;mso-position-vertical-relative:page;z-index:-1725568" type="#_x0000_t202" filled="false" stroked="false">
          <v:textbox inset="0,0,0,0">
            <w:txbxContent>
              <w:p>
                <w:pPr>
                  <w:spacing w:line="207" w:lineRule="exact" w:before="0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10.906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644.834839pt;width:18.850pt;height:42.7pt;mso-position-horizontal-relative:page;mso-position-vertical-relative:page;z-index:-1725544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644.834839pt;width:39.2pt;height:42.7pt;mso-position-horizontal-relative:page;mso-position-vertical-relative:page;z-index:-17255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136.651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0.919998pt;margin-top:660.674866pt;width:29.55pt;height:11pt;mso-position-horizontal-relative:page;mso-position-vertical-relative:page;z-index:-1725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660.674866pt;width:20.55pt;height:11pt;mso-position-horizontal-relative:page;mso-position-vertical-relative:page;z-index:-1725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2.120003pt;margin-top:692.354858pt;width:73.75pt;height:11pt;mso-position-horizontal-relative:page;mso-position-vertical-relative:page;z-index:-1725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5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5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537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53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5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50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4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4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4944" type="#_x0000_t75" stroked="false">
          <v:imagedata r:id="rId2" o:title=""/>
        </v:shape>
      </w:pict>
    </w:r>
    <w:r>
      <w:rPr/>
      <w:pict>
        <v:group style="position:absolute;margin-left:97.919998pt;margin-top:690.47998pt;width:414.75pt;height:.1pt;mso-position-horizontal-relative:page;mso-position-vertical-relative:page;z-index:-1724920" coordorigin="1958,13810" coordsize="8295,2">
          <v:shape style="position:absolute;left:1958;top:13810;width:8295;height:2" coordorigin="1958,13810" coordsize="8295,0" path="m1958,13810l10253,138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6.440002pt;margin-top:646.274841pt;width:13.45pt;height:42.7pt;mso-position-horizontal-relative:page;mso-position-vertical-relative:page;z-index:-1724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1.559998pt;margin-top:646.274841pt;width:39.3pt;height:42.7pt;mso-position-horizontal-relative:page;mso-position-vertical-relative:page;z-index:-1724872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279.348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440002pt;margin-top:646.274841pt;width:39.3pt;height:42.7pt;mso-position-horizontal-relative:page;mso-position-vertical-relative:page;z-index:-172484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112.060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646.274841pt;width:27.95pt;height:42.7pt;mso-position-horizontal-relative:page;mso-position-vertical-relative:page;z-index:-172482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9.639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320007pt;margin-top:646.274841pt;width:39.2pt;height:42.7pt;mso-position-horizontal-relative:page;mso-position-vertical-relative:page;z-index:-17248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401.047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662.114868pt;width:16.3500pt;height:11pt;mso-position-horizontal-relative:page;mso-position-vertical-relative:page;z-index:-1724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919998pt;margin-top:693.794861pt;width:73.75pt;height:11pt;mso-position-horizontal-relative:page;mso-position-vertical-relative:page;z-index:-1724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4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47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4680" type="#_x0000_t75" stroked="false">
          <v:imagedata r:id="rId2" o:title=""/>
        </v:shape>
      </w:pict>
    </w:r>
    <w:r>
      <w:rPr/>
      <w:pict>
        <v:group style="position:absolute;margin-left:100.562386pt;margin-top:688.559998pt;width:411.95pt;height:.1pt;mso-position-horizontal-relative:page;mso-position-vertical-relative:page;z-index:-1724656" coordorigin="2011,13771" coordsize="8239,2">
          <v:shape style="position:absolute;left:2011;top:13771;width:8239;height:2" coordorigin="2011,13771" coordsize="8239,0" path="m2011,13771l10250,137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6.440002pt;margin-top:644.834839pt;width:13.45pt;height:42.7pt;mso-position-horizontal-relative:page;mso-position-vertical-relative:page;z-index:-1724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1.559998pt;margin-top:644.834839pt;width:39.3pt;height:42.7pt;mso-position-horizontal-relative:page;mso-position-vertical-relative:page;z-index:-1724608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437.932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440002pt;margin-top:644.834839pt;width:39.3pt;height:42.7pt;mso-position-horizontal-relative:page;mso-position-vertical-relative:page;z-index:-1724584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151.989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76001pt;margin-top:644.834839pt;width:33.7pt;height:42.7pt;mso-position-horizontal-relative:page;mso-position-vertical-relative:page;z-index:-1724560" type="#_x0000_t202" filled="false" stroked="false">
          <v:textbox inset="0,0,0,0">
            <w:txbxContent>
              <w:p>
                <w:pPr>
                  <w:spacing w:line="207" w:lineRule="exact" w:before="0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14.802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1.320007pt;margin-top:644.834839pt;width:39.2pt;height:42.7pt;mso-position-horizontal-relative:page;mso-position-vertical-relative:page;z-index:-17245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604.723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5.720001pt;margin-top:660.674866pt;width:30.95pt;height:11pt;mso-position-horizontal-relative:page;mso-position-vertical-relative:page;z-index:-1724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660.674866pt;width:37.550pt;height:11pt;mso-position-horizontal-relative:page;mso-position-vertical-relative:page;z-index:-1724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919998pt;margin-top:692.354858pt;width:73.75pt;height:11pt;mso-position-horizontal-relative:page;mso-position-vertical-relative:page;z-index:-1724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4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44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439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4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4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39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3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3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8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856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8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85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849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8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8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7283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72830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728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7280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72804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728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727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7279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72794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727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727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8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8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7277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72772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727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7276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728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2.08pt;margin-top:113.519997pt;width:566.4pt;height:.1pt;mso-position-horizontal-relative:page;mso-position-vertical-relative:page;z-index:-1727392" coordorigin="442,2270" coordsize="11328,2">
          <v:shape style="position:absolute;left:442;top:2270;width:11328;height:2" coordorigin="442,2270" coordsize="11328,0" path="m442,2270l117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73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73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pt;height:24.6pt;mso-position-horizontal-relative:page;mso-position-vertical-relative:page;z-index:-1727320" type="#_x0000_t202" filled="false" stroked="false">
          <v:textbox inset="0,0,0,0">
            <w:txbxContent>
              <w:p>
                <w:pPr>
                  <w:spacing w:line="229" w:lineRule="exact" w:before="0"/>
                  <w:ind w:left="1786" w:right="0" w:hanging="1767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25.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profesional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batek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tentsio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arteriala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hartu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1786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7272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71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7.680pt;margin-top:113.519997pt;width:475.7pt;height:.1pt;mso-position-horizontal-relative:page;mso-position-vertical-relative:page;z-index:-1726984" coordorigin="1354,2270" coordsize="9514,2">
          <v:shape style="position:absolute;left:1354;top:2270;width:9514;height:2" coordorigin="1354,2270" coordsize="9514,0" path="m1354,2270l108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6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6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9.3pt;height:24.6pt;mso-position-horizontal-relative:page;mso-position-vertical-relative:page;z-index:-1726912" type="#_x0000_t202" filled="false" stroked="false">
          <v:textbox inset="0,0,0,0">
            <w:txbxContent>
              <w:p>
                <w:pPr>
                  <w:spacing w:line="229" w:lineRule="exact" w:before="0"/>
                  <w:ind w:left="3005" w:right="0" w:hanging="2986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29.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kolesterol-analisia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00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480003pt;margin-top:113.519997pt;width:465.6pt;height:.1pt;mso-position-horizontal-relative:page;mso-position-vertical-relative:page;z-index:-1726816" coordorigin="1450,2270" coordsize="9312,2">
          <v:shape style="position:absolute;left:1450;top:2270;width:9312;height:2" coordorigin="1450,2270" coordsize="9312,0" path="m1450,2270l107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67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67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9.3pt;height:24.6pt;mso-position-horizontal-relative:page;mso-position-vertical-relative:page;z-index:-17267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30.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kolesterol-analisia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32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2.08pt;margin-top:113.519997pt;width:566.4pt;height:.1pt;mso-position-horizontal-relative:page;mso-position-vertical-relative:page;z-index:-1726720" coordorigin="442,2270" coordsize="11328,2">
          <v:shape style="position:absolute;left:442;top:2270;width:11328;height:2" coordorigin="442,2270" coordsize="11328,0" path="m442,2270l1177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66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66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119999pt;margin-top:77.533150pt;width:529.3pt;height:24.6pt;mso-position-horizontal-relative:page;mso-position-vertical-relative:page;z-index:-1726648" type="#_x0000_t202" filled="false" stroked="false">
          <v:textbox inset="0,0,0,0">
            <w:txbxContent>
              <w:p>
                <w:pPr>
                  <w:spacing w:line="229" w:lineRule="exact" w:before="0"/>
                  <w:ind w:left="3140" w:right="0" w:hanging="312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31.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kolesterol-analisia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egin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sexua,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14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7265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65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3.120003pt;margin-top:113.519997pt;width:424.8pt;height:.1pt;mso-position-horizontal-relative:page;mso-position-vertical-relative:page;z-index:-1726312" coordorigin="1862,2270" coordsize="8496,2">
          <v:shape style="position:absolute;left:1862;top:2270;width:8496;height:2" coordorigin="1862,2270" coordsize="8496,0" path="m1862,2270l10358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3.120003pt;margin-top:213.839996pt;width:424.8pt;height:.1pt;mso-position-horizontal-relative:page;mso-position-vertical-relative:page;z-index:-1726288" coordorigin="1862,4277" coordsize="8496,2">
          <v:shape style="position:absolute;left:1862;top:4277;width:8496;height:2" coordorigin="1862,4277" coordsize="8496,0" path="m1862,4277l10358,427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62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62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85pt;height:26.05pt;mso-position-horizontal-relative:page;mso-position-vertical-relative:page;z-index:-1726216" type="#_x0000_t202" filled="false" stroked="false">
          <v:textbox inset="0,0,0,0">
            <w:txbxContent>
              <w:p>
                <w:pPr>
                  <w:spacing w:line="229" w:lineRule="exact" w:before="0"/>
                  <w:ind w:left="2728" w:right="0" w:hanging="2709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35.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odoleko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azukre-maila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neurtu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35"/>
                  <w:ind w:left="272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sexua, </w:t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0.519989pt;margin-top:116.834839pt;width:44.25pt;height:84.95pt;mso-position-horizontal-relative:page;mso-position-vertical-relative:page;z-index:-172619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6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urtebete</w:t>
                </w:r>
                <w:r>
                  <w:rPr>
                    <w:rFonts w:ascii="Times New Roman"/>
                    <w:b/>
                    <w:spacing w:val="19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920013pt;margin-top:159.074844pt;width:41.35pt;height:53.25pt;mso-position-horizontal-relative:page;mso-position-vertical-relative:page;z-index:-172616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3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7.160004pt;margin-top:190.754837pt;width:47.25pt;height:11pt;mso-position-horizontal-relative:page;mso-position-vertical-relative:page;z-index:-1726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8.519989pt;margin-top:201.314835pt;width:116.8pt;height:11pt;mso-position-horizontal-relative:page;mso-position-vertical-relative:page;z-index:-1726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utxi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201.314835pt;width:37.550pt;height:11pt;mso-position-horizontal-relative:page;mso-position-vertical-relative:page;z-index:-1726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7253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5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7.919998pt;margin-top:113.519997pt;width:414.75pt;height:.1pt;mso-position-horizontal-relative:page;mso-position-vertical-relative:page;z-index:-1725280" coordorigin="1958,2270" coordsize="8295,2">
          <v:shape style="position:absolute;left:1958;top:2270;width:8295;height:2" coordorigin="1958,2270" coordsize="8295,0" path="m1958,2270l10253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7.919998pt;margin-top:213.839996pt;width:414.75pt;height:.1pt;mso-position-horizontal-relative:page;mso-position-vertical-relative:page;z-index:-1725256" coordorigin="1958,4277" coordsize="8295,2">
          <v:shape style="position:absolute;left:1958;top:4277;width:8295;height:2" coordorigin="1958,4277" coordsize="8295,0" path="m1958,4277l10253,427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52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52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85pt;height:24.6pt;mso-position-horizontal-relative:page;mso-position-vertical-relative:page;z-index:-172518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36.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odoleko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azukre-maila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neurtu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17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sexua, </w:t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23999pt;margin-top:116.834839pt;width:44.25pt;height:84.95pt;mso-position-horizontal-relative:page;mso-position-vertical-relative:page;z-index:-172516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6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urtebete</w:t>
                </w:r>
                <w:r>
                  <w:rPr>
                    <w:rFonts w:ascii="Times New Roman"/>
                    <w:b/>
                    <w:spacing w:val="19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640015pt;margin-top:159.074844pt;width:41.35pt;height:53.25pt;mso-position-horizontal-relative:page;mso-position-vertical-relative:page;z-index:-172513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3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90.754837pt;width:47.25pt;height:11pt;mso-position-horizontal-relative:page;mso-position-vertical-relative:page;z-index:-1725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239990pt;margin-top:201.314835pt;width:116.8pt;height:11pt;mso-position-horizontal-relative:page;mso-position-vertical-relative:page;z-index:-1725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utxi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201.314835pt;width:37.550pt;height:11pt;mso-position-horizontal-relative:page;mso-position-vertical-relative:page;z-index:-1725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7.919998pt;margin-top:113.519997pt;width:414.75pt;height:.1pt;mso-position-horizontal-relative:page;mso-position-vertical-relative:page;z-index:-1724344" coordorigin="1958,2270" coordsize="8295,2">
          <v:shape style="position:absolute;left:1958;top:2270;width:8295;height:2" coordorigin="1958,2270" coordsize="8295,0" path="m1958,2270l10253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97.919998pt;margin-top:213.839996pt;width:414.75pt;height:.1pt;mso-position-horizontal-relative:page;mso-position-vertical-relative:page;z-index:-1724320" coordorigin="1958,4277" coordsize="8295,2">
          <v:shape style="position:absolute;left:1958;top:4277;width:8295;height:2" coordorigin="1958,4277" coordsize="8295,0" path="m1958,4277l10253,427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172429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42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85pt;height:24.6pt;mso-position-horizontal-relative:page;mso-position-vertical-relative:page;z-index:-172424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36.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odoleko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azukre-maila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neurtu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327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sexua, </w:t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.23999pt;margin-top:116.834839pt;width:44.25pt;height:84.95pt;mso-position-horizontal-relative:page;mso-position-vertical-relative:page;z-index:-172422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6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urtebete</w:t>
                </w:r>
                <w:r>
                  <w:rPr>
                    <w:rFonts w:ascii="Times New Roman"/>
                    <w:b/>
                    <w:spacing w:val="19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2"/>
                    <w:sz w:val="18"/>
                  </w:rPr>
                  <w:t>eta</w:t>
                </w:r>
                <w:r>
                  <w:rPr>
                    <w:rFonts w:ascii="Verdana"/>
                    <w:b/>
                    <w:spacing w:val="-1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5.640015pt;margin-top:159.074844pt;width:41.35pt;height:53.25pt;mso-position-horizontal-relative:page;mso-position-vertical-relative:page;z-index:-172420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hanging="3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Or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in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dela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pacing w:val="22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urte</w:t>
                </w:r>
                <w:r>
                  <w:rPr>
                    <w:rFonts w:ascii="Times New Roman"/>
                    <w:b/>
                    <w:spacing w:val="22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ba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ino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gehiag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1.880005pt;margin-top:190.754837pt;width:47.25pt;height:11pt;mso-position-horizontal-relative:page;mso-position-vertical-relative:page;z-index:-1724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Azken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12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3.239990pt;margin-top:201.314835pt;width:116.8pt;height:11pt;mso-position-horizontal-relative:page;mso-position-vertical-relative:page;z-index:-1724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hilabeteeta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b/>
                    <w:sz w:val="18"/>
                  </w:rPr>
                  <w:t>  </w:t>
                </w:r>
                <w:r>
                  <w:rPr>
                    <w:rFonts w:ascii="Verdana"/>
                    <w:b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9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utxi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ag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o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pt;margin-top:201.314835pt;width:37.550pt;height:11pt;mso-position-horizontal-relative:page;mso-position-vertical-relative:page;z-index:-1724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5.536011pt;margin-top:10.689577pt;width:11.8pt;height:16pt;mso-position-horizontal-relative:page;mso-position-vertical-relative:page;z-index:-1728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7.52pt;margin-top:113.519997pt;width:515.5500pt;height:.1pt;mso-position-horizontal-relative:page;mso-position-vertical-relative:page;z-index:-1724104" coordorigin="950,2270" coordsize="10311,2">
          <v:shape style="position:absolute;left:950;top:2270;width:10311;height:2" coordorigin="950,2270" coordsize="10311,0" path="m950,2270l1126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6.64801pt;margin-top:10.689594pt;width:27.4pt;height:16pt;mso-position-horizontal-relative:page;mso-position-vertical-relative:page;z-index:-1724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4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.439999pt;margin-top:77.533150pt;width:520.85pt;height:25.15pt;mso-position-horizontal-relative:page;mso-position-vertical-relative:page;z-index:-1724032" type="#_x0000_t202" filled="false" stroked="false">
          <v:textbox inset="0,0,0,0">
            <w:txbxContent>
              <w:p>
                <w:pPr>
                  <w:spacing w:line="229" w:lineRule="exact" w:before="0"/>
                  <w:ind w:left="3091" w:right="0" w:hanging="307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37.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odoleko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azukre-maila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neurtu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17"/>
                  <w:ind w:left="3091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z w:val="20"/>
                  </w:rPr>
                  <w:t>sexua, </w:t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728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86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01.040001pt;width:755.55pt;height:.1pt;mso-position-horizontal-relative:page;mso-position-vertical-relative:page;z-index:-1728424" coordorigin="355,2021" coordsize="15111,2">
          <v:shape style="position:absolute;left:355;top:2021;width:15111;height:2" coordorigin="355,2021" coordsize="15111,0" path="m355,2021l1546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28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17283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695.85pt;height:12.1pt;mso-position-horizontal-relative:page;mso-position-vertical-relative:page;z-index:-17283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17.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txertoa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hartzeko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01.040001pt;width:755.05pt;height:.1pt;mso-position-horizontal-relative:page;mso-position-vertical-relative:page;z-index:-1728256" coordorigin="355,2021" coordsize="15101,2">
          <v:shape style="position:absolute;left:355;top:2021;width:15101;height:2" coordorigin="355,2021" coordsize="15101,0" path="m355,2021l1545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282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17282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.279999pt;margin-top:77.533150pt;width:664.95pt;height:12.1pt;mso-position-horizontal-relative:page;mso-position-vertical-relative:page;z-index:-172818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18.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txertoa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hartzeko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6.080002pt;margin-top:101.040001pt;width:578.9pt;height:.1pt;mso-position-horizontal-relative:page;mso-position-vertical-relative:page;z-index:-1728160" coordorigin="2122,2021" coordsize="11578,2">
          <v:shape style="position:absolute;left:2122;top:2021;width:11578;height:2" coordorigin="2122,2021" coordsize="11578,0" path="m2122,2021l1369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728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1728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68pt;margin-top:77.533150pt;width:683pt;height:12.1pt;mso-position-horizontal-relative:page;mso-position-vertical-relative:page;z-index:-172808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19.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txertoa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ez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hartzeko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arrazoiaren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727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7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7.680pt;margin-top:113.519997pt;width:475.7pt;height:.1pt;mso-position-horizontal-relative:page;mso-position-vertical-relative:page;z-index:-1727656" coordorigin="1354,2270" coordsize="9514,2">
          <v:shape style="position:absolute;left:1354;top:2270;width:9514;height:2" coordorigin="1354,2270" coordsize="9514,0" path="m1354,2270l108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76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76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pt;height:24.6pt;mso-position-horizontal-relative:page;mso-position-vertical-relative:page;z-index:-1727584" type="#_x0000_t202" filled="false" stroked="false">
          <v:textbox inset="0,0,0,0">
            <w:txbxContent>
              <w:p>
                <w:pPr>
                  <w:spacing w:line="229" w:lineRule="exact" w:before="0"/>
                  <w:ind w:left="1652" w:right="0" w:hanging="163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23.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profesional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batek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tentsio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arteriala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hartu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165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.480003pt;margin-top:113.519997pt;width:465.6pt;height:.1pt;mso-position-horizontal-relative:page;mso-position-vertical-relative:page;z-index:-1727488" coordorigin="1450,2270" coordsize="9312,2">
          <v:shape style="position:absolute;left:1450;top:2270;width:9312;height:2" coordorigin="1450,2270" coordsize="9312,0" path="m1450,2270l1076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7274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7274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aktikak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holku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prebe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5pt;height:24.6pt;mso-position-horizontal-relative:page;mso-position-vertical-relative:page;z-index:-1727416" type="#_x0000_t202" filled="false" stroked="false">
          <v:textbox inset="0,0,0,0">
            <w:txbxContent>
              <w:p>
                <w:pPr>
                  <w:spacing w:line="229" w:lineRule="exact" w:before="0"/>
                  <w:ind w:left="1978" w:right="0" w:hanging="1959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3"/>
                    <w:sz w:val="20"/>
                  </w:rPr>
                  <w:t>24.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osasuneko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profesional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batek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tentsio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arteriala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hartu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azken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197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aldiaren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2"/>
      <w:numFmt w:val="decimal"/>
      <w:lvlText w:val="%1."/>
      <w:lvlJc w:val="left"/>
      <w:pPr>
        <w:ind w:left="3064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064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55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45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36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7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17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8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98" w:hanging="410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2008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26"/>
      <w:numFmt w:val="decimal"/>
      <w:lvlText w:val="%2."/>
      <w:lvlJc w:val="left"/>
      <w:pPr>
        <w:ind w:left="2008" w:hanging="410"/>
        <w:jc w:val="lef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2">
      <w:start w:val="1"/>
      <w:numFmt w:val="bullet"/>
      <w:lvlText w:val="•"/>
      <w:lvlJc w:val="left"/>
      <w:pPr>
        <w:ind w:left="3116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4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2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0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48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6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4" w:hanging="410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920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2026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32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38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4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0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62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8" w:hanging="410"/>
      </w:pPr>
      <w:rPr>
        <w:rFonts w:hint="default"/>
      </w:rPr>
    </w:lvl>
  </w:abstractNum>
  <w:abstractNum w:abstractNumId="0">
    <w:multiLevelType w:val="hybridMultilevel"/>
    <w:lvl w:ilvl="0">
      <w:start w:val="14"/>
      <w:numFmt w:val="decimal"/>
      <w:lvlText w:val="%1."/>
      <w:lvlJc w:val="left"/>
      <w:pPr>
        <w:ind w:left="1685" w:hanging="600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79" w:hanging="6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3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60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2"/>
    </w:pPr>
    <w:rPr>
      <w:rFonts w:ascii="Verdana" w:hAnsi="Verdana" w:eastAsia="Verdan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header" Target="header8.xml"/><Relationship Id="rId26" Type="http://schemas.openxmlformats.org/officeDocument/2006/relationships/footer" Target="footer10.xml"/><Relationship Id="rId27" Type="http://schemas.openxmlformats.org/officeDocument/2006/relationships/header" Target="header9.xml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header" Target="header11.xml"/><Relationship Id="rId31" Type="http://schemas.openxmlformats.org/officeDocument/2006/relationships/footer" Target="footer12.xml"/><Relationship Id="rId32" Type="http://schemas.openxmlformats.org/officeDocument/2006/relationships/footer" Target="footer13.xml"/><Relationship Id="rId33" Type="http://schemas.openxmlformats.org/officeDocument/2006/relationships/header" Target="header12.xml"/><Relationship Id="rId34" Type="http://schemas.openxmlformats.org/officeDocument/2006/relationships/footer" Target="footer14.xml"/><Relationship Id="rId35" Type="http://schemas.openxmlformats.org/officeDocument/2006/relationships/header" Target="header13.xml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header" Target="header15.xml"/><Relationship Id="rId39" Type="http://schemas.openxmlformats.org/officeDocument/2006/relationships/footer" Target="footer16.xml"/><Relationship Id="rId40" Type="http://schemas.openxmlformats.org/officeDocument/2006/relationships/footer" Target="footer17.xml"/><Relationship Id="rId41" Type="http://schemas.openxmlformats.org/officeDocument/2006/relationships/header" Target="header16.xml"/><Relationship Id="rId42" Type="http://schemas.openxmlformats.org/officeDocument/2006/relationships/footer" Target="footer18.xml"/><Relationship Id="rId43" Type="http://schemas.openxmlformats.org/officeDocument/2006/relationships/footer" Target="footer19.xml"/><Relationship Id="rId44" Type="http://schemas.openxmlformats.org/officeDocument/2006/relationships/footer" Target="footer20.xml"/><Relationship Id="rId45" Type="http://schemas.openxmlformats.org/officeDocument/2006/relationships/footer" Target="footer21.xml"/><Relationship Id="rId46" Type="http://schemas.openxmlformats.org/officeDocument/2006/relationships/header" Target="header17.xml"/><Relationship Id="rId47" Type="http://schemas.openxmlformats.org/officeDocument/2006/relationships/header" Target="header18.xml"/><Relationship Id="rId48" Type="http://schemas.openxmlformats.org/officeDocument/2006/relationships/footer" Target="footer22.xml"/><Relationship Id="rId49" Type="http://schemas.openxmlformats.org/officeDocument/2006/relationships/footer" Target="footer23.xml"/><Relationship Id="rId50" Type="http://schemas.openxmlformats.org/officeDocument/2006/relationships/footer" Target="footer24.xml"/><Relationship Id="rId51" Type="http://schemas.openxmlformats.org/officeDocument/2006/relationships/footer" Target="footer25.xml"/><Relationship Id="rId52" Type="http://schemas.openxmlformats.org/officeDocument/2006/relationships/header" Target="header19.xml"/><Relationship Id="rId53" Type="http://schemas.openxmlformats.org/officeDocument/2006/relationships/header" Target="header20.xml"/><Relationship Id="rId54" Type="http://schemas.openxmlformats.org/officeDocument/2006/relationships/footer" Target="footer26.xml"/><Relationship Id="rId5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2018-10-18T14:57:40Z</dcterms:created>
  <dcterms:modified xsi:type="dcterms:W3CDTF">2018-10-18T14:57:40Z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