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Familiako</w:t>
      </w:r>
      <w:r>
        <w:rPr>
          <w:rFonts w:ascii="Times New Roman"/>
          <w:b/>
          <w:i/>
          <w:color w:val="253047"/>
          <w:spacing w:val="-55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osasun-gastua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2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Heading1"/>
        <w:tabs>
          <w:tab w:pos="3100" w:val="left" w:leader="none"/>
        </w:tabs>
        <w:spacing w:line="240" w:lineRule="auto" w:before="57"/>
        <w:ind w:left="2044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17.</w:t>
        <w:tab/>
        <w:t>FAMILIAKO</w:t>
      </w:r>
      <w:r>
        <w:rPr>
          <w:rFonts w:ascii="Verdana"/>
          <w:spacing w:val="-15"/>
        </w:rPr>
        <w:t> </w:t>
      </w:r>
      <w:r>
        <w:rPr>
          <w:rFonts w:ascii="Verdana"/>
          <w:spacing w:val="-1"/>
        </w:rPr>
        <w:t>OSASUN-GASTUA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281" w:val="left" w:leader="none"/>
        </w:tabs>
        <w:spacing w:line="275" w:lineRule="auto" w:before="559"/>
        <w:ind w:left="1684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Farmaziako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produktuetan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1" w:val="left" w:leader="none"/>
        </w:tabs>
        <w:spacing w:line="274" w:lineRule="auto" w:before="201"/>
        <w:ind w:left="1684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Farmaziako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produktuetan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a,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1" w:val="left" w:leader="none"/>
        </w:tabs>
        <w:spacing w:line="274" w:lineRule="auto" w:before="205"/>
        <w:ind w:left="1684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Farmaziako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produktuetan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-maila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7" w:val="left" w:leader="none"/>
        </w:tabs>
        <w:spacing w:line="275" w:lineRule="auto" w:before="203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Gailu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terapeutikoetan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7" w:val="left" w:leader="none"/>
        </w:tabs>
        <w:spacing w:line="274" w:lineRule="auto" w:before="201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Gailu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terapeutikoetan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tuaren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7" w:val="left" w:leader="none"/>
        </w:tabs>
        <w:spacing w:line="274" w:lineRule="auto" w:before="205"/>
        <w:ind w:left="1684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Gailu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material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terapeutikoetan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-maila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0" w:val="left" w:leader="none"/>
        </w:tabs>
        <w:spacing w:line="275" w:lineRule="auto" w:before="154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Medikutan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(dentistak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09" w:val="left" w:leader="none"/>
        </w:tabs>
        <w:spacing w:line="274" w:lineRule="auto" w:before="201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Medikutan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(dentistak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0" w:val="left" w:leader="none"/>
        </w:tabs>
        <w:spacing w:line="275" w:lineRule="auto" w:before="202"/>
        <w:ind w:left="1684" w:right="1430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96.14019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Medikutan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(dentistak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ezik)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numPr>
          <w:ilvl w:val="0"/>
          <w:numId w:val="1"/>
        </w:numPr>
        <w:tabs>
          <w:tab w:pos="2149" w:val="left" w:leader="none"/>
        </w:tabs>
        <w:spacing w:line="275" w:lineRule="auto" w:before="6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46" w:val="left" w:leader="none"/>
        </w:tabs>
        <w:spacing w:line="274" w:lineRule="auto" w:before="201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50" w:val="left" w:leader="none"/>
        </w:tabs>
        <w:spacing w:line="274" w:lineRule="auto" w:before="205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Dentistako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kontsultan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92" w:val="left" w:leader="none"/>
        </w:tabs>
        <w:spacing w:line="275" w:lineRule="auto" w:before="203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Aseguru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pribatuen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primatan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92" w:val="left" w:leader="none"/>
        </w:tabs>
        <w:spacing w:line="274" w:lineRule="auto" w:before="201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Aseguru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pribatuen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primatan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gastuaren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93" w:val="left" w:leader="none"/>
        </w:tabs>
        <w:spacing w:line="274" w:lineRule="auto" w:before="205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Aseguru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pribatuen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primatan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gastua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(€)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-maila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Familiako osasun-gastua" w:id="3"/>
            <w:bookmarkEnd w:id="3"/>
            <w:r>
              <w:rPr/>
            </w:r>
            <w:bookmarkStart w:name="192. taula: Farmaziako produktuetan aurr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footerReference w:type="default" r:id="rId11"/>
          <w:pgSz w:w="12240" w:h="15840"/>
          <w:pgMar w:header="234" w:footer="1151" w:top="2260" w:bottom="134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3. taula: Farmaziako produktuetan aurr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pgSz w:w="12240" w:h="15840"/>
          <w:pgMar w:header="234" w:footer="1151" w:top="2260" w:bottom="13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5"/>
        <w:gridCol w:w="981"/>
        <w:gridCol w:w="1238"/>
        <w:gridCol w:w="1237"/>
        <w:gridCol w:w="1240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4. taula: Farmaziako produktuetan aurr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2240" w:h="15840"/>
          <w:pgMar w:header="234" w:footer="939" w:top="2260" w:bottom="112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4.007507pt;width:64.3500pt;height:68pt;mso-position-horizontal-relative:page;mso-position-vertical-relative:page;z-index:-1030192" type="#_x0000_t202" filled="false" stroked="false">
            <v:textbox inset="0,0,0,0">
              <w:txbxContent>
                <w:p>
                  <w:pPr>
                    <w:spacing w:line="20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621"/>
        <w:gridCol w:w="1101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12" w:lineRule="exact" w:before="60"/>
        <w:ind w:left="4466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546" w:right="36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3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36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95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40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1160" w:header="234" w:top="2260" w:bottom="1340" w:left="180" w:right="80"/>
          <w:cols w:num="5" w:equalWidth="0">
            <w:col w:w="5362" w:space="40"/>
            <w:col w:w="2466" w:space="40"/>
            <w:col w:w="1176" w:space="40"/>
            <w:col w:w="1199" w:space="40"/>
            <w:col w:w="161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951"/>
        <w:gridCol w:w="1345"/>
        <w:gridCol w:w="1253"/>
        <w:gridCol w:w="1109"/>
        <w:gridCol w:w="1238"/>
        <w:gridCol w:w="1238"/>
        <w:gridCol w:w="874"/>
      </w:tblGrid>
      <w:tr>
        <w:trPr>
          <w:trHeight w:val="593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701"/>
        <w:gridCol w:w="1101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5. taula: Gailu eta material terapeuti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footerReference w:type="default" r:id="rId17"/>
          <w:pgSz w:w="12240" w:h="15840"/>
          <w:pgMar w:header="234" w:footer="1151" w:top="2260" w:bottom="13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6. taula: Gailu eta material terapeuti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2240" w:h="15840"/>
          <w:pgMar w:header="234" w:footer="1151" w:top="2260" w:bottom="134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7. taula: Gailu eta material terapeuti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footerReference w:type="default" r:id="rId20"/>
          <w:pgSz w:w="12240" w:h="15840"/>
          <w:pgMar w:header="234" w:footer="939" w:top="2260" w:bottom="1120" w:left="180" w:right="80"/>
          <w:pgNumType w:start="2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4.007507pt;width:64.3500pt;height:68pt;mso-position-horizontal-relative:page;mso-position-vertical-relative:page;z-index:-1030168" type="#_x0000_t202" filled="false" stroked="false">
            <v:textbox inset="0,0,0,0">
              <w:txbxContent>
                <w:p>
                  <w:pPr>
                    <w:spacing w:line="20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621"/>
        <w:gridCol w:w="1101"/>
        <w:gridCol w:w="1526"/>
        <w:gridCol w:w="979"/>
        <w:gridCol w:w="1238"/>
        <w:gridCol w:w="1238"/>
        <w:gridCol w:w="1238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12" w:lineRule="exact" w:before="60"/>
        <w:ind w:left="4466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546" w:right="36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3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36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95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40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160" w:header="234" w:top="2260" w:bottom="1340" w:left="180" w:right="80"/>
          <w:cols w:num="5" w:equalWidth="0">
            <w:col w:w="5362" w:space="40"/>
            <w:col w:w="2466" w:space="40"/>
            <w:col w:w="1176" w:space="40"/>
            <w:col w:w="1199" w:space="40"/>
            <w:col w:w="161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951"/>
        <w:gridCol w:w="1287"/>
        <w:gridCol w:w="1368"/>
        <w:gridCol w:w="1109"/>
        <w:gridCol w:w="1238"/>
        <w:gridCol w:w="1123"/>
        <w:gridCol w:w="932"/>
      </w:tblGrid>
      <w:tr>
        <w:trPr>
          <w:trHeight w:val="593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7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6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701"/>
        <w:gridCol w:w="1099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8. taula: Medikutan (dentistak izan ez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2"/>
          <w:footerReference w:type="default" r:id="rId23"/>
          <w:pgSz w:w="12240" w:h="15840"/>
          <w:pgMar w:header="234" w:footer="1151" w:top="2260" w:bottom="134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2"/>
        <w:gridCol w:w="1526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9. taula: Medikutan (dentistak izan ez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4"/>
          <w:pgSz w:w="12240" w:h="15840"/>
          <w:pgMar w:header="234" w:footer="1151" w:top="2260" w:bottom="1340" w:left="180" w:right="80"/>
          <w:pgNumType w:start="3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0. taula: Medikutan (dentistak izan ez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footerReference w:type="default" r:id="rId26"/>
          <w:pgSz w:w="12240" w:h="15840"/>
          <w:pgMar w:header="234" w:footer="939" w:top="2260" w:bottom="1120" w:left="180" w:right="80"/>
          <w:pgNumType w:start="3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4.007507pt;width:64.3500pt;height:68pt;mso-position-horizontal-relative:page;mso-position-vertical-relative:page;z-index:-1030144" type="#_x0000_t202" filled="false" stroked="false">
            <v:textbox inset="0,0,0,0">
              <w:txbxContent>
                <w:p>
                  <w:pPr>
                    <w:spacing w:line="20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621"/>
        <w:gridCol w:w="1101"/>
        <w:gridCol w:w="1525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12" w:lineRule="exact" w:before="60"/>
        <w:ind w:left="4466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546" w:right="36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3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36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95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40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160" w:header="234" w:top="2260" w:bottom="1340" w:left="180" w:right="80"/>
          <w:cols w:num="5" w:equalWidth="0">
            <w:col w:w="5362" w:space="40"/>
            <w:col w:w="2466" w:space="40"/>
            <w:col w:w="1176" w:space="40"/>
            <w:col w:w="1199" w:space="40"/>
            <w:col w:w="161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893"/>
        <w:gridCol w:w="1253"/>
        <w:gridCol w:w="1459"/>
        <w:gridCol w:w="1109"/>
        <w:gridCol w:w="1238"/>
        <w:gridCol w:w="1123"/>
        <w:gridCol w:w="932"/>
      </w:tblGrid>
      <w:tr>
        <w:trPr>
          <w:trHeight w:val="593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701"/>
        <w:gridCol w:w="1099"/>
        <w:gridCol w:w="1526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1. taula: Dentistako kontsultan aurrek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8"/>
          <w:footerReference w:type="default" r:id="rId29"/>
          <w:pgSz w:w="12240" w:h="15840"/>
          <w:pgMar w:header="234" w:footer="1151" w:top="2260" w:bottom="1340" w:left="180" w:right="80"/>
          <w:pgNumType w:start="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1"/>
        <w:gridCol w:w="1526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88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4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2. taula: Dentistako kontsultan aurrek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0"/>
          <w:pgSz w:w="12240" w:h="15840"/>
          <w:pgMar w:header="234" w:footer="1151" w:top="2260" w:bottom="1340" w:left="180" w:right="80"/>
          <w:pgNumType w:start="4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0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3. taula: Dentistako kontsultan aurrek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footerReference w:type="default" r:id="rId32"/>
          <w:pgSz w:w="12240" w:h="15840"/>
          <w:pgMar w:header="234" w:footer="939" w:top="2260" w:bottom="1120" w:left="180" w:right="80"/>
          <w:pgNumType w:start="4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4.007507pt;width:64.3500pt;height:68pt;mso-position-horizontal-relative:page;mso-position-vertical-relative:page;z-index:-1030120" type="#_x0000_t202" filled="false" stroked="false">
            <v:textbox inset="0,0,0,0">
              <w:txbxContent>
                <w:p>
                  <w:pPr>
                    <w:spacing w:line="20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621"/>
        <w:gridCol w:w="1099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12" w:lineRule="exact" w:before="60"/>
        <w:ind w:left="4466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546" w:right="36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3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36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95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40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2240" w:h="15840"/>
          <w:pgMar w:footer="1160" w:header="234" w:top="2260" w:bottom="1340" w:left="180" w:right="80"/>
          <w:cols w:num="5" w:equalWidth="0">
            <w:col w:w="5362" w:space="40"/>
            <w:col w:w="2466" w:space="40"/>
            <w:col w:w="1176" w:space="40"/>
            <w:col w:w="1199" w:space="40"/>
            <w:col w:w="161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893"/>
        <w:gridCol w:w="1253"/>
        <w:gridCol w:w="1402"/>
        <w:gridCol w:w="1166"/>
        <w:gridCol w:w="1123"/>
        <w:gridCol w:w="1147"/>
        <w:gridCol w:w="1023"/>
      </w:tblGrid>
      <w:tr>
        <w:trPr>
          <w:trHeight w:val="593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701"/>
        <w:gridCol w:w="1098"/>
        <w:gridCol w:w="1526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88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4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4. taula: Aseguru pribatuen primatan a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4"/>
          <w:footerReference w:type="default" r:id="rId35"/>
          <w:pgSz w:w="12240" w:h="15840"/>
          <w:pgMar w:header="234" w:footer="1151" w:top="2260" w:bottom="1340" w:left="180" w:right="80"/>
          <w:pgNumType w:start="5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2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5. taula: Aseguru pribatuen primatan a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6"/>
          <w:pgSz w:w="12240" w:h="15840"/>
          <w:pgMar w:header="234" w:footer="1151" w:top="2260" w:bottom="1340" w:left="180" w:right="80"/>
          <w:pgNumType w:start="5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0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06. taula: Aseguru pribatuen primatan a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7"/>
          <w:footerReference w:type="default" r:id="rId38"/>
          <w:pgSz w:w="12240" w:h="15840"/>
          <w:pgMar w:header="234" w:footer="939" w:top="2260" w:bottom="1120" w:left="180" w:right="80"/>
          <w:pgNumType w:start="5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4.007507pt;width:64.3500pt;height:68pt;mso-position-horizontal-relative:page;mso-position-vertical-relative:page;z-index:-1030096" type="#_x0000_t202" filled="false" stroked="false">
            <v:textbox inset="0,0,0,0">
              <w:txbxContent>
                <w:p>
                  <w:pPr>
                    <w:spacing w:line="20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621"/>
        <w:gridCol w:w="1105"/>
        <w:gridCol w:w="1526"/>
        <w:gridCol w:w="979"/>
        <w:gridCol w:w="1238"/>
        <w:gridCol w:w="1238"/>
        <w:gridCol w:w="1234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621"/>
        <w:gridCol w:w="1099"/>
        <w:gridCol w:w="1526"/>
        <w:gridCol w:w="981"/>
        <w:gridCol w:w="1238"/>
        <w:gridCol w:w="1238"/>
        <w:gridCol w:w="1238"/>
      </w:tblGrid>
      <w:tr>
        <w:trPr>
          <w:trHeight w:val="488" w:hRule="exact"/>
        </w:trPr>
        <w:tc>
          <w:tcPr>
            <w:tcW w:w="423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39" w:top="2260" w:bottom="1120" w:left="180" w:right="80"/>
        </w:sectPr>
      </w:pPr>
    </w:p>
    <w:p>
      <w:pPr>
        <w:spacing w:line="212" w:lineRule="exact" w:before="60"/>
        <w:ind w:left="4466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546" w:right="36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3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361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95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40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2240" w:h="15840"/>
          <w:pgMar w:footer="1160" w:header="234" w:top="2260" w:bottom="1340" w:left="180" w:right="80"/>
          <w:cols w:num="5" w:equalWidth="0">
            <w:col w:w="5362" w:space="40"/>
            <w:col w:w="2466" w:space="40"/>
            <w:col w:w="1176" w:space="40"/>
            <w:col w:w="1199" w:space="40"/>
            <w:col w:w="161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893"/>
        <w:gridCol w:w="1253"/>
        <w:gridCol w:w="1459"/>
        <w:gridCol w:w="1109"/>
        <w:gridCol w:w="1032"/>
        <w:gridCol w:w="1238"/>
        <w:gridCol w:w="1023"/>
      </w:tblGrid>
      <w:tr>
        <w:trPr>
          <w:trHeight w:val="593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3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1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701"/>
        <w:gridCol w:w="1099"/>
        <w:gridCol w:w="1525"/>
        <w:gridCol w:w="982"/>
        <w:gridCol w:w="1238"/>
        <w:gridCol w:w="1238"/>
        <w:gridCol w:w="1238"/>
      </w:tblGrid>
      <w:tr>
        <w:trPr>
          <w:trHeight w:val="488" w:hRule="exact"/>
        </w:trPr>
        <w:tc>
          <w:tcPr>
            <w:tcW w:w="41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1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3" w:right="105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4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1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0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51" w:right="4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301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300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30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84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44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4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8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17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8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8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08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8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7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78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7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7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762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7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7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75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75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75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7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8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98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9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9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973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9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9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5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954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9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3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928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9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9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91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9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9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9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9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8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7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8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0286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0286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028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028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030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028848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8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8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6.9pt;height:24.6pt;mso-position-horizontal-relative:page;mso-position-vertical-relative:page;z-index:-10287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24" w:right="0" w:hanging="300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Medikutan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(dentistak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2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028560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85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85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550pt;height:24.6pt;mso-position-horizontal-relative:page;mso-position-vertical-relative:page;z-index:-10284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140" w:right="0" w:hanging="312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kontsultan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4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1028392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8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83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550pt;height:24.6pt;mso-position-horizontal-relative:page;mso-position-vertical-relative:page;z-index:-10283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kontsultan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028296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8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8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542.550pt;height:24.6pt;mso-position-horizontal-relative:page;mso-position-vertical-relative:page;z-index:-10282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Dentistako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5"/>
                  </w:rPr>
                  <w:t>kontsultan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7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028008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7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7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4.3pt;height:24.6pt;mso-position-horizontal-relative:page;mso-position-vertical-relative:page;z-index:-1027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756" w:right="0" w:hanging="273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Aseguru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pribatuen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primatan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5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1027840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7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77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4.3pt;height:24.6pt;mso-position-horizontal-relative:page;mso-position-vertical-relative:page;z-index:-10277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082" w:right="0" w:hanging="306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Aseguru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pribatuen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primatan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8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02774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77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76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4.3pt;height:24.6pt;mso-position-horizontal-relative:page;mso-position-vertical-relative:page;z-index:-10276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90" w:right="0" w:hanging="287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206.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Aseguru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pribatuen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primatan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9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030216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030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30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3pt;height:24.6pt;mso-position-horizontal-relative:page;mso-position-vertical-relative:page;z-index:-10301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245" w:right="0" w:hanging="322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Farmaziako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produktuetan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4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1030048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30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30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3pt;height:24.6pt;mso-position-horizontal-relative:page;mso-position-vertical-relative:page;z-index:-10299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Farmaziako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produktuetan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7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029952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9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9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553.3pt;height:24.6pt;mso-position-horizontal-relative:page;mso-position-vertical-relative:page;z-index:-1029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Farmaziako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produktuetan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15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3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8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029664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9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9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513.75pt;height:24.6pt;mso-position-horizontal-relative:page;mso-position-vertical-relative:page;z-index:-10295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844" w:right="0" w:hanging="182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Gailu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terapeutikoetan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84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1029496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9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9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513.75pt;height:24.6pt;mso-position-horizontal-relative:page;mso-position-vertical-relative:page;z-index:-10294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160" w:right="0" w:hanging="214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Gailu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terapeutikoetan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16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029400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9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93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513.75pt;height:24.6pt;mso-position-horizontal-relative:page;mso-position-vertical-relative:page;z-index:-10293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978" w:right="0" w:hanging="195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Gailu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material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terapeutikoetan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97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029112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90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90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6.9pt;height:24.6pt;mso-position-horizontal-relative:page;mso-position-vertical-relative:page;z-index:-10290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90" w:right="0" w:hanging="287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Medikutan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(dentistak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9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7.919998pt;margin-top:113.519997pt;width:534.75pt;height:.1pt;mso-position-horizontal-relative:page;mso-position-vertical-relative:page;z-index:-1028944" coordorigin="758,2270" coordsize="10695,2">
          <v:shape style="position:absolute;left:758;top:2270;width:10695;height:2" coordorigin="758,2270" coordsize="10695,0" path="m758,2270l1145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028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0288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4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amiliako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sun-gas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tua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556.9pt;height:24.6pt;mso-position-horizontal-relative:page;mso-position-vertical-relative:page;z-index:-10288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207" w:right="0" w:hanging="31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Medikutan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4"/>
                  </w:rPr>
                </w:r>
                <w:r>
                  <w:rPr>
                    <w:spacing w:val="-4"/>
                  </w:rPr>
                  <w:t>(dentistak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3"/>
                  </w:rPr>
                  <w:t>ezik)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1"/>
                  </w:rPr>
                </w:r>
                <w:r>
                  <w:rPr>
                    <w:spacing w:val="-5"/>
                  </w:rPr>
                  <w:t>familiako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4"/>
                  </w:rPr>
                  <w:t>gastuaren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2"/>
                  </w:rPr>
                </w:r>
                <w:r>
                  <w:rPr>
                    <w:spacing w:val="-3"/>
                  </w:rPr>
                  <w:t>(€)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8"/>
                  </w:rPr>
                </w:r>
                <w:r>
                  <w:rPr>
                    <w:spacing w:val="-4"/>
                  </w:rPr>
                  <w:t>banaketa,</w:t>
                </w:r>
                <w:r>
                  <w:rPr>
                    <w:b w:val="0"/>
                    <w:bCs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92"/>
      <w:numFmt w:val="decimal"/>
      <w:lvlText w:val="%1."/>
      <w:lvlJc w:val="left"/>
      <w:pPr>
        <w:ind w:left="1684" w:hanging="596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79" w:hanging="5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3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5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49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3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5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header" Target="header11.xml"/><Relationship Id="rId29" Type="http://schemas.openxmlformats.org/officeDocument/2006/relationships/footer" Target="footer10.xml"/><Relationship Id="rId30" Type="http://schemas.openxmlformats.org/officeDocument/2006/relationships/header" Target="header12.xml"/><Relationship Id="rId31" Type="http://schemas.openxmlformats.org/officeDocument/2006/relationships/header" Target="header13.xml"/><Relationship Id="rId32" Type="http://schemas.openxmlformats.org/officeDocument/2006/relationships/footer" Target="footer11.xml"/><Relationship Id="rId33" Type="http://schemas.openxmlformats.org/officeDocument/2006/relationships/footer" Target="footer12.xml"/><Relationship Id="rId34" Type="http://schemas.openxmlformats.org/officeDocument/2006/relationships/header" Target="header14.xml"/><Relationship Id="rId35" Type="http://schemas.openxmlformats.org/officeDocument/2006/relationships/footer" Target="footer13.xml"/><Relationship Id="rId36" Type="http://schemas.openxmlformats.org/officeDocument/2006/relationships/header" Target="header15.xml"/><Relationship Id="rId37" Type="http://schemas.openxmlformats.org/officeDocument/2006/relationships/header" Target="header16.xml"/><Relationship Id="rId38" Type="http://schemas.openxmlformats.org/officeDocument/2006/relationships/footer" Target="footer14.xml"/><Relationship Id="rId39" Type="http://schemas.openxmlformats.org/officeDocument/2006/relationships/footer" Target="footer15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2018-10-19T12:39:41Z</dcterms:created>
  <dcterms:modified xsi:type="dcterms:W3CDTF">2018-10-19T12:39:41Z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2018-10-19T00:00:00Z</vt:filetime>
  </property>
</Properties>
</file>