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598" w:lineRule="exact" w:before="33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pacing w:val="-1"/>
          <w:sz w:val="52"/>
        </w:rPr>
        <w:t>EMAITZEN TAULAK: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pacing w:val="-1"/>
          <w:sz w:val="52"/>
        </w:rPr>
        <w:t>OSASUN DETERMINATZAILEAK: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pacing w:val="-1"/>
          <w:sz w:val="52"/>
        </w:rPr>
        <w:t>Osasunarekiko portaerak</w:t>
      </w:r>
      <w:r>
        <w:rPr>
          <w:rFonts w:ascii="Times New Roman"/>
          <w:sz w:val="52"/>
        </w:rPr>
      </w:r>
    </w:p>
    <w:p>
      <w:pPr>
        <w:spacing w:before="0"/>
        <w:ind w:left="0" w:right="3094" w:firstLine="0"/>
        <w:jc w:val="center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pacing w:val="-1"/>
          <w:sz w:val="52"/>
        </w:rPr>
        <w:t>Gorputzaren pisua</w:t>
      </w:r>
      <w:r>
        <w:rPr>
          <w:rFonts w:ascii="Times New Roman"/>
          <w:sz w:val="5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7"/>
          <w:szCs w:val="7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80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17"/>
          <w:szCs w:val="17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560"/>
        </w:sectPr>
      </w:pPr>
    </w:p>
    <w:p>
      <w:pPr>
        <w:pStyle w:val="Heading1"/>
        <w:spacing w:line="240" w:lineRule="auto" w:before="39"/>
        <w:ind w:left="0" w:right="98"/>
        <w:jc w:val="right"/>
      </w:pPr>
      <w:bookmarkStart w:name="AURKIBIDE OROKORRA" w:id="1"/>
      <w:bookmarkEnd w:id="1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7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Heading2"/>
        <w:spacing w:line="240" w:lineRule="auto" w:before="57"/>
        <w:ind w:left="2357" w:right="0" w:hanging="311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3.</w:t>
      </w:r>
      <w:r>
        <w:rPr>
          <w:rFonts w:ascii="Verdana"/>
          <w:spacing w:val="12"/>
        </w:rPr>
        <w:t> </w:t>
      </w:r>
      <w:r>
        <w:rPr>
          <w:rFonts w:ascii="Verdana"/>
          <w:spacing w:val="-1"/>
        </w:rPr>
        <w:t>OSASUNAREKIKO</w:t>
      </w:r>
      <w:r>
        <w:rPr>
          <w:rFonts w:ascii="Verdana"/>
          <w:spacing w:val="-7"/>
        </w:rPr>
        <w:t> </w:t>
      </w:r>
      <w:r>
        <w:rPr>
          <w:rFonts w:ascii="Verdana"/>
          <w:spacing w:val="-1"/>
        </w:rPr>
        <w:t>PORTAERAK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before="0"/>
        <w:ind w:left="2357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Gorputzaren</w:t>
      </w:r>
      <w:r>
        <w:rPr>
          <w:rFonts w:ascii="Verdana"/>
          <w:b/>
          <w:spacing w:val="-11"/>
          <w:sz w:val="24"/>
        </w:rPr>
        <w:t> </w:t>
      </w:r>
      <w:r>
        <w:rPr>
          <w:rFonts w:ascii="Verdana"/>
          <w:b/>
          <w:spacing w:val="-1"/>
          <w:sz w:val="24"/>
        </w:rPr>
        <w:t>pisua</w:t>
      </w:r>
      <w:r>
        <w:rPr>
          <w:rFonts w:ascii="Verdana"/>
          <w:sz w:val="24"/>
        </w:rPr>
      </w:r>
    </w:p>
    <w:p>
      <w:pPr>
        <w:numPr>
          <w:ilvl w:val="0"/>
          <w:numId w:val="1"/>
        </w:numPr>
        <w:tabs>
          <w:tab w:pos="2254" w:val="left" w:leader="none"/>
        </w:tabs>
        <w:spacing w:line="274" w:lineRule="auto" w:before="339"/>
        <w:ind w:left="1671" w:right="1490" w:hanging="32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Gorputz-masaren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indizearen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lurralde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izanik………………………………………….   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55" w:val="left" w:leader="none"/>
        </w:tabs>
        <w:spacing w:line="274" w:lineRule="auto" w:before="201"/>
        <w:ind w:left="1644" w:right="1488" w:hanging="3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Gorputz-masaren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indizearen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izanik………………………………………………….    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55" w:val="left" w:leader="none"/>
        </w:tabs>
        <w:spacing w:line="276" w:lineRule="auto" w:before="201"/>
        <w:ind w:left="1638" w:right="1486" w:firstLine="3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Gorputz-masaren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indizearen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ikasketa-maila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izanik*……………………………………………….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49" w:val="left" w:leader="none"/>
        </w:tabs>
        <w:spacing w:line="276" w:lineRule="auto" w:before="140"/>
        <w:ind w:left="1647" w:right="1482" w:hanging="6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gorputz-masaren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indizearen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arabera,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izanik……. 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48" w:val="left" w:leader="none"/>
        </w:tabs>
        <w:spacing w:line="274" w:lineRule="auto" w:before="199"/>
        <w:ind w:left="1657" w:right="1483" w:hanging="16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gorputz-masaren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indizearen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arabera,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izanik……………. 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48" w:val="left" w:leader="none"/>
        </w:tabs>
        <w:spacing w:line="276" w:lineRule="auto" w:before="201"/>
        <w:ind w:left="1650" w:right="1482" w:hanging="1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gorputz-masaren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indizearen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arabera,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izanik*…………..21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64" w:val="left" w:leader="none"/>
        </w:tabs>
        <w:spacing w:line="274" w:lineRule="auto" w:before="199"/>
        <w:ind w:left="1639" w:right="147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altuera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hartuta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pisuaz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duten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balorazioaren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 izanik…………………………………………………………………….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63" w:val="left" w:leader="none"/>
        </w:tabs>
        <w:spacing w:line="275" w:lineRule="auto" w:before="203"/>
        <w:ind w:left="1639" w:right="148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altuera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hartuta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pisuaz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duten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balorazioaren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izanik…………………………………………………………………………………...30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64" w:val="left" w:leader="none"/>
        </w:tabs>
        <w:spacing w:line="275" w:lineRule="auto" w:before="201"/>
        <w:ind w:left="1639" w:right="1479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127.769188pt;width:59.532718pt;height:66.139896pt;mso-position-horizontal-relative:page;mso-position-vertical-relative:paragraph;z-index:0" type="#_x0000_t75" stroked="false">
            <v:imagedata r:id="rId7" o:title=""/>
          </v:shape>
        </w:pict>
      </w:r>
      <w:hyperlink w:history="true" w:anchor="_bookmark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altuera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hartuta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pisuaz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duten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balorazioaren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7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 izanik*……………………………………………………………………..36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2"/>
        <w:gridCol w:w="1528"/>
        <w:gridCol w:w="978"/>
        <w:gridCol w:w="1238"/>
        <w:gridCol w:w="1240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Gorputzaren pisua" w:id="2"/>
            <w:bookmarkEnd w:id="2"/>
            <w:r>
              <w:rPr/>
            </w:r>
            <w:bookmarkStart w:name="161. taula: Gorputz-masaren indizearen b" w:id="3"/>
            <w:bookmarkEnd w:id="3"/>
            <w:r>
              <w:rPr/>
            </w:r>
            <w:bookmarkStart w:name="_bookmark0" w:id="4"/>
            <w:bookmarkEnd w:id="4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9"/>
          <w:footerReference w:type="default" r:id="rId10"/>
          <w:pgSz w:w="12240" w:h="15840"/>
          <w:pgMar w:header="234" w:footer="1151" w:top="2260" w:bottom="1340" w:left="180" w:right="80"/>
          <w:pgNumType w:start="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053"/>
        <w:gridCol w:w="1062"/>
        <w:gridCol w:w="1528"/>
        <w:gridCol w:w="978"/>
        <w:gridCol w:w="1238"/>
        <w:gridCol w:w="1240"/>
      </w:tblGrid>
      <w:tr>
        <w:trPr>
          <w:trHeight w:val="488" w:hRule="exact"/>
        </w:trPr>
        <w:tc>
          <w:tcPr>
            <w:tcW w:w="361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854"/>
        <w:gridCol w:w="1060"/>
        <w:gridCol w:w="1528"/>
        <w:gridCol w:w="978"/>
        <w:gridCol w:w="1238"/>
        <w:gridCol w:w="1240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72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62. taula: Gorputz-masaren indizearen b" w:id="5"/>
            <w:bookmarkEnd w:id="5"/>
            <w:r>
              <w:rPr/>
            </w:r>
            <w:bookmarkStart w:name="_bookmark1" w:id="6"/>
            <w:bookmarkEnd w:id="6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1"/>
          <w:pgSz w:w="12240" w:h="15840"/>
          <w:pgMar w:header="234" w:footer="1151" w:top="2020" w:bottom="1340" w:left="180" w:right="80"/>
          <w:pgNumType w:start="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0"/>
        <w:gridCol w:w="1528"/>
        <w:gridCol w:w="978"/>
        <w:gridCol w:w="1238"/>
        <w:gridCol w:w="1240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72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0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69"/>
        <w:gridCol w:w="854"/>
        <w:gridCol w:w="1060"/>
        <w:gridCol w:w="1528"/>
        <w:gridCol w:w="978"/>
        <w:gridCol w:w="1238"/>
        <w:gridCol w:w="1240"/>
      </w:tblGrid>
      <w:tr>
        <w:trPr>
          <w:trHeight w:val="488" w:hRule="exact"/>
        </w:trPr>
        <w:tc>
          <w:tcPr>
            <w:tcW w:w="3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72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0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00"/>
        <w:gridCol w:w="1130"/>
        <w:gridCol w:w="1528"/>
        <w:gridCol w:w="978"/>
        <w:gridCol w:w="1238"/>
        <w:gridCol w:w="1240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63. taula: Gorputz-masaren indizearen b" w:id="7"/>
            <w:bookmarkEnd w:id="7"/>
            <w:r>
              <w:rPr/>
            </w:r>
            <w:bookmarkStart w:name="_bookmark2" w:id="8"/>
            <w:bookmarkEnd w:id="8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2"/>
          <w:footerReference w:type="default" r:id="rId13"/>
          <w:pgSz w:w="12240" w:h="15840"/>
          <w:pgMar w:header="234" w:footer="1160" w:top="2020" w:bottom="1340" w:left="180" w:right="80"/>
          <w:pgNumType w:start="8"/>
        </w:sectPr>
      </w:pPr>
    </w:p>
    <w:p>
      <w:pPr>
        <w:spacing w:line="212" w:lineRule="exact" w:before="59"/>
        <w:ind w:left="5695" w:right="0" w:firstLine="18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Batez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bes</w:t>
      </w:r>
      <w:r>
        <w:rPr>
          <w:rFonts w:ascii="Verdana"/>
          <w:b/>
          <w:spacing w:val="-5"/>
          <w:sz w:val="18"/>
        </w:rPr>
        <w:t>tekoa</w:t>
      </w:r>
      <w:r>
        <w:rPr>
          <w:rFonts w:ascii="Verdana"/>
          <w:sz w:val="18"/>
        </w:rPr>
      </w:r>
    </w:p>
    <w:p>
      <w:pPr>
        <w:tabs>
          <w:tab w:pos="1637" w:val="left" w:leader="none"/>
        </w:tabs>
        <w:spacing w:line="212" w:lineRule="exact" w:before="59"/>
        <w:ind w:left="255" w:right="0" w:hanging="144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Desb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derapen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w w:val="95"/>
          <w:sz w:val="18"/>
        </w:rPr>
        <w:t>estandarra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sz w:val="18"/>
        </w:rPr>
        <w:t>Mediana</w:t>
      </w:r>
      <w:r>
        <w:rPr>
          <w:rFonts w:ascii="Verdana"/>
          <w:sz w:val="18"/>
        </w:rPr>
      </w:r>
    </w:p>
    <w:p>
      <w:pPr>
        <w:spacing w:line="215" w:lineRule="exact" w:before="48"/>
        <w:ind w:left="15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25</w:t>
      </w:r>
      <w:r>
        <w:rPr>
          <w:rFonts w:ascii="Verdana"/>
          <w:sz w:val="18"/>
        </w:rPr>
      </w:r>
    </w:p>
    <w:p>
      <w:pPr>
        <w:spacing w:line="215" w:lineRule="exact" w:before="0"/>
        <w:ind w:left="11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line="215" w:lineRule="exact" w:before="48"/>
        <w:ind w:left="0" w:right="246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75</w:t>
      </w:r>
      <w:r>
        <w:rPr>
          <w:rFonts w:ascii="Verdana"/>
          <w:sz w:val="18"/>
        </w:rPr>
      </w:r>
    </w:p>
    <w:p>
      <w:pPr>
        <w:spacing w:line="215" w:lineRule="exact" w:before="0"/>
        <w:ind w:left="0" w:right="295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after="0" w:line="215" w:lineRule="exact"/>
        <w:jc w:val="center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020" w:bottom="1340" w:left="180" w:right="80"/>
          <w:cols w:num="4" w:equalWidth="0">
            <w:col w:w="6591" w:space="40"/>
            <w:col w:w="2466" w:space="40"/>
            <w:col w:w="1176" w:space="40"/>
            <w:col w:w="1627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3064"/>
        <w:gridCol w:w="1428"/>
        <w:gridCol w:w="1197"/>
        <w:gridCol w:w="1107"/>
        <w:gridCol w:w="1238"/>
        <w:gridCol w:w="880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865"/>
        <w:gridCol w:w="1130"/>
        <w:gridCol w:w="1528"/>
        <w:gridCol w:w="978"/>
        <w:gridCol w:w="1238"/>
        <w:gridCol w:w="1240"/>
      </w:tblGrid>
      <w:tr>
        <w:trPr>
          <w:trHeight w:val="488" w:hRule="exact"/>
        </w:trPr>
        <w:tc>
          <w:tcPr>
            <w:tcW w:w="535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0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816"/>
        <w:gridCol w:w="974"/>
        <w:gridCol w:w="1374"/>
        <w:gridCol w:w="1277"/>
        <w:gridCol w:w="998"/>
      </w:tblGrid>
      <w:tr>
        <w:trPr>
          <w:trHeight w:val="277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64. taula: Biztanleriaren banaketa gorp" w:id="9"/>
            <w:bookmarkEnd w:id="9"/>
            <w:r>
              <w:rPr/>
            </w:r>
            <w:bookmarkStart w:name="_bookmark3" w:id="10"/>
            <w:bookmarkEnd w:id="10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</w:t>
            </w:r>
            <w:r>
              <w:rPr>
                <w:rFonts w:ascii="Verdana"/>
                <w:b/>
                <w:spacing w:val="-5"/>
                <w:sz w:val="18"/>
              </w:rPr>
              <w:t>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406.778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4"/>
          <w:footerReference w:type="default" r:id="rId15"/>
          <w:pgSz w:w="12240" w:h="15840"/>
          <w:pgMar w:header="234" w:footer="1160" w:top="2260" w:bottom="1340" w:left="180" w:right="80"/>
          <w:pgNumType w:start="1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816"/>
        <w:gridCol w:w="974"/>
        <w:gridCol w:w="1375"/>
        <w:gridCol w:w="1280"/>
        <w:gridCol w:w="994"/>
      </w:tblGrid>
      <w:tr>
        <w:trPr>
          <w:trHeight w:val="277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</w:t>
            </w:r>
            <w:r>
              <w:rPr>
                <w:rFonts w:ascii="Verdana"/>
                <w:b/>
                <w:spacing w:val="-5"/>
                <w:sz w:val="18"/>
              </w:rPr>
              <w:t>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814"/>
        <w:gridCol w:w="976"/>
        <w:gridCol w:w="1374"/>
        <w:gridCol w:w="1229"/>
        <w:gridCol w:w="1046"/>
      </w:tblGrid>
      <w:tr>
        <w:trPr>
          <w:trHeight w:val="277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</w:t>
            </w:r>
            <w:r>
              <w:rPr>
                <w:rFonts w:ascii="Verdana"/>
                <w:b/>
                <w:spacing w:val="-5"/>
                <w:sz w:val="18"/>
              </w:rPr>
              <w:t>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316.373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814"/>
        <w:gridCol w:w="976"/>
        <w:gridCol w:w="1374"/>
        <w:gridCol w:w="1277"/>
        <w:gridCol w:w="998"/>
      </w:tblGrid>
      <w:tr>
        <w:trPr>
          <w:trHeight w:val="277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</w:t>
            </w:r>
            <w:r>
              <w:rPr>
                <w:rFonts w:ascii="Verdana"/>
                <w:b/>
                <w:spacing w:val="-5"/>
                <w:sz w:val="18"/>
              </w:rPr>
              <w:t>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816"/>
        <w:gridCol w:w="974"/>
        <w:gridCol w:w="1375"/>
        <w:gridCol w:w="1280"/>
        <w:gridCol w:w="994"/>
      </w:tblGrid>
      <w:tr>
        <w:trPr>
          <w:trHeight w:val="277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65. taula: Biztanleriaren banaketa gorp" w:id="11"/>
            <w:bookmarkEnd w:id="11"/>
            <w:r>
              <w:rPr/>
            </w:r>
            <w:bookmarkStart w:name="_bookmark4" w:id="12"/>
            <w:bookmarkEnd w:id="12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</w:t>
            </w:r>
            <w:r>
              <w:rPr>
                <w:rFonts w:ascii="Verdana"/>
                <w:b/>
                <w:spacing w:val="-5"/>
                <w:sz w:val="18"/>
              </w:rPr>
              <w:t>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6"/>
          <w:pgSz w:w="12240" w:h="15840"/>
          <w:pgMar w:header="234" w:footer="1160" w:top="2260" w:bottom="1340" w:left="180" w:right="80"/>
          <w:pgNumType w:start="1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816"/>
        <w:gridCol w:w="974"/>
        <w:gridCol w:w="1373"/>
        <w:gridCol w:w="1279"/>
        <w:gridCol w:w="998"/>
      </w:tblGrid>
      <w:tr>
        <w:trPr>
          <w:trHeight w:val="277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</w:t>
            </w:r>
            <w:r>
              <w:rPr>
                <w:rFonts w:ascii="Verdana"/>
                <w:b/>
                <w:spacing w:val="-5"/>
                <w:sz w:val="18"/>
              </w:rPr>
              <w:t>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812"/>
        <w:gridCol w:w="978"/>
        <w:gridCol w:w="1373"/>
        <w:gridCol w:w="1282"/>
        <w:gridCol w:w="994"/>
      </w:tblGrid>
      <w:tr>
        <w:trPr>
          <w:trHeight w:val="277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</w:t>
            </w:r>
            <w:r>
              <w:rPr>
                <w:rFonts w:ascii="Verdana"/>
                <w:b/>
                <w:spacing w:val="-5"/>
                <w:sz w:val="18"/>
              </w:rPr>
              <w:t>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816"/>
        <w:gridCol w:w="974"/>
        <w:gridCol w:w="1373"/>
        <w:gridCol w:w="1279"/>
        <w:gridCol w:w="998"/>
      </w:tblGrid>
      <w:tr>
        <w:trPr>
          <w:trHeight w:val="277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</w:t>
            </w:r>
            <w:r>
              <w:rPr>
                <w:rFonts w:ascii="Verdana"/>
                <w:b/>
                <w:spacing w:val="-5"/>
                <w:sz w:val="18"/>
              </w:rPr>
              <w:t>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812"/>
        <w:gridCol w:w="978"/>
        <w:gridCol w:w="1374"/>
        <w:gridCol w:w="1229"/>
        <w:gridCol w:w="1046"/>
      </w:tblGrid>
      <w:tr>
        <w:trPr>
          <w:trHeight w:val="277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</w:t>
            </w:r>
            <w:r>
              <w:rPr>
                <w:rFonts w:ascii="Verdana"/>
                <w:b/>
                <w:spacing w:val="-5"/>
                <w:sz w:val="18"/>
              </w:rPr>
              <w:t>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816"/>
        <w:gridCol w:w="974"/>
        <w:gridCol w:w="1373"/>
        <w:gridCol w:w="1279"/>
        <w:gridCol w:w="998"/>
      </w:tblGrid>
      <w:tr>
        <w:trPr>
          <w:trHeight w:val="277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</w:t>
            </w:r>
            <w:r>
              <w:rPr>
                <w:rFonts w:ascii="Verdana"/>
                <w:b/>
                <w:spacing w:val="-5"/>
                <w:sz w:val="18"/>
              </w:rPr>
              <w:t>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816"/>
        <w:gridCol w:w="974"/>
        <w:gridCol w:w="1375"/>
        <w:gridCol w:w="1280"/>
        <w:gridCol w:w="994"/>
      </w:tblGrid>
      <w:tr>
        <w:trPr>
          <w:trHeight w:val="277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66. taula: Biztanleriaren banaketa gorp" w:id="13"/>
            <w:bookmarkEnd w:id="13"/>
            <w:r>
              <w:rPr/>
            </w:r>
            <w:bookmarkStart w:name="_bookmark5" w:id="14"/>
            <w:bookmarkEnd w:id="14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</w:t>
            </w:r>
            <w:r>
              <w:rPr>
                <w:rFonts w:ascii="Verdana"/>
                <w:b/>
                <w:spacing w:val="-5"/>
                <w:sz w:val="18"/>
              </w:rPr>
              <w:t>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406.778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7"/>
          <w:footerReference w:type="default" r:id="rId18"/>
          <w:pgSz w:w="12240" w:h="15840"/>
          <w:pgMar w:header="234" w:footer="1160" w:top="2260" w:bottom="1340" w:left="180" w:right="80"/>
          <w:pgNumType w:start="2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816"/>
        <w:gridCol w:w="974"/>
        <w:gridCol w:w="1373"/>
        <w:gridCol w:w="1279"/>
        <w:gridCol w:w="998"/>
      </w:tblGrid>
      <w:tr>
        <w:trPr>
          <w:trHeight w:val="277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</w:t>
            </w:r>
            <w:r>
              <w:rPr>
                <w:rFonts w:ascii="Verdana"/>
                <w:b/>
                <w:spacing w:val="-5"/>
                <w:sz w:val="18"/>
              </w:rPr>
              <w:t>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816"/>
        <w:gridCol w:w="974"/>
        <w:gridCol w:w="1374"/>
        <w:gridCol w:w="1281"/>
        <w:gridCol w:w="977"/>
      </w:tblGrid>
      <w:tr>
        <w:trPr>
          <w:trHeight w:val="277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</w:t>
            </w:r>
            <w:r>
              <w:rPr>
                <w:rFonts w:ascii="Verdana"/>
                <w:b/>
                <w:spacing w:val="-5"/>
                <w:sz w:val="18"/>
              </w:rPr>
              <w:t>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816"/>
        <w:gridCol w:w="974"/>
        <w:gridCol w:w="1374"/>
        <w:gridCol w:w="1233"/>
        <w:gridCol w:w="1042"/>
      </w:tblGrid>
      <w:tr>
        <w:trPr>
          <w:trHeight w:val="277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</w:t>
            </w:r>
            <w:r>
              <w:rPr>
                <w:rFonts w:ascii="Verdana"/>
                <w:b/>
                <w:spacing w:val="-5"/>
                <w:sz w:val="18"/>
              </w:rPr>
              <w:t>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478"/>
        <w:gridCol w:w="812"/>
        <w:gridCol w:w="977"/>
        <w:gridCol w:w="1373"/>
        <w:gridCol w:w="1278"/>
        <w:gridCol w:w="998"/>
      </w:tblGrid>
      <w:tr>
        <w:trPr>
          <w:trHeight w:val="277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Obesi</w:t>
            </w:r>
            <w:r>
              <w:rPr>
                <w:rFonts w:ascii="Verdana"/>
                <w:b/>
                <w:spacing w:val="-5"/>
                <w:sz w:val="18"/>
              </w:rPr>
              <w:t>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1026"/>
        <w:gridCol w:w="1106"/>
        <w:gridCol w:w="664"/>
        <w:gridCol w:w="1206"/>
        <w:gridCol w:w="987"/>
        <w:gridCol w:w="876"/>
        <w:gridCol w:w="946"/>
      </w:tblGrid>
      <w:tr>
        <w:trPr>
          <w:trHeight w:val="289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67. taula: Biztanleriaren banaketa altu" w:id="15"/>
            <w:bookmarkEnd w:id="15"/>
            <w:r>
              <w:rPr/>
            </w:r>
            <w:bookmarkStart w:name="_bookmark6" w:id="16"/>
            <w:bookmarkEnd w:id="16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9"/>
          <w:footerReference w:type="default" r:id="rId20"/>
          <w:pgSz w:w="12240" w:h="15840"/>
          <w:pgMar w:header="234" w:footer="2512" w:top="2580" w:bottom="2700" w:left="180" w:right="80"/>
          <w:pgNumType w:start="2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1106"/>
        <w:gridCol w:w="664"/>
        <w:gridCol w:w="1206"/>
        <w:gridCol w:w="987"/>
        <w:gridCol w:w="876"/>
        <w:gridCol w:w="946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2240" w:h="15840"/>
          <w:pgMar w:footer="2512" w:header="234" w:top="258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664"/>
        <w:gridCol w:w="1115"/>
        <w:gridCol w:w="1078"/>
        <w:gridCol w:w="784"/>
        <w:gridCol w:w="1046"/>
      </w:tblGrid>
      <w:tr>
        <w:trPr>
          <w:trHeight w:val="28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2"/>
          <w:pgSz w:w="12240" w:h="15840"/>
          <w:pgMar w:footer="1160" w:header="234" w:top="25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664"/>
        <w:gridCol w:w="1206"/>
        <w:gridCol w:w="987"/>
        <w:gridCol w:w="876"/>
        <w:gridCol w:w="955"/>
      </w:tblGrid>
      <w:tr>
        <w:trPr>
          <w:trHeight w:val="289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5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662"/>
        <w:gridCol w:w="1206"/>
        <w:gridCol w:w="987"/>
        <w:gridCol w:w="876"/>
        <w:gridCol w:w="955"/>
      </w:tblGrid>
      <w:tr>
        <w:trPr>
          <w:trHeight w:val="28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68. taula: Biztanleriaren banaketa altu" w:id="17"/>
            <w:bookmarkEnd w:id="17"/>
            <w:r>
              <w:rPr/>
            </w:r>
            <w:bookmarkStart w:name="_bookmark7" w:id="18"/>
            <w:bookmarkEnd w:id="18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3"/>
          <w:pgSz w:w="12240" w:h="15840"/>
          <w:pgMar w:header="234" w:footer="1160" w:top="2580" w:bottom="1340" w:left="180" w:right="80"/>
          <w:pgNumType w:start="3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960"/>
        <w:gridCol w:w="973"/>
        <w:gridCol w:w="662"/>
        <w:gridCol w:w="1204"/>
        <w:gridCol w:w="1046"/>
        <w:gridCol w:w="818"/>
        <w:gridCol w:w="946"/>
      </w:tblGrid>
      <w:tr>
        <w:trPr>
          <w:trHeight w:val="289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4"/>
          <w:pgSz w:w="12240" w:h="15840"/>
          <w:pgMar w:footer="3146" w:header="234" w:top="2580" w:bottom="3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907"/>
        <w:gridCol w:w="662"/>
        <w:gridCol w:w="1206"/>
        <w:gridCol w:w="987"/>
        <w:gridCol w:w="879"/>
        <w:gridCol w:w="943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5"/>
          <w:pgSz w:w="12240" w:h="15840"/>
          <w:pgMar w:footer="4413" w:header="234" w:top="2580" w:bottom="46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09"/>
        <w:gridCol w:w="973"/>
        <w:gridCol w:w="662"/>
        <w:gridCol w:w="1204"/>
        <w:gridCol w:w="1046"/>
        <w:gridCol w:w="819"/>
        <w:gridCol w:w="945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6"/>
          <w:pgSz w:w="12240" w:h="15840"/>
          <w:pgMar w:footer="4413" w:header="234" w:top="2580" w:bottom="46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662"/>
        <w:gridCol w:w="1114"/>
        <w:gridCol w:w="1079"/>
        <w:gridCol w:w="784"/>
        <w:gridCol w:w="1046"/>
      </w:tblGrid>
      <w:tr>
        <w:trPr>
          <w:trHeight w:val="28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1.230.048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7"/>
          <w:pgSz w:w="12240" w:h="15840"/>
          <w:pgMar w:footer="1160" w:header="234" w:top="25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662"/>
        <w:gridCol w:w="1204"/>
        <w:gridCol w:w="989"/>
        <w:gridCol w:w="876"/>
        <w:gridCol w:w="955"/>
      </w:tblGrid>
      <w:tr>
        <w:trPr>
          <w:trHeight w:val="289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5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387"/>
        <w:gridCol w:w="1027"/>
        <w:gridCol w:w="866"/>
        <w:gridCol w:w="998"/>
      </w:tblGrid>
      <w:tr>
        <w:trPr>
          <w:trHeight w:val="277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69. taula: Biztanleriaren banaketa altu" w:id="19"/>
            <w:bookmarkEnd w:id="19"/>
            <w:r>
              <w:rPr/>
            </w:r>
            <w:bookmarkStart w:name="_bookmark8" w:id="20"/>
            <w:bookmarkEnd w:id="20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8"/>
          <w:footerReference w:type="default" r:id="rId29"/>
          <w:pgSz w:w="12240" w:h="15840"/>
          <w:pgMar w:header="234" w:footer="1160" w:top="2260" w:bottom="1340" w:left="180" w:right="80"/>
          <w:pgNumType w:start="3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383"/>
        <w:gridCol w:w="1031"/>
        <w:gridCol w:w="869"/>
        <w:gridCol w:w="994"/>
      </w:tblGrid>
      <w:tr>
        <w:trPr>
          <w:trHeight w:val="277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1384"/>
        <w:gridCol w:w="1030"/>
        <w:gridCol w:w="866"/>
        <w:gridCol w:w="977"/>
      </w:tblGrid>
      <w:tr>
        <w:trPr>
          <w:trHeight w:val="277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369"/>
        <w:gridCol w:w="1044"/>
        <w:gridCol w:w="818"/>
        <w:gridCol w:w="1046"/>
      </w:tblGrid>
      <w:tr>
        <w:trPr>
          <w:trHeight w:val="277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478"/>
        <w:gridCol w:w="1382"/>
        <w:gridCol w:w="1032"/>
        <w:gridCol w:w="866"/>
        <w:gridCol w:w="998"/>
      </w:tblGrid>
      <w:tr>
        <w:trPr>
          <w:trHeight w:val="277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Gehieg</w:t>
            </w:r>
            <w:r>
              <w:rPr>
                <w:rFonts w:ascii="Verdana"/>
                <w:b/>
                <w:spacing w:val="-5"/>
                <w:sz w:val="18"/>
              </w:rPr>
              <w:t>izkoa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2240" w:h="15840"/>
      <w:pgMar w:header="234" w:footer="1160" w:top="2260" w:bottom="134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764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7646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764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741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74136" type="#_x0000_t75" stroked="false">
          <v:imagedata r:id="rId2" o:title=""/>
        </v:shape>
      </w:pict>
    </w:r>
    <w:r>
      <w:rPr/>
      <w:pict>
        <v:group style="position:absolute;margin-left:101.760002pt;margin-top:699.599976pt;width:407.55pt;height:.1pt;mso-position-horizontal-relative:page;mso-position-vertical-relative:page;z-index:-774112" coordorigin="2035,13992" coordsize="8151,2">
          <v:shape style="position:absolute;left:2035;top:13992;width:8151;height:2" coordorigin="2035,13992" coordsize="8151,0" path="m2035,13992l10186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0.279999pt;margin-top:560.354858pt;width:13.45pt;height:137.75pt;mso-position-horizontal-relative:page;mso-position-vertical-relative:page;z-index:-7740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8.279999pt;margin-top:560.354858pt;width:33.550pt;height:137.75pt;mso-position-horizontal-relative:page;mso-position-vertical-relative:page;z-index:-774064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2.888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40,1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10.495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19.247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12.745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0.600006pt;margin-top:560.354858pt;width:33.550pt;height:137.75pt;mso-position-horizontal-relative:page;mso-position-vertical-relative:page;z-index:-774040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3.704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20.256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63,3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39.185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65,4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20.602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160004pt;margin-top:560.354858pt;width:28pt;height:137.75pt;mso-position-horizontal-relative:page;mso-position-vertical-relative:page;z-index:-77401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610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1.243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1.514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2.191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3.720001pt;margin-top:560.354858pt;width:33.4pt;height:137.75pt;mso-position-horizontal-relative:page;mso-position-vertical-relative:page;z-index:-77399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7.202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31.994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59.946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35.538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279999pt;margin-top:576.194824pt;width:11.55pt;height:11pt;mso-position-horizontal-relative:page;mso-position-vertical-relative:page;z-index:-7739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279999pt;margin-top:607.874817pt;width:16.3500pt;height:11pt;mso-position-horizontal-relative:page;mso-position-vertical-relative:page;z-index:-7739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279999pt;margin-top:639.554871pt;width:13.55pt;height:11pt;mso-position-horizontal-relative:page;mso-position-vertical-relative:page;z-index:-7739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279999pt;margin-top:671.234863pt;width:8.9pt;height:11pt;mso-position-horizontal-relative:page;mso-position-vertical-relative:page;z-index:-773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0.760002pt;margin-top:702.914856pt;width:73.75pt;height:11pt;mso-position-horizontal-relative:page;mso-position-vertical-relative:page;z-index:-7738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738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738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7380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737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736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7363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7736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735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762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7620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7761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761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760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7600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759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757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7574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7757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756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755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75504" type="#_x0000_t75" stroked="false">
          <v:imagedata r:id="rId2" o:title=""/>
        </v:shape>
      </w:pict>
    </w:r>
    <w:r>
      <w:rPr/>
      <w:pict>
        <v:group style="position:absolute;margin-left:96.480003pt;margin-top:699.599976pt;width:417.6pt;height:.1pt;mso-position-horizontal-relative:page;mso-position-vertical-relative:page;z-index:-775480" coordorigin="1930,13992" coordsize="8352,2">
          <v:shape style="position:absolute;left:1930;top:13992;width:8352;height:2" coordorigin="1930,13992" coordsize="8352,0" path="m1930,13992l10282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5.079987pt;margin-top:655.394836pt;width:13.45pt;height:42.7pt;mso-position-horizontal-relative:page;mso-position-vertical-relative:page;z-index:-775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8.839996pt;margin-top:655.394836pt;width:27.8pt;height:42.7pt;mso-position-horizontal-relative:page;mso-position-vertical-relative:page;z-index:-77543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5.924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1.160004pt;margin-top:655.394836pt;width:27.8pt;height:42.7pt;mso-position-horizontal-relative:page;mso-position-vertical-relative:page;z-index:-77540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9.125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080017pt;margin-top:655.394836pt;width:18.850pt;height:42.7pt;mso-position-horizontal-relative:page;mso-position-vertical-relative:page;z-index:-775384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8.519989pt;margin-top:655.394836pt;width:33.4pt;height:42.7pt;mso-position-horizontal-relative:page;mso-position-vertical-relative:page;z-index:-77536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15.231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7pt;margin-top:671.234863pt;width:30.95pt;height:11pt;mso-position-horizontal-relative:page;mso-position-vertical-relative:page;z-index:-7753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5.480003pt;margin-top:702.914856pt;width:73.75pt;height:11pt;mso-position-horizontal-relative:page;mso-position-vertical-relative:page;z-index:-7753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752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752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75240" type="#_x0000_t75" stroked="false">
          <v:imagedata r:id="rId2" o:title=""/>
        </v:shape>
      </w:pict>
    </w:r>
    <w:r>
      <w:rPr/>
      <w:pict>
        <v:group style="position:absolute;margin-left:96.480003pt;margin-top:699.599976pt;width:417.6pt;height:.1pt;mso-position-horizontal-relative:page;mso-position-vertical-relative:page;z-index:-775216" coordorigin="1930,13992" coordsize="8352,2">
          <v:shape style="position:absolute;left:1930;top:13992;width:8352;height:2" coordorigin="1930,13992" coordsize="8352,0" path="m1930,13992l10282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5.079987pt;margin-top:655.394836pt;width:13.45pt;height:42.7pt;mso-position-horizontal-relative:page;mso-position-vertical-relative:page;z-index:-7751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3.079987pt;margin-top:655.394836pt;width:33.550pt;height:42.7pt;mso-position-horizontal-relative:page;mso-position-vertical-relative:page;z-index:-77516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41.480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5.399994pt;margin-top:655.394836pt;width:33.550pt;height:42.7pt;mso-position-horizontal-relative:page;mso-position-vertical-relative:page;z-index:-77514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98.164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.959991pt;margin-top:655.394836pt;width:27.95pt;height:42.7pt;mso-position-horizontal-relative:page;mso-position-vertical-relative:page;z-index:-77512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8.549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2.76001pt;margin-top:655.394836pt;width:39.2pt;height:42.7pt;mso-position-horizontal-relative:page;mso-position-vertical-relative:page;z-index:-77509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148.193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7pt;margin-top:671.234863pt;width:37.5pt;height:11pt;mso-position-horizontal-relative:page;mso-position-vertical-relative:page;z-index:-7750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5.480003pt;margin-top:702.914856pt;width:73.75pt;height:11pt;mso-position-horizontal-relative:page;mso-position-vertical-relative:page;z-index:-775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750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750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7497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749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747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74760" type="#_x0000_t75" stroked="false">
          <v:imagedata r:id="rId2" o:title=""/>
        </v:shape>
      </w:pict>
    </w:r>
    <w:r>
      <w:rPr/>
      <w:pict>
        <v:group style="position:absolute;margin-left:101.760002pt;margin-top:699.599976pt;width:407.55pt;height:.1pt;mso-position-horizontal-relative:page;mso-position-vertical-relative:page;z-index:-774736" coordorigin="2035,13992" coordsize="8151,2">
          <v:shape style="position:absolute;left:2035;top:13992;width:8151;height:2" coordorigin="2035,13992" coordsize="8151,0" path="m2035,13992l10186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0.279999pt;margin-top:623.714844pt;width:13.45pt;height:74.4pt;mso-position-horizontal-relative:page;mso-position-vertical-relative:page;z-index:-7747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8.279999pt;margin-top:623.714844pt;width:33.550pt;height:74.4pt;mso-position-horizontal-relative:page;mso-position-vertical-relative:page;z-index:-774688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12.894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3.251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40,2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0.600006pt;margin-top:623.714844pt;width:33.550pt;height:74.4pt;mso-position-horizontal-relative:page;mso-position-vertical-relative:page;z-index:-774664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31.590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68,2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4.463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55,1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160004pt;margin-top:623.714844pt;width:28pt;height:74.4pt;mso-position-horizontal-relative:page;mso-position-vertical-relative:page;z-index:-77464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1.858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3.720001pt;margin-top:623.714844pt;width:33.4pt;height:74.4pt;mso-position-horizontal-relative:page;mso-position-vertical-relative:page;z-index:-77461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46.342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8.097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279999pt;margin-top:639.554871pt;width:13.55pt;height:11pt;mso-position-horizontal-relative:page;mso-position-vertical-relative:page;z-index:-7745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279999pt;margin-top:671.234863pt;width:8.9pt;height:11pt;mso-position-horizontal-relative:page;mso-position-vertical-relative:page;z-index:-7745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0.760002pt;margin-top:702.914856pt;width:73.75pt;height:11pt;mso-position-horizontal-relative:page;mso-position-vertical-relative:page;z-index:-7745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745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744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74472" type="#_x0000_t75" stroked="false">
          <v:imagedata r:id="rId2" o:title=""/>
        </v:shape>
      </w:pict>
    </w:r>
    <w:r>
      <w:rPr/>
      <w:pict>
        <v:group style="position:absolute;margin-left:101.760002pt;margin-top:699.599976pt;width:407.55pt;height:.1pt;mso-position-horizontal-relative:page;mso-position-vertical-relative:page;z-index:-774448" coordorigin="2035,13992" coordsize="8151,2">
          <v:shape style="position:absolute;left:2035;top:13992;width:8151;height:2" coordorigin="2035,13992" coordsize="8151,0" path="m2035,13992l10186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0.279999pt;margin-top:560.354858pt;width:13.45pt;height:137.75pt;mso-position-horizontal-relative:page;mso-position-vertical-relative:page;z-index:-7744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8.279999pt;margin-top:560.354858pt;width:33.550pt;height:137.75pt;mso-position-horizontal-relative:page;mso-position-vertical-relative:page;z-index:-774400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5.351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17.782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26.004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13.541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0.600006pt;margin-top:560.354858pt;width:33.550pt;height:137.75pt;mso-position-horizontal-relative:page;mso-position-vertical-relative:page;z-index:-77437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25.711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51.988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68.425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69,3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22.631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160004pt;margin-top:560.354858pt;width:28pt;height:137.75pt;mso-position-horizontal-relative:page;mso-position-vertical-relative:page;z-index:-774352" type="#_x0000_t202" filled="false" stroked="false">
          <v:textbox inset="0,0,0,0">
            <w:txbxContent>
              <w:p>
                <w:pPr>
                  <w:spacing w:line="207" w:lineRule="exact" w:before="0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3.106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4.291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1.261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3.720001pt;margin-top:560.354858pt;width:33.4pt;height:137.75pt;mso-position-horizontal-relative:page;mso-position-vertical-relative:page;z-index:-77432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31.426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72.876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98.719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37.433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279999pt;margin-top:576.194824pt;width:11.55pt;height:11pt;mso-position-horizontal-relative:page;mso-position-vertical-relative:page;z-index:-774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279999pt;margin-top:607.874817pt;width:16.3500pt;height:11pt;mso-position-horizontal-relative:page;mso-position-vertical-relative:page;z-index:-7742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279999pt;margin-top:639.554871pt;width:13.55pt;height:11pt;mso-position-horizontal-relative:page;mso-position-vertical-relative:page;z-index:-7742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279999pt;margin-top:671.234863pt;width:8.9pt;height:11pt;mso-position-horizontal-relative:page;mso-position-vertical-relative:page;z-index:-7742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0.760002pt;margin-top:702.914856pt;width:73.75pt;height:11pt;mso-position-horizontal-relative:page;mso-position-vertical-relative:page;z-index:-7742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741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.84pt;margin-top:113.519997pt;width:482.9pt;height:.1pt;mso-position-horizontal-relative:page;mso-position-vertical-relative:page;z-index:-776584" coordorigin="1277,2270" coordsize="9658,2">
          <v:shape style="position:absolute;left:1277;top:2270;width:9658;height:2" coordorigin="1277,2270" coordsize="9658,0" path="m1277,2270l10934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7765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7765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Gorputzaren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5"/>
                  </w:rPr>
                  <w:t>pisua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7.533150pt;width:523.25pt;height:24.6pt;mso-position-horizontal-relative:page;mso-position-vertical-relative:page;z-index:-77651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161.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Gorputz-masaren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indizearen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kontuan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120003pt;margin-top:101.040001pt;width:472.8pt;height:.1pt;mso-position-horizontal-relative:page;mso-position-vertical-relative:page;z-index:-776416" coordorigin="1382,2021" coordsize="9456,2">
          <v:shape style="position:absolute;left:1382;top:2021;width:9456;height:2" coordorigin="1382,2021" coordsize="9456,0" path="m1382,2021l10838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7763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7763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Gorputzaren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5"/>
                  </w:rPr>
                  <w:t>pisua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599998pt;margin-top:77.533150pt;width:528.4pt;height:12.1pt;mso-position-horizontal-relative:page;mso-position-vertical-relative:page;z-index:-7763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162.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Gorputz-masaren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indizearen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719999pt;margin-top:101.040001pt;width:573.6pt;height:.1pt;mso-position-horizontal-relative:page;mso-position-vertical-relative:page;z-index:-776320" coordorigin="374,2021" coordsize="11472,2">
          <v:shape style="position:absolute;left:374;top:2021;width:11472;height:2" coordorigin="374,2021" coordsize="11472,0" path="m374,2021l11846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7762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7762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Gorputzaren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5"/>
                  </w:rPr>
                  <w:t>pisua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pt;margin-top:77.533150pt;width:546.4pt;height:12.1pt;mso-position-horizontal-relative:page;mso-position-vertical-relative:page;z-index:-77624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163.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Gorputz-masaren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indizearen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7.680pt;margin-top:113.519997pt;width:475.7pt;height:.1pt;mso-position-horizontal-relative:page;mso-position-vertical-relative:page;z-index:-776128" coordorigin="1354,2270" coordsize="9514,2">
          <v:shape style="position:absolute;left:1354;top:2270;width:9514;height:2" coordorigin="1354,2270" coordsize="9514,0" path="m1354,2270l1086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7761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7760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Gorputzaren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5"/>
                  </w:rPr>
                  <w:t>pisua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77.533150pt;width:543pt;height:24.6pt;mso-position-horizontal-relative:page;mso-position-vertical-relative:page;z-index:-77605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164.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gorputz-masaren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indizearen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63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.480003pt;margin-top:113.519997pt;width:465.6pt;height:.1pt;mso-position-horizontal-relative:page;mso-position-vertical-relative:page;z-index:-775960" coordorigin="1450,2270" coordsize="9312,2">
          <v:shape style="position:absolute;left:1450;top:2270;width:9312;height:2" coordorigin="1450,2270" coordsize="9312,0" path="m1450,2270l1076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7759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7759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Gorputzaren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5"/>
                  </w:rPr>
                  <w:t>pisua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599998pt;margin-top:77.533150pt;width:528.85pt;height:24.6pt;mso-position-horizontal-relative:page;mso-position-vertical-relative:page;z-index:-7758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165.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gorputz-masaren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indizearen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6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2.08pt;margin-top:113.519997pt;width:566.4pt;height:.1pt;mso-position-horizontal-relative:page;mso-position-vertical-relative:page;z-index:-775864" coordorigin="442,2270" coordsize="11328,2">
          <v:shape style="position:absolute;left:442;top:2270;width:11328;height:2" coordorigin="442,2270" coordsize="11328,0" path="m442,2270l1177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7758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7758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Gorputzaren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5"/>
                  </w:rPr>
                  <w:t>pisua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.919998pt;margin-top:77.533150pt;width:497pt;height:24.6pt;mso-position-horizontal-relative:page;mso-position-vertical-relative:page;z-index:-77579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166.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gorputz-masaren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indizearen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36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6.480003pt;margin-top:113.519997pt;width:417.6pt;height:.1pt;mso-position-horizontal-relative:page;mso-position-vertical-relative:page;z-index:-775672" coordorigin="1930,2270" coordsize="8352,2">
          <v:shape style="position:absolute;left:1930;top:2270;width:8352;height:2" coordorigin="1930,2270" coordsize="8352,0" path="m1930,2270l10282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96.480003pt;margin-top:129.360001pt;width:417.6pt;height:.1pt;mso-position-horizontal-relative:page;mso-position-vertical-relative:page;z-index:-775648" coordorigin="1930,2587" coordsize="8352,2">
          <v:shape style="position:absolute;left:1930;top:2587;width:8352;height:2" coordorigin="1930,2587" coordsize="8352,0" path="m1930,2587l10282,2587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7756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7756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Gorputzaren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5"/>
                  </w:rPr>
                  <w:t>pisua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68pt;margin-top:77.533150pt;width:530.950pt;height:24.6pt;mso-position-horizontal-relative:page;mso-position-vertical-relative:page;z-index:-77557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621" w:right="0" w:hanging="2602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167.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altuera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hartuta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pisuaz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balorazioaren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621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1.880005pt;margin-top:116.834839pt;width:204.1pt;height:11pt;mso-position-horizontal-relative:page;mso-position-vertical-relative:page;z-index:-775552" type="#_x0000_t202" filled="false" stroked="false">
          <v:textbox inset="0,0,0,0">
            <w:txbxContent>
              <w:p>
                <w:pPr>
                  <w:tabs>
                    <w:tab w:pos="1421" w:val="left" w:leader="none"/>
                    <w:tab w:pos="3351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w w:val="95"/>
                    <w:sz w:val="18"/>
                  </w:rPr>
                  <w:t>Gehiegizkoa</w:t>
                </w:r>
                <w:r>
                  <w:rPr>
                    <w:rFonts w:ascii="Times New Roman"/>
                    <w:b/>
                    <w:spacing w:val="-4"/>
                    <w:w w:val="9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Normala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ka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1.760002pt;margin-top:113.519997pt;width:407.55pt;height:.1pt;mso-position-horizontal-relative:page;mso-position-vertical-relative:page;z-index:-774928" coordorigin="2035,2270" coordsize="8151,2">
          <v:shape style="position:absolute;left:2035;top:2270;width:8151;height:2" coordorigin="2035,2270" coordsize="8151,0" path="m2035,2270l10186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01.760002pt;margin-top:129.360001pt;width:407.55pt;height:.1pt;mso-position-horizontal-relative:page;mso-position-vertical-relative:page;z-index:-774904" coordorigin="2035,2587" coordsize="8151,2">
          <v:shape style="position:absolute;left:2035;top:2587;width:8151;height:2" coordorigin="2035,2587" coordsize="8151,0" path="m2035,2587l10186,2587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7748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7748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Gorputzaren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5"/>
                  </w:rPr>
                  <w:t>pisua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68pt;margin-top:77.533150pt;width:530.950pt;height:24.6pt;mso-position-horizontal-relative:page;mso-position-vertical-relative:page;z-index:-77483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948" w:right="0" w:hanging="292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168.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altuera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hartuta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pisuaz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balorazioaren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948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7.079987pt;margin-top:116.834839pt;width:204.1pt;height:11pt;mso-position-horizontal-relative:page;mso-position-vertical-relative:page;z-index:-774808" type="#_x0000_t202" filled="false" stroked="false">
          <v:textbox inset="0,0,0,0">
            <w:txbxContent>
              <w:p>
                <w:pPr>
                  <w:tabs>
                    <w:tab w:pos="1421" w:val="left" w:leader="none"/>
                    <w:tab w:pos="3351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w w:val="95"/>
                    <w:sz w:val="18"/>
                  </w:rPr>
                  <w:t>Gehiegizkoa</w:t>
                </w:r>
                <w:r>
                  <w:rPr>
                    <w:rFonts w:ascii="Times New Roman"/>
                    <w:b/>
                    <w:spacing w:val="-4"/>
                    <w:w w:val="9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Normala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ka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1.360001pt;margin-top:113.519997pt;width:508.35pt;height:.1pt;mso-position-horizontal-relative:page;mso-position-vertical-relative:page;z-index:-773752" coordorigin="1027,2270" coordsize="10167,2">
          <v:shape style="position:absolute;left:1027;top:2270;width:10167;height:2" coordorigin="1027,2270" coordsize="10167,0" path="m1027,2270l1119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7737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7737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Gorputzaren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5"/>
                  </w:rPr>
                  <w:t>pisua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68pt;margin-top:77.533150pt;width:530.950pt;height:24.6pt;mso-position-horizontal-relative:page;mso-position-vertical-relative:page;z-index:-7736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756" w:right="0" w:hanging="273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169.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altuera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hartuta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pisuaz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balorazioaren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756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61"/>
      <w:numFmt w:val="decimal"/>
      <w:lvlText w:val="%1."/>
      <w:lvlJc w:val="left"/>
      <w:pPr>
        <w:ind w:left="1671" w:hanging="614"/>
        <w:jc w:val="left"/>
      </w:pPr>
      <w:rPr>
        <w:rFonts w:hint="default" w:ascii="Verdana" w:hAnsi="Verdana" w:eastAsia="Verdana"/>
        <w:color w:val="4F81BC"/>
        <w:sz w:val="22"/>
        <w:szCs w:val="22"/>
      </w:rPr>
    </w:lvl>
    <w:lvl w:ilvl="1">
      <w:start w:val="1"/>
      <w:numFmt w:val="bullet"/>
      <w:lvlText w:val="•"/>
      <w:lvlJc w:val="left"/>
      <w:pPr>
        <w:ind w:left="2666" w:hanging="6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62" w:hanging="6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57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53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48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44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39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35" w:hanging="6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ind w:left="44"/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header" Target="header4.xml"/><Relationship Id="rId15" Type="http://schemas.openxmlformats.org/officeDocument/2006/relationships/footer" Target="footer3.xml"/><Relationship Id="rId16" Type="http://schemas.openxmlformats.org/officeDocument/2006/relationships/header" Target="header5.xml"/><Relationship Id="rId17" Type="http://schemas.openxmlformats.org/officeDocument/2006/relationships/header" Target="header6.xml"/><Relationship Id="rId18" Type="http://schemas.openxmlformats.org/officeDocument/2006/relationships/footer" Target="footer4.xml"/><Relationship Id="rId19" Type="http://schemas.openxmlformats.org/officeDocument/2006/relationships/header" Target="header7.xml"/><Relationship Id="rId20" Type="http://schemas.openxmlformats.org/officeDocument/2006/relationships/footer" Target="footer5.xml"/><Relationship Id="rId21" Type="http://schemas.openxmlformats.org/officeDocument/2006/relationships/footer" Target="footer6.xml"/><Relationship Id="rId22" Type="http://schemas.openxmlformats.org/officeDocument/2006/relationships/footer" Target="footer7.xml"/><Relationship Id="rId23" Type="http://schemas.openxmlformats.org/officeDocument/2006/relationships/header" Target="header8.xml"/><Relationship Id="rId24" Type="http://schemas.openxmlformats.org/officeDocument/2006/relationships/footer" Target="footer8.xml"/><Relationship Id="rId25" Type="http://schemas.openxmlformats.org/officeDocument/2006/relationships/footer" Target="footer9.xml"/><Relationship Id="rId26" Type="http://schemas.openxmlformats.org/officeDocument/2006/relationships/footer" Target="footer10.xml"/><Relationship Id="rId27" Type="http://schemas.openxmlformats.org/officeDocument/2006/relationships/footer" Target="footer11.xml"/><Relationship Id="rId28" Type="http://schemas.openxmlformats.org/officeDocument/2006/relationships/header" Target="header9.xml"/><Relationship Id="rId29" Type="http://schemas.openxmlformats.org/officeDocument/2006/relationships/footer" Target="footer12.xml"/><Relationship Id="rId3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2018-10-19T15:46:32Z</dcterms:created>
  <dcterms:modified xsi:type="dcterms:W3CDTF">2018-10-19T15:46:32Z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2018-10-19T00:00:00Z</vt:filetime>
  </property>
</Properties>
</file>