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5.xml" ContentType="application/vnd.openxmlformats-officedocument.wordprocessingml.header+xml"/>
  <Override PartName="/word/footer15.xml" ContentType="application/vnd.openxmlformats-officedocument.wordprocessingml.footer+xml"/>
  <Override PartName="/word/header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7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8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9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10.xml" ContentType="application/vnd.openxmlformats-officedocument.wordprocessingml.header+xml"/>
  <Override PartName="/word/footer2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6.xml" ContentType="application/vnd.openxmlformats-officedocument.wordprocessingml.footer+xml"/>
  <Override PartName="/word/header13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14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15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16.xml" ContentType="application/vnd.openxmlformats-officedocument.wordprocessingml.header+xml"/>
  <Override PartName="/word/footer34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35.xml" ContentType="application/vnd.openxmlformats-officedocument.wordprocessingml.footer+xml"/>
  <Override PartName="/word/header19.xml" ContentType="application/vnd.openxmlformats-officedocument.wordprocessingml.header+xml"/>
  <Override PartName="/word/footer36.xml" ContentType="application/vnd.openxmlformats-officedocument.wordprocessingml.footer+xml"/>
  <Override PartName="/word/header20.xml" ContentType="application/vnd.openxmlformats-officedocument.wordprocessingml.header+xml"/>
  <Override PartName="/word/footer37.xml" ContentType="application/vnd.openxmlformats-officedocument.wordprocessingml.footer+xml"/>
  <Override PartName="/word/header21.xml" ContentType="application/vnd.openxmlformats-officedocument.wordprocessingml.header+xml"/>
  <Override PartName="/word/footer3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3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i/>
          <w:color w:val="253047"/>
          <w:sz w:val="52"/>
        </w:rPr>
        <w:t>EMAITZEN</w:t>
      </w:r>
      <w:r>
        <w:rPr>
          <w:rFonts w:ascii="Times New Roman"/>
          <w:b/>
          <w:i/>
          <w:color w:val="253047"/>
          <w:spacing w:val="-5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</w:t>
      </w:r>
      <w:r>
        <w:rPr>
          <w:rFonts w:ascii="Times New Roman"/>
          <w:b/>
          <w:i/>
          <w:color w:val="253047"/>
          <w:spacing w:val="-8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DETERMINATZAILEAK:</w:t>
      </w:r>
      <w:r>
        <w:rPr>
          <w:rFonts w:ascii="Times New Roman"/>
          <w:sz w:val="52"/>
        </w:rPr>
      </w:r>
    </w:p>
    <w:p>
      <w:pPr>
        <w:spacing w:before="0"/>
        <w:ind w:left="838" w:right="2360" w:hanging="72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Bizitzako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laneko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baldintzak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</w:t>
      </w:r>
      <w:r>
        <w:rPr>
          <w:rFonts w:ascii="Times New Roman"/>
          <w:b/>
          <w:i/>
          <w:color w:val="253047"/>
          <w:sz w:val="52"/>
        </w:rPr>
        <w:t>txeko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zaintzako</w:t>
      </w:r>
      <w:r>
        <w:rPr>
          <w:rFonts w:asci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lanak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spacing w:line="200" w:lineRule="atLeast"/>
        <w:ind w:left="65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21120" cy="569023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120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00" w:lineRule="atLeast"/>
        <w:ind w:left="69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5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183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pStyle w:val="Heading1"/>
        <w:spacing w:line="240" w:lineRule="auto" w:before="208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1.</w:t>
      </w:r>
      <w:r>
        <w:rPr>
          <w:rFonts w:ascii="Verdana"/>
          <w:spacing w:val="11"/>
        </w:rPr>
        <w:t> </w:t>
      </w:r>
      <w:r>
        <w:rPr>
          <w:rFonts w:ascii="Verdana"/>
          <w:spacing w:val="-1"/>
        </w:rPr>
        <w:t>BIZITZAKO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ETA</w:t>
      </w:r>
      <w:r>
        <w:rPr>
          <w:rFonts w:ascii="Verdana"/>
          <w:spacing w:val="-8"/>
        </w:rPr>
        <w:t> </w:t>
      </w:r>
      <w:r>
        <w:rPr>
          <w:rFonts w:ascii="Verdana"/>
        </w:rPr>
        <w:t>LANEKO</w:t>
      </w:r>
      <w:r>
        <w:rPr>
          <w:rFonts w:ascii="Verdana"/>
          <w:spacing w:val="-8"/>
        </w:rPr>
        <w:t> </w:t>
      </w:r>
      <w:r>
        <w:rPr>
          <w:rFonts w:ascii="Verdana"/>
          <w:spacing w:val="-1"/>
        </w:rPr>
        <w:t>BALDINTZAK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before="61"/>
        <w:ind w:left="2405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z w:val="22"/>
        </w:rPr>
        <w:t>Etxeko eta zaintzako lanak</w:t>
      </w:r>
      <w:r>
        <w:rPr>
          <w:rFonts w:ascii="Verdana"/>
          <w:sz w:val="22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numPr>
          <w:ilvl w:val="0"/>
          <w:numId w:val="1"/>
        </w:numPr>
        <w:tabs>
          <w:tab w:pos="2231" w:val="left" w:leader="none"/>
        </w:tabs>
        <w:spacing w:line="275" w:lineRule="auto" w:before="0"/>
        <w:ind w:left="1686" w:right="143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maiztasunaren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izanik………………………………………………………………………...5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31" w:val="left" w:leader="none"/>
        </w:tabs>
        <w:spacing w:line="276" w:lineRule="auto" w:before="0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maiztasunaren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izanik…………………………………………………………………………………….13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31" w:val="left" w:leader="none"/>
        </w:tabs>
        <w:spacing w:line="275" w:lineRule="auto" w:before="0"/>
        <w:ind w:left="1686" w:right="142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maiztasunaren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sexua, adina eta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izanik*…………………………………………………………………………………..24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45" w:val="left" w:leader="none"/>
        </w:tabs>
        <w:spacing w:line="285" w:lineRule="auto" w:before="0"/>
        <w:ind w:left="1680" w:right="1419" w:firstLine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izanik…………………….34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54" w:val="left" w:leader="none"/>
        </w:tabs>
        <w:spacing w:line="286" w:lineRule="auto" w:before="176"/>
        <w:ind w:left="1680" w:right="1439" w:firstLine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izanik…………………………….35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45" w:val="left" w:leader="none"/>
        </w:tabs>
        <w:spacing w:line="283" w:lineRule="auto" w:before="179"/>
        <w:ind w:left="1680" w:right="1418" w:firstLine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izanik*…………………….….36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57" w:val="left" w:leader="none"/>
        </w:tabs>
        <w:spacing w:line="276" w:lineRule="auto" w:before="181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astean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orduen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izanik…………………………………………………………………………………….37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57" w:val="left" w:leader="none"/>
        </w:tabs>
        <w:spacing w:line="276" w:lineRule="auto" w:before="200"/>
        <w:ind w:left="1686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astean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orduen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57" w:val="left" w:leader="none"/>
        </w:tabs>
        <w:spacing w:line="275" w:lineRule="auto" w:before="200"/>
        <w:ind w:left="1686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astean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orduen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izanik*……………………………………………………………………………….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123" w:top="500" w:bottom="1320" w:left="180" w:right="100"/>
          <w:pgNumType w:start="2"/>
        </w:sectPr>
      </w:pPr>
    </w:p>
    <w:p>
      <w:pPr>
        <w:numPr>
          <w:ilvl w:val="0"/>
          <w:numId w:val="2"/>
        </w:numPr>
        <w:tabs>
          <w:tab w:pos="2033" w:val="left" w:leader="none"/>
        </w:tabs>
        <w:spacing w:line="275" w:lineRule="auto" w:before="899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Eguneroko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jardueretakoren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pertsonak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barruan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033" w:val="left" w:leader="none"/>
        </w:tabs>
        <w:spacing w:line="275" w:lineRule="auto" w:before="201"/>
        <w:ind w:left="1522" w:right="15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Eguneroko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jardueretakoren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pertsonak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barruan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033" w:val="left" w:leader="none"/>
        </w:tabs>
        <w:spacing w:line="275" w:lineRule="auto" w:before="201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Eguneroko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jardueretakoren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pertsonak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barruan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1997" w:val="left" w:leader="none"/>
        </w:tabs>
        <w:spacing w:line="276" w:lineRule="auto" w:before="202"/>
        <w:ind w:left="1522" w:right="159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Helduak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edota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adingabekoak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astean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orduen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bestekoaren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1997" w:val="left" w:leader="none"/>
        </w:tabs>
        <w:spacing w:line="276" w:lineRule="auto" w:before="200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Helduak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edota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adingabekoak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astean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zaintzeko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orduen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bestekoaren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anik………………………………………………………….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1997" w:val="left" w:leader="none"/>
        </w:tabs>
        <w:spacing w:line="275" w:lineRule="auto" w:before="200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Helduak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edota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adingabekoak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astean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zaintzeko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orduen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bestekoaren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..65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096" w:val="left" w:leader="none"/>
        </w:tabs>
        <w:spacing w:line="275" w:lineRule="auto" w:before="203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ordaindutako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daukaten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096" w:val="left" w:leader="none"/>
        </w:tabs>
        <w:spacing w:line="276" w:lineRule="auto" w:before="201"/>
        <w:ind w:left="1522" w:right="159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ordaindutako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daukaten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096" w:val="left" w:leader="none"/>
        </w:tabs>
        <w:spacing w:line="275" w:lineRule="auto" w:before="200"/>
        <w:ind w:left="1522" w:right="160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egiteko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ordaindutako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daukaten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1964" w:val="left" w:leader="none"/>
        </w:tabs>
        <w:spacing w:line="275" w:lineRule="auto" w:before="203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Etxeko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eurek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bakarrik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antolatzen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 pertsonen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1964" w:val="left" w:leader="none"/>
        </w:tabs>
        <w:spacing w:line="276" w:lineRule="auto" w:before="201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Etxeko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eurek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bakarrik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antolatzen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 pertsonen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123" w:top="500" w:bottom="132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11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numPr>
          <w:ilvl w:val="0"/>
          <w:numId w:val="3"/>
        </w:numPr>
        <w:tabs>
          <w:tab w:pos="1964" w:val="left" w:leader="none"/>
        </w:tabs>
        <w:spacing w:line="276" w:lineRule="auto" w:before="0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eurek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bakarrik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antolatzen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prebalentzia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izanik*……………………………………………………………………………….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055" w:val="left" w:leader="none"/>
        </w:tabs>
        <w:spacing w:line="275" w:lineRule="auto" w:before="0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bakar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batek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antolatzen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familien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proportzioa(%),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izanik……………………………………...76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3"/>
        </w:numPr>
        <w:tabs>
          <w:tab w:pos="2055" w:val="left" w:leader="none"/>
        </w:tabs>
        <w:spacing w:line="276" w:lineRule="auto" w:before="201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bakar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batek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antolatzen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familien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proportzioa(%)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3"/>
        </w:numPr>
        <w:tabs>
          <w:tab w:pos="2055" w:val="left" w:leader="none"/>
        </w:tabs>
        <w:spacing w:line="276" w:lineRule="auto" w:before="200"/>
        <w:ind w:left="1522" w:right="159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Etxeko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lanak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bakar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batek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antolatzen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dituen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familien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proportzioa(%)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9"/>
          <w:footerReference w:type="default" r:id="rId10"/>
          <w:pgSz w:w="11910" w:h="16840"/>
          <w:pgMar w:header="234" w:footer="0" w:top="500" w:bottom="0" w:left="180" w:right="10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535"/>
        <w:gridCol w:w="1072"/>
        <w:gridCol w:w="1031"/>
        <w:gridCol w:w="1230"/>
        <w:gridCol w:w="907"/>
        <w:gridCol w:w="949"/>
        <w:gridCol w:w="1048"/>
      </w:tblGrid>
      <w:tr>
        <w:trPr>
          <w:trHeight w:val="228" w:hRule="exact"/>
        </w:trPr>
        <w:tc>
          <w:tcPr>
            <w:tcW w:w="419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txeko eta zaintzako lanak" w:id="3"/>
            <w:bookmarkEnd w:id="3"/>
            <w:r>
              <w:rPr/>
            </w:r>
            <w:bookmarkStart w:name="14. taula: Biztanleriaren banaketa etxek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footerReference w:type="default" r:id="rId13"/>
          <w:pgSz w:w="15840" w:h="12240" w:orient="landscape"/>
          <w:pgMar w:header="234" w:footer="2925" w:top="2740" w:bottom="3120" w:left="180" w:right="80"/>
          <w:pgNumType w:start="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1172"/>
        <w:gridCol w:w="535"/>
        <w:gridCol w:w="1070"/>
        <w:gridCol w:w="1029"/>
        <w:gridCol w:w="1232"/>
        <w:gridCol w:w="966"/>
        <w:gridCol w:w="941"/>
        <w:gridCol w:w="998"/>
      </w:tblGrid>
      <w:tr>
        <w:trPr>
          <w:trHeight w:val="228" w:hRule="exact"/>
        </w:trPr>
        <w:tc>
          <w:tcPr>
            <w:tcW w:w="419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4"/>
          <w:pgSz w:w="15840" w:h="12240" w:orient="landscape"/>
          <w:pgMar w:footer="2925" w:header="234" w:top="274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535"/>
        <w:gridCol w:w="1071"/>
        <w:gridCol w:w="1028"/>
        <w:gridCol w:w="1233"/>
        <w:gridCol w:w="908"/>
        <w:gridCol w:w="948"/>
        <w:gridCol w:w="1048"/>
      </w:tblGrid>
      <w:tr>
        <w:trPr>
          <w:trHeight w:val="228" w:hRule="exact"/>
        </w:trPr>
        <w:tc>
          <w:tcPr>
            <w:tcW w:w="42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5"/>
          <w:pgSz w:w="15840" w:h="12240" w:orient="landscape"/>
          <w:pgMar w:footer="1282" w:header="234" w:top="2740" w:bottom="14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beti</w:t>
      </w:r>
      <w:r>
        <w:rPr>
          <w:rFonts w:ascii="Verdana"/>
          <w:sz w:val="18"/>
        </w:rPr>
      </w:r>
    </w:p>
    <w:p>
      <w:pPr>
        <w:tabs>
          <w:tab w:pos="1507" w:val="left" w:leader="none"/>
          <w:tab w:pos="2947" w:val="left" w:leader="none"/>
        </w:tabs>
        <w:spacing w:line="218" w:lineRule="exact" w:before="0"/>
        <w:ind w:left="56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ia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beti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Batzuetan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tabs>
          <w:tab w:pos="1483" w:val="left" w:leader="none"/>
        </w:tabs>
        <w:spacing w:line="218" w:lineRule="exact" w:before="0"/>
        <w:ind w:left="69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  <w:cols w:num="3" w:equalWidth="0">
            <w:col w:w="7316" w:space="40"/>
            <w:col w:w="3172" w:space="40"/>
            <w:col w:w="5012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4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535"/>
        <w:gridCol w:w="1168"/>
        <w:gridCol w:w="1141"/>
        <w:gridCol w:w="1023"/>
        <w:gridCol w:w="965"/>
        <w:gridCol w:w="984"/>
        <w:gridCol w:w="95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535"/>
        <w:gridCol w:w="1070"/>
        <w:gridCol w:w="1029"/>
        <w:gridCol w:w="1292"/>
        <w:gridCol w:w="911"/>
        <w:gridCol w:w="937"/>
        <w:gridCol w:w="998"/>
      </w:tblGrid>
      <w:tr>
        <w:trPr>
          <w:trHeight w:val="228" w:hRule="exact"/>
        </w:trPr>
        <w:tc>
          <w:tcPr>
            <w:tcW w:w="42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6"/>
          <w:pgSz w:w="15840" w:h="12240" w:orient="landscape"/>
          <w:pgMar w:footer="1282" w:header="234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535"/>
        <w:gridCol w:w="1072"/>
        <w:gridCol w:w="1031"/>
        <w:gridCol w:w="1171"/>
        <w:gridCol w:w="966"/>
        <w:gridCol w:w="949"/>
        <w:gridCol w:w="1048"/>
      </w:tblGrid>
      <w:tr>
        <w:trPr>
          <w:trHeight w:val="228" w:hRule="exact"/>
        </w:trPr>
        <w:tc>
          <w:tcPr>
            <w:tcW w:w="42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9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535"/>
        <w:gridCol w:w="1070"/>
        <w:gridCol w:w="1029"/>
        <w:gridCol w:w="1234"/>
        <w:gridCol w:w="965"/>
        <w:gridCol w:w="940"/>
        <w:gridCol w:w="998"/>
      </w:tblGrid>
      <w:tr>
        <w:trPr>
          <w:trHeight w:val="228" w:hRule="exact"/>
        </w:trPr>
        <w:tc>
          <w:tcPr>
            <w:tcW w:w="42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7"/>
          <w:pgSz w:w="15840" w:h="12240" w:orient="landscape"/>
          <w:pgMar w:footer="1282" w:header="234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535"/>
        <w:gridCol w:w="1070"/>
        <w:gridCol w:w="1029"/>
        <w:gridCol w:w="1234"/>
        <w:gridCol w:w="965"/>
        <w:gridCol w:w="940"/>
        <w:gridCol w:w="998"/>
      </w:tblGrid>
      <w:tr>
        <w:trPr>
          <w:trHeight w:val="228" w:hRule="exact"/>
        </w:trPr>
        <w:tc>
          <w:tcPr>
            <w:tcW w:w="419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532"/>
        <w:gridCol w:w="1075"/>
        <w:gridCol w:w="1024"/>
        <w:gridCol w:w="1234"/>
        <w:gridCol w:w="907"/>
        <w:gridCol w:w="948"/>
        <w:gridCol w:w="1048"/>
      </w:tblGrid>
      <w:tr>
        <w:trPr>
          <w:trHeight w:val="228" w:hRule="exact"/>
        </w:trPr>
        <w:tc>
          <w:tcPr>
            <w:tcW w:w="405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. taula: Biztanleriaren banaketa etxek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8"/>
          <w:pgSz w:w="15840" w:h="12240" w:orient="landscape"/>
          <w:pgMar w:header="234" w:footer="1282" w:top="2480" w:bottom="1480" w:left="180" w:right="80"/>
          <w:pgNumType w:start="1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532"/>
        <w:gridCol w:w="1072"/>
        <w:gridCol w:w="1027"/>
        <w:gridCol w:w="1232"/>
        <w:gridCol w:w="966"/>
        <w:gridCol w:w="939"/>
        <w:gridCol w:w="1000"/>
      </w:tblGrid>
      <w:tr>
        <w:trPr>
          <w:trHeight w:val="228" w:hRule="exact"/>
        </w:trPr>
        <w:tc>
          <w:tcPr>
            <w:tcW w:w="39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5840" w:h="12240" w:orient="landscape"/>
          <w:pgMar w:footer="3175" w:header="234" w:top="2480" w:bottom="33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532"/>
        <w:gridCol w:w="1070"/>
        <w:gridCol w:w="1027"/>
        <w:gridCol w:w="1234"/>
        <w:gridCol w:w="967"/>
        <w:gridCol w:w="940"/>
        <w:gridCol w:w="998"/>
      </w:tblGrid>
      <w:tr>
        <w:trPr>
          <w:trHeight w:val="228" w:hRule="exact"/>
        </w:trPr>
        <w:tc>
          <w:tcPr>
            <w:tcW w:w="405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0"/>
          <w:pgSz w:w="15840" w:h="12240" w:orient="landscape"/>
          <w:pgMar w:footer="1282" w:header="234" w:top="24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532"/>
        <w:gridCol w:w="1070"/>
        <w:gridCol w:w="1029"/>
        <w:gridCol w:w="1233"/>
        <w:gridCol w:w="908"/>
        <w:gridCol w:w="948"/>
        <w:gridCol w:w="1048"/>
      </w:tblGrid>
      <w:tr>
        <w:trPr>
          <w:trHeight w:val="228" w:hRule="exact"/>
        </w:trPr>
        <w:tc>
          <w:tcPr>
            <w:tcW w:w="405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4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556"/>
        <w:gridCol w:w="1048"/>
        <w:gridCol w:w="1027"/>
        <w:gridCol w:w="1234"/>
        <w:gridCol w:w="965"/>
        <w:gridCol w:w="939"/>
        <w:gridCol w:w="1000"/>
      </w:tblGrid>
      <w:tr>
        <w:trPr>
          <w:trHeight w:val="228" w:hRule="exact"/>
        </w:trPr>
        <w:tc>
          <w:tcPr>
            <w:tcW w:w="407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4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532"/>
        <w:gridCol w:w="1070"/>
        <w:gridCol w:w="1027"/>
        <w:gridCol w:w="1293"/>
        <w:gridCol w:w="907"/>
        <w:gridCol w:w="944"/>
        <w:gridCol w:w="994"/>
      </w:tblGrid>
      <w:tr>
        <w:trPr>
          <w:trHeight w:val="228" w:hRule="exact"/>
        </w:trPr>
        <w:tc>
          <w:tcPr>
            <w:tcW w:w="39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5840" w:h="12240" w:orient="landscape"/>
          <w:pgMar w:footer="1907" w:header="234" w:top="2480" w:bottom="21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532"/>
        <w:gridCol w:w="1070"/>
        <w:gridCol w:w="1029"/>
        <w:gridCol w:w="1291"/>
        <w:gridCol w:w="911"/>
        <w:gridCol w:w="937"/>
        <w:gridCol w:w="998"/>
      </w:tblGrid>
      <w:tr>
        <w:trPr>
          <w:trHeight w:val="228" w:hRule="exact"/>
        </w:trPr>
        <w:tc>
          <w:tcPr>
            <w:tcW w:w="39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5840" w:h="12240" w:orient="landscape"/>
          <w:pgMar w:footer="1907" w:header="234" w:top="2480" w:bottom="21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907"/>
        <w:gridCol w:w="532"/>
        <w:gridCol w:w="1072"/>
        <w:gridCol w:w="1027"/>
        <w:gridCol w:w="1174"/>
        <w:gridCol w:w="966"/>
        <w:gridCol w:w="949"/>
        <w:gridCol w:w="1048"/>
      </w:tblGrid>
      <w:tr>
        <w:trPr>
          <w:trHeight w:val="228" w:hRule="exact"/>
        </w:trPr>
        <w:tc>
          <w:tcPr>
            <w:tcW w:w="39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9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5840" w:h="12240" w:orient="landscape"/>
          <w:pgMar w:footer="1907" w:header="234" w:top="2480" w:bottom="21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532"/>
        <w:gridCol w:w="1070"/>
        <w:gridCol w:w="1029"/>
        <w:gridCol w:w="1232"/>
        <w:gridCol w:w="966"/>
        <w:gridCol w:w="941"/>
        <w:gridCol w:w="998"/>
      </w:tblGrid>
      <w:tr>
        <w:trPr>
          <w:trHeight w:val="228" w:hRule="exact"/>
        </w:trPr>
        <w:tc>
          <w:tcPr>
            <w:tcW w:w="39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4"/>
          <w:pgSz w:w="15840" w:h="12240" w:orient="landscape"/>
          <w:pgMar w:footer="3175" w:header="234" w:top="2480" w:bottom="33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532"/>
        <w:gridCol w:w="1070"/>
        <w:gridCol w:w="1027"/>
        <w:gridCol w:w="1235"/>
        <w:gridCol w:w="965"/>
        <w:gridCol w:w="940"/>
        <w:gridCol w:w="998"/>
      </w:tblGrid>
      <w:tr>
        <w:trPr>
          <w:trHeight w:val="228" w:hRule="exact"/>
        </w:trPr>
        <w:tc>
          <w:tcPr>
            <w:tcW w:w="405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5"/>
          <w:pgSz w:w="15840" w:h="12240" w:orient="landscape"/>
          <w:pgMar w:footer="1282" w:header="234" w:top="24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987"/>
        <w:gridCol w:w="532"/>
        <w:gridCol w:w="1070"/>
        <w:gridCol w:w="1029"/>
        <w:gridCol w:w="1234"/>
        <w:gridCol w:w="965"/>
        <w:gridCol w:w="939"/>
        <w:gridCol w:w="1000"/>
      </w:tblGrid>
      <w:tr>
        <w:trPr>
          <w:trHeight w:val="228" w:hRule="exact"/>
        </w:trPr>
        <w:tc>
          <w:tcPr>
            <w:tcW w:w="39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4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113"/>
        <w:gridCol w:w="1114"/>
        <w:gridCol w:w="1160"/>
        <w:gridCol w:w="895"/>
        <w:gridCol w:w="1085"/>
        <w:gridCol w:w="994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9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. taula: Biztanleriaren banaketa etxek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9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34" w:right="106" w:hanging="2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inoiz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99" w:right="151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6"/>
          <w:footerReference w:type="default" r:id="rId27"/>
          <w:pgSz w:w="15840" w:h="12240" w:orient="landscape"/>
          <w:pgMar w:header="234" w:footer="1282" w:top="2260" w:bottom="1480" w:left="180" w:right="80"/>
          <w:pgNumType w:start="2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110"/>
        <w:gridCol w:w="1114"/>
        <w:gridCol w:w="1161"/>
        <w:gridCol w:w="893"/>
        <w:gridCol w:w="1083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5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6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35" w:right="102" w:hanging="2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inoiz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2" w:right="146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108"/>
        <w:gridCol w:w="1115"/>
        <w:gridCol w:w="1160"/>
        <w:gridCol w:w="895"/>
        <w:gridCol w:w="1084"/>
        <w:gridCol w:w="998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05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37" w:right="102" w:hanging="2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inoiz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2" w:right="147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110"/>
        <w:gridCol w:w="1114"/>
        <w:gridCol w:w="1161"/>
        <w:gridCol w:w="893"/>
        <w:gridCol w:w="1036"/>
        <w:gridCol w:w="1046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6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6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35" w:right="102" w:hanging="2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inoiz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2" w:right="99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108"/>
        <w:gridCol w:w="1116"/>
        <w:gridCol w:w="1162"/>
        <w:gridCol w:w="893"/>
        <w:gridCol w:w="1085"/>
        <w:gridCol w:w="998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06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35" w:right="102" w:hanging="2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inoiz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2" w:right="149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108"/>
        <w:gridCol w:w="1116"/>
        <w:gridCol w:w="1162"/>
        <w:gridCol w:w="893"/>
        <w:gridCol w:w="1085"/>
        <w:gridCol w:w="998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06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35" w:right="102" w:hanging="2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inoiz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2" w:right="149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113"/>
        <w:gridCol w:w="1114"/>
        <w:gridCol w:w="1162"/>
        <w:gridCol w:w="893"/>
        <w:gridCol w:w="1037"/>
        <w:gridCol w:w="1042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9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9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32" w:right="106" w:hanging="2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inoiz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99" w:right="103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12" w:lineRule="exact" w:before="59"/>
        <w:ind w:left="7548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Eg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ten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ir</w:t>
      </w:r>
      <w:r>
        <w:rPr>
          <w:rFonts w:ascii="Verdana"/>
          <w:b/>
          <w:spacing w:val="-4"/>
          <w:sz w:val="18"/>
        </w:rPr>
        <w:t>en</w:t>
      </w:r>
      <w:r>
        <w:rPr>
          <w:rFonts w:ascii="Verdana"/>
          <w:b/>
          <w:spacing w:val="-5"/>
          <w:sz w:val="18"/>
        </w:rPr>
        <w:t>eta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3"/>
          <w:sz w:val="18"/>
        </w:rPr>
        <w:t>beti</w:t>
      </w:r>
      <w:r>
        <w:rPr>
          <w:rFonts w:ascii="Verdana"/>
          <w:sz w:val="18"/>
        </w:rPr>
      </w:r>
    </w:p>
    <w:p>
      <w:pPr>
        <w:spacing w:line="212" w:lineRule="exact" w:before="59"/>
        <w:ind w:left="125" w:right="421" w:firstLine="172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Eg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ten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ir</w:t>
      </w:r>
      <w:r>
        <w:rPr>
          <w:rFonts w:ascii="Verdana"/>
          <w:b/>
          <w:spacing w:val="-4"/>
          <w:sz w:val="18"/>
        </w:rPr>
        <w:t>en</w:t>
      </w:r>
      <w:r>
        <w:rPr>
          <w:rFonts w:ascii="Verdana"/>
          <w:b/>
          <w:spacing w:val="-5"/>
          <w:sz w:val="18"/>
        </w:rPr>
        <w:t>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238" w:val="left" w:leader="none"/>
        </w:tabs>
        <w:spacing w:line="207" w:lineRule="exact" w:before="0"/>
        <w:ind w:left="2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beti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3"/>
          <w:sz w:val="18"/>
        </w:rPr>
        <w:t>Batzuetan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395" w:right="0" w:hanging="27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Ia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6"/>
          <w:sz w:val="18"/>
        </w:rPr>
        <w:t>inoiz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1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tabs>
          <w:tab w:pos="1254" w:val="left" w:leader="none"/>
        </w:tabs>
        <w:spacing w:line="215" w:lineRule="exact" w:before="0"/>
        <w:ind w:left="46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4" w:equalWidth="0">
            <w:col w:w="8497" w:space="40"/>
            <w:col w:w="2244" w:space="40"/>
            <w:col w:w="848" w:space="40"/>
            <w:col w:w="3871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603"/>
        <w:gridCol w:w="1108"/>
        <w:gridCol w:w="1197"/>
        <w:gridCol w:w="1027"/>
        <w:gridCol w:w="965"/>
        <w:gridCol w:w="984"/>
        <w:gridCol w:w="955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108"/>
        <w:gridCol w:w="1114"/>
        <w:gridCol w:w="1163"/>
        <w:gridCol w:w="893"/>
        <w:gridCol w:w="1084"/>
        <w:gridCol w:w="998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0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ir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Batzuetan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35" w:right="102" w:hanging="2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inoiz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2" w:right="147" w:hanging="3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12" w:lineRule="exact" w:before="59"/>
        <w:ind w:left="7548" w:right="0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Eg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ten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ir</w:t>
      </w:r>
      <w:r>
        <w:rPr>
          <w:rFonts w:ascii="Verdana"/>
          <w:b/>
          <w:spacing w:val="-4"/>
          <w:sz w:val="18"/>
        </w:rPr>
        <w:t>en</w:t>
      </w:r>
      <w:r>
        <w:rPr>
          <w:rFonts w:ascii="Verdana"/>
          <w:b/>
          <w:spacing w:val="-5"/>
          <w:sz w:val="18"/>
        </w:rPr>
        <w:t>eta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3"/>
          <w:sz w:val="18"/>
        </w:rPr>
        <w:t>beti</w:t>
      </w:r>
      <w:r>
        <w:rPr>
          <w:rFonts w:ascii="Verdana"/>
          <w:sz w:val="18"/>
        </w:rPr>
      </w:r>
    </w:p>
    <w:p>
      <w:pPr>
        <w:spacing w:line="212" w:lineRule="exact" w:before="59"/>
        <w:ind w:left="125" w:right="421" w:firstLine="172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Eg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ten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ir</w:t>
      </w:r>
      <w:r>
        <w:rPr>
          <w:rFonts w:ascii="Verdana"/>
          <w:b/>
          <w:spacing w:val="-4"/>
          <w:sz w:val="18"/>
        </w:rPr>
        <w:t>en</w:t>
      </w:r>
      <w:r>
        <w:rPr>
          <w:rFonts w:ascii="Verdana"/>
          <w:b/>
          <w:spacing w:val="-5"/>
          <w:sz w:val="18"/>
        </w:rPr>
        <w:t>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1238" w:val="left" w:leader="none"/>
        </w:tabs>
        <w:spacing w:line="207" w:lineRule="exact" w:before="0"/>
        <w:ind w:left="2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beti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3"/>
          <w:sz w:val="18"/>
        </w:rPr>
        <w:t>Batzuetan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395" w:right="0" w:hanging="27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Ia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6"/>
          <w:sz w:val="18"/>
        </w:rPr>
        <w:t>inoiz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1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tabs>
          <w:tab w:pos="1254" w:val="left" w:leader="none"/>
        </w:tabs>
        <w:spacing w:line="215" w:lineRule="exact" w:before="0"/>
        <w:ind w:left="46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4" w:equalWidth="0">
            <w:col w:w="8497" w:space="40"/>
            <w:col w:w="2244" w:space="40"/>
            <w:col w:w="848" w:space="40"/>
            <w:col w:w="387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883"/>
        <w:gridCol w:w="1166"/>
        <w:gridCol w:w="1138"/>
        <w:gridCol w:w="1027"/>
        <w:gridCol w:w="967"/>
        <w:gridCol w:w="982"/>
        <w:gridCol w:w="899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1382" w:val="left" w:leader="none"/>
        </w:tabs>
        <w:spacing w:line="240" w:lineRule="auto" w:before="66" w:after="0"/>
        <w:ind w:left="1381" w:right="0" w:hanging="409"/>
        <w:jc w:val="left"/>
        <w:rPr>
          <w:b w:val="0"/>
          <w:bCs w:val="0"/>
        </w:rPr>
      </w:pPr>
      <w:bookmarkStart w:name="17. taula: Etxeko lanak egiten dituzten 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bookmarkStart w:name="_bookmark3" w:id="12"/>
      <w:bookmarkEnd w:id="1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Etxeko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lanak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egiten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8"/>
          <w:footerReference w:type="default" r:id="rId29"/>
          <w:pgSz w:w="15840" w:h="12240" w:orient="landscape"/>
          <w:pgMar w:header="234" w:footer="1282" w:top="1300" w:bottom="1480" w:left="180" w:right="80"/>
          <w:pgNumType w:start="34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1699" w:val="left" w:leader="none"/>
        </w:tabs>
        <w:spacing w:line="240" w:lineRule="auto" w:before="66" w:after="0"/>
        <w:ind w:left="1698" w:right="0" w:hanging="410"/>
        <w:jc w:val="left"/>
        <w:rPr>
          <w:b w:val="0"/>
          <w:bCs w:val="0"/>
        </w:rPr>
      </w:pPr>
      <w:bookmarkStart w:name="18. taula: Etxeko lanak egiten dituzten " w:id="13"/>
      <w:bookmarkEnd w:id="13"/>
      <w:r>
        <w:rPr>
          <w:b w:val="0"/>
        </w:rPr>
      </w:r>
      <w:bookmarkStart w:name="_bookmark4" w:id="14"/>
      <w:bookmarkEnd w:id="14"/>
      <w:r>
        <w:rPr>
          <w:b w:val="0"/>
        </w:rPr>
      </w:r>
      <w:bookmarkStart w:name="_bookmark4" w:id="15"/>
      <w:bookmarkEnd w:id="1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Etxeko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lanak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egiten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7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1516" w:val="left" w:leader="none"/>
        </w:tabs>
        <w:spacing w:line="240" w:lineRule="auto" w:before="66" w:after="0"/>
        <w:ind w:left="1515" w:right="0" w:hanging="409"/>
        <w:jc w:val="left"/>
        <w:rPr>
          <w:b w:val="0"/>
          <w:bCs w:val="0"/>
        </w:rPr>
      </w:pPr>
      <w:bookmarkStart w:name="19. taula: Etxeko lanak egiten dituzten " w:id="16"/>
      <w:bookmarkEnd w:id="16"/>
      <w:r>
        <w:rPr>
          <w:b w:val="0"/>
        </w:rPr>
      </w:r>
      <w:bookmarkStart w:name="_bookmark5" w:id="17"/>
      <w:bookmarkEnd w:id="17"/>
      <w:r>
        <w:rPr>
          <w:b w:val="0"/>
        </w:rPr>
      </w:r>
      <w:bookmarkStart w:name="_bookmark5" w:id="18"/>
      <w:bookmarkEnd w:id="1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Etxeko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lanak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egiten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0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317"/>
        <w:gridCol w:w="1303"/>
        <w:gridCol w:w="1310"/>
        <w:gridCol w:w="1109"/>
        <w:gridCol w:w="1181"/>
        <w:gridCol w:w="876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. taula: Etxeko lanak egiteko astean b" w:id="19"/>
            <w:bookmarkEnd w:id="19"/>
            <w:r>
              <w:rPr/>
            </w:r>
            <w:bookmarkStart w:name="_bookmark6" w:id="20"/>
            <w:bookmarkEnd w:id="2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1"/>
          <w:footerReference w:type="default" r:id="rId32"/>
          <w:pgSz w:w="15840" w:h="12240" w:orient="landscape"/>
          <w:pgMar w:header="234" w:footer="3452" w:top="2800" w:bottom="3640" w:left="180" w:right="80"/>
          <w:pgNumType w:start="3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317"/>
        <w:gridCol w:w="1303"/>
        <w:gridCol w:w="1253"/>
        <w:gridCol w:w="1166"/>
        <w:gridCol w:w="1181"/>
        <w:gridCol w:w="876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3"/>
          <w:pgSz w:w="15840" w:h="12240" w:orient="landscape"/>
          <w:pgMar w:footer="3452" w:header="234" w:top="280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317"/>
        <w:gridCol w:w="1303"/>
        <w:gridCol w:w="1253"/>
        <w:gridCol w:w="1109"/>
        <w:gridCol w:w="1238"/>
        <w:gridCol w:w="878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4"/>
          <w:pgSz w:w="15840" w:h="12240" w:orient="landscape"/>
          <w:pgMar w:footer="1282" w:header="234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383"/>
        <w:gridCol w:w="1360"/>
        <w:gridCol w:w="1197"/>
        <w:gridCol w:w="1166"/>
        <w:gridCol w:w="1181"/>
        <w:gridCol w:w="878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76"/>
        <w:gridCol w:w="1301"/>
        <w:gridCol w:w="1253"/>
        <w:gridCol w:w="1109"/>
        <w:gridCol w:w="1181"/>
        <w:gridCol w:w="878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1. taula: Etxeko lanak egiteko astean b" w:id="21"/>
            <w:bookmarkEnd w:id="21"/>
            <w:r>
              <w:rPr/>
            </w:r>
            <w:bookmarkStart w:name="_bookmark7" w:id="22"/>
            <w:bookmarkEnd w:id="2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5"/>
          <w:pgSz w:w="15840" w:h="12240" w:orient="landscape"/>
          <w:pgMar w:header="234" w:footer="1282" w:top="2480" w:bottom="1480" w:left="180" w:right="80"/>
          <w:pgNumType w:start="4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18"/>
        <w:gridCol w:w="1301"/>
        <w:gridCol w:w="1253"/>
        <w:gridCol w:w="1166"/>
        <w:gridCol w:w="1181"/>
        <w:gridCol w:w="884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4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84"/>
        <w:gridCol w:w="1301"/>
        <w:gridCol w:w="1253"/>
        <w:gridCol w:w="1109"/>
        <w:gridCol w:w="1238"/>
        <w:gridCol w:w="86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48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9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18"/>
        <w:gridCol w:w="1301"/>
        <w:gridCol w:w="1253"/>
        <w:gridCol w:w="1109"/>
        <w:gridCol w:w="1238"/>
        <w:gridCol w:w="878"/>
      </w:tblGrid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6"/>
          <w:pgSz w:w="15840" w:h="12240" w:orient="landscape"/>
          <w:pgMar w:footer="2119" w:header="234" w:top="2480" w:bottom="230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84"/>
        <w:gridCol w:w="1301"/>
        <w:gridCol w:w="1253"/>
        <w:gridCol w:w="1166"/>
        <w:gridCol w:w="1181"/>
        <w:gridCol w:w="878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7"/>
          <w:pgSz w:w="15840" w:h="12240" w:orient="landscape"/>
          <w:pgMar w:footer="1282" w:header="234" w:top="248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9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98"/>
        <w:gridCol w:w="1301"/>
        <w:gridCol w:w="1310"/>
        <w:gridCol w:w="1109"/>
        <w:gridCol w:w="1181"/>
        <w:gridCol w:w="878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4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2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2. taula: Etxeko lanak egiteko astean b" w:id="23"/>
            <w:bookmarkEnd w:id="23"/>
            <w:r>
              <w:rPr/>
            </w:r>
            <w:bookmarkStart w:name="_bookmark8" w:id="24"/>
            <w:bookmarkEnd w:id="24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8"/>
          <w:footerReference w:type="default" r:id="rId39"/>
          <w:pgSz w:w="15840" w:h="12240" w:orient="landscape"/>
          <w:pgMar w:header="234" w:footer="1282" w:top="2260" w:bottom="1480" w:left="180" w:right="80"/>
          <w:pgNumType w:start="4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0"/>
        <w:gridCol w:w="1528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2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0"/>
          <w:pgSz w:w="15840" w:h="12240" w:orient="landscape"/>
          <w:pgMar w:footer="1035" w:header="234" w:top="2260" w:bottom="12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879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035" w:top="2260" w:bottom="122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52.960007pt;margin-top:115.809998pt;width:284.650pt;height:347.1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74"/>
                    <w:gridCol w:w="514"/>
                    <w:gridCol w:w="710"/>
                    <w:gridCol w:w="1056"/>
                    <w:gridCol w:w="854"/>
                  </w:tblGrid>
                  <w:tr>
                    <w:trPr>
                      <w:trHeight w:val="277" w:hRule="exact"/>
                    </w:trPr>
                    <w:tc>
                      <w:tcPr>
                        <w:tcW w:w="25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23. taula: Eguneroko jardueretakoren bat" w:id="25"/>
                        <w:bookmarkEnd w:id="25"/>
                        <w:r>
                          <w:rPr/>
                        </w:r>
                        <w:bookmarkStart w:name="_bookmark9" w:id="26"/>
                        <w:bookmarkEnd w:id="26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Sexu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41"/>
          <w:footerReference w:type="default" r:id="rId42"/>
          <w:pgSz w:w="15840" w:h="12240" w:orient="landscape"/>
          <w:pgMar w:header="234" w:footer="2806" w:top="2260" w:bottom="3000" w:left="180" w:right="80"/>
          <w:pgNumType w:start="5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403"/>
        <w:gridCol w:w="518"/>
        <w:gridCol w:w="518"/>
        <w:gridCol w:w="403"/>
      </w:tblGrid>
      <w:tr>
        <w:trPr>
          <w:trHeight w:val="27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4. taula: Eguneroko jardueretakoren bat" w:id="27"/>
            <w:bookmarkEnd w:id="27"/>
            <w:r>
              <w:rPr/>
            </w:r>
            <w:bookmarkStart w:name="_bookmark10" w:id="28"/>
            <w:bookmarkEnd w:id="28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3"/>
          <w:pgSz w:w="15840" w:h="12240" w:orient="landscape"/>
          <w:pgMar w:header="234" w:footer="2806" w:top="2260" w:bottom="3000" w:left="180" w:right="80"/>
        </w:sectPr>
      </w:pPr>
    </w:p>
    <w:p>
      <w:pPr>
        <w:pStyle w:val="BodyText"/>
        <w:spacing w:line="240" w:lineRule="auto" w:before="13"/>
        <w:ind w:left="3947" w:right="0"/>
        <w:jc w:val="left"/>
        <w:rPr>
          <w:b w:val="0"/>
          <w:bCs w:val="0"/>
        </w:rPr>
      </w:pPr>
      <w:bookmarkStart w:name="25. taula: Eguneroko jardueretakoren bat" w:id="29"/>
      <w:bookmarkEnd w:id="29"/>
      <w:r>
        <w:rPr>
          <w:b w:val="0"/>
        </w:rPr>
      </w:r>
      <w:bookmarkStart w:name="_bookmark11" w:id="30"/>
      <w:bookmarkEnd w:id="30"/>
      <w:r>
        <w:rPr>
          <w:b w:val="0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4"/>
          <w:footerReference w:type="default" r:id="rId45"/>
          <w:pgSz w:w="15840" w:h="12240" w:orient="landscape"/>
          <w:pgMar w:header="234" w:footer="1282" w:top="1760" w:bottom="1480" w:left="180" w:right="80"/>
          <w:pgNumType w:start="5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317"/>
        <w:gridCol w:w="1303"/>
        <w:gridCol w:w="1310"/>
        <w:gridCol w:w="1109"/>
        <w:gridCol w:w="1181"/>
        <w:gridCol w:w="876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6. taula: Helduak edota adingabekoak as" w:id="31"/>
            <w:bookmarkEnd w:id="31"/>
            <w:r>
              <w:rPr/>
            </w:r>
            <w:bookmarkStart w:name="_bookmark12" w:id="32"/>
            <w:bookmarkEnd w:id="3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6"/>
          <w:footerReference w:type="default" r:id="rId47"/>
          <w:pgSz w:w="15840" w:h="12240" w:orient="landscape"/>
          <w:pgMar w:header="234" w:footer="3452" w:top="2800" w:bottom="3640" w:left="180" w:right="80"/>
          <w:pgNumType w:start="5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317"/>
        <w:gridCol w:w="1303"/>
        <w:gridCol w:w="1310"/>
        <w:gridCol w:w="1109"/>
        <w:gridCol w:w="1181"/>
        <w:gridCol w:w="876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8"/>
          <w:pgSz w:w="15840" w:h="12240" w:orient="landscape"/>
          <w:pgMar w:footer="3452" w:header="234" w:top="280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317"/>
        <w:gridCol w:w="1303"/>
        <w:gridCol w:w="1310"/>
        <w:gridCol w:w="1109"/>
        <w:gridCol w:w="1181"/>
        <w:gridCol w:w="878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9"/>
          <w:pgSz w:w="15840" w:h="12240" w:orient="landscape"/>
          <w:pgMar w:footer="1282" w:header="234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441"/>
        <w:gridCol w:w="1246"/>
        <w:gridCol w:w="1310"/>
        <w:gridCol w:w="1109"/>
        <w:gridCol w:w="1238"/>
        <w:gridCol w:w="821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18"/>
        <w:gridCol w:w="1301"/>
        <w:gridCol w:w="1310"/>
        <w:gridCol w:w="1109"/>
        <w:gridCol w:w="1181"/>
        <w:gridCol w:w="878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7. taula: Helduak edota adingabekoak as" w:id="33"/>
            <w:bookmarkEnd w:id="33"/>
            <w:r>
              <w:rPr/>
            </w:r>
            <w:bookmarkStart w:name="_bookmark13" w:id="34"/>
            <w:bookmarkEnd w:id="3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0"/>
          <w:pgSz w:w="15840" w:h="12240" w:orient="landscape"/>
          <w:pgMar w:header="234" w:footer="1282" w:top="2800" w:bottom="1480" w:left="180" w:right="80"/>
          <w:pgNumType w:start="5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18"/>
        <w:gridCol w:w="1301"/>
        <w:gridCol w:w="1310"/>
        <w:gridCol w:w="1109"/>
        <w:gridCol w:w="1181"/>
        <w:gridCol w:w="866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84"/>
        <w:gridCol w:w="1301"/>
        <w:gridCol w:w="1253"/>
        <w:gridCol w:w="1166"/>
        <w:gridCol w:w="1181"/>
        <w:gridCol w:w="89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8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176"/>
        <w:gridCol w:w="1243"/>
        <w:gridCol w:w="1310"/>
        <w:gridCol w:w="1109"/>
        <w:gridCol w:w="1238"/>
        <w:gridCol w:w="818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1"/>
          <w:pgSz w:w="15840" w:h="12240" w:orient="landscape"/>
          <w:pgMar w:footer="3452" w:header="234" w:top="280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84"/>
        <w:gridCol w:w="1301"/>
        <w:gridCol w:w="1310"/>
        <w:gridCol w:w="1109"/>
        <w:gridCol w:w="1181"/>
        <w:gridCol w:w="878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2"/>
          <w:pgSz w:w="15840" w:h="12240" w:orient="landscape"/>
          <w:pgMar w:footer="1282" w:header="234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256"/>
        <w:gridCol w:w="1243"/>
        <w:gridCol w:w="1310"/>
        <w:gridCol w:w="1109"/>
        <w:gridCol w:w="1238"/>
        <w:gridCol w:w="821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2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8. taula: Helduak edota adingabekoak as" w:id="35"/>
            <w:bookmarkEnd w:id="35"/>
            <w:r>
              <w:rPr/>
            </w:r>
            <w:bookmarkStart w:name="_bookmark14" w:id="36"/>
            <w:bookmarkEnd w:id="36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3"/>
          <w:footerReference w:type="default" r:id="rId54"/>
          <w:pgSz w:w="15840" w:h="12240" w:orient="landscape"/>
          <w:pgMar w:header="234" w:footer="1282" w:top="2260" w:bottom="1480" w:left="180" w:right="80"/>
          <w:pgNumType w:start="6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2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5"/>
          <w:pgSz w:w="15840" w:h="12240" w:orient="landscape"/>
          <w:pgMar w:footer="1035" w:header="234" w:top="2260" w:bottom="12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879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035" w:top="2260" w:bottom="1220" w:left="180" w:right="80"/>
        </w:sectPr>
      </w:pPr>
    </w:p>
    <w:p>
      <w:pPr>
        <w:pStyle w:val="BodyText"/>
        <w:spacing w:line="240" w:lineRule="auto" w:before="13"/>
        <w:ind w:left="4860" w:right="0"/>
        <w:jc w:val="left"/>
        <w:rPr>
          <w:b w:val="0"/>
          <w:bCs w:val="0"/>
        </w:rPr>
      </w:pPr>
      <w:bookmarkStart w:name="29. taula: Etxeko lanak egiteko ordaindu" w:id="37"/>
      <w:bookmarkEnd w:id="37"/>
      <w:r>
        <w:rPr>
          <w:b w:val="0"/>
        </w:rPr>
      </w:r>
      <w:bookmarkStart w:name="_bookmark15" w:id="38"/>
      <w:bookmarkEnd w:id="38"/>
      <w:r>
        <w:rPr>
          <w:b w:val="0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7"/>
        <w:gridCol w:w="710"/>
        <w:gridCol w:w="1056"/>
        <w:gridCol w:w="85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6"/>
          <w:footerReference w:type="default" r:id="rId57"/>
          <w:pgSz w:w="15840" w:h="12240" w:orient="landscape"/>
          <w:pgMar w:header="234" w:footer="1282" w:top="1760" w:bottom="1480" w:left="180" w:right="80"/>
          <w:pgNumType w:start="70"/>
        </w:sectPr>
      </w:pPr>
    </w:p>
    <w:p>
      <w:pPr>
        <w:pStyle w:val="BodyText"/>
        <w:spacing w:line="240" w:lineRule="auto" w:before="13"/>
        <w:ind w:left="5176" w:right="0"/>
        <w:jc w:val="left"/>
        <w:rPr>
          <w:b w:val="0"/>
          <w:bCs w:val="0"/>
        </w:rPr>
      </w:pPr>
      <w:bookmarkStart w:name="30. taula: Etxeko lanak egiteko ordaindu" w:id="39"/>
      <w:bookmarkEnd w:id="39"/>
      <w:r>
        <w:rPr>
          <w:b w:val="0"/>
        </w:rPr>
      </w:r>
      <w:bookmarkStart w:name="_bookmark16" w:id="40"/>
      <w:bookmarkEnd w:id="40"/>
      <w:r>
        <w:rPr>
          <w:b w:val="0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471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01.55pt;height:.6pt;mso-position-horizontal-relative:char;mso-position-vertical-relative:line" coordorigin="0,0" coordsize="6031,12">
            <v:group style="position:absolute;left:6;top:6;width:6020;height:2" coordorigin="6,6" coordsize="6020,2">
              <v:shape style="position:absolute;left:6;top:6;width:6020;height:2" coordorigin="6,6" coordsize="6020,0" path="m6,6l6025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643" w:right="542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Giza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te-kla</w:t>
      </w:r>
      <w:r>
        <w:rPr>
          <w:rFonts w:ascii="Verdana"/>
          <w:b/>
          <w:spacing w:val="-4"/>
          <w:sz w:val="18"/>
        </w:rPr>
        <w:t>sea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47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73"/>
        <w:gridCol w:w="518"/>
        <w:gridCol w:w="518"/>
        <w:gridCol w:w="518"/>
        <w:gridCol w:w="518"/>
        <w:gridCol w:w="514"/>
      </w:tblGrid>
      <w:tr>
        <w:trPr>
          <w:trHeight w:val="333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8"/>
          <w:pgSz w:w="15840" w:h="12240" w:orient="landscape"/>
          <w:pgMar w:header="234" w:footer="1282" w:top="1760" w:bottom="1480" w:left="180" w:right="80"/>
          <w:pgNumType w:start="71"/>
        </w:sectPr>
      </w:pPr>
    </w:p>
    <w:p>
      <w:pPr>
        <w:pStyle w:val="BodyText"/>
        <w:spacing w:line="240" w:lineRule="auto" w:before="13"/>
        <w:ind w:left="4994" w:right="0"/>
        <w:jc w:val="left"/>
        <w:rPr>
          <w:b w:val="0"/>
          <w:bCs w:val="0"/>
        </w:rPr>
      </w:pPr>
      <w:bookmarkStart w:name="31. taula: Etxeko lanak egiteko ordaindu" w:id="41"/>
      <w:bookmarkEnd w:id="41"/>
      <w:r>
        <w:rPr>
          <w:b w:val="0"/>
        </w:rPr>
      </w:r>
      <w:bookmarkStart w:name="_bookmark17" w:id="42"/>
      <w:bookmarkEnd w:id="42"/>
      <w:r>
        <w:rPr>
          <w:b w:val="0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385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87pt;height:.6pt;mso-position-horizontal-relative:char;mso-position-vertical-relative:line" coordorigin="0,0" coordsize="7740,12">
            <v:group style="position:absolute;left:6;top:6;width:7728;height:2" coordorigin="6,6" coordsize="7728,2">
              <v:shape style="position:absolute;left:6;top:6;width:7728;height:2" coordorigin="6,6" coordsize="7728,0" path="m6,6l773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643" w:right="543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Ika</w:t>
      </w:r>
      <w:r>
        <w:rPr>
          <w:rFonts w:ascii="Verdana"/>
          <w:b/>
          <w:spacing w:val="-4"/>
          <w:sz w:val="18"/>
        </w:rPr>
        <w:t>s</w:t>
      </w:r>
      <w:r>
        <w:rPr>
          <w:rFonts w:ascii="Verdana"/>
          <w:b/>
          <w:spacing w:val="-5"/>
          <w:sz w:val="18"/>
        </w:rPr>
        <w:t>keta-</w:t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73"/>
        <w:gridCol w:w="960"/>
        <w:gridCol w:w="1181"/>
        <w:gridCol w:w="931"/>
        <w:gridCol w:w="1225"/>
      </w:tblGrid>
      <w:tr>
        <w:trPr>
          <w:trHeight w:val="96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188" w:right="9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2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9"/>
          <w:footerReference w:type="default" r:id="rId60"/>
          <w:pgSz w:w="15840" w:h="12240" w:orient="landscape"/>
          <w:pgMar w:header="234" w:footer="1282" w:top="1760" w:bottom="1480" w:left="180" w:right="80"/>
          <w:pgNumType w:start="72"/>
        </w:sectPr>
      </w:pPr>
    </w:p>
    <w:p>
      <w:pPr>
        <w:pStyle w:val="BodyText"/>
        <w:spacing w:line="241" w:lineRule="exact"/>
        <w:ind w:left="5624" w:right="5828"/>
        <w:jc w:val="center"/>
        <w:rPr>
          <w:b w:val="0"/>
          <w:bCs w:val="0"/>
        </w:rPr>
      </w:pPr>
      <w:bookmarkStart w:name="32. taula: Etxeko lanak eurek bakarrik a" w:id="43"/>
      <w:bookmarkEnd w:id="43"/>
      <w:r>
        <w:rPr>
          <w:b w:val="0"/>
        </w:rPr>
      </w:r>
      <w:bookmarkStart w:name="_bookmark18" w:id="44"/>
      <w:bookmarkEnd w:id="44"/>
      <w:r>
        <w:rPr>
          <w:b w:val="0"/>
        </w:rPr>
      </w:r>
      <w:r>
        <w:rPr>
          <w:color w:val="1F1F73"/>
          <w:spacing w:val="-4"/>
        </w:rPr>
        <w:t>Etxeko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2"/>
        </w:rPr>
        <w:t>eta</w:t>
      </w:r>
      <w:r>
        <w:rPr>
          <w:color w:val="1F1F73"/>
          <w:spacing w:val="-10"/>
        </w:rPr>
        <w:t> </w:t>
      </w:r>
      <w:r>
        <w:rPr>
          <w:rFonts w:ascii="Times New Roman"/>
          <w:color w:val="1F1F73"/>
          <w:spacing w:val="-10"/>
        </w:rPr>
      </w:r>
      <w:r>
        <w:rPr>
          <w:color w:val="1F1F73"/>
          <w:spacing w:val="-4"/>
        </w:rPr>
        <w:t>zaintzako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5"/>
        </w:rPr>
        <w:t>lanak</w:t>
      </w:r>
      <w:r>
        <w:rPr>
          <w:b w:val="0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643" w:val="left" w:leader="none"/>
        </w:tabs>
        <w:spacing w:line="240" w:lineRule="auto" w:before="0" w:after="0"/>
        <w:ind w:left="642" w:right="0" w:hanging="410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Etxeko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lanak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eurek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bakarrik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antolatzen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left="5624" w:right="5759"/>
        <w:jc w:val="center"/>
        <w:rPr>
          <w:b w:val="0"/>
          <w:bCs w:val="0"/>
        </w:rPr>
      </w:pP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1"/>
          <w:footerReference w:type="default" r:id="rId62"/>
          <w:pgSz w:w="15840" w:h="12240" w:orient="landscape"/>
          <w:pgMar w:header="234" w:footer="1282" w:top="1060" w:bottom="1480" w:left="180" w:right="80"/>
          <w:pgNumType w:start="73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5"/>
        </w:numPr>
        <w:tabs>
          <w:tab w:pos="595" w:val="left" w:leader="none"/>
        </w:tabs>
        <w:spacing w:line="240" w:lineRule="auto" w:before="66" w:after="0"/>
        <w:ind w:left="594" w:right="0" w:hanging="410"/>
        <w:jc w:val="left"/>
        <w:rPr>
          <w:b w:val="0"/>
          <w:bCs w:val="0"/>
        </w:rPr>
      </w:pPr>
      <w:bookmarkStart w:name="33. taula: Etxeko lanak eurek bakarrik a" w:id="45"/>
      <w:bookmarkEnd w:id="45"/>
      <w:r>
        <w:rPr>
          <w:b w:val="0"/>
        </w:rPr>
      </w:r>
      <w:bookmarkStart w:name="_bookmark19" w:id="46"/>
      <w:bookmarkEnd w:id="46"/>
      <w:r>
        <w:rPr>
          <w:b w:val="0"/>
        </w:rPr>
      </w:r>
      <w:bookmarkStart w:name="_bookmark19" w:id="47"/>
      <w:bookmarkEnd w:id="47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Etxeko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lanak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eurek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bakarrik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antolatzen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7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3"/>
          <w:pgSz w:w="15840" w:h="12240" w:orient="landscape"/>
          <w:pgMar w:header="234" w:footer="1282" w:top="1300" w:bottom="1480" w:left="180" w:right="80"/>
          <w:pgNumType w:start="74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5"/>
        </w:numPr>
        <w:tabs>
          <w:tab w:pos="854" w:val="left" w:leader="none"/>
        </w:tabs>
        <w:spacing w:line="240" w:lineRule="auto" w:before="66" w:after="0"/>
        <w:ind w:left="853" w:right="0" w:hanging="409"/>
        <w:jc w:val="left"/>
        <w:rPr>
          <w:b w:val="0"/>
          <w:bCs w:val="0"/>
        </w:rPr>
      </w:pPr>
      <w:bookmarkStart w:name="34. taula: Etxeko lanak eurek bakarrik a" w:id="48"/>
      <w:bookmarkEnd w:id="48"/>
      <w:r>
        <w:rPr>
          <w:b w:val="0"/>
        </w:rPr>
      </w:r>
      <w:bookmarkStart w:name="_bookmark20" w:id="49"/>
      <w:bookmarkEnd w:id="49"/>
      <w:r>
        <w:rPr>
          <w:b w:val="0"/>
        </w:rPr>
      </w:r>
      <w:bookmarkStart w:name="_bookmark20" w:id="50"/>
      <w:bookmarkEnd w:id="50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Etxeko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lanak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eurek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bakarrik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antolatzen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left="5624" w:right="5760"/>
        <w:jc w:val="center"/>
        <w:rPr>
          <w:b w:val="0"/>
          <w:bCs w:val="0"/>
        </w:rPr>
      </w:pP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4"/>
          <w:pgSz w:w="15840" w:h="12240" w:orient="landscape"/>
          <w:pgMar w:footer="1282" w:header="234" w:top="1300" w:bottom="1480" w:left="180" w:right="80"/>
        </w:sectPr>
      </w:pPr>
    </w:p>
    <w:p>
      <w:pPr>
        <w:pStyle w:val="BodyText"/>
        <w:spacing w:line="240" w:lineRule="auto" w:before="13"/>
        <w:ind w:left="5624" w:right="5880"/>
        <w:jc w:val="center"/>
        <w:rPr>
          <w:b w:val="0"/>
          <w:bCs w:val="0"/>
        </w:rPr>
      </w:pPr>
      <w:bookmarkStart w:name="35. taula: Etxeko lanak pertsona bakar b" w:id="51"/>
      <w:bookmarkEnd w:id="51"/>
      <w:r>
        <w:rPr>
          <w:b w:val="0"/>
        </w:rPr>
      </w:r>
      <w:bookmarkStart w:name="_bookmark21" w:id="52"/>
      <w:bookmarkEnd w:id="52"/>
      <w:r>
        <w:rPr>
          <w:b w:val="0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2"/>
        <w:gridCol w:w="1055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5"/>
          <w:footerReference w:type="default" r:id="rId66"/>
          <w:pgSz w:w="15840" w:h="12240" w:orient="landscape"/>
          <w:pgMar w:header="234" w:footer="1282" w:top="1760" w:bottom="1480" w:left="180" w:right="80"/>
          <w:pgNumType w:start="76"/>
        </w:sectPr>
      </w:pPr>
    </w:p>
    <w:p>
      <w:pPr>
        <w:pStyle w:val="BodyText"/>
        <w:spacing w:line="240" w:lineRule="auto" w:before="13"/>
        <w:ind w:left="5624" w:right="5864"/>
        <w:jc w:val="center"/>
        <w:rPr>
          <w:b w:val="0"/>
          <w:bCs w:val="0"/>
        </w:rPr>
      </w:pPr>
      <w:bookmarkStart w:name="36. taula: Etxeko lanak pertsona bakar b" w:id="53"/>
      <w:bookmarkEnd w:id="53"/>
      <w:r>
        <w:rPr>
          <w:b w:val="0"/>
        </w:rPr>
      </w:r>
      <w:bookmarkStart w:name="_bookmark22" w:id="54"/>
      <w:bookmarkEnd w:id="54"/>
      <w:r>
        <w:rPr>
          <w:b w:val="0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44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24.6pt;height:.6pt;mso-position-horizontal-relative:char;mso-position-vertical-relative:line" coordorigin="0,0" coordsize="6492,12">
            <v:group style="position:absolute;left:6;top:6;width:6480;height:2" coordorigin="6,6" coordsize="6480,2">
              <v:shape style="position:absolute;left:6;top:6;width:6480;height:2" coordorigin="6,6" coordsize="6480,0" path="m6,6l648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643" w:right="542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Giza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te-maila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4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20"/>
        <w:gridCol w:w="632"/>
        <w:gridCol w:w="635"/>
        <w:gridCol w:w="632"/>
        <w:gridCol w:w="635"/>
      </w:tblGrid>
      <w:tr>
        <w:trPr>
          <w:trHeight w:val="333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7"/>
          <w:pgSz w:w="15840" w:h="12240" w:orient="landscape"/>
          <w:pgMar w:header="234" w:footer="1282" w:top="1760" w:bottom="1480" w:left="180" w:right="80"/>
          <w:pgNumType w:start="77"/>
        </w:sectPr>
      </w:pPr>
    </w:p>
    <w:p>
      <w:pPr>
        <w:pStyle w:val="BodyText"/>
        <w:spacing w:line="240" w:lineRule="auto" w:before="13"/>
        <w:ind w:left="5624" w:right="5868"/>
        <w:jc w:val="center"/>
        <w:rPr>
          <w:b w:val="0"/>
          <w:bCs w:val="0"/>
        </w:rPr>
      </w:pPr>
      <w:bookmarkStart w:name="37. taula: Etxeko lanak pertsona bakar b" w:id="55"/>
      <w:bookmarkEnd w:id="55"/>
      <w:r>
        <w:rPr>
          <w:b w:val="0"/>
        </w:rPr>
      </w:r>
      <w:bookmarkStart w:name="_bookmark23" w:id="56"/>
      <w:bookmarkEnd w:id="56"/>
      <w:r>
        <w:rPr>
          <w:b w:val="0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385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87pt;height:.6pt;mso-position-horizontal-relative:char;mso-position-vertical-relative:line" coordorigin="0,0" coordsize="7740,12">
            <v:group style="position:absolute;left:6;top:6;width:7728;height:2" coordorigin="6,6" coordsize="7728,2">
              <v:shape style="position:absolute;left:6;top:6;width:7728;height:2" coordorigin="6,6" coordsize="7728,0" path="m6,6l773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643" w:right="543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Ika</w:t>
      </w:r>
      <w:r>
        <w:rPr>
          <w:rFonts w:ascii="Verdana"/>
          <w:b/>
          <w:spacing w:val="-4"/>
          <w:sz w:val="18"/>
        </w:rPr>
        <w:t>s</w:t>
      </w:r>
      <w:r>
        <w:rPr>
          <w:rFonts w:ascii="Verdana"/>
          <w:b/>
          <w:spacing w:val="-5"/>
          <w:sz w:val="18"/>
        </w:rPr>
        <w:t>keta-</w:t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5"/>
        <w:gridCol w:w="1175"/>
        <w:gridCol w:w="937"/>
        <w:gridCol w:w="1225"/>
      </w:tblGrid>
      <w:tr>
        <w:trPr>
          <w:trHeight w:val="96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193" w:right="9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2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9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68"/>
      <w:footerReference w:type="default" r:id="rId69"/>
      <w:pgSz w:w="15840" w:h="12240" w:orient="landscape"/>
      <w:pgMar w:header="234" w:footer="1282" w:top="1760" w:bottom="1480" w:left="180" w:right="80"/>
      <w:pgNumType w:start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75.78009pt;width:59.532718pt;height:66.139896pt;mso-position-horizontal-relative:page;mso-position-vertical-relative:page;z-index:-966928" type="#_x0000_t75" stroked="false">
          <v:imagedata r:id="rId1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53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5320" type="#_x0000_t75" stroked="false">
          <v:imagedata r:id="rId2" o:title=""/>
        </v:shape>
      </w:pict>
    </w:r>
    <w:r>
      <w:rPr/>
      <w:pict>
        <v:group style="position:absolute;margin-left:139.679993pt;margin-top:518.159973pt;width:511.7pt;height:.1pt;mso-position-horizontal-relative:page;mso-position-vertical-relative:page;z-index:-965296" coordorigin="2794,10363" coordsize="10234,2">
          <v:shape style="position:absolute;left:2794;top:10363;width:10234;height:2" coordorigin="2794,10363" coordsize="10234,0" path="m2794,10363l1302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8.200012pt;margin-top:505.634827pt;width:13.45pt;height:11pt;mso-position-horizontal-relative:page;mso-position-vertical-relative:page;z-index:-965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505.634827pt;width:22.05pt;height:11pt;mso-position-horizontal-relative:page;mso-position-vertical-relative:page;z-index:-965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505.634827pt;width:22.05pt;height:11pt;mso-position-horizontal-relative:page;mso-position-vertical-relative:page;z-index:-965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279999pt;margin-top:505.634827pt;width:16.4pt;height:11pt;mso-position-horizontal-relative:page;mso-position-vertical-relative:page;z-index:-965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919983pt;margin-top:505.634827pt;width:16.4pt;height:11pt;mso-position-horizontal-relative:page;mso-position-vertical-relative:page;z-index:-965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0.76001pt;margin-top:505.634827pt;width:16.4pt;height:11pt;mso-position-horizontal-relative:page;mso-position-vertical-relative:page;z-index:-965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1.559998pt;margin-top:505.634827pt;width:27.65pt;height:11pt;mso-position-horizontal-relative:page;mso-position-vertical-relative:page;z-index:-965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521.474854pt;width:73.75pt;height:11pt;mso-position-horizontal-relative:page;mso-position-vertical-relative:page;z-index:-965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50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50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5032" type="#_x0000_t75" stroked="false">
          <v:imagedata r:id="rId2" o:title=""/>
        </v:shape>
      </w:pict>
    </w:r>
    <w:r>
      <w:rPr/>
      <w:pict>
        <v:group style="position:absolute;margin-left:139.679993pt;margin-top:518.159973pt;width:511.7pt;height:.1pt;mso-position-horizontal-relative:page;mso-position-vertical-relative:page;z-index:-965008" coordorigin="2794,10363" coordsize="10234,2">
          <v:shape style="position:absolute;left:2794;top:10363;width:10234;height:2" coordorigin="2794,10363" coordsize="10234,0" path="m2794,10363l1302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8.200012pt;margin-top:505.634827pt;width:13.45pt;height:11pt;mso-position-horizontal-relative:page;mso-position-vertical-relative:page;z-index:-964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505.634827pt;width:22.05pt;height:11pt;mso-position-horizontal-relative:page;mso-position-vertical-relative:page;z-index:-964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505.634827pt;width:22.05pt;height:11pt;mso-position-horizontal-relative:page;mso-position-vertical-relative:page;z-index:-964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279999pt;margin-top:505.634827pt;width:16.4pt;height:11pt;mso-position-horizontal-relative:page;mso-position-vertical-relative:page;z-index:-964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919983pt;margin-top:505.634827pt;width:16.4pt;height:11pt;mso-position-horizontal-relative:page;mso-position-vertical-relative:page;z-index:-964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5pt;margin-top:505.634827pt;width:22.05pt;height:11pt;mso-position-horizontal-relative:page;mso-position-vertical-relative:page;z-index:-964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1.559998pt;margin-top:505.634827pt;width:27.65pt;height:11pt;mso-position-horizontal-relative:page;mso-position-vertical-relative:page;z-index:-964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521.474854pt;width:73.75pt;height:11pt;mso-position-horizontal-relative:page;mso-position-vertical-relative:page;z-index:-964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4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47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4744" type="#_x0000_t75" stroked="false">
          <v:imagedata r:id="rId2" o:title=""/>
        </v:shape>
      </w:pict>
    </w:r>
    <w:r>
      <w:rPr/>
      <w:pict>
        <v:group style="position:absolute;margin-left:139.679993pt;margin-top:518.159973pt;width:511.7pt;height:.1pt;mso-position-horizontal-relative:page;mso-position-vertical-relative:page;z-index:-964720" coordorigin="2794,10363" coordsize="10234,2">
          <v:shape style="position:absolute;left:2794;top:10363;width:10234;height:2" coordorigin="2794,10363" coordsize="10234,0" path="m2794,10363l1302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8.200012pt;margin-top:505.634827pt;width:13.45pt;height:11pt;mso-position-horizontal-relative:page;mso-position-vertical-relative:page;z-index:-964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0.519989pt;margin-top:505.634827pt;width:16.4pt;height:11pt;mso-position-horizontal-relative:page;mso-position-vertical-relative:page;z-index:-964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200012pt;margin-top:505.634827pt;width:16.4pt;height:11pt;mso-position-horizontal-relative:page;mso-position-vertical-relative:page;z-index:-964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279999pt;margin-top:505.634827pt;width:16.4pt;height:11pt;mso-position-horizontal-relative:page;mso-position-vertical-relative:page;z-index:-964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919983pt;margin-top:505.634827pt;width:16.4pt;height:11pt;mso-position-horizontal-relative:page;mso-position-vertical-relative:page;z-index:-964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5pt;margin-top:505.634827pt;width:22.05pt;height:11pt;mso-position-horizontal-relative:page;mso-position-vertical-relative:page;z-index:-964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75,4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1.559998pt;margin-top:505.634827pt;width:27.65pt;height:11pt;mso-position-horizontal-relative:page;mso-position-vertical-relative:page;z-index:-964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521.474854pt;width:73.75pt;height:11pt;mso-position-horizontal-relative:page;mso-position-vertical-relative:page;z-index:-964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45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44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4456" type="#_x0000_t75" stroked="false">
          <v:imagedata r:id="rId2" o:title=""/>
        </v:shape>
      </w:pict>
    </w:r>
    <w:r>
      <w:rPr/>
      <w:pict>
        <v:group style="position:absolute;margin-left:139.679993pt;margin-top:518.159973pt;width:511.7pt;height:.1pt;mso-position-horizontal-relative:page;mso-position-vertical-relative:page;z-index:-964432" coordorigin="2794,10363" coordsize="10234,2">
          <v:shape style="position:absolute;left:2794;top:10363;width:10234;height:2" coordorigin="2794,10363" coordsize="10234,0" path="m2794,10363l1302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8.200012pt;margin-top:442.274841pt;width:13.45pt;height:74.4pt;mso-position-horizontal-relative:page;mso-position-vertical-relative:page;z-index:-964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7.480011pt;margin-top:442.274841pt;width:39.3pt;height:74.4pt;mso-position-horizontal-relative:page;mso-position-vertical-relative:page;z-index:-964384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124.271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36.349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8.920013pt;margin-top:442.274841pt;width:33.550pt;height:74.4pt;mso-position-horizontal-relative:page;mso-position-vertical-relative:page;z-index:-96436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48.124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13.230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pt;margin-top:442.274841pt;width:33.550pt;height:74.4pt;mso-position-horizontal-relative:page;mso-position-vertical-relative:page;z-index:-96433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34.482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7.149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400024pt;margin-top:442.274841pt;width:27.95pt;height:74.4pt;mso-position-horizontal-relative:page;mso-position-vertical-relative:page;z-index:-96431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7.721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3.479980pt;margin-top:442.274841pt;width:33.7pt;height:74.4pt;mso-position-horizontal-relative:page;mso-position-vertical-relative:page;z-index:-964288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24.752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039978pt;margin-top:442.274841pt;width:39.2pt;height:74.4pt;mso-position-horizontal-relative:page;mso-position-vertical-relative:page;z-index:-96426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239.350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62.948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0.200012pt;margin-top:458.114838pt;width:13.55pt;height:11pt;mso-position-horizontal-relative:page;mso-position-vertical-relative:page;z-index:-964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0.200012pt;margin-top:489.79483pt;width:8.9pt;height:11pt;mso-position-horizontal-relative:page;mso-position-vertical-relative:page;z-index:-964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521.474854pt;width:73.75pt;height:11pt;mso-position-horizontal-relative:page;mso-position-vertical-relative:page;z-index:-964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4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41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412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4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3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395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63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3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38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380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3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3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373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63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3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34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3376" type="#_x0000_t75" stroked="false">
          <v:imagedata r:id="rId2" o:title=""/>
        </v:shape>
      </w:pict>
    </w:r>
    <w:r>
      <w:rPr/>
      <w:pict>
        <v:group style="position:absolute;margin-left:154.080002pt;margin-top:520.080017pt;width:482.9pt;height:.1pt;mso-position-horizontal-relative:page;mso-position-vertical-relative:page;z-index:-963352" coordorigin="3082,10402" coordsize="9658,2">
          <v:shape style="position:absolute;left:3082;top:10402;width:9658;height:2" coordorigin="3082,10402" coordsize="9658,0" path="m3082,10402l1273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4.600006pt;margin-top:428.354828pt;width:47.35pt;height:90.2pt;mso-position-horizontal-relative:page;mso-position-vertical-relative:page;z-index:-963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EAE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9.559998pt;margin-top:428.354828pt;width:16.4pt;height:90.2pt;mso-position-horizontal-relative:page;mso-position-vertical-relative:page;z-index:-963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880005pt;margin-top:428.354828pt;width:16.4pt;height:90.2pt;mso-position-horizontal-relative:page;mso-position-vertical-relative:page;z-index:-963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4.839996pt;margin-top:428.354828pt;width:16.4pt;height:90.2pt;mso-position-horizontal-relative:page;mso-position-vertical-relative:page;z-index:-963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6.76001pt;margin-top:428.354828pt;width:16.4pt;height:90.2pt;mso-position-horizontal-relative:page;mso-position-vertical-relative:page;z-index:-963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2.919983pt;margin-top:428.354828pt;width:22.05pt;height:90.2pt;mso-position-horizontal-relative:page;mso-position-vertical-relative:page;z-index:-963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1.880005pt;margin-top:460.034851pt;width:30.95pt;height:11pt;mso-position-horizontal-relative:page;mso-position-vertical-relative:page;z-index:-963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3.080002pt;margin-top:523.394836pt;width:73.75pt;height:11pt;mso-position-horizontal-relative:page;mso-position-vertical-relative:page;z-index:-963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3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31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3088" type="#_x0000_t75" stroked="false">
          <v:imagedata r:id="rId2" o:title=""/>
        </v:shape>
      </w:pict>
    </w:r>
    <w:r>
      <w:rPr/>
      <w:pict>
        <v:group style="position:absolute;margin-left:154.080002pt;margin-top:520.080017pt;width:482.9pt;height:.1pt;mso-position-horizontal-relative:page;mso-position-vertical-relative:page;z-index:-963064" coordorigin="3082,10402" coordsize="9658,2">
          <v:shape style="position:absolute;left:3082;top:10402;width:9658;height:2" coordorigin="3082,10402" coordsize="9658,0" path="m3082,10402l1273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4.600006pt;margin-top:428.354828pt;width:47.35pt;height:90.2pt;mso-position-horizontal-relative:page;mso-position-vertical-relative:page;z-index:-963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EAE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428.354828pt;width:22.05pt;height:90.2pt;mso-position-horizontal-relative:page;mso-position-vertical-relative:page;z-index:-963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119995pt;margin-top:428.354828pt;width:22.2pt;height:90.2pt;mso-position-horizontal-relative:page;mso-position-vertical-relative:page;z-index:-9629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079987pt;margin-top:428.354828pt;width:22.05pt;height:90.2pt;mso-position-horizontal-relative:page;mso-position-vertical-relative:page;z-index:-962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pt;margin-top:428.354828pt;width:22.2pt;height:90.2pt;mso-position-horizontal-relative:page;mso-position-vertical-relative:page;z-index:-9629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2.919983pt;margin-top:428.354828pt;width:22.05pt;height:90.2pt;mso-position-horizontal-relative:page;mso-position-vertical-relative:page;z-index:-962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1.880005pt;margin-top:460.034851pt;width:30.95pt;height:11pt;mso-position-horizontal-relative:page;mso-position-vertical-relative:page;z-index:-962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3.080002pt;margin-top:523.394836pt;width:73.75pt;height:11pt;mso-position-horizontal-relative:page;mso-position-vertical-relative:page;z-index:-962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2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2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280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2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24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2464" type="#_x0000_t75" stroked="false">
          <v:imagedata r:id="rId2" o:title=""/>
        </v:shape>
      </w:pict>
    </w:r>
    <w:r>
      <w:rPr/>
      <w:pict>
        <v:group style="position:absolute;margin-left:158.880005pt;margin-top:507.600006pt;width:472.8pt;height:.1pt;mso-position-horizontal-relative:page;mso-position-vertical-relative:page;z-index:-962440" coordorigin="3178,10152" coordsize="9456,2">
          <v:shape style="position:absolute;left:3178;top:10152;width:9456;height:2" coordorigin="3178,10152" coordsize="9456,0" path="m3178,10152l12634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9.399994pt;margin-top:495.074829pt;width:8.9pt;height:11pt;mso-position-horizontal-relative:page;mso-position-vertical-relative:page;z-index:-9624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79999pt;margin-top:495.074829pt;width:16.4pt;height:11pt;mso-position-horizontal-relative:page;mso-position-vertical-relative:page;z-index:-962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95.074829pt;width:16.4pt;height:11pt;mso-position-horizontal-relative:page;mso-position-vertical-relative:page;z-index:-962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559998pt;margin-top:495.074829pt;width:16.4pt;height:11pt;mso-position-horizontal-relative:page;mso-position-vertical-relative:page;z-index:-962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95.074829pt;width:16.4pt;height:11pt;mso-position-horizontal-relative:page;mso-position-vertical-relative:page;z-index:-962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3.400024pt;margin-top:495.074829pt;width:16.4pt;height:11pt;mso-position-horizontal-relative:page;mso-position-vertical-relative:page;z-index:-962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7.880005pt;margin-top:510.914856pt;width:73.75pt;height:11pt;mso-position-horizontal-relative:page;mso-position-vertical-relative:page;z-index:-962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2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22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220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2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20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203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62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1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1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193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61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1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17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1744" type="#_x0000_t75" stroked="false">
          <v:imagedata r:id="rId2" o:title=""/>
        </v:shape>
      </w:pict>
    </w:r>
    <w:r>
      <w:rPr/>
      <w:pict>
        <v:group style="position:absolute;margin-left:252.960007pt;margin-top:462pt;width:284.650pt;height:.1pt;mso-position-horizontal-relative:page;mso-position-vertical-relative:page;z-index:-961720" coordorigin="5059,9240" coordsize="5693,2">
          <v:shape style="position:absolute;left:5059;top:9240;width:5693;height:2" coordorigin="5059,9240" coordsize="5693,0" path="m5059,9240l10752,924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0.200012pt;margin-top:585.024902pt;width:128.0500pt;height:10.2pt;mso-position-horizontal-relative:page;mso-position-vertical-relative:page;z-index:-961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15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148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61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1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11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1120" type="#_x0000_t75" stroked="false">
          <v:imagedata r:id="rId2" o:title=""/>
        </v:shape>
      </w:pict>
    </w:r>
    <w:r>
      <w:rPr/>
      <w:pict>
        <v:group style="position:absolute;margin-left:154.080002pt;margin-top:520.080017pt;width:482.9pt;height:.1pt;mso-position-horizontal-relative:page;mso-position-vertical-relative:page;z-index:-961096" coordorigin="3082,10402" coordsize="9658,2">
          <v:shape style="position:absolute;left:3082;top:10402;width:9658;height:2" coordorigin="3082,10402" coordsize="9658,0" path="m3082,10402l1273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4.600006pt;margin-top:428.354828pt;width:47.35pt;height:90.2pt;mso-position-horizontal-relative:page;mso-position-vertical-relative:page;z-index:-961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EAE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9.559998pt;margin-top:428.354828pt;width:16.4pt;height:90.2pt;mso-position-horizontal-relative:page;mso-position-vertical-relative:page;z-index:-961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119995pt;margin-top:428.354828pt;width:22.2pt;height:90.2pt;mso-position-horizontal-relative:page;mso-position-vertical-relative:page;z-index:-96102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4.839996pt;margin-top:428.354828pt;width:16.4pt;height:90.2pt;mso-position-horizontal-relative:page;mso-position-vertical-relative:page;z-index:-961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6.76001pt;margin-top:428.354828pt;width:16.4pt;height:90.2pt;mso-position-horizontal-relative:page;mso-position-vertical-relative:page;z-index:-960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8.679993pt;margin-top:428.354828pt;width:16.4pt;height:90.2pt;mso-position-horizontal-relative:page;mso-position-vertical-relative:page;z-index:-960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1.880005pt;margin-top:460.034851pt;width:30.95pt;height:11pt;mso-position-horizontal-relative:page;mso-position-vertical-relative:page;z-index:-960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3.080002pt;margin-top:523.394836pt;width:73.75pt;height:11pt;mso-position-horizontal-relative:page;mso-position-vertical-relative:page;z-index:-960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0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08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0832" type="#_x0000_t75" stroked="false">
          <v:imagedata r:id="rId2" o:title=""/>
        </v:shape>
      </w:pict>
    </w:r>
    <w:r>
      <w:rPr/>
      <w:pict>
        <v:group style="position:absolute;margin-left:154.080002pt;margin-top:520.080017pt;width:482.9pt;height:.1pt;mso-position-horizontal-relative:page;mso-position-vertical-relative:page;z-index:-960808" coordorigin="3082,10402" coordsize="9658,2">
          <v:shape style="position:absolute;left:3082;top:10402;width:9658;height:2" coordorigin="3082,10402" coordsize="9658,0" path="m3082,10402l1273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4.600006pt;margin-top:428.354828pt;width:47.35pt;height:90.2pt;mso-position-horizontal-relative:page;mso-position-vertical-relative:page;z-index:-960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EAE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428.354828pt;width:22.2pt;height:90.2pt;mso-position-horizontal-relative:page;mso-position-vertical-relative:page;z-index:-96076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119995pt;margin-top:428.354828pt;width:22.05pt;height:90.2pt;mso-position-horizontal-relative:page;mso-position-vertical-relative:page;z-index:-960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079987pt;margin-top:428.354828pt;width:22.2pt;height:90.2pt;mso-position-horizontal-relative:page;mso-position-vertical-relative:page;z-index:-96071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6.76001pt;margin-top:428.354828pt;width:16.4pt;height:90.2pt;mso-position-horizontal-relative:page;mso-position-vertical-relative:page;z-index:-960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2.919983pt;margin-top:428.354828pt;width:22.2pt;height:90.2pt;mso-position-horizontal-relative:page;mso-position-vertical-relative:page;z-index:-96066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1.880005pt;margin-top:460.034851pt;width:30.95pt;height:11pt;mso-position-horizontal-relative:page;mso-position-vertical-relative:page;z-index:-960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3.080002pt;margin-top:523.394836pt;width:73.75pt;height:11pt;mso-position-horizontal-relative:page;mso-position-vertical-relative:page;z-index:-960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05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05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054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0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67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6712" type="#_x0000_t75" stroked="false">
          <v:imagedata r:id="rId2" o:title=""/>
        </v:shape>
      </w:pict>
    </w:r>
    <w:r>
      <w:rPr/>
      <w:pict>
        <v:group style="position:absolute;margin-left:134.399994pt;margin-top:498.959991pt;width:521.8pt;height:.1pt;mso-position-horizontal-relative:page;mso-position-vertical-relative:page;z-index:-966688" coordorigin="2688,9979" coordsize="10436,2">
          <v:shape style="position:absolute;left:2688;top:9979;width:10436;height:2" coordorigin="2688,9979" coordsize="10436,0" path="m2688,9979l13123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3pt;margin-top:454.754852pt;width:13.45pt;height:42.7pt;mso-position-horizontal-relative:page;mso-position-vertical-relative:page;z-index:-966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454.754852pt;width:27.95pt;height:42.7pt;mso-position-horizontal-relative:page;mso-position-vertical-relative:page;z-index:-96664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4.361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54.754852pt;width:27.95pt;height:42.7pt;mso-position-horizontal-relative:page;mso-position-vertical-relative:page;z-index:-9666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2.927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7.559998pt;margin-top:454.754852pt;width:27.8pt;height:42.7pt;mso-position-horizontal-relative:page;mso-position-vertical-relative:page;z-index:-9665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7.857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2.200012pt;margin-top:454.754852pt;width:27.8pt;height:42.7pt;mso-position-horizontal-relative:page;mso-position-vertical-relative:page;z-index:-9665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8.280029pt;margin-top:454.754852pt;width:33.550pt;height:42.7pt;mso-position-horizontal-relative:page;mso-position-vertical-relative:page;z-index:-9665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12.013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0.599976pt;margin-top:454.754852pt;width:33.4pt;height:42.7pt;mso-position-horizontal-relative:page;mso-position-vertical-relative:page;z-index:-9665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31.752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4.920013pt;margin-top:470.594849pt;width:47.35pt;height:11pt;mso-position-horizontal-relative:page;mso-position-vertical-relative:page;z-index:-966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3.399994pt;margin-top:502.274841pt;width:73.75pt;height:11pt;mso-position-horizontal-relative:page;mso-position-vertical-relative:page;z-index:-966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6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02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0208" type="#_x0000_t75" stroked="false">
          <v:imagedata r:id="rId2" o:title=""/>
        </v:shape>
      </w:pict>
    </w:r>
    <w:r>
      <w:rPr/>
      <w:pict>
        <v:group style="position:absolute;margin-left:158.880005pt;margin-top:520.080017pt;width:472.8pt;height:.1pt;mso-position-horizontal-relative:page;mso-position-vertical-relative:page;z-index:-960184" coordorigin="3178,10402" coordsize="9456,2">
          <v:shape style="position:absolute;left:3178;top:10402;width:9456;height:2" coordorigin="3178,10402" coordsize="9456,0" path="m3178,10402l126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428.354828pt;width:24.8pt;height:11pt;mso-position-horizontal-relative:page;mso-position-vertical-relative:page;z-index:-960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0-14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9.399994pt;margin-top:428.354828pt;width:37.550pt;height:90.2pt;mso-position-horizontal-relative:page;mso-position-vertical-relative:page;z-index:-960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441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79999pt;margin-top:428.354828pt;width:16.4pt;height:90.2pt;mso-position-horizontal-relative:page;mso-position-vertical-relative:page;z-index:-960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28.354828pt;width:16.4pt;height:90.2pt;mso-position-horizontal-relative:page;mso-position-vertical-relative:page;z-index:-960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559998pt;margin-top:428.354828pt;width:16.4pt;height:90.2pt;mso-position-horizontal-relative:page;mso-position-vertical-relative:page;z-index:-960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28.354828pt;width:16.4pt;height:90.2pt;mso-position-horizontal-relative:page;mso-position-vertical-relative:page;z-index:-960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3.400024pt;margin-top:428.354828pt;width:16.4pt;height:90.2pt;mso-position-horizontal-relative:page;mso-position-vertical-relative:page;z-index:-960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7.880005pt;margin-top:523.394836pt;width:73.75pt;height:11pt;mso-position-horizontal-relative:page;mso-position-vertical-relative:page;z-index:-959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9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99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992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9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97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975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59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9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96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965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59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96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95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948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9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92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927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59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92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91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912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91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90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9008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58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8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8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884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8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586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862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958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58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64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6400" type="#_x0000_t75" stroked="false">
          <v:imagedata r:id="rId2" o:title=""/>
        </v:shape>
      </w:pict>
    </w:r>
    <w:r>
      <w:rPr/>
      <w:pict>
        <v:group style="position:absolute;margin-left:134.399994pt;margin-top:498.959991pt;width:521.8pt;height:.1pt;mso-position-horizontal-relative:page;mso-position-vertical-relative:page;z-index:-966376" coordorigin="2688,9979" coordsize="10436,2">
          <v:shape style="position:absolute;left:2688;top:9979;width:10436;height:2" coordorigin="2688,9979" coordsize="10436,0" path="m2688,9979l13123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3pt;margin-top:454.754852pt;width:13.45pt;height:42.7pt;mso-position-horizontal-relative:page;mso-position-vertical-relative:page;z-index:-966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454.754852pt;width:27.8pt;height:42.7pt;mso-position-horizontal-relative:page;mso-position-vertical-relative:page;z-index:-96632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54.754852pt;width:27.8pt;height:42.7pt;mso-position-horizontal-relative:page;mso-position-vertical-relative:page;z-index:-9663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4.163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7.559998pt;margin-top:454.754852pt;width:27.8pt;height:42.7pt;mso-position-horizontal-relative:page;mso-position-vertical-relative:page;z-index:-9662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320007pt;margin-top:454.754852pt;width:18.850pt;height:42.7pt;mso-position-horizontal-relative:page;mso-position-vertical-relative:page;z-index:-96625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4.039978pt;margin-top:454.754852pt;width:27.8pt;height:42.7pt;mso-position-horizontal-relative:page;mso-position-vertical-relative:page;z-index:-9662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4.032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0.599976pt;margin-top:454.754852pt;width:33.4pt;height:42.7pt;mso-position-horizontal-relative:page;mso-position-vertical-relative:page;z-index:-9662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15.209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4.920013pt;margin-top:470.594849pt;width:30.95pt;height:11pt;mso-position-horizontal-relative:page;mso-position-vertical-relative:page;z-index:-966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3.399994pt;margin-top:502.274841pt;width:73.75pt;height:11pt;mso-position-horizontal-relative:page;mso-position-vertical-relative:page;z-index:-966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6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61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608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6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60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601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5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59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594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5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57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5728" type="#_x0000_t75" stroked="false">
          <v:imagedata r:id="rId2" o:title=""/>
        </v:shape>
      </w:pict>
    </w:r>
    <w:r>
      <w:rPr/>
      <w:pict>
        <v:group style="position:absolute;margin-left:139.679993pt;margin-top:518.159973pt;width:511.7pt;height:.1pt;mso-position-horizontal-relative:page;mso-position-vertical-relative:page;z-index:-965704" coordorigin="2794,10363" coordsize="10234,2">
          <v:shape style="position:absolute;left:2794;top:10363;width:10234;height:2" coordorigin="2794,10363" coordsize="10234,0" path="m2794,10363l1302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8.200012pt;margin-top:442.274841pt;width:13.45pt;height:74.4pt;mso-position-horizontal-relative:page;mso-position-vertical-relative:page;z-index:-965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23999pt;margin-top:442.274841pt;width:33.550pt;height:74.4pt;mso-position-horizontal-relative:page;mso-position-vertical-relative:page;z-index:-9656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52.949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11.824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8.920013pt;margin-top:442.274841pt;width:33.550pt;height:74.4pt;mso-position-horizontal-relative:page;mso-position-vertical-relative:page;z-index:-96563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26.804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6.528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pt;margin-top:442.274841pt;width:33.550pt;height:74.4pt;mso-position-horizontal-relative:page;mso-position-vertical-relative:page;z-index:-96560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28.943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6.187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400024pt;margin-top:442.274841pt;width:27.95pt;height:74.4pt;mso-position-horizontal-relative:page;mso-position-vertical-relative:page;z-index:-9655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6.028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1.152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3.479980pt;margin-top:442.274841pt;width:33.550pt;height:74.4pt;mso-position-horizontal-relative:page;mso-position-vertical-relative:page;z-index:-96556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21.258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3.903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039978pt;margin-top:442.274841pt;width:39.2pt;height:74.4pt;mso-position-horizontal-relative:page;mso-position-vertical-relative:page;z-index:-96553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135.981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29.593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0.200012pt;margin-top:458.114838pt;width:13.55pt;height:11pt;mso-position-horizontal-relative:page;mso-position-vertical-relative:page;z-index:-965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0.200012pt;margin-top:489.79483pt;width:8.9pt;height:11pt;mso-position-horizontal-relative:page;mso-position-vertical-relative:page;z-index:-965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521.474854pt;width:73.75pt;height:11pt;mso-position-horizontal-relative:page;mso-position-vertical-relative:page;z-index:-965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5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9654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6539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965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966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2.960007pt;margin-top:113.519997pt;width:284.650pt;height:.1pt;mso-position-horizontal-relative:page;mso-position-vertical-relative:page;z-index:-961864" coordorigin="5059,2270" coordsize="5693,2">
          <v:shape style="position:absolute;left:5059;top:2270;width:5693;height:2" coordorigin="5059,2270" coordsize="5693,0" path="m5059,2270l1075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18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18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200001pt;margin-top:77.533150pt;width:683.35pt;height:24.6pt;mso-position-horizontal-relative:page;mso-position-vertical-relative:page;z-index:-9617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149" w:right="0" w:hanging="313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Eguneroko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jardueretakoren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bat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etxe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barruan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zaintzen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dituzten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14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0.559998pt;margin-top:113.519997pt;width:289.45pt;height:.1pt;mso-position-horizontal-relative:page;mso-position-vertical-relative:page;z-index:-961672" coordorigin="5011,2270" coordsize="5789,2">
          <v:shape style="position:absolute;left:5011;top:2270;width:5789;height:2" coordorigin="5011,2270" coordsize="5789,0" path="m5011,2270l1080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9616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53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16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200001pt;margin-top:77.533150pt;width:683.35pt;height:24.6pt;mso-position-horizontal-relative:page;mso-position-vertical-relative:page;z-index:-9616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466" w:right="0" w:hanging="3447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24.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Eguneroko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jardueretakoren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bat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etxe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barruan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zaintzen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dituzten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6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61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1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200001pt;margin-top:77.533150pt;width:683.35pt;height:12.1pt;mso-position-horizontal-relative:page;mso-position-vertical-relative:page;z-index:-9615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Eguneroko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jardueretakoren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bat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etxe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barruan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zaintzen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dituzten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4.080002pt;margin-top:113.519997pt;width:482.9pt;height:.1pt;mso-position-horizontal-relative:page;mso-position-vertical-relative:page;z-index:-961408" coordorigin="3082,2270" coordsize="9658,2">
          <v:shape style="position:absolute;left:3082;top:2270;width:9658;height:2" coordorigin="3082,2270" coordsize="9658,0" path="m3082,2270l12739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4.080002pt;margin-top:139.919998pt;width:482.9pt;height:.1pt;mso-position-horizontal-relative:page;mso-position-vertical-relative:page;z-index:-961384" coordorigin="3082,2798" coordsize="9658,2">
          <v:shape style="position:absolute;left:3082;top:2798;width:9658;height:2" coordorigin="3082,2798" coordsize="9658,0" path="m3082,2798l12739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13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13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7.533150pt;width:697.55pt;height:24.6pt;mso-position-horizontal-relative:page;mso-position-vertical-relative:page;z-index:-9613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Helduak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edota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adingabekoak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astean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zaintzeko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orduen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batezbestekoaren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519989pt;margin-top:116.834839pt;width:113.15pt;height:11pt;mso-position-horizontal-relative:page;mso-position-vertical-relative:page;z-index:-961288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1"/>
                    <w:w w:val="95"/>
                    <w:sz w:val="18"/>
                  </w:rPr>
                  <w:t>Batez</w:t>
                </w:r>
                <w:r>
                  <w:rPr>
                    <w:rFonts w:ascii="Times New Roman"/>
                    <w:b/>
                    <w:spacing w:val="-1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Desb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derapen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6.599976pt;margin-top:116.834839pt;width:14.4pt;height:11pt;mso-position-horizontal-relative:page;mso-position-vertical-relative:page;z-index:-961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8.520020pt;margin-top:116.834839pt;width:14.4pt;height:11pt;mso-position-horizontal-relative:page;mso-position-vertical-relative:page;z-index:-961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7.399994pt;margin-top:127.394844pt;width:46.8pt;height:11pt;mso-position-horizontal-relative:page;mso-position-vertical-relative:page;z-index:-961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bes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920013pt;margin-top:127.394844pt;width:55.5pt;height:11pt;mso-position-horizontal-relative:page;mso-position-vertical-relative:page;z-index:-961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estandarr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6.040009pt;margin-top:127.394844pt;width:166.1pt;height:11pt;mso-position-horizontal-relative:page;mso-position-vertical-relative:page;z-index:-961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Mediana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8.880005pt;margin-top:113.519997pt;width:472.8pt;height:.1pt;mso-position-horizontal-relative:page;mso-position-vertical-relative:page;z-index:-960496" coordorigin="3178,2270" coordsize="9456,2">
          <v:shape style="position:absolute;left:3178;top:2270;width:9456;height:2" coordorigin="3178,2270" coordsize="9456,0" path="m3178,2270l12634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8.880005pt;margin-top:139.919998pt;width:472.8pt;height:.1pt;mso-position-horizontal-relative:page;mso-position-vertical-relative:page;z-index:-960472" coordorigin="3178,2798" coordsize="9456,2">
          <v:shape style="position:absolute;left:3178;top:2798;width:9456;height:2" coordorigin="3178,2798" coordsize="9456,0" path="m3178,2798l12634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0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0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729.4pt;height:24.6pt;mso-position-horizontal-relative:page;mso-position-vertical-relative:page;z-index:-9604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Helduak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edota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adingabekoak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astean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zaintzeko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orduen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batezbestekoaren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0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23999pt;margin-top:116.834839pt;width:113.15pt;height:11pt;mso-position-horizontal-relative:page;mso-position-vertical-relative:page;z-index:-960376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1"/>
                    <w:w w:val="95"/>
                    <w:sz w:val="18"/>
                  </w:rPr>
                  <w:t>Batez</w:t>
                </w:r>
                <w:r>
                  <w:rPr>
                    <w:rFonts w:ascii="Times New Roman"/>
                    <w:b/>
                    <w:spacing w:val="-1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Desb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derapen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320007pt;margin-top:116.834839pt;width:14.4pt;height:11pt;mso-position-horizontal-relative:page;mso-position-vertical-relative:page;z-index:-960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3.23999pt;margin-top:116.834839pt;width:14.4pt;height:11pt;mso-position-horizontal-relative:page;mso-position-vertical-relative:page;z-index:-960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119995pt;margin-top:127.394844pt;width:46.8pt;height:11pt;mso-position-horizontal-relative:page;mso-position-vertical-relative:page;z-index:-960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bes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640015pt;margin-top:127.394844pt;width:55.5pt;height:11pt;mso-position-horizontal-relative:page;mso-position-vertical-relative:page;z-index:-960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estandarr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76001pt;margin-top:127.394844pt;width:166.1pt;height:11pt;mso-position-horizontal-relative:page;mso-position-vertical-relative:page;z-index:-960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Mediana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.480003pt;margin-top:113.519997pt;width:573.6pt;height:.1pt;mso-position-horizontal-relative:page;mso-position-vertical-relative:page;z-index:-959872" coordorigin="2170,2270" coordsize="11472,2">
          <v:shape style="position:absolute;left:2170;top:2270;width:11472;height:2" coordorigin="2170,2270" coordsize="11472,0" path="m2170,2270l136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598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598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7.533150pt;width:697.55pt;height:24.6pt;mso-position-horizontal-relative:page;mso-position-vertical-relative:page;z-index:-9598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28.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Helduak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edota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adingabekoak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astean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zaintzeko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orduen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batezbestekoaren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595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595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695.55pt;height:12.1pt;mso-position-horizontal-relative:page;mso-position-vertical-relative:page;z-index:-9595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ordaindutako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bat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daukaten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594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594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695.55pt;height:12.1pt;mso-position-horizontal-relative:page;mso-position-vertical-relative:page;z-index:-9593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30.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ordaindutako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bat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daukaten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593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593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695.55pt;height:12.1pt;mso-position-horizontal-relative:page;mso-position-vertical-relative:page;z-index:-9593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31.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ordaindutako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bat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daukaten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592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34.6pt;mso-position-horizontal-relative:page;mso-position-vertical-relative:page;z-index:-9591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5.536011pt;margin-top:10.689577pt;width:11.8pt;height:16pt;mso-position-horizontal-relative:page;mso-position-vertical-relative:page;z-index:-9669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59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59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58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58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52pt;margin-top:77.533150pt;width:721.85pt;height:12.1pt;mso-position-horizontal-relative:page;mso-position-vertical-relative:page;z-index:-9588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35.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pertsona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bakar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batek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antolatzen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dituen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587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587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52pt;margin-top:77.533150pt;width:721.85pt;height:12.1pt;mso-position-horizontal-relative:page;mso-position-vertical-relative:page;z-index:-9587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36.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pertsona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bakar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batek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antolatzen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dituen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587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586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52pt;margin-top:77.533150pt;width:721.85pt;height:12.1pt;mso-position-horizontal-relative:page;mso-position-vertical-relative:page;z-index:-9586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37.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pertsona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bakar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batek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antolatzen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dituen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proportzioa(%)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4.399994pt;margin-top:113.519997pt;width:521.8pt;height:.1pt;mso-position-horizontal-relative:page;mso-position-vertical-relative:page;z-index:-966880" coordorigin="2688,2270" coordsize="10436,2">
          <v:shape style="position:absolute;left:2688;top:2270;width:10436;height:2" coordorigin="2688,2270" coordsize="10436,0" path="m2688,2270l1312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68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68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727.55pt;height:24.6pt;mso-position-horizontal-relative:page;mso-position-vertical-relative:page;z-index:-9668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14.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etxeko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egiten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8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9.799988pt;margin-top:116.834839pt;width:105.1pt;height:21.6pt;mso-position-horizontal-relative:page;mso-position-vertical-relative:page;z-index:-966784" type="#_x0000_t202" filled="false" stroked="false">
          <v:textbox inset="0,0,0,0">
            <w:txbxContent>
              <w:p>
                <w:pPr>
                  <w:tabs>
                    <w:tab w:pos="1306" w:val="left" w:leader="none"/>
                  </w:tabs>
                  <w:spacing w:line="212" w:lineRule="exact" w:before="0"/>
                  <w:ind w:left="20" w:right="18" w:firstLine="172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ten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ten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3999pt;margin-top:127.394844pt;width:90.55pt;height:11pt;mso-position-horizontal-relative:page;mso-position-vertical-relative:page;z-index:-966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Ia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inoiz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7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oiz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ere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9.679993pt;margin-top:101.040001pt;width:511.7pt;height:.1pt;mso-position-horizontal-relative:page;mso-position-vertical-relative:page;z-index:-965896" coordorigin="2794,2021" coordsize="10234,2">
          <v:shape style="position:absolute;left:2794;top:2021;width:10234;height:2" coordorigin="2794,2021" coordsize="10234,0" path="m2794,2021l13027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5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58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77.533150pt;width:732.7pt;height:12.1pt;mso-position-horizontal-relative:page;mso-position-vertical-relative:page;z-index:-9658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etxeko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egiten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pt;margin-top:104.354843pt;width:105.1pt;height:21.6pt;mso-position-horizontal-relative:page;mso-position-vertical-relative:page;z-index:-965800" type="#_x0000_t202" filled="false" stroked="false">
          <v:textbox inset="0,0,0,0">
            <w:txbxContent>
              <w:p>
                <w:pPr>
                  <w:tabs>
                    <w:tab w:pos="1306" w:val="left" w:leader="none"/>
                  </w:tabs>
                  <w:spacing w:line="212" w:lineRule="exact" w:before="0"/>
                  <w:ind w:left="20" w:right="18" w:firstLine="172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ten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ten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ir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440002pt;margin-top:114.914841pt;width:90.55pt;height:11pt;mso-position-horizontal-relative:page;mso-position-vertical-relative:page;z-index:-965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Ia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inoiz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7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oiz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ere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9.279999pt;margin-top:113.519997pt;width:612.5pt;height:.1pt;mso-position-horizontal-relative:page;mso-position-vertical-relative:page;z-index:-964072" coordorigin="1786,2270" coordsize="12250,2">
          <v:shape style="position:absolute;left:1786;top:2270;width:12250;height:2" coordorigin="1786,2270" coordsize="12250,0" path="m1786,2270l1403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40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4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708.05pt;height:24.6pt;mso-position-horizontal-relative:page;mso-position-vertical-relative:page;z-index:-9640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etxeko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egiten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63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3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4.080002pt;margin-top:113.519997pt;width:482.9pt;height:.1pt;mso-position-horizontal-relative:page;mso-position-vertical-relative:page;z-index:-963664" coordorigin="3082,2270" coordsize="9658,2">
          <v:shape style="position:absolute;left:3082;top:2270;width:9658;height:2" coordorigin="3082,2270" coordsize="9658,0" path="m3082,2270l12739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4.080002pt;margin-top:139.919998pt;width:482.9pt;height:.1pt;mso-position-horizontal-relative:page;mso-position-vertical-relative:page;z-index:-963640" coordorigin="3082,2798" coordsize="9658,2">
          <v:shape style="position:absolute;left:3082;top:2798;width:9658;height:2" coordorigin="3082,2798" coordsize="9658,0" path="m3082,2798l12739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3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35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3.05pt;height:24.6pt;mso-position-horizontal-relative:page;mso-position-vertical-relative:page;z-index:-9635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astean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batez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beste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orduen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8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519989pt;margin-top:116.834839pt;width:113.15pt;height:11pt;mso-position-horizontal-relative:page;mso-position-vertical-relative:page;z-index:-963544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1"/>
                    <w:w w:val="95"/>
                    <w:sz w:val="18"/>
                  </w:rPr>
                  <w:t>Batez</w:t>
                </w:r>
                <w:r>
                  <w:rPr>
                    <w:rFonts w:ascii="Times New Roman"/>
                    <w:b/>
                    <w:spacing w:val="-1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Desb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derapen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6.599976pt;margin-top:116.834839pt;width:14.4pt;height:11pt;mso-position-horizontal-relative:page;mso-position-vertical-relative:page;z-index:-963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8.520020pt;margin-top:116.834839pt;width:14.4pt;height:11pt;mso-position-horizontal-relative:page;mso-position-vertical-relative:page;z-index:-963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7.399994pt;margin-top:127.394844pt;width:46.8pt;height:11pt;mso-position-horizontal-relative:page;mso-position-vertical-relative:page;z-index:-963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bes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920013pt;margin-top:127.394844pt;width:55.5pt;height:11pt;mso-position-horizontal-relative:page;mso-position-vertical-relative:page;z-index:-963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estandarr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6.040009pt;margin-top:127.394844pt;width:166.1pt;height:11pt;mso-position-horizontal-relative:page;mso-position-vertical-relative:page;z-index:-963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Mediana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8.880005pt;margin-top:101.040001pt;width:472.8pt;height:.1pt;mso-position-horizontal-relative:page;mso-position-vertical-relative:page;z-index:-962752" coordorigin="3178,2021" coordsize="9456,2">
          <v:shape style="position:absolute;left:3178;top:2021;width:9456;height:2" coordorigin="3178,2021" coordsize="9456,0" path="m3178,2021l12634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8.880005pt;margin-top:127.440002pt;width:472.8pt;height:.1pt;mso-position-horizontal-relative:page;mso-position-vertical-relative:page;z-index:-962728" coordorigin="3178,2549" coordsize="9456,2">
          <v:shape style="position:absolute;left:3178;top:2549;width:9456;height:2" coordorigin="3178,2549" coordsize="9456,0" path="m3178,2549l12634,254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27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26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718.2pt;height:12.1pt;mso-position-horizontal-relative:page;mso-position-vertical-relative:page;z-index:-9626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astean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batez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beste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orduen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23999pt;margin-top:104.354843pt;width:113.15pt;height:11pt;mso-position-horizontal-relative:page;mso-position-vertical-relative:page;z-index:-962632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1"/>
                    <w:w w:val="95"/>
                    <w:sz w:val="18"/>
                  </w:rPr>
                  <w:t>Batez</w:t>
                </w:r>
                <w:r>
                  <w:rPr>
                    <w:rFonts w:ascii="Times New Roman"/>
                    <w:b/>
                    <w:spacing w:val="-1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Desb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derapen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320007pt;margin-top:104.354843pt;width:14.4pt;height:11pt;mso-position-horizontal-relative:page;mso-position-vertical-relative:page;z-index:-962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3.23999pt;margin-top:104.354843pt;width:14.4pt;height:11pt;mso-position-horizontal-relative:page;mso-position-vertical-relative:page;z-index:-962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119995pt;margin-top:114.914841pt;width:46.8pt;height:11pt;mso-position-horizontal-relative:page;mso-position-vertical-relative:page;z-index:-962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bes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640015pt;margin-top:114.914841pt;width:55.5pt;height:11pt;mso-position-horizontal-relative:page;mso-position-vertical-relative:page;z-index:-962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estandarr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76001pt;margin-top:114.914841pt;width:166.1pt;height:11pt;mso-position-horizontal-relative:page;mso-position-vertical-relative:page;z-index:-962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Mediana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.480003pt;margin-top:113.519997pt;width:573.6pt;height:.1pt;mso-position-horizontal-relative:page;mso-position-vertical-relative:page;z-index:-962152" coordorigin="2170,2270" coordsize="11472,2">
          <v:shape style="position:absolute;left:2170;top:2270;width:11472;height:2" coordorigin="2170,2270" coordsize="11472,0" path="m2170,2270l136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62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962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Etxeko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zaintzako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lanak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919998pt;margin-top:77.533150pt;width:693.55pt;height:24.6pt;mso-position-horizontal-relative:page;mso-position-vertical-relative:page;z-index:-9620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22.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Etxeko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lanak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egiteko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astean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batez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beste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orduen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5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2"/>
      <w:numFmt w:val="decimal"/>
      <w:lvlText w:val="%1."/>
      <w:lvlJc w:val="left"/>
      <w:pPr>
        <w:ind w:left="642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2136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29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23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17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11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04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098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592" w:hanging="410"/>
      </w:pPr>
      <w:rPr>
        <w:rFonts w:hint="default"/>
      </w:rPr>
    </w:lvl>
  </w:abstractNum>
  <w:abstractNum w:abstractNumId="3">
    <w:multiLevelType w:val="hybridMultilevel"/>
    <w:lvl w:ilvl="0">
      <w:start w:val="17"/>
      <w:numFmt w:val="decimal"/>
      <w:lvlText w:val="%1."/>
      <w:lvlJc w:val="left"/>
      <w:pPr>
        <w:ind w:left="1381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2801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21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41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60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80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00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320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40" w:hanging="410"/>
      </w:pPr>
      <w:rPr>
        <w:rFonts w:hint="default"/>
      </w:rPr>
    </w:lvl>
  </w:abstractNum>
  <w:abstractNum w:abstractNumId="2">
    <w:multiLevelType w:val="hybridMultilevel"/>
    <w:lvl w:ilvl="0">
      <w:start w:val="34"/>
      <w:numFmt w:val="decimal"/>
      <w:lvlText w:val="%1."/>
      <w:lvlJc w:val="left"/>
      <w:pPr>
        <w:ind w:left="1522" w:hanging="442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4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2" w:hanging="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442"/>
      </w:pPr>
      <w:rPr>
        <w:rFonts w:hint="default"/>
      </w:rPr>
    </w:lvl>
  </w:abstractNum>
  <w:abstractNum w:abstractNumId="1">
    <w:multiLevelType w:val="hybridMultilevel"/>
    <w:lvl w:ilvl="0">
      <w:start w:val="23"/>
      <w:numFmt w:val="decimal"/>
      <w:lvlText w:val="%1."/>
      <w:lvlJc w:val="left"/>
      <w:pPr>
        <w:ind w:left="1522" w:hanging="511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5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2" w:hanging="5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511"/>
      </w:pPr>
      <w:rPr>
        <w:rFonts w:hint="default"/>
      </w:rPr>
    </w:lvl>
  </w:abstractNum>
  <w:abstractNum w:abstractNumId="0">
    <w:multiLevelType w:val="hybridMultilevel"/>
    <w:lvl w:ilvl="0">
      <w:start w:val="14"/>
      <w:numFmt w:val="decimal"/>
      <w:lvlText w:val="%1."/>
      <w:lvlJc w:val="left"/>
      <w:pPr>
        <w:ind w:left="1686" w:hanging="545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680" w:hanging="5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4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8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2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6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4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545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8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header" Target="header4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footer" Target="footer11.xml"/><Relationship Id="rId23" Type="http://schemas.openxmlformats.org/officeDocument/2006/relationships/footer" Target="footer12.xml"/><Relationship Id="rId24" Type="http://schemas.openxmlformats.org/officeDocument/2006/relationships/footer" Target="footer13.xml"/><Relationship Id="rId25" Type="http://schemas.openxmlformats.org/officeDocument/2006/relationships/footer" Target="footer14.xml"/><Relationship Id="rId26" Type="http://schemas.openxmlformats.org/officeDocument/2006/relationships/header" Target="header5.xml"/><Relationship Id="rId27" Type="http://schemas.openxmlformats.org/officeDocument/2006/relationships/footer" Target="footer15.xml"/><Relationship Id="rId28" Type="http://schemas.openxmlformats.org/officeDocument/2006/relationships/header" Target="header6.xml"/><Relationship Id="rId29" Type="http://schemas.openxmlformats.org/officeDocument/2006/relationships/footer" Target="footer16.xml"/><Relationship Id="rId30" Type="http://schemas.openxmlformats.org/officeDocument/2006/relationships/footer" Target="footer17.xml"/><Relationship Id="rId31" Type="http://schemas.openxmlformats.org/officeDocument/2006/relationships/header" Target="header7.xml"/><Relationship Id="rId32" Type="http://schemas.openxmlformats.org/officeDocument/2006/relationships/footer" Target="footer18.xml"/><Relationship Id="rId33" Type="http://schemas.openxmlformats.org/officeDocument/2006/relationships/footer" Target="footer19.xml"/><Relationship Id="rId34" Type="http://schemas.openxmlformats.org/officeDocument/2006/relationships/footer" Target="footer20.xml"/><Relationship Id="rId35" Type="http://schemas.openxmlformats.org/officeDocument/2006/relationships/header" Target="header8.xml"/><Relationship Id="rId36" Type="http://schemas.openxmlformats.org/officeDocument/2006/relationships/footer" Target="footer21.xml"/><Relationship Id="rId37" Type="http://schemas.openxmlformats.org/officeDocument/2006/relationships/footer" Target="footer22.xml"/><Relationship Id="rId38" Type="http://schemas.openxmlformats.org/officeDocument/2006/relationships/header" Target="header9.xml"/><Relationship Id="rId39" Type="http://schemas.openxmlformats.org/officeDocument/2006/relationships/footer" Target="footer23.xml"/><Relationship Id="rId40" Type="http://schemas.openxmlformats.org/officeDocument/2006/relationships/footer" Target="footer24.xml"/><Relationship Id="rId41" Type="http://schemas.openxmlformats.org/officeDocument/2006/relationships/header" Target="header10.xml"/><Relationship Id="rId42" Type="http://schemas.openxmlformats.org/officeDocument/2006/relationships/footer" Target="footer25.xml"/><Relationship Id="rId43" Type="http://schemas.openxmlformats.org/officeDocument/2006/relationships/header" Target="header11.xml"/><Relationship Id="rId44" Type="http://schemas.openxmlformats.org/officeDocument/2006/relationships/header" Target="header12.xml"/><Relationship Id="rId45" Type="http://schemas.openxmlformats.org/officeDocument/2006/relationships/footer" Target="footer26.xml"/><Relationship Id="rId46" Type="http://schemas.openxmlformats.org/officeDocument/2006/relationships/header" Target="header13.xml"/><Relationship Id="rId47" Type="http://schemas.openxmlformats.org/officeDocument/2006/relationships/footer" Target="footer27.xml"/><Relationship Id="rId48" Type="http://schemas.openxmlformats.org/officeDocument/2006/relationships/footer" Target="footer28.xml"/><Relationship Id="rId49" Type="http://schemas.openxmlformats.org/officeDocument/2006/relationships/footer" Target="footer29.xml"/><Relationship Id="rId50" Type="http://schemas.openxmlformats.org/officeDocument/2006/relationships/header" Target="header14.xml"/><Relationship Id="rId51" Type="http://schemas.openxmlformats.org/officeDocument/2006/relationships/footer" Target="footer30.xml"/><Relationship Id="rId52" Type="http://schemas.openxmlformats.org/officeDocument/2006/relationships/footer" Target="footer31.xml"/><Relationship Id="rId53" Type="http://schemas.openxmlformats.org/officeDocument/2006/relationships/header" Target="header15.xml"/><Relationship Id="rId54" Type="http://schemas.openxmlformats.org/officeDocument/2006/relationships/footer" Target="footer32.xml"/><Relationship Id="rId55" Type="http://schemas.openxmlformats.org/officeDocument/2006/relationships/footer" Target="footer33.xml"/><Relationship Id="rId56" Type="http://schemas.openxmlformats.org/officeDocument/2006/relationships/header" Target="header16.xml"/><Relationship Id="rId57" Type="http://schemas.openxmlformats.org/officeDocument/2006/relationships/footer" Target="footer34.xml"/><Relationship Id="rId58" Type="http://schemas.openxmlformats.org/officeDocument/2006/relationships/header" Target="header17.xml"/><Relationship Id="rId59" Type="http://schemas.openxmlformats.org/officeDocument/2006/relationships/header" Target="header18.xml"/><Relationship Id="rId60" Type="http://schemas.openxmlformats.org/officeDocument/2006/relationships/footer" Target="footer35.xml"/><Relationship Id="rId61" Type="http://schemas.openxmlformats.org/officeDocument/2006/relationships/header" Target="header19.xml"/><Relationship Id="rId62" Type="http://schemas.openxmlformats.org/officeDocument/2006/relationships/footer" Target="footer36.xml"/><Relationship Id="rId63" Type="http://schemas.openxmlformats.org/officeDocument/2006/relationships/header" Target="header20.xml"/><Relationship Id="rId64" Type="http://schemas.openxmlformats.org/officeDocument/2006/relationships/footer" Target="footer37.xml"/><Relationship Id="rId65" Type="http://schemas.openxmlformats.org/officeDocument/2006/relationships/header" Target="header21.xml"/><Relationship Id="rId66" Type="http://schemas.openxmlformats.org/officeDocument/2006/relationships/footer" Target="footer38.xml"/><Relationship Id="rId67" Type="http://schemas.openxmlformats.org/officeDocument/2006/relationships/header" Target="header22.xml"/><Relationship Id="rId68" Type="http://schemas.openxmlformats.org/officeDocument/2006/relationships/header" Target="header23.xml"/><Relationship Id="rId69" Type="http://schemas.openxmlformats.org/officeDocument/2006/relationships/footer" Target="footer39.xml"/><Relationship Id="rId7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2018-10-19T16:25:43Z</dcterms:created>
  <dcterms:modified xsi:type="dcterms:W3CDTF">2018-10-19T16:25:43Z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