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EMAITZEN</w:t>
      </w:r>
      <w:r>
        <w:rPr>
          <w:rFonts w:ascii="Times New Roman"/>
          <w:b/>
          <w:i/>
          <w:color w:val="253047"/>
          <w:spacing w:val="-5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</w:t>
      </w:r>
      <w:r>
        <w:rPr>
          <w:rFonts w:ascii="Times New Roman"/>
          <w:b/>
          <w:i/>
          <w:color w:val="253047"/>
          <w:spacing w:val="-8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DETERMINATZAILEAK: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Bizitzako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laneko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baldintzak</w:t>
      </w:r>
      <w:r>
        <w:rPr>
          <w:rFonts w:ascii="Times New Roman"/>
          <w:sz w:val="52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Diru-sarrerak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egoera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pacing w:val="-1"/>
          <w:sz w:val="52"/>
        </w:rPr>
        <w:t>ekonomikoa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line="200" w:lineRule="atLeast"/>
        <w:ind w:left="6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21120" cy="569023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0" w:lineRule="atLeast"/>
        <w:ind w:left="69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5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Heading2"/>
        <w:spacing w:line="240" w:lineRule="auto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1.</w:t>
      </w:r>
      <w:r>
        <w:rPr>
          <w:rFonts w:ascii="Verdana"/>
          <w:spacing w:val="11"/>
        </w:rPr>
        <w:t> </w:t>
      </w:r>
      <w:r>
        <w:rPr>
          <w:rFonts w:ascii="Verdana"/>
          <w:spacing w:val="-1"/>
        </w:rPr>
        <w:t>BIZITZAKO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ETA</w:t>
      </w:r>
      <w:r>
        <w:rPr>
          <w:rFonts w:ascii="Verdana"/>
          <w:spacing w:val="-8"/>
        </w:rPr>
        <w:t> </w:t>
      </w:r>
      <w:r>
        <w:rPr>
          <w:rFonts w:ascii="Verdana"/>
        </w:rPr>
        <w:t>LANEKO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BALDINTZAK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before="61"/>
        <w:ind w:left="2453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Diru-sarrerak</w:t>
      </w:r>
      <w:r>
        <w:rPr>
          <w:rFonts w:ascii="Verdana"/>
          <w:b/>
          <w:spacing w:val="-11"/>
          <w:sz w:val="22"/>
        </w:rPr>
        <w:t> </w:t>
      </w:r>
      <w:r>
        <w:rPr>
          <w:rFonts w:ascii="Verdana"/>
          <w:b/>
          <w:spacing w:val="-1"/>
          <w:sz w:val="22"/>
        </w:rPr>
        <w:t>eta</w:t>
      </w:r>
      <w:r>
        <w:rPr>
          <w:rFonts w:ascii="Verdana"/>
          <w:b/>
          <w:spacing w:val="-9"/>
          <w:sz w:val="22"/>
        </w:rPr>
        <w:t> </w:t>
      </w:r>
      <w:r>
        <w:rPr>
          <w:rFonts w:ascii="Verdana"/>
          <w:b/>
          <w:spacing w:val="-1"/>
          <w:sz w:val="22"/>
        </w:rPr>
        <w:t>egoera</w:t>
      </w:r>
      <w:r>
        <w:rPr>
          <w:rFonts w:ascii="Verdana"/>
          <w:b/>
          <w:spacing w:val="-9"/>
          <w:sz w:val="22"/>
        </w:rPr>
        <w:t> </w:t>
      </w:r>
      <w:r>
        <w:rPr>
          <w:rFonts w:ascii="Verdana"/>
          <w:b/>
          <w:spacing w:val="-1"/>
          <w:sz w:val="22"/>
        </w:rPr>
        <w:t>ekonomikoa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209" w:val="left" w:leader="none"/>
        </w:tabs>
        <w:spacing w:line="276" w:lineRule="auto" w:before="259"/>
        <w:ind w:left="1733" w:right="138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amaierara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iristeko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09" w:val="left" w:leader="none"/>
        </w:tabs>
        <w:spacing w:line="275" w:lineRule="auto" w:before="200"/>
        <w:ind w:left="1733" w:right="13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amaierara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iristeko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09" w:val="left" w:leader="none"/>
        </w:tabs>
        <w:spacing w:line="276" w:lineRule="auto" w:before="201"/>
        <w:ind w:left="1733" w:right="138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Familien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amaierara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iristeko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zailtasunen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erreferentziako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pertsonaren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izanik*…………………………………………………………….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10"/>
        <w:gridCol w:w="1569"/>
        <w:gridCol w:w="1090"/>
        <w:gridCol w:w="864"/>
        <w:gridCol w:w="806"/>
        <w:gridCol w:w="860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Diru-sarrerak eta egoera ekonomikoa" w:id="2"/>
            <w:bookmarkEnd w:id="2"/>
            <w:r>
              <w:rPr/>
            </w:r>
            <w:bookmarkStart w:name="11. taula: Familien banaketa hilaren ama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"/>
          <w:headerReference w:type="even" r:id="rId9"/>
          <w:footerReference w:type="default" r:id="rId10"/>
          <w:footerReference w:type="even" r:id="rId11"/>
          <w:pgSz w:w="15840" w:h="12240" w:orient="landscape"/>
          <w:pgMar w:header="234" w:footer="3242" w:top="2740" w:bottom="3440" w:left="180" w:right="80"/>
          <w:pgNumType w:start="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1172"/>
        <w:gridCol w:w="410"/>
        <w:gridCol w:w="1566"/>
        <w:gridCol w:w="1088"/>
        <w:gridCol w:w="864"/>
        <w:gridCol w:w="806"/>
        <w:gridCol w:w="865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2291" w:top="274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1566"/>
        <w:gridCol w:w="1090"/>
        <w:gridCol w:w="867"/>
        <w:gridCol w:w="806"/>
        <w:gridCol w:w="860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footerReference w:type="even" r:id="rId13"/>
          <w:pgSz w:w="15840" w:h="12240" w:orient="landscape"/>
          <w:pgMar w:footer="3242" w:header="234" w:top="2740" w:bottom="34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566"/>
        <w:gridCol w:w="1088"/>
        <w:gridCol w:w="864"/>
        <w:gridCol w:w="806"/>
        <w:gridCol w:w="865"/>
      </w:tblGrid>
      <w:tr>
        <w:trPr>
          <w:trHeight w:val="22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569"/>
        <w:gridCol w:w="1032"/>
        <w:gridCol w:w="864"/>
        <w:gridCol w:w="864"/>
        <w:gridCol w:w="860"/>
      </w:tblGrid>
      <w:tr>
        <w:trPr>
          <w:trHeight w:val="22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"/>
          <w:footerReference w:type="even" r:id="rId15"/>
          <w:pgSz w:w="15840" w:h="12240" w:orient="landscape"/>
          <w:pgMar w:footer="1282" w:header="234" w:top="2740" w:bottom="14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Zailtasunekin</w:t>
      </w:r>
      <w:r>
        <w:rPr>
          <w:rFonts w:ascii="Verdana"/>
          <w:sz w:val="18"/>
        </w:rPr>
      </w:r>
    </w:p>
    <w:p>
      <w:pPr>
        <w:spacing w:line="218" w:lineRule="exact" w:before="0"/>
        <w:ind w:left="2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batek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sz w:val="18"/>
        </w:rPr>
      </w:r>
    </w:p>
    <w:p>
      <w:pPr>
        <w:tabs>
          <w:tab w:pos="1191" w:val="left" w:leader="none"/>
          <w:tab w:pos="1940" w:val="left" w:leader="none"/>
        </w:tabs>
        <w:spacing w:line="218" w:lineRule="exact" w:before="0"/>
        <w:ind w:left="32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erraz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Erraz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  <w:cols w:num="3" w:equalWidth="0">
            <w:col w:w="8537" w:space="40"/>
            <w:col w:w="995" w:space="40"/>
            <w:col w:w="5968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0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799"/>
        <w:gridCol w:w="1297"/>
        <w:gridCol w:w="968"/>
        <w:gridCol w:w="864"/>
        <w:gridCol w:w="806"/>
        <w:gridCol w:w="869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10"/>
        <w:gridCol w:w="1564"/>
        <w:gridCol w:w="1090"/>
        <w:gridCol w:w="864"/>
        <w:gridCol w:w="806"/>
        <w:gridCol w:w="865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566"/>
        <w:gridCol w:w="1093"/>
        <w:gridCol w:w="864"/>
        <w:gridCol w:w="806"/>
        <w:gridCol w:w="860"/>
      </w:tblGrid>
      <w:tr>
        <w:trPr>
          <w:trHeight w:val="22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. taula: Familien banaketa hilaren ama" w:id="5"/>
            <w:bookmarkEnd w:id="5"/>
            <w:r>
              <w:rPr/>
            </w: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16"/>
          <w:headerReference w:type="default" r:id="rId17"/>
          <w:pgSz w:w="15840" w:h="12240" w:orient="landscape"/>
          <w:pgMar w:header="234" w:footer="1282" w:top="2740" w:bottom="148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645"/>
        <w:gridCol w:w="887"/>
        <w:gridCol w:w="973"/>
        <w:gridCol w:w="407"/>
        <w:gridCol w:w="1566"/>
        <w:gridCol w:w="1090"/>
        <w:gridCol w:w="862"/>
        <w:gridCol w:w="808"/>
        <w:gridCol w:w="864"/>
      </w:tblGrid>
      <w:tr>
        <w:trPr>
          <w:trHeight w:val="228" w:hRule="exact"/>
        </w:trPr>
        <w:tc>
          <w:tcPr>
            <w:tcW w:w="392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Zailtasunekin</w:t>
      </w:r>
      <w:r>
        <w:rPr>
          <w:rFonts w:ascii="Verdana"/>
          <w:sz w:val="18"/>
        </w:rPr>
      </w:r>
    </w:p>
    <w:p>
      <w:pPr>
        <w:spacing w:line="218" w:lineRule="exact" w:before="0"/>
        <w:ind w:left="2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batek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sz w:val="18"/>
        </w:rPr>
      </w:r>
    </w:p>
    <w:p>
      <w:pPr>
        <w:tabs>
          <w:tab w:pos="1191" w:val="left" w:leader="none"/>
          <w:tab w:pos="1940" w:val="left" w:leader="none"/>
        </w:tabs>
        <w:spacing w:line="218" w:lineRule="exact" w:before="0"/>
        <w:ind w:left="32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erraz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Erraz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  <w:cols w:num="3" w:equalWidth="0">
            <w:col w:w="8441" w:space="40"/>
            <w:col w:w="995" w:space="40"/>
            <w:col w:w="6064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796"/>
        <w:gridCol w:w="1299"/>
        <w:gridCol w:w="970"/>
        <w:gridCol w:w="863"/>
        <w:gridCol w:w="808"/>
        <w:gridCol w:w="874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569"/>
        <w:gridCol w:w="1086"/>
        <w:gridCol w:w="867"/>
        <w:gridCol w:w="806"/>
        <w:gridCol w:w="860"/>
      </w:tblGrid>
      <w:tr>
        <w:trPr>
          <w:trHeight w:val="22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8.960007pt;margin-top:139.394836pt;width:453.15pt;height:360.45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973"/>
                    <w:gridCol w:w="407"/>
                    <w:gridCol w:w="1569"/>
                    <w:gridCol w:w="1090"/>
                    <w:gridCol w:w="861"/>
                    <w:gridCol w:w="810"/>
                    <w:gridCol w:w="860"/>
                  </w:tblGrid>
                  <w:tr>
                    <w:trPr>
                      <w:trHeight w:val="228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Zailta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err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Err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70.422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27.929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13.343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18"/>
          <w:footerReference w:type="default" r:id="rId19"/>
          <w:pgSz w:w="15840" w:h="12240" w:orient="landscape"/>
          <w:pgMar w:footer="2067" w:header="234" w:top="274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566"/>
        <w:gridCol w:w="1032"/>
        <w:gridCol w:w="864"/>
        <w:gridCol w:w="864"/>
        <w:gridCol w:w="864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66.021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2291" w:top="274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907"/>
        <w:gridCol w:w="407"/>
        <w:gridCol w:w="1566"/>
        <w:gridCol w:w="1093"/>
        <w:gridCol w:w="864"/>
        <w:gridCol w:w="806"/>
        <w:gridCol w:w="860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2067" w:top="274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566"/>
        <w:gridCol w:w="1090"/>
        <w:gridCol w:w="862"/>
        <w:gridCol w:w="808"/>
        <w:gridCol w:w="864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footerReference w:type="even" r:id="rId21"/>
          <w:pgSz w:w="15840" w:h="12240" w:orient="landscape"/>
          <w:pgMar w:footer="2291" w:header="234" w:top="274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566"/>
        <w:gridCol w:w="1090"/>
        <w:gridCol w:w="862"/>
        <w:gridCol w:w="808"/>
        <w:gridCol w:w="864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23"/>
        <w:gridCol w:w="1083"/>
        <w:gridCol w:w="917"/>
        <w:gridCol w:w="806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. taula: Familien banaketa hilaren ama" w:id="7"/>
            <w:bookmarkEnd w:id="7"/>
            <w:r>
              <w:rPr/>
            </w: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4" w:right="17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2"/>
          <w:headerReference w:type="even" r:id="rId23"/>
          <w:footerReference w:type="default" r:id="rId24"/>
          <w:footerReference w:type="even" r:id="rId25"/>
          <w:pgSz w:w="15840" w:h="12240" w:orient="landscape"/>
          <w:pgMar w:header="234" w:footer="1282" w:top="2260" w:bottom="148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523"/>
        <w:gridCol w:w="1080"/>
        <w:gridCol w:w="915"/>
        <w:gridCol w:w="808"/>
        <w:gridCol w:w="864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7" w:right="16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24"/>
        <w:gridCol w:w="1082"/>
        <w:gridCol w:w="917"/>
        <w:gridCol w:w="806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5"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4" w:right="17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526"/>
        <w:gridCol w:w="1080"/>
        <w:gridCol w:w="917"/>
        <w:gridCol w:w="806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4" w:right="17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23"/>
        <w:gridCol w:w="1075"/>
        <w:gridCol w:w="862"/>
        <w:gridCol w:w="866"/>
        <w:gridCol w:w="864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72" w:right="112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23"/>
        <w:gridCol w:w="1083"/>
        <w:gridCol w:w="917"/>
        <w:gridCol w:w="806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4" w:right="17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522"/>
        <w:gridCol w:w="1080"/>
        <w:gridCol w:w="915"/>
        <w:gridCol w:w="808"/>
        <w:gridCol w:w="864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7" w:right="16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523"/>
        <w:gridCol w:w="1080"/>
        <w:gridCol w:w="915"/>
        <w:gridCol w:w="806"/>
        <w:gridCol w:w="865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6"/>
                <w:sz w:val="18"/>
              </w:rPr>
              <w:t>ek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Zailta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apur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batek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7" w:right="16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Nahiko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az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234" w:footer="1282" w:top="22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1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1840" type="#_x0000_t75" stroked="false">
          <v:imagedata r:id="rId2" o:title=""/>
        </v:shape>
      </w:pict>
    </w:r>
    <w:r>
      <w:rPr/>
      <w:pict>
        <v:group style="position:absolute;margin-left:163.679993pt;margin-top:498.959991pt;width:463.2pt;height:.1pt;mso-position-horizontal-relative:page;mso-position-vertical-relative:page;z-index:-331816" coordorigin="3274,9979" coordsize="9264,2">
          <v:shape style="position:absolute;left:3274;top:9979;width:9264;height:2" coordorigin="3274,9979" coordsize="9264,0" path="m3274,9979l1253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4.200012pt;margin-top:438.914856pt;width:30.95pt;height:11pt;mso-position-horizontal-relative:page;mso-position-vertical-relative:page;z-index:-331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8.914856pt;width:13.45pt;height:58.55pt;mso-position-horizontal-relative:page;mso-position-vertical-relative:page;z-index:-331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438.914856pt;width:27.95pt;height:58.55pt;mso-position-horizontal-relative:page;mso-position-vertical-relative:page;z-index:-3317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480011pt;margin-top:438.914856pt;width:27.8pt;height:58.55pt;mso-position-horizontal-relative:page;mso-position-vertical-relative:page;z-index:-3317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6.250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679993pt;margin-top:438.914856pt;width:27.8pt;height:58.55pt;mso-position-horizontal-relative:page;mso-position-vertical-relative:page;z-index:-33169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8.117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3.880005pt;margin-top:438.914856pt;width:27.8pt;height:58.55pt;mso-position-horizontal-relative:page;mso-position-vertical-relative:page;z-index:-33167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6.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5"/>
                    <w:sz w:val="18"/>
                  </w:rPr>
                  <w:t>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1.320007pt;margin-top:438.914856pt;width:33.4pt;height:58.55pt;mso-position-horizontal-relative:page;mso-position-vertical-relative:page;z-index:-33164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13.871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22.449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470.594849pt;width:47.35pt;height:11pt;mso-position-horizontal-relative:page;mso-position-vertical-relative:page;z-index:-331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2.679993pt;margin-top:502.274841pt;width:73.75pt;height:11pt;mso-position-horizontal-relative:page;mso-position-vertical-relative:page;z-index:-331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1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29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2980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29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295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2953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29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29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294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2944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29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29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15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1528" type="#_x0000_t75" stroked="false">
          <v:imagedata r:id="rId2" o:title=""/>
        </v:shape>
      </w:pict>
    </w:r>
    <w:r>
      <w:rPr/>
      <w:pict>
        <v:group style="position:absolute;margin-left:163.679993pt;margin-top:498.959991pt;width:463.2pt;height:.1pt;mso-position-horizontal-relative:page;mso-position-vertical-relative:page;z-index:-331504" coordorigin="3274,9979" coordsize="9264,2">
          <v:shape style="position:absolute;left:3274;top:9979;width:9264;height:2" coordorigin="3274,9979" coordsize="9264,0" path="m3274,9979l1253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52.279999pt;margin-top:486.434845pt;width:13.45pt;height:11pt;mso-position-horizontal-relative:page;mso-position-vertical-relative:page;z-index:-331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5.23999pt;margin-top:486.434845pt;width:16.4pt;height:11pt;mso-position-horizontal-relative:page;mso-position-vertical-relative:page;z-index:-331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3999pt;margin-top:486.434845pt;width:22.95pt;height:11pt;mso-position-horizontal-relative:page;mso-position-vertical-relative:page;z-index:-331432" type="#_x0000_t202" filled="false" stroked="false">
          <v:textbox inset="0,0,0,0">
            <w:txbxContent>
              <w:p>
                <w:pPr>
                  <w:spacing w:line="207" w:lineRule="exact" w:before="0"/>
                  <w:ind w:left="4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440002pt;margin-top:486.434845pt;width:22.05pt;height:11pt;mso-position-horizontal-relative:page;mso-position-vertical-relative:page;z-index:-331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9.640015pt;margin-top:486.434845pt;width:22.05pt;height:11pt;mso-position-horizontal-relative:page;mso-position-vertical-relative:page;z-index:-331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7.080017pt;margin-top:486.434845pt;width:27.65pt;height:11pt;mso-position-horizontal-relative:page;mso-position-vertical-relative:page;z-index:-331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2.679993pt;margin-top:502.274841pt;width:73.75pt;height:11pt;mso-position-horizontal-relative:page;mso-position-vertical-relative:page;z-index:-331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1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12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1264" type="#_x0000_t75" stroked="false">
          <v:imagedata r:id="rId2" o:title=""/>
        </v:shape>
      </w:pict>
    </w:r>
    <w:r>
      <w:rPr/>
      <w:pict>
        <v:group style="position:absolute;margin-left:163.679993pt;margin-top:498.959991pt;width:463.2pt;height:.1pt;mso-position-horizontal-relative:page;mso-position-vertical-relative:page;z-index:-331240" coordorigin="3274,9979" coordsize="9264,2">
          <v:shape style="position:absolute;left:3274;top:9979;width:9264;height:2" coordorigin="3274,9979" coordsize="9264,0" path="m3274,9979l1253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4.200012pt;margin-top:438.914856pt;width:30.95pt;height:11pt;mso-position-horizontal-relative:page;mso-position-vertical-relative:page;z-index:-331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8.914856pt;width:13.45pt;height:58.55pt;mso-position-horizontal-relative:page;mso-position-vertical-relative:page;z-index:-331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438.914856pt;width:28.3pt;height:58.55pt;mso-position-horizontal-relative:page;mso-position-vertical-relative:page;z-index:-3311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9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6"/>
                    <w:sz w:val="18"/>
                  </w:rPr>
                  <w:t>12,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6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w w:val="99"/>
                    <w:sz w:val="18"/>
                  </w:rPr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480011pt;margin-top:438.914856pt;width:27.8pt;height:58.55pt;mso-position-horizontal-relative:page;mso-position-vertical-relative:page;z-index:-3311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5.056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679993pt;margin-top:438.914856pt;width:27.8pt;height:58.55pt;mso-position-horizontal-relative:page;mso-position-vertical-relative:page;z-index:-3311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5.522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3.880005pt;margin-top:438.914856pt;width:27.8pt;height:58.55pt;mso-position-horizontal-relative:page;mso-position-vertical-relative:page;z-index:-33109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1.320007pt;margin-top:438.914856pt;width:33.4pt;height:58.55pt;mso-position-horizontal-relative:page;mso-position-vertical-relative:page;z-index:-3310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18.810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470.594849pt;width:47.35pt;height:11pt;mso-position-horizontal-relative:page;mso-position-vertical-relative:page;z-index:-331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2.679993pt;margin-top:502.274841pt;width:73.75pt;height:11pt;mso-position-horizontal-relative:page;mso-position-vertical-relative:page;z-index:-331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1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95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0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88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0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8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80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0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4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448" type="#_x0000_t75" stroked="false">
          <v:imagedata r:id="rId2" o:title=""/>
        </v:shape>
      </w:pict>
    </w:r>
    <w:r>
      <w:rPr/>
      <w:pict>
        <v:group style="position:absolute;margin-left:168.960007pt;margin-top:498.959991pt;width:453.15pt;height:.1pt;mso-position-horizontal-relative:page;mso-position-vertical-relative:page;z-index:-330424" coordorigin="3379,9979" coordsize="9063,2">
          <v:shape style="position:absolute;left:3379;top:9979;width:9063;height:2" coordorigin="3379,9979" coordsize="9063,0" path="m3379,9979l1244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7.960007pt;margin-top:502.274841pt;width:73.75pt;height:11pt;mso-position-horizontal-relative:page;mso-position-vertical-relative:page;z-index:-330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0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3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328" type="#_x0000_t75" stroked="false">
          <v:imagedata r:id="rId2" o:title=""/>
        </v:shape>
      </w:pict>
    </w:r>
    <w:r>
      <w:rPr/>
      <w:pict>
        <v:group style="position:absolute;margin-left:168.960007pt;margin-top:498.959991pt;width:453.15pt;height:.1pt;mso-position-horizontal-relative:page;mso-position-vertical-relative:page;z-index:-330304" coordorigin="3379,9979" coordsize="9063,2">
          <v:shape style="position:absolute;left:3379;top:9979;width:9063;height:2" coordorigin="3379,9979" coordsize="9063,0" path="m3379,9979l1244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7.480011pt;margin-top:486.434845pt;width:13.45pt;height:11pt;mso-position-horizontal-relative:page;mso-position-vertical-relative:page;z-index:-330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486.434845pt;width:16.4pt;height:11pt;mso-position-horizontal-relative:page;mso-position-vertical-relative:page;z-index:-330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200012pt;margin-top:486.434845pt;width:16.4pt;height:11pt;mso-position-horizontal-relative:page;mso-position-vertical-relative:page;z-index:-330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486.434845pt;width:22.05pt;height:11pt;mso-position-horizontal-relative:page;mso-position-vertical-relative:page;z-index:-330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4.840027pt;margin-top:486.434845pt;width:22.05pt;height:11pt;mso-position-horizontal-relative:page;mso-position-vertical-relative:page;z-index:-330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2.280029pt;margin-top:486.434845pt;width:27.65pt;height:11pt;mso-position-horizontal-relative:page;mso-position-vertical-relative:page;z-index:-330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7.960007pt;margin-top:502.274841pt;width:73.75pt;height:11pt;mso-position-horizontal-relative:page;mso-position-vertical-relative:page;z-index:-330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30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30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0064" type="#_x0000_t75" stroked="false">
          <v:imagedata r:id="rId2" o:title=""/>
        </v:shape>
      </w:pict>
    </w:r>
    <w:r>
      <w:rPr/>
      <w:pict>
        <v:group style="position:absolute;margin-left:168.960007pt;margin-top:498.959991pt;width:453.15pt;height:.1pt;mso-position-horizontal-relative:page;mso-position-vertical-relative:page;z-index:-330040" coordorigin="3379,9979" coordsize="9063,2">
          <v:shape style="position:absolute;left:3379;top:9979;width:9063;height:2" coordorigin="3379,9979" coordsize="9063,0" path="m3379,9979l1244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7.480011pt;margin-top:486.434845pt;width:13.45pt;height:11pt;mso-position-horizontal-relative:page;mso-position-vertical-relative:page;z-index:-330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486.434845pt;width:16.4pt;height:11pt;mso-position-horizontal-relative:page;mso-position-vertical-relative:page;z-index:-329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86.434845pt;width:22.05pt;height:11pt;mso-position-horizontal-relative:page;mso-position-vertical-relative:page;z-index:-329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486.434845pt;width:22.05pt;height:11pt;mso-position-horizontal-relative:page;mso-position-vertical-relative:page;z-index:-329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4.840027pt;margin-top:486.434845pt;width:22.05pt;height:11pt;mso-position-horizontal-relative:page;mso-position-vertical-relative:page;z-index:-329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2.280029pt;margin-top:486.434845pt;width:27.65pt;height:11pt;mso-position-horizontal-relative:page;mso-position-vertical-relative:page;z-index:-329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7.960007pt;margin-top:502.274841pt;width:73.75pt;height:11pt;mso-position-horizontal-relative:page;mso-position-vertical-relative:page;z-index:-329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29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3.679993pt;margin-top:113.519997pt;width:463.2pt;height:.1pt;mso-position-horizontal-relative:page;mso-position-vertical-relative:page;z-index:-332152" coordorigin="3274,2270" coordsize="9264,2">
          <v:shape style="position:absolute;left:3274;top:2270;width:9264;height:2" coordorigin="3274,2270" coordsize="9264,0" path="m3274,2270l12538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216003pt;margin-top:10.689594pt;width:11.8pt;height:16pt;mso-position-horizontal-relative:page;mso-position-vertical-relative:page;z-index:-332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32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Diru-sarrerak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egoera</w:t>
                </w:r>
                <w:r>
                  <w:rPr>
                    <w:color w:val="1F1F73"/>
                    <w:spacing w:val="-9"/>
                  </w:rPr>
                  <w:t> </w:t>
                </w:r>
                <w:r>
                  <w:rPr>
                    <w:rFonts w:ascii="Times New Roman"/>
                    <w:color w:val="1F1F73"/>
                    <w:spacing w:val="-9"/>
                  </w:rPr>
                </w:r>
                <w:r>
                  <w:rPr>
                    <w:color w:val="1F1F73"/>
                    <w:spacing w:val="-5"/>
                  </w:rPr>
                  <w:t>ekonomikoa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5.15pt;height:24.6pt;mso-position-horizontal-relative:page;mso-position-vertical-relative:page;z-index:-3320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hilaren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amaierara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iristeko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zailtasunen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99994pt;margin-top:116.834839pt;width:47pt;height:21.6pt;mso-position-horizontal-relative:page;mso-position-vertical-relative:page;z-index:-332056" type="#_x0000_t202" filled="false" stroked="false">
          <v:textbox inset="0,0,0,0">
            <w:txbxContent>
              <w:p>
                <w:pPr>
                  <w:spacing w:line="212" w:lineRule="exact" w:before="0"/>
                  <w:ind w:left="269" w:right="18" w:hanging="25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Zailta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apur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640015pt;margin-top:127.394844pt;width:36.1pt;height:11pt;mso-position-horizontal-relative:page;mso-position-vertical-relative:page;z-index:-332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Nahiko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3.679993pt;margin-top:113.519997pt;width:463.2pt;height:.1pt;mso-position-horizontal-relative:page;mso-position-vertical-relative:page;z-index:-332008" coordorigin="3274,2270" coordsize="9264,2">
          <v:shape style="position:absolute;left:3274;top:2270;width:9264;height:2" coordorigin="3274,2270" coordsize="9264,0" path="m3274,2270l125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2.216003pt;margin-top:10.689594pt;width:11.8pt;height:16pt;mso-position-horizontal-relative:page;mso-position-vertical-relative:page;z-index:-331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31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Diru-sarrerak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egoera</w:t>
                </w:r>
                <w:r>
                  <w:rPr>
                    <w:color w:val="1F1F73"/>
                    <w:spacing w:val="-9"/>
                  </w:rPr>
                  <w:t> </w:t>
                </w:r>
                <w:r>
                  <w:rPr>
                    <w:rFonts w:ascii="Times New Roman"/>
                    <w:color w:val="1F1F73"/>
                    <w:spacing w:val="-9"/>
                  </w:rPr>
                </w:r>
                <w:r>
                  <w:rPr>
                    <w:color w:val="1F1F73"/>
                    <w:spacing w:val="-5"/>
                  </w:rPr>
                  <w:t>ekonomikoa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5.15pt;height:24.6pt;mso-position-horizontal-relative:page;mso-position-vertical-relative:page;z-index:-331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hilaren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amaierara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iristeko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zailtasunen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99994pt;margin-top:116.834839pt;width:47pt;height:21.6pt;mso-position-horizontal-relative:page;mso-position-vertical-relative:page;z-index:-331912" type="#_x0000_t202" filled="false" stroked="false">
          <v:textbox inset="0,0,0,0">
            <w:txbxContent>
              <w:p>
                <w:pPr>
                  <w:spacing w:line="212" w:lineRule="exact" w:before="0"/>
                  <w:ind w:left="269" w:right="18" w:hanging="25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Zailta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apur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640015pt;margin-top:127.394844pt;width:36.1pt;height:11pt;mso-position-horizontal-relative:page;mso-position-vertical-relative:page;z-index:-331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Nahiko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13.519997pt;width:453.15pt;height:.1pt;mso-position-horizontal-relative:page;mso-position-vertical-relative:page;z-index:-330760" coordorigin="3379,2270" coordsize="9063,2">
          <v:shape style="position:absolute;left:3379;top:2270;width:9063;height:2" coordorigin="3379,2270" coordsize="9063,0" path="m3379,2270l124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30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30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Diru-sarrerak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egoera</w:t>
                </w:r>
                <w:r>
                  <w:rPr>
                    <w:color w:val="1F1F73"/>
                    <w:spacing w:val="-9"/>
                  </w:rPr>
                  <w:t> </w:t>
                </w:r>
                <w:r>
                  <w:rPr>
                    <w:rFonts w:ascii="Times New Roman"/>
                    <w:color w:val="1F1F73"/>
                    <w:spacing w:val="-9"/>
                  </w:rPr>
                </w:r>
                <w:r>
                  <w:rPr>
                    <w:color w:val="1F1F73"/>
                    <w:spacing w:val="-5"/>
                  </w:rPr>
                  <w:t>ekonomikoa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4.2pt;height:24.6pt;mso-position-horizontal-relative:page;mso-position-vertical-relative:page;z-index:-3306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hilaren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amaierara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iristeko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zailtasunen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116.834839pt;width:47pt;height:21.6pt;mso-position-horizontal-relative:page;mso-position-vertical-relative:page;z-index:-330664" type="#_x0000_t202" filled="false" stroked="false">
          <v:textbox inset="0,0,0,0">
            <w:txbxContent>
              <w:p>
                <w:pPr>
                  <w:spacing w:line="212" w:lineRule="exact" w:before="0"/>
                  <w:ind w:left="269" w:right="18" w:hanging="25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Zailta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apur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839996pt;margin-top:127.394844pt;width:36.1pt;height:11pt;mso-position-horizontal-relative:page;mso-position-vertical-relative:page;z-index:-330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Nahiko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13.519997pt;width:453.15pt;height:.1pt;mso-position-horizontal-relative:page;mso-position-vertical-relative:page;z-index:-330616" coordorigin="3379,2270" coordsize="9063,2">
          <v:shape style="position:absolute;left:3379;top:2270;width:9063;height:2" coordorigin="3379,2270" coordsize="9063,0" path="m3379,2270l124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30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30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Diru-sarrerak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egoera</w:t>
                </w:r>
                <w:r>
                  <w:rPr>
                    <w:color w:val="1F1F73"/>
                    <w:spacing w:val="-9"/>
                  </w:rPr>
                  <w:t> </w:t>
                </w:r>
                <w:r>
                  <w:rPr>
                    <w:rFonts w:ascii="Times New Roman"/>
                    <w:color w:val="1F1F73"/>
                    <w:spacing w:val="-9"/>
                  </w:rPr>
                </w:r>
                <w:r>
                  <w:rPr>
                    <w:color w:val="1F1F73"/>
                    <w:spacing w:val="-5"/>
                  </w:rPr>
                  <w:t>ekonomikoa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4.2pt;height:24.6pt;mso-position-horizontal-relative:page;mso-position-vertical-relative:page;z-index:-3305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12.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hilaren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amaierara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iristeko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zailtasunen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116.834839pt;width:47pt;height:21.6pt;mso-position-horizontal-relative:page;mso-position-vertical-relative:page;z-index:-330520" type="#_x0000_t202" filled="false" stroked="false">
          <v:textbox inset="0,0,0,0">
            <w:txbxContent>
              <w:p>
                <w:pPr>
                  <w:spacing w:line="212" w:lineRule="exact" w:before="0"/>
                  <w:ind w:left="269" w:right="18" w:hanging="25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Zailta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apur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839996pt;margin-top:127.394844pt;width:36.1pt;height:11pt;mso-position-horizontal-relative:page;mso-position-vertical-relative:page;z-index:-330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Nahiko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8.559998pt;margin-top:113.519997pt;width:553.950pt;height:.1pt;mso-position-horizontal-relative:page;mso-position-vertical-relative:page;z-index:-329752" coordorigin="2371,2270" coordsize="11079,2">
          <v:shape style="position:absolute;left:2371;top:2270;width:11079;height:2" coordorigin="2371,2270" coordsize="11079,0" path="m2371,2270l1345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297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297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Diru-sarrerak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egoera</w:t>
                </w:r>
                <w:r>
                  <w:rPr>
                    <w:color w:val="1F1F73"/>
                    <w:spacing w:val="-9"/>
                  </w:rPr>
                  <w:t> </w:t>
                </w:r>
                <w:r>
                  <w:rPr>
                    <w:rFonts w:ascii="Times New Roman"/>
                    <w:color w:val="1F1F73"/>
                    <w:spacing w:val="-9"/>
                  </w:rPr>
                </w:r>
                <w:r>
                  <w:rPr>
                    <w:color w:val="1F1F73"/>
                    <w:spacing w:val="-5"/>
                  </w:rPr>
                  <w:t>ekonomikoa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77.533150pt;width:672.3pt;height:24.6pt;mso-position-horizontal-relative:page;mso-position-vertical-relative:page;z-index:-3296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hilaren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amaierara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iristeko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zailtasunen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8.559998pt;margin-top:113.519997pt;width:553.950pt;height:.1pt;mso-position-horizontal-relative:page;mso-position-vertical-relative:page;z-index:-329656" coordorigin="2371,2270" coordsize="11079,2">
          <v:shape style="position:absolute;left:2371;top:2270;width:11079;height:2" coordorigin="2371,2270" coordsize="11079,0" path="m2371,2270l1345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296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296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Diru-sarrerak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egoera</w:t>
                </w:r>
                <w:r>
                  <w:rPr>
                    <w:color w:val="1F1F73"/>
                    <w:spacing w:val="-9"/>
                  </w:rPr>
                  <w:t> </w:t>
                </w:r>
                <w:r>
                  <w:rPr>
                    <w:rFonts w:ascii="Times New Roman"/>
                    <w:color w:val="1F1F73"/>
                    <w:spacing w:val="-9"/>
                  </w:rPr>
                </w:r>
                <w:r>
                  <w:rPr>
                    <w:color w:val="1F1F73"/>
                    <w:spacing w:val="-5"/>
                  </w:rPr>
                  <w:t>ekonomikoa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77.533150pt;width:672.3pt;height:24.6pt;mso-position-horizontal-relative:page;mso-position-vertical-relative:page;z-index:-3295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Familien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hilaren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amaierara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iristeko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zailtasunen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erreferentziako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pertsonaren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1"/>
      <w:numFmt w:val="decimal"/>
      <w:lvlText w:val="%1."/>
      <w:lvlJc w:val="left"/>
      <w:pPr>
        <w:ind w:left="1733" w:hanging="475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722" w:hanging="4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12" w:hanging="4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01" w:hanging="4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0" w:hanging="4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9" w:hanging="4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9" w:hanging="4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8" w:hanging="4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7" w:hanging="4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2018-10-19T15:08:17Z</dcterms:created>
  <dcterms:modified xsi:type="dcterms:W3CDTF">2018-10-19T15:08:17Z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