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24" w:lineRule="exact" w:before="8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line="593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Consultas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medicina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especializada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before="61"/>
        <w:ind w:left="1644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9.</w:t>
      </w:r>
      <w:r>
        <w:rPr>
          <w:rFonts w:ascii="Verdana"/>
          <w:b/>
          <w:spacing w:val="43"/>
          <w:sz w:val="22"/>
        </w:rPr>
        <w:t> </w:t>
      </w:r>
      <w:r>
        <w:rPr>
          <w:rFonts w:ascii="Verdana"/>
          <w:b/>
          <w:sz w:val="22"/>
        </w:rPr>
        <w:t>CONSULTAS</w:t>
      </w:r>
      <w:r>
        <w:rPr>
          <w:rFonts w:ascii="Verdana"/>
          <w:b/>
          <w:spacing w:val="-5"/>
          <w:sz w:val="22"/>
        </w:rPr>
        <w:t> </w:t>
      </w:r>
      <w:r>
        <w:rPr>
          <w:rFonts w:ascii="Verdana"/>
          <w:b/>
          <w:spacing w:val="-1"/>
          <w:sz w:val="22"/>
        </w:rPr>
        <w:t>DE</w:t>
      </w:r>
      <w:r>
        <w:rPr>
          <w:rFonts w:ascii="Verdana"/>
          <w:b/>
          <w:spacing w:val="-4"/>
          <w:sz w:val="22"/>
        </w:rPr>
        <w:t> </w:t>
      </w:r>
      <w:r>
        <w:rPr>
          <w:rFonts w:ascii="Verdana"/>
          <w:b/>
          <w:sz w:val="22"/>
        </w:rPr>
        <w:t>MEDICINA</w:t>
      </w:r>
      <w:r>
        <w:rPr>
          <w:rFonts w:ascii="Verdana"/>
          <w:b/>
          <w:spacing w:val="-3"/>
          <w:sz w:val="22"/>
        </w:rPr>
        <w:t> </w:t>
      </w:r>
      <w:r>
        <w:rPr>
          <w:rFonts w:ascii="Verdana"/>
          <w:b/>
          <w:spacing w:val="-1"/>
          <w:sz w:val="22"/>
        </w:rPr>
        <w:t>ESPECIALIZADA</w:t>
      </w:r>
      <w:r>
        <w:rPr>
          <w:rFonts w:ascii="Verdana"/>
          <w:sz w:val="22"/>
        </w:rPr>
      </w:r>
    </w:p>
    <w:p>
      <w:pPr>
        <w:tabs>
          <w:tab w:pos="10636" w:val="right" w:leader="dot"/>
        </w:tabs>
        <w:spacing w:line="273" w:lineRule="auto" w:before="261"/>
        <w:ind w:left="1284" w:right="98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99.</w:t>
        </w:r>
        <w:r>
          <w:rPr>
            <w:rFonts w:ascii="Verdana" w:hAnsi="Verdana" w:cs="Verdana" w:eastAsia="Verdana"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especializada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87"/>
        <w:ind w:left="1284" w:right="98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100.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especializada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575" w:val="right" w:leader="dot"/>
        </w:tabs>
        <w:spacing w:line="276" w:lineRule="auto" w:before="201"/>
        <w:ind w:left="1284" w:right="9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101.</w:t>
        </w:r>
        <w:r>
          <w:rPr>
            <w:rFonts w:ascii="Verdana" w:hAnsi="Verdana" w:cs="Verdana" w:eastAsia="Verdana"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especializada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…….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81"/>
        <w:ind w:left="1284" w:right="98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102.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especializada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284" w:right="98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103.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especializada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284" w:right="98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104.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especializada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...33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13"/>
        <w:ind w:left="1286" w:right="97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105.</w:t>
        </w:r>
        <w:r>
          <w:rPr>
            <w:rFonts w:ascii="Verdana" w:hAnsi="Verdana" w:cs="Verdana" w:eastAsia="Verdana"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especializada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286" w:right="98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106.</w:t>
        </w:r>
        <w:r>
          <w:rPr>
            <w:rFonts w:ascii="Verdana" w:hAnsi="Verdana" w:cs="Verdana" w:eastAsia="Verdana"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especializada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286" w:right="984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23.812576pt;width:59.532544pt;height:73.3285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107.</w:t>
        </w:r>
        <w:r>
          <w:rPr>
            <w:rFonts w:ascii="Verdana" w:hAnsi="Verdana" w:cs="Verdana" w:eastAsia="Verdana"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especializada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44"/>
        <w:gridCol w:w="900"/>
        <w:gridCol w:w="839"/>
        <w:gridCol w:w="920"/>
        <w:gridCol w:w="923"/>
        <w:gridCol w:w="920"/>
        <w:gridCol w:w="928"/>
        <w:gridCol w:w="903"/>
        <w:gridCol w:w="840"/>
        <w:gridCol w:w="1046"/>
      </w:tblGrid>
      <w:tr>
        <w:trPr>
          <w:trHeight w:val="1122" w:hRule="exact"/>
        </w:trPr>
        <w:tc>
          <w:tcPr>
            <w:tcW w:w="32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25" w:right="182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bookmarkStart w:name="Consultas de medicina especializada" w:id="3"/>
            <w:bookmarkEnd w:id="3"/>
            <w:r>
              <w:rPr/>
            </w:r>
            <w:bookmarkStart w:name="Tabla 99. Distribución de la población s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9" w:right="1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6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30" w:right="120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1" w:right="133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1" w:right="14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1.047.576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308" w:top="2260" w:bottom="1500" w:left="180" w:right="80"/>
          <w:pgNumType w:start="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44"/>
        <w:gridCol w:w="899"/>
        <w:gridCol w:w="840"/>
        <w:gridCol w:w="920"/>
        <w:gridCol w:w="922"/>
        <w:gridCol w:w="922"/>
        <w:gridCol w:w="928"/>
        <w:gridCol w:w="902"/>
        <w:gridCol w:w="843"/>
        <w:gridCol w:w="1042"/>
      </w:tblGrid>
      <w:tr>
        <w:trPr>
          <w:trHeight w:val="1122" w:hRule="exact"/>
        </w:trPr>
        <w:tc>
          <w:tcPr>
            <w:tcW w:w="32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25" w:right="181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7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31" w:right="120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2" w:right="133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0" w:right="14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1.108.638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589.639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1109"/>
        <w:gridCol w:w="444"/>
        <w:gridCol w:w="902"/>
        <w:gridCol w:w="840"/>
        <w:gridCol w:w="916"/>
        <w:gridCol w:w="922"/>
        <w:gridCol w:w="922"/>
        <w:gridCol w:w="928"/>
        <w:gridCol w:w="903"/>
        <w:gridCol w:w="933"/>
        <w:gridCol w:w="954"/>
      </w:tblGrid>
      <w:tr>
        <w:trPr>
          <w:trHeight w:val="1122" w:hRule="exact"/>
        </w:trPr>
        <w:tc>
          <w:tcPr>
            <w:tcW w:w="328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25" w:right="184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31" w:right="120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2" w:right="133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1" w:right="14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583" w:right="0" w:hanging="39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6"/>
          <w:sz w:val="18"/>
        </w:rPr>
        <w:t>Me</w:t>
      </w:r>
      <w:r>
        <w:rPr>
          <w:rFonts w:ascii="Verdana" w:hAnsi="Verdana"/>
          <w:b/>
          <w:spacing w:val="-5"/>
          <w:sz w:val="18"/>
        </w:rPr>
        <w:t>nos</w:t>
      </w:r>
      <w:r>
        <w:rPr>
          <w:rFonts w:ascii="Times New Roman" w:hAnsi="Times New Roman"/>
          <w:b/>
          <w:spacing w:val="18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8"/>
          <w:sz w:val="18"/>
        </w:rPr>
        <w:t> </w:t>
      </w:r>
      <w:r>
        <w:rPr>
          <w:rFonts w:ascii="Times New Roman" w:hAnsi="Times New Roman"/>
          <w:b/>
          <w:spacing w:val="-8"/>
          <w:sz w:val="18"/>
        </w:rPr>
      </w:r>
      <w:r>
        <w:rPr>
          <w:rFonts w:ascii="Verdana" w:hAnsi="Verdana"/>
          <w:b/>
          <w:spacing w:val="-6"/>
          <w:sz w:val="18"/>
        </w:rPr>
        <w:t>15</w:t>
      </w:r>
      <w:r>
        <w:rPr>
          <w:rFonts w:ascii="Times New Roman" w:hAnsi="Times New Roman"/>
          <w:b/>
          <w:spacing w:val="16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días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2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6"/>
          <w:sz w:val="18"/>
        </w:rPr>
        <w:t>15</w:t>
      </w:r>
      <w:r>
        <w:rPr>
          <w:rFonts w:ascii="Verdana"/>
          <w:sz w:val="18"/>
        </w:rPr>
      </w:r>
    </w:p>
    <w:p>
      <w:pPr>
        <w:spacing w:line="212" w:lineRule="exact" w:before="7"/>
        <w:ind w:left="2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días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pacing w:val="-3"/>
          <w:sz w:val="18"/>
        </w:rPr>
        <w:t>mes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8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3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mes</w:t>
      </w:r>
      <w:r>
        <w:rPr>
          <w:rFonts w:ascii="Verdana" w:hAnsi="Verdana"/>
          <w:b/>
          <w:spacing w:val="43"/>
          <w:sz w:val="18"/>
        </w:rPr>
        <w:t> </w:t>
      </w:r>
      <w:r>
        <w:rPr>
          <w:rFonts w:ascii="Times New Roman" w:hAnsi="Times New Roman"/>
          <w:b/>
          <w:spacing w:val="43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z w:val="18"/>
        </w:rPr>
        <w:t>6</w:t>
      </w:r>
      <w:r>
        <w:rPr>
          <w:rFonts w:ascii="Verdana" w:hAnsi="Verdana"/>
          <w:sz w:val="18"/>
        </w:rPr>
      </w:r>
    </w:p>
    <w:p>
      <w:pPr>
        <w:spacing w:line="207" w:lineRule="exact" w:before="0"/>
        <w:ind w:left="20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meses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6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meses</w:t>
      </w:r>
      <w:r>
        <w:rPr>
          <w:rFonts w:ascii="Times New Roman" w:hAnsi="Times New Roman"/>
          <w:b/>
          <w:spacing w:val="25"/>
          <w:sz w:val="18"/>
        </w:rPr>
        <w:t> </w:t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pacing w:val="-6"/>
          <w:sz w:val="18"/>
        </w:rPr>
        <w:t>año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314" w:right="0" w:hanging="16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sz w:val="18"/>
        </w:rPr>
      </w:r>
    </w:p>
    <w:p>
      <w:pPr>
        <w:spacing w:line="212" w:lineRule="exact" w:before="0"/>
        <w:ind w:left="29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año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z w:val="18"/>
        </w:rPr>
        <w:t>2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7"/>
          <w:sz w:val="18"/>
        </w:rPr>
        <w:t>a</w:t>
      </w:r>
      <w:r>
        <w:rPr>
          <w:rFonts w:ascii="Verdana" w:hAnsi="Verdana"/>
          <w:b/>
          <w:spacing w:val="-6"/>
          <w:sz w:val="18"/>
        </w:rPr>
        <w:t>ños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2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z w:val="18"/>
        </w:rPr>
        <w:t>5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7"/>
          <w:sz w:val="18"/>
        </w:rPr>
        <w:t>a</w:t>
      </w:r>
      <w:r>
        <w:rPr>
          <w:rFonts w:ascii="Verdana" w:hAnsi="Verdana"/>
          <w:b/>
          <w:spacing w:val="-6"/>
          <w:sz w:val="18"/>
        </w:rPr>
        <w:t>ños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1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Más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sz w:val="18"/>
        </w:rPr>
      </w:r>
    </w:p>
    <w:p>
      <w:pPr>
        <w:tabs>
          <w:tab w:pos="1072" w:val="left" w:leader="none"/>
          <w:tab w:pos="2090" w:val="left" w:leader="none"/>
        </w:tabs>
        <w:spacing w:line="215" w:lineRule="exact" w:before="0"/>
        <w:ind w:left="1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z w:val="18"/>
        </w:rPr>
        <w:t>5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Nunca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3568" w:header="234" w:top="2260" w:bottom="3760" w:left="180" w:right="80"/>
          <w:cols w:num="7" w:equalWidth="0">
            <w:col w:w="4174" w:space="40"/>
            <w:col w:w="825" w:space="40"/>
            <w:col w:w="917" w:space="40"/>
            <w:col w:w="882" w:space="40"/>
            <w:col w:w="882" w:space="40"/>
            <w:col w:w="882" w:space="40"/>
            <w:col w:w="317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1109"/>
        <w:gridCol w:w="429"/>
        <w:gridCol w:w="880"/>
        <w:gridCol w:w="892"/>
        <w:gridCol w:w="920"/>
        <w:gridCol w:w="922"/>
        <w:gridCol w:w="922"/>
        <w:gridCol w:w="909"/>
        <w:gridCol w:w="879"/>
        <w:gridCol w:w="867"/>
        <w:gridCol w:w="1043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1.138.736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104.767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583" w:right="0" w:hanging="39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6"/>
          <w:sz w:val="18"/>
        </w:rPr>
        <w:t>Me</w:t>
      </w:r>
      <w:r>
        <w:rPr>
          <w:rFonts w:ascii="Verdana" w:hAnsi="Verdana"/>
          <w:b/>
          <w:spacing w:val="-5"/>
          <w:sz w:val="18"/>
        </w:rPr>
        <w:t>nos</w:t>
      </w:r>
      <w:r>
        <w:rPr>
          <w:rFonts w:ascii="Times New Roman" w:hAnsi="Times New Roman"/>
          <w:b/>
          <w:spacing w:val="18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8"/>
          <w:sz w:val="18"/>
        </w:rPr>
        <w:t> </w:t>
      </w:r>
      <w:r>
        <w:rPr>
          <w:rFonts w:ascii="Times New Roman" w:hAnsi="Times New Roman"/>
          <w:b/>
          <w:spacing w:val="-8"/>
          <w:sz w:val="18"/>
        </w:rPr>
      </w:r>
      <w:r>
        <w:rPr>
          <w:rFonts w:ascii="Verdana" w:hAnsi="Verdana"/>
          <w:b/>
          <w:spacing w:val="-6"/>
          <w:sz w:val="18"/>
        </w:rPr>
        <w:t>15</w:t>
      </w:r>
      <w:r>
        <w:rPr>
          <w:rFonts w:ascii="Times New Roman" w:hAnsi="Times New Roman"/>
          <w:b/>
          <w:spacing w:val="16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días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2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6"/>
          <w:sz w:val="18"/>
        </w:rPr>
        <w:t>15</w:t>
      </w:r>
      <w:r>
        <w:rPr>
          <w:rFonts w:ascii="Verdana"/>
          <w:sz w:val="18"/>
        </w:rPr>
      </w:r>
    </w:p>
    <w:p>
      <w:pPr>
        <w:spacing w:line="212" w:lineRule="exact" w:before="7"/>
        <w:ind w:left="2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días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pacing w:val="-3"/>
          <w:sz w:val="18"/>
        </w:rPr>
        <w:t>mes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8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3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mes</w:t>
      </w:r>
      <w:r>
        <w:rPr>
          <w:rFonts w:ascii="Verdana" w:hAnsi="Verdana"/>
          <w:b/>
          <w:spacing w:val="43"/>
          <w:sz w:val="18"/>
        </w:rPr>
        <w:t> </w:t>
      </w:r>
      <w:r>
        <w:rPr>
          <w:rFonts w:ascii="Times New Roman" w:hAnsi="Times New Roman"/>
          <w:b/>
          <w:spacing w:val="43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z w:val="18"/>
        </w:rPr>
        <w:t>6</w:t>
      </w:r>
      <w:r>
        <w:rPr>
          <w:rFonts w:ascii="Verdana" w:hAnsi="Verdana"/>
          <w:sz w:val="18"/>
        </w:rPr>
      </w:r>
    </w:p>
    <w:p>
      <w:pPr>
        <w:spacing w:line="207" w:lineRule="exact" w:before="0"/>
        <w:ind w:left="20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meses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6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meses</w:t>
      </w:r>
      <w:r>
        <w:rPr>
          <w:rFonts w:ascii="Times New Roman" w:hAnsi="Times New Roman"/>
          <w:b/>
          <w:spacing w:val="25"/>
          <w:sz w:val="18"/>
        </w:rPr>
        <w:t> </w:t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pacing w:val="-6"/>
          <w:sz w:val="18"/>
        </w:rPr>
        <w:t>año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314" w:right="0" w:hanging="16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sz w:val="18"/>
        </w:rPr>
      </w:r>
    </w:p>
    <w:p>
      <w:pPr>
        <w:spacing w:line="212" w:lineRule="exact" w:before="0"/>
        <w:ind w:left="29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año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z w:val="18"/>
        </w:rPr>
        <w:t>2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7"/>
          <w:sz w:val="18"/>
        </w:rPr>
        <w:t>a</w:t>
      </w:r>
      <w:r>
        <w:rPr>
          <w:rFonts w:ascii="Verdana" w:hAnsi="Verdana"/>
          <w:b/>
          <w:spacing w:val="-6"/>
          <w:sz w:val="18"/>
        </w:rPr>
        <w:t>ños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2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z w:val="18"/>
        </w:rPr>
        <w:t>5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7"/>
          <w:sz w:val="18"/>
        </w:rPr>
        <w:t>a</w:t>
      </w:r>
      <w:r>
        <w:rPr>
          <w:rFonts w:ascii="Verdana" w:hAnsi="Verdana"/>
          <w:b/>
          <w:spacing w:val="-6"/>
          <w:sz w:val="18"/>
        </w:rPr>
        <w:t>ños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1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Más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sz w:val="18"/>
        </w:rPr>
      </w:r>
    </w:p>
    <w:p>
      <w:pPr>
        <w:tabs>
          <w:tab w:pos="1072" w:val="left" w:leader="none"/>
          <w:tab w:pos="2090" w:val="left" w:leader="none"/>
        </w:tabs>
        <w:spacing w:line="215" w:lineRule="exact" w:before="0"/>
        <w:ind w:left="1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z w:val="18"/>
        </w:rPr>
        <w:t>5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Nunca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1308" w:header="234" w:top="2260" w:bottom="1500" w:left="180" w:right="80"/>
          <w:cols w:num="7" w:equalWidth="0">
            <w:col w:w="4174" w:space="40"/>
            <w:col w:w="825" w:space="40"/>
            <w:col w:w="917" w:space="40"/>
            <w:col w:w="882" w:space="40"/>
            <w:col w:w="882" w:space="40"/>
            <w:col w:w="882" w:space="40"/>
            <w:col w:w="317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1109"/>
        <w:gridCol w:w="487"/>
        <w:gridCol w:w="881"/>
        <w:gridCol w:w="833"/>
        <w:gridCol w:w="920"/>
        <w:gridCol w:w="922"/>
        <w:gridCol w:w="979"/>
        <w:gridCol w:w="909"/>
        <w:gridCol w:w="878"/>
        <w:gridCol w:w="898"/>
        <w:gridCol w:w="956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300.886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227.646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583" w:right="0" w:hanging="39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6"/>
          <w:sz w:val="18"/>
        </w:rPr>
        <w:t>Me</w:t>
      </w:r>
      <w:r>
        <w:rPr>
          <w:rFonts w:ascii="Verdana" w:hAnsi="Verdana"/>
          <w:b/>
          <w:spacing w:val="-5"/>
          <w:sz w:val="18"/>
        </w:rPr>
        <w:t>nos</w:t>
      </w:r>
      <w:r>
        <w:rPr>
          <w:rFonts w:ascii="Times New Roman" w:hAnsi="Times New Roman"/>
          <w:b/>
          <w:spacing w:val="18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8"/>
          <w:sz w:val="18"/>
        </w:rPr>
        <w:t> </w:t>
      </w:r>
      <w:r>
        <w:rPr>
          <w:rFonts w:ascii="Times New Roman" w:hAnsi="Times New Roman"/>
          <w:b/>
          <w:spacing w:val="-8"/>
          <w:sz w:val="18"/>
        </w:rPr>
      </w:r>
      <w:r>
        <w:rPr>
          <w:rFonts w:ascii="Verdana" w:hAnsi="Verdana"/>
          <w:b/>
          <w:spacing w:val="-6"/>
          <w:sz w:val="18"/>
        </w:rPr>
        <w:t>15</w:t>
      </w:r>
      <w:r>
        <w:rPr>
          <w:rFonts w:ascii="Times New Roman" w:hAnsi="Times New Roman"/>
          <w:b/>
          <w:spacing w:val="16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días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2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6"/>
          <w:sz w:val="18"/>
        </w:rPr>
        <w:t>15</w:t>
      </w:r>
      <w:r>
        <w:rPr>
          <w:rFonts w:ascii="Verdana"/>
          <w:sz w:val="18"/>
        </w:rPr>
      </w:r>
    </w:p>
    <w:p>
      <w:pPr>
        <w:spacing w:line="212" w:lineRule="exact" w:before="7"/>
        <w:ind w:left="2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días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pacing w:val="-3"/>
          <w:sz w:val="18"/>
        </w:rPr>
        <w:t>mes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8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3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mes</w:t>
      </w:r>
      <w:r>
        <w:rPr>
          <w:rFonts w:ascii="Verdana" w:hAnsi="Verdana"/>
          <w:b/>
          <w:spacing w:val="43"/>
          <w:sz w:val="18"/>
        </w:rPr>
        <w:t> </w:t>
      </w:r>
      <w:r>
        <w:rPr>
          <w:rFonts w:ascii="Times New Roman" w:hAnsi="Times New Roman"/>
          <w:b/>
          <w:spacing w:val="43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z w:val="18"/>
        </w:rPr>
        <w:t>6</w:t>
      </w:r>
      <w:r>
        <w:rPr>
          <w:rFonts w:ascii="Verdana" w:hAnsi="Verdana"/>
          <w:sz w:val="18"/>
        </w:rPr>
      </w:r>
    </w:p>
    <w:p>
      <w:pPr>
        <w:spacing w:line="207" w:lineRule="exact" w:before="0"/>
        <w:ind w:left="20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meses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6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meses</w:t>
      </w:r>
      <w:r>
        <w:rPr>
          <w:rFonts w:ascii="Times New Roman" w:hAnsi="Times New Roman"/>
          <w:b/>
          <w:spacing w:val="25"/>
          <w:sz w:val="18"/>
        </w:rPr>
        <w:t> </w:t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pacing w:val="-6"/>
          <w:sz w:val="18"/>
        </w:rPr>
        <w:t>año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314" w:right="0" w:hanging="16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Verdana" w:hAnsi="Verdana"/>
          <w:sz w:val="18"/>
        </w:rPr>
      </w:r>
    </w:p>
    <w:p>
      <w:pPr>
        <w:spacing w:line="212" w:lineRule="exact" w:before="0"/>
        <w:ind w:left="29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año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12"/>
          <w:sz w:val="18"/>
        </w:rPr>
        <w:t> </w:t>
      </w:r>
      <w:r>
        <w:rPr>
          <w:rFonts w:ascii="Times New Roman" w:hAnsi="Times New Roman"/>
          <w:b/>
          <w:spacing w:val="-12"/>
          <w:sz w:val="18"/>
        </w:rPr>
      </w:r>
      <w:r>
        <w:rPr>
          <w:rFonts w:ascii="Verdana" w:hAnsi="Verdana"/>
          <w:b/>
          <w:sz w:val="18"/>
        </w:rPr>
        <w:t>2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7"/>
          <w:sz w:val="18"/>
        </w:rPr>
        <w:t>a</w:t>
      </w:r>
      <w:r>
        <w:rPr>
          <w:rFonts w:ascii="Verdana" w:hAnsi="Verdana"/>
          <w:b/>
          <w:spacing w:val="-6"/>
          <w:sz w:val="18"/>
        </w:rPr>
        <w:t>ños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2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a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z w:val="18"/>
        </w:rPr>
        <w:t>5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7"/>
          <w:sz w:val="18"/>
        </w:rPr>
        <w:t>a</w:t>
      </w:r>
      <w:r>
        <w:rPr>
          <w:rFonts w:ascii="Verdana" w:hAnsi="Verdana"/>
          <w:b/>
          <w:spacing w:val="-6"/>
          <w:sz w:val="18"/>
        </w:rPr>
        <w:t>ños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1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2"/>
          <w:sz w:val="18"/>
        </w:rPr>
        <w:t>Más</w:t>
      </w:r>
      <w:r>
        <w:rPr>
          <w:rFonts w:ascii="Verdana" w:hAnsi="Verdana"/>
          <w:b/>
          <w:spacing w:val="-15"/>
          <w:sz w:val="18"/>
        </w:rPr>
        <w:t> </w:t>
      </w:r>
      <w:r>
        <w:rPr>
          <w:rFonts w:ascii="Times New Roman" w:hAnsi="Times New Roman"/>
          <w:b/>
          <w:spacing w:val="-15"/>
          <w:sz w:val="18"/>
        </w:rPr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sz w:val="18"/>
        </w:rPr>
      </w:r>
    </w:p>
    <w:p>
      <w:pPr>
        <w:tabs>
          <w:tab w:pos="1072" w:val="left" w:leader="none"/>
          <w:tab w:pos="2090" w:val="left" w:leader="none"/>
        </w:tabs>
        <w:spacing w:line="215" w:lineRule="exact" w:before="0"/>
        <w:ind w:left="1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z w:val="18"/>
        </w:rPr>
        <w:t>5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4"/>
          <w:w w:val="95"/>
          <w:sz w:val="18"/>
        </w:rPr>
        <w:t>Nunca</w:t>
      </w:r>
      <w:r>
        <w:rPr>
          <w:rFonts w:ascii="Times New Roman" w:hAnsi="Times New Roman"/>
          <w:b/>
          <w:spacing w:val="-4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7" w:equalWidth="0">
            <w:col w:w="4174" w:space="40"/>
            <w:col w:w="825" w:space="40"/>
            <w:col w:w="917" w:space="40"/>
            <w:col w:w="882" w:space="40"/>
            <w:col w:w="882" w:space="40"/>
            <w:col w:w="882" w:space="40"/>
            <w:col w:w="317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87"/>
        <w:gridCol w:w="879"/>
        <w:gridCol w:w="893"/>
        <w:gridCol w:w="920"/>
        <w:gridCol w:w="922"/>
        <w:gridCol w:w="979"/>
        <w:gridCol w:w="909"/>
        <w:gridCol w:w="878"/>
        <w:gridCol w:w="842"/>
        <w:gridCol w:w="953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53"/>
        <w:gridCol w:w="945"/>
        <w:gridCol w:w="832"/>
        <w:gridCol w:w="1018"/>
        <w:gridCol w:w="994"/>
        <w:gridCol w:w="1013"/>
        <w:gridCol w:w="1031"/>
        <w:gridCol w:w="928"/>
        <w:gridCol w:w="840"/>
        <w:gridCol w:w="1046"/>
      </w:tblGrid>
      <w:tr>
        <w:trPr>
          <w:trHeight w:val="910" w:hRule="exact"/>
        </w:trPr>
        <w:tc>
          <w:tcPr>
            <w:tcW w:w="286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39" w:right="213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00. Distribución de la población 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6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77" w:right="134" w:hanging="1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1" w:right="120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17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7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53" w:right="147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6" w:right="16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pgSz w:w="12240" w:h="15840"/>
          <w:pgMar w:header="234" w:footer="1308" w:top="2260" w:bottom="1500" w:left="180" w:right="80"/>
          <w:pgNumType w:start="9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53"/>
        <w:gridCol w:w="942"/>
        <w:gridCol w:w="835"/>
        <w:gridCol w:w="1018"/>
        <w:gridCol w:w="993"/>
        <w:gridCol w:w="1011"/>
        <w:gridCol w:w="1029"/>
        <w:gridCol w:w="931"/>
        <w:gridCol w:w="935"/>
        <w:gridCol w:w="951"/>
      </w:tblGrid>
      <w:tr>
        <w:trPr>
          <w:trHeight w:val="910" w:hRule="exact"/>
        </w:trPr>
        <w:tc>
          <w:tcPr>
            <w:tcW w:w="286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39" w:right="210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6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77" w:right="134" w:hanging="1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1" w:right="119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15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5" w:right="17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55" w:right="144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6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53"/>
        <w:gridCol w:w="942"/>
        <w:gridCol w:w="835"/>
        <w:gridCol w:w="1016"/>
        <w:gridCol w:w="994"/>
        <w:gridCol w:w="1015"/>
        <w:gridCol w:w="1027"/>
        <w:gridCol w:w="931"/>
        <w:gridCol w:w="843"/>
        <w:gridCol w:w="1042"/>
      </w:tblGrid>
      <w:tr>
        <w:trPr>
          <w:trHeight w:val="910" w:hRule="exact"/>
        </w:trPr>
        <w:tc>
          <w:tcPr>
            <w:tcW w:w="286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39" w:right="210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63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77" w:right="132" w:hanging="1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3" w:right="11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117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7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53" w:right="144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6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53"/>
        <w:gridCol w:w="945"/>
        <w:gridCol w:w="835"/>
        <w:gridCol w:w="1012"/>
        <w:gridCol w:w="996"/>
        <w:gridCol w:w="1013"/>
        <w:gridCol w:w="1031"/>
        <w:gridCol w:w="928"/>
        <w:gridCol w:w="935"/>
        <w:gridCol w:w="951"/>
      </w:tblGrid>
      <w:tr>
        <w:trPr>
          <w:trHeight w:val="910" w:hRule="exact"/>
        </w:trPr>
        <w:tc>
          <w:tcPr>
            <w:tcW w:w="286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39" w:right="213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69" w:right="163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73" w:right="132" w:hanging="1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3" w:right="120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17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7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53" w:right="147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6" w:right="16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53"/>
        <w:gridCol w:w="908"/>
        <w:gridCol w:w="869"/>
        <w:gridCol w:w="1016"/>
        <w:gridCol w:w="996"/>
        <w:gridCol w:w="1013"/>
        <w:gridCol w:w="1031"/>
        <w:gridCol w:w="907"/>
        <w:gridCol w:w="864"/>
        <w:gridCol w:w="1042"/>
      </w:tblGrid>
      <w:tr>
        <w:trPr>
          <w:trHeight w:val="910" w:hRule="exact"/>
        </w:trPr>
        <w:tc>
          <w:tcPr>
            <w:tcW w:w="286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39" w:right="176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63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77" w:right="132" w:hanging="1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3" w:right="120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17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7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53" w:right="147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6" w:right="14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53"/>
        <w:gridCol w:w="942"/>
        <w:gridCol w:w="835"/>
        <w:gridCol w:w="1016"/>
        <w:gridCol w:w="995"/>
        <w:gridCol w:w="1013"/>
        <w:gridCol w:w="1031"/>
        <w:gridCol w:w="904"/>
        <w:gridCol w:w="955"/>
        <w:gridCol w:w="955"/>
      </w:tblGrid>
      <w:tr>
        <w:trPr>
          <w:trHeight w:val="910" w:hRule="exact"/>
        </w:trPr>
        <w:tc>
          <w:tcPr>
            <w:tcW w:w="286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39" w:right="210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63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77" w:right="132" w:hanging="1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3" w:right="119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17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7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54" w:right="147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6" w:right="13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180.102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53"/>
        <w:gridCol w:w="942"/>
        <w:gridCol w:w="835"/>
        <w:gridCol w:w="1016"/>
        <w:gridCol w:w="994"/>
        <w:gridCol w:w="1013"/>
        <w:gridCol w:w="1029"/>
        <w:gridCol w:w="931"/>
        <w:gridCol w:w="935"/>
        <w:gridCol w:w="951"/>
      </w:tblGrid>
      <w:tr>
        <w:trPr>
          <w:trHeight w:val="910" w:hRule="exact"/>
        </w:trPr>
        <w:tc>
          <w:tcPr>
            <w:tcW w:w="286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139" w:right="209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63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77" w:right="132" w:hanging="1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3" w:right="11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115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5" w:right="17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55" w:right="144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6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523"/>
        <w:gridCol w:w="453"/>
        <w:gridCol w:w="942"/>
        <w:gridCol w:w="835"/>
        <w:gridCol w:w="1016"/>
        <w:gridCol w:w="994"/>
        <w:gridCol w:w="1014"/>
        <w:gridCol w:w="1028"/>
        <w:gridCol w:w="931"/>
        <w:gridCol w:w="935"/>
        <w:gridCol w:w="951"/>
      </w:tblGrid>
      <w:tr>
        <w:trPr>
          <w:trHeight w:val="910" w:hRule="exact"/>
        </w:trPr>
        <w:tc>
          <w:tcPr>
            <w:tcW w:w="286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9" w:right="209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63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77" w:right="132" w:hanging="1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3" w:right="11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17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73" w:right="17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54" w:right="144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0" w:right="16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0"/>
                <w:sz w:val="18"/>
              </w:rPr>
              <w:t> </w:t>
            </w:r>
            <w:r>
              <w:rPr>
                <w:rFonts w:ascii="Times New Roman"/>
                <w:b/>
                <w:spacing w:val="20"/>
                <w:sz w:val="18"/>
              </w:rPr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395"/>
        <w:gridCol w:w="475"/>
        <w:gridCol w:w="883"/>
        <w:gridCol w:w="830"/>
        <w:gridCol w:w="872"/>
        <w:gridCol w:w="876"/>
        <w:gridCol w:w="874"/>
        <w:gridCol w:w="883"/>
        <w:gridCol w:w="864"/>
        <w:gridCol w:w="850"/>
        <w:gridCol w:w="951"/>
      </w:tblGrid>
      <w:tr>
        <w:trPr>
          <w:trHeight w:val="1122" w:hRule="exact"/>
        </w:trPr>
        <w:tc>
          <w:tcPr>
            <w:tcW w:w="359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15" w:right="175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01. Distribución de la población 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2" w:right="87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82" w:right="11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footerReference w:type="default" r:id="rId15"/>
          <w:pgSz w:w="12240" w:h="15840"/>
          <w:pgMar w:header="234" w:footer="1256" w:top="2260" w:bottom="1440" w:left="180" w:right="80"/>
          <w:pgNumType w:start="1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395"/>
        <w:gridCol w:w="475"/>
        <w:gridCol w:w="883"/>
        <w:gridCol w:w="827"/>
        <w:gridCol w:w="874"/>
        <w:gridCol w:w="873"/>
        <w:gridCol w:w="872"/>
        <w:gridCol w:w="885"/>
        <w:gridCol w:w="864"/>
        <w:gridCol w:w="850"/>
        <w:gridCol w:w="955"/>
      </w:tblGrid>
      <w:tr>
        <w:trPr>
          <w:trHeight w:val="1122" w:hRule="exact"/>
        </w:trPr>
        <w:tc>
          <w:tcPr>
            <w:tcW w:w="359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15" w:right="175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5" w:right="82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6" w:right="10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395"/>
        <w:gridCol w:w="475"/>
        <w:gridCol w:w="880"/>
        <w:gridCol w:w="830"/>
        <w:gridCol w:w="872"/>
        <w:gridCol w:w="874"/>
        <w:gridCol w:w="874"/>
        <w:gridCol w:w="885"/>
        <w:gridCol w:w="864"/>
        <w:gridCol w:w="762"/>
        <w:gridCol w:w="1042"/>
      </w:tblGrid>
      <w:tr>
        <w:trPr>
          <w:trHeight w:val="1122" w:hRule="exact"/>
        </w:trPr>
        <w:tc>
          <w:tcPr>
            <w:tcW w:w="359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15" w:right="171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2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09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395"/>
        <w:gridCol w:w="475"/>
        <w:gridCol w:w="880"/>
        <w:gridCol w:w="830"/>
        <w:gridCol w:w="872"/>
        <w:gridCol w:w="874"/>
        <w:gridCol w:w="876"/>
        <w:gridCol w:w="883"/>
        <w:gridCol w:w="864"/>
        <w:gridCol w:w="850"/>
        <w:gridCol w:w="955"/>
      </w:tblGrid>
      <w:tr>
        <w:trPr>
          <w:trHeight w:val="1122" w:hRule="exact"/>
        </w:trPr>
        <w:tc>
          <w:tcPr>
            <w:tcW w:w="359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15" w:right="171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4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09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395"/>
        <w:gridCol w:w="475"/>
        <w:gridCol w:w="879"/>
        <w:gridCol w:w="830"/>
        <w:gridCol w:w="872"/>
        <w:gridCol w:w="874"/>
        <w:gridCol w:w="874"/>
        <w:gridCol w:w="885"/>
        <w:gridCol w:w="864"/>
        <w:gridCol w:w="853"/>
        <w:gridCol w:w="951"/>
      </w:tblGrid>
      <w:tr>
        <w:trPr>
          <w:trHeight w:val="1122" w:hRule="exact"/>
        </w:trPr>
        <w:tc>
          <w:tcPr>
            <w:tcW w:w="359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15" w:right="171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2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09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140.287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1409"/>
        <w:gridCol w:w="456"/>
        <w:gridCol w:w="869"/>
        <w:gridCol w:w="861"/>
        <w:gridCol w:w="872"/>
        <w:gridCol w:w="876"/>
        <w:gridCol w:w="874"/>
        <w:gridCol w:w="880"/>
        <w:gridCol w:w="867"/>
        <w:gridCol w:w="762"/>
        <w:gridCol w:w="1042"/>
      </w:tblGrid>
      <w:tr>
        <w:trPr>
          <w:trHeight w:val="1122" w:hRule="exact"/>
        </w:trPr>
        <w:tc>
          <w:tcPr>
            <w:tcW w:w="357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35" w:right="141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5" w:right="84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9" w:right="109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97.423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395"/>
        <w:gridCol w:w="475"/>
        <w:gridCol w:w="883"/>
        <w:gridCol w:w="830"/>
        <w:gridCol w:w="872"/>
        <w:gridCol w:w="876"/>
        <w:gridCol w:w="874"/>
        <w:gridCol w:w="883"/>
        <w:gridCol w:w="864"/>
        <w:gridCol w:w="850"/>
        <w:gridCol w:w="951"/>
      </w:tblGrid>
      <w:tr>
        <w:trPr>
          <w:trHeight w:val="1122" w:hRule="exact"/>
        </w:trPr>
        <w:tc>
          <w:tcPr>
            <w:tcW w:w="359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15" w:right="175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2" w:right="87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2" w:right="11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395"/>
        <w:gridCol w:w="475"/>
        <w:gridCol w:w="879"/>
        <w:gridCol w:w="830"/>
        <w:gridCol w:w="872"/>
        <w:gridCol w:w="874"/>
        <w:gridCol w:w="874"/>
        <w:gridCol w:w="885"/>
        <w:gridCol w:w="864"/>
        <w:gridCol w:w="852"/>
        <w:gridCol w:w="937"/>
      </w:tblGrid>
      <w:tr>
        <w:trPr>
          <w:trHeight w:val="1150" w:hRule="exact"/>
        </w:trPr>
        <w:tc>
          <w:tcPr>
            <w:tcW w:w="359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15" w:right="171" w:hanging="3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nos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4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97" w:right="82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6" w:right="10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227.646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226"/>
        <w:gridCol w:w="475"/>
        <w:gridCol w:w="880"/>
        <w:gridCol w:w="830"/>
        <w:gridCol w:w="872"/>
        <w:gridCol w:w="874"/>
        <w:gridCol w:w="874"/>
        <w:gridCol w:w="885"/>
        <w:gridCol w:w="864"/>
        <w:gridCol w:w="861"/>
        <w:gridCol w:w="944"/>
      </w:tblGrid>
      <w:tr>
        <w:trPr>
          <w:trHeight w:val="447" w:hRule="exact"/>
        </w:trPr>
        <w:tc>
          <w:tcPr>
            <w:tcW w:w="3590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11" w:right="8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12" w:right="8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0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590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04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590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04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590" w:type="dxa"/>
            <w:gridSpan w:val="3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90"/>
        <w:gridCol w:w="1180"/>
        <w:gridCol w:w="1138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02. Distribución del número de co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6"/>
          <w:footerReference w:type="default" r:id="rId17"/>
          <w:pgSz w:w="12240" w:h="15840"/>
          <w:pgMar w:header="234" w:footer="3251" w:top="2520" w:bottom="3440" w:left="180" w:right="80"/>
          <w:pgNumType w:start="2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4"/>
        <w:gridCol w:w="1176"/>
        <w:gridCol w:w="1142"/>
        <w:gridCol w:w="494"/>
        <w:gridCol w:w="543"/>
        <w:gridCol w:w="494"/>
        <w:gridCol w:w="376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8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9"/>
        <w:gridCol w:w="1176"/>
        <w:gridCol w:w="1142"/>
        <w:gridCol w:w="494"/>
        <w:gridCol w:w="543"/>
        <w:gridCol w:w="494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03. Distribución del número de co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footerReference w:type="default" r:id="rId20"/>
          <w:pgSz w:w="12240" w:h="15840"/>
          <w:pgMar w:header="234" w:footer="4519" w:top="2520" w:bottom="4700" w:left="180" w:right="80"/>
          <w:pgNumType w:start="2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9"/>
        <w:gridCol w:w="1176"/>
        <w:gridCol w:w="1142"/>
        <w:gridCol w:w="494"/>
        <w:gridCol w:w="543"/>
        <w:gridCol w:w="494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4519" w:header="234" w:top="2520" w:bottom="4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80"/>
        <w:gridCol w:w="1138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2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04. Distribución del número de co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3"/>
          <w:footerReference w:type="default" r:id="rId24"/>
          <w:pgSz w:w="12240" w:h="15840"/>
          <w:pgMar w:header="234" w:footer="1308" w:top="2260" w:bottom="1500" w:left="180" w:right="80"/>
          <w:pgNumType w:start="3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3045" w:right="623" w:hanging="2804"/>
        <w:jc w:val="left"/>
        <w:rPr>
          <w:b w:val="0"/>
          <w:bCs w:val="0"/>
        </w:rPr>
      </w:pPr>
      <w:bookmarkStart w:name="Tabla 105. Prevalencia (%) de personas q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105.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medicina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especializada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84"/>
        </w:rPr>
        <w:t> </w:t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días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footerReference w:type="default" r:id="rId26"/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439" w:right="708" w:hanging="3197"/>
        <w:jc w:val="left"/>
        <w:rPr>
          <w:b w:val="0"/>
          <w:bCs w:val="0"/>
        </w:rPr>
      </w:pPr>
      <w:bookmarkStart w:name="Tabla 106. Prevalencia (%) de personas q" w:id="18"/>
      <w:bookmarkEnd w:id="18"/>
      <w:r>
        <w:rPr>
          <w:b w:val="0"/>
        </w:rPr>
      </w:r>
      <w:bookmarkStart w:name="_bookmark7" w:id="19"/>
      <w:bookmarkEnd w:id="1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106.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medicina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especializada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84"/>
        </w:rPr>
        <w:t> </w:t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días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7"/>
          <w:pgSz w:w="12240" w:h="15840"/>
          <w:pgMar w:header="234" w:footer="1308" w:top="1060" w:bottom="1500" w:left="180" w:right="80"/>
          <w:pgNumType w:start="37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045" w:right="623" w:hanging="2804"/>
        <w:jc w:val="left"/>
        <w:rPr>
          <w:b w:val="0"/>
          <w:bCs w:val="0"/>
        </w:rPr>
      </w:pPr>
      <w:bookmarkStart w:name="Tabla 107. Prevalencia (%) de personas q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107.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medicina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especializada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84"/>
        </w:rPr>
        <w:t> </w:t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días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28"/>
      <w:pgSz w:w="12240" w:h="15840"/>
      <w:pgMar w:footer="1308" w:header="234" w:top="10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20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2024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20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798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817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7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78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784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7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77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772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817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7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20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20168" type="#_x0000_t75" stroked="false">
          <v:imagedata r:id="rId2" o:title=""/>
        </v:shape>
      </w:pict>
    </w:r>
    <w:r>
      <w:rPr/>
      <w:pict>
        <v:group style="position:absolute;margin-left:24.841009pt;margin-top:679.440002pt;width:327.7pt;height:.1pt;mso-position-horizontal-relative:page;mso-position-vertical-relative:page;z-index:-820144" coordorigin="497,13589" coordsize="6554,2">
          <v:shape style="position:absolute;left:497;top:13589;width:6554;height:2" coordorigin="497,13589" coordsize="6554,0" path="m497,13589l7050,13589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355.617676pt;margin-top:679.440002pt;width:234.05pt;height:.1pt;mso-position-horizontal-relative:page;mso-position-vertical-relative:page;z-index:-820120" coordorigin="7112,13589" coordsize="4681,2">
          <v:shape style="position:absolute;left:7112;top:13589;width:4681;height:2" coordorigin="7112,13589" coordsize="4681,0" path="m7112,13589l11793,1358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5.080002pt;margin-top:604.034851pt;width:13.45pt;height:74.4pt;mso-position-horizontal-relative:page;mso-position-vertical-relative:page;z-index:-820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5.320007pt;margin-top:604.034851pt;width:27.95pt;height:74.4pt;mso-position-horizontal-relative:page;mso-position-vertical-relative:page;z-index:-82007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4.423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604.034851pt;width:27.95pt;height:74.4pt;mso-position-horizontal-relative:page;mso-position-vertical-relative:page;z-index:-82004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7.657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9.505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839996pt;margin-top:604.034851pt;width:33.550pt;height:74.4pt;mso-position-horizontal-relative:page;mso-position-vertical-relative:page;z-index:-82002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24.231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29.162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4.920013pt;margin-top:604.034851pt;width:33.550pt;height:74.4pt;mso-position-horizontal-relative:page;mso-position-vertical-relative:page;z-index:-8200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15.798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24.705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pt;margin-top:604.034851pt;width:33.550pt;height:74.4pt;mso-position-horizontal-relative:page;mso-position-vertical-relative:page;z-index:-8199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27.519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48.220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080017pt;margin-top:604.034851pt;width:33.7pt;height:74.4pt;mso-position-horizontal-relative:page;mso-position-vertical-relative:page;z-index:-819952" type="#_x0000_t202" filled="false" stroked="false">
          <v:textbox inset="0,0,0,0">
            <w:txbxContent>
              <w:p>
                <w:pPr>
                  <w:spacing w:line="207" w:lineRule="exact" w:before="0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17.166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32.218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720001pt;margin-top:604.034851pt;width:33.7pt;height:74.4pt;mso-position-horizontal-relative:page;mso-position-vertical-relative:page;z-index:-81992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15.078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4.920013pt;margin-top:604.034851pt;width:33.7pt;height:74.4pt;mso-position-horizontal-relative:page;mso-position-vertical-relative:page;z-index:-819904" type="#_x0000_t202" filled="false" stroked="false">
          <v:textbox inset="0,0,0,0">
            <w:txbxContent>
              <w:p>
                <w:pPr>
                  <w:spacing w:line="207" w:lineRule="exact" w:before="0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49.071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17.504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604.034851pt;width:39.2pt;height:74.4pt;mso-position-horizontal-relative:page;mso-position-vertical-relative:page;z-index:-8198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154.839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180.814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19.874817pt;width:37.5pt;height:11pt;mso-position-horizontal-relative:page;mso-position-vertical-relative:page;z-index:-819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0.519997pt;margin-top:651.554871pt;width:64.9pt;height:11pt;mso-position-horizontal-relative:page;mso-position-vertical-relative:page;z-index:-819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15-24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1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683.234863pt;width:73.75pt;height:11pt;mso-position-horizontal-relative:page;mso-position-vertical-relative:page;z-index:-819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9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97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973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9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94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947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819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9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92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9232" type="#_x0000_t75" stroked="false">
          <v:imagedata r:id="rId2" o:title=""/>
        </v:shape>
      </w:pict>
    </w:r>
    <w:r>
      <w:rPr/>
      <w:pict>
        <v:group style="position:absolute;margin-left:99.839996pt;margin-top:710.159973pt;width:411.4pt;height:.1pt;mso-position-horizontal-relative:page;mso-position-vertical-relative:page;z-index:-819208" coordorigin="1997,14203" coordsize="8228,2">
          <v:shape style="position:absolute;left:1997;top:14203;width:8228;height:2" coordorigin="1997,14203" coordsize="8228,0" path="m1997,14203l10224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10.199997pt;margin-top:618.434814pt;width:47.35pt;height:90.2pt;mso-position-horizontal-relative:page;mso-position-vertical-relative:page;z-index:-819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Times New Roman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839996pt;margin-top:618.434814pt;width:16.8pt;height:90.2pt;mso-position-horizontal-relative:page;mso-position-vertical-relative:page;z-index:-819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618.434814pt;width:16.8pt;height:90.2pt;mso-position-horizontal-relative:page;mso-position-vertical-relative:page;z-index:-819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618.434814pt;width:16.8pt;height:90.2pt;mso-position-horizontal-relative:page;mso-position-vertical-relative:page;z-index:-819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079987pt;margin-top:618.434814pt;width:16.8pt;height:90.2pt;mso-position-horizontal-relative:page;mso-position-vertical-relative:page;z-index:-819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920013pt;margin-top:618.434814pt;width:16.8pt;height:90.2pt;mso-position-horizontal-relative:page;mso-position-vertical-relative:page;z-index:-819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650.114868pt;width:24.8pt;height:11pt;mso-position-horizontal-relative:page;mso-position-vertical-relative:page;z-index:-819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0-14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13.474854pt;width:73.75pt;height:11pt;mso-position-horizontal-relative:page;mso-position-vertical-relative:page;z-index:-819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9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94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7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728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818704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818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818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818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818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818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818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818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818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4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440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818416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818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818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818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818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818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818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818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818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15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240pt;margin-top:113.519997pt;width:574.6pt;height:.1pt;mso-position-horizontal-relative:page;mso-position-vertical-relative:page;z-index:-820360" coordorigin="365,2270" coordsize="11492,2">
          <v:shape style="position:absolute;left:365;top:2270;width:11492;height:2" coordorigin="365,2270" coordsize="11492,0" path="m36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8203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203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especi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alizada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.279999pt;margin-top:77.533150pt;width:512.3pt;height:24.6pt;mso-position-horizontal-relative:page;mso-position-vertical-relative:page;z-index:-8202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516" w:right="0" w:hanging="249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99.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intervalo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desde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51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especializada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550pt;height:.1pt;mso-position-horizontal-relative:page;mso-position-vertical-relative:page;z-index:-819688" coordorigin="355,2270" coordsize="11511,2">
          <v:shape style="position:absolute;left:355;top:2270;width:11511;height:2" coordorigin="355,2270" coordsize="11511,0" path="m355,2270l118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96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96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especi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alizada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919998pt;margin-top:77.533150pt;width:519.2pt;height:24.6pt;mso-position-horizontal-relative:page;mso-position-vertical-relative:page;z-index:-8196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986" w:right="0" w:hanging="2967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100.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intervalo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desde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98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especializada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819592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95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95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especi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alizada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919998pt;margin-top:77.533150pt;width:519.2pt;height:24.6pt;mso-position-horizontal-relative:page;mso-position-vertical-relative:page;z-index:-8195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592" w:right="0" w:hanging="2573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101.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intervalo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desde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59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especializada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1.4pt;height:.1pt;mso-position-horizontal-relative:page;mso-position-vertical-relative:page;z-index:-819400" coordorigin="1997,2270" coordsize="8228,2">
          <v:shape style="position:absolute;left:1997;top:2270;width:8228;height:2" coordorigin="1997,2270" coordsize="8228,0" path="m1997,2270l1022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93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93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especi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alizada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546.450pt;height:24.6pt;mso-position-horizontal-relative:page;mso-position-vertical-relative:page;z-index:-8193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102.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especializada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9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acudido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16.834839pt;width:54.65pt;height:11pt;mso-position-horizontal-relative:page;mso-position-vertical-relative:page;z-index:-819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16.834839pt;width:97pt;height:11pt;mso-position-horizontal-relative:page;mso-position-vertical-relative:page;z-index:-819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818896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8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88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especi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alizada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546.450pt;height:24.6pt;mso-position-horizontal-relative:page;mso-position-vertical-relative:page;z-index:-8188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314" w:right="0" w:hanging="229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103.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especializada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31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acudido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818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818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818104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8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8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especi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alizada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546.450pt;height:24.6pt;mso-position-horizontal-relative:page;mso-position-vertical-relative:page;z-index:-8180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104.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especializada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9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acudido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81791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36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78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especi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alizada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8177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77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especi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alizada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header" Target="header6.xml"/><Relationship Id="rId24" Type="http://schemas.openxmlformats.org/officeDocument/2006/relationships/footer" Target="footer10.xml"/><Relationship Id="rId25" Type="http://schemas.openxmlformats.org/officeDocument/2006/relationships/header" Target="header7.xml"/><Relationship Id="rId26" Type="http://schemas.openxmlformats.org/officeDocument/2006/relationships/footer" Target="footer11.xml"/><Relationship Id="rId27" Type="http://schemas.openxmlformats.org/officeDocument/2006/relationships/header" Target="header8.xml"/><Relationship Id="rId28" Type="http://schemas.openxmlformats.org/officeDocument/2006/relationships/footer" Target="footer1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2018-10-18T12:20:36Z</dcterms:created>
  <dcterms:modified xsi:type="dcterms:W3CDTF">2018-10-18T12:20:36Z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