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24" w:lineRule="exact" w:before="8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line="593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Consultas</w:t>
      </w:r>
      <w:r>
        <w:rPr>
          <w:rFonts w:ascii="Times New Roman" w:hAns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de</w:t>
      </w:r>
      <w:r>
        <w:rPr>
          <w:rFonts w:ascii="Times New Roman" w:hAns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enfermería</w:t>
      </w:r>
      <w:r>
        <w:rPr>
          <w:rFonts w:ascii="Times New Roman" w:hAns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o</w:t>
      </w:r>
      <w:r>
        <w:rPr>
          <w:rFonts w:ascii="Times New Roman" w:hAns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matrona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0"/>
          <w:szCs w:val="10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Heading2"/>
        <w:spacing w:line="240" w:lineRule="auto" w:before="57"/>
        <w:ind w:left="1644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 w:hAnsi="Verdana"/>
          <w:spacing w:val="-1"/>
        </w:rPr>
        <w:t>7.</w:t>
      </w:r>
      <w:r>
        <w:rPr>
          <w:rFonts w:ascii="Verdana" w:hAnsi="Verdana"/>
          <w:spacing w:val="18"/>
        </w:rPr>
        <w:t> </w:t>
      </w:r>
      <w:r>
        <w:rPr>
          <w:rFonts w:ascii="Verdana" w:hAnsi="Verdana"/>
          <w:spacing w:val="-1"/>
        </w:rPr>
        <w:t>CONSULTAS</w:t>
      </w:r>
      <w:r>
        <w:rPr>
          <w:rFonts w:ascii="Verdana" w:hAnsi="Verdana"/>
          <w:spacing w:val="-2"/>
        </w:rPr>
        <w:t> </w:t>
      </w:r>
      <w:r>
        <w:rPr>
          <w:rFonts w:ascii="Verdana" w:hAnsi="Verdana"/>
          <w:spacing w:val="-1"/>
        </w:rPr>
        <w:t>DE</w:t>
      </w:r>
      <w:r>
        <w:rPr>
          <w:rFonts w:ascii="Verdana" w:hAnsi="Verdana"/>
          <w:spacing w:val="-3"/>
        </w:rPr>
        <w:t> </w:t>
      </w:r>
      <w:r>
        <w:rPr>
          <w:rFonts w:ascii="Verdana" w:hAnsi="Verdana"/>
          <w:spacing w:val="-1"/>
        </w:rPr>
        <w:t>ENFERMERÍA</w:t>
      </w:r>
      <w:r>
        <w:rPr>
          <w:rFonts w:ascii="Verdana" w:hAnsi="Verdana"/>
        </w:rPr>
        <w:t> O</w:t>
      </w:r>
      <w:r>
        <w:rPr>
          <w:rFonts w:ascii="Verdana" w:hAnsi="Verdana"/>
          <w:spacing w:val="-2"/>
        </w:rPr>
        <w:t> </w:t>
      </w:r>
      <w:r>
        <w:rPr>
          <w:rFonts w:ascii="Verdana" w:hAnsi="Verdana"/>
          <w:spacing w:val="-1"/>
        </w:rPr>
        <w:t>MATRONA</w:t>
      </w:r>
      <w:r>
        <w:rPr>
          <w:rFonts w:ascii="Verdana" w:hAnsi="Verdana"/>
          <w:b w:val="0"/>
        </w:rPr>
      </w:r>
    </w:p>
    <w:p>
      <w:pPr>
        <w:tabs>
          <w:tab w:pos="10620" w:val="right" w:leader="dot"/>
        </w:tabs>
        <w:spacing w:line="273" w:lineRule="auto" w:before="241"/>
        <w:ind w:left="1284" w:right="98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75.</w:t>
        </w:r>
        <w:r>
          <w:rPr>
            <w:rFonts w:ascii="Verdana" w:hAnsi="Verdana" w:cs="Verdana" w:eastAsia="Verdana"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enfermería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matrona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70"/>
        <w:ind w:left="1284" w:right="98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76.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enfermería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matrona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90"/>
        <w:ind w:left="1285" w:right="98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77.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enfermería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matrona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….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9"/>
        <w:ind w:left="1285" w:right="98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78.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enfermería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matrona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285" w:right="97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79.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enfermería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matrona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285" w:right="98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80.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enfermería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matrona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...32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285" w:right="9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81.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enfermería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matrona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285" w:right="98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82.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enfermería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matrona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285" w:right="984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49.886581pt;width:59.532544pt;height:73.3285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83.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enfermería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matrona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913"/>
        <w:gridCol w:w="835"/>
        <w:gridCol w:w="945"/>
        <w:gridCol w:w="965"/>
        <w:gridCol w:w="954"/>
        <w:gridCol w:w="952"/>
        <w:gridCol w:w="897"/>
        <w:gridCol w:w="758"/>
        <w:gridCol w:w="104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Consultas de enfermería o matrona" w:id="3"/>
            <w:bookmarkEnd w:id="3"/>
            <w:r>
              <w:rPr/>
            </w:r>
            <w:bookmarkStart w:name="Tabla 75. Distribución de la población s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4" w:right="12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8" w:right="118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5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5" w:right="139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5" w:right="16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8" w:right="1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5" w:right="13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1.048.844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308" w:top="2260" w:bottom="1500" w:left="180" w:right="80"/>
          <w:pgNumType w:start="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913"/>
        <w:gridCol w:w="835"/>
        <w:gridCol w:w="944"/>
        <w:gridCol w:w="965"/>
        <w:gridCol w:w="957"/>
        <w:gridCol w:w="952"/>
        <w:gridCol w:w="891"/>
        <w:gridCol w:w="762"/>
        <w:gridCol w:w="104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4" w:right="120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8" w:right="117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3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6" w:right="141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7" w:right="163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6" w:right="1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4" w:right="128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166.003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1.110.244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913"/>
        <w:gridCol w:w="839"/>
        <w:gridCol w:w="940"/>
        <w:gridCol w:w="966"/>
        <w:gridCol w:w="954"/>
        <w:gridCol w:w="952"/>
        <w:gridCol w:w="893"/>
        <w:gridCol w:w="853"/>
        <w:gridCol w:w="951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0" w:right="120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4" w:right="117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5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5" w:right="139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5" w:right="16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8" w:right="1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5" w:right="128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879"/>
        <w:gridCol w:w="869"/>
        <w:gridCol w:w="945"/>
        <w:gridCol w:w="965"/>
        <w:gridCol w:w="955"/>
        <w:gridCol w:w="951"/>
        <w:gridCol w:w="893"/>
        <w:gridCol w:w="762"/>
        <w:gridCol w:w="104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4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4" w:right="12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8" w:right="118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5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5" w:right="141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5" w:right="163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6" w:right="1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5" w:right="128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2.159.088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1.139.720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913"/>
        <w:gridCol w:w="835"/>
        <w:gridCol w:w="944"/>
        <w:gridCol w:w="965"/>
        <w:gridCol w:w="957"/>
        <w:gridCol w:w="951"/>
        <w:gridCol w:w="893"/>
        <w:gridCol w:w="853"/>
        <w:gridCol w:w="951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1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4" w:right="120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8" w:right="117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3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6" w:right="141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7" w:right="163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6" w:right="1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128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573.008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637.720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917"/>
        <w:gridCol w:w="830"/>
        <w:gridCol w:w="1067"/>
        <w:gridCol w:w="1032"/>
        <w:gridCol w:w="1049"/>
        <w:gridCol w:w="1063"/>
        <w:gridCol w:w="925"/>
        <w:gridCol w:w="755"/>
        <w:gridCol w:w="1046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3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6. Distribución de la población s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23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97" w:right="238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1" w:right="14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6" w:right="14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4" w:right="199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5" w:right="168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05" w:right="15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pgSz w:w="12240" w:h="15840"/>
          <w:pgMar w:header="234" w:footer="1308" w:top="2260" w:bottom="1500" w:left="180" w:right="80"/>
          <w:pgNumType w:start="8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917"/>
        <w:gridCol w:w="827"/>
        <w:gridCol w:w="1068"/>
        <w:gridCol w:w="1032"/>
        <w:gridCol w:w="1051"/>
        <w:gridCol w:w="1063"/>
        <w:gridCol w:w="922"/>
        <w:gridCol w:w="851"/>
        <w:gridCol w:w="953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43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36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47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4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4" w:right="199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5" w:right="168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5" w:right="147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913"/>
        <w:gridCol w:w="830"/>
        <w:gridCol w:w="1068"/>
        <w:gridCol w:w="1032"/>
        <w:gridCol w:w="1053"/>
        <w:gridCol w:w="1062"/>
        <w:gridCol w:w="924"/>
        <w:gridCol w:w="756"/>
        <w:gridCol w:w="1044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36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47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4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2" w:right="200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3" w:right="169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3" w:right="15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1.106.898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397.523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917"/>
        <w:gridCol w:w="830"/>
        <w:gridCol w:w="1067"/>
        <w:gridCol w:w="1030"/>
        <w:gridCol w:w="1051"/>
        <w:gridCol w:w="1063"/>
        <w:gridCol w:w="922"/>
        <w:gridCol w:w="850"/>
        <w:gridCol w:w="955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43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23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97" w:right="238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1" w:right="147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4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4" w:right="199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5" w:right="168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5" w:right="147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883"/>
        <w:gridCol w:w="861"/>
        <w:gridCol w:w="1068"/>
        <w:gridCol w:w="1033"/>
        <w:gridCol w:w="1052"/>
        <w:gridCol w:w="1064"/>
        <w:gridCol w:w="918"/>
        <w:gridCol w:w="762"/>
        <w:gridCol w:w="104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0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36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4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7" w:right="14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2" w:right="20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3" w:right="171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1" w:right="147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2.152.779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915"/>
        <w:gridCol w:w="829"/>
        <w:gridCol w:w="1070"/>
        <w:gridCol w:w="1030"/>
        <w:gridCol w:w="1051"/>
        <w:gridCol w:w="1062"/>
        <w:gridCol w:w="922"/>
        <w:gridCol w:w="850"/>
        <w:gridCol w:w="955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41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9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3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38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1" w:right="147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4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4" w:right="198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5" w:right="169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5" w:right="147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868.610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913"/>
        <w:gridCol w:w="830"/>
        <w:gridCol w:w="1069"/>
        <w:gridCol w:w="1032"/>
        <w:gridCol w:w="1051"/>
        <w:gridCol w:w="1063"/>
        <w:gridCol w:w="921"/>
        <w:gridCol w:w="850"/>
        <w:gridCol w:w="955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36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47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4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4" w:right="199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5" w:right="168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5" w:right="147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523"/>
        <w:gridCol w:w="405"/>
        <w:gridCol w:w="913"/>
        <w:gridCol w:w="830"/>
        <w:gridCol w:w="1069"/>
        <w:gridCol w:w="1032"/>
        <w:gridCol w:w="1053"/>
        <w:gridCol w:w="1063"/>
        <w:gridCol w:w="920"/>
        <w:gridCol w:w="850"/>
        <w:gridCol w:w="955"/>
      </w:tblGrid>
      <w:tr>
        <w:trPr>
          <w:trHeight w:val="910" w:hRule="exact"/>
        </w:trPr>
        <w:tc>
          <w:tcPr>
            <w:tcW w:w="281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1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36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47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8" w:right="14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3" w:right="200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3" w:right="169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03" w:right="147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0"/>
                <w:sz w:val="18"/>
              </w:rPr>
              <w:t> </w:t>
            </w:r>
            <w:r>
              <w:rPr>
                <w:rFonts w:ascii="Times New Roman"/>
                <w:b/>
                <w:spacing w:val="20"/>
                <w:sz w:val="18"/>
              </w:rPr>
            </w: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390"/>
        <w:gridCol w:w="446"/>
        <w:gridCol w:w="917"/>
        <w:gridCol w:w="830"/>
        <w:gridCol w:w="874"/>
        <w:gridCol w:w="874"/>
        <w:gridCol w:w="872"/>
        <w:gridCol w:w="885"/>
        <w:gridCol w:w="864"/>
        <w:gridCol w:w="850"/>
        <w:gridCol w:w="951"/>
      </w:tblGrid>
      <w:tr>
        <w:trPr>
          <w:trHeight w:val="1122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3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7. Distribución de la población s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2" w:right="85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82" w:right="11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214.465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footerReference w:type="default" r:id="rId13"/>
          <w:pgSz w:w="12240" w:h="15840"/>
          <w:pgMar w:header="234" w:footer="1256" w:top="2260" w:bottom="1440" w:left="180" w:right="80"/>
          <w:pgNumType w:start="16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390"/>
        <w:gridCol w:w="446"/>
        <w:gridCol w:w="913"/>
        <w:gridCol w:w="830"/>
        <w:gridCol w:w="874"/>
        <w:gridCol w:w="872"/>
        <w:gridCol w:w="874"/>
        <w:gridCol w:w="885"/>
        <w:gridCol w:w="864"/>
        <w:gridCol w:w="850"/>
        <w:gridCol w:w="955"/>
      </w:tblGrid>
      <w:tr>
        <w:trPr>
          <w:trHeight w:val="1122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7" w:right="82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6" w:right="109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390"/>
        <w:gridCol w:w="446"/>
        <w:gridCol w:w="913"/>
        <w:gridCol w:w="830"/>
        <w:gridCol w:w="872"/>
        <w:gridCol w:w="874"/>
        <w:gridCol w:w="876"/>
        <w:gridCol w:w="887"/>
        <w:gridCol w:w="862"/>
        <w:gridCol w:w="760"/>
        <w:gridCol w:w="1026"/>
      </w:tblGrid>
      <w:tr>
        <w:trPr>
          <w:trHeight w:val="1122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7" w:right="84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2" w:right="110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390"/>
        <w:gridCol w:w="446"/>
        <w:gridCol w:w="917"/>
        <w:gridCol w:w="830"/>
        <w:gridCol w:w="870"/>
        <w:gridCol w:w="872"/>
        <w:gridCol w:w="874"/>
        <w:gridCol w:w="885"/>
        <w:gridCol w:w="864"/>
        <w:gridCol w:w="850"/>
        <w:gridCol w:w="955"/>
      </w:tblGrid>
      <w:tr>
        <w:trPr>
          <w:trHeight w:val="1122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43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7" w:right="82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5" w:right="109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247.166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390"/>
        <w:gridCol w:w="446"/>
        <w:gridCol w:w="913"/>
        <w:gridCol w:w="830"/>
        <w:gridCol w:w="872"/>
        <w:gridCol w:w="874"/>
        <w:gridCol w:w="874"/>
        <w:gridCol w:w="885"/>
        <w:gridCol w:w="864"/>
        <w:gridCol w:w="850"/>
        <w:gridCol w:w="955"/>
      </w:tblGrid>
      <w:tr>
        <w:trPr>
          <w:trHeight w:val="1122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7" w:right="82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5" w:right="109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1404"/>
        <w:gridCol w:w="446"/>
        <w:gridCol w:w="883"/>
        <w:gridCol w:w="861"/>
        <w:gridCol w:w="872"/>
        <w:gridCol w:w="874"/>
        <w:gridCol w:w="876"/>
        <w:gridCol w:w="878"/>
        <w:gridCol w:w="869"/>
        <w:gridCol w:w="762"/>
        <w:gridCol w:w="1042"/>
      </w:tblGrid>
      <w:tr>
        <w:trPr>
          <w:trHeight w:val="1122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0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7" w:right="84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0" w:right="109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390"/>
        <w:gridCol w:w="446"/>
        <w:gridCol w:w="917"/>
        <w:gridCol w:w="830"/>
        <w:gridCol w:w="874"/>
        <w:gridCol w:w="874"/>
        <w:gridCol w:w="872"/>
        <w:gridCol w:w="885"/>
        <w:gridCol w:w="864"/>
        <w:gridCol w:w="850"/>
        <w:gridCol w:w="951"/>
      </w:tblGrid>
      <w:tr>
        <w:trPr>
          <w:trHeight w:val="1122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43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2" w:right="85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5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2" w:right="11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573.008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637.720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390"/>
        <w:gridCol w:w="446"/>
        <w:gridCol w:w="913"/>
        <w:gridCol w:w="830"/>
        <w:gridCol w:w="872"/>
        <w:gridCol w:w="874"/>
        <w:gridCol w:w="875"/>
        <w:gridCol w:w="884"/>
        <w:gridCol w:w="864"/>
        <w:gridCol w:w="854"/>
        <w:gridCol w:w="971"/>
      </w:tblGrid>
      <w:tr>
        <w:trPr>
          <w:trHeight w:val="1150" w:hRule="exact"/>
        </w:trPr>
        <w:tc>
          <w:tcPr>
            <w:tcW w:w="35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1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7" w:right="83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5" w:right="108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138.389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2221"/>
        <w:gridCol w:w="446"/>
        <w:gridCol w:w="913"/>
        <w:gridCol w:w="830"/>
        <w:gridCol w:w="872"/>
        <w:gridCol w:w="874"/>
        <w:gridCol w:w="876"/>
        <w:gridCol w:w="883"/>
        <w:gridCol w:w="864"/>
        <w:gridCol w:w="859"/>
        <w:gridCol w:w="945"/>
      </w:tblGrid>
      <w:tr>
        <w:trPr>
          <w:trHeight w:val="447" w:hRule="exact"/>
        </w:trPr>
        <w:tc>
          <w:tcPr>
            <w:tcW w:w="3556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11" w:right="8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12" w:right="8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04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556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04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556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04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3556" w:type="dxa"/>
            <w:gridSpan w:val="3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1"/>
                <w:sz w:val="18"/>
              </w:rPr>
              <w:t> </w:t>
            </w:r>
            <w:r>
              <w:rPr>
                <w:rFonts w:ascii="Times New Roman"/>
                <w:b/>
                <w:spacing w:val="5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1057"/>
        <w:gridCol w:w="790"/>
        <w:gridCol w:w="1180"/>
        <w:gridCol w:w="1138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8. Distribución del número de con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4"/>
          <w:footerReference w:type="default" r:id="rId15"/>
          <w:pgSz w:w="12240" w:h="15840"/>
          <w:pgMar w:header="234" w:footer="4519" w:top="2520" w:bottom="4700" w:left="180" w:right="80"/>
          <w:pgNumType w:start="2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6"/>
          <w:pgSz w:w="12240" w:h="15840"/>
          <w:pgMar w:footer="1151" w:header="234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9"/>
        <w:gridCol w:w="1176"/>
        <w:gridCol w:w="1142"/>
        <w:gridCol w:w="494"/>
        <w:gridCol w:w="543"/>
        <w:gridCol w:w="494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9. Distribución del número de con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7"/>
          <w:footerReference w:type="default" r:id="rId18"/>
          <w:pgSz w:w="12240" w:h="15840"/>
          <w:pgMar w:header="234" w:footer="4519" w:top="2520" w:bottom="4700" w:left="180" w:right="80"/>
          <w:pgNumType w:start="2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9"/>
        <w:gridCol w:w="1176"/>
        <w:gridCol w:w="1142"/>
        <w:gridCol w:w="494"/>
        <w:gridCol w:w="543"/>
        <w:gridCol w:w="494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2240" w:h="15840"/>
          <w:pgMar w:footer="4519" w:header="234" w:top="2520" w:bottom="4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9"/>
        <w:gridCol w:w="1176"/>
        <w:gridCol w:w="1142"/>
        <w:gridCol w:w="494"/>
        <w:gridCol w:w="543"/>
        <w:gridCol w:w="870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0"/>
          <w:pgSz w:w="12240" w:h="15840"/>
          <w:pgMar w:footer="1151" w:header="234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0. Distribución del número de con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1"/>
          <w:footerReference w:type="default" r:id="rId22"/>
          <w:pgSz w:w="12240" w:h="15840"/>
          <w:pgMar w:header="234" w:footer="1308" w:top="2260" w:bottom="1500" w:left="180" w:right="80"/>
          <w:pgNumType w:start="3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3227" w:right="401" w:hanging="3015"/>
        <w:jc w:val="left"/>
        <w:rPr>
          <w:b w:val="0"/>
          <w:bCs w:val="0"/>
        </w:rPr>
      </w:pPr>
      <w:bookmarkStart w:name="Tabla 81. Prevalencia (%) de personas qu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81.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enfermería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/>
        <w:t>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matrona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14</w:t>
      </w:r>
      <w:r>
        <w:rPr>
          <w:rFonts w:ascii="Times New Roman" w:hAnsi="Times New Roman"/>
          <w:spacing w:val="68"/>
        </w:rPr>
        <w:t> </w:t>
      </w:r>
      <w:r>
        <w:rPr>
          <w:spacing w:val="-3"/>
        </w:rPr>
        <w:t>días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3"/>
          <w:footerReference w:type="default" r:id="rId24"/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621" w:right="668" w:hanging="3408"/>
        <w:jc w:val="left"/>
        <w:rPr>
          <w:b w:val="0"/>
          <w:bCs w:val="0"/>
        </w:rPr>
      </w:pPr>
      <w:bookmarkStart w:name="Tabla 82. Prevalencia (%) de personas qu" w:id="18"/>
      <w:bookmarkEnd w:id="18"/>
      <w:r>
        <w:rPr>
          <w:b w:val="0"/>
        </w:rPr>
      </w:r>
      <w:bookmarkStart w:name="_bookmark7" w:id="19"/>
      <w:bookmarkEnd w:id="1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82.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enfermería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/>
        <w:t>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matrona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14</w:t>
      </w:r>
      <w:r>
        <w:rPr>
          <w:rFonts w:ascii="Times New Roman" w:hAnsi="Times New Roman"/>
          <w:spacing w:val="68"/>
        </w:rPr>
        <w:t> </w:t>
      </w:r>
      <w:r>
        <w:rPr>
          <w:spacing w:val="-3"/>
        </w:rPr>
        <w:t>días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pgSz w:w="12240" w:h="15840"/>
          <w:pgMar w:header="234" w:footer="1308" w:top="1060" w:bottom="1500" w:left="180" w:right="80"/>
          <w:pgNumType w:start="36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27" w:right="401" w:hanging="3015"/>
        <w:jc w:val="left"/>
        <w:rPr>
          <w:b w:val="0"/>
          <w:bCs w:val="0"/>
        </w:rPr>
      </w:pPr>
      <w:bookmarkStart w:name="Tabla 83. Prevalencia (%) de personas qu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83.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enfermería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/>
        <w:t>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matrona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14</w:t>
      </w:r>
      <w:r>
        <w:rPr>
          <w:rFonts w:ascii="Times New Roman" w:hAnsi="Times New Roman"/>
          <w:spacing w:val="68"/>
        </w:rPr>
        <w:t> </w:t>
      </w:r>
      <w:r>
        <w:rPr>
          <w:spacing w:val="-3"/>
        </w:rPr>
        <w:t>días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26"/>
      <w:pgSz w:w="12240" w:h="15840"/>
      <w:pgMar w:footer="1308" w:header="234" w:top="10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4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846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64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640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8163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6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2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820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818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79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7960" type="#_x0000_t75" stroked="false">
          <v:imagedata r:id="rId2" o:title=""/>
        </v:shape>
      </w:pict>
    </w:r>
    <w:r>
      <w:rPr/>
      <w:pict>
        <v:group style="position:absolute;margin-left:99.839996pt;margin-top:710.159973pt;width:411.4pt;height:.1pt;mso-position-horizontal-relative:page;mso-position-vertical-relative:page;z-index:-817936" coordorigin="1997,14203" coordsize="8228,2">
          <v:shape style="position:absolute;left:1997;top:14203;width:8228;height:2" coordorigin="1997,14203" coordsize="8228,0" path="m1997,14203l10224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10.199997pt;margin-top:555.074829pt;width:47.35pt;height:153.6pt;mso-position-horizontal-relative:page;mso-position-vertical-relative:page;z-index:-817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14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Times New Roman"/>
                    <w:b/>
                    <w:spacing w:val="18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Times New Roman"/>
                    <w:b/>
                    <w:spacing w:val="18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839996pt;margin-top:555.074829pt;width:16.4pt;height:153.6pt;mso-position-horizontal-relative:page;mso-position-vertical-relative:page;z-index:-817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279999pt;margin-top:555.074829pt;width:16.4pt;height:153.6pt;mso-position-horizontal-relative:page;mso-position-vertical-relative:page;z-index:-817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555.074829pt;width:16.4pt;height:153.6pt;mso-position-horizontal-relative:page;mso-position-vertical-relative:page;z-index:-817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079987pt;margin-top:555.074829pt;width:16.4pt;height:153.6pt;mso-position-horizontal-relative:page;mso-position-vertical-relative:page;z-index:-817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2.920013pt;margin-top:555.074829pt;width:16.4pt;height:153.6pt;mso-position-horizontal-relative:page;mso-position-vertical-relative:page;z-index:-817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1.239998pt;margin-top:586.754822pt;width:41.35pt;height:11pt;mso-position-horizontal-relative:page;mso-position-vertical-relative:page;z-index:-817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ujeres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3.720001pt;margin-top:586.754822pt;width:26.7pt;height:11pt;mso-position-horizontal-relative:page;mso-position-vertical-relative:page;z-index:-817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3.720001pt;margin-top:650.114868pt;width:24.8pt;height:11pt;mso-position-horizontal-relative:page;mso-position-vertical-relative:page;z-index:-817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0-14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13.474854pt;width:73.75pt;height:11pt;mso-position-horizontal-relative:page;mso-position-vertical-relative:page;z-index:-817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7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76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762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7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74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7408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817384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817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6.4pt;height:153.6pt;mso-position-horizontal-relative:page;mso-position-vertical-relative:page;z-index:-817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817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817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817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817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817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817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71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71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7120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817096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817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6.4pt;height:153.6pt;mso-position-horizontal-relative:page;mso-position-vertical-relative:page;z-index:-817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817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817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816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816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816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816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68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68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683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68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66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666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8166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6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65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652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6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818584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8185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85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enferme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ría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atrona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719999pt;margin-top:77.533150pt;width:533.25pt;height:24.6pt;mso-position-horizontal-relative:page;mso-position-vertical-relative:page;z-index:-8185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299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75.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intervalo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desde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enfermería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matrona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818416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83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83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enferme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ría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atrona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719999pt;margin-top:77.533150pt;width:533.25pt;height:24.6pt;mso-position-horizontal-relative:page;mso-position-vertical-relative:page;z-index:-8183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76.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intervalo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desde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enfermería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0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matrona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818320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82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82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enferme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ría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atrona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719999pt;margin-top:77.533150pt;width:533.25pt;height:24.6pt;mso-position-horizontal-relative:page;mso-position-vertical-relative:page;z-index:-81824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299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77.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intervalo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desde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enfermería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matrona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13.519997pt;width:411.4pt;height:.1pt;mso-position-horizontal-relative:page;mso-position-vertical-relative:page;z-index:-818128" coordorigin="1997,2270" coordsize="8228,2">
          <v:shape style="position:absolute;left:1997;top:2270;width:8228;height:2" coordorigin="1997,2270" coordsize="8228,0" path="m1997,2270l1022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81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80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enferme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ría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atrona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2.85pt;height:24.6pt;mso-position-horizontal-relative:page;mso-position-vertical-relative:page;z-index:-8180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78.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enfermería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matrona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7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acudido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16.834839pt;width:54.65pt;height:11pt;mso-position-horizontal-relative:page;mso-position-vertical-relative:page;z-index:-818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16.834839pt;width:97pt;height:11pt;mso-position-horizontal-relative:page;mso-position-vertical-relative:page;z-index:-818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90.25pt;height:.1pt;mso-position-horizontal-relative:page;mso-position-vertical-relative:page;z-index:-817576" coordorigin="2208,2270" coordsize="7805,2">
          <v:shape style="position:absolute;left:2208;top:2270;width:7805;height:2" coordorigin="2208,2270" coordsize="7805,0" path="m220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75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75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enferme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ría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atrona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2.85pt;height:24.6pt;mso-position-horizontal-relative:page;mso-position-vertical-relative:page;z-index:-8175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170" w:right="0" w:hanging="215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79.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enfermería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matrona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17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acudido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16.834839pt;width:54.65pt;height:11pt;mso-position-horizontal-relative:page;mso-position-vertical-relative:page;z-index:-817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16.834839pt;width:97pt;height:11pt;mso-position-horizontal-relative:page;mso-position-vertical-relative:page;z-index:-817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13.519997pt;width:478.1pt;height:.1pt;mso-position-horizontal-relative:page;mso-position-vertical-relative:page;z-index:-816784" coordorigin="1325,2270" coordsize="9562,2">
          <v:shape style="position:absolute;left:1325;top:2270;width:9562;height:2" coordorigin="1325,2270" coordsize="9562,0" path="m1325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67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67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enferme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ría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atrona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2.85pt;height:24.6pt;mso-position-horizontal-relative:page;mso-position-vertical-relative:page;z-index:-8167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80.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enfermería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matrona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8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acudido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81659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35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65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enferme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ría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atrona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8164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64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enferme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ría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atrona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015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55"/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header" Target="header6.xml"/><Relationship Id="rId22" Type="http://schemas.openxmlformats.org/officeDocument/2006/relationships/footer" Target="footer8.xml"/><Relationship Id="rId23" Type="http://schemas.openxmlformats.org/officeDocument/2006/relationships/header" Target="header7.xml"/><Relationship Id="rId24" Type="http://schemas.openxmlformats.org/officeDocument/2006/relationships/footer" Target="footer9.xml"/><Relationship Id="rId25" Type="http://schemas.openxmlformats.org/officeDocument/2006/relationships/header" Target="header8.xml"/><Relationship Id="rId26" Type="http://schemas.openxmlformats.org/officeDocument/2006/relationships/footer" Target="footer10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2018-10-18T12:14:20Z</dcterms:created>
  <dcterms:modified xsi:type="dcterms:W3CDTF">2018-10-18T12:14:20Z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