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6.xml" ContentType="application/vnd.openxmlformats-officedocument.wordprocessingml.header+xml"/>
  <Override PartName="/word/footer18.xml" ContentType="application/vnd.openxmlformats-officedocument.wordprocessingml.footer+xml"/>
  <Override PartName="/word/header7.xml" ContentType="application/vnd.openxmlformats-officedocument.wordprocessingml.header+xml"/>
  <Override PartName="/word/footer1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447" w:right="183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Lesiones</w:t>
      </w:r>
      <w:r>
        <w:rPr>
          <w:rFonts w:ascii="Times New Roman"/>
          <w:b/>
          <w:i/>
          <w:color w:val="253047"/>
          <w:spacing w:val="-2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no</w:t>
      </w:r>
      <w:r>
        <w:rPr>
          <w:rFonts w:ascii="Times New Roman"/>
          <w:b/>
          <w:i/>
          <w:color w:val="253047"/>
          <w:spacing w:val="-2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intencionadas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5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INDICE" w:id="1"/>
      <w:bookmarkEnd w:id="1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3"/>
          <w:szCs w:val="33"/>
        </w:rPr>
      </w:pPr>
    </w:p>
    <w:p>
      <w:pPr>
        <w:pStyle w:val="Heading1"/>
        <w:spacing w:line="240" w:lineRule="auto"/>
        <w:ind w:left="1954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8.</w:t>
      </w:r>
      <w:r>
        <w:rPr>
          <w:rFonts w:ascii="Verdana"/>
          <w:spacing w:val="13"/>
        </w:rPr>
        <w:t> </w:t>
      </w:r>
      <w:r>
        <w:rPr>
          <w:rFonts w:ascii="Verdana"/>
          <w:spacing w:val="-1"/>
        </w:rPr>
        <w:t>LESIONES</w:t>
      </w:r>
      <w:r>
        <w:rPr>
          <w:rFonts w:ascii="Verdana"/>
          <w:spacing w:val="-6"/>
        </w:rPr>
        <w:t> </w:t>
      </w:r>
      <w:r>
        <w:rPr>
          <w:rFonts w:ascii="Verdana"/>
        </w:rPr>
        <w:t>NO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INTENCIONADAS</w:t>
      </w:r>
      <w:r>
        <w:rPr>
          <w:rFonts w:ascii="Verdana"/>
          <w:b w:val="0"/>
        </w:rPr>
      </w:r>
    </w:p>
    <w:p>
      <w:pPr>
        <w:spacing w:line="275" w:lineRule="auto" w:before="834"/>
        <w:ind w:left="1502" w:right="161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73.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tenido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lesión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99"/>
        <w:ind w:left="1502" w:right="162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74.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tenido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lesión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98"/>
        <w:ind w:left="1502" w:right="161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75.</w:t>
        </w:r>
        <w:r>
          <w:rPr>
            <w:rFonts w:ascii="Verdana" w:hAnsi="Verdana" w:cs="Verdana" w:eastAsia="Verdana"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tenido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lesión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99"/>
        <w:ind w:left="1502" w:right="161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76.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dónde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ocurren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 territorio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502" w:right="161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77.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dónde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ocurren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502" w:right="161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78.</w:t>
        </w:r>
        <w:r>
          <w:rPr>
            <w:rFonts w:ascii="Verdana" w:hAnsi="Verdana" w:cs="Verdana" w:eastAsia="Verdana"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dónde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ocurren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81"/>
        <w:ind w:left="1502" w:right="1618" w:firstLine="4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79.</w:t>
        </w:r>
        <w:r>
          <w:rPr>
            <w:rFonts w:ascii="Verdana" w:hAnsi="Verdana" w:cs="Verdana" w:eastAsia="Verdana"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consecuencias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02" w:right="1615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92.053581pt;width:59.532544pt;height:73.3285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80.</w:t>
        </w:r>
        <w:r>
          <w:rPr>
            <w:rFonts w:ascii="Verdana" w:hAnsi="Verdana" w:cs="Verdana" w:eastAsia="Verdana"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consecuencias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77" w:lineRule="auto" w:before="61"/>
        <w:ind w:left="1446" w:right="16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81.</w:t>
        </w:r>
        <w:r>
          <w:rPr>
            <w:rFonts w:ascii="Verdana" w:hAnsi="Verdana" w:cs="Verdana" w:eastAsia="Verdana"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sus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consecuencias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"/>
        <w:rPr>
          <w:rFonts w:ascii="Verdana" w:hAnsi="Verdana" w:cs="Verdana" w:eastAsia="Verdana"/>
          <w:b/>
          <w:bCs/>
          <w:sz w:val="9"/>
          <w:szCs w:val="9"/>
        </w:rPr>
      </w:pPr>
    </w:p>
    <w:p>
      <w:pPr>
        <w:spacing w:line="277" w:lineRule="auto" w:before="61"/>
        <w:ind w:left="1450" w:right="166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82.</w:t>
        </w:r>
        <w:r>
          <w:rPr>
            <w:rFonts w:ascii="Verdana" w:hAnsi="Verdana" w:cs="Verdana" w:eastAsia="Verdana"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sus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consecuencias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4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97"/>
        <w:ind w:left="1450" w:right="166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83.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cómo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produjeron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450" w:right="166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84.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cómo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produjeron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60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450" w:right="16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85.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cómo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produjeron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lesiones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intencionadas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7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0" w:id="2"/>
            <w:bookmarkEnd w:id="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Lesiones no intencionadas" w:id="3"/>
            <w:bookmarkEnd w:id="3"/>
            <w:r>
              <w:rPr/>
            </w:r>
            <w:bookmarkStart w:name="Tabla 73. Prevalencia (%) de personas qu" w:id="4"/>
            <w:bookmarkEnd w:id="4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1308" w:top="2260" w:bottom="1500" w:left="180" w:right="80"/>
          <w:pgNumType w:start="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left="376" w:right="0"/>
        <w:jc w:val="left"/>
        <w:rPr>
          <w:b w:val="0"/>
          <w:bCs w:val="0"/>
        </w:rPr>
      </w:pPr>
      <w:bookmarkStart w:name="_bookmark1" w:id="5"/>
      <w:bookmarkEnd w:id="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74.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tenido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lesión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no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intencionada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b w:val="0"/>
        </w:rPr>
      </w:r>
    </w:p>
    <w:p>
      <w:pPr>
        <w:spacing w:before="6"/>
        <w:ind w:left="3880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previos</w:t>
      </w:r>
      <w:r>
        <w:rPr>
          <w:rFonts w:ascii="Verdana"/>
          <w:b/>
          <w:spacing w:val="-15"/>
          <w:sz w:val="20"/>
        </w:rPr>
        <w:t> </w:t>
      </w:r>
      <w:r>
        <w:rPr>
          <w:rFonts w:ascii="Times New Roman"/>
          <w:b/>
          <w:spacing w:val="-15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4. Prevalencia (%) de personas qu" w:id="6"/>
            <w:bookmarkEnd w:id="6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tabs>
          <w:tab w:pos="5598" w:val="left" w:leader="none"/>
          <w:tab w:pos="7827" w:val="left" w:leader="none"/>
        </w:tabs>
        <w:spacing w:before="8"/>
        <w:ind w:left="473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spacing w:val="-3"/>
          <w:sz w:val="18"/>
        </w:rPr>
        <w:t>10,4</w:t>
      </w:r>
      <w:r>
        <w:rPr>
          <w:rFonts w:ascii="Verdana"/>
          <w:spacing w:val="57"/>
          <w:sz w:val="18"/>
        </w:rPr>
        <w:t> </w:t>
      </w:r>
      <w:r>
        <w:rPr>
          <w:rFonts w:ascii="Times New Roman"/>
          <w:spacing w:val="57"/>
          <w:sz w:val="18"/>
        </w:rPr>
      </w:r>
      <w:r>
        <w:rPr>
          <w:rFonts w:ascii="Verdana"/>
          <w:spacing w:val="-3"/>
          <w:sz w:val="18"/>
        </w:rPr>
        <w:t>11,0</w:t>
      </w:r>
      <w:r>
        <w:rPr>
          <w:rFonts w:ascii="Verdana"/>
          <w:spacing w:val="57"/>
          <w:sz w:val="18"/>
        </w:rPr>
        <w:t> </w:t>
      </w:r>
      <w:r>
        <w:rPr>
          <w:rFonts w:ascii="Times New Roman"/>
          <w:spacing w:val="57"/>
          <w:sz w:val="18"/>
        </w:rPr>
      </w:r>
      <w:r>
        <w:rPr>
          <w:rFonts w:ascii="Verdana"/>
          <w:spacing w:val="-3"/>
          <w:sz w:val="18"/>
        </w:rPr>
        <w:t>11,0</w:t>
      </w:r>
      <w:r>
        <w:rPr>
          <w:rFonts w:ascii="Verdana"/>
          <w:spacing w:val="57"/>
          <w:sz w:val="18"/>
        </w:rPr>
        <w:t> </w:t>
      </w:r>
      <w:r>
        <w:rPr>
          <w:rFonts w:ascii="Times New Roman"/>
          <w:spacing w:val="57"/>
          <w:sz w:val="18"/>
        </w:rPr>
      </w:r>
      <w:r>
        <w:rPr>
          <w:rFonts w:ascii="Verdana"/>
          <w:spacing w:val="-3"/>
          <w:sz w:val="18"/>
        </w:rPr>
        <w:t>10,6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2"/>
          <w:sz w:val="18"/>
        </w:rPr>
        <w:t>9,1</w:t>
      </w:r>
      <w:r>
        <w:rPr>
          <w:rFonts w:ascii="Verdana"/>
          <w:spacing w:val="51"/>
          <w:sz w:val="18"/>
        </w:rPr>
        <w:t> </w:t>
      </w:r>
      <w:r>
        <w:rPr>
          <w:rFonts w:ascii="Times New Roman"/>
          <w:spacing w:val="51"/>
          <w:sz w:val="18"/>
        </w:rPr>
      </w:r>
      <w:r>
        <w:rPr>
          <w:rFonts w:ascii="Verdana"/>
          <w:spacing w:val="-3"/>
          <w:sz w:val="18"/>
        </w:rPr>
        <w:t>12,5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sz w:val="2"/>
          <w:szCs w:val="2"/>
        </w:rPr>
      </w:pPr>
    </w:p>
    <w:tbl>
      <w:tblPr>
        <w:tblW w:w="0" w:type="auto"/>
        <w:jc w:val="left"/>
        <w:tblInd w:w="3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807"/>
        <w:gridCol w:w="609"/>
        <w:gridCol w:w="526"/>
        <w:gridCol w:w="528"/>
        <w:gridCol w:w="530"/>
        <w:gridCol w:w="526"/>
        <w:gridCol w:w="581"/>
      </w:tblGrid>
      <w:tr>
        <w:trPr>
          <w:trHeight w:val="345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300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40" w:lineRule="auto" w:before="64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Times New Roman"/>
                <w:spacing w:val="-3"/>
                <w:w w:val="95"/>
                <w:sz w:val="18"/>
              </w:rPr>
              <w:tab/>
            </w:r>
            <w:r>
              <w:rPr>
                <w:rFonts w:ascii="Verdana"/>
                <w:spacing w:val="-2"/>
                <w:sz w:val="18"/>
              </w:rPr>
              <w:t>8,1</w:t>
            </w:r>
            <w:r>
              <w:rPr>
                <w:rFonts w:ascii="Verdana"/>
                <w:spacing w:val="52"/>
                <w:sz w:val="18"/>
              </w:rPr>
              <w:t> </w:t>
            </w:r>
            <w:r>
              <w:rPr>
                <w:rFonts w:ascii="Times New Roman"/>
                <w:spacing w:val="52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pacing w:val="58"/>
                <w:sz w:val="18"/>
              </w:rPr>
              <w:t> </w:t>
            </w:r>
            <w:r>
              <w:rPr>
                <w:rFonts w:ascii="Times New Roman"/>
                <w:spacing w:val="58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pacing w:val="58"/>
                <w:sz w:val="18"/>
              </w:rPr>
              <w:t> </w:t>
            </w:r>
            <w:r>
              <w:rPr>
                <w:rFonts w:ascii="Times New Roman"/>
                <w:spacing w:val="58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pacing w:val="58"/>
                <w:sz w:val="18"/>
              </w:rPr>
              <w:t> </w:t>
            </w:r>
            <w:r>
              <w:rPr>
                <w:rFonts w:ascii="Times New Roman"/>
                <w:spacing w:val="58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300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pacing w:val="57"/>
                <w:sz w:val="18"/>
              </w:rPr>
              <w:t> </w:t>
            </w:r>
            <w:r>
              <w:rPr>
                <w:rFonts w:ascii="Times New Roman"/>
                <w:spacing w:val="57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pacing w:val="58"/>
                <w:sz w:val="18"/>
              </w:rPr>
              <w:t> </w:t>
            </w:r>
            <w:r>
              <w:rPr>
                <w:rFonts w:ascii="Times New Roman"/>
                <w:spacing w:val="58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pacing w:val="58"/>
                <w:sz w:val="18"/>
              </w:rPr>
              <w:t> </w:t>
            </w:r>
            <w:r>
              <w:rPr>
                <w:rFonts w:ascii="Times New Roman"/>
                <w:spacing w:val="58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pacing w:val="57"/>
                <w:sz w:val="18"/>
              </w:rPr>
              <w:t> </w:t>
            </w:r>
            <w:r>
              <w:rPr>
                <w:rFonts w:ascii="Times New Roman"/>
                <w:spacing w:val="57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pacing w:val="58"/>
                <w:sz w:val="18"/>
              </w:rPr>
              <w:t> </w:t>
            </w:r>
            <w:r>
              <w:rPr>
                <w:rFonts w:ascii="Times New Roman"/>
                <w:spacing w:val="58"/>
                <w:sz w:val="18"/>
              </w:rPr>
            </w: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1" w:hRule="exact"/>
        </w:trPr>
        <w:tc>
          <w:tcPr>
            <w:tcW w:w="1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pgSz w:w="12240" w:h="15840"/>
          <w:pgMar w:header="234" w:footer="1308" w:top="1060" w:bottom="1500" w:left="180" w:right="80"/>
          <w:pgNumType w:start="5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sz w:val="17"/>
          <w:szCs w:val="17"/>
        </w:rPr>
      </w:pPr>
    </w:p>
    <w:p>
      <w:pPr>
        <w:pStyle w:val="Heading2"/>
        <w:spacing w:line="246" w:lineRule="auto"/>
        <w:ind w:left="3487" w:right="838" w:hanging="3111"/>
        <w:jc w:val="left"/>
        <w:rPr>
          <w:b w:val="0"/>
          <w:bCs w:val="0"/>
        </w:rPr>
      </w:pPr>
      <w:bookmarkStart w:name="_bookmark2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75.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tenido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lesión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no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intencionada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rFonts w:ascii="Times New Roman" w:hAnsi="Times New Roman"/>
          <w:spacing w:val="71"/>
        </w:rPr>
        <w:t> </w:t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5. Prevalencia (%) de personas qu" w:id="8"/>
            <w:bookmarkEnd w:id="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bookmarkStart w:name="Tabla 76. Distribución de la población s" w:id="9"/>
      <w:bookmarkEnd w:id="9"/>
      <w:r>
        <w:rPr>
          <w:b w:val="0"/>
        </w:rPr>
      </w:r>
      <w:bookmarkStart w:name="_bookmark3" w:id="10"/>
      <w:bookmarkEnd w:id="10"/>
      <w:r>
        <w:rPr>
          <w:b w:val="0"/>
        </w:rPr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410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headerReference w:type="default" r:id="rId14"/>
          <w:footerReference w:type="default" r:id="rId15"/>
          <w:pgSz w:w="15840" w:h="12240" w:orient="landscape"/>
          <w:pgMar w:header="234" w:footer="2063" w:top="3380" w:bottom="2260" w:left="180" w:right="80"/>
          <w:pgNumType w:start="7"/>
          <w:cols w:num="7" w:equalWidth="0">
            <w:col w:w="6242" w:space="40"/>
            <w:col w:w="796" w:space="40"/>
            <w:col w:w="1321" w:space="40"/>
            <w:col w:w="834" w:space="40"/>
            <w:col w:w="928" w:space="40"/>
            <w:col w:w="885" w:space="40"/>
            <w:col w:w="4334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82"/>
        <w:gridCol w:w="917"/>
        <w:gridCol w:w="1104"/>
        <w:gridCol w:w="1061"/>
        <w:gridCol w:w="974"/>
        <w:gridCol w:w="881"/>
        <w:gridCol w:w="1002"/>
        <w:gridCol w:w="926"/>
        <w:gridCol w:w="864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6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119.519997pt;margin-top:14.098335pt;width:552pt;height:286.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540"/>
                    <w:gridCol w:w="859"/>
                    <w:gridCol w:w="1104"/>
                    <w:gridCol w:w="1061"/>
                    <w:gridCol w:w="1032"/>
                    <w:gridCol w:w="883"/>
                    <w:gridCol w:w="1000"/>
                    <w:gridCol w:w="926"/>
                    <w:gridCol w:w="806"/>
                  </w:tblGrid>
                  <w:tr>
                    <w:trPr>
                      <w:trHeight w:val="344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10.529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410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16"/>
          <w:pgSz w:w="15840" w:h="12240" w:orient="landscape"/>
          <w:pgMar w:footer="2063" w:header="234" w:top="3380" w:bottom="2260" w:left="180" w:right="80"/>
          <w:cols w:num="7" w:equalWidth="0">
            <w:col w:w="6242" w:space="40"/>
            <w:col w:w="796" w:space="40"/>
            <w:col w:w="1321" w:space="40"/>
            <w:col w:w="834" w:space="40"/>
            <w:col w:w="928" w:space="40"/>
            <w:col w:w="885" w:space="40"/>
            <w:col w:w="4334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89"/>
        <w:gridCol w:w="829"/>
        <w:gridCol w:w="1382"/>
        <w:gridCol w:w="854"/>
        <w:gridCol w:w="979"/>
        <w:gridCol w:w="965"/>
        <w:gridCol w:w="1097"/>
        <w:gridCol w:w="804"/>
      </w:tblGrid>
      <w:tr>
        <w:trPr>
          <w:trHeight w:val="861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6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6" w:right="276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1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7"/>
          <w:pgSz w:w="15840" w:h="12240" w:orient="landscape"/>
          <w:pgMar w:footer="1282" w:header="234" w:top="33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93"/>
        <w:gridCol w:w="826"/>
        <w:gridCol w:w="1382"/>
        <w:gridCol w:w="854"/>
        <w:gridCol w:w="979"/>
        <w:gridCol w:w="961"/>
        <w:gridCol w:w="1042"/>
        <w:gridCol w:w="864"/>
      </w:tblGrid>
      <w:tr>
        <w:trPr>
          <w:trHeight w:val="861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2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9" w:right="217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1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33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93"/>
        <w:gridCol w:w="826"/>
        <w:gridCol w:w="1382"/>
        <w:gridCol w:w="854"/>
        <w:gridCol w:w="979"/>
        <w:gridCol w:w="965"/>
        <w:gridCol w:w="1099"/>
        <w:gridCol w:w="802"/>
      </w:tblGrid>
      <w:tr>
        <w:trPr>
          <w:trHeight w:val="861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2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6" w:right="278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1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8"/>
          <w:pgSz w:w="15840" w:h="12240" w:orient="landscape"/>
          <w:pgMar w:footer="1282" w:header="234" w:top="33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89"/>
        <w:gridCol w:w="827"/>
        <w:gridCol w:w="1384"/>
        <w:gridCol w:w="854"/>
        <w:gridCol w:w="979"/>
        <w:gridCol w:w="965"/>
        <w:gridCol w:w="1096"/>
        <w:gridCol w:w="806"/>
      </w:tblGrid>
      <w:tr>
        <w:trPr>
          <w:trHeight w:val="861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6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87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5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6" w:right="275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21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338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70.050003pt;margin-top:171.074844pt;width:501.5pt;height:344.6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1109"/>
                    <w:gridCol w:w="410"/>
                    <w:gridCol w:w="891"/>
                    <w:gridCol w:w="828"/>
                    <w:gridCol w:w="1382"/>
                    <w:gridCol w:w="854"/>
                    <w:gridCol w:w="979"/>
                    <w:gridCol w:w="965"/>
                    <w:gridCol w:w="1036"/>
                    <w:gridCol w:w="865"/>
                  </w:tblGrid>
                  <w:tr>
                    <w:trPr>
                      <w:trHeight w:val="861" w:hRule="exact"/>
                    </w:trPr>
                    <w:tc>
                      <w:tcPr>
                        <w:tcW w:w="2229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5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74" w:right="0" w:firstLine="20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5" w:right="89" w:firstLine="19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ráf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ico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peatón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como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0" w:firstLine="1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pas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aj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uctor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91" w:firstLine="11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raba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jo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03" w:firstLine="1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ce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ntro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43" w:hanging="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recre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orte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banco,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16" w:right="215" w:firstLine="3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bar,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parque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púb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lico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5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1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17.330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1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36.849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44.891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49.037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227.672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26.306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17.687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13.087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64.416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19.853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136.950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220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52.6pt;height:.6pt;mso-position-horizontal-relative:char;mso-position-vertical-relative:line" coordorigin="0,0" coordsize="11052,12">
            <v:group style="position:absolute;left:6;top:6;width:11040;height:2" coordorigin="6,6" coordsize="11040,2">
              <v:shape style="position:absolute;left:6;top:6;width:11040;height:2" coordorigin="6,6" coordsize="11040,0" path="m6,6l1104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2258" w:right="0"/>
        <w:jc w:val="left"/>
        <w:rPr>
          <w:b w:val="0"/>
          <w:bCs w:val="0"/>
        </w:rPr>
      </w:pPr>
      <w:r>
        <w:rPr>
          <w:spacing w:val="-5"/>
        </w:rPr>
        <w:t>M</w:t>
      </w:r>
      <w:r>
        <w:rPr>
          <w:spacing w:val="-4"/>
        </w:rPr>
        <w:t>ujeres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BodyText"/>
        <w:spacing w:line="279" w:lineRule="auto" w:before="68"/>
        <w:ind w:left="2257" w:right="12109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0" w:lineRule="atLeast"/>
        <w:ind w:left="220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52.6pt;height:.6pt;mso-position-horizontal-relative:char;mso-position-vertical-relative:line" coordorigin="0,0" coordsize="11052,12">
            <v:group style="position:absolute;left:6;top:6;width:11040;height:2" coordorigin="6,6" coordsize="11040,2">
              <v:shape style="position:absolute;left:6;top:6;width:11040;height:2" coordorigin="6,6" coordsize="11040,0" path="m6,6l1104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221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33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1109"/>
        <w:gridCol w:w="410"/>
        <w:gridCol w:w="893"/>
        <w:gridCol w:w="826"/>
        <w:gridCol w:w="1379"/>
        <w:gridCol w:w="858"/>
        <w:gridCol w:w="979"/>
        <w:gridCol w:w="961"/>
        <w:gridCol w:w="1099"/>
        <w:gridCol w:w="806"/>
      </w:tblGrid>
      <w:tr>
        <w:trPr>
          <w:trHeight w:val="861" w:hRule="exact"/>
        </w:trPr>
        <w:tc>
          <w:tcPr>
            <w:tcW w:w="329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2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7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9" w:right="275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9"/>
          <w:pgSz w:w="15840" w:h="12240" w:orient="landscape"/>
          <w:pgMar w:footer="1282" w:header="234" w:top="33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70.050003pt;margin-top:171.074844pt;width:501.5pt;height:360.45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1109"/>
                    <w:gridCol w:w="410"/>
                    <w:gridCol w:w="889"/>
                    <w:gridCol w:w="826"/>
                    <w:gridCol w:w="1386"/>
                    <w:gridCol w:w="854"/>
                    <w:gridCol w:w="979"/>
                    <w:gridCol w:w="965"/>
                    <w:gridCol w:w="1096"/>
                    <w:gridCol w:w="806"/>
                  </w:tblGrid>
                  <w:tr>
                    <w:trPr>
                      <w:trHeight w:val="861" w:hRule="exact"/>
                    </w:trPr>
                    <w:tc>
                      <w:tcPr>
                        <w:tcW w:w="2229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5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76" w:right="0" w:firstLine="20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7" w:right="85" w:firstLine="19"/>
                          <w:jc w:val="both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ráf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ico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8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b/>
                            <w:spacing w:val="1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peatón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como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7" w:right="110" w:firstLine="1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pas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aj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uctor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3" w:right="91" w:firstLine="115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raba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jo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03" w:firstLine="1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ce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ntro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9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43" w:hanging="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recre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orte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5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banco,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16" w:right="275" w:firstLine="3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bar,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parque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púb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lico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5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16.553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35.378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24.065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1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1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23.979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2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2.6pt;height:.6pt;mso-position-horizontal-relative:char;mso-position-vertical-relative:line" coordorigin="0,0" coordsize="11052,12">
            <v:group style="position:absolute;left:6;top:6;width:11040;height:2" coordorigin="6,6" coordsize="11040,2">
              <v:shape style="position:absolute;left:6;top:6;width:11040;height:2" coordorigin="6,6" coordsize="11040,0" path="m6,6l1104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85" w:lineRule="auto" w:before="31"/>
        <w:ind w:left="2257" w:right="12109" w:firstLine="1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220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52.6pt;height:.6pt;mso-position-horizontal-relative:char;mso-position-vertical-relative:line" coordorigin="0,0" coordsize="11052,12">
            <v:group style="position:absolute;left:6;top:6;width:11040;height:2" coordorigin="6,6" coordsize="11040,2">
              <v:shape style="position:absolute;left:6;top:6;width:11040;height:2" coordorigin="6,6" coordsize="11040,0" path="m6,6l1104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5840" w:h="12240" w:orient="landscape"/>
          <w:pgMar w:header="234" w:footer="1282" w:top="33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680"/>
        <w:gridCol w:w="734"/>
        <w:gridCol w:w="405"/>
        <w:gridCol w:w="889"/>
        <w:gridCol w:w="829"/>
        <w:gridCol w:w="1382"/>
        <w:gridCol w:w="854"/>
        <w:gridCol w:w="976"/>
        <w:gridCol w:w="963"/>
        <w:gridCol w:w="1044"/>
        <w:gridCol w:w="864"/>
      </w:tblGrid>
      <w:tr>
        <w:trPr>
          <w:trHeight w:val="861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77. Distribución de la población s" w:id="11"/>
            <w:bookmarkEnd w:id="11"/>
            <w:r>
              <w:rPr/>
            </w:r>
            <w:bookmarkStart w:name="_bookmark4" w:id="12"/>
            <w:bookmarkEnd w:id="1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6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8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21" w:right="217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0"/>
          <w:pgSz w:w="15840" w:h="12240" w:orient="landscape"/>
          <w:pgMar w:header="234" w:footer="1282" w:top="3380" w:bottom="1480" w:left="180" w:right="80"/>
          <w:pgNumType w:start="16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93"/>
        <w:gridCol w:w="826"/>
        <w:gridCol w:w="1382"/>
        <w:gridCol w:w="854"/>
        <w:gridCol w:w="979"/>
        <w:gridCol w:w="965"/>
        <w:gridCol w:w="1099"/>
        <w:gridCol w:w="802"/>
      </w:tblGrid>
      <w:tr>
        <w:trPr>
          <w:trHeight w:val="861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2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5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6" w:right="278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33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89"/>
        <w:gridCol w:w="829"/>
        <w:gridCol w:w="1382"/>
        <w:gridCol w:w="851"/>
        <w:gridCol w:w="983"/>
        <w:gridCol w:w="963"/>
        <w:gridCol w:w="1098"/>
        <w:gridCol w:w="806"/>
      </w:tblGrid>
      <w:tr>
        <w:trPr>
          <w:trHeight w:val="861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6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88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1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8" w:right="275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1"/>
          <w:pgSz w:w="15840" w:h="12240" w:orient="landscape"/>
          <w:pgMar w:footer="1282" w:header="234" w:top="338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3380" w:bottom="1480" w:left="180" w:right="80"/>
          <w:cols w:num="7" w:equalWidth="0">
            <w:col w:w="6031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35"/>
        <w:gridCol w:w="917"/>
        <w:gridCol w:w="1046"/>
        <w:gridCol w:w="1118"/>
        <w:gridCol w:w="1147"/>
        <w:gridCol w:w="710"/>
        <w:gridCol w:w="1003"/>
        <w:gridCol w:w="924"/>
        <w:gridCol w:w="804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5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130.080002pt;margin-top:14.098335pt;width:530.9pt;height:286.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08"/>
                    <w:gridCol w:w="706"/>
                    <w:gridCol w:w="477"/>
                    <w:gridCol w:w="913"/>
                    <w:gridCol w:w="1107"/>
                    <w:gridCol w:w="1061"/>
                    <w:gridCol w:w="974"/>
                    <w:gridCol w:w="883"/>
                    <w:gridCol w:w="1003"/>
                    <w:gridCol w:w="924"/>
                    <w:gridCol w:w="862"/>
                  </w:tblGrid>
                  <w:tr>
                    <w:trPr>
                      <w:trHeight w:val="344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29.293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116.838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29.358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2"/>
          <w:pgSz w:w="15840" w:h="12240" w:orient="landscape"/>
          <w:pgMar w:footer="2035" w:header="234" w:top="3380" w:bottom="2220" w:left="180" w:right="80"/>
          <w:cols w:num="7" w:equalWidth="0">
            <w:col w:w="6031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3"/>
          <w:pgSz w:w="15840" w:h="12240" w:orient="landscape"/>
          <w:pgMar w:footer="2038" w:header="234" w:top="3380" w:bottom="2220" w:left="180" w:right="80"/>
          <w:cols w:num="7" w:equalWidth="0">
            <w:col w:w="6031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77"/>
        <w:gridCol w:w="913"/>
        <w:gridCol w:w="1107"/>
        <w:gridCol w:w="1118"/>
        <w:gridCol w:w="917"/>
        <w:gridCol w:w="937"/>
        <w:gridCol w:w="946"/>
        <w:gridCol w:w="984"/>
        <w:gridCol w:w="806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82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130.080002pt;margin-top:14.098335pt;width:530.9pt;height:286.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0"/>
                    <w:gridCol w:w="770"/>
                    <w:gridCol w:w="692"/>
                    <w:gridCol w:w="535"/>
                    <w:gridCol w:w="859"/>
                    <w:gridCol w:w="1104"/>
                    <w:gridCol w:w="1118"/>
                    <w:gridCol w:w="974"/>
                    <w:gridCol w:w="883"/>
                    <w:gridCol w:w="1000"/>
                    <w:gridCol w:w="930"/>
                    <w:gridCol w:w="802"/>
                  </w:tblGrid>
                  <w:tr>
                    <w:trPr>
                      <w:trHeight w:val="344" w:hRule="exact"/>
                    </w:trPr>
                    <w:tc>
                      <w:tcPr>
                        <w:tcW w:w="95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23.249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6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4"/>
          <w:pgSz w:w="15840" w:h="12240" w:orient="landscape"/>
          <w:pgMar w:footer="2035" w:header="234" w:top="3380" w:bottom="2220" w:left="180" w:right="80"/>
          <w:cols w:num="7" w:equalWidth="0">
            <w:col w:w="6031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5"/>
          <w:pgSz w:w="15840" w:h="12240" w:orient="landscape"/>
          <w:pgMar w:footer="2038" w:header="234" w:top="3380" w:bottom="2220" w:left="180" w:right="80"/>
          <w:cols w:num="7" w:equalWidth="0">
            <w:col w:w="6031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77"/>
        <w:gridCol w:w="913"/>
        <w:gridCol w:w="1107"/>
        <w:gridCol w:w="1118"/>
        <w:gridCol w:w="1147"/>
        <w:gridCol w:w="710"/>
        <w:gridCol w:w="1003"/>
        <w:gridCol w:w="926"/>
        <w:gridCol w:w="80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82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6"/>
          <w:pgSz w:w="15840" w:h="12240" w:orient="landscape"/>
          <w:pgMar w:footer="1995" w:header="234" w:top="3380" w:bottom="2180" w:left="180" w:right="80"/>
          <w:cols w:num="7" w:equalWidth="0">
            <w:col w:w="6031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77"/>
        <w:gridCol w:w="913"/>
        <w:gridCol w:w="1165"/>
        <w:gridCol w:w="1291"/>
        <w:gridCol w:w="917"/>
        <w:gridCol w:w="768"/>
        <w:gridCol w:w="946"/>
        <w:gridCol w:w="926"/>
        <w:gridCol w:w="802"/>
      </w:tblGrid>
      <w:tr>
        <w:trPr>
          <w:trHeight w:val="344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Mujeres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130.080002pt;margin-top:13.12833pt;width:530.9pt;height:.1pt;mso-position-horizontal-relative:page;mso-position-vertical-relative:paragraph;z-index:1288" coordorigin="2602,263" coordsize="10618,2">
            <v:shape style="position:absolute;left:2602;top:263;width:10618;height:2" coordorigin="2602,263" coordsize="10618,0" path="m2602,263l13219,263e" filled="false" stroked="true" strokeweight=".580pt" strokecolor="#000000">
              <v:path arrowok="t"/>
            </v:shape>
            <w10:wrap type="none"/>
          </v:group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7"/>
          <w:pgSz w:w="15840" w:h="12240" w:orient="landscape"/>
          <w:pgMar w:footer="2038" w:header="234" w:top="3380" w:bottom="2220" w:left="180" w:right="80"/>
          <w:cols w:num="8" w:equalWidth="0">
            <w:col w:w="3257" w:space="40"/>
            <w:col w:w="2735" w:space="40"/>
            <w:col w:w="796" w:space="40"/>
            <w:col w:w="1321" w:space="40"/>
            <w:col w:w="834" w:space="40"/>
            <w:col w:w="928" w:space="40"/>
            <w:col w:w="885" w:space="40"/>
            <w:col w:w="4544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86" w:lineRule="auto" w:before="68"/>
        <w:ind w:left="2470" w:right="12445" w:hanging="2"/>
        <w:jc w:val="left"/>
        <w:rPr>
          <w:rFonts w:ascii="Verdana" w:hAnsi="Verdana" w:cs="Verdana" w:eastAsia="Verdana"/>
          <w:b w:val="0"/>
          <w:bCs w:val="0"/>
        </w:rPr>
      </w:pPr>
      <w:r>
        <w:rPr/>
        <w:pict>
          <v:shape style="position:absolute;margin-left:180.610001pt;margin-top:-62.381653pt;width:480.35pt;height:284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5"/>
                    <w:gridCol w:w="706"/>
                    <w:gridCol w:w="477"/>
                    <w:gridCol w:w="911"/>
                    <w:gridCol w:w="1106"/>
                    <w:gridCol w:w="1064"/>
                    <w:gridCol w:w="974"/>
                    <w:gridCol w:w="883"/>
                    <w:gridCol w:w="1003"/>
                    <w:gridCol w:w="921"/>
                    <w:gridCol w:w="865"/>
                  </w:tblGrid>
                  <w:tr>
                    <w:trPr>
                      <w:trHeight w:val="329" w:hRule="exact"/>
                    </w:trPr>
                    <w:tc>
                      <w:tcPr>
                        <w:tcW w:w="69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70.638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36.849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44.738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49.037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227.249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28.270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23.607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26.951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25.279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13.540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6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after="0" w:line="286" w:lineRule="auto"/>
        <w:jc w:val="left"/>
        <w:rPr>
          <w:rFonts w:ascii="Verdana" w:hAnsi="Verdana" w:cs="Verdana" w:eastAsia="Verdana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78" w:lineRule="auto"/>
        <w:ind w:left="2478" w:right="0" w:hanging="9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130.080002pt;margin-top:13.808335pt;width:530.9pt;height:.1pt;mso-position-horizontal-relative:page;mso-position-vertical-relative:paragraph;z-index:1336" coordorigin="2602,276" coordsize="10618,2">
            <v:shape style="position:absolute;left:2602;top:276;width:10618;height:2" coordorigin="2602,276" coordsize="10618,0" path="m2602,276l13219,276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180.610001pt;margin-top:14.098335pt;width:480.35pt;height:286.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692"/>
                    <w:gridCol w:w="535"/>
                    <w:gridCol w:w="950"/>
                    <w:gridCol w:w="1070"/>
                    <w:gridCol w:w="1152"/>
                    <w:gridCol w:w="826"/>
                    <w:gridCol w:w="880"/>
                    <w:gridCol w:w="1061"/>
                    <w:gridCol w:w="926"/>
                    <w:gridCol w:w="806"/>
                  </w:tblGrid>
                  <w:tr>
                    <w:trPr>
                      <w:trHeight w:val="344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3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5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8"/>
          <w:pgSz w:w="15840" w:h="12240" w:orient="landscape"/>
          <w:pgMar w:footer="1995" w:header="234" w:top="3380" w:bottom="2180" w:left="180" w:right="80"/>
          <w:cols w:num="8" w:equalWidth="0">
            <w:col w:w="3133" w:space="40"/>
            <w:col w:w="2858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BodyText"/>
        <w:spacing w:line="288" w:lineRule="auto"/>
        <w:ind w:left="2471" w:right="0" w:hanging="2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130.080002pt;margin-top:13.12833pt;width:530.9pt;height:.1pt;mso-position-horizontal-relative:page;mso-position-vertical-relative:paragraph;z-index:1384" coordorigin="2602,263" coordsize="10618,2">
            <v:shape style="position:absolute;left:2602;top:263;width:10618;height:2" coordorigin="2602,263" coordsize="10618,0" path="m2602,263l13219,26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180.610001pt;margin-top:13.41833pt;width:480.35pt;height:271.350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692"/>
                    <w:gridCol w:w="477"/>
                    <w:gridCol w:w="917"/>
                    <w:gridCol w:w="1104"/>
                    <w:gridCol w:w="1061"/>
                    <w:gridCol w:w="1029"/>
                    <w:gridCol w:w="829"/>
                    <w:gridCol w:w="1000"/>
                    <w:gridCol w:w="987"/>
                    <w:gridCol w:w="802"/>
                  </w:tblGrid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18.289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27.383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61.085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9"/>
          <w:pgSz w:w="15840" w:h="12240" w:orient="landscape"/>
          <w:pgMar w:footer="2291" w:header="234" w:top="3380" w:bottom="2480" w:left="180" w:right="80"/>
          <w:cols w:num="8" w:equalWidth="0">
            <w:col w:w="3133" w:space="40"/>
            <w:col w:w="2858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spacing w:line="212" w:lineRule="exact" w:before="10"/>
        <w:ind w:left="114" w:right="0" w:firstLine="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pStyle w:val="BodyText"/>
        <w:spacing w:line="212" w:lineRule="exact" w:before="10"/>
        <w:ind w:left="104" w:right="0" w:firstLine="3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6"/>
        </w:rPr>
        <w:t>como</w:t>
      </w:r>
      <w:r>
        <w:rPr>
          <w:rFonts w:ascii="Times New Roman"/>
          <w:spacing w:val="15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/>
          <w:spacing w:val="2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pStyle w:val="BodyText"/>
        <w:spacing w:line="212" w:lineRule="exact" w:before="10"/>
        <w:ind w:left="107" w:right="0" w:firstLine="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pStyle w:val="BodyText"/>
        <w:spacing w:line="212" w:lineRule="exact" w:before="10"/>
        <w:ind w:left="119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10"/>
        <w:ind w:left="231" w:right="3622" w:hanging="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banco,</w:t>
      </w:r>
      <w:r>
        <w:rPr>
          <w:rFonts w:ascii="Times New Roman"/>
          <w:spacing w:val="23"/>
        </w:rPr>
        <w:t> </w:t>
      </w:r>
      <w:r>
        <w:rPr>
          <w:spacing w:val="-3"/>
        </w:rPr>
        <w:t>bar,</w:t>
      </w:r>
      <w:r>
        <w:rPr>
          <w:rFonts w:asci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30"/>
          <w:pgSz w:w="15840" w:h="12240" w:orient="landscape"/>
          <w:pgMar w:footer="1282" w:header="234" w:top="3380" w:bottom="1480" w:left="180" w:right="80"/>
          <w:cols w:num="7" w:equalWidth="0">
            <w:col w:w="6031" w:space="40"/>
            <w:col w:w="796" w:space="40"/>
            <w:col w:w="1321" w:space="40"/>
            <w:col w:w="834" w:space="40"/>
            <w:col w:w="928" w:space="40"/>
            <w:col w:w="885" w:space="40"/>
            <w:col w:w="4545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3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678"/>
        <w:gridCol w:w="535"/>
        <w:gridCol w:w="856"/>
        <w:gridCol w:w="1107"/>
        <w:gridCol w:w="1061"/>
        <w:gridCol w:w="1205"/>
        <w:gridCol w:w="710"/>
        <w:gridCol w:w="1003"/>
        <w:gridCol w:w="923"/>
        <w:gridCol w:w="806"/>
      </w:tblGrid>
      <w:tr>
        <w:trPr>
          <w:trHeight w:val="344" w:hRule="exact"/>
        </w:trPr>
        <w:tc>
          <w:tcPr>
            <w:tcW w:w="1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26" w:val="right" w:leader="none"/>
              </w:tabs>
              <w:spacing w:line="240" w:lineRule="auto" w:before="62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Times New Roman"/>
                <w:b/>
                <w:spacing w:val="-7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9" w:lineRule="exact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1"/>
                <w:sz w:val="18"/>
              </w:rPr>
              <w:t>s</w:t>
            </w:r>
            <w:r>
              <w:rPr>
                <w:rFonts w:ascii="Verdana"/>
                <w:b/>
                <w:spacing w:val="1"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889"/>
        <w:gridCol w:w="829"/>
        <w:gridCol w:w="1382"/>
        <w:gridCol w:w="854"/>
        <w:gridCol w:w="979"/>
        <w:gridCol w:w="965"/>
        <w:gridCol w:w="1096"/>
        <w:gridCol w:w="806"/>
      </w:tblGrid>
      <w:tr>
        <w:trPr>
          <w:trHeight w:val="861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76" w:right="0" w:firstLine="2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89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0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03" w:firstLine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9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4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5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6" w:right="275" w:firstLine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5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0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1"/>
                <w:sz w:val="18"/>
              </w:rPr>
              <w:t>s</w:t>
            </w:r>
            <w:r>
              <w:rPr>
                <w:rFonts w:ascii="Verdana"/>
                <w:b/>
                <w:spacing w:val="1"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33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bookmarkStart w:name="Tabla 78. Distribución de la población s" w:id="13"/>
      <w:bookmarkEnd w:id="13"/>
      <w:r>
        <w:rPr>
          <w:b w:val="0"/>
        </w:rPr>
      </w:r>
      <w:bookmarkStart w:name="_bookmark5" w:id="14"/>
      <w:bookmarkEnd w:id="14"/>
      <w:r>
        <w:rPr>
          <w:b w:val="0"/>
        </w:rPr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4" w:right="0" w:firstLine="26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4" w:right="0" w:hanging="19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5"/>
          <w:w w:val="99"/>
        </w:rPr>
        <w:t> </w:t>
      </w:r>
      <w:r>
        <w:rPr/>
        <w:t>o</w:t>
      </w:r>
      <w:r>
        <w:rPr>
          <w:rFonts w:ascii="Times New Roman" w:hAns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07" w:right="0" w:firstLine="2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hanging="29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un</w:t>
      </w:r>
      <w:r>
        <w:rPr>
          <w:rFonts w:asci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59"/>
        <w:ind w:left="96" w:right="2628" w:firstLine="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 w:hAnsi="Times New Roman"/>
          <w:spacing w:val="24"/>
        </w:rPr>
        <w:t> </w:t>
      </w:r>
      <w:r>
        <w:rPr>
          <w:spacing w:val="-6"/>
        </w:rPr>
        <w:t>púb</w:t>
      </w:r>
      <w:r>
        <w:rPr>
          <w:spacing w:val="-7"/>
        </w:rPr>
        <w:t>lico: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c</w:t>
      </w:r>
      <w:r>
        <w:rPr>
          <w:spacing w:val="-6"/>
        </w:rPr>
        <w:t>all</w:t>
      </w:r>
      <w:r>
        <w:rPr>
          <w:spacing w:val="-5"/>
        </w:rPr>
        <w:t>e,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come</w:t>
      </w:r>
      <w:r>
        <w:rPr>
          <w:spacing w:val="-6"/>
        </w:rPr>
        <w:t>rcio</w:t>
      </w:r>
      <w:r>
        <w:rPr>
          <w:spacing w:val="-5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4"/>
        </w:rPr>
        <w:t>banco,</w:t>
      </w:r>
      <w:r>
        <w:rPr>
          <w:rFonts w:ascii="Times New Roman" w:hAnsi="Times New Roman"/>
          <w:spacing w:val="19"/>
        </w:rPr>
        <w:t> </w:t>
      </w:r>
      <w:r>
        <w:rPr>
          <w:spacing w:val="-3"/>
        </w:rPr>
        <w:t>bar,</w:t>
      </w:r>
      <w:r>
        <w:rPr>
          <w:rFonts w:ascii="Times New Roman" w:hAns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headerReference w:type="default" r:id="rId31"/>
          <w:footerReference w:type="default" r:id="rId32"/>
          <w:pgSz w:w="15840" w:h="12240" w:orient="landscape"/>
          <w:pgMar w:header="234" w:footer="1282" w:top="2260" w:bottom="1480" w:left="180" w:right="80"/>
          <w:pgNumType w:start="30"/>
          <w:cols w:num="7" w:equalWidth="0">
            <w:col w:w="6904" w:space="40"/>
            <w:col w:w="796" w:space="40"/>
            <w:col w:w="1321" w:space="40"/>
            <w:col w:w="834" w:space="40"/>
            <w:col w:w="928" w:space="40"/>
            <w:col w:w="885" w:space="40"/>
            <w:col w:w="3672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40"/>
        <w:gridCol w:w="915"/>
        <w:gridCol w:w="1106"/>
        <w:gridCol w:w="1061"/>
        <w:gridCol w:w="974"/>
        <w:gridCol w:w="883"/>
        <w:gridCol w:w="1000"/>
        <w:gridCol w:w="926"/>
        <w:gridCol w:w="864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5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4" w:right="0" w:firstLine="26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4" w:right="0" w:hanging="19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5"/>
          <w:w w:val="99"/>
        </w:rPr>
        <w:t> </w:t>
      </w:r>
      <w:r>
        <w:rPr/>
        <w:t>o</w:t>
      </w:r>
      <w:r>
        <w:rPr>
          <w:rFonts w:ascii="Times New Roman" w:hAns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07" w:right="0" w:firstLine="2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hanging="29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un</w:t>
      </w:r>
      <w:r>
        <w:rPr>
          <w:rFonts w:asci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59"/>
        <w:ind w:left="96" w:right="2628" w:firstLine="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 w:hAnsi="Times New Roman"/>
          <w:spacing w:val="24"/>
        </w:rPr>
        <w:t> </w:t>
      </w:r>
      <w:r>
        <w:rPr>
          <w:spacing w:val="-6"/>
        </w:rPr>
        <w:t>púb</w:t>
      </w:r>
      <w:r>
        <w:rPr>
          <w:spacing w:val="-7"/>
        </w:rPr>
        <w:t>lico: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c</w:t>
      </w:r>
      <w:r>
        <w:rPr>
          <w:spacing w:val="-6"/>
        </w:rPr>
        <w:t>all</w:t>
      </w:r>
      <w:r>
        <w:rPr>
          <w:spacing w:val="-5"/>
        </w:rPr>
        <w:t>e,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come</w:t>
      </w:r>
      <w:r>
        <w:rPr>
          <w:spacing w:val="-6"/>
        </w:rPr>
        <w:t>rcio</w:t>
      </w:r>
      <w:r>
        <w:rPr>
          <w:spacing w:val="-5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4"/>
        </w:rPr>
        <w:t>banco,</w:t>
      </w:r>
      <w:r>
        <w:rPr>
          <w:rFonts w:ascii="Times New Roman" w:hAnsi="Times New Roman"/>
          <w:spacing w:val="19"/>
        </w:rPr>
        <w:t> </w:t>
      </w:r>
      <w:r>
        <w:rPr>
          <w:spacing w:val="-3"/>
        </w:rPr>
        <w:t>bar,</w:t>
      </w:r>
      <w:r>
        <w:rPr>
          <w:rFonts w:ascii="Times New Roman" w:hAns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7" w:equalWidth="0">
            <w:col w:w="6904" w:space="40"/>
            <w:col w:w="796" w:space="40"/>
            <w:col w:w="1321" w:space="40"/>
            <w:col w:w="834" w:space="40"/>
            <w:col w:w="928" w:space="40"/>
            <w:col w:w="885" w:space="40"/>
            <w:col w:w="3672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97"/>
        <w:gridCol w:w="859"/>
        <w:gridCol w:w="1104"/>
        <w:gridCol w:w="1061"/>
        <w:gridCol w:w="1032"/>
        <w:gridCol w:w="883"/>
        <w:gridCol w:w="1000"/>
        <w:gridCol w:w="928"/>
        <w:gridCol w:w="804"/>
      </w:tblGrid>
      <w:tr>
        <w:trPr>
          <w:trHeight w:val="344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889"/>
        <w:gridCol w:w="829"/>
        <w:gridCol w:w="1382"/>
        <w:gridCol w:w="854"/>
        <w:gridCol w:w="979"/>
        <w:gridCol w:w="900"/>
        <w:gridCol w:w="1162"/>
        <w:gridCol w:w="804"/>
      </w:tblGrid>
      <w:tr>
        <w:trPr>
          <w:trHeight w:val="1966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89" w:firstLine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hanging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pas</w:t>
            </w:r>
            <w:r>
              <w:rPr>
                <w:rFonts w:ascii="Verdana" w:hAnsi="Verdana"/>
                <w:b/>
                <w:spacing w:val="-5"/>
                <w:sz w:val="18"/>
              </w:rPr>
              <w:t>aj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cond</w:t>
            </w:r>
            <w:r>
              <w:rPr>
                <w:rFonts w:ascii="Verdana" w:hAnsi="Verdana"/>
                <w:b/>
                <w:spacing w:val="-6"/>
                <w:sz w:val="18"/>
              </w:rPr>
              <w:t>uctor</w:t>
            </w:r>
            <w:r>
              <w:rPr>
                <w:rFonts w:ascii="Verdana" w:hAnsi="Verdana"/>
                <w:b/>
                <w:spacing w:val="-5"/>
                <w:sz w:val="18"/>
              </w:rPr>
              <w:t>/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3" w:firstLine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79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5" w:right="157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lugar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lico: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6"/>
                <w:sz w:val="18"/>
              </w:rPr>
              <w:t>all</w:t>
            </w:r>
            <w:r>
              <w:rPr>
                <w:rFonts w:ascii="Verdana" w:hAnsi="Verdana"/>
                <w:b/>
                <w:spacing w:val="-5"/>
                <w:sz w:val="18"/>
              </w:rPr>
              <w:t>e,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come</w:t>
            </w:r>
            <w:r>
              <w:rPr>
                <w:rFonts w:ascii="Verdana" w:hAnsi="Verdana"/>
                <w:b/>
                <w:spacing w:val="-6"/>
                <w:sz w:val="18"/>
              </w:rPr>
              <w:t>rcio</w:t>
            </w:r>
            <w:r>
              <w:rPr>
                <w:rFonts w:ascii="Verdana" w:hAnsi="Verdana"/>
                <w:b/>
                <w:spacing w:val="-5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banco,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08"/>
        <w:gridCol w:w="2400"/>
        <w:gridCol w:w="468"/>
        <w:gridCol w:w="889"/>
        <w:gridCol w:w="829"/>
        <w:gridCol w:w="1382"/>
        <w:gridCol w:w="854"/>
        <w:gridCol w:w="979"/>
        <w:gridCol w:w="902"/>
        <w:gridCol w:w="1101"/>
        <w:gridCol w:w="864"/>
      </w:tblGrid>
      <w:tr>
        <w:trPr>
          <w:trHeight w:val="1966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89" w:firstLine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hanging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pas</w:t>
            </w:r>
            <w:r>
              <w:rPr>
                <w:rFonts w:ascii="Verdana" w:hAnsi="Verdana"/>
                <w:b/>
                <w:spacing w:val="-5"/>
                <w:sz w:val="18"/>
              </w:rPr>
              <w:t>aj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cond</w:t>
            </w:r>
            <w:r>
              <w:rPr>
                <w:rFonts w:ascii="Verdana" w:hAnsi="Verdana"/>
                <w:b/>
                <w:spacing w:val="-6"/>
                <w:sz w:val="18"/>
              </w:rPr>
              <w:t>uctor</w:t>
            </w:r>
            <w:r>
              <w:rPr>
                <w:rFonts w:ascii="Verdana" w:hAnsi="Verdana"/>
                <w:b/>
                <w:spacing w:val="-5"/>
                <w:sz w:val="18"/>
              </w:rPr>
              <w:t>/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3" w:firstLine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1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8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lugar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lico: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6"/>
                <w:sz w:val="18"/>
              </w:rPr>
              <w:t>all</w:t>
            </w:r>
            <w:r>
              <w:rPr>
                <w:rFonts w:ascii="Verdana" w:hAnsi="Verdana"/>
                <w:b/>
                <w:spacing w:val="-5"/>
                <w:sz w:val="18"/>
              </w:rPr>
              <w:t>e,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come</w:t>
            </w:r>
            <w:r>
              <w:rPr>
                <w:rFonts w:ascii="Verdana" w:hAnsi="Verdana"/>
                <w:b/>
                <w:spacing w:val="-6"/>
                <w:sz w:val="18"/>
              </w:rPr>
              <w:t>rcio</w:t>
            </w:r>
            <w:r>
              <w:rPr>
                <w:rFonts w:ascii="Verdana" w:hAnsi="Verdana"/>
                <w:b/>
                <w:spacing w:val="-5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banco,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4" w:right="0" w:firstLine="26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4" w:right="0" w:hanging="19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5"/>
          <w:w w:val="99"/>
        </w:rPr>
        <w:t> </w:t>
      </w:r>
      <w:r>
        <w:rPr/>
        <w:t>o</w:t>
      </w:r>
      <w:r>
        <w:rPr>
          <w:rFonts w:ascii="Times New Roman" w:hAns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07" w:right="0" w:firstLine="2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hanging="29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un</w:t>
      </w:r>
      <w:r>
        <w:rPr>
          <w:rFonts w:asci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59"/>
        <w:ind w:left="96" w:right="2628" w:firstLine="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 w:hAnsi="Times New Roman"/>
          <w:spacing w:val="24"/>
        </w:rPr>
        <w:t> </w:t>
      </w:r>
      <w:r>
        <w:rPr>
          <w:spacing w:val="-6"/>
        </w:rPr>
        <w:t>púb</w:t>
      </w:r>
      <w:r>
        <w:rPr>
          <w:spacing w:val="-7"/>
        </w:rPr>
        <w:t>lico: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c</w:t>
      </w:r>
      <w:r>
        <w:rPr>
          <w:spacing w:val="-6"/>
        </w:rPr>
        <w:t>all</w:t>
      </w:r>
      <w:r>
        <w:rPr>
          <w:spacing w:val="-5"/>
        </w:rPr>
        <w:t>e,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come</w:t>
      </w:r>
      <w:r>
        <w:rPr>
          <w:spacing w:val="-6"/>
        </w:rPr>
        <w:t>rcio</w:t>
      </w:r>
      <w:r>
        <w:rPr>
          <w:spacing w:val="-5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4"/>
        </w:rPr>
        <w:t>banco,</w:t>
      </w:r>
      <w:r>
        <w:rPr>
          <w:rFonts w:ascii="Times New Roman" w:hAnsi="Times New Roman"/>
          <w:spacing w:val="19"/>
        </w:rPr>
        <w:t> </w:t>
      </w:r>
      <w:r>
        <w:rPr>
          <w:spacing w:val="-3"/>
        </w:rPr>
        <w:t>bar,</w:t>
      </w:r>
      <w:r>
        <w:rPr>
          <w:rFonts w:ascii="Times New Roman" w:hAns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7" w:equalWidth="0">
            <w:col w:w="6904" w:space="40"/>
            <w:col w:w="796" w:space="40"/>
            <w:col w:w="1321" w:space="40"/>
            <w:col w:w="834" w:space="40"/>
            <w:col w:w="928" w:space="40"/>
            <w:col w:w="885" w:space="40"/>
            <w:col w:w="3672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97"/>
        <w:gridCol w:w="859"/>
        <w:gridCol w:w="1104"/>
        <w:gridCol w:w="1118"/>
        <w:gridCol w:w="917"/>
        <w:gridCol w:w="941"/>
        <w:gridCol w:w="1000"/>
        <w:gridCol w:w="930"/>
        <w:gridCol w:w="80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22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889"/>
        <w:gridCol w:w="829"/>
        <w:gridCol w:w="1382"/>
        <w:gridCol w:w="854"/>
        <w:gridCol w:w="979"/>
        <w:gridCol w:w="902"/>
        <w:gridCol w:w="1158"/>
        <w:gridCol w:w="806"/>
      </w:tblGrid>
      <w:tr>
        <w:trPr>
          <w:trHeight w:val="198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89" w:firstLine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hanging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pas</w:t>
            </w:r>
            <w:r>
              <w:rPr>
                <w:rFonts w:ascii="Verdana" w:hAnsi="Verdana"/>
                <w:b/>
                <w:spacing w:val="-5"/>
                <w:sz w:val="18"/>
              </w:rPr>
              <w:t>aj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cond</w:t>
            </w:r>
            <w:r>
              <w:rPr>
                <w:rFonts w:ascii="Verdana" w:hAnsi="Verdana"/>
                <w:b/>
                <w:spacing w:val="-6"/>
                <w:sz w:val="18"/>
              </w:rPr>
              <w:t>uctor</w:t>
            </w:r>
            <w:r>
              <w:rPr>
                <w:rFonts w:ascii="Verdana" w:hAnsi="Verdana"/>
                <w:b/>
                <w:spacing w:val="-5"/>
                <w:sz w:val="18"/>
              </w:rPr>
              <w:t>/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3" w:firstLine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1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5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lugar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lico: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6"/>
                <w:sz w:val="18"/>
              </w:rPr>
              <w:t>all</w:t>
            </w:r>
            <w:r>
              <w:rPr>
                <w:rFonts w:ascii="Verdana" w:hAnsi="Verdana"/>
                <w:b/>
                <w:spacing w:val="-5"/>
                <w:sz w:val="18"/>
              </w:rPr>
              <w:t>e,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come</w:t>
            </w:r>
            <w:r>
              <w:rPr>
                <w:rFonts w:ascii="Verdana" w:hAnsi="Verdana"/>
                <w:b/>
                <w:spacing w:val="-6"/>
                <w:sz w:val="18"/>
              </w:rPr>
              <w:t>rcio</w:t>
            </w:r>
            <w:r>
              <w:rPr>
                <w:rFonts w:ascii="Verdana" w:hAnsi="Verdana"/>
                <w:b/>
                <w:spacing w:val="-5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banco,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5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889"/>
        <w:gridCol w:w="829"/>
        <w:gridCol w:w="1382"/>
        <w:gridCol w:w="854"/>
        <w:gridCol w:w="979"/>
        <w:gridCol w:w="902"/>
        <w:gridCol w:w="1158"/>
        <w:gridCol w:w="806"/>
      </w:tblGrid>
      <w:tr>
        <w:trPr>
          <w:trHeight w:val="1966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89" w:firstLine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0" w:hanging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pas</w:t>
            </w:r>
            <w:r>
              <w:rPr>
                <w:rFonts w:ascii="Verdana" w:hAnsi="Verdana"/>
                <w:b/>
                <w:spacing w:val="-5"/>
                <w:sz w:val="18"/>
              </w:rPr>
              <w:t>aj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cond</w:t>
            </w:r>
            <w:r>
              <w:rPr>
                <w:rFonts w:ascii="Verdana" w:hAnsi="Verdana"/>
                <w:b/>
                <w:spacing w:val="-6"/>
                <w:sz w:val="18"/>
              </w:rPr>
              <w:t>uctor</w:t>
            </w:r>
            <w:r>
              <w:rPr>
                <w:rFonts w:ascii="Verdana" w:hAnsi="Verdana"/>
                <w:b/>
                <w:spacing w:val="-5"/>
                <w:sz w:val="18"/>
              </w:rPr>
              <w:t>/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3" w:firstLine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1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5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lugar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lico: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6"/>
                <w:sz w:val="18"/>
              </w:rPr>
              <w:t>all</w:t>
            </w:r>
            <w:r>
              <w:rPr>
                <w:rFonts w:ascii="Verdana" w:hAnsi="Verdana"/>
                <w:b/>
                <w:spacing w:val="-5"/>
                <w:sz w:val="18"/>
              </w:rPr>
              <w:t>e,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come</w:t>
            </w:r>
            <w:r>
              <w:rPr>
                <w:rFonts w:ascii="Verdana" w:hAnsi="Verdana"/>
                <w:b/>
                <w:spacing w:val="-6"/>
                <w:sz w:val="18"/>
              </w:rPr>
              <w:t>rcio</w:t>
            </w:r>
            <w:r>
              <w:rPr>
                <w:rFonts w:ascii="Verdana" w:hAnsi="Verdana"/>
                <w:b/>
                <w:spacing w:val="-5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banco,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pStyle w:val="BodyText"/>
        <w:spacing w:line="277" w:lineRule="auto"/>
        <w:ind w:left="1576" w:right="0" w:firstLine="10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85.919998pt;margin-top:13.12833pt;width:618.75pt;height:.1pt;mso-position-horizontal-relative:page;mso-position-vertical-relative:paragraph;z-index:1456" coordorigin="1718,263" coordsize="12375,2">
            <v:shape style="position:absolute;left:1718;top:263;width:12375;height:2" coordorigin="1718,263" coordsize="12375,0" path="m1718,263l14093,26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136.449997pt;margin-top:13.41833pt;width:568.2pt;height:287.3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2386"/>
                    <w:gridCol w:w="540"/>
                    <w:gridCol w:w="915"/>
                    <w:gridCol w:w="1106"/>
                    <w:gridCol w:w="1061"/>
                    <w:gridCol w:w="974"/>
                    <w:gridCol w:w="883"/>
                    <w:gridCol w:w="1000"/>
                    <w:gridCol w:w="926"/>
                    <w:gridCol w:w="864"/>
                  </w:tblGrid>
                  <w:tr>
                    <w:trPr>
                      <w:trHeight w:val="329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36.849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208.613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22.046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51.675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19.364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22.569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4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14.044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4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4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11.925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4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4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4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4" w:right="0" w:firstLine="26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4" w:right="0" w:hanging="19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5"/>
          <w:w w:val="99"/>
        </w:rPr>
        <w:t> </w:t>
      </w:r>
      <w:r>
        <w:rPr/>
        <w:t>o</w:t>
      </w:r>
      <w:r>
        <w:rPr>
          <w:rFonts w:ascii="Times New Roman" w:hAns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07" w:right="0" w:firstLine="2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hanging="29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un</w:t>
      </w:r>
      <w:r>
        <w:rPr>
          <w:rFonts w:asci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59"/>
        <w:ind w:left="96" w:right="2628" w:firstLine="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 w:hAnsi="Times New Roman"/>
          <w:spacing w:val="24"/>
        </w:rPr>
        <w:t> </w:t>
      </w:r>
      <w:r>
        <w:rPr>
          <w:spacing w:val="-6"/>
        </w:rPr>
        <w:t>púb</w:t>
      </w:r>
      <w:r>
        <w:rPr>
          <w:spacing w:val="-7"/>
        </w:rPr>
        <w:t>lico: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c</w:t>
      </w:r>
      <w:r>
        <w:rPr>
          <w:spacing w:val="-6"/>
        </w:rPr>
        <w:t>all</w:t>
      </w:r>
      <w:r>
        <w:rPr>
          <w:spacing w:val="-5"/>
        </w:rPr>
        <w:t>e,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come</w:t>
      </w:r>
      <w:r>
        <w:rPr>
          <w:spacing w:val="-6"/>
        </w:rPr>
        <w:t>rcio</w:t>
      </w:r>
      <w:r>
        <w:rPr>
          <w:spacing w:val="-5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4"/>
        </w:rPr>
        <w:t>banco,</w:t>
      </w:r>
      <w:r>
        <w:rPr>
          <w:rFonts w:ascii="Times New Roman" w:hAnsi="Times New Roman"/>
          <w:spacing w:val="19"/>
        </w:rPr>
        <w:t> </w:t>
      </w:r>
      <w:r>
        <w:rPr>
          <w:spacing w:val="-3"/>
        </w:rPr>
        <w:t>bar,</w:t>
      </w:r>
      <w:r>
        <w:rPr>
          <w:rFonts w:ascii="Times New Roman" w:hAns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2250" w:space="2340"/>
            <w:col w:w="2315" w:space="40"/>
            <w:col w:w="796" w:space="40"/>
            <w:col w:w="1321" w:space="40"/>
            <w:col w:w="834" w:space="40"/>
            <w:col w:w="928" w:space="40"/>
            <w:col w:w="885" w:space="40"/>
            <w:col w:w="367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0" w:lineRule="atLeast"/>
        <w:ind w:left="1532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19.3pt;height:.6pt;mso-position-horizontal-relative:char;mso-position-vertical-relative:line" coordorigin="0,0" coordsize="12386,12">
            <v:group style="position:absolute;left:6;top:6;width:12375;height:2" coordorigin="6,6" coordsize="12375,2">
              <v:shape style="position:absolute;left:6;top:6;width:12375;height:2" coordorigin="6,6" coordsize="12375,0" path="m6,6l12380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17" w:lineRule="exact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17" w:lineRule="exact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68" w:lineRule="auto" w:before="114"/>
        <w:ind w:left="1575" w:right="0" w:firstLine="10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85.919998pt;margin-top:13.808335pt;width:618.75pt;height:.1pt;mso-position-horizontal-relative:page;mso-position-vertical-relative:paragraph;z-index:1528" coordorigin="1718,276" coordsize="12375,2">
            <v:shape style="position:absolute;left:1718;top:276;width:12375;height:2" coordorigin="1718,276" coordsize="12375,0" path="m1718,276l14093,276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136.449997pt;margin-top:14.098335pt;width:568.2pt;height:302.3pt;mso-position-horizontal-relative:page;mso-position-vertical-relative:paragraph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2386"/>
                    <w:gridCol w:w="540"/>
                    <w:gridCol w:w="917"/>
                    <w:gridCol w:w="1104"/>
                    <w:gridCol w:w="1061"/>
                    <w:gridCol w:w="974"/>
                    <w:gridCol w:w="883"/>
                    <w:gridCol w:w="1000"/>
                    <w:gridCol w:w="985"/>
                    <w:gridCol w:w="804"/>
                  </w:tblGrid>
                  <w:tr>
                    <w:trPr>
                      <w:trHeight w:val="344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2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18.289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58.315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13.123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27.211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18.945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16.785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61.172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4" w:right="0" w:firstLine="26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peatón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4" w:right="0" w:hanging="19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t</w:t>
      </w:r>
      <w:r>
        <w:rPr>
          <w:spacing w:val="-5"/>
        </w:rPr>
        <w:t>ráf</w:t>
      </w:r>
      <w:r>
        <w:rPr>
          <w:spacing w:val="-6"/>
        </w:rPr>
        <w:t>ico</w:t>
      </w:r>
      <w:r>
        <w:rPr>
          <w:rFonts w:ascii="Times New Roman" w:hAnsi="Times New Roman"/>
          <w:spacing w:val="15"/>
          <w:w w:val="99"/>
        </w:rPr>
        <w:t> </w:t>
      </w:r>
      <w:r>
        <w:rPr>
          <w:spacing w:val="-7"/>
        </w:rPr>
        <w:t>como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pas</w:t>
      </w:r>
      <w:r>
        <w:rPr>
          <w:spacing w:val="-5"/>
        </w:rPr>
        <w:t>aj</w:t>
      </w:r>
      <w:r>
        <w:rPr>
          <w:spacing w:val="-4"/>
        </w:rPr>
        <w:t>e</w:t>
      </w:r>
      <w:r>
        <w:rPr>
          <w:spacing w:val="-5"/>
        </w:rPr>
        <w:t>ro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5"/>
          <w:w w:val="99"/>
        </w:rPr>
        <w:t> </w:t>
      </w:r>
      <w:r>
        <w:rPr/>
        <w:t>o</w:t>
      </w:r>
      <w:r>
        <w:rPr>
          <w:rFonts w:ascii="Times New Roman" w:hAnsi="Times New Roman"/>
          <w:w w:val="99"/>
        </w:rPr>
        <w:t> </w:t>
      </w:r>
      <w:r>
        <w:rPr>
          <w:spacing w:val="-5"/>
        </w:rPr>
        <w:t>cond</w:t>
      </w:r>
      <w:r>
        <w:rPr>
          <w:spacing w:val="-6"/>
        </w:rPr>
        <w:t>uctor</w:t>
      </w:r>
      <w:r>
        <w:rPr>
          <w:spacing w:val="-5"/>
        </w:rPr>
        <w:t>/</w:t>
      </w:r>
      <w:r>
        <w:rPr>
          <w:spacing w:val="-6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2" w:lineRule="exact"/>
        <w:ind w:left="126" w:right="0" w:firstLine="115"/>
        <w:jc w:val="left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raba</w:t>
      </w:r>
      <w:r>
        <w:rPr>
          <w:spacing w:val="-6"/>
        </w:rPr>
        <w:t>jo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07" w:right="0" w:firstLine="2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rFonts w:ascii="Times New Roman"/>
          <w:spacing w:val="20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hanging="29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un</w:t>
      </w:r>
      <w:r>
        <w:rPr>
          <w:rFonts w:asci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4"/>
        </w:rPr>
        <w:t>recre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4"/>
        </w:rPr>
        <w:t>dep</w:t>
      </w:r>
      <w:r>
        <w:rPr>
          <w:spacing w:val="-5"/>
        </w:rPr>
        <w:t>orte</w:t>
      </w:r>
      <w:r>
        <w:rPr>
          <w:b w:val="0"/>
        </w:rPr>
      </w:r>
    </w:p>
    <w:p>
      <w:pPr>
        <w:pStyle w:val="BodyText"/>
        <w:spacing w:line="212" w:lineRule="exact" w:before="59"/>
        <w:ind w:left="96" w:right="2628" w:firstLine="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lugar</w:t>
      </w:r>
      <w:r>
        <w:rPr>
          <w:rFonts w:ascii="Times New Roman" w:hAnsi="Times New Roman"/>
          <w:spacing w:val="24"/>
        </w:rPr>
        <w:t> </w:t>
      </w:r>
      <w:r>
        <w:rPr>
          <w:spacing w:val="-6"/>
        </w:rPr>
        <w:t>púb</w:t>
      </w:r>
      <w:r>
        <w:rPr>
          <w:spacing w:val="-7"/>
        </w:rPr>
        <w:t>lico: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c</w:t>
      </w:r>
      <w:r>
        <w:rPr>
          <w:spacing w:val="-6"/>
        </w:rPr>
        <w:t>all</w:t>
      </w:r>
      <w:r>
        <w:rPr>
          <w:spacing w:val="-5"/>
        </w:rPr>
        <w:t>e,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come</w:t>
      </w:r>
      <w:r>
        <w:rPr>
          <w:spacing w:val="-6"/>
        </w:rPr>
        <w:t>rcio</w:t>
      </w:r>
      <w:r>
        <w:rPr>
          <w:spacing w:val="-5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4"/>
        </w:rPr>
        <w:t>banco,</w:t>
      </w:r>
      <w:r>
        <w:rPr>
          <w:rFonts w:ascii="Times New Roman" w:hAnsi="Times New Roman"/>
          <w:spacing w:val="19"/>
        </w:rPr>
        <w:t> </w:t>
      </w:r>
      <w:r>
        <w:rPr>
          <w:spacing w:val="-3"/>
        </w:rPr>
        <w:t>bar,</w:t>
      </w:r>
      <w:r>
        <w:rPr>
          <w:rFonts w:ascii="Times New Roman" w:hAnsi="Times New Roman"/>
          <w:spacing w:val="21"/>
        </w:rPr>
        <w:t> </w:t>
      </w:r>
      <w:r>
        <w:rPr>
          <w:spacing w:val="-4"/>
        </w:rPr>
        <w:t>parque</w:t>
      </w:r>
      <w:r>
        <w:rPr>
          <w:b w:val="0"/>
        </w:rPr>
      </w:r>
    </w:p>
    <w:p>
      <w:pPr>
        <w:pStyle w:val="BodyText"/>
        <w:tabs>
          <w:tab w:pos="1315" w:val="left" w:leader="none"/>
        </w:tabs>
        <w:spacing w:line="207" w:lineRule="exact"/>
        <w:ind w:left="221" w:right="0"/>
        <w:jc w:val="left"/>
        <w:rPr>
          <w:b w:val="0"/>
          <w:bCs w:val="0"/>
        </w:rPr>
      </w:pPr>
      <w:r>
        <w:rPr>
          <w:spacing w:val="-5"/>
        </w:rPr>
        <w:t>púb</w:t>
      </w:r>
      <w:r>
        <w:rPr>
          <w:spacing w:val="-6"/>
        </w:rPr>
        <w:t>lico</w:t>
      </w:r>
      <w:r>
        <w:rPr>
          <w:rFonts w:ascii="Times New Roman" w:hAnsi="Times New Roman"/>
          <w:spacing w:val="-6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2250" w:space="2340"/>
            <w:col w:w="2315" w:space="40"/>
            <w:col w:w="796" w:space="40"/>
            <w:col w:w="1321" w:space="40"/>
            <w:col w:w="834" w:space="40"/>
            <w:col w:w="928" w:space="40"/>
            <w:col w:w="885" w:space="40"/>
            <w:col w:w="367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" w:lineRule="atLeast"/>
        <w:ind w:left="1532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19.3pt;height:.6pt;mso-position-horizontal-relative:char;mso-position-vertical-relative:line" coordorigin="0,0" coordsize="12386,12">
            <v:group style="position:absolute;left:6;top:6;width:12375;height:2" coordorigin="6,6" coordsize="12375,2">
              <v:shape style="position:absolute;left:6;top:6;width:12375;height:2" coordorigin="6,6" coordsize="12375,0" path="m6,6l12380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153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2386"/>
        <w:gridCol w:w="468"/>
        <w:gridCol w:w="887"/>
        <w:gridCol w:w="831"/>
        <w:gridCol w:w="1379"/>
        <w:gridCol w:w="858"/>
        <w:gridCol w:w="979"/>
        <w:gridCol w:w="899"/>
        <w:gridCol w:w="1162"/>
        <w:gridCol w:w="806"/>
      </w:tblGrid>
      <w:tr>
        <w:trPr>
          <w:trHeight w:val="1966" w:hRule="exact"/>
        </w:trPr>
        <w:tc>
          <w:tcPr>
            <w:tcW w:w="462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89" w:firstLine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hanging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pas</w:t>
            </w:r>
            <w:r>
              <w:rPr>
                <w:rFonts w:ascii="Verdana" w:hAnsi="Verdana"/>
                <w:b/>
                <w:spacing w:val="-5"/>
                <w:sz w:val="18"/>
              </w:rPr>
              <w:t>aj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cond</w:t>
            </w:r>
            <w:r>
              <w:rPr>
                <w:rFonts w:ascii="Verdana" w:hAnsi="Verdana"/>
                <w:b/>
                <w:spacing w:val="-6"/>
                <w:sz w:val="18"/>
              </w:rPr>
              <w:t>uctor</w:t>
            </w:r>
            <w:r>
              <w:rPr>
                <w:rFonts w:ascii="Verdana" w:hAnsi="Verdana"/>
                <w:b/>
                <w:spacing w:val="-5"/>
                <w:sz w:val="18"/>
              </w:rPr>
              <w:t>/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91" w:firstLine="1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77" w:hanging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5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lugar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lico: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6"/>
                <w:sz w:val="18"/>
              </w:rPr>
              <w:t>all</w:t>
            </w:r>
            <w:r>
              <w:rPr>
                <w:rFonts w:ascii="Verdana" w:hAnsi="Verdana"/>
                <w:b/>
                <w:spacing w:val="-5"/>
                <w:sz w:val="18"/>
              </w:rPr>
              <w:t>e,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come</w:t>
            </w:r>
            <w:r>
              <w:rPr>
                <w:rFonts w:ascii="Verdana" w:hAnsi="Verdana"/>
                <w:b/>
                <w:spacing w:val="-6"/>
                <w:sz w:val="18"/>
              </w:rPr>
              <w:t>rcio</w:t>
            </w:r>
            <w:r>
              <w:rPr>
                <w:rFonts w:ascii="Verdana" w:hAnsi="Verdana"/>
                <w:b/>
                <w:spacing w:val="-5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banco,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bar,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parque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468"/>
        <w:gridCol w:w="887"/>
        <w:gridCol w:w="828"/>
        <w:gridCol w:w="1386"/>
        <w:gridCol w:w="854"/>
        <w:gridCol w:w="979"/>
        <w:gridCol w:w="902"/>
        <w:gridCol w:w="1158"/>
        <w:gridCol w:w="806"/>
      </w:tblGrid>
      <w:tr>
        <w:trPr>
          <w:trHeight w:val="236" w:hRule="exact"/>
        </w:trPr>
        <w:tc>
          <w:tcPr>
            <w:tcW w:w="9508" w:type="dxa"/>
            <w:gridSpan w:val="8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9508" w:type="dxa"/>
            <w:gridSpan w:val="8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9508" w:type="dxa"/>
            <w:gridSpan w:val="8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púb</w:t>
            </w:r>
            <w:r>
              <w:rPr>
                <w:rFonts w:ascii="Verdana" w:hAnsi="Verdana"/>
                <w:b/>
                <w:spacing w:val="-7"/>
                <w:sz w:val="18"/>
              </w:rPr>
              <w:t>lico: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9508" w:type="dxa"/>
            <w:gridSpan w:val="8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all</w:t>
            </w:r>
            <w:r>
              <w:rPr>
                <w:rFonts w:ascii="Verdana"/>
                <w:b/>
                <w:spacing w:val="-5"/>
                <w:sz w:val="18"/>
              </w:rPr>
              <w:t>e,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come</w:t>
            </w:r>
            <w:r>
              <w:rPr>
                <w:rFonts w:ascii="Verdana"/>
                <w:b/>
                <w:spacing w:val="-6"/>
                <w:sz w:val="18"/>
              </w:rPr>
              <w:t>rcio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banco,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ráf</w:t>
            </w:r>
            <w:r>
              <w:rPr>
                <w:rFonts w:ascii="Verdana" w:hAnsi="Verdana"/>
                <w:b/>
                <w:spacing w:val="-6"/>
                <w:sz w:val="18"/>
              </w:rPr>
              <w:t>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pas</w:t>
            </w:r>
            <w:r>
              <w:rPr>
                <w:rFonts w:ascii="Verdana"/>
                <w:b/>
                <w:spacing w:val="-5"/>
                <w:sz w:val="18"/>
              </w:rPr>
              <w:t>aj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ce</w:t>
            </w:r>
            <w:r>
              <w:rPr>
                <w:rFonts w:ascii="Verdana"/>
                <w:b/>
                <w:spacing w:val="-7"/>
                <w:sz w:val="18"/>
              </w:rPr>
              <w:t>ntro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recre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como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parque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peatón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cond</w:t>
            </w:r>
            <w:r>
              <w:rPr>
                <w:rFonts w:ascii="Verdana"/>
                <w:b/>
                <w:spacing w:val="-6"/>
                <w:sz w:val="18"/>
              </w:rPr>
              <w:t>uctor</w:t>
            </w:r>
            <w:r>
              <w:rPr>
                <w:rFonts w:ascii="Verdana"/>
                <w:b/>
                <w:spacing w:val="-5"/>
                <w:sz w:val="18"/>
              </w:rPr>
              <w:t>/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raba</w:t>
            </w:r>
            <w:r>
              <w:rPr>
                <w:rFonts w:ascii="Verdana"/>
                <w:b/>
                <w:spacing w:val="-6"/>
                <w:sz w:val="18"/>
              </w:rPr>
              <w:t>jo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</w:t>
            </w:r>
            <w:r>
              <w:rPr>
                <w:rFonts w:ascii="Verdana"/>
                <w:b/>
                <w:spacing w:val="-5"/>
                <w:sz w:val="18"/>
              </w:rPr>
              <w:t>orte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pStyle w:val="Heading2"/>
        <w:spacing w:line="240" w:lineRule="auto" w:before="13"/>
        <w:ind w:left="0" w:right="209"/>
        <w:jc w:val="center"/>
        <w:rPr>
          <w:b w:val="0"/>
          <w:bCs w:val="0"/>
        </w:rPr>
      </w:pPr>
      <w:bookmarkStart w:name="_bookmark6" w:id="15"/>
      <w:bookmarkEnd w:id="15"/>
      <w:r>
        <w:rPr>
          <w:b w:val="0"/>
        </w:rPr>
      </w:r>
      <w:r>
        <w:rPr>
          <w:spacing w:val="-6"/>
        </w:rPr>
        <w:t>consecuencias*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sexo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7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5.15pt;height:.6pt;mso-position-horizontal-relative:char;mso-position-vertical-relative:line" coordorigin="0,0" coordsize="11503,12">
            <v:group style="position:absolute;left:6;top:6;width:11492;height:2" coordorigin="6,6" coordsize="11492,2">
              <v:shape style="position:absolute;left:6;top:6;width:11492;height:2" coordorigin="6,6" coordsize="11492,0" path="m6,6l1149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tabs>
          <w:tab w:pos="8853" w:val="left" w:leader="none"/>
        </w:tabs>
        <w:spacing w:line="240" w:lineRule="auto" w:before="29"/>
        <w:ind w:left="3976" w:right="0"/>
        <w:jc w:val="left"/>
        <w:rPr>
          <w:b w:val="0"/>
          <w:bCs w:val="0"/>
        </w:rPr>
      </w:pPr>
      <w:r>
        <w:rPr>
          <w:spacing w:val="-4"/>
        </w:rPr>
        <w:t>Hombres</w:t>
      </w:r>
      <w:r>
        <w:rPr>
          <w:rFonts w:ascii="Times New Roman"/>
          <w:spacing w:val="-4"/>
        </w:rPr>
        <w:tab/>
      </w:r>
      <w:r>
        <w:rPr>
          <w:spacing w:val="-5"/>
        </w:rPr>
        <w:t>M</w:t>
      </w:r>
      <w:r>
        <w:rPr>
          <w:spacing w:val="-4"/>
        </w:rPr>
        <w:t>ujeres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734"/>
        <w:gridCol w:w="595"/>
        <w:gridCol w:w="730"/>
        <w:gridCol w:w="730"/>
        <w:gridCol w:w="730"/>
        <w:gridCol w:w="730"/>
        <w:gridCol w:w="682"/>
        <w:gridCol w:w="634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1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28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z w:val="18"/>
              </w:rPr>
              <w:t> </w:t>
            </w:r>
            <w:bookmarkStart w:name="Tabla 79. Prevalencia (%) de lesiones no" w:id="16"/>
            <w:bookmarkEnd w:id="16"/>
            <w:r>
              <w:rPr>
                <w:rFonts w:ascii="Times New Roman"/>
                <w:b/>
                <w:sz w:val="18"/>
              </w:rPr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Ingre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footerReference w:type="default" r:id="rId34"/>
          <w:pgSz w:w="12240" w:h="15840"/>
          <w:pgMar w:header="234" w:footer="1308" w:top="1540" w:bottom="1500" w:left="180" w:right="80"/>
          <w:pgNumType w:start="41"/>
        </w:sectPr>
      </w:pPr>
    </w:p>
    <w:p>
      <w:pPr>
        <w:spacing w:before="13"/>
        <w:ind w:left="3026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7" w:id="17"/>
      <w:bookmarkEnd w:id="17"/>
      <w:r>
        <w:rPr/>
      </w:r>
      <w:r>
        <w:rPr>
          <w:rFonts w:ascii="Verdana" w:hAnsi="Verdana"/>
          <w:b/>
          <w:spacing w:val="-6"/>
          <w:sz w:val="20"/>
        </w:rPr>
        <w:t>consecuencias*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1749" w:val="left" w:leader="none"/>
        </w:tabs>
        <w:spacing w:line="240" w:lineRule="auto"/>
        <w:ind w:left="1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158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0. Prevalencia (%) de lesiones no" w:id="18"/>
            <w:bookmarkEnd w:id="18"/>
            <w:r>
              <w:rPr/>
            </w:r>
            <w:bookmarkStart w:name="Hombres" w:id="19"/>
            <w:bookmarkEnd w:id="1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158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32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279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14.5pt;height:.6pt;mso-position-horizontal-relative:char;mso-position-vertical-relative:line" coordorigin="0,0" coordsize="6290,12">
            <v:group style="position:absolute;left:6;top:6;width:6279;height:2" coordorigin="6,6" coordsize="6279,2">
              <v:shape style="position:absolute;left:6;top:6;width:6279;height:2" coordorigin="6,6" coordsize="6279,0" path="m6,6l6284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40"/>
        <w:ind w:left="7480" w:right="0"/>
        <w:jc w:val="left"/>
        <w:rPr>
          <w:b w:val="0"/>
          <w:bCs w:val="0"/>
        </w:rPr>
      </w:pPr>
      <w:r>
        <w:rPr>
          <w:spacing w:val="-5"/>
        </w:rPr>
        <w:t>&gt;=75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7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158"/>
        <w:gridCol w:w="1056"/>
        <w:gridCol w:w="854"/>
      </w:tblGrid>
      <w:tr>
        <w:trPr>
          <w:trHeight w:val="333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8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pgSz w:w="12240" w:h="15840"/>
          <w:pgMar w:header="234" w:footer="1308" w:top="1540" w:bottom="1500" w:left="180" w:right="80"/>
          <w:pgNumType w:start="42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158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500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20"/>
            <w:bookmarkEnd w:id="20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4"/>
          <w:szCs w:val="1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158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32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279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14.5pt;height:.6pt;mso-position-horizontal-relative:char;mso-position-vertical-relative:line" coordorigin="0,0" coordsize="6290,12">
            <v:group style="position:absolute;left:6;top:6;width:6279;height:2" coordorigin="6,6" coordsize="6279,2">
              <v:shape style="position:absolute;left:6;top:6;width:6279;height:2" coordorigin="6,6" coordsize="6279,0" path="m6,6l628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39"/>
        <w:ind w:left="7480" w:right="0"/>
        <w:jc w:val="left"/>
        <w:rPr>
          <w:b w:val="0"/>
          <w:bCs w:val="0"/>
        </w:rPr>
      </w:pPr>
      <w:r>
        <w:rPr>
          <w:spacing w:val="-5"/>
        </w:rPr>
        <w:t>&gt;=75</w:t>
      </w:r>
      <w:r>
        <w:rPr>
          <w:b w:val="0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7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0"/>
        <w:gridCol w:w="1158"/>
        <w:gridCol w:w="1056"/>
        <w:gridCol w:w="854"/>
      </w:tblGrid>
      <w:tr>
        <w:trPr>
          <w:trHeight w:val="333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8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6"/>
          <w:pgSz w:w="12240" w:h="15840"/>
          <w:pgMar w:header="234" w:footer="1308" w:top="2900" w:bottom="1500" w:left="180" w:right="80"/>
          <w:pgNumType w:start="4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6"/>
        <w:gridCol w:w="952"/>
        <w:gridCol w:w="518"/>
        <w:gridCol w:w="525"/>
        <w:gridCol w:w="512"/>
        <w:gridCol w:w="518"/>
        <w:gridCol w:w="518"/>
        <w:gridCol w:w="518"/>
        <w:gridCol w:w="525"/>
        <w:gridCol w:w="512"/>
        <w:gridCol w:w="518"/>
        <w:gridCol w:w="518"/>
        <w:gridCol w:w="518"/>
        <w:gridCol w:w="553"/>
        <w:gridCol w:w="483"/>
        <w:gridCol w:w="518"/>
      </w:tblGrid>
      <w:tr>
        <w:trPr>
          <w:trHeight w:val="336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8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1. Prevalencia (%) de lesiones no" w:id="22"/>
            <w:bookmarkEnd w:id="22"/>
            <w:r>
              <w:rPr/>
            </w:r>
            <w:bookmarkStart w:name="Hombres" w:id="23"/>
            <w:bookmarkEnd w:id="2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4"/>
        <w:gridCol w:w="952"/>
        <w:gridCol w:w="383"/>
        <w:gridCol w:w="135"/>
        <w:gridCol w:w="525"/>
        <w:gridCol w:w="512"/>
        <w:gridCol w:w="518"/>
        <w:gridCol w:w="518"/>
        <w:gridCol w:w="383"/>
        <w:gridCol w:w="135"/>
        <w:gridCol w:w="525"/>
        <w:gridCol w:w="512"/>
        <w:gridCol w:w="518"/>
        <w:gridCol w:w="518"/>
        <w:gridCol w:w="441"/>
        <w:gridCol w:w="135"/>
        <w:gridCol w:w="536"/>
        <w:gridCol w:w="501"/>
        <w:gridCol w:w="547"/>
      </w:tblGrid>
      <w:tr>
        <w:trPr>
          <w:trHeight w:val="643" w:hRule="exact"/>
        </w:trPr>
        <w:tc>
          <w:tcPr>
            <w:tcW w:w="4176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3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1"/>
              <w:ind w:left="47" w:right="6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7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6"/>
        <w:gridCol w:w="952"/>
        <w:gridCol w:w="547"/>
        <w:gridCol w:w="607"/>
        <w:gridCol w:w="517"/>
        <w:gridCol w:w="518"/>
      </w:tblGrid>
      <w:tr>
        <w:trPr>
          <w:trHeight w:val="643" w:hRule="exact"/>
        </w:trPr>
        <w:tc>
          <w:tcPr>
            <w:tcW w:w="31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8" w:right="58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-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pgSz w:w="12240" w:h="15840"/>
          <w:pgMar w:header="234" w:footer="1308" w:top="2520" w:bottom="1500" w:left="180" w:right="80"/>
          <w:pgNumType w:start="4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23.52pt;margin-top:292.079987pt;width:564pt;height:.1pt;mso-position-horizontal-relative:page;mso-position-vertical-relative:page;z-index:-1360672" coordorigin="470,5842" coordsize="11280,2">
            <v:shape style="position:absolute;left:470;top:5842;width:11280;height:2" coordorigin="470,5842" coordsize="11280,0" path="m470,5842l11750,5842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200.770004pt;margin-top:260.209991pt;width:386.75pt;height:32.75pt;mso-position-horizontal-relative:page;mso-position-vertical-relative:page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"/>
                    <w:gridCol w:w="523"/>
                    <w:gridCol w:w="708"/>
                    <w:gridCol w:w="339"/>
                    <w:gridCol w:w="504"/>
                    <w:gridCol w:w="518"/>
                    <w:gridCol w:w="523"/>
                    <w:gridCol w:w="708"/>
                    <w:gridCol w:w="339"/>
                    <w:gridCol w:w="504"/>
                    <w:gridCol w:w="634"/>
                    <w:gridCol w:w="499"/>
                    <w:gridCol w:w="660"/>
                    <w:gridCol w:w="512"/>
                    <w:gridCol w:w="518"/>
                  </w:tblGrid>
                  <w:tr>
                    <w:trPr>
                      <w:trHeight w:val="338" w:hRule="exact"/>
                    </w:trPr>
                    <w:tc>
                      <w:tcPr>
                        <w:tcW w:w="770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4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6"/>
        <w:gridCol w:w="832"/>
        <w:gridCol w:w="523"/>
        <w:gridCol w:w="514"/>
        <w:gridCol w:w="533"/>
        <w:gridCol w:w="504"/>
        <w:gridCol w:w="518"/>
        <w:gridCol w:w="523"/>
        <w:gridCol w:w="514"/>
        <w:gridCol w:w="533"/>
        <w:gridCol w:w="504"/>
        <w:gridCol w:w="634"/>
        <w:gridCol w:w="634"/>
        <w:gridCol w:w="525"/>
        <w:gridCol w:w="512"/>
        <w:gridCol w:w="634"/>
      </w:tblGrid>
      <w:tr>
        <w:trPr>
          <w:trHeight w:val="336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0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ujeres" w:id="24"/>
            <w:bookmarkEnd w:id="2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28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4.6pt;height:.6pt;mso-position-horizontal-relative:char;mso-position-vertical-relative:line" coordorigin="0,0" coordsize="11292,12">
            <v:group style="position:absolute;left:6;top:6;width:11280;height:2" coordorigin="6,6" coordsize="11280,2">
              <v:shape style="position:absolute;left:6;top:6;width:11280;height:2" coordorigin="6,6" coordsize="11280,0" path="m6,6l1128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6"/>
        <w:gridCol w:w="832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634"/>
        <w:gridCol w:w="518"/>
        <w:gridCol w:w="518"/>
        <w:gridCol w:w="518"/>
        <w:gridCol w:w="518"/>
      </w:tblGrid>
      <w:tr>
        <w:trPr>
          <w:trHeight w:val="652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47" w:right="4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8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6"/>
        <w:gridCol w:w="947"/>
        <w:gridCol w:w="432"/>
        <w:gridCol w:w="607"/>
        <w:gridCol w:w="517"/>
        <w:gridCol w:w="518"/>
      </w:tblGrid>
      <w:tr>
        <w:trPr>
          <w:trHeight w:val="643" w:hRule="exact"/>
        </w:trPr>
        <w:tc>
          <w:tcPr>
            <w:tcW w:w="30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5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0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8" w:right="4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-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-2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8"/>
          <w:pgSz w:w="12240" w:h="15840"/>
          <w:pgMar w:header="234" w:footer="1308" w:top="2520" w:bottom="1500" w:left="180" w:right="80"/>
          <w:pgNumType w:start="4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8450" w:val="left" w:leader="none"/>
          <w:tab w:pos="13186" w:val="right" w:leader="none"/>
          <w:tab w:pos="15340" w:val="left" w:leader="none"/>
        </w:tabs>
        <w:spacing w:line="305" w:lineRule="auto" w:before="68"/>
        <w:ind w:left="4207" w:right="237" w:hanging="4023"/>
        <w:jc w:val="left"/>
        <w:rPr>
          <w:b w:val="0"/>
          <w:bCs w:val="0"/>
        </w:rPr>
      </w:pPr>
      <w:bookmarkStart w:name="Tabla 82. Prevalencia (%) de lesiones no" w:id="25"/>
      <w:bookmarkEnd w:id="25"/>
      <w:r>
        <w:rPr>
          <w:b w:val="0"/>
        </w:rPr>
      </w:r>
      <w:bookmarkStart w:name="Hombres" w:id="26"/>
      <w:bookmarkEnd w:id="26"/>
      <w:r>
        <w:rPr>
          <w:b w:val="0"/>
        </w:rPr>
      </w:r>
      <w:bookmarkStart w:name="_bookmark9" w:id="27"/>
      <w:bookmarkEnd w:id="27"/>
      <w:r>
        <w:rPr>
          <w:b w:val="0"/>
        </w:rPr>
      </w: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  <w:tab/>
        <w:tab/>
        <w:tab/>
      </w:r>
      <w:r>
        <w:rPr>
          <w:rFonts w:ascii="Times New Roman"/>
        </w:rPr>
      </w:r>
      <w:r>
        <w:rPr>
          <w:rFonts w:ascii="Times New Roman"/>
          <w:spacing w:val="21"/>
        </w:rPr>
        <w:t> </w:t>
      </w:r>
      <w:r>
        <w:rPr>
          <w:spacing w:val="-4"/>
          <w:w w:val="95"/>
        </w:rPr>
        <w:t>Total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after="0" w:line="305" w:lineRule="auto"/>
        <w:jc w:val="left"/>
        <w:sectPr>
          <w:headerReference w:type="default" r:id="rId39"/>
          <w:footerReference w:type="default" r:id="rId40"/>
          <w:pgSz w:w="15840" w:h="12240" w:orient="landscape"/>
          <w:pgMar w:header="234" w:footer="1282" w:top="1780" w:bottom="1480" w:left="180" w:right="80"/>
          <w:pgNumType w:start="46"/>
        </w:sectPr>
      </w:pPr>
    </w:p>
    <w:p>
      <w:pPr>
        <w:pStyle w:val="BodyText"/>
        <w:spacing w:line="212" w:lineRule="exact" w:before="59"/>
        <w:ind w:left="2162" w:right="0" w:firstLine="13"/>
        <w:jc w:val="center"/>
        <w:rPr>
          <w:b w:val="0"/>
          <w:bCs w:val="0"/>
        </w:rPr>
      </w:pPr>
      <w:r>
        <w:rPr>
          <w:spacing w:val="-5"/>
        </w:rPr>
        <w:t>Sin</w:t>
      </w:r>
      <w:r>
        <w:rPr>
          <w:rFonts w:ascii="Times New Roman"/>
          <w:spacing w:val="-5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pStyle w:val="BodyText"/>
        <w:spacing w:line="212" w:lineRule="exact" w:before="270"/>
        <w:ind w:left="351" w:right="0" w:hanging="23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pStyle w:val="BodyText"/>
        <w:spacing w:line="215" w:lineRule="exact" w:before="259"/>
        <w:ind w:left="143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b w:val="0"/>
        </w:rPr>
      </w:r>
    </w:p>
    <w:p>
      <w:pPr>
        <w:pStyle w:val="BodyText"/>
        <w:tabs>
          <w:tab w:pos="1478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</w:rPr>
        <w:t>supe</w:t>
      </w:r>
      <w:r>
        <w:rPr>
          <w:spacing w:val="-6"/>
        </w:rPr>
        <w:t>rior</w:t>
      </w:r>
      <w:r>
        <w:rPr>
          <w:rFonts w:ascii="Times New Roman"/>
          <w:spacing w:val="-6"/>
        </w:rPr>
        <w:tab/>
      </w:r>
      <w:r>
        <w:rPr>
          <w:spacing w:val="-6"/>
        </w:rPr>
        <w:t>T</w:t>
      </w:r>
      <w:r>
        <w:rPr>
          <w:spacing w:val="-5"/>
        </w:rPr>
        <w:t>erci</w:t>
      </w:r>
      <w:r>
        <w:rPr>
          <w:spacing w:val="-6"/>
        </w:rPr>
        <w:t>aria</w:t>
      </w:r>
      <w:r>
        <w:rPr>
          <w:b w:val="0"/>
        </w:rPr>
      </w:r>
    </w:p>
    <w:p>
      <w:pPr>
        <w:pStyle w:val="BodyText"/>
        <w:spacing w:line="212" w:lineRule="exact" w:before="59"/>
        <w:ind w:left="121" w:right="0" w:firstLine="1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Sin</w:t>
      </w:r>
      <w:r>
        <w:rPr>
          <w:rFonts w:ascii="Times New Roman"/>
          <w:spacing w:val="16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pStyle w:val="BodyText"/>
        <w:spacing w:line="212" w:lineRule="exact" w:before="270"/>
        <w:ind w:left="351" w:right="0" w:hanging="23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pStyle w:val="BodyText"/>
        <w:spacing w:line="212" w:lineRule="exact" w:before="270"/>
        <w:ind w:left="326" w:right="0" w:hanging="183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5"/>
        </w:rPr>
        <w:t>supe</w:t>
      </w:r>
      <w:r>
        <w:rPr>
          <w:spacing w:val="-6"/>
        </w:rPr>
        <w:t>rior</w:t>
      </w:r>
      <w:r>
        <w:rPr>
          <w:b w:val="0"/>
        </w:rPr>
      </w:r>
    </w:p>
    <w:p>
      <w:pPr>
        <w:pStyle w:val="BodyText"/>
        <w:spacing w:line="212" w:lineRule="exact" w:before="59"/>
        <w:ind w:left="143" w:right="0" w:firstLine="1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Sin</w:t>
      </w:r>
      <w:r>
        <w:rPr>
          <w:rFonts w:ascii="Times New Roman"/>
          <w:spacing w:val="16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pStyle w:val="BodyText"/>
        <w:spacing w:line="212" w:lineRule="exact" w:before="270"/>
        <w:ind w:left="351" w:right="0" w:hanging="23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rFonts w:ascii="Times New Roman"/>
          <w:spacing w:val="17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pStyle w:val="BodyText"/>
        <w:spacing w:line="215" w:lineRule="exact" w:before="259"/>
        <w:ind w:left="143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Secunda</w:t>
      </w:r>
      <w:r>
        <w:rPr>
          <w:spacing w:val="-5"/>
        </w:rPr>
        <w:t>ri</w:t>
      </w:r>
      <w:r>
        <w:rPr>
          <w:spacing w:val="-4"/>
        </w:rPr>
        <w:t>a,</w:t>
      </w:r>
      <w:r>
        <w:rPr>
          <w:b w:val="0"/>
        </w:rPr>
      </w:r>
    </w:p>
    <w:p>
      <w:pPr>
        <w:pStyle w:val="BodyText"/>
        <w:tabs>
          <w:tab w:pos="1478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</w:rPr>
        <w:t>supe</w:t>
      </w:r>
      <w:r>
        <w:rPr>
          <w:spacing w:val="-6"/>
        </w:rPr>
        <w:t>rior</w:t>
      </w:r>
      <w:r>
        <w:rPr>
          <w:rFonts w:ascii="Times New Roman"/>
          <w:spacing w:val="-6"/>
        </w:rPr>
        <w:tab/>
      </w:r>
      <w:r>
        <w:rPr>
          <w:spacing w:val="-6"/>
        </w:rPr>
        <w:t>T</w:t>
      </w:r>
      <w:r>
        <w:rPr>
          <w:spacing w:val="-5"/>
        </w:rPr>
        <w:t>erci</w:t>
      </w:r>
      <w:r>
        <w:rPr>
          <w:spacing w:val="-6"/>
        </w:rPr>
        <w:t>aria</w:t>
      </w:r>
      <w:r>
        <w:rPr>
          <w:b w:val="0"/>
        </w:rPr>
      </w:r>
    </w:p>
    <w:p>
      <w:pPr>
        <w:spacing w:after="0" w:line="215" w:lineRule="exact"/>
        <w:jc w:val="left"/>
        <w:sectPr>
          <w:type w:val="continuous"/>
          <w:pgSz w:w="15840" w:h="12240" w:orient="landscape"/>
          <w:pgMar w:top="1400" w:bottom="280" w:left="180" w:right="80"/>
          <w:cols w:num="9" w:equalWidth="0">
            <w:col w:w="3048" w:space="40"/>
            <w:col w:w="1272" w:space="40"/>
            <w:col w:w="2335" w:space="40"/>
            <w:col w:w="1008" w:space="40"/>
            <w:col w:w="1272" w:space="40"/>
            <w:col w:w="1295" w:space="40"/>
            <w:col w:w="1030" w:space="40"/>
            <w:col w:w="1272" w:space="40"/>
            <w:col w:w="2728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1334"/>
        <w:gridCol w:w="1334"/>
        <w:gridCol w:w="1176"/>
        <w:gridCol w:w="1032"/>
        <w:gridCol w:w="1190"/>
        <w:gridCol w:w="1507"/>
        <w:gridCol w:w="1022"/>
        <w:gridCol w:w="1186"/>
        <w:gridCol w:w="1334"/>
        <w:gridCol w:w="1118"/>
        <w:gridCol w:w="826"/>
      </w:tblGrid>
      <w:tr>
        <w:trPr>
          <w:trHeight w:val="751" w:hRule="exact"/>
        </w:trPr>
        <w:tc>
          <w:tcPr>
            <w:tcW w:w="2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9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Ingre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3477" w:val="left" w:leader="none"/>
        </w:tabs>
        <w:spacing w:line="240" w:lineRule="auto" w:before="68"/>
        <w:ind w:left="203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4"/>
          <w:u w:val="single" w:color="000000"/>
        </w:rPr>
        <w:t>Hombres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0744" w:val="left" w:leader="none"/>
        </w:tabs>
        <w:spacing w:line="240" w:lineRule="auto" w:before="59"/>
        <w:ind w:left="6012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1780" w:bottom="1480" w:left="180" w:right="80"/>
        </w:sectPr>
      </w:pPr>
    </w:p>
    <w:p>
      <w:pPr>
        <w:pStyle w:val="BodyText"/>
        <w:spacing w:line="212" w:lineRule="exact" w:before="119"/>
        <w:ind w:left="4015" w:right="0" w:firstLine="13"/>
        <w:jc w:val="center"/>
        <w:rPr>
          <w:b w:val="0"/>
          <w:bCs w:val="0"/>
        </w:rPr>
      </w:pPr>
      <w:r>
        <w:rPr>
          <w:spacing w:val="-5"/>
        </w:rPr>
        <w:t>Sin</w:t>
      </w:r>
      <w:r>
        <w:rPr>
          <w:rFonts w:ascii="Times New Roman"/>
          <w:spacing w:val="-5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pStyle w:val="BodyText"/>
        <w:spacing w:line="212" w:lineRule="exact" w:before="111"/>
        <w:ind w:left="351" w:right="0" w:hanging="231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  <w:r>
        <w:rPr/>
        <w:br w:type="column"/>
      </w:r>
      <w:r>
        <w:rPr>
          <w:rFonts w:ascii="Verdana"/>
          <w:b/>
          <w:sz w:val="26"/>
        </w:rPr>
      </w:r>
    </w:p>
    <w:p>
      <w:pPr>
        <w:pStyle w:val="BodyText"/>
        <w:spacing w:line="215" w:lineRule="exact"/>
        <w:ind w:left="143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b w:val="0"/>
        </w:rPr>
      </w:r>
    </w:p>
    <w:p>
      <w:pPr>
        <w:pStyle w:val="BodyText"/>
        <w:tabs>
          <w:tab w:pos="1478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</w:rPr>
        <w:t>supe</w:t>
      </w:r>
      <w:r>
        <w:rPr>
          <w:spacing w:val="-6"/>
        </w:rPr>
        <w:t>rior</w:t>
      </w:r>
      <w:r>
        <w:rPr>
          <w:rFonts w:ascii="Times New Roman"/>
          <w:spacing w:val="-6"/>
        </w:rPr>
        <w:tab/>
      </w:r>
      <w:r>
        <w:rPr>
          <w:spacing w:val="-6"/>
        </w:rPr>
        <w:t>T</w:t>
      </w:r>
      <w:r>
        <w:rPr>
          <w:spacing w:val="-5"/>
        </w:rPr>
        <w:t>erci</w:t>
      </w:r>
      <w:r>
        <w:rPr>
          <w:spacing w:val="-6"/>
        </w:rPr>
        <w:t>aria</w:t>
      </w:r>
      <w:r>
        <w:rPr>
          <w:b w:val="0"/>
        </w:rPr>
      </w:r>
    </w:p>
    <w:p>
      <w:pPr>
        <w:pStyle w:val="BodyText"/>
        <w:spacing w:line="212" w:lineRule="exact" w:before="119"/>
        <w:ind w:left="121" w:right="0" w:firstLine="1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Sin</w:t>
      </w:r>
      <w:r>
        <w:rPr>
          <w:rFonts w:ascii="Times New Roman"/>
          <w:spacing w:val="16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28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pStyle w:val="BodyText"/>
        <w:spacing w:line="212" w:lineRule="exact" w:before="111"/>
        <w:ind w:left="351" w:right="0" w:hanging="231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  <w:r>
        <w:rPr/>
        <w:br w:type="column"/>
      </w:r>
      <w:r>
        <w:rPr>
          <w:rFonts w:ascii="Verdana"/>
          <w:b/>
          <w:sz w:val="26"/>
        </w:rPr>
      </w:r>
    </w:p>
    <w:p>
      <w:pPr>
        <w:pStyle w:val="BodyText"/>
        <w:spacing w:line="215" w:lineRule="exact"/>
        <w:ind w:left="143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b w:val="0"/>
        </w:rPr>
      </w:r>
    </w:p>
    <w:p>
      <w:pPr>
        <w:pStyle w:val="BodyText"/>
        <w:tabs>
          <w:tab w:pos="1478" w:val="left" w:leader="none"/>
        </w:tabs>
        <w:spacing w:line="215" w:lineRule="exact"/>
        <w:ind w:left="326" w:right="0"/>
        <w:jc w:val="left"/>
        <w:rPr>
          <w:b w:val="0"/>
          <w:bCs w:val="0"/>
        </w:rPr>
      </w:pPr>
      <w:r>
        <w:rPr>
          <w:spacing w:val="-5"/>
        </w:rPr>
        <w:t>supe</w:t>
      </w:r>
      <w:r>
        <w:rPr>
          <w:spacing w:val="-6"/>
        </w:rPr>
        <w:t>rior</w:t>
      </w:r>
      <w:r>
        <w:rPr>
          <w:rFonts w:ascii="Times New Roman"/>
          <w:spacing w:val="-6"/>
        </w:rPr>
        <w:tab/>
      </w:r>
      <w:r>
        <w:rPr>
          <w:spacing w:val="-6"/>
        </w:rPr>
        <w:t>T</w:t>
      </w:r>
      <w:r>
        <w:rPr>
          <w:spacing w:val="-5"/>
        </w:rPr>
        <w:t>erci</w:t>
      </w:r>
      <w:r>
        <w:rPr>
          <w:spacing w:val="-6"/>
        </w:rPr>
        <w:t>aria</w:t>
      </w:r>
      <w:r>
        <w:rPr>
          <w:b w:val="0"/>
        </w:rPr>
      </w:r>
    </w:p>
    <w:p>
      <w:pPr>
        <w:spacing w:after="0" w:line="215" w:lineRule="exact"/>
        <w:jc w:val="left"/>
        <w:sectPr>
          <w:type w:val="continuous"/>
          <w:pgSz w:w="15840" w:h="12240" w:orient="landscape"/>
          <w:pgMar w:top="1400" w:bottom="280" w:left="180" w:right="80"/>
          <w:cols w:num="6" w:equalWidth="0">
            <w:col w:w="4901" w:space="40"/>
            <w:col w:w="1272" w:space="40"/>
            <w:col w:w="2335" w:space="40"/>
            <w:col w:w="1008" w:space="40"/>
            <w:col w:w="1272" w:space="40"/>
            <w:col w:w="4592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1334"/>
        <w:gridCol w:w="1334"/>
        <w:gridCol w:w="1176"/>
        <w:gridCol w:w="1032"/>
        <w:gridCol w:w="1190"/>
        <w:gridCol w:w="1334"/>
        <w:gridCol w:w="1176"/>
        <w:gridCol w:w="768"/>
      </w:tblGrid>
      <w:tr>
        <w:trPr>
          <w:trHeight w:val="751" w:hRule="exact"/>
        </w:trPr>
        <w:tc>
          <w:tcPr>
            <w:tcW w:w="2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69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8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Ingre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290"/>
        <w:gridCol w:w="1310"/>
        <w:gridCol w:w="1243"/>
        <w:gridCol w:w="1032"/>
        <w:gridCol w:w="1147"/>
        <w:gridCol w:w="1310"/>
        <w:gridCol w:w="1243"/>
        <w:gridCol w:w="1018"/>
      </w:tblGrid>
      <w:tr>
        <w:trPr>
          <w:trHeight w:val="228" w:hRule="exact"/>
        </w:trPr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1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59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Ingre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1"/>
          <w:pgSz w:w="15840" w:h="12240" w:orient="landscape"/>
          <w:pgMar w:header="234" w:footer="1282" w:top="3060" w:bottom="1480" w:left="180" w:right="80"/>
          <w:pgNumType w:start="48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5340" w:val="left" w:leader="none"/>
        </w:tabs>
        <w:spacing w:line="240" w:lineRule="auto" w:before="68"/>
        <w:ind w:left="1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Mujeres" w:id="28"/>
      <w:bookmarkEnd w:id="28"/>
      <w:r>
        <w:rPr>
          <w:b w:val="0"/>
        </w:rPr>
      </w: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9122" w:val="left" w:leader="none"/>
          <w:tab w:pos="13186" w:val="right" w:leader="none"/>
        </w:tabs>
        <w:spacing w:line="240" w:lineRule="auto" w:before="59"/>
        <w:ind w:left="5541" w:right="0"/>
        <w:jc w:val="left"/>
        <w:rPr>
          <w:b w:val="0"/>
          <w:bCs w:val="0"/>
        </w:rPr>
      </w:pPr>
      <w:r>
        <w:rPr>
          <w:spacing w:val="-4"/>
          <w:w w:val="95"/>
        </w:rPr>
        <w:t>Total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0-14</w:t>
      </w:r>
      <w:r>
        <w:rPr>
          <w:rFonts w:ascii="Times New Roman"/>
          <w:spacing w:val="-6"/>
        </w:rPr>
        <w:tab/>
      </w:r>
      <w:r>
        <w:rPr>
          <w:spacing w:val="-6"/>
        </w:rPr>
        <w:t>15-24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3"/>
        <w:gridCol w:w="1297"/>
        <w:gridCol w:w="1334"/>
        <w:gridCol w:w="1334"/>
        <w:gridCol w:w="1018"/>
        <w:gridCol w:w="1046"/>
        <w:gridCol w:w="1334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08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2"/>
          <w:pgSz w:w="15840" w:h="12240" w:orient="landscape"/>
          <w:pgMar w:header="234" w:footer="1282" w:top="1780" w:bottom="1480" w:left="180" w:right="80"/>
          <w:pgNumType w:start="49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14149" w:val="left" w:leader="none"/>
        </w:tabs>
        <w:spacing w:line="240" w:lineRule="auto" w:before="68"/>
        <w:ind w:left="136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1416" w:val="left" w:leader="none"/>
        </w:tabs>
        <w:spacing w:line="240" w:lineRule="auto" w:before="59"/>
        <w:ind w:left="6684" w:right="0"/>
        <w:jc w:val="left"/>
        <w:rPr>
          <w:b w:val="0"/>
          <w:bCs w:val="0"/>
        </w:rPr>
      </w:pPr>
      <w:r>
        <w:rPr>
          <w:spacing w:val="-4"/>
          <w:w w:val="95"/>
        </w:rPr>
        <w:t>25-44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3"/>
        <w:gridCol w:w="1297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08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8" w:right="4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Heading2"/>
        <w:spacing w:line="240" w:lineRule="auto" w:before="66"/>
        <w:ind w:left="194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82.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lesiones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no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intencionadas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meses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sus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6"/>
        </w:rPr>
        <w:t>consecuencias**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b w:val="0"/>
        </w:rPr>
      </w:r>
    </w:p>
    <w:p>
      <w:pPr>
        <w:spacing w:before="6"/>
        <w:ind w:left="0" w:right="149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2784" w:val="left" w:leader="none"/>
        </w:tabs>
        <w:spacing w:line="240" w:lineRule="auto"/>
        <w:ind w:left="0" w:right="6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w w:val="99"/>
        </w:rPr>
      </w:r>
      <w:r>
        <w:rPr>
          <w:spacing w:val="-5"/>
          <w:u w:val="single" w:color="000000"/>
        </w:rPr>
        <w:t>M</w:t>
      </w:r>
      <w:r>
        <w:rPr>
          <w:spacing w:val="-4"/>
          <w:u w:val="single" w:color="000000"/>
        </w:rPr>
        <w:t>ujeres</w:t>
      </w:r>
      <w:r>
        <w:rPr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pStyle w:val="BodyText"/>
        <w:tabs>
          <w:tab w:pos="11445" w:val="left" w:leader="none"/>
        </w:tabs>
        <w:spacing w:line="240" w:lineRule="auto" w:before="59"/>
        <w:ind w:left="6684" w:right="0"/>
        <w:jc w:val="left"/>
        <w:rPr>
          <w:b w:val="0"/>
          <w:bCs w:val="0"/>
        </w:rPr>
      </w:pPr>
      <w:r>
        <w:rPr>
          <w:spacing w:val="-4"/>
          <w:w w:val="95"/>
        </w:rPr>
        <w:t>65-74</w:t>
      </w:r>
      <w:r>
        <w:rPr>
          <w:rFonts w:ascii="Times New Roman"/>
          <w:spacing w:val="-4"/>
          <w:w w:val="95"/>
        </w:rPr>
        <w:tab/>
      </w:r>
      <w:r>
        <w:rPr>
          <w:spacing w:val="-5"/>
        </w:rPr>
        <w:t>&gt;=75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3"/>
        <w:gridCol w:w="1297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08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3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8" w:right="4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Disminuir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suspender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sus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activi</w:t>
            </w:r>
            <w:r>
              <w:rPr>
                <w:rFonts w:ascii="Verdana"/>
                <w:b/>
                <w:spacing w:val="-4"/>
                <w:sz w:val="18"/>
              </w:rPr>
              <w:t>dades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onsul</w:t>
            </w:r>
            <w:r>
              <w:rPr>
                <w:rFonts w:ascii="Verdana" w:hAnsi="Verdana"/>
                <w:b/>
                <w:spacing w:val="-5"/>
                <w:sz w:val="18"/>
              </w:rPr>
              <w:t>ta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Asistenci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urgenci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italario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Ingre</w:t>
            </w:r>
            <w:r>
              <w:rPr>
                <w:rFonts w:ascii="Verdana"/>
                <w:b/>
                <w:spacing w:val="-5"/>
                <w:sz w:val="18"/>
              </w:rPr>
              <w:t>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UCI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Secue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físic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me</w:t>
            </w:r>
            <w:r>
              <w:rPr>
                <w:rFonts w:ascii="Verdana" w:hAnsi="Verdana"/>
                <w:b/>
                <w:spacing w:val="-5"/>
                <w:sz w:val="18"/>
              </w:rPr>
              <w:t>ntal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3"/>
          <w:pgSz w:w="15840" w:h="12240" w:orient="landscape"/>
          <w:pgMar w:header="234" w:footer="1282" w:top="1060" w:bottom="1480" w:left="180" w:right="80"/>
          <w:pgNumType w:start="5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900"/>
        <w:gridCol w:w="872"/>
        <w:gridCol w:w="1075"/>
        <w:gridCol w:w="981"/>
        <w:gridCol w:w="1048"/>
        <w:gridCol w:w="1315"/>
        <w:gridCol w:w="1123"/>
        <w:gridCol w:w="1485"/>
        <w:gridCol w:w="127"/>
        <w:gridCol w:w="1190"/>
        <w:gridCol w:w="860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3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3. Distribución de la población s" w:id="29"/>
            <w:bookmarkEnd w:id="29"/>
            <w:r>
              <w:rPr/>
            </w:r>
            <w:bookmarkStart w:name="_bookmark10" w:id="30"/>
            <w:bookmarkEnd w:id="30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5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3" w:right="100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99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5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61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4"/>
          <w:footerReference w:type="default" r:id="rId45"/>
          <w:pgSz w:w="15840" w:h="12240" w:orient="landscape"/>
          <w:pgMar w:header="234" w:footer="328" w:top="2260" w:bottom="520" w:left="180" w:right="80"/>
          <w:pgNumType w:start="52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99"/>
        <w:gridCol w:w="875"/>
        <w:gridCol w:w="1077"/>
        <w:gridCol w:w="979"/>
        <w:gridCol w:w="1046"/>
        <w:gridCol w:w="1315"/>
        <w:gridCol w:w="1123"/>
        <w:gridCol w:w="1485"/>
        <w:gridCol w:w="127"/>
        <w:gridCol w:w="1248"/>
        <w:gridCol w:w="80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1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2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61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6"/>
          <w:pgSz w:w="15840" w:h="12240" w:orient="landscape"/>
          <w:pgMar w:footer="1282" w:header="234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3909" w:right="0" w:hanging="2"/>
        <w:jc w:val="center"/>
        <w:rPr>
          <w:b w:val="0"/>
          <w:bCs w:val="0"/>
        </w:rPr>
      </w:pP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9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7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4652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2888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87"/>
        <w:gridCol w:w="888"/>
        <w:gridCol w:w="971"/>
        <w:gridCol w:w="1088"/>
        <w:gridCol w:w="1013"/>
        <w:gridCol w:w="1411"/>
        <w:gridCol w:w="989"/>
        <w:gridCol w:w="1459"/>
        <w:gridCol w:w="1310"/>
        <w:gridCol w:w="912"/>
        <w:gridCol w:w="860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16" w:lineRule="exact"/>
        <w:ind w:left="61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16" w:lineRule="exact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3909" w:right="0" w:hanging="2"/>
        <w:jc w:val="center"/>
        <w:rPr>
          <w:b w:val="0"/>
          <w:bCs w:val="0"/>
        </w:rPr>
      </w:pP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9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7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4652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2888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44"/>
        <w:gridCol w:w="888"/>
        <w:gridCol w:w="974"/>
        <w:gridCol w:w="1027"/>
        <w:gridCol w:w="1013"/>
        <w:gridCol w:w="1411"/>
        <w:gridCol w:w="1080"/>
        <w:gridCol w:w="1368"/>
        <w:gridCol w:w="1541"/>
        <w:gridCol w:w="739"/>
        <w:gridCol w:w="802"/>
      </w:tblGrid>
      <w:tr>
        <w:trPr>
          <w:trHeight w:val="328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61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99"/>
        <w:gridCol w:w="872"/>
        <w:gridCol w:w="1081"/>
        <w:gridCol w:w="979"/>
        <w:gridCol w:w="1046"/>
        <w:gridCol w:w="1192"/>
        <w:gridCol w:w="123"/>
        <w:gridCol w:w="1123"/>
        <w:gridCol w:w="1613"/>
        <w:gridCol w:w="1248"/>
        <w:gridCol w:w="802"/>
      </w:tblGrid>
      <w:tr>
        <w:trPr>
          <w:trHeight w:val="910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1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5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61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1109"/>
        <w:gridCol w:w="410"/>
        <w:gridCol w:w="899"/>
        <w:gridCol w:w="872"/>
        <w:gridCol w:w="1077"/>
        <w:gridCol w:w="981"/>
        <w:gridCol w:w="1048"/>
        <w:gridCol w:w="1315"/>
        <w:gridCol w:w="1123"/>
        <w:gridCol w:w="1613"/>
        <w:gridCol w:w="1190"/>
        <w:gridCol w:w="860"/>
      </w:tblGrid>
      <w:tr>
        <w:trPr>
          <w:trHeight w:val="910" w:hRule="exact"/>
        </w:trPr>
        <w:tc>
          <w:tcPr>
            <w:tcW w:w="329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1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5" w:right="100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9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Mujeres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12" w:lineRule="exact"/>
        <w:ind w:left="3909" w:right="0" w:hanging="2"/>
        <w:jc w:val="center"/>
        <w:rPr>
          <w:b w:val="0"/>
          <w:bCs w:val="0"/>
        </w:rPr>
      </w:pP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9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7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4652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2888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1109"/>
        <w:gridCol w:w="487"/>
        <w:gridCol w:w="882"/>
        <w:gridCol w:w="976"/>
        <w:gridCol w:w="1085"/>
        <w:gridCol w:w="1013"/>
        <w:gridCol w:w="1275"/>
        <w:gridCol w:w="1219"/>
        <w:gridCol w:w="1368"/>
        <w:gridCol w:w="1402"/>
        <w:gridCol w:w="878"/>
        <w:gridCol w:w="802"/>
      </w:tblGrid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76" w:lineRule="auto" w:before="152"/>
        <w:ind w:left="667" w:right="0" w:hanging="3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664" w:right="0" w:hanging="2"/>
        <w:jc w:val="center"/>
        <w:rPr>
          <w:b w:val="0"/>
          <w:bCs w:val="0"/>
        </w:rPr>
      </w:pPr>
      <w:r>
        <w:rPr/>
        <w:pict>
          <v:group style="position:absolute;margin-left:39.839981pt;margin-top:35.160007pt;width:710.9pt;height:.1pt;mso-position-horizontal-relative:page;mso-position-vertical-relative:paragraph;z-index:1744" coordorigin="797,703" coordsize="14218,2">
            <v:shape style="position:absolute;left:797;top:703;width:14218;height:2" coordorigin="797,703" coordsize="14218,0" path="m797,703l15014,70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90.369995pt;margin-top:35.450008pt;width:660.35pt;height:222.3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1109"/>
                    <w:gridCol w:w="544"/>
                    <w:gridCol w:w="827"/>
                    <w:gridCol w:w="1030"/>
                    <w:gridCol w:w="1124"/>
                    <w:gridCol w:w="922"/>
                    <w:gridCol w:w="1411"/>
                    <w:gridCol w:w="1080"/>
                    <w:gridCol w:w="1368"/>
                    <w:gridCol w:w="1310"/>
                    <w:gridCol w:w="970"/>
                    <w:gridCol w:w="802"/>
                  </w:tblGrid>
                  <w:tr>
                    <w:trPr>
                      <w:trHeight w:val="328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7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5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7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7.148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33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15.798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23.979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5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9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72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9" w:equalWidth="0">
            <w:col w:w="1328" w:space="1917"/>
            <w:col w:w="1407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288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61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11.5pt;height:.6pt;mso-position-horizontal-relative:char;mso-position-vertical-relative:line" coordorigin="0,0" coordsize="14230,12">
            <v:group style="position:absolute;left:6;top:6;width:14218;height:2" coordorigin="6,6" coordsize="14218,2">
              <v:shape style="position:absolute;left:6;top:6;width:14218;height:2" coordorigin="6,6" coordsize="14218,0" path="m6,6l1422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680"/>
        <w:gridCol w:w="734"/>
        <w:gridCol w:w="405"/>
        <w:gridCol w:w="902"/>
        <w:gridCol w:w="868"/>
        <w:gridCol w:w="1077"/>
        <w:gridCol w:w="983"/>
        <w:gridCol w:w="1046"/>
        <w:gridCol w:w="1315"/>
        <w:gridCol w:w="1123"/>
        <w:gridCol w:w="1485"/>
        <w:gridCol w:w="127"/>
        <w:gridCol w:w="1190"/>
        <w:gridCol w:w="860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84. Distribución de la población s" w:id="31"/>
            <w:bookmarkEnd w:id="31"/>
            <w:r>
              <w:rPr/>
            </w:r>
            <w:bookmarkStart w:name="_bookmark11" w:id="32"/>
            <w:bookmarkEnd w:id="32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5" w:right="100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2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7"/>
          <w:pgSz w:w="15840" w:h="12240" w:orient="landscape"/>
          <w:pgMar w:header="234" w:footer="1282" w:top="2260" w:bottom="1480" w:left="180" w:right="80"/>
          <w:pgNumType w:start="6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99"/>
        <w:gridCol w:w="875"/>
        <w:gridCol w:w="1077"/>
        <w:gridCol w:w="979"/>
        <w:gridCol w:w="1046"/>
        <w:gridCol w:w="1192"/>
        <w:gridCol w:w="123"/>
        <w:gridCol w:w="1123"/>
        <w:gridCol w:w="1485"/>
        <w:gridCol w:w="127"/>
        <w:gridCol w:w="1248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1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2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2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02"/>
        <w:gridCol w:w="870"/>
        <w:gridCol w:w="1079"/>
        <w:gridCol w:w="979"/>
        <w:gridCol w:w="1046"/>
        <w:gridCol w:w="1315"/>
        <w:gridCol w:w="1123"/>
        <w:gridCol w:w="1485"/>
        <w:gridCol w:w="127"/>
        <w:gridCol w:w="1248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3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2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99"/>
        <w:gridCol w:w="874"/>
        <w:gridCol w:w="1079"/>
        <w:gridCol w:w="979"/>
        <w:gridCol w:w="1046"/>
        <w:gridCol w:w="1192"/>
        <w:gridCol w:w="123"/>
        <w:gridCol w:w="1123"/>
        <w:gridCol w:w="1613"/>
        <w:gridCol w:w="1190"/>
        <w:gridCol w:w="860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1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3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2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3698" w:right="0" w:hanging="2"/>
        <w:jc w:val="center"/>
        <w:rPr>
          <w:b w:val="0"/>
          <w:bCs w:val="0"/>
        </w:rPr>
      </w:pP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8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93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4441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3099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40"/>
        <w:gridCol w:w="827"/>
        <w:gridCol w:w="1032"/>
        <w:gridCol w:w="1031"/>
        <w:gridCol w:w="1013"/>
        <w:gridCol w:w="1411"/>
        <w:gridCol w:w="1080"/>
        <w:gridCol w:w="1368"/>
        <w:gridCol w:w="1402"/>
        <w:gridCol w:w="878"/>
        <w:gridCol w:w="80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16" w:lineRule="exact"/>
        <w:ind w:left="82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16" w:lineRule="exact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3698" w:right="0" w:hanging="2"/>
        <w:jc w:val="center"/>
        <w:rPr>
          <w:b w:val="0"/>
          <w:bCs w:val="0"/>
        </w:rPr>
      </w:pP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8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93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4441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309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8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40"/>
        <w:gridCol w:w="888"/>
        <w:gridCol w:w="974"/>
        <w:gridCol w:w="1027"/>
        <w:gridCol w:w="1013"/>
        <w:gridCol w:w="1411"/>
        <w:gridCol w:w="1080"/>
        <w:gridCol w:w="1368"/>
        <w:gridCol w:w="1541"/>
        <w:gridCol w:w="739"/>
        <w:gridCol w:w="802"/>
      </w:tblGrid>
      <w:tr>
        <w:trPr>
          <w:trHeight w:val="348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2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902"/>
        <w:gridCol w:w="870"/>
        <w:gridCol w:w="1079"/>
        <w:gridCol w:w="979"/>
        <w:gridCol w:w="1046"/>
        <w:gridCol w:w="1192"/>
        <w:gridCol w:w="123"/>
        <w:gridCol w:w="1123"/>
        <w:gridCol w:w="1485"/>
        <w:gridCol w:w="127"/>
        <w:gridCol w:w="1248"/>
        <w:gridCol w:w="802"/>
      </w:tblGrid>
      <w:tr>
        <w:trPr>
          <w:trHeight w:val="91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5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143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2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70"/>
        <w:gridCol w:w="692"/>
        <w:gridCol w:w="405"/>
        <w:gridCol w:w="902"/>
        <w:gridCol w:w="870"/>
        <w:gridCol w:w="1079"/>
        <w:gridCol w:w="979"/>
        <w:gridCol w:w="1046"/>
        <w:gridCol w:w="1315"/>
        <w:gridCol w:w="1123"/>
        <w:gridCol w:w="1613"/>
        <w:gridCol w:w="1190"/>
        <w:gridCol w:w="860"/>
      </w:tblGrid>
      <w:tr>
        <w:trPr>
          <w:trHeight w:val="910" w:hRule="exact"/>
        </w:trPr>
        <w:tc>
          <w:tcPr>
            <w:tcW w:w="287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405"/>
        <w:gridCol w:w="899"/>
        <w:gridCol w:w="874"/>
        <w:gridCol w:w="1079"/>
        <w:gridCol w:w="979"/>
        <w:gridCol w:w="1046"/>
        <w:gridCol w:w="1315"/>
        <w:gridCol w:w="1123"/>
        <w:gridCol w:w="1613"/>
        <w:gridCol w:w="1248"/>
        <w:gridCol w:w="802"/>
      </w:tblGrid>
      <w:tr>
        <w:trPr>
          <w:trHeight w:val="910" w:hRule="exact"/>
        </w:trPr>
        <w:tc>
          <w:tcPr>
            <w:tcW w:w="287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1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3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405"/>
        <w:gridCol w:w="899"/>
        <w:gridCol w:w="874"/>
        <w:gridCol w:w="1075"/>
        <w:gridCol w:w="983"/>
        <w:gridCol w:w="1046"/>
        <w:gridCol w:w="1315"/>
        <w:gridCol w:w="1123"/>
        <w:gridCol w:w="1613"/>
        <w:gridCol w:w="1248"/>
        <w:gridCol w:w="802"/>
      </w:tblGrid>
      <w:tr>
        <w:trPr>
          <w:trHeight w:val="910" w:hRule="exact"/>
        </w:trPr>
        <w:tc>
          <w:tcPr>
            <w:tcW w:w="287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1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0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12" w:lineRule="exact"/>
        <w:ind w:left="3698" w:right="0" w:hanging="2"/>
        <w:jc w:val="center"/>
        <w:rPr>
          <w:b w:val="0"/>
          <w:bCs w:val="0"/>
        </w:rPr>
      </w:pP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8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93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4441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3099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692"/>
        <w:gridCol w:w="540"/>
        <w:gridCol w:w="830"/>
        <w:gridCol w:w="1029"/>
        <w:gridCol w:w="1027"/>
        <w:gridCol w:w="1016"/>
        <w:gridCol w:w="1272"/>
        <w:gridCol w:w="1219"/>
        <w:gridCol w:w="1368"/>
        <w:gridCol w:w="1310"/>
        <w:gridCol w:w="970"/>
        <w:gridCol w:w="802"/>
      </w:tblGrid>
      <w:tr>
        <w:trPr>
          <w:trHeight w:val="329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0" w:val="left" w:leader="none"/>
              </w:tabs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Ambos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1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3698" w:right="0" w:hanging="2"/>
        <w:jc w:val="center"/>
        <w:rPr>
          <w:b w:val="0"/>
          <w:bCs w:val="0"/>
        </w:rPr>
      </w:pP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98" w:right="0" w:hanging="87"/>
        <w:jc w:val="left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9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8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93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8" w:equalWidth="0">
            <w:col w:w="4441" w:space="40"/>
            <w:col w:w="842" w:space="40"/>
            <w:col w:w="1029" w:space="40"/>
            <w:col w:w="942" w:space="40"/>
            <w:col w:w="2299" w:space="40"/>
            <w:col w:w="1109" w:space="40"/>
            <w:col w:w="1539" w:space="40"/>
            <w:col w:w="309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8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420"/>
        <w:gridCol w:w="643"/>
        <w:gridCol w:w="884"/>
        <w:gridCol w:w="974"/>
        <w:gridCol w:w="1088"/>
        <w:gridCol w:w="1046"/>
        <w:gridCol w:w="1320"/>
        <w:gridCol w:w="1080"/>
        <w:gridCol w:w="1368"/>
        <w:gridCol w:w="1402"/>
        <w:gridCol w:w="878"/>
        <w:gridCol w:w="802"/>
      </w:tblGrid>
      <w:tr>
        <w:trPr>
          <w:trHeight w:val="348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9"/>
                <w:sz w:val="18"/>
              </w:rPr>
              <w:t> </w:t>
            </w:r>
            <w:r>
              <w:rPr>
                <w:rFonts w:ascii="Times New Roman"/>
                <w:b/>
                <w:spacing w:val="49"/>
                <w:sz w:val="18"/>
              </w:rPr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1"/>
                <w:sz w:val="18"/>
              </w:rPr>
              <w:t>s</w:t>
            </w:r>
            <w:r>
              <w:rPr>
                <w:rFonts w:ascii="Verdana"/>
                <w:b/>
                <w:spacing w:val="1"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12" w:lineRule="exact"/>
        <w:ind w:left="4456" w:right="0" w:hanging="2"/>
        <w:jc w:val="center"/>
        <w:rPr>
          <w:b w:val="0"/>
          <w:bCs w:val="0"/>
        </w:rPr>
      </w:pPr>
      <w:bookmarkStart w:name="Tabla 85. Distribución de la población s" w:id="33"/>
      <w:bookmarkEnd w:id="33"/>
      <w:r>
        <w:rPr>
          <w:b w:val="0"/>
        </w:rPr>
      </w:r>
      <w:bookmarkStart w:name="_bookmark12" w:id="34"/>
      <w:bookmarkEnd w:id="34"/>
      <w:r>
        <w:rPr>
          <w:b w:val="0"/>
        </w:rPr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30" w:right="0" w:firstLine="3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97" w:right="0" w:firstLine="9"/>
        <w:jc w:val="center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rFonts w:ascii="Times New Roman" w:hAnsi="Times New Roman"/>
          <w:spacing w:val="24"/>
        </w:rPr>
        <w:t> </w:t>
      </w:r>
      <w:r>
        <w:rPr/>
        <w:t>o</w:t>
      </w:r>
      <w:r>
        <w:rPr>
          <w:rFonts w:ascii="Times New Roman" w:hAnsi="Times New Roman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72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9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275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headerReference w:type="default" r:id="rId48"/>
          <w:footerReference w:type="default" r:id="rId49"/>
          <w:pgSz w:w="15840" w:h="12240" w:orient="landscape"/>
          <w:pgMar w:header="234" w:footer="1282" w:top="2260" w:bottom="1480" w:left="180" w:right="80"/>
          <w:pgNumType w:start="72"/>
          <w:cols w:num="8" w:equalWidth="0">
            <w:col w:w="5199" w:space="40"/>
            <w:col w:w="776" w:space="40"/>
            <w:col w:w="945" w:space="40"/>
            <w:col w:w="995" w:space="40"/>
            <w:col w:w="2299" w:space="40"/>
            <w:col w:w="1109" w:space="40"/>
            <w:col w:w="1539" w:space="40"/>
            <w:col w:w="2438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773"/>
        <w:gridCol w:w="812"/>
        <w:gridCol w:w="865"/>
        <w:gridCol w:w="926"/>
        <w:gridCol w:w="998"/>
        <w:gridCol w:w="1070"/>
        <w:gridCol w:w="1275"/>
        <w:gridCol w:w="1128"/>
        <w:gridCol w:w="1598"/>
        <w:gridCol w:w="1262"/>
        <w:gridCol w:w="821"/>
        <w:gridCol w:w="860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0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0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0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0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0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4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6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2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187" w:lineRule="exact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187" w:lineRule="exact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773"/>
        <w:gridCol w:w="735"/>
        <w:gridCol w:w="904"/>
        <w:gridCol w:w="859"/>
        <w:gridCol w:w="989"/>
        <w:gridCol w:w="983"/>
        <w:gridCol w:w="1046"/>
        <w:gridCol w:w="1192"/>
        <w:gridCol w:w="123"/>
        <w:gridCol w:w="1123"/>
        <w:gridCol w:w="1485"/>
        <w:gridCol w:w="127"/>
        <w:gridCol w:w="1248"/>
        <w:gridCol w:w="802"/>
      </w:tblGrid>
      <w:tr>
        <w:trPr>
          <w:trHeight w:val="94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1" w:right="149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5" w:right="15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3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773"/>
        <w:gridCol w:w="735"/>
        <w:gridCol w:w="905"/>
        <w:gridCol w:w="858"/>
        <w:gridCol w:w="989"/>
        <w:gridCol w:w="981"/>
        <w:gridCol w:w="1048"/>
        <w:gridCol w:w="1315"/>
        <w:gridCol w:w="1123"/>
        <w:gridCol w:w="1485"/>
        <w:gridCol w:w="127"/>
        <w:gridCol w:w="1248"/>
        <w:gridCol w:w="802"/>
      </w:tblGrid>
      <w:tr>
        <w:trPr>
          <w:trHeight w:val="91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0" w:right="149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5" w:right="15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99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5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6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773"/>
        <w:gridCol w:w="735"/>
        <w:gridCol w:w="907"/>
        <w:gridCol w:w="856"/>
        <w:gridCol w:w="992"/>
        <w:gridCol w:w="979"/>
        <w:gridCol w:w="1046"/>
        <w:gridCol w:w="1192"/>
        <w:gridCol w:w="123"/>
        <w:gridCol w:w="1123"/>
        <w:gridCol w:w="1613"/>
        <w:gridCol w:w="1190"/>
        <w:gridCol w:w="860"/>
      </w:tblGrid>
      <w:tr>
        <w:trPr>
          <w:trHeight w:val="91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8" w:right="149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5" w:right="157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773"/>
        <w:gridCol w:w="735"/>
        <w:gridCol w:w="907"/>
        <w:gridCol w:w="856"/>
        <w:gridCol w:w="989"/>
        <w:gridCol w:w="983"/>
        <w:gridCol w:w="1046"/>
        <w:gridCol w:w="1192"/>
        <w:gridCol w:w="123"/>
        <w:gridCol w:w="1123"/>
        <w:gridCol w:w="1613"/>
        <w:gridCol w:w="1248"/>
        <w:gridCol w:w="802"/>
      </w:tblGrid>
      <w:tr>
        <w:trPr>
          <w:trHeight w:val="91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8" w:right="149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5" w:right="15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773"/>
        <w:gridCol w:w="735"/>
        <w:gridCol w:w="907"/>
        <w:gridCol w:w="859"/>
        <w:gridCol w:w="989"/>
        <w:gridCol w:w="979"/>
        <w:gridCol w:w="1046"/>
        <w:gridCol w:w="1192"/>
        <w:gridCol w:w="123"/>
        <w:gridCol w:w="1123"/>
        <w:gridCol w:w="1613"/>
        <w:gridCol w:w="1248"/>
        <w:gridCol w:w="802"/>
      </w:tblGrid>
      <w:tr>
        <w:trPr>
          <w:trHeight w:val="91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8" w:right="15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2" w:right="157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773"/>
        <w:gridCol w:w="735"/>
        <w:gridCol w:w="904"/>
        <w:gridCol w:w="859"/>
        <w:gridCol w:w="989"/>
        <w:gridCol w:w="983"/>
        <w:gridCol w:w="1046"/>
        <w:gridCol w:w="1192"/>
        <w:gridCol w:w="123"/>
        <w:gridCol w:w="1123"/>
        <w:gridCol w:w="1613"/>
        <w:gridCol w:w="1248"/>
        <w:gridCol w:w="802"/>
      </w:tblGrid>
      <w:tr>
        <w:trPr>
          <w:trHeight w:val="91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1" w:right="149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5" w:right="15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1787"/>
        <w:gridCol w:w="735"/>
        <w:gridCol w:w="907"/>
        <w:gridCol w:w="854"/>
        <w:gridCol w:w="994"/>
        <w:gridCol w:w="979"/>
        <w:gridCol w:w="1046"/>
        <w:gridCol w:w="1315"/>
        <w:gridCol w:w="1123"/>
        <w:gridCol w:w="1613"/>
        <w:gridCol w:w="1190"/>
        <w:gridCol w:w="860"/>
      </w:tblGrid>
      <w:tr>
        <w:trPr>
          <w:trHeight w:val="91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8" w:right="147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7" w:right="157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89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89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5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773"/>
        <w:gridCol w:w="735"/>
        <w:gridCol w:w="904"/>
        <w:gridCol w:w="859"/>
        <w:gridCol w:w="989"/>
        <w:gridCol w:w="983"/>
        <w:gridCol w:w="1046"/>
        <w:gridCol w:w="1192"/>
        <w:gridCol w:w="123"/>
        <w:gridCol w:w="1123"/>
        <w:gridCol w:w="1613"/>
        <w:gridCol w:w="1248"/>
        <w:gridCol w:w="802"/>
      </w:tblGrid>
      <w:tr>
        <w:trPr>
          <w:trHeight w:val="94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06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1" w:right="149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85" w:right="153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5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auto" w:before="47"/>
              <w:ind w:left="50" w:right="175" w:hanging="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90" w:lineRule="auto" w:before="123"/>
        <w:ind w:left="224" w:right="0" w:hanging="2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6"/>
        </w:rPr>
        <w:t>Amb</w:t>
      </w:r>
      <w:r>
        <w:rPr>
          <w:spacing w:val="-7"/>
        </w:rPr>
        <w:t>os</w:t>
      </w:r>
      <w:r>
        <w:rPr>
          <w:rFonts w:ascii="Times New Roman"/>
          <w:spacing w:val="19"/>
          <w:w w:val="99"/>
        </w:rPr>
        <w:t> </w:t>
      </w:r>
      <w:r>
        <w:rPr/>
        <w:t>s</w:t>
      </w:r>
      <w:r>
        <w:rPr>
          <w:rFonts w:ascii="Verdana"/>
        </w:rPr>
        <w:t>exos</w:t>
      </w:r>
      <w:r>
        <w:rPr>
          <w:rFonts w:ascii="Verdana"/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223" w:right="0" w:hanging="2"/>
        <w:jc w:val="center"/>
        <w:rPr>
          <w:b w:val="0"/>
          <w:bCs w:val="0"/>
        </w:rPr>
      </w:pPr>
      <w:r>
        <w:rPr/>
        <w:pict>
          <v:group style="position:absolute;margin-left:17.760pt;margin-top:33.680004pt;width:755.55pt;height:.1pt;mso-position-horizontal-relative:page;mso-position-vertical-relative:paragraph;z-index:1816" coordorigin="355,674" coordsize="15111,2">
            <v:shape style="position:absolute;left:355;top:674;width:15111;height:2" coordorigin="355,674" coordsize="15111,0" path="m355,674l15466,674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shape style="position:absolute;margin-left:68.290001pt;margin-top:33.970005pt;width:705pt;height:340.1pt;mso-position-horizontal-relative:page;mso-position-vertical-relative:paragraph;z-index: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9"/>
                    <w:gridCol w:w="1773"/>
                    <w:gridCol w:w="812"/>
                    <w:gridCol w:w="863"/>
                    <w:gridCol w:w="926"/>
                    <w:gridCol w:w="1056"/>
                    <w:gridCol w:w="1015"/>
                    <w:gridCol w:w="1272"/>
                    <w:gridCol w:w="1223"/>
                    <w:gridCol w:w="1368"/>
                    <w:gridCol w:w="1402"/>
                    <w:gridCol w:w="878"/>
                    <w:gridCol w:w="802"/>
                  </w:tblGrid>
                  <w:tr>
                    <w:trPr>
                      <w:trHeight w:val="540" w:hRule="exact"/>
                    </w:trPr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59"/>
                          <w:ind w:left="75" w:right="546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4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75" w:right="546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27.211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18.945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23.460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61.172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75" w:right="45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75" w:right="546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4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75" w:right="546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10.082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28.733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</w:rPr>
        <w:t>Caída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5"/>
        </w:rPr>
        <w:t>dis</w:t>
      </w:r>
      <w:r>
        <w:rPr>
          <w:spacing w:val="-6"/>
        </w:rPr>
        <w:t>t</w:t>
      </w:r>
      <w:r>
        <w:rPr>
          <w:spacing w:val="-5"/>
        </w:rPr>
        <w:t>in</w:t>
      </w:r>
      <w:r>
        <w:rPr>
          <w:spacing w:val="-6"/>
        </w:rPr>
        <w:t>to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b w:val="0"/>
        </w:rPr>
      </w:r>
    </w:p>
    <w:p>
      <w:pPr>
        <w:pStyle w:val="BodyText"/>
        <w:spacing w:line="212" w:lineRule="exact" w:before="59"/>
        <w:ind w:left="130" w:right="0" w:firstLine="3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Caída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4"/>
        </w:rPr>
        <w:t>nive</w:t>
      </w:r>
      <w:r>
        <w:rPr>
          <w:spacing w:val="-5"/>
        </w:rPr>
        <w:t>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2"/>
        </w:rPr>
        <w:t>del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5"/>
        </w:rPr>
        <w:t>sue</w:t>
      </w:r>
      <w:r>
        <w:rPr>
          <w:spacing w:val="-6"/>
        </w:rPr>
        <w:t>lo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97" w:right="0" w:firstLine="9"/>
        <w:jc w:val="center"/>
        <w:rPr>
          <w:b w:val="0"/>
          <w:bCs w:val="0"/>
        </w:rPr>
      </w:pPr>
      <w:r>
        <w:rPr>
          <w:spacing w:val="-5"/>
        </w:rPr>
        <w:t>Cho</w:t>
      </w:r>
      <w:r>
        <w:rPr>
          <w:spacing w:val="-4"/>
        </w:rPr>
        <w:t>que</w:t>
      </w:r>
      <w:r>
        <w:rPr>
          <w:rFonts w:ascii="Times New Roman" w:hAnsi="Times New Roman"/>
          <w:spacing w:val="24"/>
        </w:rPr>
        <w:t> </w:t>
      </w:r>
      <w:r>
        <w:rPr/>
        <w:t>o</w:t>
      </w:r>
      <w:r>
        <w:rPr>
          <w:rFonts w:ascii="Times New Roman" w:hAnsi="Times New Roman"/>
          <w:w w:val="99"/>
        </w:rPr>
        <w:t> </w:t>
      </w:r>
      <w:r>
        <w:rPr>
          <w:spacing w:val="-6"/>
        </w:rPr>
        <w:t>colisión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72" w:right="0" w:firstLine="86"/>
        <w:jc w:val="left"/>
        <w:rPr>
          <w:b w:val="0"/>
          <w:bCs w:val="0"/>
        </w:rPr>
      </w:pPr>
      <w:r>
        <w:rPr>
          <w:spacing w:val="-3"/>
        </w:rPr>
        <w:t>Objeto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cortant</w:t>
      </w:r>
      <w:r>
        <w:rPr>
          <w:spacing w:val="-4"/>
        </w:rPr>
        <w:t>e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75" w:right="679" w:firstLine="67"/>
        <w:jc w:val="left"/>
        <w:rPr>
          <w:b w:val="0"/>
          <w:bCs w:val="0"/>
        </w:rPr>
      </w:pPr>
      <w:r>
        <w:rPr>
          <w:spacing w:val="-4"/>
        </w:rPr>
        <w:t>Fueg</w:t>
      </w:r>
      <w:r>
        <w:rPr>
          <w:spacing w:val="-5"/>
        </w:rPr>
        <w:t>o</w:t>
      </w:r>
      <w:r>
        <w:rPr>
          <w:spacing w:val="-4"/>
        </w:rPr>
        <w:t>,</w:t>
      </w:r>
      <w:r>
        <w:rPr>
          <w:rFonts w:ascii="Times New Roman" w:hAnsi="Times New Roman"/>
          <w:spacing w:val="24"/>
        </w:rPr>
        <w:t> </w:t>
      </w:r>
      <w:r>
        <w:rPr>
          <w:spacing w:val="-7"/>
        </w:rPr>
        <w:t>lí</w:t>
      </w:r>
      <w:r>
        <w:rPr>
          <w:spacing w:val="-6"/>
        </w:rPr>
        <w:t>quid</w:t>
      </w:r>
      <w:r>
        <w:rPr>
          <w:spacing w:val="-7"/>
        </w:rPr>
        <w:t>os</w:t>
      </w:r>
      <w:r>
        <w:rPr>
          <w:b w:val="0"/>
        </w:rPr>
      </w:r>
    </w:p>
    <w:p>
      <w:pPr>
        <w:pStyle w:val="BodyText"/>
        <w:spacing w:line="207" w:lineRule="exact"/>
        <w:ind w:left="117" w:right="0"/>
        <w:jc w:val="left"/>
        <w:rPr>
          <w:b w:val="0"/>
          <w:bCs w:val="0"/>
        </w:rPr>
      </w:pPr>
      <w:r>
        <w:rPr>
          <w:spacing w:val="-4"/>
        </w:rPr>
        <w:t>c</w:t>
      </w:r>
      <w:r>
        <w:rPr>
          <w:spacing w:val="-5"/>
        </w:rPr>
        <w:t>ali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4"/>
        </w:rPr>
        <w:t>es</w:t>
      </w:r>
      <w:r>
        <w:rPr/>
        <w:t> </w:t>
      </w:r>
      <w:r>
        <w:rPr>
          <w:spacing w:val="48"/>
        </w:rPr>
        <w:t> </w:t>
      </w:r>
      <w:r>
        <w:rPr>
          <w:rFonts w:ascii="Times New Roman"/>
          <w:spacing w:val="48"/>
        </w:rPr>
      </w:r>
      <w:r>
        <w:rPr>
          <w:spacing w:val="-6"/>
        </w:rPr>
        <w:t>El</w:t>
      </w:r>
      <w:r>
        <w:rPr>
          <w:spacing w:val="-5"/>
        </w:rPr>
        <w:t>e</w:t>
      </w:r>
      <w:r>
        <w:rPr>
          <w:spacing w:val="-6"/>
        </w:rPr>
        <w:t>ctrici</w:t>
      </w:r>
      <w:r>
        <w:rPr>
          <w:spacing w:val="-5"/>
        </w:rPr>
        <w:t>dad</w:t>
      </w:r>
      <w:r>
        <w:rPr>
          <w:b w:val="0"/>
        </w:rPr>
      </w:r>
    </w:p>
    <w:p>
      <w:pPr>
        <w:pStyle w:val="BodyText"/>
        <w:spacing w:line="212" w:lineRule="exact" w:before="59"/>
        <w:ind w:left="140" w:right="0" w:hanging="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Inges</w:t>
      </w:r>
      <w:r>
        <w:rPr>
          <w:spacing w:val="-5"/>
        </w:rPr>
        <w:t>tión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p</w:t>
      </w:r>
      <w:r>
        <w:rPr>
          <w:spacing w:val="-7"/>
        </w:rPr>
        <w:t>ro</w:t>
      </w:r>
      <w:r>
        <w:rPr>
          <w:spacing w:val="-6"/>
        </w:rPr>
        <w:t>ductos</w:t>
      </w:r>
      <w:r>
        <w:rPr>
          <w:rFonts w:ascii="Times New Roman" w:hAnsi="Times New Roman"/>
          <w:spacing w:val="21"/>
        </w:rPr>
        <w:t> </w:t>
      </w:r>
      <w:r>
        <w:rPr>
          <w:spacing w:val="-7"/>
        </w:rPr>
        <w:t>tóxicos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15" w:right="0" w:firstLine="96"/>
        <w:jc w:val="left"/>
        <w:rPr>
          <w:b w:val="0"/>
          <w:bCs w:val="0"/>
        </w:rPr>
      </w:pPr>
      <w:r>
        <w:rPr>
          <w:spacing w:val="-4"/>
        </w:rPr>
        <w:t>Inges</w:t>
      </w:r>
      <w:r>
        <w:rPr>
          <w:spacing w:val="-5"/>
        </w:rPr>
        <w:t>tión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5"/>
        </w:rPr>
        <w:t>medic</w:t>
      </w:r>
      <w:r>
        <w:rPr>
          <w:spacing w:val="-6"/>
        </w:rPr>
        <w:t>a</w:t>
      </w:r>
      <w:r>
        <w:rPr>
          <w:spacing w:val="-5"/>
        </w:rPr>
        <w:t>me</w:t>
      </w:r>
      <w:r>
        <w:rPr>
          <w:spacing w:val="-6"/>
        </w:rPr>
        <w:t>ntos</w:t>
      </w:r>
      <w:r>
        <w:rPr>
          <w:b w:val="0"/>
        </w:rPr>
      </w:r>
    </w:p>
    <w:p>
      <w:pPr>
        <w:pStyle w:val="BodyText"/>
        <w:spacing w:line="212" w:lineRule="exact" w:before="59"/>
        <w:ind w:left="154" w:right="1275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Asp</w:t>
      </w:r>
      <w:r>
        <w:rPr>
          <w:spacing w:val="-6"/>
        </w:rPr>
        <w:t>ira</w:t>
      </w:r>
      <w:r>
        <w:rPr>
          <w:spacing w:val="-5"/>
        </w:rPr>
        <w:t>ción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cuerp</w:t>
      </w:r>
      <w:r>
        <w:rPr>
          <w:spacing w:val="-6"/>
        </w:rPr>
        <w:t>os</w:t>
      </w:r>
      <w:r>
        <w:rPr>
          <w:b w:val="0"/>
        </w:rPr>
      </w:r>
    </w:p>
    <w:p>
      <w:pPr>
        <w:pStyle w:val="BodyText"/>
        <w:tabs>
          <w:tab w:pos="1454" w:val="left" w:leader="none"/>
        </w:tabs>
        <w:spacing w:line="207" w:lineRule="exact"/>
        <w:ind w:left="235" w:right="0"/>
        <w:jc w:val="left"/>
        <w:rPr>
          <w:b w:val="0"/>
          <w:bCs w:val="0"/>
        </w:rPr>
      </w:pPr>
      <w:r>
        <w:rPr>
          <w:spacing w:val="-4"/>
          <w:w w:val="95"/>
        </w:rPr>
        <w:t>extraños</w:t>
      </w:r>
      <w:r>
        <w:rPr>
          <w:rFonts w:ascii="Times New Roman" w:hAns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9" w:equalWidth="0">
            <w:col w:w="887" w:space="3347"/>
            <w:col w:w="965" w:space="40"/>
            <w:col w:w="776" w:space="40"/>
            <w:col w:w="945" w:space="40"/>
            <w:col w:w="995" w:space="40"/>
            <w:col w:w="2299" w:space="40"/>
            <w:col w:w="1109" w:space="40"/>
            <w:col w:w="1539" w:space="40"/>
            <w:col w:w="243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56.1pt;height:.6pt;mso-position-horizontal-relative:char;mso-position-vertical-relative:line" coordorigin="0,0" coordsize="15122,12">
            <v:group style="position:absolute;left:6;top:6;width:15111;height:2" coordorigin="6,6" coordsize="15111,2">
              <v:shape style="position:absolute;left:6;top:6;width:15111;height:2" coordorigin="6,6" coordsize="15111,0" path="m6,6l1511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17" w:lineRule="exact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17" w:lineRule="exact"/>
        <w:jc w:val="left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773"/>
        <w:gridCol w:w="735"/>
        <w:gridCol w:w="904"/>
        <w:gridCol w:w="857"/>
        <w:gridCol w:w="994"/>
        <w:gridCol w:w="979"/>
        <w:gridCol w:w="1046"/>
        <w:gridCol w:w="1192"/>
        <w:gridCol w:w="123"/>
        <w:gridCol w:w="1123"/>
        <w:gridCol w:w="1613"/>
        <w:gridCol w:w="1248"/>
        <w:gridCol w:w="802"/>
      </w:tblGrid>
      <w:tr>
        <w:trPr>
          <w:trHeight w:val="920" w:hRule="exact"/>
        </w:trPr>
        <w:tc>
          <w:tcPr>
            <w:tcW w:w="42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Caída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dis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1" w:right="147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Caí</w:t>
            </w:r>
            <w:r>
              <w:rPr>
                <w:rFonts w:ascii="Verdana" w:hAnsi="Verdana"/>
                <w:b/>
                <w:spacing w:val="-4"/>
                <w:sz w:val="18"/>
              </w:rPr>
              <w:t>da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nive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sue</w:t>
            </w:r>
            <w:r>
              <w:rPr>
                <w:rFonts w:ascii="Verdana" w:hAnsi="Verdana"/>
                <w:b/>
                <w:spacing w:val="-6"/>
                <w:sz w:val="18"/>
              </w:rPr>
              <w:t>lo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87" w:right="157" w:firstLine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Cho</w:t>
            </w:r>
            <w:r>
              <w:rPr>
                <w:rFonts w:ascii="Verdana" w:hAnsi="Verdana"/>
                <w:b/>
                <w:spacing w:val="-4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colisión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1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Objeto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cortant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4" w:firstLine="124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Fueg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b/>
                <w:spacing w:val="-4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lí</w:t>
            </w:r>
            <w:r>
              <w:rPr>
                <w:rFonts w:ascii="Verdana" w:hAnsi="Verdana"/>
                <w:b/>
                <w:spacing w:val="-6"/>
                <w:sz w:val="18"/>
              </w:rPr>
              <w:t>quid</w:t>
            </w:r>
            <w:r>
              <w:rPr>
                <w:rFonts w:ascii="Verdana" w:hAnsi="Verdana"/>
                <w:b/>
                <w:spacing w:val="-7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ali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nt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El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ctrici</w:t>
            </w:r>
            <w:r>
              <w:rPr>
                <w:rFonts w:ascii="Verdana"/>
                <w:b/>
                <w:spacing w:val="-5"/>
                <w:sz w:val="18"/>
              </w:rPr>
              <w:t>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Inges</w:t>
            </w:r>
            <w:r>
              <w:rPr>
                <w:rFonts w:ascii="Verdana" w:hAnsi="Verdana"/>
                <w:b/>
                <w:spacing w:val="-6"/>
                <w:sz w:val="18"/>
              </w:rPr>
              <w:t>tión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p</w:t>
            </w:r>
            <w:r>
              <w:rPr>
                <w:rFonts w:ascii="Verdana" w:hAnsi="Verdana"/>
                <w:b/>
                <w:spacing w:val="-7"/>
                <w:sz w:val="18"/>
              </w:rPr>
              <w:t>ro</w:t>
            </w:r>
            <w:r>
              <w:rPr>
                <w:rFonts w:ascii="Verdana" w:hAnsi="Verdana"/>
                <w:b/>
                <w:spacing w:val="-6"/>
                <w:sz w:val="18"/>
              </w:rPr>
              <w:t>ductos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tóxicos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3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Inges</w:t>
            </w:r>
            <w:r>
              <w:rPr>
                <w:rFonts w:ascii="Verdana" w:hAnsi="Verdana"/>
                <w:b/>
                <w:spacing w:val="-5"/>
                <w:sz w:val="18"/>
              </w:rPr>
              <w:t>tión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medic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me</w:t>
            </w:r>
            <w:r>
              <w:rPr>
                <w:rFonts w:ascii="Verdana" w:hAnsi="Verdana"/>
                <w:b/>
                <w:spacing w:val="-6"/>
                <w:sz w:val="18"/>
              </w:rPr>
              <w:t>ntos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Asp</w:t>
            </w:r>
            <w:r>
              <w:rPr>
                <w:rFonts w:ascii="Verdana" w:hAnsi="Verdana"/>
                <w:b/>
                <w:spacing w:val="-6"/>
                <w:sz w:val="18"/>
              </w:rPr>
              <w:t>ira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cuerp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ext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ños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82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1" w:lineRule="auto" w:before="67"/>
              <w:ind w:left="49" w:right="175" w:hanging="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s</w:t>
            </w:r>
            <w:r>
              <w:rPr>
                <w:rFonts w:ascii="Verdana"/>
                <w:b/>
                <w:sz w:val="18"/>
              </w:rPr>
              <w:t>exos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45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54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5840" w:h="12240" w:orient="landscape"/>
      <w:pgMar w:header="234" w:footer="1282" w:top="22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3612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6117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361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9976" type="#_x0000_t75" stroked="false">
          <v:imagedata r:id="rId2" o:title=""/>
        </v:shape>
      </w:pict>
    </w:r>
    <w:r>
      <w:rPr/>
      <w:pict>
        <v:group style="position:absolute;margin-left:130.080002pt;margin-top:500.52002pt;width:530.9pt;height:.1pt;mso-position-horizontal-relative:page;mso-position-vertical-relative:page;z-index:-1359952" coordorigin="2602,10010" coordsize="10618,2">
          <v:shape style="position:absolute;left:2602;top:10010;width:10618;height:2" coordorigin="2602,10010" coordsize="10618,0" path="m2602,10010l13219,10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02.274841pt;width:73.75pt;height:11pt;mso-position-horizontal-relative:page;mso-position-vertical-relative:page;z-index:-13599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9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98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9856" type="#_x0000_t75" stroked="false">
          <v:imagedata r:id="rId2" o:title=""/>
        </v:shape>
      </w:pict>
    </w:r>
    <w:r>
      <w:rPr/>
      <w:pict>
        <v:group style="position:absolute;margin-left:130.080002pt;margin-top:500.399994pt;width:530.9pt;height:.1pt;mso-position-horizontal-relative:page;mso-position-vertical-relative:page;z-index:-1359832" coordorigin="2602,10008" coordsize="10618,2">
          <v:shape style="position:absolute;left:2602;top:10008;width:10618;height:2" coordorigin="2602,10008" coordsize="10618,0" path="m2602,10008l13219,1000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03.714844pt;width:73.75pt;height:11pt;mso-position-horizontal-relative:page;mso-position-vertical-relative:page;z-index:-13598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9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9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9736" type="#_x0000_t75" stroked="false">
          <v:imagedata r:id="rId2" o:title=""/>
        </v:shape>
      </w:pict>
    </w:r>
    <w:r>
      <w:rPr/>
      <w:pict>
        <v:group style="position:absolute;margin-left:130.080002pt;margin-top:502.52002pt;width:530.9pt;height:.1pt;mso-position-horizontal-relative:page;mso-position-vertical-relative:page;z-index:-1359712" coordorigin="2602,10050" coordsize="10618,2">
          <v:shape style="position:absolute;left:2602;top:10050;width:10618;height:2" coordorigin="2602,10050" coordsize="10618,0" path="m2602,10050l13219,1005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02.274841pt;width:73.75pt;height:11pt;mso-position-horizontal-relative:page;mso-position-vertical-relative:page;z-index:-13596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9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96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9616" type="#_x0000_t75" stroked="false">
          <v:imagedata r:id="rId2" o:title=""/>
        </v:shape>
      </w:pict>
    </w:r>
    <w:r>
      <w:rPr/>
      <w:pict>
        <v:group style="position:absolute;margin-left:130.080002pt;margin-top:500.399994pt;width:530.9pt;height:.1pt;mso-position-horizontal-relative:page;mso-position-vertical-relative:page;z-index:-1359592" coordorigin="2602,10008" coordsize="10618,2">
          <v:shape style="position:absolute;left:2602;top:10008;width:10618;height:2" coordorigin="2602,10008" coordsize="10618,0" path="m2602,10008l13219,1000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03.714844pt;width:73.75pt;height:11pt;mso-position-horizontal-relative:page;mso-position-vertical-relative:page;z-index:-13595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9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95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9496" type="#_x0000_t75" stroked="false">
          <v:imagedata r:id="rId2" o:title=""/>
        </v:shape>
      </w:pict>
    </w:r>
    <w:r>
      <w:rPr/>
      <w:pict>
        <v:group style="position:absolute;margin-left:130.080002pt;margin-top:502.52002pt;width:530.9pt;height:.1pt;mso-position-horizontal-relative:page;mso-position-vertical-relative:page;z-index:-1359472" coordorigin="2602,10050" coordsize="10618,2">
          <v:shape style="position:absolute;left:2602;top:10050;width:10618;height:2" coordorigin="2602,10050" coordsize="10618,0" path="m2602,10050l13219,1005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02.274841pt;width:73.75pt;height:11pt;mso-position-horizontal-relative:page;mso-position-vertical-relative:page;z-index:-13594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9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9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9376" type="#_x0000_t75" stroked="false">
          <v:imagedata r:id="rId2" o:title=""/>
        </v:shape>
      </w:pict>
    </w:r>
    <w:r>
      <w:rPr/>
      <w:pict>
        <v:group style="position:absolute;margin-left:130.080002pt;margin-top:500.399994pt;width:530.9pt;height:.1pt;mso-position-horizontal-relative:page;mso-position-vertical-relative:page;z-index:-1359352" coordorigin="2602,10008" coordsize="10618,2">
          <v:shape style="position:absolute;left:2602;top:10008;width:10618;height:2" coordorigin="2602,10008" coordsize="10618,0" path="m2602,10008l13219,1000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03.714844pt;width:73.75pt;height:11pt;mso-position-horizontal-relative:page;mso-position-vertical-relative:page;z-index:-13593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93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92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9256" type="#_x0000_t75" stroked="false">
          <v:imagedata r:id="rId2" o:title=""/>
        </v:shape>
      </w:pict>
    </w:r>
    <w:r>
      <w:rPr/>
      <w:pict>
        <v:group style="position:absolute;margin-left:130.080002pt;margin-top:500.52002pt;width:530.9pt;height:.1pt;mso-position-horizontal-relative:page;mso-position-vertical-relative:page;z-index:-1359232" coordorigin="2602,10010" coordsize="10618,2">
          <v:shape style="position:absolute;left:2602;top:10010;width:10618;height:2" coordorigin="2602,10010" coordsize="10618,0" path="m2602,10010l13219,10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5.800003pt;margin-top:486.434845pt;width:13.45pt;height:11pt;mso-position-horizontal-relative:page;mso-position-vertical-relative:page;z-index:-13592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1.320007pt;margin-top:486.434845pt;width:22.05pt;height:11pt;mso-position-horizontal-relative:page;mso-position-vertical-relative:page;z-index:-1359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360016pt;margin-top:486.434845pt;width:16.4pt;height:11pt;mso-position-horizontal-relative:page;mso-position-vertical-relative:page;z-index:-1359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.480011pt;margin-top:486.434845pt;width:16.4pt;height:11pt;mso-position-horizontal-relative:page;mso-position-vertical-relative:page;z-index:-1359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440002pt;margin-top:486.434845pt;width:22.05pt;height:11pt;mso-position-horizontal-relative:page;mso-position-vertical-relative:page;z-index:-1359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679993pt;margin-top:486.434845pt;width:5.3pt;height:11pt;mso-position-horizontal-relative:page;mso-position-vertical-relative:page;z-index:-1359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486.434845pt;width:22.05pt;height:11pt;mso-position-horizontal-relative:page;mso-position-vertical-relative:page;z-index:-1359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3.719971pt;margin-top:486.434845pt;width:22.05pt;height:11pt;mso-position-horizontal-relative:page;mso-position-vertical-relative:page;z-index:-1359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1.159973pt;margin-top:486.434845pt;width:27.65pt;height:11pt;mso-position-horizontal-relative:page;mso-position-vertical-relative:page;z-index:-1359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080002pt;margin-top:502.274841pt;width:73.75pt;height:11pt;mso-position-horizontal-relative:page;mso-position-vertical-relative:page;z-index:-13589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8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89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892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8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87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875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358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8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3586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58584" type="#_x0000_t75" stroked="false">
          <v:imagedata r:id="rId2" o:title=""/>
        </v:shape>
      </w:pict>
    </w:r>
    <w:r>
      <w:rPr/>
      <w:pict>
        <v:shape style="position:absolute;margin-left:223.639999pt;margin-top:746.784912pt;width:159.2pt;height:10.2pt;mso-position-horizontal-relative:page;mso-position-vertical-relative:page;z-index:-1358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3"/>
                    <w:sz w:val="16"/>
                  </w:rPr>
                  <w:t>*Las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358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3610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36105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361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361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78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7792" type="#_x0000_t75" stroked="false">
          <v:imagedata r:id="rId2" o:title=""/>
        </v:shape>
      </w:pict>
    </w:r>
    <w:r>
      <w:rPr/>
      <w:pict>
        <v:shape style="position:absolute;margin-left:305.720001pt;margin-top:565.82489pt;width:173.8pt;height:29.4pt;mso-position-horizontal-relative:page;mso-position-vertical-relative:page;z-index:-1357768" type="#_x0000_t202" filled="false" stroked="false">
          <v:textbox inset="0,0,0,0">
            <w:txbxContent>
              <w:p>
                <w:pPr>
                  <w:spacing w:line="188" w:lineRule="exact" w:before="0"/>
                  <w:ind w:left="77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  <w:p>
                <w:pPr>
                  <w:spacing w:line="192" w:lineRule="exact" w:before="6"/>
                  <w:ind w:left="20" w:right="18" w:firstLine="96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3"/>
                    <w:sz w:val="16"/>
                  </w:rPr>
                  <w:t>**Las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categorías</w:t>
                </w:r>
                <w:r>
                  <w:rPr>
                    <w:rFonts w:ascii="Verdana" w:hAns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7"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no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son</w:t>
                </w:r>
                <w:r>
                  <w:rPr>
                    <w:rFonts w:ascii="Verdana" w:hAns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"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excluyentes</w:t>
                </w:r>
                <w:r>
                  <w:rPr>
                    <w:rFonts w:ascii="Times New Roman" w:hAnsi="Times New Roman"/>
                    <w:b/>
                    <w:spacing w:val="23"/>
                    <w:w w:val="10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73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731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7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72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724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7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57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5697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356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56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8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60792" type="#_x0000_t75" stroked="false">
          <v:imagedata r:id="rId2" o:title=""/>
        </v:shape>
      </w:pict>
    </w:r>
    <w:r>
      <w:rPr/>
      <w:pict>
        <v:group style="position:absolute;margin-left:119.519997pt;margin-top:498.52002pt;width:552pt;height:.1pt;mso-position-horizontal-relative:page;mso-position-vertical-relative:page;z-index:-1360768" coordorigin="2390,9970" coordsize="11040,2">
          <v:shape style="position:absolute;left:2390;top:9970;width:11040;height:2" coordorigin="2390,9970" coordsize="11040,0" path="m2390,9970l13430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8.519997pt;margin-top:502.274841pt;width:73.75pt;height:11pt;mso-position-horizontal-relative:page;mso-position-vertical-relative:page;z-index:-13607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60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6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60672" type="#_x0000_t75" stroked="false">
          <v:imagedata r:id="rId2" o:title=""/>
        </v:shape>
      </w:pict>
    </w:r>
    <w:r>
      <w:rPr/>
      <w:pict>
        <v:group style="position:absolute;margin-left:119.519997pt;margin-top:500.399994pt;width:552pt;height:.1pt;mso-position-horizontal-relative:page;mso-position-vertical-relative:page;z-index:-1360648" coordorigin="2390,10008" coordsize="11040,2">
          <v:shape style="position:absolute;left:2390;top:10008;width:11040;height:2" coordorigin="2390,10008" coordsize="11040,0" path="m2390,10008l13430,1000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18.519997pt;margin-top:503.714844pt;width:73.75pt;height:11pt;mso-position-horizontal-relative:page;mso-position-vertical-relative:page;z-index:-13606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60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5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6055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60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5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6048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60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604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60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1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6016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60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3601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360096" type="#_x0000_t75" stroked="false">
          <v:imagedata r:id="rId2" o:title=""/>
        </v:shape>
      </w:pict>
    </w:r>
    <w:r>
      <w:rPr/>
      <w:pict>
        <v:group style="position:absolute;margin-left:130.080002pt;margin-top:500.399994pt;width:530.9pt;height:.1pt;mso-position-horizontal-relative:page;mso-position-vertical-relative:page;z-index:-1360072" coordorigin="2602,10008" coordsize="10618,2">
          <v:shape style="position:absolute;left:2602;top:10008;width:10618;height:2" coordorigin="2602,10008" coordsize="10618,0" path="m2602,10008l13219,1000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03.714844pt;width:73.75pt;height:11pt;mso-position-horizontal-relative:page;mso-position-vertical-relative:page;z-index:-13600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360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3613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58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343994pt;margin-top:20.341511pt;width:173.15pt;height:34.6pt;mso-position-horizontal-relative:page;mso-position-vertical-relative:page;z-index:-1358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6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.400002pt;margin-top:66.013153pt;width:496.95pt;height:24.6pt;mso-position-horizontal-relative:page;mso-position-vertical-relative:page;z-index:-1358176" type="#_x0000_t202" filled="false" stroked="false">
          <v:textbox inset="0,0,0,0">
            <w:txbxContent>
              <w:p>
                <w:pPr>
                  <w:spacing w:line="229" w:lineRule="exact" w:before="0"/>
                  <w:ind w:left="2612" w:right="0" w:hanging="259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sus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61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6"/>
                    <w:sz w:val="20"/>
                  </w:rPr>
                  <w:t>consecuencias*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102.434845pt;width:575pt;height:11pt;mso-position-horizontal-relative:page;mso-position-vertical-relative:page;z-index:-1358152" type="#_x0000_t202" filled="false" stroked="false">
          <v:textbox inset="0,0,0,0">
            <w:txbxContent>
              <w:p>
                <w:pPr>
                  <w:pStyle w:val="BodyText"/>
                  <w:tabs>
                    <w:tab w:pos="11479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Hombres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2.919998pt;margin-top:116.354843pt;width:26.7pt;height:11pt;mso-position-horizontal-relative:page;mso-position-vertical-relative:page;z-index:-13581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480011pt;margin-top:116.354843pt;width:24.8pt;height:11pt;mso-position-horizontal-relative:page;mso-position-vertical-relative:page;z-index:-13581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720001pt;margin-top:116.354843pt;width:30.95pt;height:11pt;mso-position-horizontal-relative:page;mso-position-vertical-relative:page;z-index:-13580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580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343994pt;margin-top:20.341511pt;width:173.15pt;height:34.6pt;mso-position-horizontal-relative:page;mso-position-vertical-relative:page;z-index:-13580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6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.400002pt;margin-top:66.013153pt;width:496.95pt;height:24.6pt;mso-position-horizontal-relative:page;mso-position-vertical-relative:page;z-index:-1358008" type="#_x0000_t202" filled="false" stroked="false">
          <v:textbox inset="0,0,0,0">
            <w:txbxContent>
              <w:p>
                <w:pPr>
                  <w:spacing w:line="229" w:lineRule="exact" w:before="0"/>
                  <w:ind w:left="2612" w:right="0" w:hanging="259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sus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61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6"/>
                    <w:sz w:val="20"/>
                  </w:rPr>
                  <w:t>consecuencias*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102.434845pt;width:580.3pt;height:11pt;mso-position-horizontal-relative:page;mso-position-vertical-relative:page;z-index:-1357984" type="#_x0000_t202" filled="false" stroked="false">
          <v:textbox inset="0,0,0,0">
            <w:txbxContent>
              <w:p>
                <w:pPr>
                  <w:pStyle w:val="BodyText"/>
                  <w:tabs>
                    <w:tab w:pos="11585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M</w:t>
                </w:r>
                <w:r>
                  <w:rPr>
                    <w:spacing w:val="-4"/>
                    <w:u w:val="single" w:color="000000"/>
                  </w:rPr>
                  <w:t>ujeres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8.039993pt;margin-top:116.354843pt;width:26.7pt;height:11pt;mso-position-horizontal-relative:page;mso-position-vertical-relative:page;z-index:-13579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8.600006pt;margin-top:116.354843pt;width:24.8pt;height:11pt;mso-position-horizontal-relative:page;mso-position-vertical-relative:page;z-index:-13579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3.480011pt;margin-top:116.354843pt;width:30.95pt;height:11pt;mso-position-horizontal-relative:page;mso-position-vertical-relative:page;z-index:-13579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3578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7864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1.95pt;height:24.6pt;mso-position-horizontal-relative:page;mso-position-vertical-relative:page;z-index:-135784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sus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consecuencias**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4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3577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7720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1.95pt;height:24.6pt;mso-position-horizontal-relative:page;mso-position-vertical-relative:page;z-index:-135769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sus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consecuencias**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4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879997pt;margin-top:102.434845pt;width:574.050pt;height:11pt;mso-position-horizontal-relative:page;mso-position-vertical-relative:page;z-index:-1357672" type="#_x0000_t202" filled="false" stroked="false">
          <v:textbox inset="0,0,0,0">
            <w:txbxContent>
              <w:p>
                <w:pPr>
                  <w:pStyle w:val="BodyText"/>
                  <w:tabs>
                    <w:tab w:pos="11460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/>
                </w:r>
                <w:r>
                  <w:rPr>
                    <w:spacing w:val="-4"/>
                    <w:u w:val="single" w:color="000000"/>
                  </w:rPr>
                  <w:t>Hombres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116.354843pt;width:30.95pt;height:11pt;mso-position-horizontal-relative:page;mso-position-vertical-relative:page;z-index:-13576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6.679993pt;margin-top:116.354843pt;width:29.55pt;height:11pt;mso-position-horizontal-relative:page;mso-position-vertical-relative:page;z-index:-13576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&gt;=75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8.759995pt;margin-top:132.674835pt;width:178.6pt;height:21.6pt;mso-position-horizontal-relative:page;mso-position-vertical-relative:page;z-index:-1357600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399994pt;margin-top:132.674835pt;width:178.6pt;height:21.6pt;mso-position-horizontal-relative:page;mso-position-vertical-relative:page;z-index:-1357576" type="#_x0000_t202" filled="false" stroked="false">
          <v:textbox inset="0,0,0,0">
            <w:txbxContent>
              <w:p>
                <w:pPr>
                  <w:pStyle w:val="BodyText"/>
                  <w:spacing w:line="203" w:lineRule="exact"/>
                  <w:ind w:left="31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Sin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15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</w:t>
                </w:r>
                <w:r>
                  <w:rPr>
                    <w:spacing w:val="-6"/>
                  </w:rPr>
                  <w:t>ios</w:t>
                </w:r>
                <w:r>
                  <w:rPr>
                    <w:spacing w:val="-5"/>
                  </w:rPr>
                  <w:t>,</w:t>
                </w:r>
                <w:r>
                  <w:rPr/>
                  <w:t> </w:t>
                </w:r>
                <w:r>
                  <w:rPr>
                    <w:spacing w:val="38"/>
                  </w:rPr>
                  <w:t> </w:t>
                </w:r>
                <w:r>
                  <w:rPr>
                    <w:rFonts w:ascii="Times New Roman"/>
                    <w:spacing w:val="38"/>
                  </w:rPr>
                </w: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/>
                  <w:t> </w:t>
                </w:r>
                <w:r>
                  <w:rPr>
                    <w:spacing w:val="57"/>
                  </w:rPr>
                  <w:t> </w:t>
                </w:r>
                <w:r>
                  <w:rPr>
                    <w:rFonts w:ascii="Times New Roman"/>
                    <w:spacing w:val="57"/>
                  </w:rPr>
                </w:r>
                <w:r>
                  <w:rPr>
                    <w:spacing w:val="-5"/>
                  </w:rPr>
                  <w:t>Secunda</w:t>
                </w:r>
                <w:r>
                  <w:rPr>
                    <w:spacing w:val="-6"/>
                  </w:rPr>
                  <w:t>ri</w:t>
                </w:r>
                <w:r>
                  <w:rPr>
                    <w:spacing w:val="-5"/>
                  </w:rPr>
                  <w:t>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3575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7528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1.95pt;height:24.6pt;mso-position-horizontal-relative:page;mso-position-vertical-relative:page;z-index:-135750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sus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consecuencias**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4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3574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7456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9.840pt;margin-top:113.519997pt;width:710.9pt;height:.1pt;mso-position-horizontal-relative:page;mso-position-vertical-relative:page;z-index:-1357432" coordorigin="797,2270" coordsize="14218,2">
          <v:shape style="position:absolute;left:797;top:2270;width:14218;height:2" coordorigin="797,2270" coordsize="14218,0" path="m797,2270l1501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574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7384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733.8pt;height:24.6pt;mso-position-horizontal-relative:page;mso-position-vertical-relative:page;z-index:-135736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cómo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produjeron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400002pt;margin-top:113.519997pt;width:689.8pt;height:.1pt;mso-position-horizontal-relative:page;mso-position-vertical-relative:page;z-index:-1357192" coordorigin="1008,2270" coordsize="13796,2">
          <v:shape style="position:absolute;left:1008;top:2270;width:13796;height:2" coordorigin="1008,2270" coordsize="13796,0" path="m1008,2270l1480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571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7144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733.8pt;height:24.6pt;mso-position-horizontal-relative:page;mso-position-vertical-relative:page;z-index:-13571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cómo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produjeron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2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755.55pt;height:.1pt;mso-position-horizontal-relative:page;mso-position-vertical-relative:page;z-index:-1357096" coordorigin="355,2270" coordsize="15111,2">
          <v:shape style="position:absolute;left:355;top:2270;width:15111;height:2" coordorigin="355,2270" coordsize="15111,0" path="m355,2270l154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57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7048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733.8pt;height:24.6pt;mso-position-horizontal-relative:page;mso-position-vertical-relative:page;z-index:-13570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cómo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produjeron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edad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8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13.519997pt;width:272.650pt;height:.1pt;mso-position-horizontal-relative:page;mso-position-vertical-relative:page;z-index:-1361296" coordorigin="3379,2270" coordsize="5453,2">
          <v:shape style="position:absolute;left:3379;top:2270;width:5453;height:2" coordorigin="3379,2270" coordsize="5453,0" path="m3379,2270l883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361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343994pt;margin-top:20.341511pt;width:173.15pt;height:34.6pt;mso-position-horizontal-relative:page;mso-position-vertical-relative:page;z-index:-1361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6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40.15pt;height:24.6pt;mso-position-horizontal-relative:page;mso-position-vertical-relative:page;z-index:-1361224" type="#_x0000_t202" filled="false" stroked="false">
          <v:textbox inset="0,0,0,0">
            <w:txbxContent>
              <w:p>
                <w:pPr>
                  <w:spacing w:line="229" w:lineRule="exact" w:before="0"/>
                  <w:ind w:left="3130" w:right="0" w:hanging="3111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73.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tenido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una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lesión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13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361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343994pt;margin-top:20.341511pt;width:173.15pt;height:34.6pt;mso-position-horizontal-relative:page;mso-position-vertical-relative:page;z-index:-1361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6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9.519997pt;margin-top:113.519997pt;width:552pt;height:.1pt;mso-position-horizontal-relative:page;mso-position-vertical-relative:page;z-index:-1360984" coordorigin="2390,2270" coordsize="11040,2">
          <v:shape style="position:absolute;left:2390;top:2270;width:11040;height:2" coordorigin="2390,2270" coordsize="11040,0" path="m2390,2270l1343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609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60936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8.9pt;height:24.6pt;mso-position-horizontal-relative:page;mso-position-vertical-relative:page;z-index:-136091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76.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dónde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ocurren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5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5pt;margin-top:116.834839pt;width:49.35pt;height:53.25pt;mso-position-horizontal-relative:page;mso-position-vertical-relative:page;z-index:-1360888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1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un</w:t>
                </w:r>
                <w:r>
                  <w:rPr>
                    <w:rFonts w:ascii="Times New Roman" w:hAnsi="Times New Roman"/>
                    <w:spacing w:val="15"/>
                  </w:rPr>
                  <w:t> </w:t>
                </w:r>
                <w:r>
                  <w:rPr>
                    <w:spacing w:val="-4"/>
                  </w:rPr>
                  <w:t>lugar</w:t>
                </w:r>
                <w:r>
                  <w:rPr>
                    <w:rFonts w:ascii="Times New Roman" w:hAnsi="Times New Roman"/>
                    <w:spacing w:val="24"/>
                  </w:rPr>
                  <w:t> </w:t>
                </w:r>
                <w:r>
                  <w:rPr>
                    <w:spacing w:val="-6"/>
                  </w:rPr>
                  <w:t>púb</w:t>
                </w:r>
                <w:r>
                  <w:rPr>
                    <w:spacing w:val="-7"/>
                  </w:rPr>
                  <w:t>lico:</w:t>
                </w:r>
                <w:r>
                  <w:rPr>
                    <w:rFonts w:ascii="Times New Roman" w:hAnsi="Times New Roman"/>
                    <w:spacing w:val="22"/>
                    <w:w w:val="99"/>
                  </w:rPr>
                  <w:t> </w:t>
                </w:r>
                <w:r>
                  <w:rPr>
                    <w:spacing w:val="-5"/>
                  </w:rPr>
                  <w:t>c</w:t>
                </w:r>
                <w:r>
                  <w:rPr>
                    <w:spacing w:val="-6"/>
                  </w:rPr>
                  <w:t>all</w:t>
                </w:r>
                <w:r>
                  <w:rPr>
                    <w:spacing w:val="-5"/>
                  </w:rPr>
                  <w:t>e,</w:t>
                </w:r>
                <w:r>
                  <w:rPr>
                    <w:rFonts w:ascii="Times New Roman" w:hAnsi="Times New Roman"/>
                    <w:spacing w:val="19"/>
                  </w:rPr>
                  <w:t> </w:t>
                </w:r>
                <w:r>
                  <w:rPr>
                    <w:spacing w:val="-5"/>
                  </w:rPr>
                  <w:t>come</w:t>
                </w:r>
                <w:r>
                  <w:rPr>
                    <w:spacing w:val="-6"/>
                  </w:rPr>
                  <w:t>rcio</w:t>
                </w:r>
                <w:r>
                  <w:rPr>
                    <w:spacing w:val="-5"/>
                  </w:rPr>
                  <w:t>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679993pt;margin-top:148.514847pt;width:29.3pt;height:21.6pt;mso-position-horizontal-relative:page;mso-position-vertical-relative:page;z-index:-1360864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48" w:right="18" w:hanging="2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un</w:t>
                </w:r>
                <w:r>
                  <w:rPr>
                    <w:rFonts w:ascii="Times New Roman"/>
                    <w:spacing w:val="15"/>
                  </w:rPr>
                  <w:t> </w:t>
                </w:r>
                <w:r>
                  <w:rPr>
                    <w:spacing w:val="-4"/>
                  </w:rPr>
                  <w:t>lugar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5.320007pt;margin-top:159.074844pt;width:49.4pt;height:11pt;mso-position-horizontal-relative:page;mso-position-vertical-relative:page;z-index:-13608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t</w:t>
                </w:r>
                <w:r>
                  <w:rPr>
                    <w:spacing w:val="-5"/>
                  </w:rPr>
                  <w:t>ráf</w:t>
                </w:r>
                <w:r>
                  <w:rPr>
                    <w:spacing w:val="-6"/>
                  </w:rPr>
                  <w:t>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0.080002pt;margin-top:113.519997pt;width:530.9pt;height:.1pt;mso-position-horizontal-relative:page;mso-position-vertical-relative:page;z-index:-1360360" coordorigin="2602,2270" coordsize="10618,2">
          <v:shape style="position:absolute;left:2602;top:2270;width:10618;height:2" coordorigin="2602,2270" coordsize="10618,0" path="m2602,2270l1321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60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60312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8.9pt;height:24.6pt;mso-position-horizontal-relative:page;mso-position-vertical-relative:page;z-index:-13602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77.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dónde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ocurren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4.440002pt;margin-top:116.834839pt;width:49.35pt;height:53.25pt;mso-position-horizontal-relative:page;mso-position-vertical-relative:page;z-index:-1360264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1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un</w:t>
                </w:r>
                <w:r>
                  <w:rPr>
                    <w:rFonts w:ascii="Times New Roman" w:hAnsi="Times New Roman"/>
                    <w:spacing w:val="15"/>
                  </w:rPr>
                  <w:t> </w:t>
                </w:r>
                <w:r>
                  <w:rPr>
                    <w:spacing w:val="-4"/>
                  </w:rPr>
                  <w:t>lugar</w:t>
                </w:r>
                <w:r>
                  <w:rPr>
                    <w:rFonts w:ascii="Times New Roman" w:hAnsi="Times New Roman"/>
                    <w:spacing w:val="24"/>
                  </w:rPr>
                  <w:t> </w:t>
                </w:r>
                <w:r>
                  <w:rPr>
                    <w:spacing w:val="-6"/>
                  </w:rPr>
                  <w:t>púb</w:t>
                </w:r>
                <w:r>
                  <w:rPr>
                    <w:spacing w:val="-7"/>
                  </w:rPr>
                  <w:t>lico:</w:t>
                </w:r>
                <w:r>
                  <w:rPr>
                    <w:rFonts w:ascii="Times New Roman" w:hAnsi="Times New Roman"/>
                    <w:spacing w:val="22"/>
                    <w:w w:val="99"/>
                  </w:rPr>
                  <w:t> </w:t>
                </w:r>
                <w:r>
                  <w:rPr>
                    <w:spacing w:val="-5"/>
                  </w:rPr>
                  <w:t>c</w:t>
                </w:r>
                <w:r>
                  <w:rPr>
                    <w:spacing w:val="-6"/>
                  </w:rPr>
                  <w:t>all</w:t>
                </w:r>
                <w:r>
                  <w:rPr>
                    <w:spacing w:val="-5"/>
                  </w:rPr>
                  <w:t>e,</w:t>
                </w:r>
                <w:r>
                  <w:rPr>
                    <w:rFonts w:ascii="Times New Roman" w:hAnsi="Times New Roman"/>
                    <w:spacing w:val="19"/>
                  </w:rPr>
                  <w:t> </w:t>
                </w:r>
                <w:r>
                  <w:rPr>
                    <w:spacing w:val="-5"/>
                  </w:rPr>
                  <w:t>come</w:t>
                </w:r>
                <w:r>
                  <w:rPr>
                    <w:spacing w:val="-6"/>
                  </w:rPr>
                  <w:t>rcio</w:t>
                </w:r>
                <w:r>
                  <w:rPr>
                    <w:spacing w:val="-5"/>
                  </w:rPr>
                  <w:t>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148.514847pt;width:29.3pt;height:21.6pt;mso-position-horizontal-relative:page;mso-position-vertical-relative:page;z-index:-1360240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left="48" w:right="18" w:hanging="2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un</w:t>
                </w:r>
                <w:r>
                  <w:rPr>
                    <w:rFonts w:ascii="Times New Roman"/>
                    <w:spacing w:val="15"/>
                  </w:rPr>
                  <w:t> </w:t>
                </w:r>
                <w:r>
                  <w:rPr>
                    <w:spacing w:val="-4"/>
                  </w:rPr>
                  <w:t>lugar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159.074844pt;width:49.4pt;height:11pt;mso-position-horizontal-relative:page;mso-position-vertical-relative:page;z-index:-13602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6"/>
                  </w:rPr>
                  <w:t>t</w:t>
                </w:r>
                <w:r>
                  <w:rPr>
                    <w:spacing w:val="-5"/>
                  </w:rPr>
                  <w:t>ráf</w:t>
                </w:r>
                <w:r>
                  <w:rPr>
                    <w:spacing w:val="-6"/>
                  </w:rPr>
                  <w:t>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5.919998pt;margin-top:113.519997pt;width:618.75pt;height:.1pt;mso-position-horizontal-relative:page;mso-position-vertical-relative:page;z-index:-1358872" coordorigin="1718,2270" coordsize="12375,2">
          <v:shape style="position:absolute;left:1718;top:2270;width:12375;height:2" coordorigin="1718,2270" coordsize="12375,0" path="m1718,2270l1409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3588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06.104004pt;margin-top:20.341511pt;width:173.15pt;height:34.6pt;mso-position-horizontal-relative:page;mso-position-vertical-relative:page;z-index:-1358824" type="#_x0000_t202" filled="false" stroked="false">
          <v:textbox inset="0,0,0,0">
            <w:txbxContent>
              <w:p>
                <w:pPr>
                  <w:spacing w:line="394" w:lineRule="exact" w:before="0"/>
                  <w:ind w:left="1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8.9pt;height:24.6pt;mso-position-horizontal-relative:page;mso-position-vertical-relative:page;z-index:-13588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78.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dónde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ocurren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6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586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343994pt;margin-top:20.341511pt;width:173.15pt;height:34.6pt;mso-position-horizontal-relative:page;mso-position-vertical-relative:page;z-index:-13586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6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.400002pt;margin-top:66.013153pt;width:496.95pt;height:12.1pt;mso-position-horizontal-relative:page;mso-position-vertical-relative:page;z-index:-13586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79.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sus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358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343994pt;margin-top:20.341511pt;width:173.15pt;height:34.6pt;mso-position-horizontal-relative:page;mso-position-vertical-relative:page;z-index:-13584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6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.400002pt;margin-top:66.013153pt;width:496.95pt;height:12.1pt;mso-position-horizontal-relative:page;mso-position-vertical-relative:page;z-index:-13584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sus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45.199997pt;width:576pt;height:.1pt;mso-position-horizontal-relative:page;mso-position-vertical-relative:page;z-index:-1358440" coordorigin="355,2904" coordsize="11520,2">
          <v:shape style="position:absolute;left:355;top:2904;width:11520;height:2" coordorigin="355,2904" coordsize="11520,0" path="m355,2904l11875,290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358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343994pt;margin-top:20.341511pt;width:173.15pt;height:34.6pt;mso-position-horizontal-relative:page;mso-position-vertical-relative:page;z-index:-1358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6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no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intenc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adas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.400002pt;margin-top:66.013153pt;width:496.95pt;height:24.6pt;mso-position-horizontal-relative:page;mso-position-vertical-relative:page;z-index:-1358368" type="#_x0000_t202" filled="false" stroked="false">
          <v:textbox inset="0,0,0,0">
            <w:txbxContent>
              <w:p>
                <w:pPr>
                  <w:spacing w:line="229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80.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lesiones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intencionadas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12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sus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1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consecuencias*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102.434845pt;width:580.75pt;height:11pt;mso-position-horizontal-relative:page;mso-position-vertical-relative:page;z-index:-1358344" type="#_x0000_t202" filled="false" stroked="false">
          <v:textbox inset="0,0,0,0">
            <w:txbxContent>
              <w:p>
                <w:pPr>
                  <w:pStyle w:val="BodyText"/>
                  <w:tabs>
                    <w:tab w:pos="11594" w:val="left" w:leader="none"/>
                  </w:tabs>
                  <w:spacing w:line="207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w w:val="99"/>
                  </w:rPr>
                </w:r>
                <w:r>
                  <w:rPr>
                    <w:spacing w:val="-5"/>
                    <w:u w:val="single" w:color="000000"/>
                  </w:rPr>
                  <w:t>M</w:t>
                </w:r>
                <w:r>
                  <w:rPr>
                    <w:spacing w:val="-4"/>
                    <w:u w:val="single" w:color="000000"/>
                  </w:rPr>
                  <w:t>ujeres</w:t>
                </w:r>
                <w:r>
                  <w:rPr>
                    <w:w w:val="99"/>
                    <w:u w:val="single" w:color="000000"/>
                  </w:rPr>
                  <w:t> </w:t>
                </w:r>
                <w:r>
                  <w:rPr>
                    <w:rFonts w:ascii="Times New Roman"/>
                    <w:u w:val="single" w:color="000000"/>
                  </w:rPr>
                  <w:tab/>
                </w:r>
                <w:r>
                  <w:rPr>
                    <w:rFonts w:ascii="Times New Roman"/>
                  </w:rPr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1.960007pt;margin-top:116.354843pt;width:26.7pt;height:11pt;mso-position-horizontal-relative:page;mso-position-vertical-relative:page;z-index:-13583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959991pt;margin-top:116.354843pt;width:24.8pt;height:11pt;mso-position-horizontal-relative:page;mso-position-vertical-relative:page;z-index:-13582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640015pt;margin-top:116.354843pt;width:30.95pt;height:11pt;mso-position-horizontal-relative:page;mso-position-vertical-relative:page;z-index:-13582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15-24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2.520004pt;margin-top:132.674835pt;width:387.9pt;height:11pt;mso-position-horizontal-relative:page;mso-position-vertical-relative:page;z-index:-13582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5"/>
                  </w:rPr>
                  <w:t> </w:t>
                </w:r>
                <w:r>
                  <w:rPr>
                    <w:rFonts w:ascii="Times New Roman"/>
                    <w:spacing w:val="5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6"/>
                  </w:rPr>
                  <w:t> </w:t>
                </w:r>
                <w:r>
                  <w:rPr>
                    <w:rFonts w:ascii="Times New Roman"/>
                    <w:spacing w:val="26"/>
                  </w:rPr>
                </w:r>
                <w:r>
                  <w:rPr>
                    <w:spacing w:val="-5"/>
                  </w:rPr>
                  <w:t>Bizkaia</w:t>
                </w:r>
                <w:r>
                  <w:rPr/>
                  <w:t> </w:t>
                </w:r>
                <w:r>
                  <w:rPr>
                    <w:spacing w:val="20"/>
                  </w:rPr>
                  <w:t> </w:t>
                </w:r>
                <w:r>
                  <w:rPr>
                    <w:rFonts w:ascii="Times New Roman"/>
                    <w:spacing w:val="20"/>
                  </w:rPr>
                </w:r>
                <w:r>
                  <w:rPr>
                    <w:spacing w:val="-4"/>
                  </w:rPr>
                  <w:t>Araba</w:t>
                </w:r>
                <w:r>
                  <w:rPr/>
                  <w:t> 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Times New Roman"/>
                    <w:spacing w:val="6"/>
                  </w:rPr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/>
                  <w:t> </w:t>
                </w:r>
                <w:r>
                  <w:rPr>
                    <w:spacing w:val="25"/>
                  </w:rPr>
                  <w:t> </w:t>
                </w:r>
                <w:r>
                  <w:rPr>
                    <w:rFonts w:ascii="Times New Roman"/>
                    <w:spacing w:val="25"/>
                  </w:rPr>
                </w: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header" Target="header5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footer" Target="footer13.xml"/><Relationship Id="rId27" Type="http://schemas.openxmlformats.org/officeDocument/2006/relationships/footer" Target="footer14.xml"/><Relationship Id="rId28" Type="http://schemas.openxmlformats.org/officeDocument/2006/relationships/footer" Target="footer15.xml"/><Relationship Id="rId29" Type="http://schemas.openxmlformats.org/officeDocument/2006/relationships/footer" Target="footer16.xml"/><Relationship Id="rId30" Type="http://schemas.openxmlformats.org/officeDocument/2006/relationships/footer" Target="footer17.xml"/><Relationship Id="rId31" Type="http://schemas.openxmlformats.org/officeDocument/2006/relationships/header" Target="header6.xml"/><Relationship Id="rId32" Type="http://schemas.openxmlformats.org/officeDocument/2006/relationships/footer" Target="footer18.xml"/><Relationship Id="rId33" Type="http://schemas.openxmlformats.org/officeDocument/2006/relationships/header" Target="header7.xml"/><Relationship Id="rId34" Type="http://schemas.openxmlformats.org/officeDocument/2006/relationships/footer" Target="footer19.xml"/><Relationship Id="rId35" Type="http://schemas.openxmlformats.org/officeDocument/2006/relationships/header" Target="header8.xml"/><Relationship Id="rId36" Type="http://schemas.openxmlformats.org/officeDocument/2006/relationships/header" Target="header9.xml"/><Relationship Id="rId37" Type="http://schemas.openxmlformats.org/officeDocument/2006/relationships/header" Target="header10.xml"/><Relationship Id="rId38" Type="http://schemas.openxmlformats.org/officeDocument/2006/relationships/header" Target="header11.xml"/><Relationship Id="rId39" Type="http://schemas.openxmlformats.org/officeDocument/2006/relationships/header" Target="header12.xml"/><Relationship Id="rId40" Type="http://schemas.openxmlformats.org/officeDocument/2006/relationships/footer" Target="footer20.xml"/><Relationship Id="rId41" Type="http://schemas.openxmlformats.org/officeDocument/2006/relationships/header" Target="header13.xml"/><Relationship Id="rId42" Type="http://schemas.openxmlformats.org/officeDocument/2006/relationships/header" Target="header14.xml"/><Relationship Id="rId43" Type="http://schemas.openxmlformats.org/officeDocument/2006/relationships/header" Target="header15.xml"/><Relationship Id="rId44" Type="http://schemas.openxmlformats.org/officeDocument/2006/relationships/header" Target="header16.xml"/><Relationship Id="rId45" Type="http://schemas.openxmlformats.org/officeDocument/2006/relationships/footer" Target="footer21.xml"/><Relationship Id="rId46" Type="http://schemas.openxmlformats.org/officeDocument/2006/relationships/footer" Target="footer22.xml"/><Relationship Id="rId47" Type="http://schemas.openxmlformats.org/officeDocument/2006/relationships/header" Target="header17.xml"/><Relationship Id="rId48" Type="http://schemas.openxmlformats.org/officeDocument/2006/relationships/header" Target="header18.xml"/><Relationship Id="rId49" Type="http://schemas.openxmlformats.org/officeDocument/2006/relationships/footer" Target="footer2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2018-10-18T10:58:41Z</dcterms:created>
  <dcterms:modified xsi:type="dcterms:W3CDTF">2018-10-18T10:58:41Z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