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6"/>
        <w:ind w:left="455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5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DETERMINANTES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LA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5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Condiciones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vida</w:t>
      </w:r>
      <w:r>
        <w:rPr>
          <w:rFonts w:ascii="Times New Roman"/>
          <w:b/>
          <w:i/>
          <w:color w:val="253047"/>
          <w:spacing w:val="-1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y</w:t>
      </w:r>
      <w:r>
        <w:rPr>
          <w:rFonts w:ascii="Times New Roman"/>
          <w:b/>
          <w:i/>
          <w:color w:val="253047"/>
          <w:spacing w:val="-14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de</w:t>
      </w:r>
      <w:r>
        <w:rPr>
          <w:rFonts w:ascii="Times New Roman"/>
          <w:b/>
          <w:i/>
          <w:color w:val="253047"/>
          <w:spacing w:val="-13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trabajo</w:t>
      </w:r>
      <w:r>
        <w:rPr>
          <w:rFonts w:ascii="Times New Roman"/>
          <w:sz w:val="52"/>
        </w:rPr>
      </w:r>
    </w:p>
    <w:p>
      <w:pPr>
        <w:spacing w:line="598" w:lineRule="exact" w:before="0"/>
        <w:ind w:left="57" w:right="0" w:firstLine="0"/>
        <w:jc w:val="center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Ingresos</w:t>
      </w:r>
      <w:r>
        <w:rPr>
          <w:rFonts w:ascii="Times New Roman" w:hAnsi="Times New Roman"/>
          <w:b/>
          <w:i/>
          <w:color w:val="253047"/>
          <w:spacing w:val="-22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y</w:t>
      </w:r>
      <w:r>
        <w:rPr>
          <w:rFonts w:ascii="Times New Roman" w:hAnsi="Times New Roman"/>
          <w:b/>
          <w:i/>
          <w:color w:val="253047"/>
          <w:spacing w:val="-21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situación</w:t>
      </w:r>
      <w:r>
        <w:rPr>
          <w:rFonts w:ascii="Times New Roman" w:hAnsi="Times New Roman"/>
          <w:b/>
          <w:i/>
          <w:color w:val="253047"/>
          <w:spacing w:val="-21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económica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20" w:bottom="280" w:left="1680" w:right="1180"/>
        </w:sectPr>
      </w:pPr>
    </w:p>
    <w:p>
      <w:pPr>
        <w:pStyle w:val="Heading1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ÍNDICE" w:id="2"/>
      <w:bookmarkEnd w:id="2"/>
      <w:r>
        <w:rPr/>
      </w:r>
      <w:r>
        <w:rPr>
          <w:rFonts w:ascii="Arial"/>
          <w:spacing w:val="-156"/>
        </w:rPr>
        <w:t>2</w:t>
      </w:r>
      <w:r>
        <w:rPr/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1882" w:right="0" w:firstLine="3307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pStyle w:val="Heading2"/>
        <w:spacing w:line="240" w:lineRule="auto"/>
        <w:ind w:left="1882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CONDICIONES</w:t>
      </w:r>
      <w:r>
        <w:rPr>
          <w:rFonts w:ascii="Verdana"/>
          <w:spacing w:val="-4"/>
        </w:rPr>
        <w:t> </w:t>
      </w:r>
      <w:r>
        <w:rPr>
          <w:rFonts w:ascii="Verdana"/>
        </w:rPr>
        <w:t>DE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VIDA</w:t>
      </w:r>
      <w:r>
        <w:rPr>
          <w:rFonts w:ascii="Verdana"/>
          <w:spacing w:val="-4"/>
        </w:rPr>
        <w:t> </w:t>
      </w:r>
      <w:r>
        <w:rPr>
          <w:rFonts w:ascii="Verdana"/>
        </w:rPr>
        <w:t>Y</w:t>
      </w:r>
      <w:r>
        <w:rPr>
          <w:rFonts w:ascii="Verdana"/>
          <w:spacing w:val="-3"/>
        </w:rPr>
        <w:t> </w:t>
      </w:r>
      <w:r>
        <w:rPr>
          <w:rFonts w:ascii="Verdana"/>
        </w:rPr>
        <w:t>DE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TRABAJO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23"/>
          <w:szCs w:val="23"/>
        </w:rPr>
      </w:pPr>
    </w:p>
    <w:p>
      <w:pPr>
        <w:spacing w:before="57"/>
        <w:ind w:left="1662" w:right="0" w:firstLine="0"/>
        <w:jc w:val="both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Ingresos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z w:val="24"/>
        </w:rPr>
        <w:t>y</w:t>
      </w:r>
      <w:r>
        <w:rPr>
          <w:rFonts w:ascii="Verdana" w:hAnsi="Verdana"/>
          <w:b/>
          <w:spacing w:val="-4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situación</w:t>
      </w:r>
      <w:r>
        <w:rPr>
          <w:rFonts w:ascii="Verdana" w:hAnsi="Verdana"/>
          <w:b/>
          <w:spacing w:val="-6"/>
          <w:sz w:val="24"/>
        </w:rPr>
        <w:t> </w:t>
      </w:r>
      <w:r>
        <w:rPr>
          <w:rFonts w:ascii="Verdana" w:hAnsi="Verdana"/>
          <w:b/>
          <w:spacing w:val="-1"/>
          <w:sz w:val="24"/>
        </w:rPr>
        <w:t>económica</w:t>
      </w:r>
      <w:r>
        <w:rPr>
          <w:rFonts w:ascii="Verdana" w:hAnsi="Verdana"/>
          <w:sz w:val="24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75" w:lineRule="auto" w:before="0"/>
        <w:ind w:left="1662" w:right="145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11.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familias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dificultades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llegar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fin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referencia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histórico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662" w:right="145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12.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familias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dificultades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llegar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fin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referencia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10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662" w:right="145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13.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las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familias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sus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dificultades</w:t>
        </w:r>
        <w:r>
          <w:rPr>
            <w:rFonts w:ascii="Verdana" w:hAnsi="Verdana" w:cs="Verdana" w:eastAsia="Verdana"/>
            <w:b/>
            <w:bCs/>
            <w:color w:val="4F81BC"/>
            <w:spacing w:val="5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para</w:t>
        </w:r>
        <w:r>
          <w:rPr>
            <w:rFonts w:ascii="Verdana" w:hAnsi="Verdana" w:cs="Verdana" w:eastAsia="Verdana"/>
            <w:b/>
            <w:bCs/>
            <w:color w:val="4F81BC"/>
            <w:spacing w:val="4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llegar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fin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mes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persona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referencia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19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1"/>
          <w:szCs w:val="11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1"/>
        <w:gridCol w:w="938"/>
        <w:gridCol w:w="1109"/>
        <w:gridCol w:w="578"/>
        <w:gridCol w:w="1085"/>
        <w:gridCol w:w="1037"/>
        <w:gridCol w:w="989"/>
        <w:gridCol w:w="869"/>
        <w:gridCol w:w="858"/>
      </w:tblGrid>
      <w:tr>
        <w:trPr>
          <w:trHeight w:val="289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Ingresos y situación económica" w:id="3"/>
            <w:bookmarkEnd w:id="3"/>
            <w:r>
              <w:rPr/>
            </w:r>
            <w:bookmarkStart w:name="Tabla 11. Distribución de las familias s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72.758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5840" w:h="12240" w:orient="landscape"/>
          <w:pgMar w:header="234" w:footer="3242" w:top="3000" w:bottom="3440" w:left="180" w:right="80"/>
          <w:pgNumType w:start="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1"/>
        <w:gridCol w:w="938"/>
        <w:gridCol w:w="1109"/>
        <w:gridCol w:w="578"/>
        <w:gridCol w:w="1081"/>
        <w:gridCol w:w="1035"/>
        <w:gridCol w:w="989"/>
        <w:gridCol w:w="926"/>
        <w:gridCol w:w="799"/>
      </w:tblGrid>
      <w:tr>
        <w:trPr>
          <w:trHeight w:val="289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2291" w:top="3000" w:bottom="2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1"/>
        <w:gridCol w:w="938"/>
        <w:gridCol w:w="1109"/>
        <w:gridCol w:w="578"/>
        <w:gridCol w:w="1081"/>
        <w:gridCol w:w="1037"/>
        <w:gridCol w:w="992"/>
        <w:gridCol w:w="869"/>
        <w:gridCol w:w="858"/>
      </w:tblGrid>
      <w:tr>
        <w:trPr>
          <w:trHeight w:val="289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75.732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3"/>
          <w:footerReference w:type="even" r:id="rId14"/>
          <w:pgSz w:w="15840" w:h="12240" w:orient="landscape"/>
          <w:pgMar w:footer="3242" w:header="234" w:top="3000" w:bottom="3440" w:left="180" w:right="80"/>
          <w:pgNumType w:start="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109"/>
        <w:gridCol w:w="578"/>
        <w:gridCol w:w="1081"/>
        <w:gridCol w:w="1035"/>
        <w:gridCol w:w="989"/>
        <w:gridCol w:w="926"/>
        <w:gridCol w:w="808"/>
      </w:tblGrid>
      <w:tr>
        <w:trPr>
          <w:trHeight w:val="289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109"/>
        <w:gridCol w:w="578"/>
        <w:gridCol w:w="1027"/>
        <w:gridCol w:w="1037"/>
        <w:gridCol w:w="989"/>
        <w:gridCol w:w="926"/>
        <w:gridCol w:w="862"/>
      </w:tblGrid>
      <w:tr>
        <w:trPr>
          <w:trHeight w:val="289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248.891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3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8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5"/>
          <w:footerReference w:type="even" r:id="rId16"/>
          <w:pgSz w:w="15840" w:h="12240" w:orient="landscape"/>
          <w:pgMar w:footer="1282" w:header="234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3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1109"/>
        <w:gridCol w:w="578"/>
        <w:gridCol w:w="1081"/>
        <w:gridCol w:w="1035"/>
        <w:gridCol w:w="989"/>
        <w:gridCol w:w="869"/>
        <w:gridCol w:w="856"/>
      </w:tblGrid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3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1"/>
        <w:gridCol w:w="636"/>
        <w:gridCol w:w="1022"/>
        <w:gridCol w:w="1037"/>
        <w:gridCol w:w="989"/>
        <w:gridCol w:w="926"/>
        <w:gridCol w:w="808"/>
      </w:tblGrid>
      <w:tr>
        <w:trPr>
          <w:trHeight w:val="289" w:hRule="exact"/>
        </w:trPr>
        <w:tc>
          <w:tcPr>
            <w:tcW w:w="3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sex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3"/>
                <w:sz w:val="18"/>
              </w:rPr>
              <w:t> </w:t>
            </w:r>
            <w:r>
              <w:rPr>
                <w:rFonts w:ascii="Times New Roman"/>
                <w:b/>
                <w:spacing w:val="4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49"/>
                <w:sz w:val="18"/>
              </w:rPr>
              <w:t> </w:t>
            </w:r>
            <w:r>
              <w:rPr>
                <w:rFonts w:ascii="Times New Roman"/>
                <w:b/>
                <w:spacing w:val="49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2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Gipuzkoa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3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2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w w:val="9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32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92"/>
        <w:gridCol w:w="573"/>
        <w:gridCol w:w="1081"/>
        <w:gridCol w:w="1040"/>
        <w:gridCol w:w="989"/>
        <w:gridCol w:w="869"/>
        <w:gridCol w:w="860"/>
      </w:tblGrid>
      <w:tr>
        <w:trPr>
          <w:trHeight w:val="289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2. Distribución de las familias s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even" r:id="rId17"/>
          <w:headerReference w:type="default" r:id="rId18"/>
          <w:pgSz w:w="15840" w:h="12240" w:orient="landscape"/>
          <w:pgMar w:header="234" w:footer="1282" w:top="3000" w:bottom="1480" w:left="180" w:right="80"/>
          <w:pgNumType w:start="1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92"/>
        <w:gridCol w:w="573"/>
        <w:gridCol w:w="1081"/>
        <w:gridCol w:w="1037"/>
        <w:gridCol w:w="987"/>
        <w:gridCol w:w="928"/>
        <w:gridCol w:w="830"/>
      </w:tblGrid>
      <w:tr>
        <w:trPr>
          <w:trHeight w:val="289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44.597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0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5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5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92"/>
        <w:gridCol w:w="573"/>
        <w:gridCol w:w="1083"/>
        <w:gridCol w:w="1037"/>
        <w:gridCol w:w="987"/>
        <w:gridCol w:w="870"/>
        <w:gridCol w:w="846"/>
      </w:tblGrid>
      <w:tr>
        <w:trPr>
          <w:trHeight w:val="329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692"/>
        <w:gridCol w:w="573"/>
        <w:gridCol w:w="1085"/>
        <w:gridCol w:w="1033"/>
        <w:gridCol w:w="992"/>
        <w:gridCol w:w="926"/>
        <w:gridCol w:w="802"/>
      </w:tblGrid>
      <w:tr>
        <w:trPr>
          <w:trHeight w:val="289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89.119995pt;margin-top:152.770004pt;width:412.8pt;height:347.1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6"/>
                    <w:gridCol w:w="986"/>
                    <w:gridCol w:w="692"/>
                    <w:gridCol w:w="573"/>
                    <w:gridCol w:w="1085"/>
                    <w:gridCol w:w="1037"/>
                    <w:gridCol w:w="985"/>
                    <w:gridCol w:w="930"/>
                    <w:gridCol w:w="802"/>
                  </w:tblGrid>
                  <w:tr>
                    <w:trPr>
                      <w:trHeight w:val="289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14.731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41,3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0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10.305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13.226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22.724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24.167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70.422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7.363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10.311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6.699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11.682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10.914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27.929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3.611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5.111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15.666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5.020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8.616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13.343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35.968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7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2.828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4.166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7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1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1.022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2.543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1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21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even" r:id="rId19"/>
          <w:footerReference w:type="default" r:id="rId20"/>
          <w:pgSz w:w="15840" w:h="12240" w:orient="landscape"/>
          <w:pgMar w:footer="2067" w:header="234" w:top="3000" w:bottom="2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741"/>
        <w:gridCol w:w="692"/>
        <w:gridCol w:w="573"/>
        <w:gridCol w:w="1024"/>
        <w:gridCol w:w="1037"/>
        <w:gridCol w:w="989"/>
        <w:gridCol w:w="926"/>
        <w:gridCol w:w="855"/>
      </w:tblGrid>
      <w:tr>
        <w:trPr>
          <w:trHeight w:val="289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476.540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66.021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2291" w:top="3000" w:bottom="2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741"/>
        <w:gridCol w:w="692"/>
        <w:gridCol w:w="573"/>
        <w:gridCol w:w="1081"/>
        <w:gridCol w:w="1040"/>
        <w:gridCol w:w="989"/>
        <w:gridCol w:w="869"/>
        <w:gridCol w:w="858"/>
      </w:tblGrid>
      <w:tr>
        <w:trPr>
          <w:trHeight w:val="289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190.406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2067" w:top="3000" w:bottom="22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5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741"/>
        <w:gridCol w:w="692"/>
        <w:gridCol w:w="573"/>
        <w:gridCol w:w="1081"/>
        <w:gridCol w:w="1037"/>
        <w:gridCol w:w="987"/>
        <w:gridCol w:w="871"/>
        <w:gridCol w:w="855"/>
      </w:tblGrid>
      <w:tr>
        <w:trPr>
          <w:trHeight w:val="289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footerReference w:type="even" r:id="rId22"/>
          <w:pgSz w:w="15840" w:h="12240" w:orient="landscape"/>
          <w:pgMar w:footer="2291" w:header="234" w:top="3000" w:bottom="2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6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92"/>
        <w:gridCol w:w="573"/>
        <w:gridCol w:w="1081"/>
        <w:gridCol w:w="1037"/>
        <w:gridCol w:w="987"/>
        <w:gridCol w:w="871"/>
        <w:gridCol w:w="864"/>
      </w:tblGrid>
      <w:tr>
        <w:trPr>
          <w:trHeight w:val="289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86"/>
        <w:gridCol w:w="636"/>
        <w:gridCol w:w="1081"/>
        <w:gridCol w:w="1040"/>
        <w:gridCol w:w="989"/>
        <w:gridCol w:w="869"/>
        <w:gridCol w:w="860"/>
      </w:tblGrid>
      <w:tr>
        <w:trPr>
          <w:trHeight w:val="289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3. Distribución de las familias s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253.275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3"/>
          <w:headerReference w:type="even" r:id="rId24"/>
          <w:footerReference w:type="default" r:id="rId25"/>
          <w:footerReference w:type="even" r:id="rId26"/>
          <w:pgSz w:w="15840" w:h="12240" w:orient="landscape"/>
          <w:pgMar w:header="234" w:footer="1282" w:top="3000" w:bottom="1480" w:left="180" w:right="80"/>
          <w:pgNumType w:start="19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86"/>
        <w:gridCol w:w="636"/>
        <w:gridCol w:w="1081"/>
        <w:gridCol w:w="1036"/>
        <w:gridCol w:w="987"/>
        <w:gridCol w:w="928"/>
        <w:gridCol w:w="806"/>
      </w:tblGrid>
      <w:tr>
        <w:trPr>
          <w:trHeight w:val="289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97.140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41.429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44.960007pt;margin-top:152.770004pt;width:500.65pt;height:362.9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14"/>
                    <w:gridCol w:w="938"/>
                    <w:gridCol w:w="2386"/>
                    <w:gridCol w:w="636"/>
                    <w:gridCol w:w="1083"/>
                    <w:gridCol w:w="1039"/>
                    <w:gridCol w:w="989"/>
                    <w:gridCol w:w="869"/>
                    <w:gridCol w:w="860"/>
                  </w:tblGrid>
                  <w:tr>
                    <w:trPr>
                      <w:trHeight w:val="289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Hombres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63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1.778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4.772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6.799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13.002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39.526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7.945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18.824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7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718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3.369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6.186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10.500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7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4.965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7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35.258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56.374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72.696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58.938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223.266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11.626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21.358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21.050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10.244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64.279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6.557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11.091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7.730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28.390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13.293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17.201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26.838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14.758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72.091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17.077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30.924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58.506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12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3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15-24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7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27"/>
          <w:footerReference w:type="even" r:id="rId28"/>
          <w:pgSz w:w="15840" w:h="12240" w:orient="landscape"/>
          <w:pgMar w:footer="1750" w:header="234" w:top="3000" w:bottom="19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986"/>
        <w:gridCol w:w="2386"/>
        <w:gridCol w:w="636"/>
        <w:gridCol w:w="1085"/>
        <w:gridCol w:w="1037"/>
        <w:gridCol w:w="989"/>
        <w:gridCol w:w="926"/>
        <w:gridCol w:w="801"/>
      </w:tblGrid>
      <w:tr>
        <w:trPr>
          <w:trHeight w:val="289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11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31.634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975" w:top="3000" w:bottom="216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7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741"/>
        <w:gridCol w:w="2386"/>
        <w:gridCol w:w="636"/>
        <w:gridCol w:w="1024"/>
        <w:gridCol w:w="1037"/>
        <w:gridCol w:w="987"/>
        <w:gridCol w:w="928"/>
        <w:gridCol w:w="855"/>
      </w:tblGrid>
      <w:tr>
        <w:trPr>
          <w:trHeight w:val="289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53" w:hRule="exact"/>
        </w:trPr>
        <w:tc>
          <w:tcPr>
            <w:tcW w:w="14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1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7" w:lineRule="exact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476.540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1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750" w:top="3000" w:bottom="19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86"/>
        <w:gridCol w:w="636"/>
        <w:gridCol w:w="1081"/>
        <w:gridCol w:w="1040"/>
        <w:gridCol w:w="989"/>
        <w:gridCol w:w="869"/>
        <w:gridCol w:w="860"/>
      </w:tblGrid>
      <w:tr>
        <w:trPr>
          <w:trHeight w:val="289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116.762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176.019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116.187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even" r:id="rId29"/>
          <w:footerReference w:type="default" r:id="rId30"/>
          <w:pgSz w:w="15840" w:h="12240" w:orient="landscape"/>
          <w:pgMar w:footer="1282" w:header="234" w:top="300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6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86"/>
        <w:gridCol w:w="2386"/>
        <w:gridCol w:w="636"/>
        <w:gridCol w:w="1081"/>
        <w:gridCol w:w="1037"/>
        <w:gridCol w:w="987"/>
        <w:gridCol w:w="870"/>
        <w:gridCol w:w="864"/>
      </w:tblGrid>
      <w:tr>
        <w:trPr>
          <w:trHeight w:val="289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5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3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5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6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234" w:footer="1282" w:top="3000" w:bottom="1480" w:left="180" w:right="80"/>
        </w:sectPr>
      </w:pPr>
    </w:p>
    <w:p>
      <w:pPr>
        <w:spacing w:before="48"/>
        <w:ind w:left="276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253.570007pt;margin-top:1.97835pt;width:392.05pt;height:188.7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66"/>
                    <w:gridCol w:w="636"/>
                    <w:gridCol w:w="1081"/>
                    <w:gridCol w:w="1037"/>
                    <w:gridCol w:w="987"/>
                    <w:gridCol w:w="869"/>
                    <w:gridCol w:w="865"/>
                  </w:tblGrid>
                  <w:tr>
                    <w:trPr>
                      <w:trHeight w:val="289" w:hRule="exact"/>
                    </w:trPr>
                    <w:tc>
                      <w:tcPr>
                        <w:tcW w:w="2366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2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1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5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858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8.203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12.209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36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366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15.507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30.124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34.691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24.134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104.455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366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28,8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3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9.338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2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20.309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20.411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9.801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59.860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3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3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3.089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7.503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1.834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17.849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3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3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4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2.086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6.062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7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17.795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3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23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2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2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2.794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9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4.896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8.952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23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51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3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7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8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0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4"/>
          <w:sz w:val="18"/>
        </w:rPr>
        <w:t>Amb</w:t>
      </w:r>
      <w:r>
        <w:rPr>
          <w:rFonts w:ascii="Verdana"/>
          <w:b/>
          <w:spacing w:val="-5"/>
          <w:sz w:val="18"/>
        </w:rPr>
        <w:t>os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sex</w:t>
      </w:r>
      <w:r>
        <w:rPr>
          <w:rFonts w:ascii="Verdana"/>
          <w:b/>
          <w:spacing w:val="-5"/>
          <w:sz w:val="18"/>
        </w:rPr>
        <w:t>os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43"/>
          <w:sz w:val="18"/>
        </w:rPr>
        <w:t> </w:t>
      </w:r>
      <w:r>
        <w:rPr>
          <w:rFonts w:ascii="Times New Roman"/>
          <w:b/>
          <w:spacing w:val="43"/>
          <w:sz w:val="18"/>
        </w:rPr>
      </w:r>
      <w:r>
        <w:rPr>
          <w:rFonts w:ascii="Verdana"/>
          <w:b/>
          <w:spacing w:val="-6"/>
          <w:sz w:val="18"/>
        </w:rPr>
        <w:t>65-74</w:t>
      </w:r>
      <w:r>
        <w:rPr>
          <w:rFonts w:ascii="Verdana"/>
          <w:sz w:val="18"/>
        </w:rPr>
      </w:r>
    </w:p>
    <w:p>
      <w:pPr>
        <w:spacing w:line="240" w:lineRule="auto" w:before="7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before="68"/>
        <w:ind w:left="421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0" w:lineRule="atLeast"/>
        <w:ind w:left="2713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01.25pt;height:.6pt;mso-position-horizontal-relative:char;mso-position-vertical-relative:line" coordorigin="0,0" coordsize="10025,12">
            <v:group style="position:absolute;left:6;top:6;width:10013;height:2" coordorigin="6,6" coordsize="10013,2">
              <v:shape style="position:absolute;left:6;top:6;width:10013;height:2" coordorigin="6,6" coordsize="10013,0" path="m6,6l10019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sectPr>
      <w:pgSz w:w="15840" w:h="12240" w:orient="landscape"/>
      <w:pgMar w:header="234" w:footer="1282" w:top="3000" w:bottom="14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99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9936" type="#_x0000_t75" stroked="false">
          <v:imagedata r:id="rId2" o:title=""/>
        </v:shape>
      </w:pict>
    </w:r>
    <w:r>
      <w:rPr/>
      <w:pict>
        <v:group style="position:absolute;margin-left:178.559998pt;margin-top:498.959991pt;width:433.95pt;height:.1pt;mso-position-horizontal-relative:page;mso-position-vertical-relative:page;z-index:-319912" coordorigin="3571,9979" coordsize="8679,2">
          <v:shape style="position:absolute;left:3571;top:9979;width:8679;height:2" coordorigin="3571,9979" coordsize="8679,0" path="m3571,9979l12250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8.920013pt;margin-top:438.914856pt;width:30.95pt;height:11pt;mso-position-horizontal-relative:page;mso-position-vertical-relative:page;z-index:-3198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7pt;margin-top:438.914856pt;width:13.45pt;height:58.55pt;mso-position-horizontal-relative:page;mso-position-vertical-relative:page;z-index:-3198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6.359985pt;margin-top:438.914856pt;width:27.95pt;height:58.55pt;mso-position-horizontal-relative:page;mso-position-vertical-relative:page;z-index:-31984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1.874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438.914856pt;width:27.8pt;height:58.55pt;mso-position-horizontal-relative:page;mso-position-vertical-relative:page;z-index:-31981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2.242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6.250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0.040009pt;margin-top:438.914856pt;width:27.8pt;height:58.55pt;mso-position-horizontal-relative:page;mso-position-vertical-relative:page;z-index:-31979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4.425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8.117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9.479980pt;margin-top:438.914856pt;width:27.8pt;height:58.55pt;mso-position-horizontal-relative:page;mso-position-vertical-relative:page;z-index:-319768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5.331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8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5"/>
                    <w:sz w:val="18"/>
                  </w:rPr>
                  <w:t>6.</w:t>
                </w:r>
                <w:r>
                  <w:rPr>
                    <w:rFonts w:ascii="Verdan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spacing w:val="-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5"/>
                    <w:sz w:val="18"/>
                  </w:rPr>
                  <w:t>89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438.914856pt;width:33.4pt;height:58.55pt;mso-position-horizontal-relative:page;mso-position-vertical-relative:page;z-index:-31974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13.871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22.449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920013pt;margin-top:470.594849pt;width:47.35pt;height:11pt;mso-position-horizontal-relative:page;mso-position-vertical-relative:page;z-index:-319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7.559998pt;margin-top:502.274841pt;width:73.75pt;height:11pt;mso-position-horizontal-relative:page;mso-position-vertical-relative:page;z-index:-3196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9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76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760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75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69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696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169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69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688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6864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168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68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67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6768" type="#_x0000_t75" stroked="false">
          <v:imagedata r:id="rId2" o:title=""/>
        </v:shape>
      </w:pict>
    </w:r>
    <w:r>
      <w:rPr/>
      <w:pict>
        <v:group style="position:absolute;margin-left:144.960007pt;margin-top:514.799988pt;width:500.65pt;height:.1pt;mso-position-horizontal-relative:page;mso-position-vertical-relative:page;z-index:-316744" coordorigin="2899,10296" coordsize="10013,2">
          <v:shape style="position:absolute;left:2899;top:10296;width:10013;height:2" coordorigin="2899,10296" coordsize="10013,0" path="m2899,10296l12912,10296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43.960007pt;margin-top:518.114868pt;width:73.75pt;height:11pt;mso-position-horizontal-relative:page;mso-position-vertical-relative:page;z-index:-3167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166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66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66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6624" type="#_x0000_t75" stroked="false">
          <v:imagedata r:id="rId2" o:title=""/>
        </v:shape>
      </w:pict>
    </w:r>
    <w:r>
      <w:rPr/>
      <w:pict>
        <v:group style="position:absolute;margin-left:144.960007pt;margin-top:514.799988pt;width:500.65pt;height:.1pt;mso-position-horizontal-relative:page;mso-position-vertical-relative:page;z-index:-316600" coordorigin="2899,10296" coordsize="10013,2">
          <v:shape style="position:absolute;left:2899;top:10296;width:10013;height:2" coordorigin="2899,10296" coordsize="10013,0" path="m2899,10296l12912,10296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80.119995pt;margin-top:502.274841pt;width:13.45pt;height:11pt;mso-position-horizontal-relative:page;mso-position-vertical-relative:page;z-index:-316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5.23999pt;margin-top:502.274841pt;width:22.05pt;height:11pt;mso-position-horizontal-relative:page;mso-position-vertical-relative:page;z-index:-316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.480011pt;margin-top:502.274841pt;width:22.05pt;height:11pt;mso-position-horizontal-relative:page;mso-position-vertical-relative:page;z-index:-316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8.919983pt;margin-top:502.274841pt;width:22.05pt;height:11pt;mso-position-horizontal-relative:page;mso-position-vertical-relative:page;z-index:-316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8.359985pt;margin-top:502.274841pt;width:22.05pt;height:11pt;mso-position-horizontal-relative:page;mso-position-vertical-relative:page;z-index:-316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5.799988pt;margin-top:502.274841pt;width:27.65pt;height:11pt;mso-position-horizontal-relative:page;mso-position-vertical-relative:page;z-index:-316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3.960007pt;margin-top:518.114868pt;width:73.75pt;height:11pt;mso-position-horizontal-relative:page;mso-position-vertical-relative:page;z-index:-316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16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6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63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6336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163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6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62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624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16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6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96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9624" type="#_x0000_t75" stroked="false">
          <v:imagedata r:id="rId2" o:title=""/>
        </v:shape>
      </w:pict>
    </w:r>
    <w:r>
      <w:rPr/>
      <w:pict>
        <v:group style="position:absolute;margin-left:178.559998pt;margin-top:498.959991pt;width:433.95pt;height:.1pt;mso-position-horizontal-relative:page;mso-position-vertical-relative:page;z-index:-319600" coordorigin="3571,9979" coordsize="8679,2">
          <v:shape style="position:absolute;left:3571;top:9979;width:8679;height:2" coordorigin="3571,9979" coordsize="8679,0" path="m3571,9979l12250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47pt;margin-top:486.434845pt;width:13.45pt;height:11pt;mso-position-horizontal-relative:page;mso-position-vertical-relative:page;z-index:-319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7.880005pt;margin-top:486.434845pt;width:16.4pt;height:11pt;mso-position-horizontal-relative:page;mso-position-vertical-relative:page;z-index:-319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5.359985pt;margin-top:486.434845pt;width:22.95pt;height:11pt;mso-position-horizontal-relative:page;mso-position-vertical-relative:page;z-index:-319528" type="#_x0000_t202" filled="false" stroked="false">
          <v:textbox inset="0,0,0,0">
            <w:txbxContent>
              <w:p>
                <w:pPr>
                  <w:spacing w:line="207" w:lineRule="exact" w:before="0"/>
                  <w:ind w:left="4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w w:val="99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spacing w:val="-3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3"/>
                    <w:sz w:val="18"/>
                  </w:rPr>
                  <w:t>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5.799988pt;margin-top:486.434845pt;width:22.05pt;height:11pt;mso-position-horizontal-relative:page;mso-position-vertical-relative:page;z-index:-319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5.23999pt;margin-top:486.434845pt;width:22.05pt;height:11pt;mso-position-horizontal-relative:page;mso-position-vertical-relative:page;z-index:-319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2.679993pt;margin-top:486.434845pt;width:27.65pt;height:11pt;mso-position-horizontal-relative:page;mso-position-vertical-relative:page;z-index:-319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7.559998pt;margin-top:502.274841pt;width:73.75pt;height:11pt;mso-position-horizontal-relative:page;mso-position-vertical-relative:page;z-index:-319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94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938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9360" type="#_x0000_t75" stroked="false">
          <v:imagedata r:id="rId2" o:title=""/>
        </v:shape>
      </w:pict>
    </w:r>
    <w:r>
      <w:rPr/>
      <w:pict>
        <v:group style="position:absolute;margin-left:178.559998pt;margin-top:498.959991pt;width:433.95pt;height:.1pt;mso-position-horizontal-relative:page;mso-position-vertical-relative:page;z-index:-319336" coordorigin="3571,9979" coordsize="8679,2">
          <v:shape style="position:absolute;left:3571;top:9979;width:8679;height:2" coordorigin="3571,9979" coordsize="8679,0" path="m3571,9979l12250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88.920013pt;margin-top:438.914856pt;width:30.95pt;height:11pt;mso-position-horizontal-relative:page;mso-position-vertical-relative:page;z-index:-31931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Araba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7pt;margin-top:438.914856pt;width:13.45pt;height:58.55pt;mso-position-horizontal-relative:page;mso-position-vertical-relative:page;z-index:-3192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line="347" w:lineRule="auto" w:before="98"/>
                  <w:ind w:left="20" w:right="18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w w:val="95"/>
                    <w:sz w:val="18"/>
                  </w:rPr>
                  <w:t>%</w:t>
                </w:r>
                <w:r>
                  <w:rPr>
                    <w:rFonts w:ascii="Times New Roman"/>
                    <w:b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z w:val="18"/>
                  </w:rPr>
                  <w:t>N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6.359985pt;margin-top:438.914856pt;width:28.3pt;height:58.55pt;mso-position-horizontal-relative:page;mso-position-vertical-relative:page;z-index:-319264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1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1.030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0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1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2.317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97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6"/>
                    <w:sz w:val="18"/>
                  </w:rPr>
                  <w:t>12,</w:t>
                </w:r>
                <w:r>
                  <w:rPr>
                    <w:rFonts w:ascii="Verdana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Verdana"/>
                    <w:spacing w:val="-6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Verdana"/>
                    <w:spacing w:val="-3"/>
                    <w:w w:val="99"/>
                    <w:sz w:val="18"/>
                  </w:rPr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0.600006pt;margin-top:438.914856pt;width:27.8pt;height:58.55pt;mso-position-horizontal-relative:page;mso-position-vertical-relative:page;z-index:-319240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1.604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5.056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90.040009pt;margin-top:438.914856pt;width:27.8pt;height:58.55pt;mso-position-horizontal-relative:page;mso-position-vertical-relative:page;z-index:-319216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4.539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5.522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9.479980pt;margin-top:438.914856pt;width:27.8pt;height:58.55pt;mso-position-horizontal-relative:page;mso-position-vertical-relative:page;z-index:-319192" type="#_x0000_t202" filled="false" stroked="false">
          <v:textbox inset="0,0,0,0">
            <w:txbxContent>
              <w:p>
                <w:pPr>
                  <w:spacing w:line="207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2.544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5.914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438.914856pt;width:33.4pt;height:58.55pt;mso-position-horizontal-relative:page;mso-position-vertical-relative:page;z-index:-31916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9.718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18.810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8.920013pt;margin-top:470.594849pt;width:47.35pt;height:11pt;mso-position-horizontal-relative:page;mso-position-vertical-relative:page;z-index:-3191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Gi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pu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zkoa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7.559998pt;margin-top:502.274841pt;width:73.75pt;height:11pt;mso-position-horizontal-relative:page;mso-position-vertical-relative:page;z-index:-3191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90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907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904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90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900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897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89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892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8904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88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82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8256" type="#_x0000_t75" stroked="false">
          <v:imagedata r:id="rId2" o:title=""/>
        </v:shape>
      </w:pict>
    </w:r>
    <w:r>
      <w:rPr/>
      <w:pict>
        <v:group style="position:absolute;margin-left:189.119995pt;margin-top:498.959991pt;width:412.8pt;height:.1pt;mso-position-horizontal-relative:page;mso-position-vertical-relative:page;z-index:-318232" coordorigin="3782,9979" coordsize="8256,2">
          <v:shape style="position:absolute;left:3782;top:9979;width:8256;height:2" coordorigin="3782,9979" coordsize="8256,0" path="m3782,9979l1203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188.119995pt;margin-top:502.274841pt;width:73.75pt;height:11pt;mso-position-horizontal-relative:page;mso-position-vertical-relative:page;z-index:-3182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81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81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8136" type="#_x0000_t75" stroked="false">
          <v:imagedata r:id="rId2" o:title=""/>
        </v:shape>
      </w:pict>
    </w:r>
    <w:r>
      <w:rPr/>
      <w:pict>
        <v:group style="position:absolute;margin-left:189.119995pt;margin-top:498.959991pt;width:412.8pt;height:.1pt;mso-position-horizontal-relative:page;mso-position-vertical-relative:page;z-index:-318112" coordorigin="3782,9979" coordsize="8256,2">
          <v:shape style="position:absolute;left:3782;top:9979;width:8256;height:2" coordorigin="3782,9979" coordsize="8256,0" path="m3782,9979l1203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6.440002pt;margin-top:486.434845pt;width:13.45pt;height:11pt;mso-position-horizontal-relative:page;mso-position-vertical-relative:page;z-index:-3180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320007pt;margin-top:486.434845pt;width:16.4pt;height:11pt;mso-position-horizontal-relative:page;mso-position-vertical-relative:page;z-index:-3180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1.559998pt;margin-top:486.434845pt;width:16.4pt;height:11pt;mso-position-horizontal-relative:page;mso-position-vertical-relative:page;z-index:-3180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5.23999pt;margin-top:486.434845pt;width:22.05pt;height:11pt;mso-position-horizontal-relative:page;mso-position-vertical-relative:page;z-index:-3180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4.679993pt;margin-top:486.434845pt;width:22.05pt;height:11pt;mso-position-horizontal-relative:page;mso-position-vertical-relative:page;z-index:-3179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2.119995pt;margin-top:486.434845pt;width:27.65pt;height:11pt;mso-position-horizontal-relative:page;mso-position-vertical-relative:page;z-index:-3179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119995pt;margin-top:502.274841pt;width:73.75pt;height:11pt;mso-position-horizontal-relative:page;mso-position-vertical-relative:page;z-index:-3179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7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178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17872" type="#_x0000_t75" stroked="false">
          <v:imagedata r:id="rId2" o:title=""/>
        </v:shape>
      </w:pict>
    </w:r>
    <w:r>
      <w:rPr/>
      <w:pict>
        <v:group style="position:absolute;margin-left:189.119995pt;margin-top:498.959991pt;width:412.8pt;height:.1pt;mso-position-horizontal-relative:page;mso-position-vertical-relative:page;z-index:-317848" coordorigin="3782,9979" coordsize="8256,2">
          <v:shape style="position:absolute;left:3782;top:9979;width:8256;height:2" coordorigin="3782,9979" coordsize="8256,0" path="m3782,9979l12038,9979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36.440002pt;margin-top:486.434845pt;width:13.45pt;height:11pt;mso-position-horizontal-relative:page;mso-position-vertical-relative:page;z-index:-3178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z w:val="18"/>
                  </w:rPr>
                  <w:t>%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320007pt;margin-top:486.434845pt;width:16.4pt;height:11pt;mso-position-horizontal-relative:page;mso-position-vertical-relative:page;z-index:-3178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5.799988pt;margin-top:486.434845pt;width:22.05pt;height:11pt;mso-position-horizontal-relative:page;mso-position-vertical-relative:page;z-index:-3177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5.23999pt;margin-top:486.434845pt;width:22.05pt;height:11pt;mso-position-horizontal-relative:page;mso-position-vertical-relative:page;z-index:-3177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4.679993pt;margin-top:486.434845pt;width:22.05pt;height:11pt;mso-position-horizontal-relative:page;mso-position-vertical-relative:page;z-index:-3177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2.119995pt;margin-top:486.434845pt;width:27.65pt;height:11pt;mso-position-horizontal-relative:page;mso-position-vertical-relative:page;z-index:-3177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8.119995pt;margin-top:502.274841pt;width:73.75pt;height:11pt;mso-position-horizontal-relative:page;mso-position-vertical-relative:page;z-index:-3176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 w:hAnsi="Verdana"/>
                    <w:b/>
                    <w:spacing w:val="-5"/>
                    <w:sz w:val="18"/>
                  </w:rPr>
                  <w:t>(continu</w:t>
                </w:r>
                <w:r>
                  <w:rPr>
                    <w:rFonts w:ascii="Verdana" w:hAnsi="Verdana"/>
                    <w:b/>
                    <w:spacing w:val="-6"/>
                    <w:sz w:val="18"/>
                  </w:rPr>
                  <w:t>a</w:t>
                </w:r>
                <w:r>
                  <w:rPr>
                    <w:rFonts w:ascii="Verdana" w:hAnsi="Verdana"/>
                    <w:b/>
                    <w:spacing w:val="-5"/>
                    <w:sz w:val="18"/>
                  </w:rPr>
                  <w:t>ción)</w:t>
                </w:r>
                <w:r>
                  <w:rPr>
                    <w:rFonts w:ascii="Verdana" w:hAns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176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8.559998pt;margin-top:113.519997pt;width:433.95pt;height:.1pt;mso-position-horizontal-relative:page;mso-position-vertical-relative:page;z-index:-320536" coordorigin="3571,2270" coordsize="8679,2">
          <v:shape style="position:absolute;left:3571;top:2270;width:8679;height:2" coordorigin="3571,2270" coordsize="8679,0" path="m3571,2270l12250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78.559998pt;margin-top:150.479996pt;width:433.95pt;height:.1pt;mso-position-horizontal-relative:page;mso-position-vertical-relative:page;z-index:-320512" coordorigin="3571,3010" coordsize="8679,2">
          <v:shape style="position:absolute;left:3571;top:3010;width:8679;height:2" coordorigin="3571,3010" coordsize="8679,0" path="m3571,3010l12250,3010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2.216003pt;margin-top:10.689594pt;width:11.8pt;height:16pt;mso-position-horizontal-relative:page;mso-position-vertical-relative:page;z-index:-32048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2046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Ingresos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5"/>
                  </w:rPr>
                  <w:t>situación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económica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76pt;margin-top:77.533150pt;width:710.1pt;height:24.6pt;mso-position-horizontal-relative:page;mso-position-vertical-relative:page;z-index:-32044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familias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sus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dificultades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llegar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fin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mes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sexo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persona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referencia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y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9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640015pt;margin-top:116.834839pt;width:29.9pt;height:21.6pt;mso-position-horizontal-relative:page;mso-position-vertical-relative:page;z-index:-32041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.480011pt;margin-top:116.834839pt;width:29.9pt;height:21.6pt;mso-position-horizontal-relative:page;mso-position-vertical-relative:page;z-index:-320392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127.394844pt;width:20.6pt;height:11pt;mso-position-horizontal-relative:page;mso-position-vertical-relative:page;z-index:-320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3.719971pt;margin-top:127.394844pt;width:20.6pt;height:11pt;mso-position-horizontal-relative:page;mso-position-vertical-relative:page;z-index:-320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799988pt;margin-top:137.954834pt;width:101.85pt;height:11pt;mso-position-horizontal-relative:page;mso-position-vertical-relative:page;z-index:-320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8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2.279999pt;margin-top:137.954834pt;width:92.75pt;height:11pt;mso-position-horizontal-relative:page;mso-position-vertical-relative:page;z-index:-320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137.954834pt;width:26.7pt;height:11pt;mso-position-horizontal-relative:page;mso-position-vertical-relative:page;z-index:-32027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8.559998pt;margin-top:113.519997pt;width:433.95pt;height:.1pt;mso-position-horizontal-relative:page;mso-position-vertical-relative:page;z-index:-320248" coordorigin="3571,2270" coordsize="8679,2">
          <v:shape style="position:absolute;left:3571;top:2270;width:8679;height:2" coordorigin="3571,2270" coordsize="8679,0" path="m3571,2270l12250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78.559998pt;margin-top:150.479996pt;width:433.95pt;height:.1pt;mso-position-horizontal-relative:page;mso-position-vertical-relative:page;z-index:-320224" coordorigin="3571,3010" coordsize="8679,2">
          <v:shape style="position:absolute;left:3571;top:3010;width:8679;height:2" coordorigin="3571,3010" coordsize="8679,0" path="m3571,3010l12250,30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72.216003pt;margin-top:10.689594pt;width:11.8pt;height:16pt;mso-position-horizontal-relative:page;mso-position-vertical-relative:page;z-index:-3202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201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Ingresos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5"/>
                  </w:rPr>
                  <w:t>situación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económica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76pt;margin-top:77.533150pt;width:710.1pt;height:24.6pt;mso-position-horizontal-relative:page;mso-position-vertical-relative:page;z-index:-32015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familias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sus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dificultades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llegar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fin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mes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sexo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y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persona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referencia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/>
                  <w:t>y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91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territorio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7"/>
                  </w:rPr>
                  <w:t>histórico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640015pt;margin-top:116.834839pt;width:29.9pt;height:21.6pt;mso-position-horizontal-relative:page;mso-position-vertical-relative:page;z-index:-32012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9.480011pt;margin-top:116.834839pt;width:29.9pt;height:21.6pt;mso-position-horizontal-relative:page;mso-position-vertical-relative:page;z-index:-320104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200012pt;margin-top:127.394844pt;width:20.6pt;height:11pt;mso-position-horizontal-relative:page;mso-position-vertical-relative:page;z-index:-320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3.719971pt;margin-top:127.394844pt;width:20.6pt;height:11pt;mso-position-horizontal-relative:page;mso-position-vertical-relative:page;z-index:-320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3.799988pt;margin-top:137.954834pt;width:101.85pt;height:11pt;mso-position-horizontal-relative:page;mso-position-vertical-relative:page;z-index:-320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8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72.279999pt;margin-top:137.954834pt;width:92.75pt;height:11pt;mso-position-horizontal-relative:page;mso-position-vertical-relative:page;z-index:-320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6.919983pt;margin-top:137.954834pt;width:26.7pt;height:11pt;mso-position-horizontal-relative:page;mso-position-vertical-relative:page;z-index:-31998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9.119995pt;margin-top:113.519997pt;width:412.8pt;height:.1pt;mso-position-horizontal-relative:page;mso-position-vertical-relative:page;z-index:-318856" coordorigin="3782,2270" coordsize="8256,2">
          <v:shape style="position:absolute;left:3782;top:2270;width:8256;height:2" coordorigin="3782,2270" coordsize="8256,0" path="m3782,2270l12038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89.119995pt;margin-top:150.479996pt;width:412.8pt;height:.1pt;mso-position-horizontal-relative:page;mso-position-vertical-relative:page;z-index:-318832" coordorigin="3782,3010" coordsize="8256,2">
          <v:shape style="position:absolute;left:3782;top:3010;width:8256;height:2" coordorigin="3782,3010" coordsize="8256,0" path="m3782,3010l12038,30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18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18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Ingresos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5"/>
                  </w:rPr>
                  <w:t>situación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económica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76pt;margin-top:77.533150pt;width:709.9pt;height:24.6pt;mso-position-horizontal-relative:page;mso-position-vertical-relative:page;z-index:-3187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familias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sus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dificultades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llegar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fin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mes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persona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5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referencia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079987pt;margin-top:116.834839pt;width:29.9pt;height:21.6pt;mso-position-horizontal-relative:page;mso-position-vertical-relative:page;z-index:-31873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920013pt;margin-top:116.834839pt;width:29.9pt;height:21.6pt;mso-position-horizontal-relative:page;mso-position-vertical-relative:page;z-index:-318712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40015pt;margin-top:127.394844pt;width:20.6pt;height:11pt;mso-position-horizontal-relative:page;mso-position-vertical-relative:page;z-index:-318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3.159973pt;margin-top:127.394844pt;width:20.6pt;height:11pt;mso-position-horizontal-relative:page;mso-position-vertical-relative:page;z-index:-318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23999pt;margin-top:137.954834pt;width:101.85pt;height:11pt;mso-position-horizontal-relative:page;mso-position-vertical-relative:page;z-index:-318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8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720001pt;margin-top:137.954834pt;width:92.75pt;height:11pt;mso-position-horizontal-relative:page;mso-position-vertical-relative:page;z-index:-318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137.954834pt;width:26.7pt;height:11pt;mso-position-horizontal-relative:page;mso-position-vertical-relative:page;z-index:-318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9.119995pt;margin-top:113.519997pt;width:412.8pt;height:.1pt;mso-position-horizontal-relative:page;mso-position-vertical-relative:page;z-index:-318568" coordorigin="3782,2270" coordsize="8256,2">
          <v:shape style="position:absolute;left:3782;top:2270;width:8256;height:2" coordorigin="3782,2270" coordsize="8256,0" path="m3782,2270l12038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89.119995pt;margin-top:150.479996pt;width:412.8pt;height:.1pt;mso-position-horizontal-relative:page;mso-position-vertical-relative:page;z-index:-318544" coordorigin="3782,3010" coordsize="8256,2">
          <v:shape style="position:absolute;left:3782;top:3010;width:8256;height:2" coordorigin="3782,3010" coordsize="8256,0" path="m3782,3010l12038,30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185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1849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Ingresos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5"/>
                  </w:rPr>
                  <w:t>situación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económica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.76pt;margin-top:77.533150pt;width:709.9pt;height:24.6pt;mso-position-horizontal-relative:page;mso-position-vertical-relative:page;z-index:-318472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12.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familias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sus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dificultades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llegar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fin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mes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clase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5"/>
                  </w:rPr>
                  <w:t>social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persona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5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referencia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079987pt;margin-top:116.834839pt;width:29.9pt;height:21.6pt;mso-position-horizontal-relative:page;mso-position-vertical-relative:page;z-index:-31844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8.920013pt;margin-top:116.834839pt;width:29.9pt;height:21.6pt;mso-position-horizontal-relative:page;mso-position-vertical-relative:page;z-index:-318424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640015pt;margin-top:127.394844pt;width:20.6pt;height:11pt;mso-position-horizontal-relative:page;mso-position-vertical-relative:page;z-index:-3184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23.159973pt;margin-top:127.394844pt;width:20.6pt;height:11pt;mso-position-horizontal-relative:page;mso-position-vertical-relative:page;z-index:-3183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3.23999pt;margin-top:137.954834pt;width:101.85pt;height:11pt;mso-position-horizontal-relative:page;mso-position-vertical-relative:page;z-index:-3183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8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1.720001pt;margin-top:137.954834pt;width:92.75pt;height:11pt;mso-position-horizontal-relative:page;mso-position-vertical-relative:page;z-index:-3183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359985pt;margin-top:137.954834pt;width:26.7pt;height:11pt;mso-position-horizontal-relative:page;mso-position-vertical-relative:page;z-index:-3183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4.960007pt;margin-top:113.519997pt;width:500.65pt;height:.1pt;mso-position-horizontal-relative:page;mso-position-vertical-relative:page;z-index:-317560" coordorigin="2899,2270" coordsize="10013,2">
          <v:shape style="position:absolute;left:2899;top:2270;width:10013;height:2" coordorigin="2899,2270" coordsize="10013,0" path="m2899,2270l12912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44.960007pt;margin-top:150.479996pt;width:500.65pt;height:.1pt;mso-position-horizontal-relative:page;mso-position-vertical-relative:page;z-index:-317536" coordorigin="2899,3010" coordsize="10013,2">
          <v:shape style="position:absolute;left:2899;top:3010;width:10013;height:2" coordorigin="2899,3010" coordsize="10013,0" path="m2899,3010l12912,30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175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174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Ingresos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5"/>
                  </w:rPr>
                  <w:t>situación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económica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730.45pt;height:24.6pt;mso-position-horizontal-relative:page;mso-position-vertical-relative:page;z-index:-31746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familias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sus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dificultades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llegar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fin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mes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persona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7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referencia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76001pt;margin-top:116.834839pt;width:29.9pt;height:21.6pt;mso-position-horizontal-relative:page;mso-position-vertical-relative:page;z-index:-317440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2.599976pt;margin-top:116.834839pt;width:29.9pt;height:21.6pt;mso-position-horizontal-relative:page;mso-position-vertical-relative:page;z-index:-317416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1.320007pt;margin-top:127.394844pt;width:20.6pt;height:11pt;mso-position-horizontal-relative:page;mso-position-vertical-relative:page;z-index:-3173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840027pt;margin-top:127.394844pt;width:20.6pt;height:11pt;mso-position-horizontal-relative:page;mso-position-vertical-relative:page;z-index:-3173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920013pt;margin-top:137.954834pt;width:101.85pt;height:11pt;mso-position-horizontal-relative:page;mso-position-vertical-relative:page;z-index:-3173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8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5.399994pt;margin-top:137.954834pt;width:92.75pt;height:11pt;mso-position-horizontal-relative:page;mso-position-vertical-relative:page;z-index:-31732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0.039978pt;margin-top:137.954834pt;width:26.7pt;height:11pt;mso-position-horizontal-relative:page;mso-position-vertical-relative:page;z-index:-31729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44.960007pt;margin-top:113.519997pt;width:500.65pt;height:.1pt;mso-position-horizontal-relative:page;mso-position-vertical-relative:page;z-index:-317272" coordorigin="2899,2270" coordsize="10013,2">
          <v:shape style="position:absolute;left:2899;top:2270;width:10013;height:2" coordorigin="2899,2270" coordsize="10013,0" path="m2899,2270l12912,2270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44.960007pt;margin-top:150.479996pt;width:500.65pt;height:.1pt;mso-position-horizontal-relative:page;mso-position-vertical-relative:page;z-index:-317248" coordorigin="2899,3010" coordsize="10013,2">
          <v:shape style="position:absolute;left:2899;top:3010;width:10013;height:2" coordorigin="2899,3010" coordsize="10013,0" path="m2899,3010l12912,301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3172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172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57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5"/>
                  </w:rPr>
                  <w:t>Ingresos</w:t>
                </w:r>
                <w:r>
                  <w:rPr>
                    <w:color w:val="1F1F73"/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3"/>
                  </w:rPr>
                </w:r>
                <w:r>
                  <w:rPr>
                    <w:color w:val="1F1F73"/>
                  </w:rPr>
                  <w:t>y</w:t>
                </w:r>
                <w:r>
                  <w:rPr>
                    <w:color w:val="1F1F73"/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1"/>
                  </w:rPr>
                </w:r>
                <w:r>
                  <w:rPr>
                    <w:color w:val="1F1F73"/>
                    <w:spacing w:val="-5"/>
                  </w:rPr>
                  <w:t>situación</w:t>
                </w:r>
                <w:r>
                  <w:rPr>
                    <w:color w:val="1F1F73"/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color w:val="1F1F73"/>
                    <w:spacing w:val="-12"/>
                  </w:rPr>
                </w:r>
                <w:r>
                  <w:rPr>
                    <w:color w:val="1F1F73"/>
                    <w:spacing w:val="-6"/>
                  </w:rPr>
                  <w:t>económica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.719999pt;margin-top:77.533150pt;width:730.45pt;height:24.6pt;mso-position-horizontal-relative:page;mso-position-vertical-relative:page;z-index:-3171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4"/>
                  </w:rPr>
                  <w:t>13.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5"/>
                  </w:rPr>
                  <w:t>Distribución</w:t>
                </w:r>
                <w:r>
                  <w:rPr>
                    <w:spacing w:val="-14"/>
                  </w:rPr>
                  <w:t> </w:t>
                </w:r>
                <w:r>
                  <w:rPr>
                    <w:rFonts w:ascii="Times New Roman" w:hAnsi="Times New Roman"/>
                    <w:spacing w:val="-14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las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5"/>
                  </w:rPr>
                  <w:t>familias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 w:hAnsi="Times New Roman"/>
                    <w:spacing w:val="-13"/>
                  </w:rPr>
                </w:r>
                <w:r>
                  <w:rPr>
                    <w:spacing w:val="-4"/>
                  </w:rPr>
                  <w:t>según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sus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dificultades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3"/>
                  </w:rPr>
                  <w:t>para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llegar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/>
                  <w:t>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4"/>
                  </w:rPr>
                  <w:t>fin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 w:hAnsi="Times New Roman"/>
                    <w:spacing w:val="-7"/>
                  </w:rPr>
                </w:r>
                <w:r>
                  <w:rPr>
                    <w:spacing w:val="-3"/>
                  </w:rPr>
                  <w:t>mes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 w:hAns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5"/>
                  </w:rPr>
                  <w:t>nivel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 w:hAnsi="Times New Roman"/>
                    <w:spacing w:val="-12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estudios*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3"/>
                  </w:rPr>
                  <w:t>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 w:hAnsi="Times New Roman"/>
                    <w:spacing w:val="-8"/>
                  </w:rPr>
                </w:r>
                <w:r>
                  <w:rPr>
                    <w:spacing w:val="-5"/>
                  </w:rPr>
                  <w:t>persona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7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referencia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0.76001pt;margin-top:116.834839pt;width:29.9pt;height:21.6pt;mso-position-horizontal-relative:page;mso-position-vertical-relative:page;z-index:-317152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2.599976pt;margin-top:116.834839pt;width:29.9pt;height:21.6pt;mso-position-horizontal-relative:page;mso-position-vertical-relative:page;z-index:-317128" type="#_x0000_t202" filled="false" stroked="false">
          <v:textbox inset="0,0,0,0">
            <w:txbxContent>
              <w:p>
                <w:pPr>
                  <w:spacing w:line="212" w:lineRule="exact" w:before="0"/>
                  <w:ind w:left="20" w:right="18" w:firstLine="96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Times New Roman"/>
                    <w:b/>
                    <w:spacing w:val="16"/>
                    <w:w w:val="99"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cier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1.320007pt;margin-top:127.394844pt;width:20.6pt;height:11pt;mso-position-horizontal-relative:page;mso-position-vertical-relative:page;z-index:-3171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66.840027pt;margin-top:127.394844pt;width:20.6pt;height:11pt;mso-position-horizontal-relative:page;mso-position-vertical-relative:page;z-index:-3170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Con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6.920013pt;margin-top:137.954834pt;width:101.85pt;height:11pt;mso-position-horizontal-relative:page;mso-position-vertical-relative:page;z-index:-3170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48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48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ficul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tad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5.399994pt;margin-top:137.954834pt;width:92.75pt;height:11pt;mso-position-horizontal-relative:page;mso-position-vertical-relative:page;z-index:-3170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4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4"/>
                    <w:sz w:val="18"/>
                  </w:rPr>
                  <w:t>dad</w:t>
                </w:r>
                <w:r>
                  <w:rPr>
                    <w:rFonts w:ascii="Verdana"/>
                    <w:b/>
                    <w:sz w:val="18"/>
                  </w:rPr>
                  <w:t> </w:t>
                </w:r>
                <w:r>
                  <w:rPr>
                    <w:rFonts w:ascii="Verdana"/>
                    <w:b/>
                    <w:spacing w:val="39"/>
                    <w:sz w:val="18"/>
                  </w:rPr>
                  <w:t> </w:t>
                </w:r>
                <w:r>
                  <w:rPr>
                    <w:rFonts w:ascii="Times New Roman"/>
                    <w:b/>
                    <w:spacing w:val="39"/>
                    <w:sz w:val="18"/>
                  </w:rPr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fac</w:t>
                </w:r>
                <w:r>
                  <w:rPr>
                    <w:rFonts w:ascii="Verdana"/>
                    <w:b/>
                    <w:spacing w:val="-6"/>
                    <w:sz w:val="18"/>
                  </w:rPr>
                  <w:t>ili</w:t>
                </w:r>
                <w:r>
                  <w:rPr>
                    <w:rFonts w:ascii="Verdana"/>
                    <w:b/>
                    <w:spacing w:val="-5"/>
                    <w:sz w:val="18"/>
                  </w:rPr>
                  <w:t>dad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10.039978pt;margin-top:137.954834pt;width:26.7pt;height:11pt;mso-position-horizontal-relative:page;mso-position-vertical-relative:page;z-index:-31700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b/>
                    <w:spacing w:val="-5"/>
                    <w:sz w:val="18"/>
                  </w:rPr>
                  <w:t>Total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0"/>
      <w:outlineLvl w:val="1"/>
    </w:pPr>
    <w:rPr>
      <w:rFonts w:ascii="Arial" w:hAnsi="Arial" w:eastAsia="Arial"/>
      <w:sz w:val="28"/>
      <w:szCs w:val="28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footer" Target="footer5.xml"/><Relationship Id="rId16" Type="http://schemas.openxmlformats.org/officeDocument/2006/relationships/footer" Target="footer6.xml"/><Relationship Id="rId17" Type="http://schemas.openxmlformats.org/officeDocument/2006/relationships/header" Target="header3.xml"/><Relationship Id="rId18" Type="http://schemas.openxmlformats.org/officeDocument/2006/relationships/header" Target="header4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footer" Target="footer10.xml"/><Relationship Id="rId23" Type="http://schemas.openxmlformats.org/officeDocument/2006/relationships/header" Target="header5.xml"/><Relationship Id="rId24" Type="http://schemas.openxmlformats.org/officeDocument/2006/relationships/header" Target="header6.xml"/><Relationship Id="rId25" Type="http://schemas.openxmlformats.org/officeDocument/2006/relationships/footer" Target="footer11.xml"/><Relationship Id="rId26" Type="http://schemas.openxmlformats.org/officeDocument/2006/relationships/footer" Target="footer12.xml"/><Relationship Id="rId27" Type="http://schemas.openxmlformats.org/officeDocument/2006/relationships/footer" Target="footer13.xml"/><Relationship Id="rId28" Type="http://schemas.openxmlformats.org/officeDocument/2006/relationships/footer" Target="footer14.xml"/><Relationship Id="rId29" Type="http://schemas.openxmlformats.org/officeDocument/2006/relationships/footer" Target="footer15.xml"/><Relationship Id="rId30" Type="http://schemas.openxmlformats.org/officeDocument/2006/relationships/footer" Target="footer16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2018-10-19T12:52:20Z</dcterms:created>
  <dcterms:modified xsi:type="dcterms:W3CDTF">2018-10-19T12:52:20Z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2018-10-19T00:00:00Z</vt:filetime>
  </property>
</Properties>
</file>