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7953639"/>
        <w:docPartObj>
          <w:docPartGallery w:val="Cover Pages"/>
          <w:docPartUnique/>
        </w:docPartObj>
      </w:sdtPr>
      <w:sdtEndPr/>
      <w:sdtContent>
        <w:p w14:paraId="4E0132A0" w14:textId="77777777" w:rsidR="00EA57E2" w:rsidRDefault="00EA57E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25A9625" wp14:editId="583EE54D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CAA7D00" w14:textId="77777777" w:rsidR="008725E2" w:rsidRPr="00B51868" w:rsidRDefault="00CA0EB2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Espeziaren/taldearen izena</w:t>
                                    </w:r>
                                  </w:p>
                                </w:sdtContent>
                              </w:sdt>
                              <w:p w14:paraId="638A5066" w14:textId="77777777" w:rsidR="008725E2" w:rsidRPr="008042C8" w:rsidRDefault="00F166D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ño"/>
                                    <w:id w:val="9861038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rFonts w:eastAsiaTheme="majorEastAsia" w:cstheme="majorBidi"/>
                                      <w:bCs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numForm w14:val="oldStyle"/>
                                    </w:rPr>
                                  </w:sdtEndPr>
                                  <w:sdtContent>
                                    <w:proofErr w:type="spellStart"/>
                                    <w:r w:rsidR="00CA0EB2" w:rsidRPr="00CA0EB2"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Denboraldia</w:t>
                                    </w:r>
                                    <w:proofErr w:type="spell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id w:val="-1296838995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14:paraId="4C3B4C5E" w14:textId="77777777" w:rsidR="008725E2" w:rsidRPr="00B51868" w:rsidRDefault="00CA0EB2" w:rsidP="008042C8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drawing>
                                        <wp:inline distT="0" distB="0" distL="0" distR="0" wp14:anchorId="4E011B33" wp14:editId="1B7D4520">
                                          <wp:extent cx="1524000" cy="1524000"/>
                                          <wp:effectExtent l="0" t="0" r="0" b="0"/>
                                          <wp:docPr id="1281442467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25A9625" id="Rectángulo 16" o:spid="_x0000_s1026" style="position:absolute;left:0;text-align:left;margin-left:0;margin-top:0;width:422.3pt;height:760.1pt;z-index:-2516572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a6b727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CAA7D00" w14:textId="77777777" w:rsidR="008725E2" w:rsidRPr="00B51868" w:rsidRDefault="00CA0EB2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Espeziaren/taldearen izena</w:t>
                              </w:r>
                            </w:p>
                          </w:sdtContent>
                        </w:sdt>
                        <w:p w14:paraId="638A5066" w14:textId="77777777" w:rsidR="008725E2" w:rsidRPr="008042C8" w:rsidRDefault="00F166D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9861038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eastAsiaTheme="majorEastAsia" w:cstheme="majorBidi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numForm w14:val="oldStyle"/>
                              </w:rPr>
                            </w:sdtEndPr>
                            <w:sdtContent>
                              <w:proofErr w:type="spellStart"/>
                              <w:r w:rsidR="00CA0EB2" w:rsidRPr="00CA0EB2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Denboraldia</w:t>
                              </w:r>
                              <w:proofErr w:type="spellEnd"/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id w:val="-1296838995"/>
                            <w:showingPlcHdr/>
                            <w:picture/>
                          </w:sdtPr>
                          <w:sdtEndPr/>
                          <w:sdtContent>
                            <w:p w14:paraId="4C3B4C5E" w14:textId="77777777" w:rsidR="008725E2" w:rsidRPr="00B51868" w:rsidRDefault="00CA0EB2" w:rsidP="008042C8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4E011B33" wp14:editId="1B7D4520">
                                    <wp:extent cx="1524000" cy="1524000"/>
                                    <wp:effectExtent l="0" t="0" r="0" b="0"/>
                                    <wp:docPr id="1281442467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EFAF55" wp14:editId="2926537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423680" w14:textId="77777777" w:rsidR="008725E2" w:rsidRPr="00A20441" w:rsidRDefault="00EA1BEF">
                                    <w:pPr>
                                      <w:pStyle w:val="Subttul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BASA ESPEZIEEN</w:t>
                                    </w:r>
                                    <w:r w:rsidR="005C6455" w:rsidRPr="005C6455">
                                      <w:rPr>
                                        <w:color w:val="FFFFFF" w:themeColor="background1"/>
                                      </w:rPr>
                                      <w:t xml:space="preserve"> KONTSERBAZIO-EGOERAREN JARRAIPENA ETA EBALUAZIOA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vert270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7FEFAF55" id="Rectángulo 47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" fillcolor="#565349 [3215]" stroked="f" strokeweight="1.5pt">
                    <v:textbox style="layout-flow:vertical;mso-layout-flow-alt:bottom-to-top"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4C423680" w14:textId="77777777" w:rsidR="008725E2" w:rsidRPr="00A20441" w:rsidRDefault="00EA1BEF">
                              <w:pPr>
                                <w:pStyle w:val="Subttul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BASA ESPEZIEEN</w:t>
                              </w:r>
                              <w:r w:rsidR="005C6455" w:rsidRPr="005C6455">
                                <w:rPr>
                                  <w:color w:val="FFFFFF" w:themeColor="background1"/>
                                </w:rPr>
                                <w:t xml:space="preserve"> KONTSERBAZIO-EGOERAREN JARRAIPENA ETA EBALUAZIOA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EFFFBDE" w14:textId="77777777" w:rsidR="00EA57E2" w:rsidRDefault="00EA57E2"/>
        <w:p w14:paraId="5D6E4206" w14:textId="77777777" w:rsidR="00EA57E2" w:rsidRDefault="00B51868"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3E5C617B" wp14:editId="283733FC">
                <wp:simplePos x="0" y="0"/>
                <wp:positionH relativeFrom="column">
                  <wp:posOffset>-270510</wp:posOffset>
                </wp:positionH>
                <wp:positionV relativeFrom="paragraph">
                  <wp:posOffset>7784465</wp:posOffset>
                </wp:positionV>
                <wp:extent cx="4227830" cy="523875"/>
                <wp:effectExtent l="0" t="0" r="1270" b="9525"/>
                <wp:wrapSquare wrapText="bothSides"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gv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57E2">
            <w:br w:type="page"/>
          </w:r>
        </w:p>
      </w:sdtContent>
    </w:sdt>
    <w:p w14:paraId="69E7B9DE" w14:textId="77777777" w:rsidR="00EA57E2" w:rsidRPr="0024726E" w:rsidRDefault="006E4DF8" w:rsidP="00EA57E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Harkaitz</w:t>
      </w:r>
      <w:r w:rsidR="00B046EA">
        <w:rPr>
          <w:sz w:val="36"/>
          <w:szCs w:val="36"/>
        </w:rPr>
        <w:t>etako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B046EA">
        <w:rPr>
          <w:sz w:val="36"/>
          <w:szCs w:val="36"/>
        </w:rPr>
        <w:t>habitatak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Laburpen</w:t>
      </w:r>
      <w:proofErr w:type="spellEnd"/>
      <w:r>
        <w:rPr>
          <w:sz w:val="36"/>
          <w:szCs w:val="36"/>
        </w:rPr>
        <w:t>-memoria</w:t>
      </w:r>
    </w:p>
    <w:p w14:paraId="79D263BE" w14:textId="77777777" w:rsidR="00EA57E2" w:rsidRDefault="00F166D9" w:rsidP="0024726E">
      <w:pPr>
        <w:pStyle w:val="Subttulo"/>
        <w:rPr>
          <w:rFonts w:eastAsiaTheme="majorEastAsia" w:cstheme="majorBidi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pPr>
      <w:sdt>
        <w:sdtPr>
          <w:rPr>
            <w:sz w:val="40"/>
            <w:szCs w:val="40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>
          <w:rPr>
            <w:rFonts w:eastAsiaTheme="majorEastAsia" w:cstheme="majorBidi"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</w:sdtEndPr>
        <w:sdtContent>
          <w:proofErr w:type="spellStart"/>
          <w:r w:rsidR="00CA0EB2">
            <w:rPr>
              <w:sz w:val="40"/>
              <w:szCs w:val="40"/>
            </w:rPr>
            <w:t>Denboraldia</w:t>
          </w:r>
          <w:proofErr w:type="spellEnd"/>
        </w:sdtContent>
      </w:sdt>
    </w:p>
    <w:tbl>
      <w:tblPr>
        <w:tblpPr w:leftFromText="141" w:rightFromText="141" w:vertAnchor="page" w:horzAnchor="margin" w:tblpY="4321"/>
        <w:tblOverlap w:val="never"/>
        <w:tblW w:w="0" w:type="auto"/>
        <w:tblLook w:val="01E0" w:firstRow="1" w:lastRow="1" w:firstColumn="1" w:lastColumn="1" w:noHBand="0" w:noVBand="0"/>
      </w:tblPr>
      <w:tblGrid>
        <w:gridCol w:w="2016"/>
        <w:gridCol w:w="6488"/>
      </w:tblGrid>
      <w:tr w:rsidR="0024726E" w:rsidRPr="00F166D9" w14:paraId="003C60EB" w14:textId="77777777" w:rsidTr="0024726E">
        <w:tc>
          <w:tcPr>
            <w:tcW w:w="2016" w:type="dxa"/>
            <w:shd w:val="clear" w:color="auto" w:fill="auto"/>
            <w:vAlign w:val="center"/>
          </w:tcPr>
          <w:p w14:paraId="17497805" w14:textId="77777777" w:rsidR="0024726E" w:rsidRDefault="004A63B6" w:rsidP="0024726E">
            <w:r>
              <w:t>Data</w:t>
            </w:r>
          </w:p>
        </w:tc>
        <w:sdt>
          <w:sdtPr>
            <w:id w:val="-1257671310"/>
            <w:placeholder>
              <w:docPart w:val="5D53F169E075462783A4E1527084BB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788E255D" w14:textId="77777777" w:rsidR="0024726E" w:rsidRPr="00CA0EB2" w:rsidRDefault="00CA0EB2" w:rsidP="0024726E">
                <w:pPr>
                  <w:rPr>
                    <w:lang w:val="en-US"/>
                  </w:rPr>
                </w:pPr>
                <w:r>
                  <w:t xml:space="preserve"> </w:t>
                </w:r>
                <w:r w:rsidRPr="00CA0EB2">
                  <w:rPr>
                    <w:rStyle w:val="Textodelmarcadordeposicin"/>
                  </w:rPr>
                  <w:t xml:space="preserve">Egin klik edo sakatu hemen </w:t>
                </w:r>
                <w:r>
                  <w:rPr>
                    <w:rStyle w:val="Textodelmarcadordeposicin"/>
                  </w:rPr>
                  <w:t>data</w:t>
                </w:r>
                <w:r w:rsidRPr="00CA0EB2">
                  <w:rPr>
                    <w:rStyle w:val="Textodelmarcadordeposicin"/>
                  </w:rPr>
                  <w:t xml:space="preserve"> idazteko </w:t>
                </w:r>
                <w:r w:rsidRPr="00FB505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4726E" w14:paraId="3D31676F" w14:textId="77777777" w:rsidTr="0024726E">
        <w:tc>
          <w:tcPr>
            <w:tcW w:w="2016" w:type="dxa"/>
            <w:shd w:val="clear" w:color="auto" w:fill="auto"/>
          </w:tcPr>
          <w:p w14:paraId="275EBBDD" w14:textId="77777777" w:rsidR="0024726E" w:rsidRDefault="004A63B6" w:rsidP="0024726E">
            <w:proofErr w:type="spellStart"/>
            <w:r>
              <w:t>Egileak</w:t>
            </w:r>
            <w:proofErr w:type="spellEnd"/>
          </w:p>
        </w:tc>
        <w:tc>
          <w:tcPr>
            <w:tcW w:w="6488" w:type="dxa"/>
            <w:shd w:val="clear" w:color="auto" w:fill="auto"/>
            <w:vAlign w:val="center"/>
          </w:tcPr>
          <w:p w14:paraId="7859D25E" w14:textId="77777777" w:rsidR="004A63B6" w:rsidRPr="004A63B6" w:rsidRDefault="004A63B6" w:rsidP="004A63B6">
            <w:pPr>
              <w:spacing w:before="0" w:after="0"/>
              <w:textAlignment w:val="baseline"/>
              <w:rPr>
                <w:rFonts w:cs="Segoe UI"/>
                <w:b/>
                <w:bCs/>
                <w:lang w:val="pt-PT"/>
              </w:rPr>
            </w:pPr>
            <w:r w:rsidRPr="004A63B6">
              <w:rPr>
                <w:rFonts w:cs="Segoe UI"/>
                <w:b/>
                <w:bCs/>
                <w:lang w:val="pt-PT"/>
              </w:rPr>
              <w:t>Lanaren zuzendaritza eta azken idazketa:</w:t>
            </w:r>
          </w:p>
          <w:p w14:paraId="28E85A82" w14:textId="77777777" w:rsidR="004A63B6" w:rsidRPr="004A63B6" w:rsidRDefault="004A63B6" w:rsidP="004A63B6">
            <w:pPr>
              <w:rPr>
                <w:lang w:val="pt-PT"/>
              </w:rPr>
            </w:pPr>
            <w:r w:rsidRPr="004A63B6">
              <w:rPr>
                <w:lang w:val="pt-PT"/>
              </w:rPr>
              <w:t>Natura Ondarearen eta Klima Aldaketarekiko Egoitzapenaren Zuzendaritza. Industria, Trantsizio Energetiko eta Jasangarritasun Saila</w:t>
            </w:r>
          </w:p>
          <w:p w14:paraId="74E4F887" w14:textId="77777777" w:rsidR="00664309" w:rsidRDefault="004A63B6" w:rsidP="004A63B6">
            <w:pPr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lang w:val="pt-PT"/>
              </w:rPr>
              <w:t>Lan teknikoak</w:t>
            </w:r>
            <w:r w:rsidR="00664309">
              <w:rPr>
                <w:rFonts w:cs="Segoe UI"/>
                <w:b/>
                <w:bCs/>
                <w:lang w:val="pt-PT"/>
              </w:rPr>
              <w:t>: </w:t>
            </w:r>
            <w:r w:rsidR="00664309">
              <w:rPr>
                <w:rFonts w:cs="Segoe UI"/>
              </w:rPr>
              <w:t> </w:t>
            </w:r>
          </w:p>
          <w:sdt>
            <w:sdtPr>
              <w:rPr>
                <w:lang w:val="pt-PT"/>
              </w:rPr>
              <w:id w:val="556213195"/>
              <w:placeholder>
                <w:docPart w:val="27A945662416436CA4C17CDAEB80B513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1F41F1" w14:textId="77777777" w:rsidR="004A3590" w:rsidRPr="004A3590" w:rsidRDefault="00CA0EB2" w:rsidP="00756095">
                <w:pPr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</w:tr>
      <w:tr w:rsidR="000F50FC" w:rsidRPr="004A3590" w14:paraId="07A347E6" w14:textId="77777777" w:rsidTr="0024726E">
        <w:tc>
          <w:tcPr>
            <w:tcW w:w="2016" w:type="dxa"/>
            <w:shd w:val="clear" w:color="auto" w:fill="auto"/>
          </w:tcPr>
          <w:p w14:paraId="2B59DF99" w14:textId="77777777" w:rsidR="000F50FC" w:rsidRDefault="004A63B6" w:rsidP="000F50FC">
            <w:pPr>
              <w:jc w:val="left"/>
            </w:pPr>
            <w:proofErr w:type="spellStart"/>
            <w:r>
              <w:t>Azaleko</w:t>
            </w:r>
            <w:proofErr w:type="spellEnd"/>
            <w:r>
              <w:t xml:space="preserve"> </w:t>
            </w:r>
            <w:proofErr w:type="spellStart"/>
            <w:r>
              <w:t>argazkia</w:t>
            </w:r>
            <w:proofErr w:type="spellEnd"/>
          </w:p>
        </w:tc>
        <w:sdt>
          <w:sdtPr>
            <w:rPr>
              <w:rFonts w:cs="Segoe UI"/>
              <w:b/>
              <w:bCs/>
              <w:lang w:val="pt-PT"/>
            </w:rPr>
            <w:id w:val="-614900186"/>
            <w:placeholder>
              <w:docPart w:val="5390711670B04267A9B435790264AF16"/>
            </w:placeholder>
            <w:showingPlcHdr/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31E3B4FE" w14:textId="77777777" w:rsidR="000F50FC" w:rsidRDefault="00CA0EB2" w:rsidP="00664309">
                <w:pPr>
                  <w:spacing w:before="0" w:after="0"/>
                  <w:textAlignment w:val="baseline"/>
                  <w:rPr>
                    <w:rFonts w:cs="Segoe UI"/>
                    <w:b/>
                    <w:bCs/>
                    <w:lang w:val="pt-PT"/>
                  </w:rPr>
                </w:pPr>
                <w:r>
                  <w:rPr>
                    <w:rStyle w:val="Textodelmarcadordeposicin"/>
                  </w:rPr>
                  <w:t>Egin klik edo sakatu hemen testua idazteko</w:t>
                </w:r>
                <w:r w:rsidRPr="00FB505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4726E" w14:paraId="3D8D6956" w14:textId="77777777" w:rsidTr="0024726E">
        <w:tc>
          <w:tcPr>
            <w:tcW w:w="2016" w:type="dxa"/>
            <w:shd w:val="clear" w:color="auto" w:fill="auto"/>
            <w:vAlign w:val="center"/>
          </w:tcPr>
          <w:p w14:paraId="1E09EAF2" w14:textId="77777777" w:rsidR="0024726E" w:rsidRDefault="004A63B6" w:rsidP="0024726E">
            <w:r>
              <w:t>Jabea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7D86F5B7" w14:textId="77777777" w:rsidR="0024726E" w:rsidRDefault="004A63B6" w:rsidP="0024726E">
            <w:proofErr w:type="spellStart"/>
            <w:r>
              <w:t>Euskao</w:t>
            </w:r>
            <w:proofErr w:type="spellEnd"/>
            <w:r>
              <w:t xml:space="preserve"> </w:t>
            </w:r>
            <w:proofErr w:type="spellStart"/>
            <w:r>
              <w:t>Jaurlaritza</w:t>
            </w:r>
            <w:proofErr w:type="spellEnd"/>
            <w:r w:rsidR="0024726E">
              <w:t xml:space="preserve">. </w:t>
            </w:r>
          </w:p>
        </w:tc>
      </w:tr>
      <w:tr w:rsidR="0024726E" w14:paraId="513EB2D0" w14:textId="77777777" w:rsidTr="0024726E">
        <w:tc>
          <w:tcPr>
            <w:tcW w:w="2016" w:type="dxa"/>
            <w:shd w:val="clear" w:color="auto" w:fill="auto"/>
            <w:vAlign w:val="center"/>
          </w:tcPr>
          <w:p w14:paraId="750EEBD2" w14:textId="77777777" w:rsidR="0024726E" w:rsidRDefault="0024726E" w:rsidP="0024726E">
            <w:r>
              <w:rPr>
                <w:noProof/>
                <w:lang w:eastAsia="es-ES"/>
              </w:rPr>
              <w:drawing>
                <wp:inline distT="0" distB="0" distL="0" distR="0" wp14:anchorId="24364D23" wp14:editId="5239FE85">
                  <wp:extent cx="1137920" cy="38290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879C07D" w14:textId="77777777" w:rsidR="0024726E" w:rsidRDefault="0024726E" w:rsidP="0024726E"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15E6271C" wp14:editId="39771B23">
                  <wp:simplePos x="0" y="0"/>
                  <wp:positionH relativeFrom="column">
                    <wp:posOffset>-1488440</wp:posOffset>
                  </wp:positionH>
                  <wp:positionV relativeFrom="paragraph">
                    <wp:posOffset>70485</wp:posOffset>
                  </wp:positionV>
                  <wp:extent cx="1466850" cy="336550"/>
                  <wp:effectExtent l="0" t="0" r="0" b="6350"/>
                  <wp:wrapSquare wrapText="bothSides"/>
                  <wp:docPr id="74" name="Imagen 74" descr="Euskadi.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uskadi.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DA5626" w14:textId="77777777" w:rsidR="0024726E" w:rsidRDefault="0024726E" w:rsidP="0024726E"/>
          <w:p w14:paraId="4027C85F" w14:textId="77777777" w:rsidR="0024726E" w:rsidRDefault="00CD7355" w:rsidP="0024726E">
            <w:hyperlink r:id="rId16" w:history="1">
              <w:proofErr w:type="spellStart"/>
              <w:r w:rsidRPr="00CD7355">
                <w:rPr>
                  <w:rStyle w:val="Hipervnculo"/>
                </w:rPr>
                <w:t>Euskadiko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Naturari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buruzko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Informazio</w:t>
              </w:r>
              <w:proofErr w:type="spellEnd"/>
              <w:r w:rsidRPr="00CD7355">
                <w:rPr>
                  <w:rStyle w:val="Hipervnculo"/>
                </w:rPr>
                <w:t xml:space="preserve"> Sistema</w:t>
              </w:r>
            </w:hyperlink>
          </w:p>
        </w:tc>
      </w:tr>
    </w:tbl>
    <w:p w14:paraId="6D5EA848" w14:textId="77777777" w:rsidR="00EA57E2" w:rsidRDefault="00EA57E2">
      <w:pPr>
        <w:sectPr w:rsidR="00EA57E2" w:rsidSect="00EA57E2">
          <w:headerReference w:type="even" r:id="rId17"/>
          <w:footerReference w:type="even" r:id="rId18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color w:val="auto"/>
          <w:sz w:val="22"/>
        </w:rPr>
        <w:id w:val="356696788"/>
        <w:docPartObj>
          <w:docPartGallery w:val="Table of Contents"/>
          <w:docPartUnique/>
        </w:docPartObj>
      </w:sdtPr>
      <w:sdtEndPr>
        <w:rPr>
          <w:rFonts w:ascii="Arial Nova Cond" w:hAnsi="Arial Nova Cond"/>
          <w:bCs/>
        </w:rPr>
      </w:sdtEndPr>
      <w:sdtContent>
        <w:p w14:paraId="636AC060" w14:textId="77777777" w:rsidR="00EA57E2" w:rsidRDefault="0087180A" w:rsidP="00CA0F86">
          <w:pPr>
            <w:pStyle w:val="TtuloTDC"/>
          </w:pPr>
          <w:r>
            <w:t>Edukia</w:t>
          </w:r>
        </w:p>
        <w:p w14:paraId="11630436" w14:textId="77777777" w:rsidR="00CA0EB2" w:rsidRDefault="003E3B61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049208" w:history="1">
            <w:r w:rsidR="00CA0EB2" w:rsidRPr="00FD4215">
              <w:rPr>
                <w:rStyle w:val="Hipervnculo"/>
                <w:noProof/>
              </w:rPr>
              <w:t>Sarrera</w:t>
            </w:r>
            <w:r w:rsidR="00CA0EB2">
              <w:rPr>
                <w:noProof/>
                <w:webHidden/>
              </w:rPr>
              <w:tab/>
            </w:r>
            <w:r w:rsidR="00CA0EB2">
              <w:rPr>
                <w:noProof/>
                <w:webHidden/>
              </w:rPr>
              <w:fldChar w:fldCharType="begin"/>
            </w:r>
            <w:r w:rsidR="00CA0EB2">
              <w:rPr>
                <w:noProof/>
                <w:webHidden/>
              </w:rPr>
              <w:instrText xml:space="preserve"> PAGEREF _Toc194049208 \h </w:instrText>
            </w:r>
            <w:r w:rsidR="00CA0EB2">
              <w:rPr>
                <w:noProof/>
                <w:webHidden/>
              </w:rPr>
            </w:r>
            <w:r w:rsidR="00CA0EB2">
              <w:rPr>
                <w:noProof/>
                <w:webHidden/>
              </w:rPr>
              <w:fldChar w:fldCharType="separate"/>
            </w:r>
            <w:r w:rsidR="00CA0EB2">
              <w:rPr>
                <w:noProof/>
                <w:webHidden/>
              </w:rPr>
              <w:t>1</w:t>
            </w:r>
            <w:r w:rsidR="00CA0EB2">
              <w:rPr>
                <w:noProof/>
                <w:webHidden/>
              </w:rPr>
              <w:fldChar w:fldCharType="end"/>
            </w:r>
          </w:hyperlink>
        </w:p>
        <w:p w14:paraId="1EA53D39" w14:textId="77777777" w:rsidR="00CA0EB2" w:rsidRDefault="00CA0EB2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209" w:history="1">
            <w:r w:rsidRPr="00FD4215">
              <w:rPr>
                <w:rStyle w:val="Hipervnculo"/>
                <w:noProof/>
              </w:rPr>
              <w:t>Helburuak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A70A0" w14:textId="77777777" w:rsidR="00CA0EB2" w:rsidRDefault="00CA0EB2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210" w:history="1">
            <w:r w:rsidRPr="00FD4215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F7774" w14:textId="77777777" w:rsidR="00CA0EB2" w:rsidRDefault="00CA0EB2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211" w:history="1">
            <w:r w:rsidRPr="00FD4215">
              <w:rPr>
                <w:rStyle w:val="Hipervnculo"/>
                <w:noProof/>
              </w:rPr>
              <w:t>Emaitzak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66200" w14:textId="77777777" w:rsidR="00EA57E2" w:rsidRDefault="003E3B61">
          <w:r>
            <w:rPr>
              <w:b/>
              <w:bCs/>
              <w:noProof/>
            </w:rPr>
            <w:fldChar w:fldCharType="end"/>
          </w:r>
        </w:p>
      </w:sdtContent>
    </w:sdt>
    <w:p w14:paraId="2AEA7111" w14:textId="77777777" w:rsidR="00EA57E2" w:rsidRDefault="00EA57E2">
      <w:pPr>
        <w:sectPr w:rsidR="00EA57E2" w:rsidSect="00EA57E2">
          <w:headerReference w:type="first" r:id="rId19"/>
          <w:footerReference w:type="first" r:id="rId20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F00758F" w14:textId="77777777" w:rsidR="00444319" w:rsidRDefault="00CA0EB2" w:rsidP="00CA0EB2">
      <w:pPr>
        <w:pStyle w:val="Ttulo1"/>
      </w:pPr>
      <w:bookmarkStart w:id="0" w:name="_Toc194049208"/>
      <w:proofErr w:type="spellStart"/>
      <w:r>
        <w:lastRenderedPageBreak/>
        <w:t>Sarrera</w:t>
      </w:r>
      <w:bookmarkEnd w:id="0"/>
      <w:proofErr w:type="spellEnd"/>
    </w:p>
    <w:sdt>
      <w:sdtPr>
        <w:id w:val="1121954811"/>
        <w:placeholder>
          <w:docPart w:val="0013A01BAB744281B8D1212D552A8E8A"/>
        </w:placeholder>
        <w:showingPlcHdr/>
      </w:sdtPr>
      <w:sdtEndPr/>
      <w:sdtContent>
        <w:p w14:paraId="4FAAEDBA" w14:textId="77777777" w:rsidR="00CA0EB2" w:rsidRDefault="00CA0EB2" w:rsidP="00EC61A5"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sdtContent>
    </w:sdt>
    <w:p w14:paraId="6B6EDF4B" w14:textId="77777777" w:rsidR="00CA0EB2" w:rsidRPr="00F166D9" w:rsidRDefault="00CA0EB2" w:rsidP="00CA0EB2">
      <w:pPr>
        <w:pStyle w:val="Ttulo1"/>
        <w:rPr>
          <w:lang w:val="en-US"/>
        </w:rPr>
      </w:pPr>
      <w:bookmarkStart w:id="1" w:name="_Toc194049209"/>
      <w:r w:rsidRPr="00F166D9">
        <w:rPr>
          <w:lang w:val="en-US"/>
        </w:rPr>
        <w:t>Helburuak</w:t>
      </w:r>
      <w:bookmarkEnd w:id="1"/>
    </w:p>
    <w:sdt>
      <w:sdtPr>
        <w:id w:val="-2146422169"/>
        <w:placeholder>
          <w:docPart w:val="93E50E3CD4EA4C078462F875EA70DB01"/>
        </w:placeholder>
        <w:showingPlcHdr/>
      </w:sdtPr>
      <w:sdtEndPr/>
      <w:sdtContent>
        <w:p w14:paraId="17794193" w14:textId="77777777" w:rsidR="00CA0EB2" w:rsidRPr="00F166D9" w:rsidRDefault="00CA0EB2" w:rsidP="00EC61A5">
          <w:pPr>
            <w:rPr>
              <w:lang w:val="en-US"/>
            </w:rPr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sdtContent>
    </w:sdt>
    <w:p w14:paraId="21D56BA9" w14:textId="77777777" w:rsidR="00CA0EB2" w:rsidRDefault="00CA0EB2" w:rsidP="00CA0EB2">
      <w:pPr>
        <w:pStyle w:val="Ttulo1"/>
      </w:pPr>
      <w:bookmarkStart w:id="2" w:name="_Toc194049210"/>
      <w:r>
        <w:t>Metodología</w:t>
      </w:r>
      <w:bookmarkEnd w:id="2"/>
    </w:p>
    <w:sdt>
      <w:sdtPr>
        <w:id w:val="-318959435"/>
        <w:placeholder>
          <w:docPart w:val="C80425F50E4D40B98BD24F7A04ED8354"/>
        </w:placeholder>
        <w:showingPlcHdr/>
      </w:sdtPr>
      <w:sdtEndPr/>
      <w:sdtContent>
        <w:p w14:paraId="13900245" w14:textId="77777777" w:rsidR="00CA0EB2" w:rsidRDefault="00CA0EB2" w:rsidP="00EC61A5"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sdtContent>
    </w:sdt>
    <w:p w14:paraId="16B3DCAC" w14:textId="77777777" w:rsidR="00CA0EB2" w:rsidRPr="00F166D9" w:rsidRDefault="00CA0EB2" w:rsidP="00CA0EB2">
      <w:pPr>
        <w:pStyle w:val="Ttulo1"/>
        <w:rPr>
          <w:lang w:val="en-US"/>
        </w:rPr>
      </w:pPr>
      <w:bookmarkStart w:id="3" w:name="_Toc194049211"/>
      <w:r w:rsidRPr="00F166D9">
        <w:rPr>
          <w:lang w:val="en-US"/>
        </w:rPr>
        <w:t>Emaitzak</w:t>
      </w:r>
      <w:bookmarkEnd w:id="3"/>
    </w:p>
    <w:sdt>
      <w:sdtPr>
        <w:id w:val="1818375905"/>
        <w:placeholder>
          <w:docPart w:val="18ABAB1894DB4F4CAF985DF093BD963C"/>
        </w:placeholder>
        <w:showingPlcHdr/>
      </w:sdtPr>
      <w:sdtEndPr/>
      <w:sdtContent>
        <w:p w14:paraId="0D257087" w14:textId="77777777" w:rsidR="00EA1BEF" w:rsidRPr="00F166D9" w:rsidRDefault="00CA0EB2" w:rsidP="00EC61A5">
          <w:pPr>
            <w:rPr>
              <w:lang w:val="en-US"/>
            </w:rPr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sdtContent>
    </w:sdt>
    <w:p w14:paraId="705AADCD" w14:textId="77777777" w:rsidR="00CA0EB2" w:rsidRPr="00F166D9" w:rsidRDefault="00CA0EB2" w:rsidP="00EC61A5">
      <w:pPr>
        <w:rPr>
          <w:lang w:val="en-US"/>
        </w:rPr>
      </w:pPr>
    </w:p>
    <w:p w14:paraId="61CA8B9B" w14:textId="77777777" w:rsidR="00EA1BEF" w:rsidRDefault="00EA1BEF" w:rsidP="00EC61A5">
      <w:proofErr w:type="spellStart"/>
      <w:r>
        <w:t>Informazio</w:t>
      </w:r>
      <w:proofErr w:type="spellEnd"/>
      <w:r>
        <w:t xml:space="preserve"> </w:t>
      </w:r>
      <w:proofErr w:type="spellStart"/>
      <w:r>
        <w:t>gehiago</w:t>
      </w:r>
      <w:proofErr w:type="spellEnd"/>
      <w:r>
        <w:t xml:space="preserve">: </w:t>
      </w:r>
      <w:hyperlink r:id="rId21" w:history="1">
        <w:proofErr w:type="spellStart"/>
        <w:r w:rsidRPr="00EA1BEF">
          <w:rPr>
            <w:rStyle w:val="Hipervnculo"/>
          </w:rPr>
          <w:t>Euskadiko</w:t>
        </w:r>
        <w:proofErr w:type="spellEnd"/>
        <w:r w:rsidRPr="00EA1BEF">
          <w:rPr>
            <w:rStyle w:val="Hipervnculo"/>
          </w:rPr>
          <w:t xml:space="preserve"> </w:t>
        </w:r>
        <w:proofErr w:type="spellStart"/>
        <w:r w:rsidRPr="00EA1BEF">
          <w:rPr>
            <w:rStyle w:val="Hipervnculo"/>
          </w:rPr>
          <w:t>Naturari</w:t>
        </w:r>
        <w:proofErr w:type="spellEnd"/>
        <w:r w:rsidRPr="00EA1BEF">
          <w:rPr>
            <w:rStyle w:val="Hipervnculo"/>
          </w:rPr>
          <w:t xml:space="preserve"> </w:t>
        </w:r>
        <w:proofErr w:type="spellStart"/>
        <w:r w:rsidRPr="00EA1BEF">
          <w:rPr>
            <w:rStyle w:val="Hipervnculo"/>
          </w:rPr>
          <w:t>buruzko</w:t>
        </w:r>
        <w:proofErr w:type="spellEnd"/>
        <w:r w:rsidRPr="00EA1BEF">
          <w:rPr>
            <w:rStyle w:val="Hipervnculo"/>
          </w:rPr>
          <w:t xml:space="preserve"> </w:t>
        </w:r>
        <w:proofErr w:type="spellStart"/>
        <w:r w:rsidRPr="00EA1BEF">
          <w:rPr>
            <w:rStyle w:val="Hipervnculo"/>
          </w:rPr>
          <w:t>Informazio</w:t>
        </w:r>
        <w:proofErr w:type="spellEnd"/>
        <w:r w:rsidRPr="00EA1BEF">
          <w:rPr>
            <w:rStyle w:val="Hipervnculo"/>
          </w:rPr>
          <w:t xml:space="preserve"> Sistema</w:t>
        </w:r>
      </w:hyperlink>
    </w:p>
    <w:sectPr w:rsidR="00EA1BEF" w:rsidSect="00A37DA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9E15" w14:textId="77777777" w:rsidR="00F166D9" w:rsidRDefault="00F166D9" w:rsidP="00EA57E2">
      <w:pPr>
        <w:spacing w:after="0"/>
      </w:pPr>
      <w:r>
        <w:separator/>
      </w:r>
    </w:p>
  </w:endnote>
  <w:endnote w:type="continuationSeparator" w:id="0">
    <w:p w14:paraId="3E7BF885" w14:textId="77777777" w:rsidR="00F166D9" w:rsidRDefault="00F166D9" w:rsidP="00EA5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9615"/>
      <w:docPartObj>
        <w:docPartGallery w:val="Page Numbers (Bottom of Page)"/>
        <w:docPartUnique/>
      </w:docPartObj>
    </w:sdtPr>
    <w:sdtEndPr/>
    <w:sdtContent>
      <w:p w14:paraId="0A8C119D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1552" behindDoc="0" locked="0" layoutInCell="0" allowOverlap="1" wp14:anchorId="61EF83C8" wp14:editId="3C9F8837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48543022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0B823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EF83C8" id="Grupo 9" o:spid="_x0000_s1029" style="position:absolute;left:0;text-align:left;margin-left:20.05pt;margin-top:0;width:71.25pt;height:149.8pt;z-index:25167155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" o:allowincell="f">
                  <v:group id="Group 7" o:spid="_x0000_s1030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">
                    <v:rect id="Rectangle 8" o:spid="_x0000_s1031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2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" strokecolor="#5f497a"/>
                  </v:group>
                  <v:rect id="Rectangle 5" o:spid="_x0000_s1033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05C0B823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40180"/>
      <w:docPartObj>
        <w:docPartGallery w:val="Page Numbers (Bottom of Page)"/>
        <w:docPartUnique/>
      </w:docPartObj>
    </w:sdtPr>
    <w:sdtEndPr/>
    <w:sdtContent>
      <w:p w14:paraId="5C203CCF" w14:textId="77777777" w:rsidR="00A37DA6" w:rsidRDefault="00F166D9">
        <w:pPr>
          <w:pStyle w:val="Piedep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4177"/>
      <w:docPartObj>
        <w:docPartGallery w:val="Page Numbers (Bottom of Page)"/>
        <w:docPartUnique/>
      </w:docPartObj>
    </w:sdtPr>
    <w:sdtEndPr/>
    <w:sdtContent>
      <w:p w14:paraId="5D98BFA7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3600" behindDoc="0" locked="0" layoutInCell="0" allowOverlap="1" wp14:anchorId="7588CAF5" wp14:editId="1BDF18C2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6AB09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588CAF5" id="Grupo 17" o:spid="_x0000_s1036" style="position:absolute;left:0;text-align:left;margin-left:20.05pt;margin-top:0;width:71.25pt;height:149.8pt;z-index:251673600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" o:allowincell="f">
                  <v:group id="Group 7" o:spid="_x0000_s103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<v:rect id="Rectangle 8" o:spid="_x0000_s103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" strokecolor="#5f497a"/>
                  </v:group>
                  <v:rect id="Rectangle 5" o:spid="_x0000_s104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" stroked="f">
                    <v:textbox style="layout-flow:vertical;mso-layout-flow-alt:bottom-to-top" inset="0,0,0,0">
                      <w:txbxContent>
                        <w:p w14:paraId="48A6AB09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0466"/>
      <w:docPartObj>
        <w:docPartGallery w:val="Page Numbers (Bottom of Page)"/>
        <w:docPartUnique/>
      </w:docPartObj>
    </w:sdtPr>
    <w:sdtEndPr/>
    <w:sdtContent>
      <w:p w14:paraId="5D0D61A0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5648" behindDoc="0" locked="0" layoutInCell="0" allowOverlap="1" wp14:anchorId="58C598C7" wp14:editId="2F82DD04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0ECFF" w14:textId="77777777" w:rsidR="00A37DA6" w:rsidRPr="00A37DA6" w:rsidRDefault="00A37DA6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8C598C7" id="Grupo 24" o:spid="_x0000_s1041" style="position:absolute;left:0;text-align:left;margin-left:0;margin-top:0;width:71.25pt;height:149.8pt;flip:x;z-index:25167564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UiwMAANk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J5LFVIsDAADZCgAADgAAAAAAAAAAAAAA&#10;AAAuAgAAZHJzL2Uyb0RvYy54bWxQSwECLQAUAAYACAAAACEAOK6gtt4AAAAFAQAADwAAAAAAAAAA&#10;AAAAAADlBQAAZHJzL2Rvd25yZXYueG1sUEsFBgAAAAAEAAQA8wAAAPAGAAAAAA==&#10;" o:allowincell="f">
                  <v:group id="Group 2" o:spid="_x0000_s104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rect id="Rectangle 3" o:spid="_x0000_s104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" strokecolor="#5f497a"/>
                  </v:group>
                  <v:rect id="Rectangle 5" o:spid="_x0000_s104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" stroked="f">
                    <v:textbox style="layout-flow:vertical" inset="0,0,0,0">
                      <w:txbxContent>
                        <w:p w14:paraId="39C0ECFF" w14:textId="77777777" w:rsidR="00A37DA6" w:rsidRPr="00A37DA6" w:rsidRDefault="00A37DA6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1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5349"/>
      <w:docPartObj>
        <w:docPartGallery w:val="Page Numbers (Bottom of Page)"/>
        <w:docPartUnique/>
      </w:docPartObj>
    </w:sdtPr>
    <w:sdtEndPr/>
    <w:sdtContent>
      <w:p w14:paraId="569E2E90" w14:textId="77777777" w:rsidR="008725E2" w:rsidRDefault="008725E2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4A65AA4F" wp14:editId="394379F5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C49A6" w14:textId="77777777" w:rsidR="008725E2" w:rsidRPr="00A37DA6" w:rsidRDefault="008725E2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45295F" w:rsidRPr="00A37DA6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0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65AA4F" id="Grupo 4" o:spid="_x0000_s1046" style="position:absolute;left:0;text-align:left;margin-left:0;margin-top:0;width:71.25pt;height:149.8pt;flip:x;z-index:25166336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fiQMAANg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" o:allowincell="f">
                  <v:group id="Group 2" o:spid="_x0000_s104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4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5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" stroked="f">
                    <v:textbox style="layout-flow:vertical" inset="0,0,0,0">
                      <w:txbxContent>
                        <w:p w14:paraId="6A0C49A6" w14:textId="77777777" w:rsidR="008725E2" w:rsidRPr="00A37DA6" w:rsidRDefault="008725E2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45295F" w:rsidRPr="00A37DA6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0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5E7" w14:textId="77777777" w:rsidR="00F166D9" w:rsidRDefault="00F166D9" w:rsidP="00EA57E2">
      <w:pPr>
        <w:spacing w:after="0"/>
      </w:pPr>
      <w:r>
        <w:separator/>
      </w:r>
    </w:p>
  </w:footnote>
  <w:footnote w:type="continuationSeparator" w:id="0">
    <w:p w14:paraId="09F177E2" w14:textId="77777777" w:rsidR="00F166D9" w:rsidRDefault="00F166D9" w:rsidP="00EA5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5DC8" w14:textId="77777777" w:rsidR="00A37DA6" w:rsidRPr="005D54C4" w:rsidRDefault="00F166D9" w:rsidP="00A37DA6">
    <w:pPr>
      <w:rPr>
        <w:color w:val="F0F5CF" w:themeColor="accent1" w:themeTint="33"/>
      </w:rPr>
    </w:pPr>
    <w:sdt>
      <w:sdtPr>
        <w:rPr>
          <w:color w:val="F0F5CF" w:themeColor="accent1" w:themeTint="33"/>
        </w:rPr>
        <w:alias w:val="Categoría"/>
        <w:tag w:val=""/>
        <w:id w:val="-47245250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7DA6">
          <w:rPr>
            <w:color w:val="F0F5CF" w:themeColor="accent1" w:themeTint="33"/>
          </w:rPr>
          <w:t>Medio Natural</w:t>
        </w:r>
      </w:sdtContent>
    </w:sdt>
    <w:r w:rsidR="00A37DA6" w:rsidRPr="005D54C4">
      <w:rPr>
        <w:rFonts w:ascii="Gadugi" w:hAnsi="Gadugi"/>
        <w:noProof/>
        <w:color w:val="F0F5CF" w:themeColor="accent1" w:themeTint="33"/>
      </w:rPr>
      <w:t xml:space="preserve"> </w:t>
    </w:r>
    <w:r w:rsidR="00A37DA6" w:rsidRPr="005D54C4">
      <w:rPr>
        <w:rFonts w:ascii="Gadugi" w:hAnsi="Gadugi"/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3A3C99B" wp14:editId="4D7A2523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000" cy="540000"/>
              <wp:effectExtent l="0" t="0" r="317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D1AF0C" w14:textId="77777777" w:rsidR="00A37DA6" w:rsidRPr="005D54C4" w:rsidRDefault="00A37DA6" w:rsidP="00A37DA6">
                          <w:pPr>
                            <w:spacing w:after="0"/>
                            <w:jc w:val="right"/>
                            <w:rPr>
                              <w:color w:val="F0F5CF" w:themeColor="accent1" w:themeTint="3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3C99B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28" type="#_x0000_t202" style="position:absolute;left:0;text-align:left;margin-left:0;margin-top:0;width:595.3pt;height:42.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" o:allowincell="f" fillcolor="#a6b727 [3204]" stroked="f">
              <v:textbox inset=",0,,0">
                <w:txbxContent>
                  <w:p w14:paraId="2FD1AF0C" w14:textId="77777777" w:rsidR="00A37DA6" w:rsidRPr="005D54C4" w:rsidRDefault="00A37DA6" w:rsidP="00A37DA6">
                    <w:pPr>
                      <w:spacing w:after="0"/>
                      <w:jc w:val="right"/>
                      <w:rPr>
                        <w:color w:val="F0F5CF" w:themeColor="accent1" w:themeTint="3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379A5C3" w14:textId="77777777" w:rsidR="00A37DA6" w:rsidRDefault="00A37D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9BEF" w14:textId="77777777" w:rsidR="00A37DA6" w:rsidRDefault="00A3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D0F" w14:textId="77777777" w:rsidR="00A37DA6" w:rsidRDefault="00393DF4">
    <w:r w:rsidRPr="00393DF4">
      <w:rPr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8745" distR="118745" simplePos="0" relativeHeight="251685888" behindDoc="1" locked="0" layoutInCell="1" allowOverlap="0" wp14:anchorId="4F3989C9" wp14:editId="6D67BBC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-356889767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D20DD52" w14:textId="77777777" w:rsidR="00A20441" w:rsidRDefault="00CA0EB2" w:rsidP="00A20441">
                              <w:pPr>
                                <w:pStyle w:val="Subttul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BASA ESPEZIEEN KONTSERBAZIO-EGOERAREN JARRAIPENA ETA EBALUAZIOA</w:t>
                              </w:r>
                            </w:p>
                          </w:sdtContent>
                        </w:sdt>
                        <w:p w14:paraId="60D7656F" w14:textId="77777777" w:rsidR="00393DF4" w:rsidRDefault="00393DF4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989C9" id="Rectángulo 31" o:spid="_x0000_s1034" style="position:absolute;left:0;text-align:left;margin-left:0;margin-top:0;width:468.5pt;height:70.85pt;z-index:-251630592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" o:allowoverlap="f" fillcolor="#a6b727 [3204]" stroked="f" strokeweight="1.5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alias w:val="Subtítulo"/>
                      <w:id w:val="-356889767"/>
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<w:text/>
                    </w:sdtPr>
                    <w:sdtEndPr/>
                    <w:sdtContent>
                      <w:p w14:paraId="2D20DD52" w14:textId="77777777" w:rsidR="00A20441" w:rsidRDefault="00CA0EB2" w:rsidP="00A20441">
                        <w:pPr>
                          <w:pStyle w:val="Subttulo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BASA ESPEZIEEN KONTSERBAZIO-EGOERAREN JARRAIPENA ETA EBALUAZIOA</w:t>
                        </w:r>
                      </w:p>
                    </w:sdtContent>
                  </w:sdt>
                  <w:p w14:paraId="60D7656F" w14:textId="77777777" w:rsidR="00393DF4" w:rsidRDefault="00393DF4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8A0A" w14:textId="77777777" w:rsidR="008725E2" w:rsidRDefault="00393DF4"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83840" behindDoc="1" locked="0" layoutInCell="1" allowOverlap="0" wp14:anchorId="3F9AF637" wp14:editId="36E475D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E2FEC8" w14:textId="77777777" w:rsidR="00C41B36" w:rsidRDefault="00F166D9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A0EB2">
                                <w:rPr>
                                  <w:caps/>
                                  <w:color w:val="FFFFFF" w:themeColor="background1"/>
                                </w:rPr>
                                <w:t>Espeziaren/taldearen izena</w:t>
                              </w:r>
                            </w:sdtContent>
                          </w:sdt>
                        </w:p>
                        <w:p w14:paraId="5F550F47" w14:textId="77777777" w:rsidR="00393DF4" w:rsidRDefault="00A20441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40"/>
                                <w:szCs w:val="40"/>
                              </w:rPr>
                              <w:alias w:val="Año"/>
                              <w:id w:val="-75027998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eastAsiaTheme="majorEastAsia" w:cstheme="majorBidi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numForm w14:val="oldStyle"/>
                              </w:rPr>
                            </w:sdtEndPr>
                            <w:sdtContent>
                              <w:r w:rsidR="00CA0EB2">
                                <w:rPr>
                                  <w:sz w:val="40"/>
                                  <w:szCs w:val="40"/>
                                </w:rPr>
                                <w:t>Denboraldia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AF637" id="Rectángulo 197" o:spid="_x0000_s1035" style="position:absolute;left:0;text-align:left;margin-left:0;margin-top:0;width:468.5pt;height:70.85pt;z-index:-251632640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" o:allowoverlap="f" fillcolor="#a6b727 [3204]" stroked="f" strokeweight="1.5pt">
              <v:textbox>
                <w:txbxContent>
                  <w:p w14:paraId="40E2FEC8" w14:textId="77777777" w:rsidR="00C41B36" w:rsidRDefault="00F166D9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A0EB2">
                          <w:rPr>
                            <w:caps/>
                            <w:color w:val="FFFFFF" w:themeColor="background1"/>
                          </w:rPr>
                          <w:t>Espeziaren/taldearen izena</w:t>
                        </w:r>
                      </w:sdtContent>
                    </w:sdt>
                  </w:p>
                  <w:p w14:paraId="5F550F47" w14:textId="77777777" w:rsidR="00393DF4" w:rsidRDefault="00A20441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sz w:val="40"/>
                          <w:szCs w:val="40"/>
                        </w:rPr>
                        <w:alias w:val="Año"/>
                        <w:id w:val="-750279984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eastAsiaTheme="majorEastAsia" w:cstheme="majorBidi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numForm w14:val="oldStyle"/>
                        </w:rPr>
                      </w:sdtEndPr>
                      <w:sdtContent>
                        <w:r w:rsidR="00CA0EB2">
                          <w:rPr>
                            <w:sz w:val="40"/>
                            <w:szCs w:val="40"/>
                          </w:rPr>
                          <w:t>Denboraldia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22DF" w14:textId="77777777" w:rsidR="008725E2" w:rsidRDefault="00872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45E"/>
    <w:multiLevelType w:val="multilevel"/>
    <w:tmpl w:val="A558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076F44"/>
    <w:multiLevelType w:val="multilevel"/>
    <w:tmpl w:val="C0AE63B6"/>
    <w:lvl w:ilvl="0">
      <w:start w:val="2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2A17A1E"/>
    <w:multiLevelType w:val="hybridMultilevel"/>
    <w:tmpl w:val="47B45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456D"/>
    <w:multiLevelType w:val="multilevel"/>
    <w:tmpl w:val="07A6BC02"/>
    <w:styleLink w:val="ListaTtulo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color w:val="D7D447" w:themeColor="accent5"/>
        <w:kern w:val="0"/>
        <w:position w:val="6"/>
        <w:sz w:val="96"/>
      </w:rPr>
    </w:lvl>
    <w:lvl w:ilvl="1">
      <w:start w:val="1"/>
      <w:numFmt w:val="decimal"/>
      <w:suff w:val="space"/>
      <w:lvlText w:val="%2.%1. "/>
      <w:lvlJc w:val="left"/>
      <w:pPr>
        <w:ind w:left="0" w:firstLine="0"/>
      </w:pPr>
      <w:rPr>
        <w:rFonts w:ascii="Arial Black" w:hAnsi="Arial Black" w:hint="default"/>
        <w:color w:val="525B13" w:themeColor="accent1" w:themeShade="80"/>
        <w:sz w:val="48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ascii="Arial Black" w:hAnsi="Arial Black" w:hint="default"/>
        <w:color w:val="7B881D" w:themeColor="accent1" w:themeShade="BF"/>
        <w:sz w:val="40"/>
      </w:rPr>
    </w:lvl>
    <w:lvl w:ilvl="3">
      <w:start w:val="1"/>
      <w:numFmt w:val="decimal"/>
      <w:lvlText w:val="%1.%4.%2.%3."/>
      <w:lvlJc w:val="left"/>
      <w:pPr>
        <w:ind w:left="0" w:firstLine="0"/>
      </w:pPr>
      <w:rPr>
        <w:rFonts w:ascii="Arial Black" w:hAnsi="Arial Black" w:hint="default"/>
        <w:color w:val="D3E070" w:themeColor="accent1" w:themeTint="99"/>
        <w:sz w:val="32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73760A"/>
    <w:multiLevelType w:val="hybridMultilevel"/>
    <w:tmpl w:val="579C8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77CE1"/>
    <w:multiLevelType w:val="hybridMultilevel"/>
    <w:tmpl w:val="32C41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2E96"/>
    <w:multiLevelType w:val="hybridMultilevel"/>
    <w:tmpl w:val="FC5ABEAE"/>
    <w:lvl w:ilvl="0" w:tplc="662E5ECA">
      <w:numFmt w:val="bullet"/>
      <w:lvlText w:val="•"/>
      <w:lvlJc w:val="left"/>
      <w:pPr>
        <w:ind w:left="1068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D73F56"/>
    <w:multiLevelType w:val="hybridMultilevel"/>
    <w:tmpl w:val="01125864"/>
    <w:lvl w:ilvl="0" w:tplc="5D922192">
      <w:start w:val="1"/>
      <w:numFmt w:val="bullet"/>
      <w:lvlText w:val="§"/>
      <w:lvlJc w:val="left"/>
      <w:pPr>
        <w:ind w:left="1428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D232BF"/>
    <w:multiLevelType w:val="hybridMultilevel"/>
    <w:tmpl w:val="43E286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17B36"/>
    <w:multiLevelType w:val="hybridMultilevel"/>
    <w:tmpl w:val="C34254B4"/>
    <w:lvl w:ilvl="0" w:tplc="4D86693C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05AA"/>
    <w:multiLevelType w:val="hybridMultilevel"/>
    <w:tmpl w:val="00BC7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4A5F"/>
    <w:multiLevelType w:val="hybridMultilevel"/>
    <w:tmpl w:val="48E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6307"/>
    <w:multiLevelType w:val="hybridMultilevel"/>
    <w:tmpl w:val="7D127FF4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61CE8"/>
    <w:multiLevelType w:val="hybridMultilevel"/>
    <w:tmpl w:val="6F347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6656"/>
    <w:multiLevelType w:val="hybridMultilevel"/>
    <w:tmpl w:val="60F2A1CE"/>
    <w:lvl w:ilvl="0" w:tplc="4D86693C">
      <w:numFmt w:val="bullet"/>
      <w:lvlText w:val="•"/>
      <w:lvlJc w:val="left"/>
      <w:pPr>
        <w:ind w:left="1428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9D4228"/>
    <w:multiLevelType w:val="hybridMultilevel"/>
    <w:tmpl w:val="53F2D940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3ED0"/>
    <w:multiLevelType w:val="hybridMultilevel"/>
    <w:tmpl w:val="5B6CDA34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73637"/>
    <w:multiLevelType w:val="hybridMultilevel"/>
    <w:tmpl w:val="38E41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331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D65F4"/>
    <w:multiLevelType w:val="hybridMultilevel"/>
    <w:tmpl w:val="D5CCB1C2"/>
    <w:lvl w:ilvl="0" w:tplc="0C0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75783"/>
    <w:multiLevelType w:val="hybridMultilevel"/>
    <w:tmpl w:val="0E4A6BBC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70816"/>
    <w:multiLevelType w:val="multilevel"/>
    <w:tmpl w:val="84D0BA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7D447" w:themeColor="accent5"/>
        <w:position w:val="-6"/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25B13" w:themeColor="accent1" w:themeShade="80"/>
        <w:sz w:val="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7B881D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6E5738B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B297A"/>
    <w:multiLevelType w:val="hybridMultilevel"/>
    <w:tmpl w:val="ABFEB28A"/>
    <w:lvl w:ilvl="0" w:tplc="ED8249C2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1192"/>
    <w:multiLevelType w:val="multilevel"/>
    <w:tmpl w:val="07A6BC02"/>
    <w:numStyleLink w:val="ListaTtulos"/>
  </w:abstractNum>
  <w:num w:numId="1" w16cid:durableId="788011621">
    <w:abstractNumId w:val="9"/>
  </w:num>
  <w:num w:numId="2" w16cid:durableId="1547838828">
    <w:abstractNumId w:val="6"/>
  </w:num>
  <w:num w:numId="3" w16cid:durableId="335111803">
    <w:abstractNumId w:val="1"/>
  </w:num>
  <w:num w:numId="4" w16cid:durableId="1463228231">
    <w:abstractNumId w:val="14"/>
  </w:num>
  <w:num w:numId="5" w16cid:durableId="18625302">
    <w:abstractNumId w:val="17"/>
  </w:num>
  <w:num w:numId="6" w16cid:durableId="1606037526">
    <w:abstractNumId w:val="21"/>
  </w:num>
  <w:num w:numId="7" w16cid:durableId="1649941142">
    <w:abstractNumId w:val="12"/>
  </w:num>
  <w:num w:numId="8" w16cid:durableId="878542549">
    <w:abstractNumId w:val="4"/>
  </w:num>
  <w:num w:numId="9" w16cid:durableId="408894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986162">
    <w:abstractNumId w:val="22"/>
  </w:num>
  <w:num w:numId="11" w16cid:durableId="961423986">
    <w:abstractNumId w:val="24"/>
  </w:num>
  <w:num w:numId="12" w16cid:durableId="112798346">
    <w:abstractNumId w:val="25"/>
  </w:num>
  <w:num w:numId="13" w16cid:durableId="437485332">
    <w:abstractNumId w:val="0"/>
  </w:num>
  <w:num w:numId="14" w16cid:durableId="1715765056">
    <w:abstractNumId w:val="3"/>
  </w:num>
  <w:num w:numId="15" w16cid:durableId="1413698983">
    <w:abstractNumId w:val="10"/>
  </w:num>
  <w:num w:numId="16" w16cid:durableId="904337902">
    <w:abstractNumId w:val="15"/>
  </w:num>
  <w:num w:numId="17" w16cid:durableId="1766684223">
    <w:abstractNumId w:val="7"/>
  </w:num>
  <w:num w:numId="18" w16cid:durableId="2094469209">
    <w:abstractNumId w:val="18"/>
  </w:num>
  <w:num w:numId="19" w16cid:durableId="1042830182">
    <w:abstractNumId w:val="11"/>
  </w:num>
  <w:num w:numId="20" w16cid:durableId="1467091424">
    <w:abstractNumId w:val="5"/>
  </w:num>
  <w:num w:numId="21" w16cid:durableId="721634829">
    <w:abstractNumId w:val="23"/>
  </w:num>
  <w:num w:numId="22" w16cid:durableId="1962569371">
    <w:abstractNumId w:val="19"/>
  </w:num>
  <w:num w:numId="23" w16cid:durableId="1632324564">
    <w:abstractNumId w:val="2"/>
  </w:num>
  <w:num w:numId="24" w16cid:durableId="1393575528">
    <w:abstractNumId w:val="20"/>
  </w:num>
  <w:num w:numId="25" w16cid:durableId="738207701">
    <w:abstractNumId w:val="13"/>
  </w:num>
  <w:num w:numId="26" w16cid:durableId="1137801049">
    <w:abstractNumId w:val="16"/>
  </w:num>
  <w:num w:numId="27" w16cid:durableId="758404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Z0aEjtVidAOE3rcagyuNSY8ytkmEGdMSrxv/rG7nivn4U1QnR8E9JZzFYmoyn2QkLGTV7h8kxv3M6g6H86HXA==" w:salt="SGhhKHjd64lahQ18qX0IyA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D9"/>
    <w:rsid w:val="000008AF"/>
    <w:rsid w:val="00027B36"/>
    <w:rsid w:val="00032104"/>
    <w:rsid w:val="00037FD0"/>
    <w:rsid w:val="0004533D"/>
    <w:rsid w:val="000521CE"/>
    <w:rsid w:val="00053CAE"/>
    <w:rsid w:val="0005492E"/>
    <w:rsid w:val="000559EB"/>
    <w:rsid w:val="00065D8A"/>
    <w:rsid w:val="000C10D6"/>
    <w:rsid w:val="000C1514"/>
    <w:rsid w:val="000C57CF"/>
    <w:rsid w:val="000F50FC"/>
    <w:rsid w:val="00101A5B"/>
    <w:rsid w:val="00122363"/>
    <w:rsid w:val="001525A8"/>
    <w:rsid w:val="001A3721"/>
    <w:rsid w:val="001B5C25"/>
    <w:rsid w:val="001D1A84"/>
    <w:rsid w:val="00207C59"/>
    <w:rsid w:val="00216C49"/>
    <w:rsid w:val="002263A0"/>
    <w:rsid w:val="0024726E"/>
    <w:rsid w:val="00253A74"/>
    <w:rsid w:val="00254345"/>
    <w:rsid w:val="002857B6"/>
    <w:rsid w:val="00285DBF"/>
    <w:rsid w:val="00290751"/>
    <w:rsid w:val="002A2597"/>
    <w:rsid w:val="002B4504"/>
    <w:rsid w:val="002C4332"/>
    <w:rsid w:val="002D5DC5"/>
    <w:rsid w:val="002D7C2E"/>
    <w:rsid w:val="002E08EB"/>
    <w:rsid w:val="00313C91"/>
    <w:rsid w:val="003220CA"/>
    <w:rsid w:val="00334E93"/>
    <w:rsid w:val="00342C5D"/>
    <w:rsid w:val="0035484A"/>
    <w:rsid w:val="00360128"/>
    <w:rsid w:val="003814C2"/>
    <w:rsid w:val="00393DF4"/>
    <w:rsid w:val="003A4F9D"/>
    <w:rsid w:val="003C0CC1"/>
    <w:rsid w:val="003D73C3"/>
    <w:rsid w:val="003E3B61"/>
    <w:rsid w:val="003F0949"/>
    <w:rsid w:val="003F1CBA"/>
    <w:rsid w:val="003F3AF2"/>
    <w:rsid w:val="00426271"/>
    <w:rsid w:val="00444319"/>
    <w:rsid w:val="004470FC"/>
    <w:rsid w:val="0045295F"/>
    <w:rsid w:val="004900F7"/>
    <w:rsid w:val="004A2A48"/>
    <w:rsid w:val="004A3590"/>
    <w:rsid w:val="004A63B6"/>
    <w:rsid w:val="00531DD0"/>
    <w:rsid w:val="00551606"/>
    <w:rsid w:val="005527F5"/>
    <w:rsid w:val="00594C1A"/>
    <w:rsid w:val="005A7282"/>
    <w:rsid w:val="005C2643"/>
    <w:rsid w:val="005C6455"/>
    <w:rsid w:val="005D0B86"/>
    <w:rsid w:val="005F1B4E"/>
    <w:rsid w:val="00601E05"/>
    <w:rsid w:val="0061272C"/>
    <w:rsid w:val="00625BA7"/>
    <w:rsid w:val="00664309"/>
    <w:rsid w:val="00677DB2"/>
    <w:rsid w:val="00692561"/>
    <w:rsid w:val="00695EF6"/>
    <w:rsid w:val="006A0EF8"/>
    <w:rsid w:val="006B0C6D"/>
    <w:rsid w:val="006E1994"/>
    <w:rsid w:val="006E3821"/>
    <w:rsid w:val="006E4DF8"/>
    <w:rsid w:val="006F142E"/>
    <w:rsid w:val="00705A36"/>
    <w:rsid w:val="00730024"/>
    <w:rsid w:val="00733C97"/>
    <w:rsid w:val="00756095"/>
    <w:rsid w:val="007B61C8"/>
    <w:rsid w:val="007B6447"/>
    <w:rsid w:val="007D05B5"/>
    <w:rsid w:val="007D323E"/>
    <w:rsid w:val="007F1500"/>
    <w:rsid w:val="007F66BE"/>
    <w:rsid w:val="008042C8"/>
    <w:rsid w:val="00811711"/>
    <w:rsid w:val="00847BC6"/>
    <w:rsid w:val="00847F43"/>
    <w:rsid w:val="0087180A"/>
    <w:rsid w:val="008725E2"/>
    <w:rsid w:val="008B5E3F"/>
    <w:rsid w:val="008B70C4"/>
    <w:rsid w:val="008F48EF"/>
    <w:rsid w:val="00903F2F"/>
    <w:rsid w:val="00944BBD"/>
    <w:rsid w:val="0094765F"/>
    <w:rsid w:val="00951524"/>
    <w:rsid w:val="00971F95"/>
    <w:rsid w:val="00972475"/>
    <w:rsid w:val="0098463B"/>
    <w:rsid w:val="00987AE1"/>
    <w:rsid w:val="00997D80"/>
    <w:rsid w:val="009A3C9D"/>
    <w:rsid w:val="009C4A66"/>
    <w:rsid w:val="009D3F02"/>
    <w:rsid w:val="00A027C8"/>
    <w:rsid w:val="00A20441"/>
    <w:rsid w:val="00A23EF9"/>
    <w:rsid w:val="00A37DA6"/>
    <w:rsid w:val="00A64594"/>
    <w:rsid w:val="00A66C16"/>
    <w:rsid w:val="00A95FEB"/>
    <w:rsid w:val="00AA14DA"/>
    <w:rsid w:val="00AC2315"/>
    <w:rsid w:val="00AC73E4"/>
    <w:rsid w:val="00B046EA"/>
    <w:rsid w:val="00B34C1D"/>
    <w:rsid w:val="00B352D9"/>
    <w:rsid w:val="00B4526E"/>
    <w:rsid w:val="00B46D90"/>
    <w:rsid w:val="00B51868"/>
    <w:rsid w:val="00BB0E51"/>
    <w:rsid w:val="00BC3274"/>
    <w:rsid w:val="00BC33D0"/>
    <w:rsid w:val="00BC601E"/>
    <w:rsid w:val="00C0069C"/>
    <w:rsid w:val="00C10BFA"/>
    <w:rsid w:val="00C240AA"/>
    <w:rsid w:val="00C25C26"/>
    <w:rsid w:val="00C25E8D"/>
    <w:rsid w:val="00C4002E"/>
    <w:rsid w:val="00C41B36"/>
    <w:rsid w:val="00C51336"/>
    <w:rsid w:val="00C522D1"/>
    <w:rsid w:val="00C66BC8"/>
    <w:rsid w:val="00C71541"/>
    <w:rsid w:val="00C720F3"/>
    <w:rsid w:val="00C840EF"/>
    <w:rsid w:val="00CA0EB2"/>
    <w:rsid w:val="00CA0F86"/>
    <w:rsid w:val="00CC6EFB"/>
    <w:rsid w:val="00CD51D2"/>
    <w:rsid w:val="00CD7355"/>
    <w:rsid w:val="00CF4302"/>
    <w:rsid w:val="00D26554"/>
    <w:rsid w:val="00D70A5C"/>
    <w:rsid w:val="00DA03EA"/>
    <w:rsid w:val="00DA10DF"/>
    <w:rsid w:val="00DA44C4"/>
    <w:rsid w:val="00DC1710"/>
    <w:rsid w:val="00DF5C98"/>
    <w:rsid w:val="00E10BF9"/>
    <w:rsid w:val="00E14020"/>
    <w:rsid w:val="00E40D32"/>
    <w:rsid w:val="00E469B7"/>
    <w:rsid w:val="00E511EC"/>
    <w:rsid w:val="00E61F44"/>
    <w:rsid w:val="00EA1BEF"/>
    <w:rsid w:val="00EA2C83"/>
    <w:rsid w:val="00EA4A83"/>
    <w:rsid w:val="00EA57E2"/>
    <w:rsid w:val="00EC5FF9"/>
    <w:rsid w:val="00EC61A5"/>
    <w:rsid w:val="00EC6D6D"/>
    <w:rsid w:val="00ED4F49"/>
    <w:rsid w:val="00ED6D44"/>
    <w:rsid w:val="00ED6DB8"/>
    <w:rsid w:val="00ED7641"/>
    <w:rsid w:val="00F166D9"/>
    <w:rsid w:val="00F307B0"/>
    <w:rsid w:val="00F703ED"/>
    <w:rsid w:val="00F82C7F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202C"/>
  <w15:chartTrackingRefBased/>
  <w15:docId w15:val="{3BED1EE7-E7FC-48C5-9C79-D4F85716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61"/>
    <w:pPr>
      <w:jc w:val="both"/>
    </w:pPr>
    <w:rPr>
      <w:rFonts w:ascii="Arial Nova Cond" w:hAnsi="Arial Nova Cond"/>
    </w:rPr>
  </w:style>
  <w:style w:type="paragraph" w:styleId="Ttulo1">
    <w:name w:val="heading 1"/>
    <w:basedOn w:val="Normal"/>
    <w:next w:val="Normal"/>
    <w:link w:val="Ttulo1Car"/>
    <w:uiPriority w:val="9"/>
    <w:qFormat/>
    <w:rsid w:val="00625BA7"/>
    <w:pPr>
      <w:keepNext/>
      <w:keepLines/>
      <w:spacing w:before="480" w:after="240"/>
      <w:outlineLvl w:val="0"/>
    </w:pPr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25BA7"/>
    <w:pPr>
      <w:keepNext/>
      <w:keepLines/>
      <w:spacing w:before="240"/>
      <w:outlineLvl w:val="1"/>
    </w:pPr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625BA7"/>
    <w:pPr>
      <w:keepNext/>
      <w:keepLines/>
      <w:outlineLvl w:val="2"/>
    </w:pPr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5"/>
    <w:qFormat/>
    <w:rsid w:val="00903F2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57E2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7B881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7E2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525A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7E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7E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7E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31"/>
    <w:qFormat/>
    <w:rsid w:val="00EA57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31"/>
    <w:rsid w:val="009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EA57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57E2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64309"/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64309"/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664309"/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5"/>
    <w:rsid w:val="00664309"/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57E2"/>
    <w:rPr>
      <w:rFonts w:asciiTheme="majorHAnsi" w:eastAsiaTheme="majorEastAsia" w:hAnsiTheme="majorHAnsi" w:cstheme="majorBidi"/>
      <w:color w:val="7B881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7E2"/>
    <w:rPr>
      <w:rFonts w:asciiTheme="majorHAnsi" w:eastAsiaTheme="majorEastAsia" w:hAnsiTheme="majorHAnsi" w:cstheme="majorBidi"/>
      <w:color w:val="525A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7E2"/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qFormat/>
    <w:rsid w:val="009A3C9D"/>
    <w:pPr>
      <w:spacing w:after="200"/>
    </w:pPr>
    <w:rPr>
      <w:i/>
      <w:iCs/>
      <w:color w:val="A6B727" w:themeColor="accent1"/>
      <w:sz w:val="18"/>
      <w:szCs w:val="18"/>
    </w:rPr>
  </w:style>
  <w:style w:type="character" w:styleId="Textoennegrita">
    <w:name w:val="Strong"/>
    <w:basedOn w:val="Fuentedeprrafopredeter"/>
    <w:uiPriority w:val="7"/>
    <w:qFormat/>
    <w:rsid w:val="009A3C9D"/>
    <w:rPr>
      <w:b/>
      <w:bCs/>
      <w:color w:val="A6B727" w:themeColor="accent1"/>
    </w:rPr>
  </w:style>
  <w:style w:type="character" w:styleId="nfasis">
    <w:name w:val="Emphasis"/>
    <w:basedOn w:val="Fuentedeprrafopredeter"/>
    <w:uiPriority w:val="20"/>
    <w:rsid w:val="00EA57E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5A7282"/>
    <w:pPr>
      <w:spacing w:before="0"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19"/>
    <w:qFormat/>
    <w:rsid w:val="00EA57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3F0949"/>
    <w:rPr>
      <w:rFonts w:ascii="Candara" w:hAnsi="Candar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9"/>
    <w:qFormat/>
    <w:rsid w:val="005A7282"/>
    <w:pPr>
      <w:pBdr>
        <w:top w:val="single" w:sz="4" w:space="10" w:color="A6B727" w:themeColor="accent1"/>
        <w:bottom w:val="single" w:sz="4" w:space="10" w:color="A6B727" w:themeColor="accent1"/>
      </w:pBdr>
      <w:ind w:left="862" w:right="862"/>
    </w:pPr>
    <w:rPr>
      <w:iCs/>
      <w:color w:val="A6B72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"/>
    <w:rsid w:val="005A7282"/>
    <w:rPr>
      <w:rFonts w:ascii="Candara" w:hAnsi="Candara"/>
      <w:iCs/>
      <w:color w:val="A6B727" w:themeColor="accent1"/>
    </w:rPr>
  </w:style>
  <w:style w:type="character" w:styleId="nfasissutil">
    <w:name w:val="Subtle Emphasis"/>
    <w:basedOn w:val="Fuentedeprrafopredeter"/>
    <w:uiPriority w:val="9"/>
    <w:rsid w:val="00EA57E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6"/>
    <w:qFormat/>
    <w:rsid w:val="009A3C9D"/>
    <w:rPr>
      <w:b/>
      <w:i w:val="0"/>
      <w:iCs/>
      <w:color w:val="525B13" w:themeColor="accent1" w:themeShade="80"/>
      <w:bdr w:val="none" w:sz="0" w:space="0" w:color="auto"/>
      <w:shd w:val="clear" w:color="auto" w:fill="E1EA9F" w:themeFill="accent1" w:themeFillTint="66"/>
    </w:rPr>
  </w:style>
  <w:style w:type="character" w:styleId="Referenciasutil">
    <w:name w:val="Subtle Reference"/>
    <w:basedOn w:val="Fuentedeprrafopredeter"/>
    <w:uiPriority w:val="31"/>
    <w:rsid w:val="00EA57E2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A57E2"/>
    <w:rPr>
      <w:b/>
      <w:bCs/>
      <w:smallCaps/>
      <w:color w:val="A6B727" w:themeColor="accent1"/>
      <w:spacing w:val="5"/>
    </w:rPr>
  </w:style>
  <w:style w:type="paragraph" w:styleId="TtuloTDC">
    <w:name w:val="TOC Heading"/>
    <w:basedOn w:val="Normal"/>
    <w:next w:val="Normal"/>
    <w:uiPriority w:val="39"/>
    <w:qFormat/>
    <w:rsid w:val="00CA0F86"/>
    <w:pPr>
      <w:ind w:left="432" w:hanging="432"/>
    </w:pPr>
    <w:rPr>
      <w:b/>
      <w:color w:val="D7D447" w:themeColor="accent5"/>
      <w:sz w:val="24"/>
    </w:rPr>
  </w:style>
  <w:style w:type="character" w:styleId="Textodelmarcadordeposicin">
    <w:name w:val="Placeholder Text"/>
    <w:basedOn w:val="Fuentedeprrafopredeter"/>
    <w:uiPriority w:val="99"/>
    <w:rsid w:val="00EA57E2"/>
    <w:rPr>
      <w:color w:val="808080"/>
    </w:rPr>
  </w:style>
  <w:style w:type="character" w:styleId="Hipervnculo">
    <w:name w:val="Hyperlink"/>
    <w:uiPriority w:val="99"/>
    <w:rsid w:val="00EA57E2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A57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E2"/>
  </w:style>
  <w:style w:type="character" w:customStyle="1" w:styleId="SinespaciadoCar">
    <w:name w:val="Sin espaciado Car"/>
    <w:basedOn w:val="Fuentedeprrafopredeter"/>
    <w:link w:val="Sinespaciado"/>
    <w:uiPriority w:val="1"/>
    <w:rsid w:val="005A7282"/>
    <w:rPr>
      <w:rFonts w:ascii="Candara" w:hAnsi="Candara"/>
      <w:sz w:val="20"/>
    </w:rPr>
  </w:style>
  <w:style w:type="paragraph" w:customStyle="1" w:styleId="Cuerpo">
    <w:name w:val="Cuerpo"/>
    <w:rsid w:val="00ED4F4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60" w:lineRule="auto"/>
      <w:jc w:val="both"/>
    </w:pPr>
    <w:rPr>
      <w:rFonts w:ascii="Gill Sans" w:eastAsia="Gill Sans" w:hAnsi="Gill Sans" w:cs="Gill Sans"/>
      <w:color w:val="000000"/>
      <w:sz w:val="20"/>
      <w:szCs w:val="20"/>
      <w:bdr w:val="nil"/>
      <w:lang w:eastAsia="es-ES"/>
    </w:rPr>
  </w:style>
  <w:style w:type="numbering" w:customStyle="1" w:styleId="ListaTtulos">
    <w:name w:val="Lista Títulos"/>
    <w:uiPriority w:val="99"/>
    <w:rsid w:val="005A7282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ED4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5A7282"/>
    <w:pPr>
      <w:numPr>
        <w:numId w:val="11"/>
      </w:numPr>
      <w:spacing w:before="0" w:after="0"/>
      <w:ind w:left="714" w:hanging="357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C32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274"/>
    <w:pPr>
      <w:spacing w:after="100"/>
      <w:ind w:left="220"/>
    </w:pPr>
  </w:style>
  <w:style w:type="character" w:customStyle="1" w:styleId="eop">
    <w:name w:val="eop"/>
    <w:basedOn w:val="Fuentedeprrafopredeter"/>
    <w:rsid w:val="004A63B6"/>
  </w:style>
  <w:style w:type="character" w:customStyle="1" w:styleId="normaltextrun">
    <w:name w:val="normaltextrun"/>
    <w:basedOn w:val="Fuentedeprrafopredeter"/>
    <w:rsid w:val="004A63B6"/>
  </w:style>
  <w:style w:type="paragraph" w:styleId="Encabezado">
    <w:name w:val="header"/>
    <w:basedOn w:val="Normal"/>
    <w:link w:val="EncabezadoCar"/>
    <w:uiPriority w:val="99"/>
    <w:unhideWhenUsed/>
    <w:rsid w:val="00A20441"/>
    <w:pPr>
      <w:tabs>
        <w:tab w:val="center" w:pos="4536"/>
        <w:tab w:val="right" w:pos="9072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0441"/>
    <w:rPr>
      <w:rFonts w:ascii="Arial Nova Cond" w:hAnsi="Arial Nova Cond"/>
    </w:rPr>
  </w:style>
  <w:style w:type="character" w:styleId="Mencinsinresolver">
    <w:name w:val="Unresolved Mention"/>
    <w:basedOn w:val="Fuentedeprrafopredeter"/>
    <w:uiPriority w:val="99"/>
    <w:semiHidden/>
    <w:unhideWhenUsed/>
    <w:rsid w:val="00CD735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3A4F9D"/>
    <w:rPr>
      <w:rFonts w:ascii="Arial Nova Cond" w:hAnsi="Arial Nova Cond"/>
    </w:rPr>
  </w:style>
  <w:style w:type="table" w:styleId="Tablaconcuadrcula5oscura-nfasis1">
    <w:name w:val="Grid Table 5 Dark Accent 1"/>
    <w:basedOn w:val="Tablanormal"/>
    <w:uiPriority w:val="50"/>
    <w:rsid w:val="007B644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band1Vert">
      <w:tblPr/>
      <w:tcPr>
        <w:shd w:val="clear" w:color="auto" w:fill="E1EA9F" w:themeFill="accent1" w:themeFillTint="66"/>
      </w:tcPr>
    </w:tblStylePr>
    <w:tblStylePr w:type="band1Horz">
      <w:tblPr/>
      <w:tcPr>
        <w:shd w:val="clear" w:color="auto" w:fill="E1EA9F" w:themeFill="accent1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360128"/>
    <w:pPr>
      <w:spacing w:after="0"/>
    </w:pPr>
    <w:rPr>
      <w:color w:val="7B881D" w:themeColor="accent1" w:themeShade="BF"/>
    </w:rPr>
    <w:tblPr>
      <w:tblStyleRowBandSize w:val="1"/>
      <w:tblStyleColBandSize w:val="1"/>
      <w:tblBorders>
        <w:top w:val="single" w:sz="4" w:space="0" w:color="D3E070" w:themeColor="accent1" w:themeTint="99"/>
        <w:left w:val="single" w:sz="4" w:space="0" w:color="D3E070" w:themeColor="accent1" w:themeTint="99"/>
        <w:bottom w:val="single" w:sz="4" w:space="0" w:color="D3E070" w:themeColor="accent1" w:themeTint="99"/>
        <w:right w:val="single" w:sz="4" w:space="0" w:color="D3E070" w:themeColor="accent1" w:themeTint="99"/>
        <w:insideH w:val="single" w:sz="4" w:space="0" w:color="D3E070" w:themeColor="accent1" w:themeTint="99"/>
        <w:insideV w:val="single" w:sz="4" w:space="0" w:color="D3E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  <w:tblStylePr w:type="neCell">
      <w:tblPr/>
      <w:tcPr>
        <w:tcBorders>
          <w:bottom w:val="single" w:sz="4" w:space="0" w:color="D3E070" w:themeColor="accent1" w:themeTint="99"/>
        </w:tcBorders>
      </w:tcPr>
    </w:tblStylePr>
    <w:tblStylePr w:type="nwCell">
      <w:tblPr/>
      <w:tcPr>
        <w:tcBorders>
          <w:bottom w:val="single" w:sz="4" w:space="0" w:color="D3E070" w:themeColor="accent1" w:themeTint="99"/>
        </w:tcBorders>
      </w:tcPr>
    </w:tblStylePr>
    <w:tblStylePr w:type="seCell">
      <w:tblPr/>
      <w:tcPr>
        <w:tcBorders>
          <w:top w:val="single" w:sz="4" w:space="0" w:color="D3E070" w:themeColor="accent1" w:themeTint="99"/>
        </w:tcBorders>
      </w:tcPr>
    </w:tblStylePr>
    <w:tblStylePr w:type="swCell">
      <w:tblPr/>
      <w:tcPr>
        <w:tcBorders>
          <w:top w:val="single" w:sz="4" w:space="0" w:color="D3E070" w:themeColor="accent1" w:themeTint="99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36012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97247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gurumena.ejgv.euskadi.eus/ac84aBuscadorWar/indicadores/2?locale=e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gurumena.ejgv.euskadi.eus/ac84aBuscadorWar/referencias/buscar/?locale=eu" TargetMode="External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URRIB\ELKARLAN\Jarraipena%20eta%20ebaluazioa%20-%20Documentos\espezieenJarraipe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53F169E075462783A4E1527084B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FB53-03BA-44BA-8570-6146C56A7201}"/>
      </w:docPartPr>
      <w:docPartBody>
        <w:p w:rsidR="006D328A" w:rsidRDefault="006D328A">
          <w:pPr>
            <w:pStyle w:val="5D53F169E075462783A4E1527084BBD4"/>
          </w:pPr>
          <w:r>
            <w:t xml:space="preserve"> </w:t>
          </w:r>
          <w:r w:rsidRPr="00CA0EB2">
            <w:rPr>
              <w:rStyle w:val="Textodelmarcadordeposicin"/>
            </w:rPr>
            <w:t xml:space="preserve">Egin klik edo sakatu hemen </w:t>
          </w:r>
          <w:r>
            <w:rPr>
              <w:rStyle w:val="Textodelmarcadordeposicin"/>
            </w:rPr>
            <w:t>data</w:t>
          </w:r>
          <w:r w:rsidRPr="00CA0EB2">
            <w:rPr>
              <w:rStyle w:val="Textodelmarcadordeposicin"/>
            </w:rPr>
            <w:t xml:space="preserve"> idazteko </w:t>
          </w:r>
          <w:r w:rsidRPr="00FB5053">
            <w:rPr>
              <w:rStyle w:val="Textodelmarcadordeposicin"/>
            </w:rPr>
            <w:t>.</w:t>
          </w:r>
        </w:p>
      </w:docPartBody>
    </w:docPart>
    <w:docPart>
      <w:docPartPr>
        <w:name w:val="27A945662416436CA4C17CDAEB80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9D66-EE10-4B12-A667-9121D37418BF}"/>
      </w:docPartPr>
      <w:docPartBody>
        <w:p w:rsidR="006D328A" w:rsidRDefault="006D328A">
          <w:pPr>
            <w:pStyle w:val="27A945662416436CA4C17CDAEB80B513"/>
          </w:pPr>
          <w:r w:rsidRPr="00FB50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390711670B04267A9B435790264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1E45-774D-4B99-A392-67F613FAA4D0}"/>
      </w:docPartPr>
      <w:docPartBody>
        <w:p w:rsidR="006D328A" w:rsidRDefault="006D328A">
          <w:pPr>
            <w:pStyle w:val="5390711670B04267A9B435790264AF16"/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docPartBody>
    </w:docPart>
    <w:docPart>
      <w:docPartPr>
        <w:name w:val="0013A01BAB744281B8D1212D552A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4FCD-B4B7-4F1A-853D-86577F8EE192}"/>
      </w:docPartPr>
      <w:docPartBody>
        <w:p w:rsidR="006D328A" w:rsidRDefault="006D328A">
          <w:pPr>
            <w:pStyle w:val="0013A01BAB744281B8D1212D552A8E8A"/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docPartBody>
    </w:docPart>
    <w:docPart>
      <w:docPartPr>
        <w:name w:val="93E50E3CD4EA4C078462F875EA70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EFC6-EB33-40C6-B88D-48CD609AA91F}"/>
      </w:docPartPr>
      <w:docPartBody>
        <w:p w:rsidR="006D328A" w:rsidRDefault="006D328A">
          <w:pPr>
            <w:pStyle w:val="93E50E3CD4EA4C078462F875EA70DB01"/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docPartBody>
    </w:docPart>
    <w:docPart>
      <w:docPartPr>
        <w:name w:val="C80425F50E4D40B98BD24F7A04ED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A647-DBD5-456A-AB01-4EE02CDF85C3}"/>
      </w:docPartPr>
      <w:docPartBody>
        <w:p w:rsidR="006D328A" w:rsidRDefault="006D328A">
          <w:pPr>
            <w:pStyle w:val="C80425F50E4D40B98BD24F7A04ED8354"/>
          </w:pPr>
          <w:r>
            <w:rPr>
              <w:rStyle w:val="Textodelmarcadordeposicin"/>
            </w:rPr>
            <w:t xml:space="preserve">Egin klik edo sakatu hemen </w:t>
          </w:r>
          <w:r>
            <w:rPr>
              <w:rStyle w:val="Textodelmarcadordeposicin"/>
            </w:rPr>
            <w:t>testua idazteko</w:t>
          </w:r>
          <w:r w:rsidRPr="00FB5053">
            <w:rPr>
              <w:rStyle w:val="Textodelmarcadordeposicin"/>
            </w:rPr>
            <w:t>.</w:t>
          </w:r>
        </w:p>
      </w:docPartBody>
    </w:docPart>
    <w:docPart>
      <w:docPartPr>
        <w:name w:val="18ABAB1894DB4F4CAF985DF093BD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0C63-4BF2-4DD6-995F-C331E6393DE1}"/>
      </w:docPartPr>
      <w:docPartBody>
        <w:p w:rsidR="006D328A" w:rsidRDefault="006D328A">
          <w:pPr>
            <w:pStyle w:val="18ABAB1894DB4F4CAF985DF093BD963C"/>
          </w:pPr>
          <w:r>
            <w:rPr>
              <w:rStyle w:val="Textodelmarcadordeposicin"/>
            </w:rPr>
            <w:t>Egin klik edo sakatu hemen testua idazteko</w:t>
          </w:r>
          <w:r w:rsidRPr="00FB5053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8A"/>
    <w:rsid w:val="006D328A"/>
    <w:rsid w:val="009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5D53F169E075462783A4E1527084BBD4">
    <w:name w:val="5D53F169E075462783A4E1527084BBD4"/>
  </w:style>
  <w:style w:type="paragraph" w:customStyle="1" w:styleId="27A945662416436CA4C17CDAEB80B513">
    <w:name w:val="27A945662416436CA4C17CDAEB80B513"/>
  </w:style>
  <w:style w:type="paragraph" w:customStyle="1" w:styleId="5390711670B04267A9B435790264AF16">
    <w:name w:val="5390711670B04267A9B435790264AF16"/>
  </w:style>
  <w:style w:type="paragraph" w:customStyle="1" w:styleId="0013A01BAB744281B8D1212D552A8E8A">
    <w:name w:val="0013A01BAB744281B8D1212D552A8E8A"/>
  </w:style>
  <w:style w:type="paragraph" w:customStyle="1" w:styleId="93E50E3CD4EA4C078462F875EA70DB01">
    <w:name w:val="93E50E3CD4EA4C078462F875EA70DB01"/>
  </w:style>
  <w:style w:type="paragraph" w:customStyle="1" w:styleId="C80425F50E4D40B98BD24F7A04ED8354">
    <w:name w:val="C80425F50E4D40B98BD24F7A04ED8354"/>
  </w:style>
  <w:style w:type="paragraph" w:customStyle="1" w:styleId="18ABAB1894DB4F4CAF985DF093BD963C">
    <w:name w:val="18ABAB1894DB4F4CAF985DF093BD9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Denboraldia</PublishDate>
  <Abstract>2020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7507b-6c9b-451d-8fe5-d3510c7d7a80" xsi:nil="true"/>
    <SINE xmlns="98716f6b-6ef8-4ab3-bc47-b5d9ae92c53a">
      <Url xsi:nil="true"/>
      <Description xsi:nil="true"/>
    </SINE>
    <lcf76f155ced4ddcb4097134ff3c332f xmlns="98716f6b-6ef8-4ab3-bc47-b5d9ae92c53a">
      <Terms xmlns="http://schemas.microsoft.com/office/infopath/2007/PartnerControls"/>
    </lcf76f155ced4ddcb4097134ff3c332f>
    <NOTAS xmlns="98716f6b-6ef8-4ab3-bc47-b5d9ae92c53a" xsi:nil="true"/>
    <Formateado xmlns="98716f6b-6ef8-4ab3-bc47-b5d9ae92c53a">--</Formateado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6" ma:contentTypeDescription="Crear nuevo documento." ma:contentTypeScope="" ma:versionID="25f7f1ba126521af8cc8fd5dcfc98ec7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06307eb4f6052b92ae037faca63182e8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  <xsd:enumeration value="coordenadas mal asignadas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S" ma:index="28" nillable="true" ma:displayName="NOTAS" ma:format="Dropdown" ma:internalName="NOTA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5B91B8-0F38-4539-9C7E-BBAE718C0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2F061-44AC-49E7-8388-1FAE837B5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97C24-9F29-4F89-8678-0BD9449E7D0C}">
  <ds:schemaRefs>
    <ds:schemaRef ds:uri="http://schemas.microsoft.com/office/2006/metadata/properties"/>
    <ds:schemaRef ds:uri="http://schemas.microsoft.com/office/infopath/2007/PartnerControls"/>
    <ds:schemaRef ds:uri="b4a7507b-6c9b-451d-8fe5-d3510c7d7a80"/>
    <ds:schemaRef ds:uri="40096ddf-b180-4eda-82ff-1ed12d73e519"/>
  </ds:schemaRefs>
</ds:datastoreItem>
</file>

<file path=customXml/itemProps5.xml><?xml version="1.0" encoding="utf-8"?>
<ds:datastoreItem xmlns:ds="http://schemas.openxmlformats.org/officeDocument/2006/customXml" ds:itemID="{97DC9F6B-4261-472E-9A33-4B321A50AFE1}"/>
</file>

<file path=docProps/app.xml><?xml version="1.0" encoding="utf-8"?>
<Properties xmlns="http://schemas.openxmlformats.org/officeDocument/2006/extended-properties" xmlns:vt="http://schemas.openxmlformats.org/officeDocument/2006/docPropsVTypes">
  <Template>espezieenJarraipena.dotx</Template>
  <TotalTime>1</TotalTime>
  <Pages>4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Eusko Jaurlaritza Gobierno Vasco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Espeziaren/taldearen izena</dc:title>
  <dc:subject>BASA ESPEZIEEN KONTSERBAZIO-EGOERAREN JARRAIPENA ETA EBALUAZIOA</dc:subject>
  <dc:creator>Iturribarria Ruiz, Marta</dc:creator>
  <cp:keywords/>
  <dc:description/>
  <cp:lastModifiedBy>Iturribarria Ruiz, Marta</cp:lastModifiedBy>
  <cp:revision>1</cp:revision>
  <cp:lastPrinted>2019-10-02T10:36:00Z</cp:lastPrinted>
  <dcterms:created xsi:type="dcterms:W3CDTF">2025-03-28T10:28:00Z</dcterms:created>
  <dcterms:modified xsi:type="dcterms:W3CDTF">2025-03-28T10:29:00Z</dcterms:modified>
  <cp:category>Medio Natural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Persona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