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17953639"/>
        <w:docPartObj>
          <w:docPartGallery w:val="Cover Pages"/>
          <w:docPartUnique/>
        </w:docPartObj>
      </w:sdtPr>
      <w:sdtEndPr/>
      <w:sdtContent>
        <w:p w14:paraId="7CA1D02F" w14:textId="77777777" w:rsidR="00EA57E2" w:rsidRDefault="00EA57E2"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25B8626" wp14:editId="4C3646E8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3175" b="3810"/>
                    <wp:wrapNone/>
                    <wp:docPr id="471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</w:rPr>
                                  <w:alias w:val="Título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129B807" w14:textId="77777777" w:rsidR="008725E2" w:rsidRPr="00B51868" w:rsidRDefault="006E5AA4">
                                    <w:pPr>
                                      <w:pStyle w:val="Ttulo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t>Nombre de la especie/grupo</w:t>
                                    </w:r>
                                  </w:p>
                                </w:sdtContent>
                              </w:sdt>
                              <w:p w14:paraId="7885C7F8" w14:textId="77777777" w:rsidR="008725E2" w:rsidRPr="00C614B0" w:rsidRDefault="00F1778F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alias w:val="Año"/>
                                    <w:id w:val="98610389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E5AA4">
                                      <w:rPr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Periodo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id w:val="445743897"/>
                                  <w:showingPlcHdr/>
                                  <w:picture/>
                                </w:sdtPr>
                                <w:sdtEndPr/>
                                <w:sdtContent>
                                  <w:p w14:paraId="3F5576B8" w14:textId="77777777" w:rsidR="008725E2" w:rsidRPr="00B51868" w:rsidRDefault="00C236D8" w:rsidP="008042C8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drawing>
                                        <wp:inline distT="0" distB="0" distL="0" distR="0" wp14:anchorId="4578967D" wp14:editId="3E32114D">
                                          <wp:extent cx="1524000" cy="1524000"/>
                                          <wp:effectExtent l="0" t="0" r="0" b="0"/>
                                          <wp:docPr id="685291612" name="Imagen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0" cy="1524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425B8626" id="Rectángulo 16" o:spid="_x0000_s1026" style="position:absolute;left:0;text-align:left;margin-left:0;margin-top:0;width:422.3pt;height:760.1pt;z-index:-251657216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" fillcolor="#a6b727 [3204]" stroked="f"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129B807" w14:textId="77777777" w:rsidR="008725E2" w:rsidRPr="00B51868" w:rsidRDefault="006E5AA4">
                              <w:pPr>
                                <w:pStyle w:val="Ttulo"/>
                                <w:jc w:val="right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Nombre de la especie/grupo</w:t>
                              </w:r>
                            </w:p>
                          </w:sdtContent>
                        </w:sdt>
                        <w:p w14:paraId="7885C7F8" w14:textId="77777777" w:rsidR="008725E2" w:rsidRPr="00C614B0" w:rsidRDefault="00F1778F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0"/>
                                <w:szCs w:val="40"/>
                              </w:rPr>
                              <w:alias w:val="Año"/>
                              <w:id w:val="98610389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E5AA4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Periodo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id w:val="445743897"/>
                            <w:showingPlcHdr/>
                            <w:picture/>
                          </w:sdtPr>
                          <w:sdtEndPr/>
                          <w:sdtContent>
                            <w:p w14:paraId="3F5576B8" w14:textId="77777777" w:rsidR="008725E2" w:rsidRPr="00B51868" w:rsidRDefault="00C236D8" w:rsidP="008042C8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56"/>
                                  <w:szCs w:val="56"/>
                                </w:rPr>
                                <w:drawing>
                                  <wp:inline distT="0" distB="0" distL="0" distR="0" wp14:anchorId="4578967D" wp14:editId="3E32114D">
                                    <wp:extent cx="1524000" cy="1524000"/>
                                    <wp:effectExtent l="0" t="0" r="0" b="0"/>
                                    <wp:docPr id="685291612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0" cy="152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94B09B9" wp14:editId="2EC0D713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ángulo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</w:rPr>
                                  <w:alias w:val="Subtítulo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67A5D35" w14:textId="77777777" w:rsidR="00601BF6" w:rsidRDefault="008139AE" w:rsidP="00601BF6">
                                    <w:pPr>
                                      <w:pStyle w:val="Subttulo"/>
                                      <w:rPr>
                                        <w:caps/>
                                        <w:color w:val="FFFFFF" w:themeColor="background1"/>
                                      </w:rPr>
                                    </w:pPr>
                                    <w:r w:rsidRPr="00D5246D">
                                      <w:rPr>
                                        <w:caps/>
                                        <w:color w:val="FFFFFF" w:themeColor="background1"/>
                                      </w:rPr>
                                      <w:t xml:space="preserve">SEGUIMIENTO Y EVALUACIÓN DEL ESTADO DE CONSERVACIÓN DE </w:t>
                                    </w:r>
                                    <w:r w:rsidR="009418E8">
                                      <w:rPr>
                                        <w:caps/>
                                        <w:color w:val="FFFFFF" w:themeColor="background1"/>
                                      </w:rPr>
                                      <w:t>las especies silvestres</w:t>
                                    </w:r>
                                  </w:p>
                                </w:sdtContent>
                              </w:sdt>
                              <w:p w14:paraId="2F56ADB8" w14:textId="77777777" w:rsidR="009166D3" w:rsidRDefault="009166D3" w:rsidP="009166D3">
                                <w:pPr>
                                  <w:pStyle w:val="Subttulo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</w:p>
                              <w:p w14:paraId="2B53422A" w14:textId="77777777" w:rsidR="008725E2" w:rsidRPr="00EA57E2" w:rsidRDefault="008725E2">
                                <w:pPr>
                                  <w:pStyle w:val="Subttulo"/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594B09B9" id="Rectángulo 472" o:spid="_x0000_s1027" style="position:absolute;left:0;text-align:left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" fillcolor="#565349 [3215]" stroked="f" strokeweight="1.5pt">
                    <v:textbox style="layout-flow:vertical;mso-layout-flow-alt:bottom-to-top" inset="14.4pt,,14.4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Subtítulo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567A5D35" w14:textId="77777777" w:rsidR="00601BF6" w:rsidRDefault="008139AE" w:rsidP="00601BF6">
                              <w:pPr>
                                <w:pStyle w:val="Subttulo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D5246D">
                                <w:rPr>
                                  <w:caps/>
                                  <w:color w:val="FFFFFF" w:themeColor="background1"/>
                                </w:rPr>
                                <w:t xml:space="preserve">SEGUIMIENTO Y EVALUACIÓN DEL ESTADO DE CONSERVACIÓN DE </w:t>
                              </w:r>
                              <w:r w:rsidR="009418E8">
                                <w:rPr>
                                  <w:caps/>
                                  <w:color w:val="FFFFFF" w:themeColor="background1"/>
                                </w:rPr>
                                <w:t>las especies silvestres</w:t>
                              </w:r>
                            </w:p>
                          </w:sdtContent>
                        </w:sdt>
                        <w:p w14:paraId="2F56ADB8" w14:textId="77777777" w:rsidR="009166D3" w:rsidRDefault="009166D3" w:rsidP="009166D3">
                          <w:pPr>
                            <w:pStyle w:val="Subttulo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  <w:p w14:paraId="2B53422A" w14:textId="77777777" w:rsidR="008725E2" w:rsidRPr="00EA57E2" w:rsidRDefault="008725E2">
                          <w:pPr>
                            <w:pStyle w:val="Subttulo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66BC9548" w14:textId="77777777" w:rsidR="00EA57E2" w:rsidRDefault="00EA57E2"/>
        <w:p w14:paraId="6BB7CEE2" w14:textId="77777777" w:rsidR="00EA57E2" w:rsidRDefault="00B51868">
          <w:r>
            <w:rPr>
              <w:noProof/>
              <w:lang w:eastAsia="es-ES"/>
            </w:rPr>
            <w:drawing>
              <wp:anchor distT="0" distB="0" distL="114300" distR="114300" simplePos="0" relativeHeight="251662336" behindDoc="0" locked="0" layoutInCell="1" allowOverlap="1" wp14:anchorId="3707B7B7" wp14:editId="6FBA32A9">
                <wp:simplePos x="0" y="0"/>
                <wp:positionH relativeFrom="column">
                  <wp:posOffset>-270510</wp:posOffset>
                </wp:positionH>
                <wp:positionV relativeFrom="paragraph">
                  <wp:posOffset>7784465</wp:posOffset>
                </wp:positionV>
                <wp:extent cx="4227830" cy="523875"/>
                <wp:effectExtent l="0" t="0" r="1270" b="9525"/>
                <wp:wrapSquare wrapText="bothSides"/>
                <wp:docPr id="1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jgv.png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783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A57E2">
            <w:br w:type="page"/>
          </w:r>
        </w:p>
      </w:sdtContent>
    </w:sdt>
    <w:sdt>
      <w:sdtPr>
        <w:rPr>
          <w:sz w:val="36"/>
          <w:szCs w:val="36"/>
        </w:rPr>
        <w:id w:val="633372245"/>
        <w:placeholder>
          <w:docPart w:val="5FE4BBFDFDEA4B5A8D1E4F79ED59380A"/>
        </w:placeholder>
        <w:temporary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0588AB3E" w14:textId="77777777" w:rsidR="00EA57E2" w:rsidRPr="0024726E" w:rsidRDefault="006E5AA4" w:rsidP="00EA57E2">
          <w:pPr>
            <w:rPr>
              <w:sz w:val="36"/>
              <w:szCs w:val="36"/>
            </w:rPr>
          </w:pPr>
          <w:r>
            <w:rPr>
              <w:sz w:val="36"/>
              <w:szCs w:val="36"/>
            </w:rPr>
            <w:t>Nombre de la especie/grupo</w:t>
          </w:r>
        </w:p>
      </w:sdtContent>
    </w:sdt>
    <w:p w14:paraId="671E15CE" w14:textId="77777777" w:rsidR="00EA57E2" w:rsidRDefault="00F1778F" w:rsidP="0024726E">
      <w:pPr>
        <w:pStyle w:val="Subttulo"/>
        <w:rPr>
          <w:rFonts w:eastAsiaTheme="majorEastAsia" w:cstheme="majorBidi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numForm w14:val="oldStyle"/>
        </w:rPr>
      </w:pPr>
      <w:sdt>
        <w:sdtPr>
          <w:rPr>
            <w:sz w:val="40"/>
            <w:szCs w:val="40"/>
          </w:rPr>
          <w:alias w:val="Año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EndPr>
          <w:rPr>
            <w:rFonts w:eastAsiaTheme="majorEastAsia" w:cstheme="majorBidi"/>
            <w:bCs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</w:sdtEndPr>
        <w:sdtContent>
          <w:r w:rsidR="006E5AA4">
            <w:rPr>
              <w:sz w:val="40"/>
              <w:szCs w:val="40"/>
            </w:rPr>
            <w:t>Periodo</w:t>
          </w:r>
        </w:sdtContent>
      </w:sdt>
    </w:p>
    <w:tbl>
      <w:tblPr>
        <w:tblpPr w:leftFromText="141" w:rightFromText="141" w:vertAnchor="page" w:horzAnchor="margin" w:tblpY="4321"/>
        <w:tblOverlap w:val="never"/>
        <w:tblW w:w="0" w:type="auto"/>
        <w:tblLook w:val="01E0" w:firstRow="1" w:lastRow="1" w:firstColumn="1" w:lastColumn="1" w:noHBand="0" w:noVBand="0"/>
      </w:tblPr>
      <w:tblGrid>
        <w:gridCol w:w="2016"/>
        <w:gridCol w:w="6488"/>
      </w:tblGrid>
      <w:tr w:rsidR="0024726E" w14:paraId="0ACDB923" w14:textId="77777777" w:rsidTr="0024726E">
        <w:tc>
          <w:tcPr>
            <w:tcW w:w="2016" w:type="dxa"/>
            <w:shd w:val="clear" w:color="auto" w:fill="auto"/>
            <w:vAlign w:val="center"/>
          </w:tcPr>
          <w:p w14:paraId="08376717" w14:textId="77777777" w:rsidR="0024726E" w:rsidRDefault="0024726E" w:rsidP="0024726E">
            <w:r>
              <w:t>Fecha</w:t>
            </w:r>
          </w:p>
        </w:tc>
        <w:sdt>
          <w:sdtPr>
            <w:id w:val="1434475573"/>
            <w:placeholder>
              <w:docPart w:val="098B58140E184B538BE39D0FA9690EC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6488" w:type="dxa"/>
                <w:shd w:val="clear" w:color="auto" w:fill="auto"/>
                <w:vAlign w:val="center"/>
              </w:tcPr>
              <w:p w14:paraId="507A9C5F" w14:textId="77777777" w:rsidR="0024726E" w:rsidRDefault="006E5AA4" w:rsidP="0024726E">
                <w:r w:rsidRPr="00FB5053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24726E" w14:paraId="77570C4B" w14:textId="77777777" w:rsidTr="0024726E">
        <w:tc>
          <w:tcPr>
            <w:tcW w:w="2016" w:type="dxa"/>
            <w:shd w:val="clear" w:color="auto" w:fill="auto"/>
          </w:tcPr>
          <w:p w14:paraId="11443847" w14:textId="77777777" w:rsidR="0024726E" w:rsidRDefault="0024726E" w:rsidP="0024726E">
            <w:r>
              <w:t>Autores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012FB6FE" w14:textId="77777777" w:rsidR="00664309" w:rsidRDefault="00664309" w:rsidP="00664309">
            <w:pPr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cs="Segoe UI"/>
                <w:b/>
                <w:bCs/>
                <w:lang w:val="pt-PT"/>
              </w:rPr>
              <w:t>Dirección del trabajo y redacción final:</w:t>
            </w:r>
            <w:r>
              <w:rPr>
                <w:rFonts w:cs="Segoe UI"/>
              </w:rPr>
              <w:t> </w:t>
            </w:r>
          </w:p>
          <w:p w14:paraId="1E8BCE6C" w14:textId="77777777" w:rsidR="00664309" w:rsidRPr="00664309" w:rsidRDefault="00664309" w:rsidP="00664309">
            <w:r w:rsidRPr="00664309">
              <w:t xml:space="preserve">Dirección de Patrimonio Natural y </w:t>
            </w:r>
            <w:r w:rsidR="00DA6550">
              <w:t xml:space="preserve">Adaptación al </w:t>
            </w:r>
            <w:r w:rsidRPr="00664309">
              <w:t xml:space="preserve">Cambio Climático. </w:t>
            </w:r>
            <w:r w:rsidR="00B16F59" w:rsidRPr="00B16F59">
              <w:t>Departamento de Industria, Transición Energética y Sostenibilidad</w:t>
            </w:r>
            <w:r w:rsidRPr="00664309">
              <w:t>. Gobierno Vasco</w:t>
            </w:r>
          </w:p>
          <w:p w14:paraId="747AB5C9" w14:textId="77777777" w:rsidR="007644AD" w:rsidRDefault="00664309" w:rsidP="00664309">
            <w:pPr>
              <w:spacing w:before="0" w:after="0"/>
              <w:textAlignment w:val="baseline"/>
              <w:rPr>
                <w:rFonts w:cs="Segoe UI"/>
                <w:b/>
                <w:bCs/>
                <w:lang w:val="pt-PT"/>
              </w:rPr>
            </w:pPr>
            <w:r>
              <w:rPr>
                <w:rFonts w:cs="Segoe UI"/>
                <w:b/>
                <w:bCs/>
                <w:lang w:val="pt-PT"/>
              </w:rPr>
              <w:t>Trabajos técnicos:</w:t>
            </w:r>
          </w:p>
          <w:sdt>
            <w:sdtPr>
              <w:rPr>
                <w:lang w:val="pt-PT"/>
              </w:rPr>
              <w:id w:val="-1235389353"/>
              <w:placeholder>
                <w:docPart w:val="1216CCFB284742B7A41F4D40D3412719"/>
              </w:placeholder>
              <w:showingPlcHdr/>
            </w:sdtPr>
            <w:sdtEndPr/>
            <w:sdtContent>
              <w:p w14:paraId="229CE056" w14:textId="77777777" w:rsidR="0024726E" w:rsidRPr="008042C8" w:rsidRDefault="006E5AA4" w:rsidP="00B02CF3">
                <w:pPr>
                  <w:spacing w:before="0" w:after="0"/>
                  <w:textAlignment w:val="baseline"/>
                  <w:rPr>
                    <w:lang w:val="pt-PT"/>
                  </w:rPr>
                </w:pPr>
                <w:r w:rsidRPr="00FB5053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0F50FC" w:rsidRPr="007B7FAE" w14:paraId="4B27C755" w14:textId="77777777" w:rsidTr="0024726E">
        <w:tc>
          <w:tcPr>
            <w:tcW w:w="2016" w:type="dxa"/>
            <w:shd w:val="clear" w:color="auto" w:fill="auto"/>
          </w:tcPr>
          <w:p w14:paraId="617F9D45" w14:textId="77777777" w:rsidR="000F50FC" w:rsidRDefault="000F50FC" w:rsidP="000F50FC">
            <w:pPr>
              <w:jc w:val="left"/>
            </w:pPr>
            <w:r>
              <w:t>Fotografía de portada</w:t>
            </w:r>
          </w:p>
        </w:tc>
        <w:sdt>
          <w:sdtPr>
            <w:rPr>
              <w:lang w:val="pt-PT"/>
            </w:rPr>
            <w:id w:val="982504700"/>
            <w:placeholder>
              <w:docPart w:val="1216CCFB284742B7A41F4D40D3412719"/>
            </w:placeholder>
            <w:showingPlcHdr/>
          </w:sdtPr>
          <w:sdtEndPr/>
          <w:sdtContent>
            <w:tc>
              <w:tcPr>
                <w:tcW w:w="6488" w:type="dxa"/>
                <w:shd w:val="clear" w:color="auto" w:fill="auto"/>
                <w:vAlign w:val="center"/>
              </w:tcPr>
              <w:p w14:paraId="77C13C00" w14:textId="77777777" w:rsidR="000F50FC" w:rsidRDefault="006E5AA4" w:rsidP="006B0541">
                <w:pPr>
                  <w:rPr>
                    <w:lang w:val="pt-PT"/>
                  </w:rPr>
                </w:pPr>
                <w:r w:rsidRPr="00FB505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4726E" w14:paraId="2A854F38" w14:textId="77777777" w:rsidTr="0024726E">
        <w:tc>
          <w:tcPr>
            <w:tcW w:w="2016" w:type="dxa"/>
            <w:shd w:val="clear" w:color="auto" w:fill="auto"/>
            <w:vAlign w:val="center"/>
          </w:tcPr>
          <w:p w14:paraId="5016E11E" w14:textId="77777777" w:rsidR="0024726E" w:rsidRDefault="0024726E" w:rsidP="0024726E">
            <w:r>
              <w:t>Propietario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18C7228E" w14:textId="77777777" w:rsidR="0024726E" w:rsidRDefault="0024726E" w:rsidP="0024726E">
            <w:r>
              <w:t xml:space="preserve">Gobierno Vasco. </w:t>
            </w:r>
          </w:p>
        </w:tc>
      </w:tr>
      <w:tr w:rsidR="0024726E" w14:paraId="76FB121D" w14:textId="77777777" w:rsidTr="0024726E">
        <w:tc>
          <w:tcPr>
            <w:tcW w:w="2016" w:type="dxa"/>
            <w:shd w:val="clear" w:color="auto" w:fill="auto"/>
            <w:vAlign w:val="center"/>
          </w:tcPr>
          <w:p w14:paraId="573CE292" w14:textId="77777777" w:rsidR="0024726E" w:rsidRDefault="0024726E" w:rsidP="0024726E">
            <w:r>
              <w:rPr>
                <w:noProof/>
                <w:lang w:eastAsia="es-ES"/>
              </w:rPr>
              <w:drawing>
                <wp:inline distT="0" distB="0" distL="0" distR="0" wp14:anchorId="5FBEC132" wp14:editId="340694B3">
                  <wp:extent cx="1137920" cy="382905"/>
                  <wp:effectExtent l="0" t="0" r="508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55CCE2F7" w14:textId="77777777" w:rsidR="0024726E" w:rsidRDefault="0024726E" w:rsidP="0024726E">
            <w:r>
              <w:rPr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 wp14:anchorId="7B836254" wp14:editId="7A601F68">
                  <wp:simplePos x="0" y="0"/>
                  <wp:positionH relativeFrom="column">
                    <wp:posOffset>-1488440</wp:posOffset>
                  </wp:positionH>
                  <wp:positionV relativeFrom="paragraph">
                    <wp:posOffset>70485</wp:posOffset>
                  </wp:positionV>
                  <wp:extent cx="1466850" cy="336550"/>
                  <wp:effectExtent l="0" t="0" r="0" b="6350"/>
                  <wp:wrapSquare wrapText="bothSides"/>
                  <wp:docPr id="74" name="Imagen 74" descr="Euskadi.e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Euskadi.e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2BF519" w14:textId="77777777" w:rsidR="0024726E" w:rsidRDefault="0024726E" w:rsidP="0024726E"/>
          <w:p w14:paraId="216691FB" w14:textId="77777777" w:rsidR="0024726E" w:rsidRDefault="00EB3956" w:rsidP="0024726E">
            <w:hyperlink r:id="rId16" w:history="1">
              <w:r>
                <w:rPr>
                  <w:rStyle w:val="Hipervnculo"/>
                </w:rPr>
                <w:t>Sistema de Información de la Naturaleza de Euskadi</w:t>
              </w:r>
            </w:hyperlink>
          </w:p>
        </w:tc>
      </w:tr>
    </w:tbl>
    <w:p w14:paraId="18F2CAC3" w14:textId="77777777" w:rsidR="00EA57E2" w:rsidRDefault="00EA57E2">
      <w:pPr>
        <w:sectPr w:rsidR="00EA57E2" w:rsidSect="00EA57E2">
          <w:headerReference w:type="even" r:id="rId17"/>
          <w:footerReference w:type="even" r:id="rId18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hAnsiTheme="minorHAnsi"/>
          <w:b w:val="0"/>
          <w:color w:val="auto"/>
          <w:sz w:val="22"/>
        </w:rPr>
        <w:id w:val="356696788"/>
        <w:docPartObj>
          <w:docPartGallery w:val="Table of Contents"/>
          <w:docPartUnique/>
        </w:docPartObj>
      </w:sdtPr>
      <w:sdtEndPr>
        <w:rPr>
          <w:rFonts w:ascii="Arial Nova Cond" w:hAnsi="Arial Nova Cond"/>
          <w:bCs/>
        </w:rPr>
      </w:sdtEndPr>
      <w:sdtContent>
        <w:p w14:paraId="355967CB" w14:textId="77777777" w:rsidR="00EA57E2" w:rsidRDefault="00EA57E2" w:rsidP="00CA0F86">
          <w:pPr>
            <w:pStyle w:val="TtuloTDC"/>
          </w:pPr>
          <w:r>
            <w:t>Contenido</w:t>
          </w:r>
        </w:p>
        <w:p w14:paraId="41EF9F21" w14:textId="77777777" w:rsidR="006E5AA4" w:rsidRDefault="003E3B61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048544" w:history="1">
            <w:r w:rsidR="006E5AA4" w:rsidRPr="009424B7">
              <w:rPr>
                <w:rStyle w:val="Hipervnculo"/>
                <w:noProof/>
              </w:rPr>
              <w:t>Introducción</w:t>
            </w:r>
            <w:r w:rsidR="006E5AA4">
              <w:rPr>
                <w:noProof/>
                <w:webHidden/>
              </w:rPr>
              <w:tab/>
            </w:r>
            <w:r w:rsidR="006E5AA4">
              <w:rPr>
                <w:noProof/>
                <w:webHidden/>
              </w:rPr>
              <w:fldChar w:fldCharType="begin"/>
            </w:r>
            <w:r w:rsidR="006E5AA4">
              <w:rPr>
                <w:noProof/>
                <w:webHidden/>
              </w:rPr>
              <w:instrText xml:space="preserve"> PAGEREF _Toc194048544 \h </w:instrText>
            </w:r>
            <w:r w:rsidR="006E5AA4">
              <w:rPr>
                <w:noProof/>
                <w:webHidden/>
              </w:rPr>
            </w:r>
            <w:r w:rsidR="006E5AA4">
              <w:rPr>
                <w:noProof/>
                <w:webHidden/>
              </w:rPr>
              <w:fldChar w:fldCharType="separate"/>
            </w:r>
            <w:r w:rsidR="006E5AA4">
              <w:rPr>
                <w:noProof/>
                <w:webHidden/>
              </w:rPr>
              <w:t>1</w:t>
            </w:r>
            <w:r w:rsidR="006E5AA4">
              <w:rPr>
                <w:noProof/>
                <w:webHidden/>
              </w:rPr>
              <w:fldChar w:fldCharType="end"/>
            </w:r>
          </w:hyperlink>
        </w:p>
        <w:p w14:paraId="20B87A4D" w14:textId="77777777" w:rsidR="006E5AA4" w:rsidRDefault="006E5AA4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94048545" w:history="1">
            <w:r w:rsidRPr="009424B7">
              <w:rPr>
                <w:rStyle w:val="Hipervnculo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_Toc194048545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8901F" w14:textId="77777777" w:rsidR="006E5AA4" w:rsidRDefault="006E5AA4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94048546" w:history="1">
            <w:r w:rsidRPr="009424B7">
              <w:rPr>
                <w:rStyle w:val="Hipervnculo"/>
                <w:noProof/>
              </w:rPr>
              <w:t>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_Toc194048546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DDF48" w14:textId="77777777" w:rsidR="006E5AA4" w:rsidRDefault="006E5AA4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94048547" w:history="1">
            <w:r w:rsidRPr="009424B7">
              <w:rPr>
                <w:rStyle w:val="Hipervnculo"/>
                <w:noProof/>
              </w:rPr>
              <w:t>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_Toc194048547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BCE2F" w14:textId="77777777" w:rsidR="00EA57E2" w:rsidRDefault="003E3B61">
          <w:pPr>
            <w:sectPr w:rsidR="00EA57E2" w:rsidSect="00535EE1">
              <w:headerReference w:type="first" r:id="rId19"/>
              <w:footerReference w:type="first" r:id="rId20"/>
              <w:pgSz w:w="11906" w:h="16838"/>
              <w:pgMar w:top="1417" w:right="1701" w:bottom="1417" w:left="1701" w:header="708" w:footer="708" w:gutter="0"/>
              <w:pgNumType w:start="1"/>
              <w:cols w:space="708"/>
              <w:titlePg/>
              <w:docGrid w:linePitch="360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4D1B2D3" w14:textId="77777777" w:rsidR="00846F58" w:rsidRDefault="006E5AA4" w:rsidP="006E5AA4">
      <w:pPr>
        <w:pStyle w:val="Ttulo1"/>
      </w:pPr>
      <w:bookmarkStart w:id="0" w:name="_Toc194048544"/>
      <w:r>
        <w:lastRenderedPageBreak/>
        <w:t>Introducción</w:t>
      </w:r>
      <w:bookmarkEnd w:id="0"/>
    </w:p>
    <w:sdt>
      <w:sdtPr>
        <w:id w:val="872272644"/>
        <w:placeholder>
          <w:docPart w:val="1216CCFB284742B7A41F4D40D3412719"/>
        </w:placeholder>
        <w:showingPlcHdr/>
      </w:sdtPr>
      <w:sdtEndPr/>
      <w:sdtContent>
        <w:p w14:paraId="1BC602A6" w14:textId="77777777" w:rsidR="006E5AA4" w:rsidRPr="006E5AA4" w:rsidRDefault="006E5AA4" w:rsidP="006E5AA4">
          <w:r w:rsidRPr="00FB5053">
            <w:rPr>
              <w:rStyle w:val="Textodelmarcadordeposicin"/>
            </w:rPr>
            <w:t>Haga clic o pulse aquí para escribir texto.</w:t>
          </w:r>
        </w:p>
      </w:sdtContent>
    </w:sdt>
    <w:p w14:paraId="16606469" w14:textId="77777777" w:rsidR="0015600F" w:rsidRDefault="006E5AA4" w:rsidP="006E5AA4">
      <w:pPr>
        <w:pStyle w:val="Ttulo1"/>
      </w:pPr>
      <w:bookmarkStart w:id="1" w:name="_Toc194048545"/>
      <w:r>
        <w:t>Objetivos</w:t>
      </w:r>
      <w:bookmarkEnd w:id="1"/>
    </w:p>
    <w:sdt>
      <w:sdtPr>
        <w:id w:val="-992564560"/>
        <w:placeholder>
          <w:docPart w:val="1216CCFB284742B7A41F4D40D3412719"/>
        </w:placeholder>
        <w:showingPlcHdr/>
      </w:sdtPr>
      <w:sdtEndPr/>
      <w:sdtContent>
        <w:p w14:paraId="0AF8DC46" w14:textId="77777777" w:rsidR="006E5AA4" w:rsidRDefault="006E5AA4" w:rsidP="006E5AA4">
          <w:r w:rsidRPr="00FB5053">
            <w:rPr>
              <w:rStyle w:val="Textodelmarcadordeposicin"/>
            </w:rPr>
            <w:t>Haga clic o pulse aquí para escribir texto.</w:t>
          </w:r>
        </w:p>
      </w:sdtContent>
    </w:sdt>
    <w:p w14:paraId="082731E4" w14:textId="77777777" w:rsidR="006E5AA4" w:rsidRDefault="006E5AA4" w:rsidP="006E5AA4">
      <w:pPr>
        <w:pStyle w:val="Ttulo1"/>
      </w:pPr>
      <w:bookmarkStart w:id="2" w:name="_Toc194048546"/>
      <w:r>
        <w:t>Metodología</w:t>
      </w:r>
      <w:bookmarkEnd w:id="2"/>
    </w:p>
    <w:sdt>
      <w:sdtPr>
        <w:id w:val="296416010"/>
        <w:placeholder>
          <w:docPart w:val="1216CCFB284742B7A41F4D40D3412719"/>
        </w:placeholder>
        <w:showingPlcHdr/>
      </w:sdtPr>
      <w:sdtEndPr/>
      <w:sdtContent>
        <w:p w14:paraId="62B19DBD" w14:textId="77777777" w:rsidR="006E5AA4" w:rsidRDefault="006E5AA4" w:rsidP="006E5AA4">
          <w:r w:rsidRPr="00FB5053">
            <w:rPr>
              <w:rStyle w:val="Textodelmarcadordeposicin"/>
            </w:rPr>
            <w:t>Haga clic o pulse aquí para escribir texto.</w:t>
          </w:r>
        </w:p>
      </w:sdtContent>
    </w:sdt>
    <w:p w14:paraId="52FD586A" w14:textId="77777777" w:rsidR="006E5AA4" w:rsidRDefault="006E5AA4" w:rsidP="006E5AA4">
      <w:pPr>
        <w:pStyle w:val="Ttulo1"/>
      </w:pPr>
      <w:bookmarkStart w:id="3" w:name="_Toc194048547"/>
      <w:r>
        <w:t>Resultados</w:t>
      </w:r>
      <w:bookmarkEnd w:id="3"/>
    </w:p>
    <w:sdt>
      <w:sdtPr>
        <w:id w:val="1769890533"/>
        <w:placeholder>
          <w:docPart w:val="1216CCFB284742B7A41F4D40D3412719"/>
        </w:placeholder>
        <w:showingPlcHdr/>
      </w:sdtPr>
      <w:sdtEndPr/>
      <w:sdtContent>
        <w:p w14:paraId="5C35C4E8" w14:textId="77777777" w:rsidR="006E5AA4" w:rsidRPr="006E5AA4" w:rsidRDefault="006E5AA4" w:rsidP="006E5AA4">
          <w:r w:rsidRPr="00FB5053">
            <w:rPr>
              <w:rStyle w:val="Textodelmarcadordeposicin"/>
            </w:rPr>
            <w:t>Haga clic o pulse aquí para escribir texto.</w:t>
          </w:r>
        </w:p>
      </w:sdtContent>
    </w:sdt>
    <w:p w14:paraId="15CFCF6D" w14:textId="77777777" w:rsidR="006E5AA4" w:rsidRPr="006E5AA4" w:rsidRDefault="006E5AA4" w:rsidP="006E5AA4"/>
    <w:p w14:paraId="60554596" w14:textId="77777777" w:rsidR="0015600F" w:rsidRDefault="0015600F" w:rsidP="00F07356">
      <w:r>
        <w:t xml:space="preserve">Más información: </w:t>
      </w:r>
      <w:hyperlink r:id="rId21" w:history="1">
        <w:r w:rsidRPr="0015600F">
          <w:rPr>
            <w:rStyle w:val="Hipervnculo"/>
          </w:rPr>
          <w:t>Sistema de Información de la Naturaleza de Euskadi</w:t>
        </w:r>
      </w:hyperlink>
    </w:p>
    <w:sectPr w:rsidR="0015600F" w:rsidSect="00535EE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BDE8" w14:textId="77777777" w:rsidR="00F1778F" w:rsidRDefault="00F1778F" w:rsidP="00EA57E2">
      <w:pPr>
        <w:spacing w:after="0"/>
      </w:pPr>
      <w:r>
        <w:separator/>
      </w:r>
    </w:p>
  </w:endnote>
  <w:endnote w:type="continuationSeparator" w:id="0">
    <w:p w14:paraId="44DE0D00" w14:textId="77777777" w:rsidR="00F1778F" w:rsidRDefault="00F1778F" w:rsidP="00EA57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99615"/>
      <w:docPartObj>
        <w:docPartGallery w:val="Page Numbers (Bottom of Page)"/>
        <w:docPartUnique/>
      </w:docPartObj>
    </w:sdtPr>
    <w:sdtEndPr/>
    <w:sdtContent>
      <w:p w14:paraId="304F0E35" w14:textId="77777777" w:rsidR="00A37DA6" w:rsidRDefault="00A37DA6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71552" behindDoc="0" locked="0" layoutInCell="0" allowOverlap="1" wp14:anchorId="5BB1CC97" wp14:editId="4F02A0E2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11430" t="0" r="0" b="12065"/>
                  <wp:wrapNone/>
                  <wp:docPr id="9" name="Grup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341516718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11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317694" w14:textId="77777777" w:rsidR="00A37DA6" w:rsidRPr="00A37DA6" w:rsidRDefault="00A37DA6">
                                <w:pPr>
                                  <w:pStyle w:val="Sinespaciado"/>
                                  <w:rPr>
                                    <w:color w:val="A6B727" w:themeColor="accent1"/>
                                  </w:rPr>
                                </w:pP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A6B727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t>2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BB1CC97" id="Grupo 9" o:spid="_x0000_s1029" style="position:absolute;left:0;text-align:left;margin-left:20.05pt;margin-top:0;width:71.25pt;height:149.8pt;z-index:251671552;mso-width-percent:1000;mso-position-horizontal:right;mso-position-horizontal-relative:left-margin-area;mso-position-vertical:bottom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" o:allowincell="f">
                  <v:group id="Group 7" o:spid="_x0000_s1030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">
                    <v:rect id="Rectangle 8" o:spid="_x0000_s1031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2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" strokecolor="#5f497a"/>
                  </v:group>
                  <v:rect id="Rectangle 5" o:spid="_x0000_s1033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" stroked="f">
                    <v:textbox style="layout-flow:vertical;mso-layout-flow-alt:bottom-to-top" inset="0,0,0,0">
                      <w:txbxContent>
                        <w:p w14:paraId="34317694" w14:textId="77777777" w:rsidR="00A37DA6" w:rsidRPr="00A37DA6" w:rsidRDefault="00A37DA6">
                          <w:pPr>
                            <w:pStyle w:val="Sinespaciado"/>
                            <w:rPr>
                              <w:color w:val="A6B727" w:themeColor="accent1"/>
                            </w:rPr>
                          </w:pP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A6B727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separate"/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t>2</w:t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024E" w14:textId="77777777" w:rsidR="00A37DA6" w:rsidRDefault="00A37D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84177"/>
      <w:docPartObj>
        <w:docPartGallery w:val="Page Numbers (Bottom of Page)"/>
        <w:docPartUnique/>
      </w:docPartObj>
    </w:sdtPr>
    <w:sdtEndPr/>
    <w:sdtContent>
      <w:p w14:paraId="369561CE" w14:textId="77777777" w:rsidR="00A37DA6" w:rsidRDefault="00A37DA6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73600" behindDoc="0" locked="0" layoutInCell="0" allowOverlap="1" wp14:anchorId="7EBBBB11" wp14:editId="030474A3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11430" t="0" r="0" b="12065"/>
                  <wp:wrapNone/>
                  <wp:docPr id="17" name="Grupo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0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21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C8B9B5" w14:textId="77777777" w:rsidR="00A37DA6" w:rsidRPr="00A37DA6" w:rsidRDefault="00A37DA6">
                                <w:pPr>
                                  <w:pStyle w:val="Sinespaciado"/>
                                  <w:rPr>
                                    <w:color w:val="A6B727" w:themeColor="accent1"/>
                                  </w:rPr>
                                </w:pP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A6B727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="000F50FC" w:rsidRPr="000F50FC">
                                  <w:rPr>
                                    <w:b/>
                                    <w:bCs/>
                                    <w:noProof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t>2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EBBBB11" id="Grupo 17" o:spid="_x0000_s1036" style="position:absolute;left:0;text-align:left;margin-left:20.05pt;margin-top:0;width:71.25pt;height:149.8pt;z-index:251673600;mso-width-percent:1000;mso-position-horizontal:right;mso-position-horizontal-relative:left-margin-area;mso-position-vertical:bottom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" o:allowincell="f">
                  <v:group id="Group 7" o:spid="_x0000_s103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">
                    <v:rect id="Rectangle 8" o:spid="_x0000_s103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" strokecolor="#5f497a"/>
                  </v:group>
                  <v:rect id="Rectangle 5" o:spid="_x0000_s104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" stroked="f">
                    <v:textbox style="layout-flow:vertical;mso-layout-flow-alt:bottom-to-top" inset="0,0,0,0">
                      <w:txbxContent>
                        <w:p w14:paraId="76C8B9B5" w14:textId="77777777" w:rsidR="00A37DA6" w:rsidRPr="00A37DA6" w:rsidRDefault="00A37DA6">
                          <w:pPr>
                            <w:pStyle w:val="Sinespaciado"/>
                            <w:rPr>
                              <w:color w:val="A6B727" w:themeColor="accent1"/>
                            </w:rPr>
                          </w:pP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A6B727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separate"/>
                          </w:r>
                          <w:r w:rsidR="000F50FC" w:rsidRPr="000F50FC">
                            <w:rPr>
                              <w:b/>
                              <w:bCs/>
                              <w:noProof/>
                              <w:color w:val="A6B727" w:themeColor="accent1"/>
                              <w:sz w:val="52"/>
                              <w:szCs w:val="52"/>
                            </w:rPr>
                            <w:t>2</w:t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850466"/>
      <w:docPartObj>
        <w:docPartGallery w:val="Page Numbers (Bottom of Page)"/>
        <w:docPartUnique/>
      </w:docPartObj>
    </w:sdtPr>
    <w:sdtEndPr/>
    <w:sdtContent>
      <w:p w14:paraId="79DFE3C9" w14:textId="77777777" w:rsidR="00A37DA6" w:rsidRDefault="00A37DA6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75648" behindDoc="0" locked="0" layoutInCell="0" allowOverlap="1" wp14:anchorId="5CFB559F" wp14:editId="3110AEC0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24" name="Grupo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5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26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799B9E" w14:textId="77777777" w:rsidR="00A37DA6" w:rsidRPr="00A37DA6" w:rsidRDefault="00A37DA6">
                                <w:pPr>
                                  <w:pStyle w:val="Sinespaciado"/>
                                  <w:jc w:val="right"/>
                                  <w:rPr>
                                    <w:color w:val="A6B727" w:themeColor="accent1"/>
                                  </w:rPr>
                                </w:pP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A6B727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="000F50FC" w:rsidRPr="000F50FC">
                                  <w:rPr>
                                    <w:b/>
                                    <w:bCs/>
                                    <w:noProof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t>1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CFB559F" id="Grupo 24" o:spid="_x0000_s1041" style="position:absolute;left:0;text-align:left;margin-left:0;margin-top:0;width:71.25pt;height:149.8pt;flip:x;z-index:251675648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" o:allowincell="f">
                  <v:group id="Group 2" o:spid="_x0000_s1042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">
                    <v:rect id="Rectangle 3" o:spid="_x0000_s1043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44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" strokecolor="#5f497a"/>
                  </v:group>
                  <v:rect id="Rectangle 5" o:spid="_x0000_s1045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" stroked="f">
                    <v:textbox style="layout-flow:vertical" inset="0,0,0,0">
                      <w:txbxContent>
                        <w:p w14:paraId="64799B9E" w14:textId="77777777" w:rsidR="00A37DA6" w:rsidRPr="00A37DA6" w:rsidRDefault="00A37DA6">
                          <w:pPr>
                            <w:pStyle w:val="Sinespaciado"/>
                            <w:jc w:val="right"/>
                            <w:rPr>
                              <w:color w:val="A6B727" w:themeColor="accent1"/>
                            </w:rPr>
                          </w:pP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A6B727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separate"/>
                          </w:r>
                          <w:r w:rsidR="000F50FC" w:rsidRPr="000F50FC">
                            <w:rPr>
                              <w:b/>
                              <w:bCs/>
                              <w:noProof/>
                              <w:color w:val="A6B727" w:themeColor="accent1"/>
                              <w:sz w:val="52"/>
                              <w:szCs w:val="52"/>
                            </w:rPr>
                            <w:t>1</w:t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565349"/>
      <w:docPartObj>
        <w:docPartGallery w:val="Page Numbers (Bottom of Page)"/>
        <w:docPartUnique/>
      </w:docPartObj>
    </w:sdtPr>
    <w:sdtEndPr/>
    <w:sdtContent>
      <w:p w14:paraId="5642D240" w14:textId="77777777" w:rsidR="008725E2" w:rsidRDefault="008725E2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63360" behindDoc="0" locked="0" layoutInCell="0" allowOverlap="1" wp14:anchorId="680CBB23" wp14:editId="4B74212E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4" name="Grup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5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12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F492C8" w14:textId="77777777" w:rsidR="008725E2" w:rsidRPr="00A37DA6" w:rsidRDefault="008725E2">
                                <w:pPr>
                                  <w:pStyle w:val="Sinespaciado"/>
                                  <w:jc w:val="right"/>
                                  <w:rPr>
                                    <w:color w:val="A6B727" w:themeColor="accent1"/>
                                  </w:rPr>
                                </w:pP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A6B727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="0045295F" w:rsidRPr="00A37DA6">
                                  <w:rPr>
                                    <w:b/>
                                    <w:bCs/>
                                    <w:noProof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t>0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0CBB23" id="Grupo 4" o:spid="_x0000_s1046" style="position:absolute;left:0;text-align:left;margin-left:0;margin-top:0;width:71.25pt;height:149.8pt;flip:x;z-index:251663360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" o:allowincell="f">
                  <v:group id="Group 2" o:spid="_x0000_s104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rect id="Rectangle 3" o:spid="_x0000_s104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4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" strokecolor="#5f497a"/>
                  </v:group>
                  <v:rect id="Rectangle 5" o:spid="_x0000_s105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" stroked="f">
                    <v:textbox style="layout-flow:vertical" inset="0,0,0,0">
                      <w:txbxContent>
                        <w:p w14:paraId="38F492C8" w14:textId="77777777" w:rsidR="008725E2" w:rsidRPr="00A37DA6" w:rsidRDefault="008725E2">
                          <w:pPr>
                            <w:pStyle w:val="Sinespaciado"/>
                            <w:jc w:val="right"/>
                            <w:rPr>
                              <w:color w:val="A6B727" w:themeColor="accent1"/>
                            </w:rPr>
                          </w:pP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A6B727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separate"/>
                          </w:r>
                          <w:r w:rsidR="0045295F" w:rsidRPr="00A37DA6">
                            <w:rPr>
                              <w:b/>
                              <w:bCs/>
                              <w:noProof/>
                              <w:color w:val="A6B727" w:themeColor="accent1"/>
                              <w:sz w:val="52"/>
                              <w:szCs w:val="52"/>
                            </w:rPr>
                            <w:t>0</w:t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18AC" w14:textId="77777777" w:rsidR="00F1778F" w:rsidRDefault="00F1778F" w:rsidP="00EA57E2">
      <w:pPr>
        <w:spacing w:after="0"/>
      </w:pPr>
      <w:r>
        <w:separator/>
      </w:r>
    </w:p>
  </w:footnote>
  <w:footnote w:type="continuationSeparator" w:id="0">
    <w:p w14:paraId="629A3091" w14:textId="77777777" w:rsidR="00F1778F" w:rsidRDefault="00F1778F" w:rsidP="00EA57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638F" w14:textId="77777777" w:rsidR="00A37DA6" w:rsidRPr="005D54C4" w:rsidRDefault="00F1778F" w:rsidP="00A37DA6">
    <w:pPr>
      <w:rPr>
        <w:color w:val="F0F5CF" w:themeColor="accent1" w:themeTint="33"/>
      </w:rPr>
    </w:pPr>
    <w:sdt>
      <w:sdtPr>
        <w:rPr>
          <w:color w:val="F0F5CF" w:themeColor="accent1" w:themeTint="33"/>
        </w:rPr>
        <w:alias w:val="Categoría"/>
        <w:tag w:val=""/>
        <w:id w:val="-472452501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37DA6">
          <w:rPr>
            <w:color w:val="F0F5CF" w:themeColor="accent1" w:themeTint="33"/>
          </w:rPr>
          <w:t>Medio Natural</w:t>
        </w:r>
      </w:sdtContent>
    </w:sdt>
    <w:r w:rsidR="00A37DA6" w:rsidRPr="005D54C4">
      <w:rPr>
        <w:rFonts w:ascii="Gadugi" w:hAnsi="Gadugi"/>
        <w:noProof/>
        <w:color w:val="F0F5CF" w:themeColor="accent1" w:themeTint="33"/>
      </w:rPr>
      <w:t xml:space="preserve"> </w:t>
    </w:r>
    <w:r w:rsidR="00A37DA6" w:rsidRPr="005D54C4">
      <w:rPr>
        <w:rFonts w:ascii="Gadugi" w:hAnsi="Gadugi"/>
        <w:noProof/>
        <w:color w:val="F0F5CF" w:themeColor="accent1" w:themeTint="33"/>
        <w:lang w:eastAsia="es-ES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2F0F9EE6" wp14:editId="054FA677">
              <wp:simplePos x="0" y="0"/>
              <wp:positionH relativeFrom="page">
                <wp:align>left</wp:align>
              </wp:positionH>
              <wp:positionV relativeFrom="topMargin">
                <wp:align>bottom</wp:align>
              </wp:positionV>
              <wp:extent cx="7560000" cy="540000"/>
              <wp:effectExtent l="0" t="0" r="3175" b="0"/>
              <wp:wrapNone/>
              <wp:docPr id="58" name="Cuadro de text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4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CE9349" w14:textId="77777777" w:rsidR="00A37DA6" w:rsidRPr="005D54C4" w:rsidRDefault="00A37DA6" w:rsidP="00A37DA6">
                          <w:pPr>
                            <w:spacing w:after="0"/>
                            <w:jc w:val="right"/>
                            <w:rPr>
                              <w:color w:val="F0F5CF" w:themeColor="accent1" w:themeTint="33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F9EE6" id="_x0000_t202" coordsize="21600,21600" o:spt="202" path="m,l,21600r21600,l21600,xe">
              <v:stroke joinstyle="miter"/>
              <v:path gradientshapeok="t" o:connecttype="rect"/>
            </v:shapetype>
            <v:shape id="Cuadro de texto 58" o:spid="_x0000_s1028" type="#_x0000_t202" style="position:absolute;left:0;text-align:left;margin-left:0;margin-top:0;width:595.3pt;height:42.5pt;z-index:-251646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" o:allowincell="f" fillcolor="#a6b727 [3204]" stroked="f">
              <v:textbox inset=",0,,0">
                <w:txbxContent>
                  <w:p w14:paraId="21CE9349" w14:textId="77777777" w:rsidR="00A37DA6" w:rsidRPr="005D54C4" w:rsidRDefault="00A37DA6" w:rsidP="00A37DA6">
                    <w:pPr>
                      <w:spacing w:after="0"/>
                      <w:jc w:val="right"/>
                      <w:rPr>
                        <w:color w:val="F0F5CF" w:themeColor="accent1" w:themeTint="33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46181C05" w14:textId="77777777" w:rsidR="00A37DA6" w:rsidRDefault="00A37D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7C66" w14:textId="77777777" w:rsidR="00A37DA6" w:rsidRDefault="00A37D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2F46" w14:textId="77777777" w:rsidR="00A37DA6" w:rsidRDefault="00393DF4">
    <w:r w:rsidRPr="00393DF4">
      <w:rPr>
        <w:noProof/>
        <w:color w:val="F0F5CF" w:themeColor="accent1" w:themeTint="33"/>
        <w:lang w:eastAsia="es-ES"/>
      </w:rPr>
      <mc:AlternateContent>
        <mc:Choice Requires="wps">
          <w:drawing>
            <wp:anchor distT="0" distB="0" distL="118745" distR="118745" simplePos="0" relativeHeight="251685888" behindDoc="1" locked="0" layoutInCell="1" allowOverlap="0" wp14:anchorId="32E2EAC0" wp14:editId="465489C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950039" cy="900000"/>
              <wp:effectExtent l="0" t="0" r="2540" b="0"/>
              <wp:wrapSquare wrapText="bothSides"/>
              <wp:docPr id="31" name="Rectá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Subtítulo"/>
                            <w:id w:val="-363900299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32F7FBB0" w14:textId="77777777" w:rsidR="00F93800" w:rsidRDefault="006E5AA4" w:rsidP="00F93800">
                              <w:pPr>
                                <w:pStyle w:val="Subttulo"/>
                                <w:jc w:val="center"/>
                                <w:rPr>
                                  <w:rFonts w:eastAsiaTheme="minorHAnsi"/>
                                  <w:caps/>
                                  <w:color w:val="FFFFFF" w:themeColor="background1"/>
                                  <w:spacing w:val="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SEGUIMIENTO Y EVALUACIÓN DEL ESTADO DE CONSERVACIÓN DE las especies silvestres</w:t>
                              </w:r>
                            </w:p>
                          </w:sdtContent>
                        </w:sdt>
                        <w:p w14:paraId="6E7F657A" w14:textId="77777777" w:rsidR="00393DF4" w:rsidRDefault="00393DF4" w:rsidP="00F93800">
                          <w:pPr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E2EAC0" id="Rectángulo 31" o:spid="_x0000_s1034" style="position:absolute;left:0;text-align:left;margin-left:0;margin-top:0;width:468.5pt;height:70.85pt;z-index:-251630592;visibility:visible;mso-wrap-style:square;mso-width-percent:1000;mso-height-percent:0;mso-wrap-distance-left:9.35pt;mso-wrap-distance-top:0;mso-wrap-distance-right:9.35pt;mso-wrap-distance-bottom:0;mso-position-horizontal:left;mso-position-horizontal-relative:page;mso-position-vertical:top;mso-position-vertical-relative:page;mso-width-percent:10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" o:allowoverlap="f" fillcolor="#a6b727 [3204]" stroked="f" strokeweight="1.5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Subtítulo"/>
                      <w:id w:val="-363900299"/>
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<w:text/>
                    </w:sdtPr>
                    <w:sdtEndPr/>
                    <w:sdtContent>
                      <w:p w14:paraId="32F7FBB0" w14:textId="77777777" w:rsidR="00F93800" w:rsidRDefault="006E5AA4" w:rsidP="00F93800">
                        <w:pPr>
                          <w:pStyle w:val="Subttulo"/>
                          <w:jc w:val="center"/>
                          <w:rPr>
                            <w:rFonts w:eastAsiaTheme="minorHAnsi"/>
                            <w:caps/>
                            <w:color w:val="FFFFFF" w:themeColor="background1"/>
                            <w:spacing w:val="0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SEGUIMIENTO Y EVALUACIÓN DEL ESTADO DE CONSERVACIÓN DE las especies silvestres</w:t>
                        </w:r>
                      </w:p>
                    </w:sdtContent>
                  </w:sdt>
                  <w:p w14:paraId="6E7F657A" w14:textId="77777777" w:rsidR="00393DF4" w:rsidRDefault="00393DF4" w:rsidP="00F93800">
                    <w:pPr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76D7" w14:textId="77777777" w:rsidR="008725E2" w:rsidRDefault="00393DF4">
    <w:r>
      <w:rPr>
        <w:noProof/>
        <w:lang w:eastAsia="es-ES"/>
      </w:rPr>
      <mc:AlternateContent>
        <mc:Choice Requires="wps">
          <w:drawing>
            <wp:anchor distT="0" distB="0" distL="118745" distR="118745" simplePos="0" relativeHeight="251683840" behindDoc="1" locked="0" layoutInCell="1" allowOverlap="0" wp14:anchorId="3435D8A7" wp14:editId="10C55E3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950039" cy="900000"/>
              <wp:effectExtent l="0" t="0" r="254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978915" w14:textId="77777777" w:rsidR="00393DF4" w:rsidRDefault="00F1778F">
                          <w:pPr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ítu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E5AA4">
                                <w:rPr>
                                  <w:caps/>
                                  <w:color w:val="FFFFFF" w:themeColor="background1"/>
                                </w:rPr>
                                <w:t>Nombre de la especie/grupo</w:t>
                              </w:r>
                            </w:sdtContent>
                          </w:sdt>
                          <w:r w:rsidR="00F93800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C614B0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0"/>
                                <w:szCs w:val="40"/>
                              </w:rPr>
                              <w:alias w:val="Año"/>
                              <w:id w:val="-171496472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E5AA4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Periodo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35D8A7" id="Rectángulo 197" o:spid="_x0000_s1035" style="position:absolute;left:0;text-align:left;margin-left:0;margin-top:0;width:468.5pt;height:70.85pt;z-index:-251632640;visibility:visible;mso-wrap-style:square;mso-width-percent:1000;mso-height-percent:0;mso-wrap-distance-left:9.35pt;mso-wrap-distance-top:0;mso-wrap-distance-right:9.35pt;mso-wrap-distance-bottom:0;mso-position-horizontal:left;mso-position-horizontal-relative:page;mso-position-vertical:top;mso-position-vertical-relative:page;mso-width-percent:10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" o:allowoverlap="f" fillcolor="#a6b727 [3204]" stroked="f" strokeweight="1.5pt">
              <v:textbox>
                <w:txbxContent>
                  <w:p w14:paraId="43978915" w14:textId="77777777" w:rsidR="00393DF4" w:rsidRDefault="00F1778F">
                    <w:pPr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ítu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E5AA4">
                          <w:rPr>
                            <w:caps/>
                            <w:color w:val="FFFFFF" w:themeColor="background1"/>
                          </w:rPr>
                          <w:t>Nombre de la especie/grupo</w:t>
                        </w:r>
                      </w:sdtContent>
                    </w:sdt>
                    <w:r w:rsidR="00F93800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C614B0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sdt>
                      <w:sdtPr>
                        <w:rPr>
                          <w:caps/>
                          <w:color w:val="FFFFFF" w:themeColor="background1"/>
                          <w:sz w:val="40"/>
                          <w:szCs w:val="40"/>
                        </w:rPr>
                        <w:alias w:val="Año"/>
                        <w:id w:val="-1714964721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E5AA4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Periodo</w:t>
                        </w:r>
                      </w:sdtContent>
                    </w:sdt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D94A" w14:textId="77777777" w:rsidR="008725E2" w:rsidRDefault="008725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9C"/>
    <w:multiLevelType w:val="hybridMultilevel"/>
    <w:tmpl w:val="814E36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F745E"/>
    <w:multiLevelType w:val="multilevel"/>
    <w:tmpl w:val="A558B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C2456D"/>
    <w:multiLevelType w:val="multilevel"/>
    <w:tmpl w:val="07A6BC02"/>
    <w:styleLink w:val="ListaTtulo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Black" w:hAnsi="Arial Black" w:hint="default"/>
        <w:color w:val="D7D447" w:themeColor="accent5"/>
        <w:kern w:val="0"/>
        <w:position w:val="6"/>
        <w:sz w:val="96"/>
      </w:rPr>
    </w:lvl>
    <w:lvl w:ilvl="1">
      <w:start w:val="1"/>
      <w:numFmt w:val="decimal"/>
      <w:suff w:val="space"/>
      <w:lvlText w:val="%2.%1. "/>
      <w:lvlJc w:val="left"/>
      <w:pPr>
        <w:ind w:left="0" w:firstLine="0"/>
      </w:pPr>
      <w:rPr>
        <w:rFonts w:ascii="Arial Black" w:hAnsi="Arial Black" w:hint="default"/>
        <w:color w:val="525B13" w:themeColor="accent1" w:themeShade="80"/>
        <w:sz w:val="48"/>
      </w:rPr>
    </w:lvl>
    <w:lvl w:ilvl="2">
      <w:start w:val="1"/>
      <w:numFmt w:val="decimal"/>
      <w:suff w:val="space"/>
      <w:lvlText w:val="%1.%2.%3. "/>
      <w:lvlJc w:val="left"/>
      <w:pPr>
        <w:ind w:left="0" w:firstLine="0"/>
      </w:pPr>
      <w:rPr>
        <w:rFonts w:ascii="Arial Black" w:hAnsi="Arial Black" w:hint="default"/>
        <w:color w:val="7B881D" w:themeColor="accent1" w:themeShade="BF"/>
        <w:sz w:val="40"/>
      </w:rPr>
    </w:lvl>
    <w:lvl w:ilvl="3">
      <w:start w:val="1"/>
      <w:numFmt w:val="decimal"/>
      <w:lvlText w:val="%1.%4.%2.%3."/>
      <w:lvlJc w:val="left"/>
      <w:pPr>
        <w:ind w:left="0" w:firstLine="0"/>
      </w:pPr>
      <w:rPr>
        <w:rFonts w:ascii="Arial Black" w:hAnsi="Arial Black" w:hint="default"/>
        <w:color w:val="D3E070" w:themeColor="accent1" w:themeTint="99"/>
        <w:sz w:val="32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04371B"/>
    <w:multiLevelType w:val="hybridMultilevel"/>
    <w:tmpl w:val="9842C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F663A"/>
    <w:multiLevelType w:val="hybridMultilevel"/>
    <w:tmpl w:val="D5826C88"/>
    <w:lvl w:ilvl="0" w:tplc="5D9221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A6B727" w:themeColor="accent1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77CE1"/>
    <w:multiLevelType w:val="hybridMultilevel"/>
    <w:tmpl w:val="32C415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022D"/>
    <w:multiLevelType w:val="multilevel"/>
    <w:tmpl w:val="4C34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D232BF"/>
    <w:multiLevelType w:val="hybridMultilevel"/>
    <w:tmpl w:val="43E286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E05E1"/>
    <w:multiLevelType w:val="hybridMultilevel"/>
    <w:tmpl w:val="7C9A7D0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7268B"/>
    <w:multiLevelType w:val="multilevel"/>
    <w:tmpl w:val="A9AA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1D1AE7"/>
    <w:multiLevelType w:val="multilevel"/>
    <w:tmpl w:val="56069132"/>
    <w:lvl w:ilvl="0">
      <w:start w:val="2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29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7C06E9C"/>
    <w:multiLevelType w:val="hybridMultilevel"/>
    <w:tmpl w:val="0FB2735E"/>
    <w:lvl w:ilvl="0" w:tplc="034CF93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B4A5F"/>
    <w:multiLevelType w:val="hybridMultilevel"/>
    <w:tmpl w:val="48E02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6073D"/>
    <w:multiLevelType w:val="hybridMultilevel"/>
    <w:tmpl w:val="C2C80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92607"/>
    <w:multiLevelType w:val="hybridMultilevel"/>
    <w:tmpl w:val="34A283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82047"/>
    <w:multiLevelType w:val="multilevel"/>
    <w:tmpl w:val="DAEA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661CE8"/>
    <w:multiLevelType w:val="hybridMultilevel"/>
    <w:tmpl w:val="6F3477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3302C"/>
    <w:multiLevelType w:val="multilevel"/>
    <w:tmpl w:val="8C90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8E0702"/>
    <w:multiLevelType w:val="hybridMultilevel"/>
    <w:tmpl w:val="96A4B57C"/>
    <w:lvl w:ilvl="0" w:tplc="0C0A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6104D"/>
    <w:multiLevelType w:val="hybridMultilevel"/>
    <w:tmpl w:val="2DC2D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959FD"/>
    <w:multiLevelType w:val="hybridMultilevel"/>
    <w:tmpl w:val="FD624458"/>
    <w:lvl w:ilvl="0" w:tplc="5D9221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A6B727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13ED0"/>
    <w:multiLevelType w:val="hybridMultilevel"/>
    <w:tmpl w:val="5B6CDA34"/>
    <w:lvl w:ilvl="0" w:tplc="5A3AFA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B727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E2331"/>
    <w:multiLevelType w:val="hybridMultilevel"/>
    <w:tmpl w:val="BDEA5C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75783"/>
    <w:multiLevelType w:val="hybridMultilevel"/>
    <w:tmpl w:val="0E4A6BBC"/>
    <w:lvl w:ilvl="0" w:tplc="5A3AFA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B727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3163B"/>
    <w:multiLevelType w:val="hybridMultilevel"/>
    <w:tmpl w:val="148ED46C"/>
    <w:lvl w:ilvl="0" w:tplc="5D9221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A6B727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70816"/>
    <w:multiLevelType w:val="multilevel"/>
    <w:tmpl w:val="84D0BA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D7D447" w:themeColor="accent5"/>
        <w:position w:val="-6"/>
        <w:sz w:val="9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525B13" w:themeColor="accent1" w:themeShade="80"/>
        <w:sz w:val="5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7B881D" w:themeColor="accent1" w:themeShade="BF"/>
        <w:sz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6E5738B"/>
    <w:multiLevelType w:val="hybridMultilevel"/>
    <w:tmpl w:val="BDEA5C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86073"/>
    <w:multiLevelType w:val="multilevel"/>
    <w:tmpl w:val="BC66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4B297A"/>
    <w:multiLevelType w:val="hybridMultilevel"/>
    <w:tmpl w:val="ABFEB28A"/>
    <w:lvl w:ilvl="0" w:tplc="ED8249C2">
      <w:start w:val="1"/>
      <w:numFmt w:val="bullet"/>
      <w:pStyle w:val="Prrafodelista"/>
      <w:lvlText w:val=""/>
      <w:lvlJc w:val="left"/>
      <w:pPr>
        <w:ind w:left="720" w:hanging="360"/>
      </w:pPr>
      <w:rPr>
        <w:rFonts w:ascii="Wingdings" w:hAnsi="Wingdings" w:hint="default"/>
        <w:color w:val="A6B727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41192"/>
    <w:multiLevelType w:val="multilevel"/>
    <w:tmpl w:val="07A6BC02"/>
    <w:numStyleLink w:val="ListaTtulos"/>
  </w:abstractNum>
  <w:abstractNum w:abstractNumId="30" w15:restartNumberingAfterBreak="0">
    <w:nsid w:val="7F954BBF"/>
    <w:multiLevelType w:val="multilevel"/>
    <w:tmpl w:val="47D0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8011621">
    <w:abstractNumId w:val="7"/>
  </w:num>
  <w:num w:numId="2" w16cid:durableId="1547838828">
    <w:abstractNumId w:val="5"/>
  </w:num>
  <w:num w:numId="3" w16cid:durableId="335111803">
    <w:abstractNumId w:val="1"/>
  </w:num>
  <w:num w:numId="4" w16cid:durableId="1463228231">
    <w:abstractNumId w:val="16"/>
  </w:num>
  <w:num w:numId="5" w16cid:durableId="18625302">
    <w:abstractNumId w:val="21"/>
  </w:num>
  <w:num w:numId="6" w16cid:durableId="1606037526">
    <w:abstractNumId w:val="23"/>
  </w:num>
  <w:num w:numId="7" w16cid:durableId="1649941142">
    <w:abstractNumId w:val="12"/>
  </w:num>
  <w:num w:numId="8" w16cid:durableId="878542549">
    <w:abstractNumId w:val="2"/>
  </w:num>
  <w:num w:numId="9" w16cid:durableId="408894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986162">
    <w:abstractNumId w:val="25"/>
  </w:num>
  <w:num w:numId="11" w16cid:durableId="961423986">
    <w:abstractNumId w:val="28"/>
  </w:num>
  <w:num w:numId="12" w16cid:durableId="112798346">
    <w:abstractNumId w:val="29"/>
    <w:lvlOverride w:ilvl="1">
      <w:lvl w:ilvl="1">
        <w:start w:val="1"/>
        <w:numFmt w:val="decimal"/>
        <w:suff w:val="space"/>
        <w:lvlText w:val="%2.%1. "/>
        <w:lvlJc w:val="left"/>
        <w:pPr>
          <w:ind w:left="0" w:firstLine="0"/>
        </w:pPr>
        <w:rPr>
          <w:rFonts w:ascii="Arial Black" w:hAnsi="Arial Black" w:hint="default"/>
          <w:color w:val="525B13" w:themeColor="accent1" w:themeShade="80"/>
          <w:sz w:val="48"/>
        </w:rPr>
      </w:lvl>
    </w:lvlOverride>
  </w:num>
  <w:num w:numId="13" w16cid:durableId="437485332">
    <w:abstractNumId w:val="0"/>
  </w:num>
  <w:num w:numId="14" w16cid:durableId="1472401999">
    <w:abstractNumId w:val="8"/>
  </w:num>
  <w:num w:numId="15" w16cid:durableId="438841061">
    <w:abstractNumId w:val="6"/>
  </w:num>
  <w:num w:numId="16" w16cid:durableId="1195843547">
    <w:abstractNumId w:val="27"/>
  </w:num>
  <w:num w:numId="17" w16cid:durableId="1578007863">
    <w:abstractNumId w:val="30"/>
  </w:num>
  <w:num w:numId="18" w16cid:durableId="2041053701">
    <w:abstractNumId w:val="17"/>
  </w:num>
  <w:num w:numId="19" w16cid:durableId="728652724">
    <w:abstractNumId w:val="9"/>
  </w:num>
  <w:num w:numId="20" w16cid:durableId="1121072415">
    <w:abstractNumId w:val="15"/>
  </w:num>
  <w:num w:numId="21" w16cid:durableId="1722092839">
    <w:abstractNumId w:val="14"/>
  </w:num>
  <w:num w:numId="22" w16cid:durableId="1381787817">
    <w:abstractNumId w:val="11"/>
  </w:num>
  <w:num w:numId="23" w16cid:durableId="1189219939">
    <w:abstractNumId w:val="3"/>
  </w:num>
  <w:num w:numId="24" w16cid:durableId="186216667">
    <w:abstractNumId w:val="13"/>
  </w:num>
  <w:num w:numId="25" w16cid:durableId="179439215">
    <w:abstractNumId w:val="26"/>
  </w:num>
  <w:num w:numId="26" w16cid:durableId="2013603452">
    <w:abstractNumId w:val="18"/>
  </w:num>
  <w:num w:numId="27" w16cid:durableId="486476777">
    <w:abstractNumId w:val="22"/>
  </w:num>
  <w:num w:numId="28" w16cid:durableId="297346739">
    <w:abstractNumId w:val="10"/>
  </w:num>
  <w:num w:numId="29" w16cid:durableId="1429499303">
    <w:abstractNumId w:val="24"/>
  </w:num>
  <w:num w:numId="30" w16cid:durableId="896936881">
    <w:abstractNumId w:val="20"/>
  </w:num>
  <w:num w:numId="31" w16cid:durableId="987589331">
    <w:abstractNumId w:val="19"/>
  </w:num>
  <w:num w:numId="32" w16cid:durableId="82380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bnCG+yiQKM+oANi76QBLzwD5qc78BsvLSFqY4plwO/MQWUO2qFIq8XXYc7Lc8Af7wWBD+amxHndIVMh0YIZQxA==" w:salt="rFrej4S8xTo2gYW3wkbmaw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8F"/>
    <w:rsid w:val="000008AF"/>
    <w:rsid w:val="00014C04"/>
    <w:rsid w:val="00021B61"/>
    <w:rsid w:val="00027B36"/>
    <w:rsid w:val="000315E7"/>
    <w:rsid w:val="000467EB"/>
    <w:rsid w:val="00051DFE"/>
    <w:rsid w:val="000521CE"/>
    <w:rsid w:val="000542CB"/>
    <w:rsid w:val="0005492E"/>
    <w:rsid w:val="00063EAF"/>
    <w:rsid w:val="000A115D"/>
    <w:rsid w:val="000A3BFE"/>
    <w:rsid w:val="000C1514"/>
    <w:rsid w:val="000F3899"/>
    <w:rsid w:val="000F50FC"/>
    <w:rsid w:val="00111797"/>
    <w:rsid w:val="00122363"/>
    <w:rsid w:val="00137440"/>
    <w:rsid w:val="00144345"/>
    <w:rsid w:val="001511B2"/>
    <w:rsid w:val="0015600F"/>
    <w:rsid w:val="00174D44"/>
    <w:rsid w:val="00187CEC"/>
    <w:rsid w:val="00193163"/>
    <w:rsid w:val="001A3721"/>
    <w:rsid w:val="001E2CEE"/>
    <w:rsid w:val="00210767"/>
    <w:rsid w:val="00210F6E"/>
    <w:rsid w:val="002263A0"/>
    <w:rsid w:val="00226D4D"/>
    <w:rsid w:val="0024726E"/>
    <w:rsid w:val="00254345"/>
    <w:rsid w:val="00261868"/>
    <w:rsid w:val="00275640"/>
    <w:rsid w:val="00283806"/>
    <w:rsid w:val="00285927"/>
    <w:rsid w:val="00285DBF"/>
    <w:rsid w:val="002A2597"/>
    <w:rsid w:val="002B1DC7"/>
    <w:rsid w:val="002B4504"/>
    <w:rsid w:val="002D2864"/>
    <w:rsid w:val="002E08EB"/>
    <w:rsid w:val="002E2307"/>
    <w:rsid w:val="002E5A19"/>
    <w:rsid w:val="00311BC6"/>
    <w:rsid w:val="00333F24"/>
    <w:rsid w:val="0038230D"/>
    <w:rsid w:val="00392CFE"/>
    <w:rsid w:val="00393DF4"/>
    <w:rsid w:val="003A162A"/>
    <w:rsid w:val="003B5E94"/>
    <w:rsid w:val="003B6459"/>
    <w:rsid w:val="003C0613"/>
    <w:rsid w:val="003E3B61"/>
    <w:rsid w:val="003F0949"/>
    <w:rsid w:val="003F1CBA"/>
    <w:rsid w:val="00403C9A"/>
    <w:rsid w:val="00417835"/>
    <w:rsid w:val="00435721"/>
    <w:rsid w:val="004435D4"/>
    <w:rsid w:val="00450373"/>
    <w:rsid w:val="0045295F"/>
    <w:rsid w:val="00455A37"/>
    <w:rsid w:val="00464307"/>
    <w:rsid w:val="00477D73"/>
    <w:rsid w:val="00483FAB"/>
    <w:rsid w:val="005038E2"/>
    <w:rsid w:val="00504423"/>
    <w:rsid w:val="00520418"/>
    <w:rsid w:val="00523472"/>
    <w:rsid w:val="00531C61"/>
    <w:rsid w:val="00535EE1"/>
    <w:rsid w:val="00553518"/>
    <w:rsid w:val="00561019"/>
    <w:rsid w:val="00571203"/>
    <w:rsid w:val="005821AC"/>
    <w:rsid w:val="00592784"/>
    <w:rsid w:val="00594C1A"/>
    <w:rsid w:val="005A3264"/>
    <w:rsid w:val="005A7282"/>
    <w:rsid w:val="005C2643"/>
    <w:rsid w:val="005F1B4E"/>
    <w:rsid w:val="00601BF6"/>
    <w:rsid w:val="00611252"/>
    <w:rsid w:val="00626747"/>
    <w:rsid w:val="00643362"/>
    <w:rsid w:val="006575EA"/>
    <w:rsid w:val="00661C73"/>
    <w:rsid w:val="00664309"/>
    <w:rsid w:val="0066507B"/>
    <w:rsid w:val="00667C0B"/>
    <w:rsid w:val="00671CB6"/>
    <w:rsid w:val="006A0EF8"/>
    <w:rsid w:val="006A2BD4"/>
    <w:rsid w:val="006A3018"/>
    <w:rsid w:val="006A49C8"/>
    <w:rsid w:val="006B0541"/>
    <w:rsid w:val="006B6C2D"/>
    <w:rsid w:val="006E5AA4"/>
    <w:rsid w:val="00730024"/>
    <w:rsid w:val="00733C97"/>
    <w:rsid w:val="007644AD"/>
    <w:rsid w:val="00774374"/>
    <w:rsid w:val="00786C26"/>
    <w:rsid w:val="007A16CA"/>
    <w:rsid w:val="007B737C"/>
    <w:rsid w:val="007B7FAE"/>
    <w:rsid w:val="007C7354"/>
    <w:rsid w:val="007D05B5"/>
    <w:rsid w:val="008042C8"/>
    <w:rsid w:val="00807487"/>
    <w:rsid w:val="008117B1"/>
    <w:rsid w:val="008139AE"/>
    <w:rsid w:val="00846F58"/>
    <w:rsid w:val="00847BC6"/>
    <w:rsid w:val="00847F43"/>
    <w:rsid w:val="0085044C"/>
    <w:rsid w:val="00864D60"/>
    <w:rsid w:val="00867E59"/>
    <w:rsid w:val="008725E2"/>
    <w:rsid w:val="008971EB"/>
    <w:rsid w:val="008B38B1"/>
    <w:rsid w:val="008B4C03"/>
    <w:rsid w:val="008B70C4"/>
    <w:rsid w:val="009166D3"/>
    <w:rsid w:val="00930933"/>
    <w:rsid w:val="009418E8"/>
    <w:rsid w:val="00944DBB"/>
    <w:rsid w:val="0094765F"/>
    <w:rsid w:val="00947FEB"/>
    <w:rsid w:val="00981FF6"/>
    <w:rsid w:val="0098463B"/>
    <w:rsid w:val="009854D4"/>
    <w:rsid w:val="009A3C9D"/>
    <w:rsid w:val="009B7B1A"/>
    <w:rsid w:val="009F7DA8"/>
    <w:rsid w:val="00A056C0"/>
    <w:rsid w:val="00A23EF9"/>
    <w:rsid w:val="00A30775"/>
    <w:rsid w:val="00A307B4"/>
    <w:rsid w:val="00A37DA6"/>
    <w:rsid w:val="00A70325"/>
    <w:rsid w:val="00A72B71"/>
    <w:rsid w:val="00A73067"/>
    <w:rsid w:val="00A81B6C"/>
    <w:rsid w:val="00A92418"/>
    <w:rsid w:val="00AC55C7"/>
    <w:rsid w:val="00AE5551"/>
    <w:rsid w:val="00B02CF3"/>
    <w:rsid w:val="00B16F59"/>
    <w:rsid w:val="00B34C1D"/>
    <w:rsid w:val="00B51868"/>
    <w:rsid w:val="00B650A7"/>
    <w:rsid w:val="00B745E6"/>
    <w:rsid w:val="00B8325E"/>
    <w:rsid w:val="00BC3274"/>
    <w:rsid w:val="00BC33D0"/>
    <w:rsid w:val="00BC4AC2"/>
    <w:rsid w:val="00BC799A"/>
    <w:rsid w:val="00BE49F7"/>
    <w:rsid w:val="00C0069C"/>
    <w:rsid w:val="00C236D8"/>
    <w:rsid w:val="00C25D67"/>
    <w:rsid w:val="00C41EEB"/>
    <w:rsid w:val="00C51336"/>
    <w:rsid w:val="00C614B0"/>
    <w:rsid w:val="00C6666C"/>
    <w:rsid w:val="00C66BC8"/>
    <w:rsid w:val="00C720F3"/>
    <w:rsid w:val="00C7260F"/>
    <w:rsid w:val="00C840EF"/>
    <w:rsid w:val="00C91F20"/>
    <w:rsid w:val="00C944FA"/>
    <w:rsid w:val="00C97936"/>
    <w:rsid w:val="00CA0F86"/>
    <w:rsid w:val="00CC3D31"/>
    <w:rsid w:val="00CC6EFB"/>
    <w:rsid w:val="00CD51D2"/>
    <w:rsid w:val="00CE3F62"/>
    <w:rsid w:val="00CE6ABE"/>
    <w:rsid w:val="00D13889"/>
    <w:rsid w:val="00D13FBF"/>
    <w:rsid w:val="00D76A52"/>
    <w:rsid w:val="00DA6550"/>
    <w:rsid w:val="00DC0193"/>
    <w:rsid w:val="00DC1710"/>
    <w:rsid w:val="00DD03AF"/>
    <w:rsid w:val="00DF5C98"/>
    <w:rsid w:val="00E10BF9"/>
    <w:rsid w:val="00E10DAB"/>
    <w:rsid w:val="00E469B7"/>
    <w:rsid w:val="00E511EC"/>
    <w:rsid w:val="00E826C8"/>
    <w:rsid w:val="00EA2C83"/>
    <w:rsid w:val="00EA4A83"/>
    <w:rsid w:val="00EA57E2"/>
    <w:rsid w:val="00EB3956"/>
    <w:rsid w:val="00EB604C"/>
    <w:rsid w:val="00EC6D6D"/>
    <w:rsid w:val="00ED4F49"/>
    <w:rsid w:val="00ED6DB8"/>
    <w:rsid w:val="00ED7641"/>
    <w:rsid w:val="00F07356"/>
    <w:rsid w:val="00F14C1A"/>
    <w:rsid w:val="00F1778F"/>
    <w:rsid w:val="00F703ED"/>
    <w:rsid w:val="00F92458"/>
    <w:rsid w:val="00F93800"/>
    <w:rsid w:val="00FD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18D6B"/>
  <w15:chartTrackingRefBased/>
  <w15:docId w15:val="{DDB88C25-488C-4975-8D63-0AB23758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B61"/>
    <w:pPr>
      <w:jc w:val="both"/>
    </w:pPr>
    <w:rPr>
      <w:rFonts w:ascii="Arial Nova Cond" w:hAnsi="Arial Nova Cond"/>
    </w:rPr>
  </w:style>
  <w:style w:type="paragraph" w:styleId="Ttulo1">
    <w:name w:val="heading 1"/>
    <w:basedOn w:val="Normal"/>
    <w:next w:val="Normal"/>
    <w:link w:val="Ttulo1Car"/>
    <w:uiPriority w:val="9"/>
    <w:qFormat/>
    <w:rsid w:val="00643362"/>
    <w:pPr>
      <w:keepNext/>
      <w:keepLines/>
      <w:spacing w:before="480" w:after="240"/>
      <w:outlineLvl w:val="0"/>
    </w:pPr>
    <w:rPr>
      <w:rFonts w:ascii="Arial Black" w:eastAsiaTheme="majorEastAsia" w:hAnsi="Arial Black" w:cstheme="majorBidi"/>
      <w:color w:val="D7D447" w:themeColor="accent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643362"/>
    <w:pPr>
      <w:keepNext/>
      <w:keepLines/>
      <w:spacing w:before="240"/>
      <w:outlineLvl w:val="1"/>
    </w:pPr>
    <w:rPr>
      <w:rFonts w:ascii="Arial Black" w:eastAsiaTheme="majorEastAsia" w:hAnsi="Arial Black" w:cstheme="majorBidi"/>
      <w:color w:val="525B13" w:themeColor="accent1" w:themeShade="8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4"/>
    <w:qFormat/>
    <w:rsid w:val="00D13FBF"/>
    <w:pPr>
      <w:keepNext/>
      <w:keepLines/>
      <w:outlineLvl w:val="2"/>
    </w:pPr>
    <w:rPr>
      <w:rFonts w:ascii="Arial Black" w:eastAsiaTheme="majorEastAsia" w:hAnsi="Arial Black" w:cstheme="majorBidi"/>
      <w:color w:val="7B881D" w:themeColor="accent1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5"/>
    <w:qFormat/>
    <w:rsid w:val="00D13FBF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  <w:color w:val="7B881D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B7B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B881D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57E2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525A1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57E2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5A1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57E2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57E2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31"/>
    <w:qFormat/>
    <w:rsid w:val="00EA57E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31"/>
    <w:rsid w:val="009A3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rsid w:val="00EA57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A57E2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664309"/>
    <w:rPr>
      <w:rFonts w:ascii="Arial Black" w:eastAsiaTheme="majorEastAsia" w:hAnsi="Arial Black" w:cstheme="majorBidi"/>
      <w:color w:val="D7D447" w:themeColor="accent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3"/>
    <w:rsid w:val="00664309"/>
    <w:rPr>
      <w:rFonts w:ascii="Arial Black" w:eastAsiaTheme="majorEastAsia" w:hAnsi="Arial Black" w:cstheme="majorBidi"/>
      <w:color w:val="525B13" w:themeColor="accent1" w:themeShade="80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4"/>
    <w:rsid w:val="00664309"/>
    <w:rPr>
      <w:rFonts w:ascii="Arial Black" w:eastAsiaTheme="majorEastAsia" w:hAnsi="Arial Black" w:cstheme="majorBidi"/>
      <w:color w:val="7B881D" w:themeColor="accent1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5"/>
    <w:rsid w:val="00664309"/>
    <w:rPr>
      <w:rFonts w:asciiTheme="majorHAnsi" w:eastAsiaTheme="majorEastAsia" w:hAnsiTheme="majorHAnsi" w:cstheme="majorBidi"/>
      <w:b/>
      <w:iCs/>
      <w:color w:val="7B881D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EA57E2"/>
    <w:rPr>
      <w:rFonts w:asciiTheme="majorHAnsi" w:eastAsiaTheme="majorEastAsia" w:hAnsiTheme="majorHAnsi" w:cstheme="majorBidi"/>
      <w:color w:val="7B881D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57E2"/>
    <w:rPr>
      <w:rFonts w:asciiTheme="majorHAnsi" w:eastAsiaTheme="majorEastAsia" w:hAnsiTheme="majorHAnsi" w:cstheme="majorBidi"/>
      <w:color w:val="525A1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57E2"/>
    <w:rPr>
      <w:rFonts w:asciiTheme="majorHAnsi" w:eastAsiaTheme="majorEastAsia" w:hAnsiTheme="majorHAnsi" w:cstheme="majorBidi"/>
      <w:i/>
      <w:iCs/>
      <w:color w:val="525A1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57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57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escripcin">
    <w:name w:val="caption"/>
    <w:basedOn w:val="Normal"/>
    <w:next w:val="Normal"/>
    <w:uiPriority w:val="35"/>
    <w:qFormat/>
    <w:rsid w:val="009A3C9D"/>
    <w:pPr>
      <w:spacing w:after="200"/>
    </w:pPr>
    <w:rPr>
      <w:i/>
      <w:iCs/>
      <w:color w:val="A6B727" w:themeColor="accent1"/>
      <w:sz w:val="18"/>
      <w:szCs w:val="18"/>
    </w:rPr>
  </w:style>
  <w:style w:type="character" w:styleId="Textoennegrita">
    <w:name w:val="Strong"/>
    <w:basedOn w:val="Fuentedeprrafopredeter"/>
    <w:uiPriority w:val="7"/>
    <w:qFormat/>
    <w:rsid w:val="009A3C9D"/>
    <w:rPr>
      <w:b/>
      <w:bCs/>
      <w:color w:val="A6B727" w:themeColor="accent1"/>
    </w:rPr>
  </w:style>
  <w:style w:type="character" w:styleId="nfasis">
    <w:name w:val="Emphasis"/>
    <w:basedOn w:val="Fuentedeprrafopredeter"/>
    <w:uiPriority w:val="20"/>
    <w:rsid w:val="00EA57E2"/>
    <w:rPr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5A7282"/>
    <w:pPr>
      <w:spacing w:before="0" w:after="0"/>
    </w:pPr>
    <w:rPr>
      <w:sz w:val="20"/>
    </w:rPr>
  </w:style>
  <w:style w:type="paragraph" w:styleId="Cita">
    <w:name w:val="Quote"/>
    <w:basedOn w:val="Normal"/>
    <w:next w:val="Normal"/>
    <w:link w:val="CitaCar"/>
    <w:uiPriority w:val="19"/>
    <w:qFormat/>
    <w:rsid w:val="00EA57E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19"/>
    <w:rsid w:val="003F0949"/>
    <w:rPr>
      <w:rFonts w:ascii="Candara" w:hAnsi="Candara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9"/>
    <w:qFormat/>
    <w:rsid w:val="005A7282"/>
    <w:pPr>
      <w:pBdr>
        <w:top w:val="single" w:sz="4" w:space="10" w:color="A6B727" w:themeColor="accent1"/>
        <w:bottom w:val="single" w:sz="4" w:space="10" w:color="A6B727" w:themeColor="accent1"/>
      </w:pBdr>
      <w:ind w:left="862" w:right="862"/>
    </w:pPr>
    <w:rPr>
      <w:iCs/>
      <w:color w:val="A6B727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9"/>
    <w:rsid w:val="005A7282"/>
    <w:rPr>
      <w:rFonts w:ascii="Candara" w:hAnsi="Candara"/>
      <w:iCs/>
      <w:color w:val="A6B727" w:themeColor="accent1"/>
    </w:rPr>
  </w:style>
  <w:style w:type="character" w:styleId="nfasissutil">
    <w:name w:val="Subtle Emphasis"/>
    <w:basedOn w:val="Fuentedeprrafopredeter"/>
    <w:uiPriority w:val="9"/>
    <w:rsid w:val="00EA57E2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6"/>
    <w:qFormat/>
    <w:rsid w:val="009A3C9D"/>
    <w:rPr>
      <w:b/>
      <w:i w:val="0"/>
      <w:iCs/>
      <w:color w:val="525B13" w:themeColor="accent1" w:themeShade="80"/>
      <w:bdr w:val="none" w:sz="0" w:space="0" w:color="auto"/>
      <w:shd w:val="clear" w:color="auto" w:fill="E1EA9F" w:themeFill="accent1" w:themeFillTint="66"/>
    </w:rPr>
  </w:style>
  <w:style w:type="character" w:styleId="Referenciasutil">
    <w:name w:val="Subtle Reference"/>
    <w:basedOn w:val="Fuentedeprrafopredeter"/>
    <w:uiPriority w:val="31"/>
    <w:rsid w:val="00EA57E2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EA57E2"/>
    <w:rPr>
      <w:b/>
      <w:bCs/>
      <w:smallCaps/>
      <w:color w:val="A6B727" w:themeColor="accent1"/>
      <w:spacing w:val="5"/>
    </w:rPr>
  </w:style>
  <w:style w:type="paragraph" w:styleId="TtuloTDC">
    <w:name w:val="TOC Heading"/>
    <w:basedOn w:val="Normal"/>
    <w:next w:val="Normal"/>
    <w:uiPriority w:val="39"/>
    <w:qFormat/>
    <w:rsid w:val="00CA0F86"/>
    <w:pPr>
      <w:ind w:left="432" w:hanging="432"/>
    </w:pPr>
    <w:rPr>
      <w:b/>
      <w:color w:val="D7D447" w:themeColor="accent5"/>
      <w:sz w:val="24"/>
    </w:rPr>
  </w:style>
  <w:style w:type="character" w:styleId="Textodelmarcadordeposicin">
    <w:name w:val="Placeholder Text"/>
    <w:basedOn w:val="Fuentedeprrafopredeter"/>
    <w:uiPriority w:val="99"/>
    <w:rsid w:val="00EA57E2"/>
    <w:rPr>
      <w:color w:val="808080"/>
    </w:rPr>
  </w:style>
  <w:style w:type="character" w:styleId="Hipervnculo">
    <w:name w:val="Hyperlink"/>
    <w:uiPriority w:val="99"/>
    <w:rsid w:val="00EA57E2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A57E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7E2"/>
  </w:style>
  <w:style w:type="character" w:customStyle="1" w:styleId="SinespaciadoCar">
    <w:name w:val="Sin espaciado Car"/>
    <w:basedOn w:val="Fuentedeprrafopredeter"/>
    <w:link w:val="Sinespaciado"/>
    <w:uiPriority w:val="1"/>
    <w:rsid w:val="005A7282"/>
    <w:rPr>
      <w:rFonts w:ascii="Candara" w:hAnsi="Candara"/>
      <w:sz w:val="20"/>
    </w:rPr>
  </w:style>
  <w:style w:type="paragraph" w:customStyle="1" w:styleId="Cuerpo">
    <w:name w:val="Cuerpo"/>
    <w:rsid w:val="00ED4F4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60" w:lineRule="auto"/>
      <w:jc w:val="both"/>
    </w:pPr>
    <w:rPr>
      <w:rFonts w:ascii="Gill Sans" w:eastAsia="Gill Sans" w:hAnsi="Gill Sans" w:cs="Gill Sans"/>
      <w:color w:val="000000"/>
      <w:sz w:val="20"/>
      <w:szCs w:val="20"/>
      <w:bdr w:val="nil"/>
      <w:lang w:eastAsia="es-ES"/>
    </w:rPr>
  </w:style>
  <w:style w:type="numbering" w:customStyle="1" w:styleId="ListaTtulos">
    <w:name w:val="Lista Títulos"/>
    <w:uiPriority w:val="99"/>
    <w:rsid w:val="005A7282"/>
    <w:pPr>
      <w:numPr>
        <w:numId w:val="8"/>
      </w:numPr>
    </w:pPr>
  </w:style>
  <w:style w:type="table" w:styleId="Tablaconcuadrcula">
    <w:name w:val="Table Grid"/>
    <w:basedOn w:val="Tablanormal"/>
    <w:uiPriority w:val="59"/>
    <w:rsid w:val="00ED4F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Verbatismo,List Paragraph-Thesis,Párrafo Título 3,Párrafo de lista1,Bullet"/>
    <w:basedOn w:val="Normal"/>
    <w:link w:val="PrrafodelistaCar"/>
    <w:uiPriority w:val="34"/>
    <w:qFormat/>
    <w:rsid w:val="005A7282"/>
    <w:pPr>
      <w:numPr>
        <w:numId w:val="11"/>
      </w:numPr>
      <w:spacing w:before="0" w:after="0"/>
      <w:ind w:left="714" w:hanging="357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BC327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C3274"/>
    <w:pPr>
      <w:spacing w:after="100"/>
      <w:ind w:left="220"/>
    </w:p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Verbatismo Car,List Paragraph-Thesis Car"/>
    <w:link w:val="Prrafodelista"/>
    <w:uiPriority w:val="34"/>
    <w:rsid w:val="00F07356"/>
    <w:rPr>
      <w:rFonts w:ascii="Arial Nova Cond" w:hAnsi="Arial Nova Cond"/>
    </w:rPr>
  </w:style>
  <w:style w:type="character" w:customStyle="1" w:styleId="normaltextrun">
    <w:name w:val="normaltextrun"/>
    <w:basedOn w:val="Fuentedeprrafopredeter"/>
    <w:rsid w:val="00F07356"/>
  </w:style>
  <w:style w:type="paragraph" w:customStyle="1" w:styleId="paragraph">
    <w:name w:val="paragraph"/>
    <w:basedOn w:val="Normal"/>
    <w:rsid w:val="00F0735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character" w:customStyle="1" w:styleId="eop">
    <w:name w:val="eop"/>
    <w:basedOn w:val="Fuentedeprrafopredeter"/>
    <w:rsid w:val="00F07356"/>
  </w:style>
  <w:style w:type="paragraph" w:styleId="Encabezado">
    <w:name w:val="header"/>
    <w:basedOn w:val="Normal"/>
    <w:link w:val="EncabezadoCar"/>
    <w:uiPriority w:val="99"/>
    <w:unhideWhenUsed/>
    <w:rsid w:val="008139AE"/>
    <w:pPr>
      <w:tabs>
        <w:tab w:val="center" w:pos="4536"/>
        <w:tab w:val="right" w:pos="9072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139AE"/>
    <w:rPr>
      <w:rFonts w:ascii="Arial Nova Cond" w:hAnsi="Arial Nova Cond"/>
    </w:rPr>
  </w:style>
  <w:style w:type="character" w:styleId="Mencinsinresolver">
    <w:name w:val="Unresolved Mention"/>
    <w:basedOn w:val="Fuentedeprrafopredeter"/>
    <w:uiPriority w:val="99"/>
    <w:semiHidden/>
    <w:unhideWhenUsed/>
    <w:rsid w:val="00846F58"/>
    <w:rPr>
      <w:color w:val="605E5C"/>
      <w:shd w:val="clear" w:color="auto" w:fill="E1DFDD"/>
    </w:rPr>
  </w:style>
  <w:style w:type="table" w:styleId="Tablaconcuadrcula5oscura-nfasis1">
    <w:name w:val="Grid Table 5 Dark Accent 1"/>
    <w:basedOn w:val="Tablanormal"/>
    <w:uiPriority w:val="50"/>
    <w:rsid w:val="009854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1"/>
      </w:tcPr>
    </w:tblStylePr>
    <w:tblStylePr w:type="band1Vert">
      <w:tblPr/>
      <w:tcPr>
        <w:shd w:val="clear" w:color="auto" w:fill="E1EA9F" w:themeFill="accent1" w:themeFillTint="66"/>
      </w:tcPr>
    </w:tblStylePr>
    <w:tblStylePr w:type="band1Horz">
      <w:tblPr/>
      <w:tcPr>
        <w:shd w:val="clear" w:color="auto" w:fill="E1EA9F" w:themeFill="accent1" w:themeFillTint="66"/>
      </w:tcPr>
    </w:tblStylePr>
  </w:style>
  <w:style w:type="table" w:styleId="Tabladelista1clara-nfasis1">
    <w:name w:val="List Table 1 Light Accent 1"/>
    <w:basedOn w:val="Tablanormal"/>
    <w:uiPriority w:val="46"/>
    <w:rsid w:val="006A49C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1" w:themeFillTint="33"/>
      </w:tcPr>
    </w:tblStylePr>
    <w:tblStylePr w:type="band1Horz">
      <w:tblPr/>
      <w:tcPr>
        <w:shd w:val="clear" w:color="auto" w:fill="F0F5CF" w:themeFill="accent1" w:themeFillTint="33"/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9F7DA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gurumena.ejgv.euskadi.eus/ac84aBuscadorWar/indicadores/2?locale=es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gurumena.ejgv.euskadi.eus/ac84aBuscadorWar/referencias/buscar/" TargetMode="External"/><Relationship Id="rId20" Type="http://schemas.openxmlformats.org/officeDocument/2006/relationships/footer" Target="footer2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4.gif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URRIB\ELKARLAN\Jarraipena%20eta%20ebaluazioa%20-%20Documentos\seguimiento_especi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E4BBFDFDEA4B5A8D1E4F79ED593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8B918-7A38-44C7-A4E1-52A19DF19219}"/>
      </w:docPartPr>
      <w:docPartBody>
        <w:p w:rsidR="00FE6658" w:rsidRDefault="00FE6658">
          <w:pPr>
            <w:pStyle w:val="5FE4BBFDFDEA4B5A8D1E4F79ED59380A"/>
          </w:pPr>
          <w:r>
            <w:t>[Escriba el título del documento]</w:t>
          </w:r>
        </w:p>
      </w:docPartBody>
    </w:docPart>
    <w:docPart>
      <w:docPartPr>
        <w:name w:val="098B58140E184B538BE39D0FA969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84888-501C-4200-9EEC-FAD7A9AECBEA}"/>
      </w:docPartPr>
      <w:docPartBody>
        <w:p w:rsidR="00FE6658" w:rsidRDefault="00FE6658">
          <w:pPr>
            <w:pStyle w:val="098B58140E184B538BE39D0FA9690EC1"/>
          </w:pPr>
          <w:r w:rsidRPr="00FB505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216CCFB284742B7A41F4D40D3412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CCCD0-C9B9-432F-8BE3-83FDF8A1B1C2}"/>
      </w:docPartPr>
      <w:docPartBody>
        <w:p w:rsidR="00FE6658" w:rsidRDefault="00FE6658">
          <w:pPr>
            <w:pStyle w:val="1216CCFB284742B7A41F4D40D3412719"/>
          </w:pPr>
          <w:r w:rsidRPr="00FB505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58"/>
    <w:rsid w:val="008B70C4"/>
    <w:rsid w:val="00F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FE4BBFDFDEA4B5A8D1E4F79ED59380A">
    <w:name w:val="5FE4BBFDFDEA4B5A8D1E4F79ED59380A"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098B58140E184B538BE39D0FA9690EC1">
    <w:name w:val="098B58140E184B538BE39D0FA9690EC1"/>
  </w:style>
  <w:style w:type="paragraph" w:customStyle="1" w:styleId="1216CCFB284742B7A41F4D40D3412719">
    <w:name w:val="1216CCFB284742B7A41F4D40D3412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ase">
  <a:themeElements>
    <a:clrScheme name="Base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Periodo</PublishDate>
  <Abstract>2020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7507b-6c9b-451d-8fe5-d3510c7d7a80" xsi:nil="true"/>
    <SINE xmlns="98716f6b-6ef8-4ab3-bc47-b5d9ae92c53a">
      <Url xsi:nil="true"/>
      <Description xsi:nil="true"/>
    </SINE>
    <lcf76f155ced4ddcb4097134ff3c332f xmlns="98716f6b-6ef8-4ab3-bc47-b5d9ae92c53a">
      <Terms xmlns="http://schemas.microsoft.com/office/infopath/2007/PartnerControls"/>
    </lcf76f155ced4ddcb4097134ff3c332f>
    <NOTAS xmlns="98716f6b-6ef8-4ab3-bc47-b5d9ae92c53a" xsi:nil="true"/>
    <Formateado xmlns="98716f6b-6ef8-4ab3-bc47-b5d9ae92c53a">--</Formateado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20DF4A9856AA4B97EEA06D3D9168CC" ma:contentTypeVersion="26" ma:contentTypeDescription="Crear nuevo documento." ma:contentTypeScope="" ma:versionID="25f7f1ba126521af8cc8fd5dcfc98ec7">
  <xsd:schema xmlns:xsd="http://www.w3.org/2001/XMLSchema" xmlns:xs="http://www.w3.org/2001/XMLSchema" xmlns:p="http://schemas.microsoft.com/office/2006/metadata/properties" xmlns:ns2="98716f6b-6ef8-4ab3-bc47-b5d9ae92c53a" xmlns:ns3="4488899d-b520-42ce-ae2f-11c387da5935" xmlns:ns4="b4a7507b-6c9b-451d-8fe5-d3510c7d7a80" targetNamespace="http://schemas.microsoft.com/office/2006/metadata/properties" ma:root="true" ma:fieldsID="06307eb4f6052b92ae037faca63182e8" ns2:_="" ns3:_="" ns4:_="">
    <xsd:import namespace="98716f6b-6ef8-4ab3-bc47-b5d9ae92c53a"/>
    <xsd:import namespace="4488899d-b520-42ce-ae2f-11c387da5935"/>
    <xsd:import namespace="b4a7507b-6c9b-451d-8fe5-d3510c7d7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Formateado" minOccurs="0"/>
                <xsd:element ref="ns2:SIN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A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16f6b-6ef8-4ab3-bc47-b5d9ae92c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ormateado" ma:index="21" nillable="true" ma:displayName="SINE" ma:default="--" ma:format="RadioButtons" ma:internalName="Formateado">
      <xsd:simpleType>
        <xsd:union memberTypes="dms:Text">
          <xsd:simpleType>
            <xsd:restriction base="dms:Choice">
              <xsd:enumeration value="Cargado"/>
              <xsd:enumeration value="Sin cargar"/>
              <xsd:enumeration value="Conjunto de datos"/>
              <xsd:enumeration value="Prioritario"/>
              <xsd:enumeration value="Formateado"/>
              <xsd:enumeration value="--"/>
              <xsd:enumeration value="tamaño grande"/>
              <xsd:enumeration value="transformación de coordenadas"/>
              <xsd:enumeration value="entrega original"/>
              <xsd:enumeration value="transformado y cargado"/>
              <xsd:enumeration value="Geoestudioa"/>
              <xsd:enumeration value="Visor GeoEuskadi"/>
              <xsd:enumeration value="enlace SINE"/>
              <xsd:enumeration value="utilizado para lat y lon"/>
              <xsd:enumeration value="Pendiente de aprobación"/>
              <xsd:enumeration value="corregido y cargado"/>
              <xsd:enumeration value="coordenadas mal asignadas"/>
            </xsd:restriction>
          </xsd:simpleType>
        </xsd:union>
      </xsd:simpleType>
    </xsd:element>
    <xsd:element name="SINE" ma:index="22" nillable="true" ma:displayName="URL" ma:format="Hyperlink" ma:internalName="SIN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AS" ma:index="28" nillable="true" ma:displayName="NOTAS" ma:format="Dropdown" ma:internalName="NOTAS">
      <xsd:simpleType>
        <xsd:restriction base="dms:Note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8899d-b520-42ce-ae2f-11c387da5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507b-6c9b-451d-8fe5-d3510c7d7a8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22ccd6c-7521-40bc-a034-0e92824f69b0}" ma:internalName="TaxCatchAll" ma:showField="CatchAllData" ma:web="b4a7507b-6c9b-451d-8fe5-d3510c7d7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5B91B8-0F38-4539-9C7E-BBAE718C0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2F061-44AC-49E7-8388-1FAE837B55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997C24-9F29-4F89-8678-0BD9449E7D0C}">
  <ds:schemaRefs>
    <ds:schemaRef ds:uri="http://schemas.microsoft.com/office/2006/metadata/properties"/>
    <ds:schemaRef ds:uri="http://schemas.microsoft.com/office/infopath/2007/PartnerControls"/>
    <ds:schemaRef ds:uri="b4a7507b-6c9b-451d-8fe5-d3510c7d7a80"/>
    <ds:schemaRef ds:uri="40096ddf-b180-4eda-82ff-1ed12d73e519"/>
  </ds:schemaRefs>
</ds:datastoreItem>
</file>

<file path=customXml/itemProps5.xml><?xml version="1.0" encoding="utf-8"?>
<ds:datastoreItem xmlns:ds="http://schemas.openxmlformats.org/officeDocument/2006/customXml" ds:itemID="{9FDEB474-F0ED-4994-8ADC-BCECE787D04D}"/>
</file>

<file path=docProps/app.xml><?xml version="1.0" encoding="utf-8"?>
<Properties xmlns="http://schemas.openxmlformats.org/officeDocument/2006/extended-properties" xmlns:vt="http://schemas.openxmlformats.org/officeDocument/2006/docPropsVTypes">
  <Template>seguimiento_especies.dotx</Template>
  <TotalTime>2</TotalTime>
  <Pages>6</Pages>
  <Words>208</Words>
  <Characters>1146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Eusko Jaurlaritza Gobierno Vasco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 la especie/grupo</dc:title>
  <dc:subject>SEGUIMIENTO Y EVALUACIÓN DEL ESTADO DE CONSERVACIÓN DE las especies silvestres</dc:subject>
  <dc:creator>Iturribarria Ruiz, Marta</dc:creator>
  <cp:keywords/>
  <dc:description/>
  <cp:lastModifiedBy>Iturribarria Ruiz, Marta</cp:lastModifiedBy>
  <cp:revision>1</cp:revision>
  <cp:lastPrinted>2019-10-02T10:36:00Z</cp:lastPrinted>
  <dcterms:created xsi:type="dcterms:W3CDTF">2025-03-28T09:27:00Z</dcterms:created>
  <dcterms:modified xsi:type="dcterms:W3CDTF">2025-03-28T09:29:00Z</dcterms:modified>
  <cp:category>Medio Natural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0x0101001120DF4A9856AA4B97EEA06D3D9168CC</vt:lpwstr>
  </property>
  <property fmtid="{D5CDD505-2E9C-101B-9397-08002B2CF9AE}" pid="3" name="MediaServiceImageTags">
    <vt:lpwstr/>
  </property>
</Properties>
</file>