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6A33" w14:textId="1A68C17A" w:rsidR="00776B1B" w:rsidRDefault="00776B1B" w:rsidP="00776B1B">
      <w:pPr>
        <w:pStyle w:val="BOPVTitulo"/>
      </w:pPr>
      <w:r>
        <w:t>IRAGARKIA, 2025eko irailaren 16koa, Industria, Trantsizio Energetiko eta Jasangarritasunaren Sailaren Arabako lurralde-ordezkariarena, zeinaren bidez jendaurrean</w:t>
      </w:r>
      <w:r w:rsidR="002B6A11">
        <w:t xml:space="preserve"> jartzen baita Vitoria-Gasteiz</w:t>
      </w:r>
      <w:r>
        <w:t xml:space="preserve"> </w:t>
      </w:r>
      <w:proofErr w:type="spellStart"/>
      <w:r>
        <w:t>udalerrian</w:t>
      </w:r>
      <w:proofErr w:type="spellEnd"/>
      <w:r>
        <w:t xml:space="preserve"> «Mercedes Benz </w:t>
      </w:r>
      <w:proofErr w:type="spellStart"/>
      <w:r>
        <w:t>konpainiaren</w:t>
      </w:r>
      <w:proofErr w:type="spellEnd"/>
      <w:r>
        <w:t xml:space="preserve"> 220 kV-</w:t>
      </w:r>
      <w:proofErr w:type="spellStart"/>
      <w:r>
        <w:t>ko</w:t>
      </w:r>
      <w:proofErr w:type="spellEnd"/>
      <w:r>
        <w:t xml:space="preserve"> </w:t>
      </w:r>
      <w:proofErr w:type="spellStart"/>
      <w:r>
        <w:t>azpiestazioa</w:t>
      </w:r>
      <w:proofErr w:type="spellEnd"/>
      <w:r>
        <w:t xml:space="preserve"> </w:t>
      </w:r>
      <w:proofErr w:type="spellStart"/>
      <w:r>
        <w:t>eragiketa-prozedurara</w:t>
      </w:r>
      <w:proofErr w:type="spellEnd"/>
      <w:r>
        <w:t xml:space="preserve"> </w:t>
      </w:r>
      <w:proofErr w:type="spellStart"/>
      <w:r>
        <w:t>egokitzeko</w:t>
      </w:r>
      <w:proofErr w:type="spellEnd"/>
      <w:r>
        <w:t xml:space="preserve"> eta kontsumitzailea handitzeko» proiektua.</w:t>
      </w:r>
    </w:p>
    <w:p w14:paraId="6159EDAC" w14:textId="5275435F" w:rsidR="00DC2EF6" w:rsidRPr="009107CC" w:rsidRDefault="00DC2EF6" w:rsidP="00DC2EF6">
      <w:pPr>
        <w:pStyle w:val="BOPVDetalle"/>
      </w:pPr>
      <w:r>
        <w:t>Energia elektrikoa ekoizteko, garraiatzeko eta banatzeko instalazioen administrazio-baimenaren prozedurak arautzen dituen martxoaren 31ko 48/2020 Dekretuan ezarritako ondorioetarako, eta Sektore Elektrikoari buruzko abenduaren 26ko 24/2013 Legearen 53. artikuluan xedatutakoa betez, jendaurrean jartzen da honako proiektu hau:</w:t>
      </w:r>
    </w:p>
    <w:p w14:paraId="51FFBF9E" w14:textId="49BD69FA" w:rsidR="00DC2EF6" w:rsidRPr="00AD55EF" w:rsidRDefault="00DC2EF6" w:rsidP="00DC2EF6">
      <w:pPr>
        <w:pStyle w:val="BOPVDetalle"/>
        <w:rPr>
          <w:rFonts w:cs="Arial"/>
          <w:szCs w:val="20"/>
        </w:rPr>
      </w:pPr>
      <w:r>
        <w:t xml:space="preserve">– </w:t>
      </w:r>
      <w:proofErr w:type="spellStart"/>
      <w:r>
        <w:t>Eskatzailea</w:t>
      </w:r>
      <w:proofErr w:type="spellEnd"/>
      <w:r>
        <w:t>: Red Eléctrica de España SAU (IFK: A85309219).</w:t>
      </w:r>
    </w:p>
    <w:p w14:paraId="5B66EBF6" w14:textId="77777777" w:rsidR="00DC2EF6" w:rsidRPr="00AD55EF" w:rsidRDefault="00DC2EF6" w:rsidP="00DC2EF6">
      <w:pPr>
        <w:pStyle w:val="BOPVDetalle"/>
        <w:rPr>
          <w:rFonts w:cs="Arial"/>
          <w:szCs w:val="20"/>
        </w:rPr>
      </w:pPr>
      <w:r>
        <w:t>– Eskaera: aurretiazko administrazio-baimena eta eraikuntzako administrazio-baimena.</w:t>
      </w:r>
    </w:p>
    <w:p w14:paraId="167714DC" w14:textId="1BB6260C" w:rsidR="00DC2EF6" w:rsidRPr="00AD55EF" w:rsidRDefault="00DC2EF6" w:rsidP="00DC2EF6">
      <w:pPr>
        <w:pStyle w:val="BOPVDetalle"/>
        <w:rPr>
          <w:rFonts w:cs="Arial"/>
          <w:szCs w:val="20"/>
        </w:rPr>
      </w:pPr>
      <w:r>
        <w:t xml:space="preserve">– </w:t>
      </w:r>
      <w:proofErr w:type="spellStart"/>
      <w:r>
        <w:t>Xedea</w:t>
      </w:r>
      <w:proofErr w:type="spellEnd"/>
      <w:r>
        <w:t xml:space="preserve">: Mercedes Benz </w:t>
      </w:r>
      <w:proofErr w:type="spellStart"/>
      <w:r>
        <w:t>konpainiaren</w:t>
      </w:r>
      <w:proofErr w:type="spellEnd"/>
      <w:r>
        <w:t xml:space="preserve"> 220 kV-</w:t>
      </w:r>
      <w:proofErr w:type="spellStart"/>
      <w:r>
        <w:t>ko</w:t>
      </w:r>
      <w:proofErr w:type="spellEnd"/>
      <w:r>
        <w:t xml:space="preserve"> </w:t>
      </w:r>
      <w:proofErr w:type="spellStart"/>
      <w:r>
        <w:t>azpiestazioa</w:t>
      </w:r>
      <w:proofErr w:type="spellEnd"/>
      <w:r>
        <w:t xml:space="preserve"> </w:t>
      </w:r>
      <w:proofErr w:type="spellStart"/>
      <w:r>
        <w:t>eragiketa-prozedurara</w:t>
      </w:r>
      <w:proofErr w:type="spellEnd"/>
      <w:r>
        <w:t xml:space="preserve"> </w:t>
      </w:r>
      <w:proofErr w:type="spellStart"/>
      <w:r>
        <w:t>egokitzea</w:t>
      </w:r>
      <w:proofErr w:type="spellEnd"/>
      <w:r>
        <w:t xml:space="preserve"> eta </w:t>
      </w:r>
      <w:proofErr w:type="spellStart"/>
      <w:r>
        <w:t>kontsumitzailearen</w:t>
      </w:r>
      <w:proofErr w:type="spellEnd"/>
      <w:r>
        <w:t xml:space="preserve"> </w:t>
      </w:r>
      <w:proofErr w:type="spellStart"/>
      <w:r>
        <w:t>posizioan</w:t>
      </w:r>
      <w:proofErr w:type="spellEnd"/>
      <w:r>
        <w:t xml:space="preserve"> </w:t>
      </w:r>
      <w:proofErr w:type="spellStart"/>
      <w:r>
        <w:t>azpiestazioa</w:t>
      </w:r>
      <w:proofErr w:type="spellEnd"/>
      <w:r>
        <w:t xml:space="preserve"> </w:t>
      </w:r>
      <w:proofErr w:type="spellStart"/>
      <w:r>
        <w:t>handitzea</w:t>
      </w:r>
      <w:proofErr w:type="spellEnd"/>
      <w:r>
        <w:t xml:space="preserve">, hartara </w:t>
      </w:r>
      <w:proofErr w:type="spellStart"/>
      <w:r>
        <w:t>eskari</w:t>
      </w:r>
      <w:proofErr w:type="spellEnd"/>
      <w:r>
        <w:t xml:space="preserve"> elektrikoa segurtasun-baldintzetan hornitzeko.</w:t>
      </w:r>
    </w:p>
    <w:p w14:paraId="71680340" w14:textId="77777777" w:rsidR="00DC2EF6" w:rsidRPr="00AD55EF" w:rsidRDefault="00DC2EF6" w:rsidP="00DC2EF6">
      <w:pPr>
        <w:pStyle w:val="BOPVDetalle"/>
        <w:rPr>
          <w:rFonts w:cs="Arial"/>
          <w:szCs w:val="20"/>
        </w:rPr>
      </w:pPr>
      <w:r>
        <w:t>– Erreferentzia: 01ATY 202500012.</w:t>
      </w:r>
    </w:p>
    <w:p w14:paraId="3E51AB75" w14:textId="77777777" w:rsidR="00DC2EF6" w:rsidRPr="00AD55EF" w:rsidRDefault="00DC2EF6" w:rsidP="00DC2EF6">
      <w:pPr>
        <w:pStyle w:val="BOPVDetalle"/>
        <w:rPr>
          <w:rFonts w:cs="Arial"/>
          <w:szCs w:val="20"/>
        </w:rPr>
      </w:pPr>
      <w:r>
        <w:t>– Tartean dagoen udal-mugartea: Vitoria-Gasteiz (Araba).</w:t>
      </w:r>
    </w:p>
    <w:p w14:paraId="5E2B6F0F" w14:textId="77777777" w:rsidR="00DC2EF6" w:rsidRPr="00AD55EF" w:rsidRDefault="00DC2EF6" w:rsidP="00DC2EF6">
      <w:pPr>
        <w:pStyle w:val="BOPVDetalle"/>
        <w:rPr>
          <w:rFonts w:cs="Arial"/>
          <w:szCs w:val="20"/>
        </w:rPr>
      </w:pPr>
      <w:r>
        <w:t>– Aurrekontua: 7.072.378 euro.</w:t>
      </w:r>
    </w:p>
    <w:p w14:paraId="43507E32" w14:textId="664C22E8" w:rsidR="00DC2EF6" w:rsidRPr="00D85E1B" w:rsidRDefault="00DC2EF6" w:rsidP="00DC2EF6">
      <w:pPr>
        <w:pStyle w:val="BOPVDetalle"/>
      </w:pPr>
      <w:r>
        <w:t xml:space="preserve">Horren berri ematen da, guztiek jakin dezaten. Proiektua aztertu ahal izango da Arabako Lurralde Ordezkaritzan (Samaniego kalea 2, Vitoria-Gasteiz) </w:t>
      </w:r>
      <w:proofErr w:type="spellStart"/>
      <w:r>
        <w:t>edo</w:t>
      </w:r>
      <w:proofErr w:type="spellEnd"/>
      <w:r>
        <w:t xml:space="preserve"> </w:t>
      </w:r>
      <w:proofErr w:type="spellStart"/>
      <w:r>
        <w:t>Interneteko</w:t>
      </w:r>
      <w:proofErr w:type="spellEnd"/>
      <w:r>
        <w:t xml:space="preserve"> www.euskadi.eus </w:t>
      </w:r>
      <w:proofErr w:type="spellStart"/>
      <w:r>
        <w:t>webgunean</w:t>
      </w:r>
      <w:proofErr w:type="spellEnd"/>
      <w:r>
        <w:t xml:space="preserve"> (</w:t>
      </w:r>
      <w:proofErr w:type="spellStart"/>
      <w:r>
        <w:t>Energia</w:t>
      </w:r>
      <w:proofErr w:type="spellEnd"/>
      <w:r>
        <w:t xml:space="preserve"> eta meategiak ataleko proiektuen jendaurreko informazioan: https://www.euskadi.eus/eusko-jaurlaritza/energia-meategiak/hasiera/), eta nahi duenak egokitzat jotzen dituen alegazioak aurkeztu ahal izango ditu hogei eguneko epean, iragarki hau argitaratu eta hurrengo egunetik zenbatzen hasita.</w:t>
      </w:r>
    </w:p>
    <w:p w14:paraId="020625A6" w14:textId="77777777" w:rsidR="00DC2EF6" w:rsidRPr="008B5F1D" w:rsidRDefault="00DC2EF6" w:rsidP="00DD6C85">
      <w:pPr>
        <w:pStyle w:val="BOPVFirmaLugFec"/>
      </w:pPr>
      <w:r>
        <w:t>Vitoria-Gasteiz, 2025eko irailaren 16a.</w:t>
      </w:r>
    </w:p>
    <w:p w14:paraId="40DF10D8" w14:textId="77777777" w:rsidR="00DC2EF6" w:rsidRPr="002F0F08" w:rsidRDefault="00DC2EF6" w:rsidP="00DD6C85">
      <w:pPr>
        <w:pStyle w:val="BOPVFirmaPuesto"/>
      </w:pPr>
      <w:bookmarkStart w:id="0" w:name="_Hlk184889290"/>
      <w:r>
        <w:t>Industria, Trantsizio Energetiko eta Jasangarritasunaren Arabako lurralde-ordezkaria,</w:t>
      </w:r>
    </w:p>
    <w:bookmarkEnd w:id="0"/>
    <w:p w14:paraId="48960982" w14:textId="77777777" w:rsidR="00DC2EF6" w:rsidRDefault="00DC2EF6" w:rsidP="00DD6C85">
      <w:pPr>
        <w:pStyle w:val="BOPVFirmaNombre"/>
      </w:pPr>
      <w:r>
        <w:t>JAVIER AIZPURU OCHOA DE ERIBE.</w:t>
      </w:r>
    </w:p>
    <w:sectPr w:rsidR="00DC2EF6" w:rsidSect="00776B1B">
      <w:pgSz w:w="11907" w:h="16840"/>
      <w:pgMar w:top="1814" w:right="964" w:bottom="1247" w:left="964" w:header="392" w:footer="4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D9EA" w14:textId="77777777" w:rsidR="00DC1047" w:rsidRDefault="00DC1047" w:rsidP="00C8228C">
      <w:r>
        <w:separator/>
      </w:r>
    </w:p>
  </w:endnote>
  <w:endnote w:type="continuationSeparator" w:id="0">
    <w:p w14:paraId="47AE9857" w14:textId="77777777" w:rsidR="00DC1047" w:rsidRDefault="00DC1047" w:rsidP="00C8228C">
      <w:r>
        <w:continuationSeparator/>
      </w:r>
    </w:p>
  </w:endnote>
  <w:endnote w:type="continuationNotice" w:id="1">
    <w:p w14:paraId="61A454A9" w14:textId="77777777" w:rsidR="00DC1047" w:rsidRDefault="00DC1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CE49" w14:textId="77777777" w:rsidR="00DC1047" w:rsidRDefault="00DC1047" w:rsidP="00C8228C">
      <w:r>
        <w:separator/>
      </w:r>
    </w:p>
  </w:footnote>
  <w:footnote w:type="continuationSeparator" w:id="0">
    <w:p w14:paraId="791E4E4A" w14:textId="77777777" w:rsidR="00DC1047" w:rsidRDefault="00DC1047" w:rsidP="00C8228C">
      <w:r>
        <w:continuationSeparator/>
      </w:r>
    </w:p>
  </w:footnote>
  <w:footnote w:type="continuationNotice" w:id="1">
    <w:p w14:paraId="2CE44179" w14:textId="77777777" w:rsidR="00DC1047" w:rsidRDefault="00DC10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4E92A99"/>
    <w:multiLevelType w:val="multilevel"/>
    <w:tmpl w:val="DFAEC8CA"/>
    <w:styleLink w:val="Listaactual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º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D4A6048"/>
    <w:multiLevelType w:val="multilevel"/>
    <w:tmpl w:val="FA0E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362598"/>
    <w:multiLevelType w:val="hybridMultilevel"/>
    <w:tmpl w:val="94FAA79C"/>
    <w:lvl w:ilvl="0" w:tplc="8FCE7C2E">
      <w:start w:val="1"/>
      <w:numFmt w:val="decimal"/>
      <w:lvlText w:val="Tabla 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A0019">
      <w:start w:val="1"/>
      <w:numFmt w:val="decimal"/>
      <w:pStyle w:val="Tabla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591785">
    <w:abstractNumId w:val="9"/>
  </w:num>
  <w:num w:numId="2" w16cid:durableId="1236891561">
    <w:abstractNumId w:val="5"/>
  </w:num>
  <w:num w:numId="3" w16cid:durableId="303386770">
    <w:abstractNumId w:val="3"/>
  </w:num>
  <w:num w:numId="4" w16cid:durableId="957032480">
    <w:abstractNumId w:val="1"/>
  </w:num>
  <w:num w:numId="5" w16cid:durableId="1886019975">
    <w:abstractNumId w:val="7"/>
  </w:num>
  <w:num w:numId="6" w16cid:durableId="1624968775">
    <w:abstractNumId w:val="8"/>
  </w:num>
  <w:num w:numId="7" w16cid:durableId="1328748902">
    <w:abstractNumId w:val="6"/>
  </w:num>
  <w:num w:numId="8" w16cid:durableId="696196198">
    <w:abstractNumId w:val="2"/>
  </w:num>
  <w:num w:numId="9" w16cid:durableId="86969652">
    <w:abstractNumId w:val="4"/>
  </w:num>
  <w:num w:numId="10" w16cid:durableId="1225678552">
    <w:abstractNumId w:val="10"/>
  </w:num>
  <w:num w:numId="11" w16cid:durableId="88834230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48"/>
    <w:rsid w:val="0000409F"/>
    <w:rsid w:val="00004E8D"/>
    <w:rsid w:val="00005F14"/>
    <w:rsid w:val="00005FBB"/>
    <w:rsid w:val="0000694C"/>
    <w:rsid w:val="00007545"/>
    <w:rsid w:val="00012646"/>
    <w:rsid w:val="00012AFE"/>
    <w:rsid w:val="0001359B"/>
    <w:rsid w:val="00013AE7"/>
    <w:rsid w:val="00013EB8"/>
    <w:rsid w:val="00014507"/>
    <w:rsid w:val="00015B49"/>
    <w:rsid w:val="00020C01"/>
    <w:rsid w:val="00020E04"/>
    <w:rsid w:val="00023AFA"/>
    <w:rsid w:val="000257AE"/>
    <w:rsid w:val="00026D3E"/>
    <w:rsid w:val="000271FB"/>
    <w:rsid w:val="000301E3"/>
    <w:rsid w:val="00030730"/>
    <w:rsid w:val="00032A28"/>
    <w:rsid w:val="000338F0"/>
    <w:rsid w:val="00037F8F"/>
    <w:rsid w:val="00042778"/>
    <w:rsid w:val="00042A22"/>
    <w:rsid w:val="00042A44"/>
    <w:rsid w:val="0004317B"/>
    <w:rsid w:val="000448AC"/>
    <w:rsid w:val="0005030C"/>
    <w:rsid w:val="00050343"/>
    <w:rsid w:val="00050619"/>
    <w:rsid w:val="00051B61"/>
    <w:rsid w:val="00052111"/>
    <w:rsid w:val="000536EC"/>
    <w:rsid w:val="00053754"/>
    <w:rsid w:val="000538E2"/>
    <w:rsid w:val="00053EA9"/>
    <w:rsid w:val="00055682"/>
    <w:rsid w:val="000558D7"/>
    <w:rsid w:val="000559E0"/>
    <w:rsid w:val="0005727F"/>
    <w:rsid w:val="000602CE"/>
    <w:rsid w:val="00060B0C"/>
    <w:rsid w:val="00064560"/>
    <w:rsid w:val="0006533C"/>
    <w:rsid w:val="00066255"/>
    <w:rsid w:val="00071000"/>
    <w:rsid w:val="00071ADD"/>
    <w:rsid w:val="00073680"/>
    <w:rsid w:val="00073D2C"/>
    <w:rsid w:val="000771EB"/>
    <w:rsid w:val="00077360"/>
    <w:rsid w:val="00080E69"/>
    <w:rsid w:val="00082BA9"/>
    <w:rsid w:val="00084144"/>
    <w:rsid w:val="00084AA3"/>
    <w:rsid w:val="00085FA0"/>
    <w:rsid w:val="00087A0D"/>
    <w:rsid w:val="00092568"/>
    <w:rsid w:val="00092791"/>
    <w:rsid w:val="000940D8"/>
    <w:rsid w:val="00096F9A"/>
    <w:rsid w:val="000A1649"/>
    <w:rsid w:val="000A1745"/>
    <w:rsid w:val="000A209F"/>
    <w:rsid w:val="000A2D98"/>
    <w:rsid w:val="000A45D6"/>
    <w:rsid w:val="000A6278"/>
    <w:rsid w:val="000A745A"/>
    <w:rsid w:val="000A780E"/>
    <w:rsid w:val="000B0724"/>
    <w:rsid w:val="000B1F84"/>
    <w:rsid w:val="000B3970"/>
    <w:rsid w:val="000B410F"/>
    <w:rsid w:val="000B45A3"/>
    <w:rsid w:val="000B68A5"/>
    <w:rsid w:val="000B6EC2"/>
    <w:rsid w:val="000B79DF"/>
    <w:rsid w:val="000C08CE"/>
    <w:rsid w:val="000C101D"/>
    <w:rsid w:val="000C1025"/>
    <w:rsid w:val="000C15E3"/>
    <w:rsid w:val="000C61A3"/>
    <w:rsid w:val="000D19D4"/>
    <w:rsid w:val="000D2656"/>
    <w:rsid w:val="000D359C"/>
    <w:rsid w:val="000D7D4F"/>
    <w:rsid w:val="000E0DF1"/>
    <w:rsid w:val="000E16AE"/>
    <w:rsid w:val="000E55D3"/>
    <w:rsid w:val="000E65B8"/>
    <w:rsid w:val="000E6C0B"/>
    <w:rsid w:val="000F1120"/>
    <w:rsid w:val="000F19F7"/>
    <w:rsid w:val="000F5B72"/>
    <w:rsid w:val="000F5BB5"/>
    <w:rsid w:val="000F799D"/>
    <w:rsid w:val="00101339"/>
    <w:rsid w:val="0010276F"/>
    <w:rsid w:val="001047B6"/>
    <w:rsid w:val="00105E31"/>
    <w:rsid w:val="0010689C"/>
    <w:rsid w:val="0011075D"/>
    <w:rsid w:val="00110CAD"/>
    <w:rsid w:val="00111251"/>
    <w:rsid w:val="0011274A"/>
    <w:rsid w:val="001127E5"/>
    <w:rsid w:val="00113182"/>
    <w:rsid w:val="00114598"/>
    <w:rsid w:val="001152AB"/>
    <w:rsid w:val="00122287"/>
    <w:rsid w:val="00122850"/>
    <w:rsid w:val="00124115"/>
    <w:rsid w:val="001258CA"/>
    <w:rsid w:val="00125CBC"/>
    <w:rsid w:val="00126C67"/>
    <w:rsid w:val="001275E3"/>
    <w:rsid w:val="00127DDD"/>
    <w:rsid w:val="0013093D"/>
    <w:rsid w:val="0013285B"/>
    <w:rsid w:val="00135A37"/>
    <w:rsid w:val="0013681B"/>
    <w:rsid w:val="0014095E"/>
    <w:rsid w:val="00140DA3"/>
    <w:rsid w:val="00142AAD"/>
    <w:rsid w:val="001431E1"/>
    <w:rsid w:val="001446BA"/>
    <w:rsid w:val="00144A13"/>
    <w:rsid w:val="0014529A"/>
    <w:rsid w:val="0014676C"/>
    <w:rsid w:val="00147293"/>
    <w:rsid w:val="00151A66"/>
    <w:rsid w:val="00152B45"/>
    <w:rsid w:val="0015755A"/>
    <w:rsid w:val="0015771C"/>
    <w:rsid w:val="00160728"/>
    <w:rsid w:val="00161CCC"/>
    <w:rsid w:val="00162E00"/>
    <w:rsid w:val="001655A0"/>
    <w:rsid w:val="00165DB5"/>
    <w:rsid w:val="0016636D"/>
    <w:rsid w:val="00166D9A"/>
    <w:rsid w:val="001674BA"/>
    <w:rsid w:val="001679C5"/>
    <w:rsid w:val="0017119C"/>
    <w:rsid w:val="00174725"/>
    <w:rsid w:val="001752D3"/>
    <w:rsid w:val="00181271"/>
    <w:rsid w:val="00181E81"/>
    <w:rsid w:val="001824B5"/>
    <w:rsid w:val="00182831"/>
    <w:rsid w:val="0018327B"/>
    <w:rsid w:val="001837D9"/>
    <w:rsid w:val="001866BE"/>
    <w:rsid w:val="00190F88"/>
    <w:rsid w:val="00191FDF"/>
    <w:rsid w:val="0019234D"/>
    <w:rsid w:val="001948EF"/>
    <w:rsid w:val="00194AD6"/>
    <w:rsid w:val="00196983"/>
    <w:rsid w:val="001970C2"/>
    <w:rsid w:val="0019791F"/>
    <w:rsid w:val="00197F66"/>
    <w:rsid w:val="001A1771"/>
    <w:rsid w:val="001A2701"/>
    <w:rsid w:val="001A67A7"/>
    <w:rsid w:val="001A6A61"/>
    <w:rsid w:val="001A7E1F"/>
    <w:rsid w:val="001B0781"/>
    <w:rsid w:val="001B07E2"/>
    <w:rsid w:val="001B1418"/>
    <w:rsid w:val="001B1558"/>
    <w:rsid w:val="001B3D0A"/>
    <w:rsid w:val="001B45E7"/>
    <w:rsid w:val="001B613F"/>
    <w:rsid w:val="001C0347"/>
    <w:rsid w:val="001C196E"/>
    <w:rsid w:val="001C56F7"/>
    <w:rsid w:val="001C79DA"/>
    <w:rsid w:val="001C7C21"/>
    <w:rsid w:val="001C7FD0"/>
    <w:rsid w:val="001D1952"/>
    <w:rsid w:val="001D2934"/>
    <w:rsid w:val="001D2F60"/>
    <w:rsid w:val="001D31C2"/>
    <w:rsid w:val="001D3220"/>
    <w:rsid w:val="001D687E"/>
    <w:rsid w:val="001E1BC2"/>
    <w:rsid w:val="001E1F50"/>
    <w:rsid w:val="001E4764"/>
    <w:rsid w:val="001E4F7E"/>
    <w:rsid w:val="001E556F"/>
    <w:rsid w:val="001E575C"/>
    <w:rsid w:val="001E5F7C"/>
    <w:rsid w:val="001E64EF"/>
    <w:rsid w:val="001F03B8"/>
    <w:rsid w:val="001F0FF2"/>
    <w:rsid w:val="001F3FE2"/>
    <w:rsid w:val="001F4E6D"/>
    <w:rsid w:val="001F605E"/>
    <w:rsid w:val="001F7891"/>
    <w:rsid w:val="001F7EBA"/>
    <w:rsid w:val="00201E0B"/>
    <w:rsid w:val="00205ACA"/>
    <w:rsid w:val="0020722C"/>
    <w:rsid w:val="00210245"/>
    <w:rsid w:val="00212E5B"/>
    <w:rsid w:val="00214D26"/>
    <w:rsid w:val="0021557B"/>
    <w:rsid w:val="0021636C"/>
    <w:rsid w:val="00221FB7"/>
    <w:rsid w:val="00223906"/>
    <w:rsid w:val="00224B67"/>
    <w:rsid w:val="00225984"/>
    <w:rsid w:val="00227735"/>
    <w:rsid w:val="002327E3"/>
    <w:rsid w:val="0023427E"/>
    <w:rsid w:val="00234696"/>
    <w:rsid w:val="002456FA"/>
    <w:rsid w:val="00245E31"/>
    <w:rsid w:val="00246113"/>
    <w:rsid w:val="00252D32"/>
    <w:rsid w:val="00252F96"/>
    <w:rsid w:val="0025443F"/>
    <w:rsid w:val="002548D3"/>
    <w:rsid w:val="0025644E"/>
    <w:rsid w:val="0026153E"/>
    <w:rsid w:val="00261CF0"/>
    <w:rsid w:val="002630F5"/>
    <w:rsid w:val="0026370E"/>
    <w:rsid w:val="00264BBF"/>
    <w:rsid w:val="002712C1"/>
    <w:rsid w:val="00272152"/>
    <w:rsid w:val="00272B08"/>
    <w:rsid w:val="00273DA4"/>
    <w:rsid w:val="00274738"/>
    <w:rsid w:val="00274868"/>
    <w:rsid w:val="00274AF4"/>
    <w:rsid w:val="00275685"/>
    <w:rsid w:val="00280231"/>
    <w:rsid w:val="00280946"/>
    <w:rsid w:val="00280BDD"/>
    <w:rsid w:val="00281852"/>
    <w:rsid w:val="00284FCC"/>
    <w:rsid w:val="00286618"/>
    <w:rsid w:val="002870A7"/>
    <w:rsid w:val="00290F00"/>
    <w:rsid w:val="00293661"/>
    <w:rsid w:val="00296E7C"/>
    <w:rsid w:val="00297095"/>
    <w:rsid w:val="00297F1C"/>
    <w:rsid w:val="002A0B1C"/>
    <w:rsid w:val="002A0E6F"/>
    <w:rsid w:val="002A5775"/>
    <w:rsid w:val="002A6DF8"/>
    <w:rsid w:val="002B2465"/>
    <w:rsid w:val="002B36CE"/>
    <w:rsid w:val="002B44ED"/>
    <w:rsid w:val="002B46A8"/>
    <w:rsid w:val="002B6184"/>
    <w:rsid w:val="002B63EF"/>
    <w:rsid w:val="002B6A11"/>
    <w:rsid w:val="002B6FB1"/>
    <w:rsid w:val="002C0908"/>
    <w:rsid w:val="002C2B19"/>
    <w:rsid w:val="002C3E20"/>
    <w:rsid w:val="002C488D"/>
    <w:rsid w:val="002C52BE"/>
    <w:rsid w:val="002C5EC8"/>
    <w:rsid w:val="002C7523"/>
    <w:rsid w:val="002C76BB"/>
    <w:rsid w:val="002C7A27"/>
    <w:rsid w:val="002D087C"/>
    <w:rsid w:val="002D0FA2"/>
    <w:rsid w:val="002D43D9"/>
    <w:rsid w:val="002E0175"/>
    <w:rsid w:val="002E1E90"/>
    <w:rsid w:val="002E2849"/>
    <w:rsid w:val="002E3C91"/>
    <w:rsid w:val="002E48BC"/>
    <w:rsid w:val="002E5730"/>
    <w:rsid w:val="002F2C08"/>
    <w:rsid w:val="002F302B"/>
    <w:rsid w:val="002F3BDE"/>
    <w:rsid w:val="002F491C"/>
    <w:rsid w:val="002F4C1C"/>
    <w:rsid w:val="002F741B"/>
    <w:rsid w:val="00301810"/>
    <w:rsid w:val="003054F4"/>
    <w:rsid w:val="00306EDA"/>
    <w:rsid w:val="00307636"/>
    <w:rsid w:val="00310345"/>
    <w:rsid w:val="003103DB"/>
    <w:rsid w:val="003107F7"/>
    <w:rsid w:val="00312D8F"/>
    <w:rsid w:val="00313277"/>
    <w:rsid w:val="00313FE9"/>
    <w:rsid w:val="00315C86"/>
    <w:rsid w:val="00317C1B"/>
    <w:rsid w:val="00321106"/>
    <w:rsid w:val="003215E1"/>
    <w:rsid w:val="00323155"/>
    <w:rsid w:val="0032594F"/>
    <w:rsid w:val="00326D60"/>
    <w:rsid w:val="003319DC"/>
    <w:rsid w:val="003320B9"/>
    <w:rsid w:val="0033238C"/>
    <w:rsid w:val="00334F0E"/>
    <w:rsid w:val="00336383"/>
    <w:rsid w:val="0033643E"/>
    <w:rsid w:val="003376F4"/>
    <w:rsid w:val="003377F5"/>
    <w:rsid w:val="003405AE"/>
    <w:rsid w:val="0034155C"/>
    <w:rsid w:val="00342E08"/>
    <w:rsid w:val="0034378E"/>
    <w:rsid w:val="00345DC2"/>
    <w:rsid w:val="00346F19"/>
    <w:rsid w:val="00347761"/>
    <w:rsid w:val="00347B13"/>
    <w:rsid w:val="0035180E"/>
    <w:rsid w:val="00351FFE"/>
    <w:rsid w:val="00353748"/>
    <w:rsid w:val="00354815"/>
    <w:rsid w:val="003552C8"/>
    <w:rsid w:val="0035544D"/>
    <w:rsid w:val="00356242"/>
    <w:rsid w:val="003614C2"/>
    <w:rsid w:val="00362F23"/>
    <w:rsid w:val="0036337A"/>
    <w:rsid w:val="003637CE"/>
    <w:rsid w:val="00364BC5"/>
    <w:rsid w:val="00364FA8"/>
    <w:rsid w:val="003652B7"/>
    <w:rsid w:val="0037272F"/>
    <w:rsid w:val="00373340"/>
    <w:rsid w:val="003746DC"/>
    <w:rsid w:val="00375A5E"/>
    <w:rsid w:val="00375DDE"/>
    <w:rsid w:val="00377169"/>
    <w:rsid w:val="00377A13"/>
    <w:rsid w:val="00377D30"/>
    <w:rsid w:val="00380E6D"/>
    <w:rsid w:val="00382C79"/>
    <w:rsid w:val="00383268"/>
    <w:rsid w:val="0038555D"/>
    <w:rsid w:val="00385A42"/>
    <w:rsid w:val="003877DE"/>
    <w:rsid w:val="0039141E"/>
    <w:rsid w:val="00392F72"/>
    <w:rsid w:val="00393868"/>
    <w:rsid w:val="00395908"/>
    <w:rsid w:val="0039683D"/>
    <w:rsid w:val="003A021F"/>
    <w:rsid w:val="003A1752"/>
    <w:rsid w:val="003A47B6"/>
    <w:rsid w:val="003A48C1"/>
    <w:rsid w:val="003A5255"/>
    <w:rsid w:val="003A5A21"/>
    <w:rsid w:val="003A6F9B"/>
    <w:rsid w:val="003A7961"/>
    <w:rsid w:val="003B00E7"/>
    <w:rsid w:val="003B25C4"/>
    <w:rsid w:val="003B2BE4"/>
    <w:rsid w:val="003B4899"/>
    <w:rsid w:val="003B502A"/>
    <w:rsid w:val="003C0C25"/>
    <w:rsid w:val="003C1663"/>
    <w:rsid w:val="003C22E7"/>
    <w:rsid w:val="003C245A"/>
    <w:rsid w:val="003C2881"/>
    <w:rsid w:val="003C2927"/>
    <w:rsid w:val="003C2F90"/>
    <w:rsid w:val="003C3EEE"/>
    <w:rsid w:val="003C461C"/>
    <w:rsid w:val="003C54D9"/>
    <w:rsid w:val="003C599F"/>
    <w:rsid w:val="003C6A82"/>
    <w:rsid w:val="003C70BC"/>
    <w:rsid w:val="003C7563"/>
    <w:rsid w:val="003C7782"/>
    <w:rsid w:val="003D18AA"/>
    <w:rsid w:val="003D5A24"/>
    <w:rsid w:val="003E0A89"/>
    <w:rsid w:val="003E2889"/>
    <w:rsid w:val="003E38CB"/>
    <w:rsid w:val="003E42D1"/>
    <w:rsid w:val="003E4FAA"/>
    <w:rsid w:val="003E7EBE"/>
    <w:rsid w:val="003F03DF"/>
    <w:rsid w:val="003F12E3"/>
    <w:rsid w:val="003F2505"/>
    <w:rsid w:val="003F3488"/>
    <w:rsid w:val="003F4CA2"/>
    <w:rsid w:val="003F6335"/>
    <w:rsid w:val="003F6F40"/>
    <w:rsid w:val="003F7063"/>
    <w:rsid w:val="0040012E"/>
    <w:rsid w:val="00403C1A"/>
    <w:rsid w:val="00407146"/>
    <w:rsid w:val="00410280"/>
    <w:rsid w:val="004102DD"/>
    <w:rsid w:val="00412542"/>
    <w:rsid w:val="00412C0A"/>
    <w:rsid w:val="00413E55"/>
    <w:rsid w:val="00414DAD"/>
    <w:rsid w:val="00414E3A"/>
    <w:rsid w:val="0041559A"/>
    <w:rsid w:val="00416550"/>
    <w:rsid w:val="00420C98"/>
    <w:rsid w:val="0042227D"/>
    <w:rsid w:val="00422D45"/>
    <w:rsid w:val="00425AEE"/>
    <w:rsid w:val="00425AFB"/>
    <w:rsid w:val="0042783F"/>
    <w:rsid w:val="00432712"/>
    <w:rsid w:val="0043693B"/>
    <w:rsid w:val="00440617"/>
    <w:rsid w:val="004434E0"/>
    <w:rsid w:val="00445AEC"/>
    <w:rsid w:val="00447C28"/>
    <w:rsid w:val="004501D4"/>
    <w:rsid w:val="00450225"/>
    <w:rsid w:val="00450846"/>
    <w:rsid w:val="00451378"/>
    <w:rsid w:val="00451FB1"/>
    <w:rsid w:val="00452893"/>
    <w:rsid w:val="00453EA6"/>
    <w:rsid w:val="00454A63"/>
    <w:rsid w:val="00455193"/>
    <w:rsid w:val="0045578E"/>
    <w:rsid w:val="00456D11"/>
    <w:rsid w:val="004624D2"/>
    <w:rsid w:val="00466B78"/>
    <w:rsid w:val="00466DB3"/>
    <w:rsid w:val="0046737F"/>
    <w:rsid w:val="00472F7F"/>
    <w:rsid w:val="0047332C"/>
    <w:rsid w:val="00474C33"/>
    <w:rsid w:val="00475A03"/>
    <w:rsid w:val="004762C4"/>
    <w:rsid w:val="004763E0"/>
    <w:rsid w:val="00477748"/>
    <w:rsid w:val="00477E9B"/>
    <w:rsid w:val="00481C80"/>
    <w:rsid w:val="00484ED5"/>
    <w:rsid w:val="0048551F"/>
    <w:rsid w:val="00486E07"/>
    <w:rsid w:val="004878B4"/>
    <w:rsid w:val="00490540"/>
    <w:rsid w:val="00491C2A"/>
    <w:rsid w:val="00494B0E"/>
    <w:rsid w:val="00494F9F"/>
    <w:rsid w:val="00497C0A"/>
    <w:rsid w:val="004A0238"/>
    <w:rsid w:val="004A05CE"/>
    <w:rsid w:val="004A1FC1"/>
    <w:rsid w:val="004A2156"/>
    <w:rsid w:val="004A283A"/>
    <w:rsid w:val="004A320C"/>
    <w:rsid w:val="004A3C2A"/>
    <w:rsid w:val="004A4E5C"/>
    <w:rsid w:val="004A552F"/>
    <w:rsid w:val="004A6F64"/>
    <w:rsid w:val="004B0DDC"/>
    <w:rsid w:val="004B14CC"/>
    <w:rsid w:val="004B474D"/>
    <w:rsid w:val="004B550A"/>
    <w:rsid w:val="004B7A0E"/>
    <w:rsid w:val="004C004C"/>
    <w:rsid w:val="004C1D48"/>
    <w:rsid w:val="004C1F51"/>
    <w:rsid w:val="004C39C6"/>
    <w:rsid w:val="004C3F5D"/>
    <w:rsid w:val="004C4C43"/>
    <w:rsid w:val="004C6346"/>
    <w:rsid w:val="004D0282"/>
    <w:rsid w:val="004D3F6F"/>
    <w:rsid w:val="004D43AE"/>
    <w:rsid w:val="004D4C00"/>
    <w:rsid w:val="004D66F6"/>
    <w:rsid w:val="004D72CA"/>
    <w:rsid w:val="004E3311"/>
    <w:rsid w:val="004E3C0D"/>
    <w:rsid w:val="004E52E0"/>
    <w:rsid w:val="004E5EB3"/>
    <w:rsid w:val="004E6045"/>
    <w:rsid w:val="004E6095"/>
    <w:rsid w:val="004E63B0"/>
    <w:rsid w:val="004F04FA"/>
    <w:rsid w:val="004F1D06"/>
    <w:rsid w:val="004F1E56"/>
    <w:rsid w:val="004F2317"/>
    <w:rsid w:val="004F2C1A"/>
    <w:rsid w:val="004F39B9"/>
    <w:rsid w:val="004F4611"/>
    <w:rsid w:val="004F5B0B"/>
    <w:rsid w:val="004F5B1E"/>
    <w:rsid w:val="005001DE"/>
    <w:rsid w:val="0050039C"/>
    <w:rsid w:val="00500B9C"/>
    <w:rsid w:val="00503F47"/>
    <w:rsid w:val="005055B9"/>
    <w:rsid w:val="0051181D"/>
    <w:rsid w:val="00511DE6"/>
    <w:rsid w:val="00515C91"/>
    <w:rsid w:val="00516369"/>
    <w:rsid w:val="0052188A"/>
    <w:rsid w:val="00523294"/>
    <w:rsid w:val="00524299"/>
    <w:rsid w:val="00527A04"/>
    <w:rsid w:val="0053357C"/>
    <w:rsid w:val="0053378D"/>
    <w:rsid w:val="0053496C"/>
    <w:rsid w:val="00535085"/>
    <w:rsid w:val="00537A46"/>
    <w:rsid w:val="00537B25"/>
    <w:rsid w:val="005405C4"/>
    <w:rsid w:val="00540C95"/>
    <w:rsid w:val="00540FD0"/>
    <w:rsid w:val="00544C78"/>
    <w:rsid w:val="0055101F"/>
    <w:rsid w:val="00552837"/>
    <w:rsid w:val="00552CF6"/>
    <w:rsid w:val="00553243"/>
    <w:rsid w:val="005532AC"/>
    <w:rsid w:val="00562390"/>
    <w:rsid w:val="005627EC"/>
    <w:rsid w:val="0057192B"/>
    <w:rsid w:val="00571C72"/>
    <w:rsid w:val="005738C4"/>
    <w:rsid w:val="00573900"/>
    <w:rsid w:val="00575562"/>
    <w:rsid w:val="00576A1F"/>
    <w:rsid w:val="00577C23"/>
    <w:rsid w:val="005810D0"/>
    <w:rsid w:val="00581CE3"/>
    <w:rsid w:val="00585318"/>
    <w:rsid w:val="00586A4F"/>
    <w:rsid w:val="0058759F"/>
    <w:rsid w:val="00587DA0"/>
    <w:rsid w:val="00590AA5"/>
    <w:rsid w:val="0059215B"/>
    <w:rsid w:val="005941B2"/>
    <w:rsid w:val="00597559"/>
    <w:rsid w:val="005A344D"/>
    <w:rsid w:val="005A47C4"/>
    <w:rsid w:val="005A4822"/>
    <w:rsid w:val="005A4D00"/>
    <w:rsid w:val="005A5E74"/>
    <w:rsid w:val="005A6E2C"/>
    <w:rsid w:val="005B1048"/>
    <w:rsid w:val="005B13F8"/>
    <w:rsid w:val="005B5806"/>
    <w:rsid w:val="005B7F02"/>
    <w:rsid w:val="005C4645"/>
    <w:rsid w:val="005C5F4C"/>
    <w:rsid w:val="005C61EF"/>
    <w:rsid w:val="005D0F47"/>
    <w:rsid w:val="005D474E"/>
    <w:rsid w:val="005D4DD2"/>
    <w:rsid w:val="005D6939"/>
    <w:rsid w:val="005E0327"/>
    <w:rsid w:val="005E15C6"/>
    <w:rsid w:val="005E21B0"/>
    <w:rsid w:val="005E21E0"/>
    <w:rsid w:val="005E343A"/>
    <w:rsid w:val="005E34CF"/>
    <w:rsid w:val="005E500E"/>
    <w:rsid w:val="005E5117"/>
    <w:rsid w:val="005E627D"/>
    <w:rsid w:val="005E7166"/>
    <w:rsid w:val="005E72D5"/>
    <w:rsid w:val="005F030C"/>
    <w:rsid w:val="005F136A"/>
    <w:rsid w:val="005F47F4"/>
    <w:rsid w:val="005F63E5"/>
    <w:rsid w:val="005F6FC4"/>
    <w:rsid w:val="00602991"/>
    <w:rsid w:val="00603D28"/>
    <w:rsid w:val="006043B1"/>
    <w:rsid w:val="006044AB"/>
    <w:rsid w:val="00605642"/>
    <w:rsid w:val="00605E23"/>
    <w:rsid w:val="00606090"/>
    <w:rsid w:val="00607844"/>
    <w:rsid w:val="00610750"/>
    <w:rsid w:val="006118E7"/>
    <w:rsid w:val="00613992"/>
    <w:rsid w:val="00613E30"/>
    <w:rsid w:val="006157CB"/>
    <w:rsid w:val="006161CA"/>
    <w:rsid w:val="00617065"/>
    <w:rsid w:val="0061761B"/>
    <w:rsid w:val="00620565"/>
    <w:rsid w:val="00623821"/>
    <w:rsid w:val="006277AA"/>
    <w:rsid w:val="00627B02"/>
    <w:rsid w:val="00631142"/>
    <w:rsid w:val="006318D1"/>
    <w:rsid w:val="0063246B"/>
    <w:rsid w:val="00636310"/>
    <w:rsid w:val="00637795"/>
    <w:rsid w:val="00637D5C"/>
    <w:rsid w:val="00637F49"/>
    <w:rsid w:val="006415A8"/>
    <w:rsid w:val="00643E64"/>
    <w:rsid w:val="00644288"/>
    <w:rsid w:val="00644B20"/>
    <w:rsid w:val="00645922"/>
    <w:rsid w:val="006473CC"/>
    <w:rsid w:val="00651F24"/>
    <w:rsid w:val="0065202D"/>
    <w:rsid w:val="00653194"/>
    <w:rsid w:val="00653854"/>
    <w:rsid w:val="00654A59"/>
    <w:rsid w:val="006553A2"/>
    <w:rsid w:val="00655450"/>
    <w:rsid w:val="0065559B"/>
    <w:rsid w:val="00656606"/>
    <w:rsid w:val="00656E3D"/>
    <w:rsid w:val="00657350"/>
    <w:rsid w:val="0066089A"/>
    <w:rsid w:val="00667BC5"/>
    <w:rsid w:val="00667DBC"/>
    <w:rsid w:val="00670949"/>
    <w:rsid w:val="006717C0"/>
    <w:rsid w:val="0067333E"/>
    <w:rsid w:val="00675D81"/>
    <w:rsid w:val="006761D3"/>
    <w:rsid w:val="00677DBC"/>
    <w:rsid w:val="00680284"/>
    <w:rsid w:val="0068191E"/>
    <w:rsid w:val="00681FFB"/>
    <w:rsid w:val="0068235D"/>
    <w:rsid w:val="0068348B"/>
    <w:rsid w:val="00685E44"/>
    <w:rsid w:val="0068627F"/>
    <w:rsid w:val="0068632C"/>
    <w:rsid w:val="00690542"/>
    <w:rsid w:val="006927E0"/>
    <w:rsid w:val="0069387E"/>
    <w:rsid w:val="00693A69"/>
    <w:rsid w:val="00693E30"/>
    <w:rsid w:val="006952C6"/>
    <w:rsid w:val="00695BF4"/>
    <w:rsid w:val="0069706F"/>
    <w:rsid w:val="006A0CE9"/>
    <w:rsid w:val="006A10A3"/>
    <w:rsid w:val="006A6440"/>
    <w:rsid w:val="006A7E50"/>
    <w:rsid w:val="006A7F14"/>
    <w:rsid w:val="006B048A"/>
    <w:rsid w:val="006B0D45"/>
    <w:rsid w:val="006B1844"/>
    <w:rsid w:val="006B1993"/>
    <w:rsid w:val="006B2099"/>
    <w:rsid w:val="006B21F4"/>
    <w:rsid w:val="006B396E"/>
    <w:rsid w:val="006B4532"/>
    <w:rsid w:val="006B5A2B"/>
    <w:rsid w:val="006B6C14"/>
    <w:rsid w:val="006B7084"/>
    <w:rsid w:val="006B72B4"/>
    <w:rsid w:val="006B7915"/>
    <w:rsid w:val="006B7C14"/>
    <w:rsid w:val="006C01EF"/>
    <w:rsid w:val="006C0E78"/>
    <w:rsid w:val="006C1D32"/>
    <w:rsid w:val="006C54D6"/>
    <w:rsid w:val="006C611A"/>
    <w:rsid w:val="006D0558"/>
    <w:rsid w:val="006D0F0E"/>
    <w:rsid w:val="006D2657"/>
    <w:rsid w:val="006D2CC2"/>
    <w:rsid w:val="006D3A08"/>
    <w:rsid w:val="006D65AA"/>
    <w:rsid w:val="006D7710"/>
    <w:rsid w:val="006E0349"/>
    <w:rsid w:val="006E0BD5"/>
    <w:rsid w:val="006E1963"/>
    <w:rsid w:val="006E1BA6"/>
    <w:rsid w:val="006E20B7"/>
    <w:rsid w:val="006E2372"/>
    <w:rsid w:val="006E2491"/>
    <w:rsid w:val="006E25BC"/>
    <w:rsid w:val="006E32A7"/>
    <w:rsid w:val="006E4812"/>
    <w:rsid w:val="006E4EA7"/>
    <w:rsid w:val="006E77D0"/>
    <w:rsid w:val="006E7C0F"/>
    <w:rsid w:val="006F273D"/>
    <w:rsid w:val="006F2A24"/>
    <w:rsid w:val="006F4724"/>
    <w:rsid w:val="006F5A68"/>
    <w:rsid w:val="00700A8D"/>
    <w:rsid w:val="00700AC9"/>
    <w:rsid w:val="00700D4D"/>
    <w:rsid w:val="00701EF6"/>
    <w:rsid w:val="00702397"/>
    <w:rsid w:val="00705905"/>
    <w:rsid w:val="00705962"/>
    <w:rsid w:val="007065FB"/>
    <w:rsid w:val="007105B2"/>
    <w:rsid w:val="00712308"/>
    <w:rsid w:val="00716627"/>
    <w:rsid w:val="00716E3A"/>
    <w:rsid w:val="0072069A"/>
    <w:rsid w:val="00720A36"/>
    <w:rsid w:val="00725AA4"/>
    <w:rsid w:val="00725E6A"/>
    <w:rsid w:val="007266DF"/>
    <w:rsid w:val="007274C2"/>
    <w:rsid w:val="00727DB3"/>
    <w:rsid w:val="00727DB7"/>
    <w:rsid w:val="00732C9A"/>
    <w:rsid w:val="00733EA1"/>
    <w:rsid w:val="00734ED4"/>
    <w:rsid w:val="00735AA2"/>
    <w:rsid w:val="00736CFF"/>
    <w:rsid w:val="0073730C"/>
    <w:rsid w:val="007401C2"/>
    <w:rsid w:val="00743346"/>
    <w:rsid w:val="0074375A"/>
    <w:rsid w:val="0074623C"/>
    <w:rsid w:val="007510A0"/>
    <w:rsid w:val="00751F5A"/>
    <w:rsid w:val="007642BF"/>
    <w:rsid w:val="00764A5B"/>
    <w:rsid w:val="00764C75"/>
    <w:rsid w:val="00765CC2"/>
    <w:rsid w:val="00765F00"/>
    <w:rsid w:val="00767D56"/>
    <w:rsid w:val="00767E39"/>
    <w:rsid w:val="00771D9F"/>
    <w:rsid w:val="00772A9B"/>
    <w:rsid w:val="00774BB6"/>
    <w:rsid w:val="007755B3"/>
    <w:rsid w:val="00775AE6"/>
    <w:rsid w:val="00776B1B"/>
    <w:rsid w:val="007800BE"/>
    <w:rsid w:val="007817EF"/>
    <w:rsid w:val="00782E8F"/>
    <w:rsid w:val="0078494F"/>
    <w:rsid w:val="0078540F"/>
    <w:rsid w:val="0078783F"/>
    <w:rsid w:val="00792DEE"/>
    <w:rsid w:val="0079342E"/>
    <w:rsid w:val="00793A6F"/>
    <w:rsid w:val="00793BA4"/>
    <w:rsid w:val="00794D0B"/>
    <w:rsid w:val="007965A1"/>
    <w:rsid w:val="007A1266"/>
    <w:rsid w:val="007A52DB"/>
    <w:rsid w:val="007A5ADE"/>
    <w:rsid w:val="007B0945"/>
    <w:rsid w:val="007B2563"/>
    <w:rsid w:val="007B2A2E"/>
    <w:rsid w:val="007B2D12"/>
    <w:rsid w:val="007B4C3E"/>
    <w:rsid w:val="007C0240"/>
    <w:rsid w:val="007C1009"/>
    <w:rsid w:val="007C10DF"/>
    <w:rsid w:val="007C1312"/>
    <w:rsid w:val="007C5AEE"/>
    <w:rsid w:val="007C5B7F"/>
    <w:rsid w:val="007C6871"/>
    <w:rsid w:val="007C71B4"/>
    <w:rsid w:val="007C777F"/>
    <w:rsid w:val="007D1EAA"/>
    <w:rsid w:val="007D324A"/>
    <w:rsid w:val="007D3B17"/>
    <w:rsid w:val="007D4167"/>
    <w:rsid w:val="007E2ACA"/>
    <w:rsid w:val="007E6816"/>
    <w:rsid w:val="007E767A"/>
    <w:rsid w:val="007F28F5"/>
    <w:rsid w:val="007F3EC2"/>
    <w:rsid w:val="007F633B"/>
    <w:rsid w:val="007F6688"/>
    <w:rsid w:val="007F689F"/>
    <w:rsid w:val="007F6A52"/>
    <w:rsid w:val="007F6E53"/>
    <w:rsid w:val="008004FD"/>
    <w:rsid w:val="008031A3"/>
    <w:rsid w:val="008032F9"/>
    <w:rsid w:val="008041FA"/>
    <w:rsid w:val="008052B7"/>
    <w:rsid w:val="008057B2"/>
    <w:rsid w:val="00807473"/>
    <w:rsid w:val="00810E1F"/>
    <w:rsid w:val="00811CE1"/>
    <w:rsid w:val="00812FDA"/>
    <w:rsid w:val="00813D4C"/>
    <w:rsid w:val="008144CE"/>
    <w:rsid w:val="00815322"/>
    <w:rsid w:val="00815DBE"/>
    <w:rsid w:val="00816456"/>
    <w:rsid w:val="00821DB3"/>
    <w:rsid w:val="008222B2"/>
    <w:rsid w:val="00822A16"/>
    <w:rsid w:val="00823453"/>
    <w:rsid w:val="00824744"/>
    <w:rsid w:val="00831285"/>
    <w:rsid w:val="008336CC"/>
    <w:rsid w:val="0083414B"/>
    <w:rsid w:val="0083420A"/>
    <w:rsid w:val="0083516A"/>
    <w:rsid w:val="008351F5"/>
    <w:rsid w:val="00841C5F"/>
    <w:rsid w:val="00842753"/>
    <w:rsid w:val="008431AB"/>
    <w:rsid w:val="008459D6"/>
    <w:rsid w:val="0085107B"/>
    <w:rsid w:val="0085207B"/>
    <w:rsid w:val="008522CF"/>
    <w:rsid w:val="00852865"/>
    <w:rsid w:val="00853E0F"/>
    <w:rsid w:val="00857BD5"/>
    <w:rsid w:val="00857D25"/>
    <w:rsid w:val="00860D7F"/>
    <w:rsid w:val="00862103"/>
    <w:rsid w:val="00862ABD"/>
    <w:rsid w:val="0086350A"/>
    <w:rsid w:val="00863CCC"/>
    <w:rsid w:val="00863DF6"/>
    <w:rsid w:val="00863E5D"/>
    <w:rsid w:val="00864D61"/>
    <w:rsid w:val="008679E4"/>
    <w:rsid w:val="0087099F"/>
    <w:rsid w:val="00871FCF"/>
    <w:rsid w:val="0087345B"/>
    <w:rsid w:val="008760AA"/>
    <w:rsid w:val="00880D7E"/>
    <w:rsid w:val="0088161B"/>
    <w:rsid w:val="00885955"/>
    <w:rsid w:val="008863F5"/>
    <w:rsid w:val="008867E8"/>
    <w:rsid w:val="00887193"/>
    <w:rsid w:val="008907FC"/>
    <w:rsid w:val="00891EF5"/>
    <w:rsid w:val="0089491E"/>
    <w:rsid w:val="008952B5"/>
    <w:rsid w:val="00896A4E"/>
    <w:rsid w:val="008A016D"/>
    <w:rsid w:val="008A1545"/>
    <w:rsid w:val="008A1550"/>
    <w:rsid w:val="008A2AF6"/>
    <w:rsid w:val="008A4EA3"/>
    <w:rsid w:val="008A5FE3"/>
    <w:rsid w:val="008A6169"/>
    <w:rsid w:val="008A6891"/>
    <w:rsid w:val="008A7983"/>
    <w:rsid w:val="008B3CBE"/>
    <w:rsid w:val="008B4912"/>
    <w:rsid w:val="008B4AD2"/>
    <w:rsid w:val="008B6990"/>
    <w:rsid w:val="008B7F6C"/>
    <w:rsid w:val="008C0B09"/>
    <w:rsid w:val="008C0F23"/>
    <w:rsid w:val="008C15C7"/>
    <w:rsid w:val="008C2569"/>
    <w:rsid w:val="008C5906"/>
    <w:rsid w:val="008C7306"/>
    <w:rsid w:val="008D160B"/>
    <w:rsid w:val="008D17B7"/>
    <w:rsid w:val="008D1A04"/>
    <w:rsid w:val="008D1B49"/>
    <w:rsid w:val="008D1D8C"/>
    <w:rsid w:val="008D4882"/>
    <w:rsid w:val="008D5DD9"/>
    <w:rsid w:val="008E0421"/>
    <w:rsid w:val="008E0880"/>
    <w:rsid w:val="008E386E"/>
    <w:rsid w:val="008E523D"/>
    <w:rsid w:val="008E5F29"/>
    <w:rsid w:val="008E6019"/>
    <w:rsid w:val="008E6579"/>
    <w:rsid w:val="008F065C"/>
    <w:rsid w:val="008F43BF"/>
    <w:rsid w:val="008F4D68"/>
    <w:rsid w:val="008F4DCA"/>
    <w:rsid w:val="0090350F"/>
    <w:rsid w:val="00906116"/>
    <w:rsid w:val="00910EA4"/>
    <w:rsid w:val="009125E3"/>
    <w:rsid w:val="00915504"/>
    <w:rsid w:val="0092207B"/>
    <w:rsid w:val="009249C3"/>
    <w:rsid w:val="00925335"/>
    <w:rsid w:val="00925A34"/>
    <w:rsid w:val="00926574"/>
    <w:rsid w:val="009311AF"/>
    <w:rsid w:val="00932174"/>
    <w:rsid w:val="009347B7"/>
    <w:rsid w:val="00935E4B"/>
    <w:rsid w:val="0093778F"/>
    <w:rsid w:val="00937B6C"/>
    <w:rsid w:val="009402C8"/>
    <w:rsid w:val="009404F3"/>
    <w:rsid w:val="00944A9F"/>
    <w:rsid w:val="00950342"/>
    <w:rsid w:val="0095119A"/>
    <w:rsid w:val="00952FD3"/>
    <w:rsid w:val="00956758"/>
    <w:rsid w:val="009568FB"/>
    <w:rsid w:val="009571AA"/>
    <w:rsid w:val="00957405"/>
    <w:rsid w:val="0095742A"/>
    <w:rsid w:val="0095752D"/>
    <w:rsid w:val="00960843"/>
    <w:rsid w:val="0096154F"/>
    <w:rsid w:val="0096248B"/>
    <w:rsid w:val="0096696D"/>
    <w:rsid w:val="0097360A"/>
    <w:rsid w:val="00973A2D"/>
    <w:rsid w:val="00977100"/>
    <w:rsid w:val="009802C3"/>
    <w:rsid w:val="0098086F"/>
    <w:rsid w:val="009808BD"/>
    <w:rsid w:val="009829B7"/>
    <w:rsid w:val="00983834"/>
    <w:rsid w:val="00984244"/>
    <w:rsid w:val="0098465A"/>
    <w:rsid w:val="00985D95"/>
    <w:rsid w:val="009878B6"/>
    <w:rsid w:val="00991603"/>
    <w:rsid w:val="00992925"/>
    <w:rsid w:val="00994D8A"/>
    <w:rsid w:val="00997FD5"/>
    <w:rsid w:val="009A00EE"/>
    <w:rsid w:val="009A0799"/>
    <w:rsid w:val="009A0F7F"/>
    <w:rsid w:val="009A194D"/>
    <w:rsid w:val="009A2375"/>
    <w:rsid w:val="009A2B4C"/>
    <w:rsid w:val="009A403B"/>
    <w:rsid w:val="009A46DF"/>
    <w:rsid w:val="009A75FE"/>
    <w:rsid w:val="009B0D55"/>
    <w:rsid w:val="009B1250"/>
    <w:rsid w:val="009B4E09"/>
    <w:rsid w:val="009B5657"/>
    <w:rsid w:val="009B5AEF"/>
    <w:rsid w:val="009B5E63"/>
    <w:rsid w:val="009C3352"/>
    <w:rsid w:val="009C3C8A"/>
    <w:rsid w:val="009C5B2E"/>
    <w:rsid w:val="009C713B"/>
    <w:rsid w:val="009C79BC"/>
    <w:rsid w:val="009D4F4B"/>
    <w:rsid w:val="009D65DE"/>
    <w:rsid w:val="009D6EB7"/>
    <w:rsid w:val="009D6FB3"/>
    <w:rsid w:val="009D6FF9"/>
    <w:rsid w:val="009D7C50"/>
    <w:rsid w:val="009E5ED0"/>
    <w:rsid w:val="009E7583"/>
    <w:rsid w:val="009F0F93"/>
    <w:rsid w:val="009F121A"/>
    <w:rsid w:val="009F1AD8"/>
    <w:rsid w:val="009F2BFF"/>
    <w:rsid w:val="009F475A"/>
    <w:rsid w:val="009F4D93"/>
    <w:rsid w:val="009F75D2"/>
    <w:rsid w:val="009F7853"/>
    <w:rsid w:val="00A10541"/>
    <w:rsid w:val="00A13743"/>
    <w:rsid w:val="00A15205"/>
    <w:rsid w:val="00A20B6E"/>
    <w:rsid w:val="00A20FE5"/>
    <w:rsid w:val="00A2257A"/>
    <w:rsid w:val="00A2334D"/>
    <w:rsid w:val="00A23F75"/>
    <w:rsid w:val="00A25DA3"/>
    <w:rsid w:val="00A26FC4"/>
    <w:rsid w:val="00A27F6C"/>
    <w:rsid w:val="00A34ADC"/>
    <w:rsid w:val="00A358B0"/>
    <w:rsid w:val="00A371B9"/>
    <w:rsid w:val="00A37416"/>
    <w:rsid w:val="00A378CA"/>
    <w:rsid w:val="00A37E92"/>
    <w:rsid w:val="00A41391"/>
    <w:rsid w:val="00A41778"/>
    <w:rsid w:val="00A41BF1"/>
    <w:rsid w:val="00A41EA6"/>
    <w:rsid w:val="00A43918"/>
    <w:rsid w:val="00A47379"/>
    <w:rsid w:val="00A501CD"/>
    <w:rsid w:val="00A54854"/>
    <w:rsid w:val="00A55152"/>
    <w:rsid w:val="00A55876"/>
    <w:rsid w:val="00A55BA3"/>
    <w:rsid w:val="00A57625"/>
    <w:rsid w:val="00A60696"/>
    <w:rsid w:val="00A60771"/>
    <w:rsid w:val="00A617F7"/>
    <w:rsid w:val="00A67948"/>
    <w:rsid w:val="00A71170"/>
    <w:rsid w:val="00A71207"/>
    <w:rsid w:val="00A7231A"/>
    <w:rsid w:val="00A72944"/>
    <w:rsid w:val="00A73B4E"/>
    <w:rsid w:val="00A744A4"/>
    <w:rsid w:val="00A7453A"/>
    <w:rsid w:val="00A74C03"/>
    <w:rsid w:val="00A755FA"/>
    <w:rsid w:val="00A75605"/>
    <w:rsid w:val="00A76548"/>
    <w:rsid w:val="00A76549"/>
    <w:rsid w:val="00A76879"/>
    <w:rsid w:val="00A7737C"/>
    <w:rsid w:val="00A80705"/>
    <w:rsid w:val="00A82101"/>
    <w:rsid w:val="00A833EE"/>
    <w:rsid w:val="00A83809"/>
    <w:rsid w:val="00A84D3B"/>
    <w:rsid w:val="00A852F4"/>
    <w:rsid w:val="00A87E22"/>
    <w:rsid w:val="00A906F9"/>
    <w:rsid w:val="00A9086A"/>
    <w:rsid w:val="00A90D41"/>
    <w:rsid w:val="00A912BB"/>
    <w:rsid w:val="00A91C03"/>
    <w:rsid w:val="00A960EE"/>
    <w:rsid w:val="00A97EB9"/>
    <w:rsid w:val="00AA2AA8"/>
    <w:rsid w:val="00AA30E7"/>
    <w:rsid w:val="00AA3D77"/>
    <w:rsid w:val="00AA4214"/>
    <w:rsid w:val="00AA7123"/>
    <w:rsid w:val="00AB291C"/>
    <w:rsid w:val="00AB2BE8"/>
    <w:rsid w:val="00AB31C1"/>
    <w:rsid w:val="00AB3539"/>
    <w:rsid w:val="00AB4C77"/>
    <w:rsid w:val="00AC03EB"/>
    <w:rsid w:val="00AC2D6E"/>
    <w:rsid w:val="00AC473A"/>
    <w:rsid w:val="00AC4B8D"/>
    <w:rsid w:val="00AC5C94"/>
    <w:rsid w:val="00AC604D"/>
    <w:rsid w:val="00AD045B"/>
    <w:rsid w:val="00AD2415"/>
    <w:rsid w:val="00AD2865"/>
    <w:rsid w:val="00AD5F36"/>
    <w:rsid w:val="00AE11EC"/>
    <w:rsid w:val="00AE3A7F"/>
    <w:rsid w:val="00AE53BE"/>
    <w:rsid w:val="00AE6B61"/>
    <w:rsid w:val="00AF2D6B"/>
    <w:rsid w:val="00AF473A"/>
    <w:rsid w:val="00B00B83"/>
    <w:rsid w:val="00B021C7"/>
    <w:rsid w:val="00B02538"/>
    <w:rsid w:val="00B0338A"/>
    <w:rsid w:val="00B04D8E"/>
    <w:rsid w:val="00B05773"/>
    <w:rsid w:val="00B067D5"/>
    <w:rsid w:val="00B11A55"/>
    <w:rsid w:val="00B13792"/>
    <w:rsid w:val="00B14AF3"/>
    <w:rsid w:val="00B1534C"/>
    <w:rsid w:val="00B16C15"/>
    <w:rsid w:val="00B17548"/>
    <w:rsid w:val="00B17980"/>
    <w:rsid w:val="00B17B5D"/>
    <w:rsid w:val="00B17DD4"/>
    <w:rsid w:val="00B17E25"/>
    <w:rsid w:val="00B205BE"/>
    <w:rsid w:val="00B20962"/>
    <w:rsid w:val="00B21A90"/>
    <w:rsid w:val="00B2207E"/>
    <w:rsid w:val="00B22BA5"/>
    <w:rsid w:val="00B24331"/>
    <w:rsid w:val="00B24BB2"/>
    <w:rsid w:val="00B26546"/>
    <w:rsid w:val="00B266DB"/>
    <w:rsid w:val="00B30244"/>
    <w:rsid w:val="00B3159E"/>
    <w:rsid w:val="00B429DD"/>
    <w:rsid w:val="00B42FF4"/>
    <w:rsid w:val="00B43472"/>
    <w:rsid w:val="00B4408A"/>
    <w:rsid w:val="00B52565"/>
    <w:rsid w:val="00B52675"/>
    <w:rsid w:val="00B52CE8"/>
    <w:rsid w:val="00B546B4"/>
    <w:rsid w:val="00B54735"/>
    <w:rsid w:val="00B5637A"/>
    <w:rsid w:val="00B5792A"/>
    <w:rsid w:val="00B57C50"/>
    <w:rsid w:val="00B60B5D"/>
    <w:rsid w:val="00B612E4"/>
    <w:rsid w:val="00B62FA6"/>
    <w:rsid w:val="00B64868"/>
    <w:rsid w:val="00B655A9"/>
    <w:rsid w:val="00B662DA"/>
    <w:rsid w:val="00B67CA6"/>
    <w:rsid w:val="00B704CE"/>
    <w:rsid w:val="00B72570"/>
    <w:rsid w:val="00B72ABD"/>
    <w:rsid w:val="00B73134"/>
    <w:rsid w:val="00B738B1"/>
    <w:rsid w:val="00B74379"/>
    <w:rsid w:val="00B75AAA"/>
    <w:rsid w:val="00B77EF5"/>
    <w:rsid w:val="00B8064B"/>
    <w:rsid w:val="00B814E6"/>
    <w:rsid w:val="00B81E78"/>
    <w:rsid w:val="00B830AB"/>
    <w:rsid w:val="00B84863"/>
    <w:rsid w:val="00B84967"/>
    <w:rsid w:val="00B87777"/>
    <w:rsid w:val="00B905CD"/>
    <w:rsid w:val="00B95844"/>
    <w:rsid w:val="00B96101"/>
    <w:rsid w:val="00B965FE"/>
    <w:rsid w:val="00BA0E4E"/>
    <w:rsid w:val="00BA225A"/>
    <w:rsid w:val="00BA39C9"/>
    <w:rsid w:val="00BA3A12"/>
    <w:rsid w:val="00BA412A"/>
    <w:rsid w:val="00BA46E8"/>
    <w:rsid w:val="00BA5049"/>
    <w:rsid w:val="00BA6A35"/>
    <w:rsid w:val="00BA6D31"/>
    <w:rsid w:val="00BA7C01"/>
    <w:rsid w:val="00BB26F5"/>
    <w:rsid w:val="00BB3E70"/>
    <w:rsid w:val="00BB5305"/>
    <w:rsid w:val="00BB5A38"/>
    <w:rsid w:val="00BC09DF"/>
    <w:rsid w:val="00BC1892"/>
    <w:rsid w:val="00BC2224"/>
    <w:rsid w:val="00BC281A"/>
    <w:rsid w:val="00BC3394"/>
    <w:rsid w:val="00BC4CF3"/>
    <w:rsid w:val="00BC54BC"/>
    <w:rsid w:val="00BC6247"/>
    <w:rsid w:val="00BD2378"/>
    <w:rsid w:val="00BD2835"/>
    <w:rsid w:val="00BD29E4"/>
    <w:rsid w:val="00BD35C9"/>
    <w:rsid w:val="00BD4866"/>
    <w:rsid w:val="00BD5E1E"/>
    <w:rsid w:val="00BE55A4"/>
    <w:rsid w:val="00BF1BED"/>
    <w:rsid w:val="00BF224F"/>
    <w:rsid w:val="00BF23B3"/>
    <w:rsid w:val="00BF3734"/>
    <w:rsid w:val="00BF4BF4"/>
    <w:rsid w:val="00BF5240"/>
    <w:rsid w:val="00BF7DF3"/>
    <w:rsid w:val="00C0023A"/>
    <w:rsid w:val="00C01370"/>
    <w:rsid w:val="00C017D7"/>
    <w:rsid w:val="00C02B13"/>
    <w:rsid w:val="00C0350D"/>
    <w:rsid w:val="00C04878"/>
    <w:rsid w:val="00C04E35"/>
    <w:rsid w:val="00C05DDC"/>
    <w:rsid w:val="00C06B17"/>
    <w:rsid w:val="00C119AB"/>
    <w:rsid w:val="00C130D1"/>
    <w:rsid w:val="00C13BC3"/>
    <w:rsid w:val="00C1660E"/>
    <w:rsid w:val="00C21205"/>
    <w:rsid w:val="00C23286"/>
    <w:rsid w:val="00C2377D"/>
    <w:rsid w:val="00C242AE"/>
    <w:rsid w:val="00C24C2A"/>
    <w:rsid w:val="00C2509A"/>
    <w:rsid w:val="00C2635A"/>
    <w:rsid w:val="00C270A0"/>
    <w:rsid w:val="00C31350"/>
    <w:rsid w:val="00C3362E"/>
    <w:rsid w:val="00C3451D"/>
    <w:rsid w:val="00C3632A"/>
    <w:rsid w:val="00C4339E"/>
    <w:rsid w:val="00C45490"/>
    <w:rsid w:val="00C4555B"/>
    <w:rsid w:val="00C46FE6"/>
    <w:rsid w:val="00C525DA"/>
    <w:rsid w:val="00C53608"/>
    <w:rsid w:val="00C538EC"/>
    <w:rsid w:val="00C55B4F"/>
    <w:rsid w:val="00C56152"/>
    <w:rsid w:val="00C60536"/>
    <w:rsid w:val="00C6144E"/>
    <w:rsid w:val="00C619A3"/>
    <w:rsid w:val="00C64206"/>
    <w:rsid w:val="00C64510"/>
    <w:rsid w:val="00C645B4"/>
    <w:rsid w:val="00C65B6A"/>
    <w:rsid w:val="00C66C27"/>
    <w:rsid w:val="00C67CC1"/>
    <w:rsid w:val="00C70F93"/>
    <w:rsid w:val="00C72DF5"/>
    <w:rsid w:val="00C74848"/>
    <w:rsid w:val="00C74BF8"/>
    <w:rsid w:val="00C75B59"/>
    <w:rsid w:val="00C75C77"/>
    <w:rsid w:val="00C775CC"/>
    <w:rsid w:val="00C80695"/>
    <w:rsid w:val="00C8228C"/>
    <w:rsid w:val="00C82A71"/>
    <w:rsid w:val="00C83427"/>
    <w:rsid w:val="00C83486"/>
    <w:rsid w:val="00C84722"/>
    <w:rsid w:val="00C86C4D"/>
    <w:rsid w:val="00C87165"/>
    <w:rsid w:val="00C87328"/>
    <w:rsid w:val="00C91FD2"/>
    <w:rsid w:val="00C92B17"/>
    <w:rsid w:val="00C9339E"/>
    <w:rsid w:val="00C94571"/>
    <w:rsid w:val="00C94909"/>
    <w:rsid w:val="00C94F8F"/>
    <w:rsid w:val="00C95B58"/>
    <w:rsid w:val="00C975D4"/>
    <w:rsid w:val="00CA0A59"/>
    <w:rsid w:val="00CA3EF3"/>
    <w:rsid w:val="00CA4424"/>
    <w:rsid w:val="00CA6903"/>
    <w:rsid w:val="00CA6E57"/>
    <w:rsid w:val="00CB0B66"/>
    <w:rsid w:val="00CB0CF1"/>
    <w:rsid w:val="00CB248E"/>
    <w:rsid w:val="00CB2B2F"/>
    <w:rsid w:val="00CB492F"/>
    <w:rsid w:val="00CB5319"/>
    <w:rsid w:val="00CB5BC9"/>
    <w:rsid w:val="00CC1D43"/>
    <w:rsid w:val="00CC3C44"/>
    <w:rsid w:val="00CC4BE0"/>
    <w:rsid w:val="00CC5A92"/>
    <w:rsid w:val="00CC79E5"/>
    <w:rsid w:val="00CC7D3A"/>
    <w:rsid w:val="00CD11A2"/>
    <w:rsid w:val="00CD1366"/>
    <w:rsid w:val="00CD168E"/>
    <w:rsid w:val="00CD1AF0"/>
    <w:rsid w:val="00CD238F"/>
    <w:rsid w:val="00CD47A9"/>
    <w:rsid w:val="00CD6C26"/>
    <w:rsid w:val="00CE0F8B"/>
    <w:rsid w:val="00CE17AC"/>
    <w:rsid w:val="00CE1963"/>
    <w:rsid w:val="00CE27EF"/>
    <w:rsid w:val="00CE2A75"/>
    <w:rsid w:val="00CE3669"/>
    <w:rsid w:val="00CE36D4"/>
    <w:rsid w:val="00CE4481"/>
    <w:rsid w:val="00CE53A0"/>
    <w:rsid w:val="00CF1A71"/>
    <w:rsid w:val="00CF1D69"/>
    <w:rsid w:val="00CF2B76"/>
    <w:rsid w:val="00CF6CA1"/>
    <w:rsid w:val="00D0205E"/>
    <w:rsid w:val="00D030F6"/>
    <w:rsid w:val="00D04D1E"/>
    <w:rsid w:val="00D11D9C"/>
    <w:rsid w:val="00D13A02"/>
    <w:rsid w:val="00D14071"/>
    <w:rsid w:val="00D14B87"/>
    <w:rsid w:val="00D159B0"/>
    <w:rsid w:val="00D17ABE"/>
    <w:rsid w:val="00D2004F"/>
    <w:rsid w:val="00D21EB0"/>
    <w:rsid w:val="00D246C8"/>
    <w:rsid w:val="00D30ABE"/>
    <w:rsid w:val="00D31E5F"/>
    <w:rsid w:val="00D32691"/>
    <w:rsid w:val="00D32AE2"/>
    <w:rsid w:val="00D32DD0"/>
    <w:rsid w:val="00D345C1"/>
    <w:rsid w:val="00D34987"/>
    <w:rsid w:val="00D34B02"/>
    <w:rsid w:val="00D350DE"/>
    <w:rsid w:val="00D35A12"/>
    <w:rsid w:val="00D36A14"/>
    <w:rsid w:val="00D40BC5"/>
    <w:rsid w:val="00D41A58"/>
    <w:rsid w:val="00D42D0C"/>
    <w:rsid w:val="00D42DE5"/>
    <w:rsid w:val="00D4362A"/>
    <w:rsid w:val="00D4407C"/>
    <w:rsid w:val="00D464AE"/>
    <w:rsid w:val="00D46A7F"/>
    <w:rsid w:val="00D46DFB"/>
    <w:rsid w:val="00D472E5"/>
    <w:rsid w:val="00D47904"/>
    <w:rsid w:val="00D528FF"/>
    <w:rsid w:val="00D52BDE"/>
    <w:rsid w:val="00D5415D"/>
    <w:rsid w:val="00D55AE5"/>
    <w:rsid w:val="00D562FC"/>
    <w:rsid w:val="00D56A5A"/>
    <w:rsid w:val="00D60392"/>
    <w:rsid w:val="00D60A98"/>
    <w:rsid w:val="00D636E6"/>
    <w:rsid w:val="00D65487"/>
    <w:rsid w:val="00D6548D"/>
    <w:rsid w:val="00D666F2"/>
    <w:rsid w:val="00D709E3"/>
    <w:rsid w:val="00D715A6"/>
    <w:rsid w:val="00D7253A"/>
    <w:rsid w:val="00D72E5B"/>
    <w:rsid w:val="00D74113"/>
    <w:rsid w:val="00D743A9"/>
    <w:rsid w:val="00D74CCF"/>
    <w:rsid w:val="00D75326"/>
    <w:rsid w:val="00D80FA1"/>
    <w:rsid w:val="00D8219A"/>
    <w:rsid w:val="00D8224E"/>
    <w:rsid w:val="00D82412"/>
    <w:rsid w:val="00D82D6C"/>
    <w:rsid w:val="00D8346E"/>
    <w:rsid w:val="00D8351F"/>
    <w:rsid w:val="00D840D5"/>
    <w:rsid w:val="00D85004"/>
    <w:rsid w:val="00D850BF"/>
    <w:rsid w:val="00D85B08"/>
    <w:rsid w:val="00D87D4E"/>
    <w:rsid w:val="00D90BBF"/>
    <w:rsid w:val="00D93D64"/>
    <w:rsid w:val="00D95DC9"/>
    <w:rsid w:val="00D97594"/>
    <w:rsid w:val="00DA2DD6"/>
    <w:rsid w:val="00DA324E"/>
    <w:rsid w:val="00DA38CE"/>
    <w:rsid w:val="00DA39F8"/>
    <w:rsid w:val="00DA4DCE"/>
    <w:rsid w:val="00DA52C3"/>
    <w:rsid w:val="00DA74A2"/>
    <w:rsid w:val="00DA7E55"/>
    <w:rsid w:val="00DB5333"/>
    <w:rsid w:val="00DB6950"/>
    <w:rsid w:val="00DC0062"/>
    <w:rsid w:val="00DC1047"/>
    <w:rsid w:val="00DC2E09"/>
    <w:rsid w:val="00DC2EF6"/>
    <w:rsid w:val="00DC367B"/>
    <w:rsid w:val="00DC4745"/>
    <w:rsid w:val="00DC4EFE"/>
    <w:rsid w:val="00DC5EA5"/>
    <w:rsid w:val="00DC623F"/>
    <w:rsid w:val="00DC7200"/>
    <w:rsid w:val="00DD1300"/>
    <w:rsid w:val="00DD2B96"/>
    <w:rsid w:val="00DD3015"/>
    <w:rsid w:val="00DD699A"/>
    <w:rsid w:val="00DD6C85"/>
    <w:rsid w:val="00DE09E0"/>
    <w:rsid w:val="00DE3B6F"/>
    <w:rsid w:val="00DE46EB"/>
    <w:rsid w:val="00DE4B08"/>
    <w:rsid w:val="00DE59CB"/>
    <w:rsid w:val="00DE6A76"/>
    <w:rsid w:val="00DE71AC"/>
    <w:rsid w:val="00DE76BF"/>
    <w:rsid w:val="00DF0009"/>
    <w:rsid w:val="00DF0251"/>
    <w:rsid w:val="00DF0552"/>
    <w:rsid w:val="00DF2C2B"/>
    <w:rsid w:val="00DF3259"/>
    <w:rsid w:val="00DF3E96"/>
    <w:rsid w:val="00DF4873"/>
    <w:rsid w:val="00DF6555"/>
    <w:rsid w:val="00DF756D"/>
    <w:rsid w:val="00DF7E96"/>
    <w:rsid w:val="00E015F8"/>
    <w:rsid w:val="00E0268D"/>
    <w:rsid w:val="00E03301"/>
    <w:rsid w:val="00E03A82"/>
    <w:rsid w:val="00E058E6"/>
    <w:rsid w:val="00E05EF1"/>
    <w:rsid w:val="00E07247"/>
    <w:rsid w:val="00E120A5"/>
    <w:rsid w:val="00E123A3"/>
    <w:rsid w:val="00E12790"/>
    <w:rsid w:val="00E13322"/>
    <w:rsid w:val="00E133D0"/>
    <w:rsid w:val="00E20540"/>
    <w:rsid w:val="00E208F3"/>
    <w:rsid w:val="00E216CA"/>
    <w:rsid w:val="00E23A98"/>
    <w:rsid w:val="00E2556F"/>
    <w:rsid w:val="00E25F26"/>
    <w:rsid w:val="00E26D55"/>
    <w:rsid w:val="00E26DEF"/>
    <w:rsid w:val="00E27580"/>
    <w:rsid w:val="00E27795"/>
    <w:rsid w:val="00E3248B"/>
    <w:rsid w:val="00E32FA6"/>
    <w:rsid w:val="00E40AF8"/>
    <w:rsid w:val="00E40B25"/>
    <w:rsid w:val="00E419D8"/>
    <w:rsid w:val="00E470F4"/>
    <w:rsid w:val="00E518AE"/>
    <w:rsid w:val="00E5191D"/>
    <w:rsid w:val="00E53604"/>
    <w:rsid w:val="00E55035"/>
    <w:rsid w:val="00E55BED"/>
    <w:rsid w:val="00E57AC6"/>
    <w:rsid w:val="00E6190E"/>
    <w:rsid w:val="00E635C6"/>
    <w:rsid w:val="00E63608"/>
    <w:rsid w:val="00E63A8A"/>
    <w:rsid w:val="00E64BE6"/>
    <w:rsid w:val="00E65878"/>
    <w:rsid w:val="00E66A87"/>
    <w:rsid w:val="00E67F1D"/>
    <w:rsid w:val="00E7396B"/>
    <w:rsid w:val="00E73FE2"/>
    <w:rsid w:val="00E7416D"/>
    <w:rsid w:val="00E74D98"/>
    <w:rsid w:val="00E75E83"/>
    <w:rsid w:val="00E76DA7"/>
    <w:rsid w:val="00E8033B"/>
    <w:rsid w:val="00E82B1E"/>
    <w:rsid w:val="00E851A1"/>
    <w:rsid w:val="00E86FDD"/>
    <w:rsid w:val="00E90F0E"/>
    <w:rsid w:val="00E914FE"/>
    <w:rsid w:val="00E92D6E"/>
    <w:rsid w:val="00E92EF2"/>
    <w:rsid w:val="00E93BEA"/>
    <w:rsid w:val="00E96ADB"/>
    <w:rsid w:val="00EA02DC"/>
    <w:rsid w:val="00EA2D98"/>
    <w:rsid w:val="00EA31C5"/>
    <w:rsid w:val="00EA625E"/>
    <w:rsid w:val="00EA74A5"/>
    <w:rsid w:val="00EB413E"/>
    <w:rsid w:val="00EB432A"/>
    <w:rsid w:val="00EB4777"/>
    <w:rsid w:val="00EB6D09"/>
    <w:rsid w:val="00EB7582"/>
    <w:rsid w:val="00EC05EB"/>
    <w:rsid w:val="00EC2C8A"/>
    <w:rsid w:val="00EC3350"/>
    <w:rsid w:val="00EC6DC6"/>
    <w:rsid w:val="00EC7BDD"/>
    <w:rsid w:val="00ED25D3"/>
    <w:rsid w:val="00ED50D9"/>
    <w:rsid w:val="00ED5CB6"/>
    <w:rsid w:val="00ED66EB"/>
    <w:rsid w:val="00ED7AE5"/>
    <w:rsid w:val="00EE05A1"/>
    <w:rsid w:val="00EE131C"/>
    <w:rsid w:val="00EE1A2F"/>
    <w:rsid w:val="00EE247E"/>
    <w:rsid w:val="00EE2D58"/>
    <w:rsid w:val="00EE587D"/>
    <w:rsid w:val="00EF0C81"/>
    <w:rsid w:val="00EF1087"/>
    <w:rsid w:val="00EF614A"/>
    <w:rsid w:val="00EF7855"/>
    <w:rsid w:val="00EF7EF5"/>
    <w:rsid w:val="00F0168B"/>
    <w:rsid w:val="00F02AE5"/>
    <w:rsid w:val="00F04A05"/>
    <w:rsid w:val="00F05A93"/>
    <w:rsid w:val="00F06A51"/>
    <w:rsid w:val="00F10768"/>
    <w:rsid w:val="00F11094"/>
    <w:rsid w:val="00F11204"/>
    <w:rsid w:val="00F119C2"/>
    <w:rsid w:val="00F1200B"/>
    <w:rsid w:val="00F13405"/>
    <w:rsid w:val="00F13773"/>
    <w:rsid w:val="00F15983"/>
    <w:rsid w:val="00F16A78"/>
    <w:rsid w:val="00F1791A"/>
    <w:rsid w:val="00F20A49"/>
    <w:rsid w:val="00F23C9B"/>
    <w:rsid w:val="00F25294"/>
    <w:rsid w:val="00F276B1"/>
    <w:rsid w:val="00F307C0"/>
    <w:rsid w:val="00F31C24"/>
    <w:rsid w:val="00F338D9"/>
    <w:rsid w:val="00F36FDC"/>
    <w:rsid w:val="00F37551"/>
    <w:rsid w:val="00F4170A"/>
    <w:rsid w:val="00F42D26"/>
    <w:rsid w:val="00F4585C"/>
    <w:rsid w:val="00F462AF"/>
    <w:rsid w:val="00F5265A"/>
    <w:rsid w:val="00F55417"/>
    <w:rsid w:val="00F56A99"/>
    <w:rsid w:val="00F61FE0"/>
    <w:rsid w:val="00F63611"/>
    <w:rsid w:val="00F64461"/>
    <w:rsid w:val="00F705CC"/>
    <w:rsid w:val="00F7179F"/>
    <w:rsid w:val="00F720F3"/>
    <w:rsid w:val="00F72995"/>
    <w:rsid w:val="00F73749"/>
    <w:rsid w:val="00F77CB4"/>
    <w:rsid w:val="00F80D2E"/>
    <w:rsid w:val="00F814FE"/>
    <w:rsid w:val="00F81FB9"/>
    <w:rsid w:val="00F8333E"/>
    <w:rsid w:val="00F83802"/>
    <w:rsid w:val="00F83AD0"/>
    <w:rsid w:val="00F83C9D"/>
    <w:rsid w:val="00F848A6"/>
    <w:rsid w:val="00F8712A"/>
    <w:rsid w:val="00F9307A"/>
    <w:rsid w:val="00F93113"/>
    <w:rsid w:val="00F93CC0"/>
    <w:rsid w:val="00F949AF"/>
    <w:rsid w:val="00FA029C"/>
    <w:rsid w:val="00FA213F"/>
    <w:rsid w:val="00FA37C0"/>
    <w:rsid w:val="00FA393C"/>
    <w:rsid w:val="00FA3FFA"/>
    <w:rsid w:val="00FA40DD"/>
    <w:rsid w:val="00FA6066"/>
    <w:rsid w:val="00FA7BE1"/>
    <w:rsid w:val="00FB1CE2"/>
    <w:rsid w:val="00FB2C51"/>
    <w:rsid w:val="00FB44D5"/>
    <w:rsid w:val="00FB51CC"/>
    <w:rsid w:val="00FB529D"/>
    <w:rsid w:val="00FB5349"/>
    <w:rsid w:val="00FB57A2"/>
    <w:rsid w:val="00FC56A0"/>
    <w:rsid w:val="00FC706C"/>
    <w:rsid w:val="00FD109D"/>
    <w:rsid w:val="00FD19A4"/>
    <w:rsid w:val="00FD1F22"/>
    <w:rsid w:val="00FD3DD9"/>
    <w:rsid w:val="00FD4240"/>
    <w:rsid w:val="00FD4E46"/>
    <w:rsid w:val="00FD5BF4"/>
    <w:rsid w:val="00FD7AEB"/>
    <w:rsid w:val="00FE03B1"/>
    <w:rsid w:val="00FE14C1"/>
    <w:rsid w:val="00FE1847"/>
    <w:rsid w:val="00FE22DC"/>
    <w:rsid w:val="00FE5F43"/>
    <w:rsid w:val="00FE6119"/>
    <w:rsid w:val="00FE6F7D"/>
    <w:rsid w:val="00FE7590"/>
    <w:rsid w:val="00FF1071"/>
    <w:rsid w:val="00FF23BD"/>
    <w:rsid w:val="00FF2BA6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DECE5"/>
  <w15:docId w15:val="{43838C67-4044-4922-826A-5D47CF3D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4D8A"/>
    <w:rPr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5B7F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695B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qFormat/>
    <w:rsid w:val="00994D8A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5B7F02"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link w:val="Ttulo5Car"/>
    <w:uiPriority w:val="99"/>
    <w:qFormat/>
    <w:rsid w:val="005B7F0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B7F02"/>
    <w:pPr>
      <w:spacing w:before="240" w:after="60"/>
      <w:outlineLvl w:val="5"/>
    </w:pPr>
    <w:rPr>
      <w:rFonts w:ascii="Calibri" w:hAnsi="Calibri"/>
      <w:b/>
      <w:bCs/>
    </w:rPr>
  </w:style>
  <w:style w:type="paragraph" w:styleId="Ttulo7">
    <w:name w:val="heading 7"/>
    <w:basedOn w:val="Normal"/>
    <w:next w:val="Normal"/>
    <w:link w:val="Ttulo7Car"/>
    <w:qFormat/>
    <w:rsid w:val="005B7F02"/>
    <w:pPr>
      <w:tabs>
        <w:tab w:val="num" w:pos="1359"/>
      </w:tabs>
      <w:spacing w:before="240" w:after="60"/>
      <w:ind w:left="1359" w:hanging="1296"/>
      <w:jc w:val="both"/>
      <w:outlineLvl w:val="6"/>
    </w:pPr>
    <w:rPr>
      <w:rFonts w:ascii="Futura Lt BT" w:hAnsi="Futura Lt BT"/>
      <w:sz w:val="22"/>
      <w:lang w:eastAsia="es-ES"/>
    </w:rPr>
  </w:style>
  <w:style w:type="paragraph" w:styleId="Ttulo8">
    <w:name w:val="heading 8"/>
    <w:basedOn w:val="Normal"/>
    <w:next w:val="Normal"/>
    <w:link w:val="Ttulo8Car"/>
    <w:qFormat/>
    <w:rsid w:val="005B7F02"/>
    <w:pPr>
      <w:tabs>
        <w:tab w:val="num" w:pos="1503"/>
      </w:tabs>
      <w:spacing w:before="240" w:after="60"/>
      <w:ind w:left="1503" w:hanging="1440"/>
      <w:jc w:val="both"/>
      <w:outlineLvl w:val="7"/>
    </w:pPr>
    <w:rPr>
      <w:rFonts w:ascii="Futura Lt BT" w:hAnsi="Futura Lt BT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B7F02"/>
    <w:pPr>
      <w:spacing w:before="240" w:after="60"/>
      <w:outlineLvl w:val="8"/>
    </w:pPr>
    <w:rPr>
      <w:rFonts w:ascii="Cambria" w:hAnsi="Cambria"/>
    </w:rPr>
  </w:style>
  <w:style w:type="character" w:default="1" w:styleId="Fuentedeprrafopredeter">
    <w:name w:val="Default Paragraph Font"/>
    <w:semiHidden/>
    <w:rsid w:val="00994D8A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994D8A"/>
  </w:style>
  <w:style w:type="paragraph" w:customStyle="1" w:styleId="BOPV">
    <w:name w:val="BOPV"/>
    <w:basedOn w:val="Normal"/>
    <w:rsid w:val="00994D8A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994D8A"/>
  </w:style>
  <w:style w:type="paragraph" w:customStyle="1" w:styleId="BOPVDetalle">
    <w:name w:val="BOPVDetalle"/>
    <w:rsid w:val="00994D8A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AnexoDentroTexto">
    <w:name w:val="BOPVAnexoDentroTexto"/>
    <w:basedOn w:val="BOPVDetalle"/>
    <w:rsid w:val="00994D8A"/>
  </w:style>
  <w:style w:type="paragraph" w:customStyle="1" w:styleId="BOPVAnexoFinal">
    <w:name w:val="BOPVAnexoFinal"/>
    <w:basedOn w:val="BOPVDetalle"/>
    <w:rsid w:val="00994D8A"/>
  </w:style>
  <w:style w:type="paragraph" w:customStyle="1" w:styleId="BOPVCapitulo">
    <w:name w:val="BOPVCapitulo"/>
    <w:basedOn w:val="BOPVDetalle"/>
    <w:autoRedefine/>
    <w:rsid w:val="00994D8A"/>
  </w:style>
  <w:style w:type="paragraph" w:customStyle="1" w:styleId="BOPVClave">
    <w:name w:val="BOPVClave"/>
    <w:basedOn w:val="BOPVDetalle"/>
    <w:rsid w:val="00994D8A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994D8A"/>
    <w:pPr>
      <w:jc w:val="left"/>
    </w:pPr>
  </w:style>
  <w:style w:type="paragraph" w:customStyle="1" w:styleId="BOPVFirmaLugFec">
    <w:name w:val="BOPVFirmaLugFec"/>
    <w:basedOn w:val="BOPVDetalle"/>
    <w:rsid w:val="00994D8A"/>
  </w:style>
  <w:style w:type="paragraph" w:customStyle="1" w:styleId="BOPVFirmaNombre">
    <w:name w:val="BOPVFirmaNombre"/>
    <w:basedOn w:val="BOPVDetalle"/>
    <w:rsid w:val="00994D8A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994D8A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994D8A"/>
    <w:pPr>
      <w:jc w:val="center"/>
    </w:pPr>
  </w:style>
  <w:style w:type="paragraph" w:customStyle="1" w:styleId="BOPVNombreLehen2">
    <w:name w:val="BOPVNombreLehen2"/>
    <w:basedOn w:val="BOPVFirmaNombre"/>
    <w:rsid w:val="00994D8A"/>
    <w:pPr>
      <w:jc w:val="right"/>
    </w:pPr>
  </w:style>
  <w:style w:type="paragraph" w:customStyle="1" w:styleId="BOPVNumeroBoletin">
    <w:name w:val="BOPVNumeroBoletin"/>
    <w:basedOn w:val="BOPVDetalle"/>
    <w:rsid w:val="00994D8A"/>
  </w:style>
  <w:style w:type="paragraph" w:customStyle="1" w:styleId="BOPVOrden">
    <w:name w:val="BOPVOrden"/>
    <w:basedOn w:val="BOPVDetalle"/>
    <w:rsid w:val="00994D8A"/>
  </w:style>
  <w:style w:type="paragraph" w:customStyle="1" w:styleId="BOPVOrganismo">
    <w:name w:val="BOPVOrganismo"/>
    <w:basedOn w:val="BOPVDetalle"/>
    <w:rsid w:val="00994D8A"/>
    <w:rPr>
      <w:caps/>
    </w:rPr>
  </w:style>
  <w:style w:type="paragraph" w:customStyle="1" w:styleId="BOPVPuestoLehen1">
    <w:name w:val="BOPVPuestoLehen1"/>
    <w:basedOn w:val="BOPVFirmaPuesto"/>
    <w:rsid w:val="00994D8A"/>
    <w:pPr>
      <w:jc w:val="center"/>
    </w:pPr>
  </w:style>
  <w:style w:type="paragraph" w:customStyle="1" w:styleId="BOPVPuestoLehen2">
    <w:name w:val="BOPVPuestoLehen2"/>
    <w:basedOn w:val="BOPVFirmaPuesto"/>
    <w:rsid w:val="00994D8A"/>
    <w:pPr>
      <w:jc w:val="right"/>
    </w:pPr>
  </w:style>
  <w:style w:type="paragraph" w:customStyle="1" w:styleId="BOPVSeccion">
    <w:name w:val="BOPVSeccion"/>
    <w:basedOn w:val="BOPVDetalle"/>
    <w:rsid w:val="00994D8A"/>
    <w:rPr>
      <w:caps/>
    </w:rPr>
  </w:style>
  <w:style w:type="paragraph" w:customStyle="1" w:styleId="BOPVSubseccion">
    <w:name w:val="BOPVSubseccion"/>
    <w:basedOn w:val="BOPVDetalle"/>
    <w:rsid w:val="00994D8A"/>
  </w:style>
  <w:style w:type="paragraph" w:customStyle="1" w:styleId="BOPVSumarioEuskera">
    <w:name w:val="BOPVSumarioEuskera"/>
    <w:basedOn w:val="BOPV"/>
    <w:rsid w:val="00994D8A"/>
  </w:style>
  <w:style w:type="paragraph" w:customStyle="1" w:styleId="BOPVSumarioOrden">
    <w:name w:val="BOPVSumarioOrden"/>
    <w:basedOn w:val="BOPV"/>
    <w:rsid w:val="00994D8A"/>
  </w:style>
  <w:style w:type="paragraph" w:customStyle="1" w:styleId="BOPVSumarioOrganismo">
    <w:name w:val="BOPVSumarioOrganismo"/>
    <w:basedOn w:val="BOPV"/>
    <w:rsid w:val="00994D8A"/>
  </w:style>
  <w:style w:type="paragraph" w:customStyle="1" w:styleId="BOPVSumarioSeccion">
    <w:name w:val="BOPVSumarioSeccion"/>
    <w:basedOn w:val="BOPV"/>
    <w:rsid w:val="00994D8A"/>
  </w:style>
  <w:style w:type="paragraph" w:customStyle="1" w:styleId="BOPVSumarioSubseccion">
    <w:name w:val="BOPVSumarioSubseccion"/>
    <w:basedOn w:val="BOPV"/>
    <w:rsid w:val="00994D8A"/>
  </w:style>
  <w:style w:type="paragraph" w:customStyle="1" w:styleId="BOPVSumarioTitulo">
    <w:name w:val="BOPVSumarioTitulo"/>
    <w:basedOn w:val="BOPV"/>
    <w:rsid w:val="00994D8A"/>
  </w:style>
  <w:style w:type="paragraph" w:customStyle="1" w:styleId="BOPVTitulo">
    <w:name w:val="BOPVTitulo"/>
    <w:basedOn w:val="BOPVDetalle"/>
    <w:rsid w:val="00994D8A"/>
    <w:pPr>
      <w:ind w:left="425" w:hanging="425"/>
    </w:pPr>
  </w:style>
  <w:style w:type="paragraph" w:customStyle="1" w:styleId="BOPVClaveSin">
    <w:name w:val="BOPVClaveSin"/>
    <w:basedOn w:val="BOPVDetalle"/>
    <w:qFormat/>
    <w:rsid w:val="00994D8A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994D8A"/>
    <w:rPr>
      <w:caps w:val="0"/>
    </w:rPr>
  </w:style>
  <w:style w:type="paragraph" w:customStyle="1" w:styleId="TituloBOPV">
    <w:name w:val="TituloBOPV"/>
    <w:basedOn w:val="BOPVDetalle"/>
    <w:rsid w:val="00994D8A"/>
  </w:style>
  <w:style w:type="paragraph" w:customStyle="1" w:styleId="BOPVLista">
    <w:name w:val="BOPVLista"/>
    <w:basedOn w:val="BOPVDetalle"/>
    <w:rsid w:val="00994D8A"/>
    <w:pPr>
      <w:contextualSpacing/>
    </w:pPr>
  </w:style>
  <w:style w:type="paragraph" w:customStyle="1" w:styleId="BOPVClaveMinusculas">
    <w:name w:val="BOPVClaveMinusculas"/>
    <w:basedOn w:val="BOPVClave"/>
    <w:rsid w:val="00994D8A"/>
    <w:rPr>
      <w:caps w:val="0"/>
    </w:rPr>
  </w:style>
  <w:style w:type="paragraph" w:customStyle="1" w:styleId="BOPVDetalle1">
    <w:name w:val="BOPVDetalle1"/>
    <w:basedOn w:val="BOPVDetalle"/>
    <w:rsid w:val="00994D8A"/>
    <w:pPr>
      <w:ind w:left="425"/>
    </w:pPr>
  </w:style>
  <w:style w:type="paragraph" w:customStyle="1" w:styleId="BOPVDetalle2">
    <w:name w:val="BOPVDetalle2"/>
    <w:basedOn w:val="BOPVDetalle1"/>
    <w:rsid w:val="00994D8A"/>
    <w:pPr>
      <w:ind w:left="709"/>
    </w:pPr>
  </w:style>
  <w:style w:type="paragraph" w:customStyle="1" w:styleId="BOPVDetalle3">
    <w:name w:val="BOPVDetalle3"/>
    <w:basedOn w:val="BOPVDetalle2"/>
    <w:rsid w:val="00994D8A"/>
    <w:pPr>
      <w:ind w:left="992"/>
    </w:pPr>
  </w:style>
  <w:style w:type="paragraph" w:customStyle="1" w:styleId="BOPVDetalle4">
    <w:name w:val="BOPVDetalle4"/>
    <w:basedOn w:val="BOPVDetalle3"/>
    <w:rsid w:val="00994D8A"/>
    <w:pPr>
      <w:ind w:left="1276"/>
    </w:pPr>
  </w:style>
  <w:style w:type="paragraph" w:customStyle="1" w:styleId="BOPVVinculo">
    <w:name w:val="BOPVVinculo"/>
    <w:basedOn w:val="BOPVDetalle"/>
    <w:qFormat/>
    <w:rsid w:val="00994D8A"/>
  </w:style>
  <w:style w:type="paragraph" w:customStyle="1" w:styleId="BOPVDerogada">
    <w:name w:val="BOPVDerogada"/>
    <w:autoRedefine/>
    <w:qFormat/>
    <w:rsid w:val="00994D8A"/>
    <w:pPr>
      <w:jc w:val="center"/>
    </w:pPr>
    <w:rPr>
      <w:rFonts w:ascii="Arial" w:hAnsi="Arial"/>
      <w:b/>
      <w:caps/>
      <w:color w:val="FF0000"/>
      <w:sz w:val="26"/>
      <w:szCs w:val="22"/>
      <w:lang w:val="es-ES" w:eastAsia="es-ES_tradnl"/>
    </w:rPr>
  </w:style>
  <w:style w:type="paragraph" w:styleId="Piedepgina">
    <w:name w:val="footer"/>
    <w:basedOn w:val="Normal"/>
    <w:link w:val="PiedepginaCar"/>
    <w:uiPriority w:val="99"/>
    <w:rsid w:val="00C65B6A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6A"/>
    <w:rPr>
      <w:sz w:val="24"/>
      <w:lang w:val="eu-ES" w:eastAsia="en-US"/>
    </w:rPr>
  </w:style>
  <w:style w:type="paragraph" w:styleId="Encabezado">
    <w:name w:val="header"/>
    <w:aliases w:val="Encabezado 2,encabezado,Encabezado ImPar"/>
    <w:basedOn w:val="Normal"/>
    <w:link w:val="EncabezadoCar"/>
    <w:uiPriority w:val="99"/>
    <w:rsid w:val="00C65B6A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aliases w:val="Encabezado 2 Car,encabezado Car,Encabezado ImPar Car"/>
    <w:basedOn w:val="Fuentedeprrafopredeter"/>
    <w:link w:val="Encabezado"/>
    <w:uiPriority w:val="99"/>
    <w:rsid w:val="00C65B6A"/>
    <w:rPr>
      <w:sz w:val="24"/>
      <w:lang w:val="eu-ES" w:eastAsia="en-US"/>
    </w:rPr>
  </w:style>
  <w:style w:type="paragraph" w:customStyle="1" w:styleId="BOPVDetalleNivel1">
    <w:name w:val="BOPVDetalleNivel1"/>
    <w:basedOn w:val="BOPVDetalle"/>
    <w:rsid w:val="004F2317"/>
  </w:style>
  <w:style w:type="paragraph" w:styleId="Prrafodelista">
    <w:name w:val="List Paragraph"/>
    <w:basedOn w:val="Normal"/>
    <w:uiPriority w:val="34"/>
    <w:qFormat/>
    <w:rsid w:val="007F6688"/>
    <w:pPr>
      <w:ind w:left="720"/>
      <w:contextualSpacing/>
    </w:pPr>
  </w:style>
  <w:style w:type="table" w:styleId="Tablaconcuadrcula">
    <w:name w:val="Table Grid"/>
    <w:basedOn w:val="Tablanormal"/>
    <w:uiPriority w:val="99"/>
    <w:rsid w:val="00B42FF4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UltimotitularStyle">
    <w:name w:val="Texto_Ultimo_titular_Style"/>
    <w:rsid w:val="00B42FF4"/>
    <w:rPr>
      <w:rFonts w:ascii="Arial" w:hAnsi="Arial"/>
      <w:sz w:val="16"/>
    </w:rPr>
  </w:style>
  <w:style w:type="character" w:customStyle="1" w:styleId="TextoinferiorStyle">
    <w:name w:val="Texto_inferior_Style"/>
    <w:rsid w:val="00B42FF4"/>
    <w:rPr>
      <w:rFonts w:ascii="Times New Roman" w:hAnsi="Times New Roman"/>
      <w:sz w:val="20"/>
    </w:rPr>
  </w:style>
  <w:style w:type="paragraph" w:customStyle="1" w:styleId="Default">
    <w:name w:val="Default"/>
    <w:rsid w:val="00DA2DD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rsid w:val="001A6A6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9"/>
    <w:rsid w:val="00695B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u-ES" w:eastAsia="es-ES_tradnl"/>
    </w:rPr>
  </w:style>
  <w:style w:type="character" w:customStyle="1" w:styleId="normaltextrun">
    <w:name w:val="normaltextrun"/>
    <w:basedOn w:val="Fuentedeprrafopredeter"/>
    <w:rsid w:val="00D562FC"/>
  </w:style>
  <w:style w:type="character" w:customStyle="1" w:styleId="Ttulo1Car">
    <w:name w:val="Título 1 Car"/>
    <w:basedOn w:val="Fuentedeprrafopredeter"/>
    <w:link w:val="Ttulo1"/>
    <w:rsid w:val="005B7F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u-ES" w:eastAsia="es-ES_tradnl"/>
    </w:rPr>
  </w:style>
  <w:style w:type="character" w:customStyle="1" w:styleId="Ttulo4Car">
    <w:name w:val="Título 4 Car"/>
    <w:basedOn w:val="Fuentedeprrafopredeter"/>
    <w:link w:val="Ttulo4"/>
    <w:uiPriority w:val="99"/>
    <w:rsid w:val="005B7F02"/>
    <w:rPr>
      <w:rFonts w:ascii="Arial" w:hAnsi="Arial"/>
      <w:i/>
      <w:sz w:val="14"/>
      <w:lang w:val="eu-ES" w:eastAsia="es-ES_tradnl"/>
    </w:rPr>
  </w:style>
  <w:style w:type="character" w:customStyle="1" w:styleId="Ttulo5Car">
    <w:name w:val="Título 5 Car"/>
    <w:basedOn w:val="Fuentedeprrafopredeter"/>
    <w:link w:val="Ttulo5"/>
    <w:uiPriority w:val="99"/>
    <w:rsid w:val="005B7F02"/>
    <w:rPr>
      <w:rFonts w:ascii="Calibri" w:hAnsi="Calibri"/>
      <w:b/>
      <w:bCs/>
      <w:i/>
      <w:iCs/>
      <w:sz w:val="26"/>
      <w:szCs w:val="26"/>
      <w:lang w:val="eu-ES" w:eastAsia="es-ES_tradnl"/>
    </w:rPr>
  </w:style>
  <w:style w:type="character" w:customStyle="1" w:styleId="Ttulo6Car">
    <w:name w:val="Título 6 Car"/>
    <w:basedOn w:val="Fuentedeprrafopredeter"/>
    <w:link w:val="Ttulo6"/>
    <w:uiPriority w:val="99"/>
    <w:rsid w:val="005B7F02"/>
    <w:rPr>
      <w:rFonts w:ascii="Calibri" w:hAnsi="Calibri"/>
      <w:b/>
      <w:bCs/>
      <w:lang w:val="eu-ES" w:eastAsia="es-ES_tradnl"/>
    </w:rPr>
  </w:style>
  <w:style w:type="character" w:customStyle="1" w:styleId="Ttulo7Car">
    <w:name w:val="Título 7 Car"/>
    <w:basedOn w:val="Fuentedeprrafopredeter"/>
    <w:link w:val="Ttulo7"/>
    <w:rsid w:val="005B7F02"/>
    <w:rPr>
      <w:rFonts w:ascii="Futura Lt BT" w:hAnsi="Futura Lt BT"/>
      <w:sz w:val="22"/>
      <w:lang w:val="eu-ES" w:eastAsia="es-ES"/>
    </w:rPr>
  </w:style>
  <w:style w:type="character" w:customStyle="1" w:styleId="Ttulo8Car">
    <w:name w:val="Título 8 Car"/>
    <w:basedOn w:val="Fuentedeprrafopredeter"/>
    <w:link w:val="Ttulo8"/>
    <w:rsid w:val="005B7F02"/>
    <w:rPr>
      <w:rFonts w:ascii="Futura Lt BT" w:hAnsi="Futura Lt BT"/>
      <w:i/>
      <w:iCs/>
      <w:sz w:val="22"/>
      <w:lang w:val="eu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B7F02"/>
    <w:rPr>
      <w:rFonts w:ascii="Cambria" w:hAnsi="Cambria"/>
      <w:lang w:val="eu-ES" w:eastAsia="es-ES_tradnl"/>
    </w:rPr>
  </w:style>
  <w:style w:type="character" w:customStyle="1" w:styleId="Ttulo3Car">
    <w:name w:val="Título 3 Car"/>
    <w:basedOn w:val="Fuentedeprrafopredeter"/>
    <w:link w:val="Ttulo3"/>
    <w:rsid w:val="005B7F02"/>
    <w:rPr>
      <w:rFonts w:ascii="Arial" w:hAnsi="Arial" w:cs="Arial"/>
      <w:b/>
      <w:bCs/>
      <w:sz w:val="26"/>
      <w:szCs w:val="26"/>
      <w:lang w:val="es-ES" w:eastAsia="es-ES_tradnl"/>
    </w:rPr>
  </w:style>
  <w:style w:type="paragraph" w:styleId="Revisin">
    <w:name w:val="Revision"/>
    <w:hidden/>
    <w:uiPriority w:val="99"/>
    <w:semiHidden/>
    <w:rsid w:val="005B7F02"/>
    <w:rPr>
      <w:sz w:val="24"/>
      <w:szCs w:val="24"/>
      <w:lang w:eastAsia="es-ES_tradnl"/>
    </w:rPr>
  </w:style>
  <w:style w:type="paragraph" w:customStyle="1" w:styleId="BOPVEfectos">
    <w:name w:val="BOPVEfectos"/>
    <w:basedOn w:val="BOPVDetalle"/>
    <w:qFormat/>
    <w:rsid w:val="0095752D"/>
  </w:style>
  <w:style w:type="character" w:customStyle="1" w:styleId="Heading2Char">
    <w:name w:val="Heading 2 Char"/>
    <w:uiPriority w:val="99"/>
    <w:locked/>
    <w:rsid w:val="00A23F75"/>
    <w:rPr>
      <w:rFonts w:ascii="Cambria" w:eastAsia="Times New Roman" w:hAnsi="Cambria" w:cs="Cambria"/>
      <w:b/>
      <w:bCs/>
      <w:i/>
      <w:iCs/>
      <w:sz w:val="28"/>
      <w:szCs w:val="28"/>
      <w:lang w:val="eu-ES" w:eastAsia="es-ES_tradnl"/>
    </w:rPr>
  </w:style>
  <w:style w:type="character" w:customStyle="1" w:styleId="Heading4Char">
    <w:name w:val="Heading 4 Char"/>
    <w:uiPriority w:val="99"/>
    <w:locked/>
    <w:rsid w:val="00A23F75"/>
    <w:rPr>
      <w:rFonts w:ascii="Calibri" w:eastAsia="Times New Roman" w:hAnsi="Calibri" w:cs="Calibri"/>
      <w:b/>
      <w:bCs/>
      <w:sz w:val="28"/>
      <w:szCs w:val="28"/>
      <w:lang w:val="eu-ES" w:eastAsia="es-ES_tradnl"/>
    </w:rPr>
  </w:style>
  <w:style w:type="character" w:customStyle="1" w:styleId="Heading5Char">
    <w:name w:val="Heading 5 Char"/>
    <w:uiPriority w:val="99"/>
    <w:locked/>
    <w:rsid w:val="00A23F75"/>
    <w:rPr>
      <w:rFonts w:ascii="Calibri" w:eastAsia="Times New Roman" w:hAnsi="Calibri" w:cs="Calibri"/>
      <w:b/>
      <w:bCs/>
      <w:i/>
      <w:iCs/>
      <w:sz w:val="26"/>
      <w:szCs w:val="26"/>
      <w:lang w:val="eu-ES" w:eastAsia="es-ES_tradnl"/>
    </w:rPr>
  </w:style>
  <w:style w:type="character" w:customStyle="1" w:styleId="Heading6Char">
    <w:name w:val="Heading 6 Char"/>
    <w:uiPriority w:val="99"/>
    <w:locked/>
    <w:rsid w:val="00A23F75"/>
    <w:rPr>
      <w:rFonts w:ascii="Calibri" w:eastAsia="Times New Roman" w:hAnsi="Calibri" w:cs="Calibri"/>
      <w:b/>
      <w:bCs/>
      <w:lang w:val="eu-ES" w:eastAsia="es-ES_tradnl"/>
    </w:rPr>
  </w:style>
  <w:style w:type="character" w:customStyle="1" w:styleId="Heading9Char">
    <w:name w:val="Heading 9 Char"/>
    <w:uiPriority w:val="99"/>
    <w:locked/>
    <w:rsid w:val="00A23F75"/>
    <w:rPr>
      <w:rFonts w:ascii="Cambria" w:eastAsia="Times New Roman" w:hAnsi="Cambria" w:cs="Cambria"/>
      <w:lang w:val="eu-ES" w:eastAsia="es-ES_tradnl"/>
    </w:rPr>
  </w:style>
  <w:style w:type="character" w:customStyle="1" w:styleId="Orri-oinaKar">
    <w:name w:val="Orri-oina Kar"/>
    <w:uiPriority w:val="99"/>
    <w:locked/>
    <w:rsid w:val="00A23F75"/>
    <w:rPr>
      <w:sz w:val="24"/>
      <w:szCs w:val="24"/>
      <w:lang w:val="eu-ES" w:eastAsia="es-ES_tradnl"/>
    </w:rPr>
  </w:style>
  <w:style w:type="character" w:customStyle="1" w:styleId="GoiburuaKar">
    <w:name w:val="Goiburua Kar"/>
    <w:aliases w:val="Encabezado 2 Kar,encabezado Kar,Encabezado ImPar Kar"/>
    <w:semiHidden/>
    <w:locked/>
    <w:rsid w:val="00A23F75"/>
    <w:rPr>
      <w:sz w:val="24"/>
      <w:szCs w:val="24"/>
      <w:lang w:val="eu-ES" w:eastAsia="es-ES_tradnl"/>
    </w:rPr>
  </w:style>
  <w:style w:type="paragraph" w:styleId="Textoindependiente2">
    <w:name w:val="Body Text 2"/>
    <w:basedOn w:val="Normal"/>
    <w:link w:val="Textoindependiente2Car"/>
    <w:uiPriority w:val="99"/>
    <w:rsid w:val="00A23F75"/>
    <w:pPr>
      <w:spacing w:after="240" w:line="360" w:lineRule="exact"/>
      <w:jc w:val="both"/>
    </w:pPr>
    <w:rPr>
      <w:rFonts w:ascii="Trebuchet MS" w:hAnsi="Trebuchet MS" w:cs="Trebuchet M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23F75"/>
    <w:rPr>
      <w:rFonts w:ascii="Trebuchet MS" w:hAnsi="Trebuchet MS" w:cs="Trebuchet MS"/>
      <w:lang w:val="eu-ES" w:eastAsia="es-ES_tradnl"/>
    </w:rPr>
  </w:style>
  <w:style w:type="character" w:customStyle="1" w:styleId="BodyText2Char">
    <w:name w:val="Body Text 2 Char"/>
    <w:uiPriority w:val="99"/>
    <w:locked/>
    <w:rsid w:val="00A23F75"/>
    <w:rPr>
      <w:sz w:val="24"/>
      <w:szCs w:val="24"/>
      <w:lang w:val="eu-ES" w:eastAsia="es-ES_tradnl"/>
    </w:rPr>
  </w:style>
  <w:style w:type="paragraph" w:styleId="Textoindependiente3">
    <w:name w:val="Body Text 3"/>
    <w:basedOn w:val="Normal"/>
    <w:link w:val="Textoindependiente3Car"/>
    <w:rsid w:val="00A23F7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23F75"/>
    <w:rPr>
      <w:sz w:val="16"/>
      <w:szCs w:val="16"/>
      <w:lang w:val="eu-ES" w:eastAsia="es-ES_tradnl"/>
    </w:rPr>
  </w:style>
  <w:style w:type="character" w:customStyle="1" w:styleId="BodyText3Char">
    <w:name w:val="Body Text 3 Char"/>
    <w:locked/>
    <w:rsid w:val="00A23F75"/>
    <w:rPr>
      <w:sz w:val="16"/>
      <w:szCs w:val="16"/>
      <w:lang w:val="eu-ES" w:eastAsia="es-ES_tradnl"/>
    </w:rPr>
  </w:style>
  <w:style w:type="paragraph" w:styleId="NormalWeb">
    <w:name w:val="Normal (Web)"/>
    <w:basedOn w:val="Normal"/>
    <w:uiPriority w:val="99"/>
    <w:rsid w:val="00A23F75"/>
    <w:pPr>
      <w:spacing w:before="80" w:after="80"/>
      <w:ind w:left="280" w:right="280"/>
    </w:pPr>
    <w:rPr>
      <w:rFonts w:ascii="Arial" w:hAnsi="Arial" w:cs="Arial"/>
      <w:color w:val="000000"/>
      <w:sz w:val="19"/>
      <w:szCs w:val="19"/>
      <w:lang w:eastAsia="es-ES"/>
    </w:rPr>
  </w:style>
  <w:style w:type="paragraph" w:styleId="Textonotapie">
    <w:name w:val="footnote text"/>
    <w:basedOn w:val="Normal"/>
    <w:link w:val="TextonotapieCar"/>
    <w:uiPriority w:val="99"/>
    <w:rsid w:val="00A23F75"/>
    <w:pPr>
      <w:jc w:val="both"/>
    </w:pPr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23F75"/>
    <w:rPr>
      <w:lang w:val="eu-ES" w:eastAsia="es-ES"/>
    </w:rPr>
  </w:style>
  <w:style w:type="character" w:customStyle="1" w:styleId="FootnoteTextChar">
    <w:name w:val="Footnote Text Char"/>
    <w:uiPriority w:val="99"/>
    <w:semiHidden/>
    <w:locked/>
    <w:rsid w:val="00A23F75"/>
    <w:rPr>
      <w:sz w:val="20"/>
      <w:szCs w:val="20"/>
      <w:lang w:val="eu-ES" w:eastAsia="es-ES_tradnl"/>
    </w:rPr>
  </w:style>
  <w:style w:type="character" w:styleId="Refdenotaalpie">
    <w:name w:val="footnote reference"/>
    <w:uiPriority w:val="99"/>
    <w:rsid w:val="00A23F75"/>
    <w:rPr>
      <w:vertAlign w:val="superscript"/>
    </w:rPr>
  </w:style>
  <w:style w:type="paragraph" w:customStyle="1" w:styleId="Parrafo">
    <w:name w:val="Parrafo"/>
    <w:basedOn w:val="Normal"/>
    <w:rsid w:val="00A23F75"/>
    <w:pPr>
      <w:spacing w:before="240" w:after="120" w:line="360" w:lineRule="auto"/>
      <w:jc w:val="both"/>
    </w:pPr>
    <w:rPr>
      <w:rFonts w:ascii="Arial" w:hAnsi="Arial" w:cs="Arial"/>
      <w:spacing w:val="-3"/>
      <w:lang w:eastAsia="es-ES"/>
    </w:rPr>
  </w:style>
  <w:style w:type="paragraph" w:styleId="Sangra3detindependiente">
    <w:name w:val="Body Text Indent 3"/>
    <w:basedOn w:val="Normal"/>
    <w:link w:val="Sangra3detindependienteCar"/>
    <w:rsid w:val="00A23F7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23F75"/>
    <w:rPr>
      <w:sz w:val="16"/>
      <w:szCs w:val="16"/>
      <w:lang w:val="eu-ES" w:eastAsia="es-ES_tradnl"/>
    </w:rPr>
  </w:style>
  <w:style w:type="character" w:customStyle="1" w:styleId="BodyTextIndent3Char">
    <w:name w:val="Body Text Indent 3 Char"/>
    <w:locked/>
    <w:rsid w:val="00A23F75"/>
    <w:rPr>
      <w:sz w:val="16"/>
      <w:szCs w:val="16"/>
      <w:lang w:val="eu-ES" w:eastAsia="es-ES_tradnl"/>
    </w:rPr>
  </w:style>
  <w:style w:type="paragraph" w:styleId="Sangradetextonormal">
    <w:name w:val="Body Text Indent"/>
    <w:basedOn w:val="Normal"/>
    <w:link w:val="SangradetextonormalCar"/>
    <w:uiPriority w:val="99"/>
    <w:rsid w:val="00A23F7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23F75"/>
    <w:rPr>
      <w:lang w:val="eu-ES" w:eastAsia="es-ES_tradnl"/>
    </w:rPr>
  </w:style>
  <w:style w:type="character" w:customStyle="1" w:styleId="BodyTextIndentChar">
    <w:name w:val="Body Text Indent Char"/>
    <w:uiPriority w:val="99"/>
    <w:locked/>
    <w:rsid w:val="00A23F75"/>
    <w:rPr>
      <w:sz w:val="24"/>
      <w:szCs w:val="24"/>
      <w:lang w:val="eu-ES" w:eastAsia="es-ES_tradnl"/>
    </w:rPr>
  </w:style>
  <w:style w:type="paragraph" w:styleId="Textocomentario">
    <w:name w:val="annotation text"/>
    <w:basedOn w:val="Normal"/>
    <w:link w:val="TextocomentarioCar"/>
    <w:rsid w:val="00A23F75"/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A23F75"/>
    <w:rPr>
      <w:lang w:val="eu-ES" w:eastAsia="es-ES"/>
    </w:rPr>
  </w:style>
  <w:style w:type="character" w:customStyle="1" w:styleId="CommentTextChar">
    <w:name w:val="Comment Text Char"/>
    <w:locked/>
    <w:rsid w:val="00A23F75"/>
    <w:rPr>
      <w:sz w:val="20"/>
      <w:szCs w:val="20"/>
      <w:lang w:val="eu-ES" w:eastAsia="es-ES_tradnl"/>
    </w:rPr>
  </w:style>
  <w:style w:type="character" w:styleId="Refdecomentario">
    <w:name w:val="annotation reference"/>
    <w:uiPriority w:val="99"/>
    <w:rsid w:val="00A23F75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rsid w:val="00A23F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23F75"/>
    <w:rPr>
      <w:rFonts w:ascii="Tahoma" w:hAnsi="Tahoma" w:cs="Tahoma"/>
      <w:sz w:val="16"/>
      <w:szCs w:val="16"/>
      <w:lang w:val="eu-ES" w:eastAsia="es-ES_tradnl"/>
    </w:rPr>
  </w:style>
  <w:style w:type="character" w:customStyle="1" w:styleId="BalloonTextChar">
    <w:name w:val="Balloon Text Char"/>
    <w:uiPriority w:val="99"/>
    <w:semiHidden/>
    <w:locked/>
    <w:rsid w:val="00A23F75"/>
    <w:rPr>
      <w:sz w:val="2"/>
      <w:szCs w:val="2"/>
      <w:lang w:val="eu-ES" w:eastAsia="es-ES_tradnl"/>
    </w:rPr>
  </w:style>
  <w:style w:type="character" w:styleId="Nmerodepgina">
    <w:name w:val="page number"/>
    <w:uiPriority w:val="99"/>
    <w:rsid w:val="00A23F75"/>
  </w:style>
  <w:style w:type="paragraph" w:customStyle="1" w:styleId="Car1CarCarCar">
    <w:name w:val="Car1 Car Car Car"/>
    <w:basedOn w:val="Normal"/>
    <w:uiPriority w:val="99"/>
    <w:rsid w:val="00A23F75"/>
    <w:pPr>
      <w:spacing w:after="160" w:line="240" w:lineRule="exact"/>
    </w:pPr>
    <w:rPr>
      <w:rFonts w:ascii="Tahoma" w:hAnsi="Tahoma" w:cs="Tahoma"/>
      <w:lang w:eastAsia="en-US"/>
    </w:rPr>
  </w:style>
  <w:style w:type="paragraph" w:styleId="Textoindependiente">
    <w:name w:val="Body Text"/>
    <w:basedOn w:val="Normal"/>
    <w:link w:val="TextoindependienteCar"/>
    <w:uiPriority w:val="99"/>
    <w:rsid w:val="00A23F7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23F75"/>
    <w:rPr>
      <w:lang w:val="eu-ES" w:eastAsia="es-ES_tradnl"/>
    </w:rPr>
  </w:style>
  <w:style w:type="character" w:customStyle="1" w:styleId="BodyTextChar">
    <w:name w:val="Body Text Char"/>
    <w:uiPriority w:val="99"/>
    <w:locked/>
    <w:rsid w:val="00A23F75"/>
    <w:rPr>
      <w:sz w:val="24"/>
      <w:szCs w:val="24"/>
      <w:lang w:val="eu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A23F75"/>
    <w:rPr>
      <w:b/>
      <w:bCs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A23F75"/>
    <w:rPr>
      <w:b/>
      <w:bCs/>
      <w:lang w:val="eu-ES" w:eastAsia="es-ES_tradnl"/>
    </w:rPr>
  </w:style>
  <w:style w:type="character" w:customStyle="1" w:styleId="CommentSubjectChar">
    <w:name w:val="Comment Subject Char"/>
    <w:uiPriority w:val="99"/>
    <w:semiHidden/>
    <w:locked/>
    <w:rsid w:val="00A23F75"/>
    <w:rPr>
      <w:b/>
      <w:bCs/>
      <w:sz w:val="20"/>
      <w:szCs w:val="20"/>
      <w:lang w:val="eu-ES" w:eastAsia="es-ES_tradnl"/>
    </w:rPr>
  </w:style>
  <w:style w:type="paragraph" w:customStyle="1" w:styleId="Car">
    <w:name w:val="Car"/>
    <w:basedOn w:val="Normal"/>
    <w:uiPriority w:val="99"/>
    <w:rsid w:val="00A23F75"/>
    <w:pPr>
      <w:spacing w:after="160" w:line="240" w:lineRule="exact"/>
    </w:pPr>
    <w:rPr>
      <w:rFonts w:ascii="Tahoma" w:hAnsi="Tahoma" w:cs="Tahoma"/>
      <w:lang w:eastAsia="en-US"/>
    </w:rPr>
  </w:style>
  <w:style w:type="paragraph" w:customStyle="1" w:styleId="Car1CarCarCar1">
    <w:name w:val="Car1 Car Car Car1"/>
    <w:basedOn w:val="Normal"/>
    <w:uiPriority w:val="99"/>
    <w:rsid w:val="00A23F75"/>
    <w:pPr>
      <w:spacing w:after="160" w:line="240" w:lineRule="exact"/>
    </w:pPr>
    <w:rPr>
      <w:rFonts w:ascii="Tahoma" w:hAnsi="Tahoma" w:cs="Tahoma"/>
      <w:lang w:eastAsia="en-US"/>
    </w:rPr>
  </w:style>
  <w:style w:type="paragraph" w:customStyle="1" w:styleId="Car2">
    <w:name w:val="Car2"/>
    <w:basedOn w:val="Normal"/>
    <w:uiPriority w:val="99"/>
    <w:rsid w:val="00A23F75"/>
    <w:pPr>
      <w:spacing w:after="160" w:line="240" w:lineRule="exact"/>
    </w:pPr>
    <w:rPr>
      <w:rFonts w:ascii="Tahoma" w:hAnsi="Tahoma" w:cs="Tahoma"/>
      <w:lang w:eastAsia="en-US"/>
    </w:rPr>
  </w:style>
  <w:style w:type="paragraph" w:customStyle="1" w:styleId="dos">
    <w:name w:val="dos"/>
    <w:basedOn w:val="Normal"/>
    <w:rsid w:val="00A23F75"/>
    <w:pPr>
      <w:spacing w:after="120"/>
      <w:ind w:left="993" w:hanging="567"/>
    </w:pPr>
    <w:rPr>
      <w:rFonts w:ascii="Arial" w:hAnsi="Arial" w:cs="Arial"/>
    </w:rPr>
  </w:style>
  <w:style w:type="paragraph" w:customStyle="1" w:styleId="Estilo">
    <w:name w:val="Estilo"/>
    <w:rsid w:val="00A23F7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s-ES"/>
    </w:rPr>
  </w:style>
  <w:style w:type="paragraph" w:customStyle="1" w:styleId="Tabla">
    <w:name w:val="Tabla"/>
    <w:basedOn w:val="Normal"/>
    <w:next w:val="Normal"/>
    <w:autoRedefine/>
    <w:uiPriority w:val="99"/>
    <w:rsid w:val="00A23F75"/>
    <w:pPr>
      <w:numPr>
        <w:ilvl w:val="1"/>
        <w:numId w:val="1"/>
      </w:numPr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Tabla0">
    <w:name w:val="Tabla_"/>
    <w:basedOn w:val="Tabla"/>
    <w:next w:val="Normal"/>
    <w:autoRedefine/>
    <w:uiPriority w:val="99"/>
    <w:rsid w:val="00A23F75"/>
    <w:pPr>
      <w:numPr>
        <w:ilvl w:val="0"/>
        <w:numId w:val="0"/>
      </w:numPr>
      <w:jc w:val="center"/>
    </w:pPr>
    <w:rPr>
      <w:w w:val="105"/>
      <w:sz w:val="16"/>
      <w:szCs w:val="16"/>
    </w:rPr>
  </w:style>
  <w:style w:type="paragraph" w:customStyle="1" w:styleId="Car1">
    <w:name w:val="Car1"/>
    <w:basedOn w:val="Normal"/>
    <w:uiPriority w:val="99"/>
    <w:rsid w:val="00A23F75"/>
    <w:pPr>
      <w:spacing w:after="160" w:line="240" w:lineRule="exact"/>
    </w:pPr>
    <w:rPr>
      <w:rFonts w:ascii="Tahoma" w:hAnsi="Tahoma" w:cs="Tahoma"/>
      <w:lang w:eastAsia="en-US"/>
    </w:rPr>
  </w:style>
  <w:style w:type="character" w:styleId="nfasis">
    <w:name w:val="Emphasis"/>
    <w:uiPriority w:val="20"/>
    <w:qFormat/>
    <w:rsid w:val="00A23F75"/>
    <w:rPr>
      <w:i/>
      <w:iCs/>
    </w:rPr>
  </w:style>
  <w:style w:type="paragraph" w:customStyle="1" w:styleId="CarCarCarCar">
    <w:name w:val="Car Car Car Car"/>
    <w:basedOn w:val="Normal"/>
    <w:uiPriority w:val="99"/>
    <w:rsid w:val="00A23F75"/>
    <w:pPr>
      <w:spacing w:before="120" w:after="160" w:line="240" w:lineRule="exact"/>
      <w:jc w:val="both"/>
    </w:pPr>
    <w:rPr>
      <w:rFonts w:ascii="Tahoma" w:hAnsi="Tahoma" w:cs="Tahoma"/>
      <w:lang w:eastAsia="en-US"/>
    </w:rPr>
  </w:style>
  <w:style w:type="paragraph" w:customStyle="1" w:styleId="Pa7">
    <w:name w:val="Pa7"/>
    <w:basedOn w:val="Default"/>
    <w:next w:val="Default"/>
    <w:uiPriority w:val="99"/>
    <w:rsid w:val="00A23F75"/>
    <w:pPr>
      <w:spacing w:after="160" w:line="221" w:lineRule="atLeast"/>
    </w:pPr>
    <w:rPr>
      <w:rFonts w:eastAsia="Times New Roman"/>
      <w:color w:val="auto"/>
    </w:rPr>
  </w:style>
  <w:style w:type="paragraph" w:customStyle="1" w:styleId="ramones">
    <w:name w:val="ramones"/>
    <w:basedOn w:val="Normal"/>
    <w:link w:val="ramonesCar"/>
    <w:rsid w:val="00A23F75"/>
    <w:pPr>
      <w:spacing w:after="120"/>
    </w:pPr>
    <w:rPr>
      <w:rFonts w:ascii="Arial" w:hAnsi="Arial" w:cs="Arial"/>
      <w:lang w:eastAsia="es-ES"/>
    </w:rPr>
  </w:style>
  <w:style w:type="paragraph" w:customStyle="1" w:styleId="Pa9">
    <w:name w:val="Pa9"/>
    <w:basedOn w:val="Default"/>
    <w:next w:val="Default"/>
    <w:uiPriority w:val="99"/>
    <w:rsid w:val="00A23F75"/>
    <w:pPr>
      <w:spacing w:line="201" w:lineRule="atLeast"/>
    </w:pPr>
    <w:rPr>
      <w:rFonts w:eastAsia="Times New Roman"/>
      <w:color w:val="auto"/>
    </w:rPr>
  </w:style>
  <w:style w:type="paragraph" w:customStyle="1" w:styleId="Car1CarCarCarCarCarKarKar">
    <w:name w:val="Car1 Car Car Car Car Car Kar Kar"/>
    <w:basedOn w:val="Normal"/>
    <w:uiPriority w:val="99"/>
    <w:rsid w:val="00A23F75"/>
    <w:pPr>
      <w:spacing w:after="160" w:line="240" w:lineRule="exact"/>
    </w:pPr>
    <w:rPr>
      <w:rFonts w:ascii="Tahoma" w:hAnsi="Tahoma" w:cs="Tahoma"/>
      <w:lang w:eastAsia="en-US"/>
    </w:rPr>
  </w:style>
  <w:style w:type="paragraph" w:customStyle="1" w:styleId="Pa14">
    <w:name w:val="Pa14"/>
    <w:basedOn w:val="Default"/>
    <w:next w:val="Default"/>
    <w:uiPriority w:val="99"/>
    <w:rsid w:val="00A23F75"/>
    <w:pPr>
      <w:spacing w:line="201" w:lineRule="atLeast"/>
    </w:pPr>
    <w:rPr>
      <w:rFonts w:eastAsia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A23F75"/>
    <w:pPr>
      <w:spacing w:before="160" w:line="201" w:lineRule="atLeast"/>
    </w:pPr>
    <w:rPr>
      <w:rFonts w:eastAsia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A23F75"/>
    <w:pPr>
      <w:spacing w:before="80" w:line="213" w:lineRule="atLeast"/>
    </w:pPr>
    <w:rPr>
      <w:rFonts w:ascii="Adobe Garamond Pro" w:eastAsia="Times New Roman" w:hAnsi="Adobe Garamond Pro" w:cs="Adobe Garamond Pro"/>
      <w:color w:val="auto"/>
    </w:rPr>
  </w:style>
  <w:style w:type="character" w:customStyle="1" w:styleId="ramonesCar">
    <w:name w:val="ramones Car"/>
    <w:link w:val="ramones"/>
    <w:locked/>
    <w:rsid w:val="00A23F75"/>
    <w:rPr>
      <w:rFonts w:ascii="Arial" w:hAnsi="Arial" w:cs="Arial"/>
      <w:lang w:val="eu-ES" w:eastAsia="es-ES"/>
    </w:rPr>
  </w:style>
  <w:style w:type="character" w:styleId="Hipervnculovisitado">
    <w:name w:val="FollowedHyperlink"/>
    <w:rsid w:val="00A23F75"/>
    <w:rPr>
      <w:color w:val="800080"/>
      <w:u w:val="single"/>
    </w:rPr>
  </w:style>
  <w:style w:type="paragraph" w:customStyle="1" w:styleId="Car1CarCarCar0">
    <w:name w:val="Car1 Car Car Car0"/>
    <w:basedOn w:val="Normal"/>
    <w:rsid w:val="00A23F75"/>
    <w:pPr>
      <w:spacing w:after="160" w:line="240" w:lineRule="exact"/>
    </w:pPr>
    <w:rPr>
      <w:rFonts w:ascii="Tahoma" w:hAnsi="Tahoma"/>
      <w:lang w:eastAsia="en-US"/>
    </w:rPr>
  </w:style>
  <w:style w:type="paragraph" w:customStyle="1" w:styleId="Car0">
    <w:name w:val="Car0"/>
    <w:basedOn w:val="Normal"/>
    <w:rsid w:val="00A23F75"/>
    <w:pPr>
      <w:spacing w:after="160" w:line="240" w:lineRule="exact"/>
    </w:pPr>
    <w:rPr>
      <w:rFonts w:ascii="Tahoma" w:hAnsi="Tahoma"/>
      <w:lang w:eastAsia="en-US"/>
    </w:rPr>
  </w:style>
  <w:style w:type="paragraph" w:customStyle="1" w:styleId="Car10">
    <w:name w:val="Car10"/>
    <w:basedOn w:val="Normal"/>
    <w:rsid w:val="00A23F75"/>
    <w:pPr>
      <w:spacing w:after="160" w:line="240" w:lineRule="exact"/>
    </w:pPr>
    <w:rPr>
      <w:rFonts w:ascii="Tahoma" w:hAnsi="Tahoma"/>
      <w:lang w:eastAsia="en-US"/>
    </w:rPr>
  </w:style>
  <w:style w:type="paragraph" w:customStyle="1" w:styleId="uno">
    <w:name w:val="uno"/>
    <w:basedOn w:val="ramones"/>
    <w:rsid w:val="00A23F75"/>
    <w:pPr>
      <w:ind w:left="360" w:hanging="360"/>
    </w:pPr>
    <w:rPr>
      <w:rFonts w:cs="Times New Roman"/>
      <w:lang w:eastAsia="es-ES_tradnl"/>
    </w:rPr>
  </w:style>
  <w:style w:type="paragraph" w:customStyle="1" w:styleId="DD">
    <w:name w:val="DD"/>
    <w:basedOn w:val="Normal"/>
    <w:rsid w:val="00A23F75"/>
    <w:pPr>
      <w:suppressAutoHyphens/>
      <w:overflowPunct w:val="0"/>
      <w:autoSpaceDE w:val="0"/>
      <w:spacing w:after="120"/>
      <w:ind w:left="567" w:hanging="567"/>
      <w:jc w:val="both"/>
    </w:pPr>
    <w:rPr>
      <w:rFonts w:ascii="Arial" w:hAnsi="Arial"/>
      <w:lang w:eastAsia="ar-SA"/>
    </w:rPr>
  </w:style>
  <w:style w:type="paragraph" w:customStyle="1" w:styleId="Car1CarCarCarCarCarKarKar0">
    <w:name w:val="Car1 Car Car Car Car Car Kar Kar0"/>
    <w:basedOn w:val="Normal"/>
    <w:rsid w:val="00A23F75"/>
    <w:pPr>
      <w:spacing w:before="120" w:after="160" w:line="240" w:lineRule="exact"/>
      <w:jc w:val="both"/>
    </w:pPr>
    <w:rPr>
      <w:rFonts w:ascii="Tahoma" w:hAnsi="Tahoma"/>
      <w:snapToGrid w:val="0"/>
      <w:lang w:eastAsia="en-US"/>
    </w:rPr>
  </w:style>
  <w:style w:type="paragraph" w:customStyle="1" w:styleId="Nivel1">
    <w:name w:val="Nivel1"/>
    <w:basedOn w:val="Normal"/>
    <w:rsid w:val="00A23F75"/>
    <w:pPr>
      <w:spacing w:after="35"/>
    </w:pPr>
    <w:rPr>
      <w:rFonts w:ascii="Arial" w:hAnsi="Arial"/>
      <w:b/>
      <w:sz w:val="14"/>
    </w:rPr>
  </w:style>
  <w:style w:type="character" w:styleId="nfasisintenso">
    <w:name w:val="Intense Emphasis"/>
    <w:basedOn w:val="Fuentedeprrafopredeter"/>
    <w:uiPriority w:val="21"/>
    <w:qFormat/>
    <w:rsid w:val="00A23F75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A23F75"/>
    <w:pPr>
      <w:spacing w:before="100" w:beforeAutospacing="1" w:after="100" w:afterAutospacing="1"/>
    </w:pPr>
    <w:rPr>
      <w:lang w:eastAsia="eu-ES"/>
    </w:rPr>
  </w:style>
  <w:style w:type="character" w:customStyle="1" w:styleId="eop">
    <w:name w:val="eop"/>
    <w:basedOn w:val="Fuentedeprrafopredeter"/>
    <w:rsid w:val="00A23F75"/>
  </w:style>
  <w:style w:type="paragraph" w:customStyle="1" w:styleId="msonormal0">
    <w:name w:val="msonormal"/>
    <w:basedOn w:val="Normal"/>
    <w:rsid w:val="00A23F75"/>
    <w:pPr>
      <w:spacing w:before="100" w:beforeAutospacing="1" w:after="100" w:afterAutospacing="1"/>
    </w:pPr>
    <w:rPr>
      <w:lang w:eastAsia="eu-ES"/>
    </w:rPr>
  </w:style>
  <w:style w:type="character" w:customStyle="1" w:styleId="textrun">
    <w:name w:val="textrun"/>
    <w:basedOn w:val="Fuentedeprrafopredeter"/>
    <w:rsid w:val="00A23F75"/>
  </w:style>
  <w:style w:type="character" w:customStyle="1" w:styleId="tabrun">
    <w:name w:val="tabrun"/>
    <w:basedOn w:val="Fuentedeprrafopredeter"/>
    <w:rsid w:val="00A23F75"/>
  </w:style>
  <w:style w:type="character" w:customStyle="1" w:styleId="tabchar">
    <w:name w:val="tabchar"/>
    <w:basedOn w:val="Fuentedeprrafopredeter"/>
    <w:rsid w:val="00A23F75"/>
  </w:style>
  <w:style w:type="character" w:customStyle="1" w:styleId="tableaderchars">
    <w:name w:val="tableaderchars"/>
    <w:basedOn w:val="Fuentedeprrafopredeter"/>
    <w:rsid w:val="00A23F75"/>
  </w:style>
  <w:style w:type="character" w:customStyle="1" w:styleId="contextualspellingandgrammarerror">
    <w:name w:val="contextualspellingandgrammarerror"/>
    <w:basedOn w:val="Fuentedeprrafopredeter"/>
    <w:rsid w:val="00A23F75"/>
  </w:style>
  <w:style w:type="character" w:customStyle="1" w:styleId="spellingerror">
    <w:name w:val="spellingerror"/>
    <w:basedOn w:val="Fuentedeprrafopredeter"/>
    <w:rsid w:val="00A23F75"/>
  </w:style>
  <w:style w:type="character" w:customStyle="1" w:styleId="pagebreakblob">
    <w:name w:val="pagebreakblob"/>
    <w:basedOn w:val="Fuentedeprrafopredeter"/>
    <w:rsid w:val="00A23F75"/>
  </w:style>
  <w:style w:type="character" w:customStyle="1" w:styleId="pagebreakborderspan">
    <w:name w:val="pagebreakborderspan"/>
    <w:basedOn w:val="Fuentedeprrafopredeter"/>
    <w:rsid w:val="00A23F75"/>
  </w:style>
  <w:style w:type="character" w:customStyle="1" w:styleId="pagebreaktextspan">
    <w:name w:val="pagebreaktextspan"/>
    <w:basedOn w:val="Fuentedeprrafopredeter"/>
    <w:rsid w:val="00A23F75"/>
  </w:style>
  <w:style w:type="character" w:customStyle="1" w:styleId="superscript">
    <w:name w:val="superscript"/>
    <w:basedOn w:val="Fuentedeprrafopredeter"/>
    <w:rsid w:val="00A23F75"/>
  </w:style>
  <w:style w:type="character" w:customStyle="1" w:styleId="findhit">
    <w:name w:val="findhit"/>
    <w:basedOn w:val="Fuentedeprrafopredeter"/>
    <w:rsid w:val="00A23F75"/>
  </w:style>
  <w:style w:type="character" w:customStyle="1" w:styleId="Mencionar1">
    <w:name w:val="Mencionar1"/>
    <w:basedOn w:val="Fuentedeprrafopredeter"/>
    <w:uiPriority w:val="99"/>
    <w:unhideWhenUsed/>
    <w:rsid w:val="00A23F75"/>
    <w:rPr>
      <w:color w:val="2B579A"/>
      <w:shd w:val="clear" w:color="auto" w:fill="E1DFDD"/>
    </w:rPr>
  </w:style>
  <w:style w:type="paragraph" w:customStyle="1" w:styleId="xl146">
    <w:name w:val="xl146"/>
    <w:basedOn w:val="Normal"/>
    <w:rsid w:val="00A71170"/>
    <w:pPr>
      <w:spacing w:before="100" w:beforeAutospacing="1" w:after="100" w:afterAutospacing="1"/>
    </w:pPr>
    <w:rPr>
      <w:rFonts w:ascii="Arial" w:hAnsi="Arial" w:cs="Arial"/>
      <w:sz w:val="18"/>
      <w:szCs w:val="18"/>
      <w:lang w:eastAsia="es-ES"/>
    </w:rPr>
  </w:style>
  <w:style w:type="paragraph" w:customStyle="1" w:styleId="xl147">
    <w:name w:val="xl147"/>
    <w:basedOn w:val="Normal"/>
    <w:rsid w:val="00A7117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148">
    <w:name w:val="xl148"/>
    <w:basedOn w:val="Normal"/>
    <w:rsid w:val="00A7117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149">
    <w:name w:val="xl149"/>
    <w:basedOn w:val="Normal"/>
    <w:rsid w:val="00A7117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150">
    <w:name w:val="xl150"/>
    <w:basedOn w:val="Normal"/>
    <w:rsid w:val="00A71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151">
    <w:name w:val="xl151"/>
    <w:basedOn w:val="Normal"/>
    <w:rsid w:val="00A711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152">
    <w:name w:val="xl152"/>
    <w:basedOn w:val="Normal"/>
    <w:rsid w:val="00A71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153">
    <w:name w:val="xl153"/>
    <w:basedOn w:val="Normal"/>
    <w:rsid w:val="00A711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154">
    <w:name w:val="xl154"/>
    <w:basedOn w:val="Normal"/>
    <w:rsid w:val="00A7117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155">
    <w:name w:val="xl155"/>
    <w:basedOn w:val="Normal"/>
    <w:rsid w:val="00A71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156">
    <w:name w:val="xl156"/>
    <w:basedOn w:val="Normal"/>
    <w:rsid w:val="00A71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ES"/>
    </w:rPr>
  </w:style>
  <w:style w:type="table" w:customStyle="1" w:styleId="TableNormal1">
    <w:name w:val="Table Normal1"/>
    <w:uiPriority w:val="2"/>
    <w:semiHidden/>
    <w:unhideWhenUsed/>
    <w:qFormat/>
    <w:rsid w:val="001F3F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1">
    <w:name w:val="Encabezado Car1"/>
    <w:basedOn w:val="Fuentedeprrafopredeter"/>
    <w:uiPriority w:val="99"/>
    <w:semiHidden/>
    <w:locked/>
    <w:rsid w:val="003E42D1"/>
    <w:rPr>
      <w:rFonts w:cs="Times New Roman"/>
      <w:sz w:val="24"/>
      <w:lang w:val="eu-ES" w:eastAsia="es-ES_tradnl"/>
    </w:rPr>
  </w:style>
  <w:style w:type="paragraph" w:styleId="Sangra2detindependiente">
    <w:name w:val="Body Text Indent 2"/>
    <w:basedOn w:val="Normal"/>
    <w:link w:val="Sangra2detindependienteCar"/>
    <w:rsid w:val="00B00B8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B00B83"/>
    <w:rPr>
      <w:lang w:val="eu-ES" w:eastAsia="es-ES_tradnl"/>
    </w:rPr>
  </w:style>
  <w:style w:type="numbering" w:customStyle="1" w:styleId="Listaactual1">
    <w:name w:val="Lista actual1"/>
    <w:rsid w:val="00B00B83"/>
    <w:pPr>
      <w:numPr>
        <w:numId w:val="3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00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uipere\Downloads\documento%20(4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D7FA2883C01E36418C8879A6633896CA" ma:contentTypeVersion="18" ma:contentTypeDescription="Sortu dokumentu berri bat." ma:contentTypeScope="" ma:versionID="b80c365e18874f474d3f2a8da9f232d8">
  <xsd:schema xmlns:xsd="http://www.w3.org/2001/XMLSchema" xmlns:xs="http://www.w3.org/2001/XMLSchema" xmlns:p="http://schemas.microsoft.com/office/2006/metadata/properties" xmlns:ns2="0984dab1-444c-44bc-9454-2415aa6fa0b5" xmlns:ns3="3a7ec4bd-1201-4e7a-83e3-78985d1bfc0f" targetNamespace="http://schemas.microsoft.com/office/2006/metadata/properties" ma:root="true" ma:fieldsID="a1d59fb5c18e850e2150820ad462d7af" ns2:_="" ns3:_="">
    <xsd:import namespace="0984dab1-444c-44bc-9454-2415aa6fa0b5"/>
    <xsd:import namespace="3a7ec4bd-1201-4e7a-83e3-78985d1bf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4dab1-444c-44bc-9454-2415aa6fa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ec4bd-1201-4e7a-83e3-78985d1bfc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54cd36-146a-415b-b5c1-1b600a691f01}" ma:internalName="TaxCatchAll" ma:showField="CatchAllData" ma:web="3a7ec4bd-1201-4e7a-83e3-78985d1bf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7ec4bd-1201-4e7a-83e3-78985d1bfc0f" xsi:nil="true"/>
    <lcf76f155ced4ddcb4097134ff3c332f xmlns="0984dab1-444c-44bc-9454-2415aa6fa0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13AEC3-8A61-4B56-8825-5DB45CC50B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27349-FF7D-4129-8255-16D329877A82}"/>
</file>

<file path=customXml/itemProps3.xml><?xml version="1.0" encoding="utf-8"?>
<ds:datastoreItem xmlns:ds="http://schemas.openxmlformats.org/officeDocument/2006/customXml" ds:itemID="{F30BD6A5-459A-497A-B2AD-4EBC0CB23275}"/>
</file>

<file path=customXml/itemProps4.xml><?xml version="1.0" encoding="utf-8"?>
<ds:datastoreItem xmlns:ds="http://schemas.openxmlformats.org/officeDocument/2006/customXml" ds:itemID="{27FC8843-19E1-4B10-9429-14512C0A4D04}"/>
</file>

<file path=docProps/app.xml><?xml version="1.0" encoding="utf-8"?>
<Properties xmlns="http://schemas.openxmlformats.org/officeDocument/2006/extended-properties" xmlns:vt="http://schemas.openxmlformats.org/officeDocument/2006/docPropsVTypes">
  <Template>documento (4).dot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DISPONGO:</vt:lpstr>
    </vt:vector>
  </TitlesOfParts>
  <Company>ejie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subject/>
  <dc:creator>Ruiz Perez, Vanesa</dc:creator>
  <cp:keywords/>
  <dc:description/>
  <cp:lastModifiedBy>Ruiz Perez, Vanesa</cp:lastModifiedBy>
  <cp:revision>2</cp:revision>
  <dcterms:created xsi:type="dcterms:W3CDTF">2025-09-18T08:54:00Z</dcterms:created>
  <dcterms:modified xsi:type="dcterms:W3CDTF">2025-09-18T08:54:00Z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0x010100D7FA2883C01E36418C8879A6633896CA</vt:lpwstr>
  </property>
  <property fmtid="{D5CDD505-2E9C-101B-9397-08002B2CF9AE}" pid="3" name="_AdHocReviewCycleID">
    <vt:i4>-1514770223</vt:i4>
  </property>
  <property fmtid="{D5CDD505-2E9C-101B-9397-08002B2CF9AE}" pid="4" name="_NewReviewCycle">
    <vt:lpwstr/>
  </property>
  <property fmtid="{D5CDD505-2E9C-101B-9397-08002B2CF9AE}" pid="5" name="_EmailSubject">
    <vt:lpwstr>Publicación ANUNCIO EN WEB</vt:lpwstr>
  </property>
  <property fmtid="{D5CDD505-2E9C-101B-9397-08002B2CF9AE}" pid="6" name="_AuthorEmail">
    <vt:lpwstr>a-erreguerenaredondo@euskadi.eus</vt:lpwstr>
  </property>
  <property fmtid="{D5CDD505-2E9C-101B-9397-08002B2CF9AE}" pid="7" name="_AuthorEmailDisplayName">
    <vt:lpwstr>Erreguerena Redondo, Aitor</vt:lpwstr>
  </property>
</Properties>
</file>