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A0F8A" w14:textId="47254468" w:rsidR="004C1DFE" w:rsidRPr="00C66B5E" w:rsidRDefault="004C1DFE" w:rsidP="004C1DFE">
      <w:pPr>
        <w:spacing w:after="120"/>
        <w:ind w:left="708"/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 w:rsidRPr="00C66B5E">
        <w:rPr>
          <w:rFonts w:ascii="Arial" w:hAnsi="Arial" w:cs="Arial"/>
          <w:b/>
          <w:sz w:val="28"/>
          <w:szCs w:val="28"/>
          <w:lang w:val="es-ES"/>
        </w:rPr>
        <w:t>ANEXO IV-S</w:t>
      </w:r>
    </w:p>
    <w:tbl>
      <w:tblPr>
        <w:tblW w:w="5279" w:type="pct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573"/>
        <w:gridCol w:w="622"/>
        <w:gridCol w:w="568"/>
      </w:tblGrid>
      <w:tr w:rsidR="004C1DFE" w:rsidRPr="00C66B5E" w14:paraId="2E2EFE67" w14:textId="77777777" w:rsidTr="004C1DFE">
        <w:trPr>
          <w:trHeight w:val="1520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0A873990" w14:textId="77777777" w:rsidR="00091606" w:rsidRPr="00C66B5E" w:rsidRDefault="00091606" w:rsidP="002E1172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04A96C51" w14:textId="4CEBBB8F" w:rsidR="004C1DFE" w:rsidRPr="00C66B5E" w:rsidRDefault="004C1DFE" w:rsidP="002E1172">
            <w:pPr>
              <w:spacing w:line="300" w:lineRule="exact"/>
              <w:ind w:firstLine="181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66B5E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MEMORIA CIENTÍFICA DE SEGUIMIENTO </w:t>
            </w:r>
          </w:p>
          <w:p w14:paraId="69DE981E" w14:textId="77777777" w:rsidR="004C1DFE" w:rsidRPr="00C66B5E" w:rsidRDefault="004C1DFE" w:rsidP="002E1172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2AD15D2" w14:textId="77777777" w:rsidR="004C1DFE" w:rsidRPr="00C66B5E" w:rsidRDefault="004C1DFE" w:rsidP="002E1172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66B5E">
              <w:rPr>
                <w:rFonts w:ascii="Arial" w:hAnsi="Arial" w:cs="Arial"/>
                <w:sz w:val="24"/>
                <w:szCs w:val="24"/>
                <w:lang w:val="es-ES"/>
              </w:rPr>
              <w:t>Ayudas a Proyectos de Investigación y Desarrollo en Salud.</w:t>
            </w:r>
          </w:p>
          <w:p w14:paraId="752B148B" w14:textId="1FF9CA6B" w:rsidR="004C1DFE" w:rsidRPr="00C66B5E" w:rsidRDefault="004C1DFE" w:rsidP="002E1172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66B5E">
              <w:rPr>
                <w:rFonts w:ascii="Arial" w:hAnsi="Arial" w:cs="Arial"/>
                <w:sz w:val="24"/>
                <w:szCs w:val="24"/>
                <w:lang w:val="es-ES"/>
              </w:rPr>
              <w:t xml:space="preserve">Departamento de Salud del Gobierno Vasco. Convocatoria </w:t>
            </w:r>
            <w:r w:rsidR="00217B09" w:rsidRPr="00C66B5E">
              <w:rPr>
                <w:rFonts w:ascii="Arial" w:hAnsi="Arial" w:cs="Arial"/>
                <w:sz w:val="24"/>
                <w:szCs w:val="24"/>
                <w:lang w:val="es-ES"/>
              </w:rPr>
              <w:t>2022</w:t>
            </w:r>
          </w:p>
          <w:p w14:paraId="10C0110F" w14:textId="77777777" w:rsidR="004C1DFE" w:rsidRPr="00C66B5E" w:rsidRDefault="004C1DFE" w:rsidP="002E1172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1AA1044F" w14:textId="52A77EC9" w:rsidR="004C1DFE" w:rsidRPr="00C66B5E" w:rsidRDefault="004C1DFE" w:rsidP="00091606">
            <w:pPr>
              <w:spacing w:after="240" w:line="3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6B5E">
              <w:rPr>
                <w:rFonts w:ascii="Arial" w:hAnsi="Arial" w:cs="Arial"/>
                <w:sz w:val="24"/>
                <w:szCs w:val="24"/>
                <w:lang w:val="es-ES"/>
              </w:rPr>
              <w:t xml:space="preserve"> Promoción de la act</w:t>
            </w:r>
            <w:r w:rsidR="0055371A" w:rsidRPr="00C66B5E">
              <w:rPr>
                <w:rFonts w:ascii="Arial" w:hAnsi="Arial" w:cs="Arial"/>
                <w:sz w:val="24"/>
                <w:szCs w:val="24"/>
                <w:lang w:val="es-ES"/>
              </w:rPr>
              <w:t>ividad investigadora sanitaria /</w:t>
            </w:r>
            <w:r w:rsidRPr="00C66B5E">
              <w:rPr>
                <w:rFonts w:ascii="Arial" w:hAnsi="Arial" w:cs="Arial"/>
                <w:sz w:val="24"/>
                <w:szCs w:val="24"/>
                <w:lang w:val="es-ES"/>
              </w:rPr>
              <w:t xml:space="preserve"> I</w:t>
            </w:r>
            <w:r w:rsidR="003F4986" w:rsidRPr="00C66B5E">
              <w:rPr>
                <w:rFonts w:ascii="Arial" w:hAnsi="Arial" w:cs="Arial"/>
                <w:sz w:val="24"/>
                <w:szCs w:val="24"/>
                <w:lang w:val="es-ES"/>
              </w:rPr>
              <w:t>ntensificación de la actividad i</w:t>
            </w:r>
            <w:r w:rsidRPr="00C66B5E">
              <w:rPr>
                <w:rFonts w:ascii="Arial" w:hAnsi="Arial" w:cs="Arial"/>
                <w:sz w:val="24"/>
                <w:szCs w:val="24"/>
                <w:lang w:val="es-ES"/>
              </w:rPr>
              <w:t>nvestigadora</w:t>
            </w:r>
            <w:r w:rsidR="003F4986" w:rsidRPr="00C66B5E">
              <w:rPr>
                <w:rFonts w:ascii="Arial" w:hAnsi="Arial" w:cs="Arial"/>
                <w:sz w:val="24"/>
                <w:szCs w:val="24"/>
                <w:lang w:val="es-ES"/>
              </w:rPr>
              <w:t xml:space="preserve"> sanitaria</w:t>
            </w:r>
          </w:p>
        </w:tc>
      </w:tr>
      <w:tr w:rsidR="00553296" w:rsidRPr="00C66B5E" w14:paraId="056A61E0" w14:textId="77777777" w:rsidTr="004C1DFE">
        <w:tblPrEx>
          <w:shd w:val="clear" w:color="auto" w:fill="auto"/>
        </w:tblPrEx>
        <w:trPr>
          <w:gridAfter w:val="1"/>
          <w:wAfter w:w="264" w:type="pct"/>
          <w:trHeight w:val="113"/>
        </w:trPr>
        <w:tc>
          <w:tcPr>
            <w:tcW w:w="4736" w:type="pct"/>
            <w:gridSpan w:val="2"/>
            <w:shd w:val="clear" w:color="auto" w:fill="auto"/>
            <w:vAlign w:val="center"/>
          </w:tcPr>
          <w:p w14:paraId="37A9BAA7" w14:textId="77777777" w:rsidR="00553296" w:rsidRPr="00C66B5E" w:rsidRDefault="00553296" w:rsidP="004C1DFE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8D20A9" w:rsidRPr="00C66B5E" w14:paraId="285D91DC" w14:textId="77777777" w:rsidTr="004C1DFE">
        <w:tblPrEx>
          <w:shd w:val="clear" w:color="auto" w:fill="auto"/>
        </w:tblPrEx>
        <w:trPr>
          <w:gridAfter w:val="1"/>
          <w:wAfter w:w="264" w:type="pct"/>
          <w:trHeight w:val="651"/>
        </w:trPr>
        <w:tc>
          <w:tcPr>
            <w:tcW w:w="4736" w:type="pct"/>
            <w:gridSpan w:val="2"/>
            <w:shd w:val="clear" w:color="auto" w:fill="auto"/>
            <w:vAlign w:val="center"/>
          </w:tcPr>
          <w:p w14:paraId="6924159A" w14:textId="77777777" w:rsidR="008D20A9" w:rsidRPr="00C66B5E" w:rsidRDefault="008D20A9" w:rsidP="008D20A9">
            <w:pPr>
              <w:spacing w:line="300" w:lineRule="exact"/>
              <w:ind w:firstLine="181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66B5E">
              <w:rPr>
                <w:rFonts w:ascii="Arial" w:hAnsi="Arial" w:cs="Arial"/>
                <w:b/>
                <w:sz w:val="18"/>
                <w:szCs w:val="18"/>
                <w:lang w:val="es-ES"/>
              </w:rPr>
              <w:t>Seleccionar</w:t>
            </w:r>
          </w:p>
        </w:tc>
      </w:tr>
      <w:tr w:rsidR="00582469" w:rsidRPr="00C66B5E" w14:paraId="5A71E5D7" w14:textId="77777777" w:rsidTr="004C1DFE">
        <w:tblPrEx>
          <w:shd w:val="clear" w:color="auto" w:fill="auto"/>
        </w:tblPrEx>
        <w:trPr>
          <w:gridAfter w:val="1"/>
          <w:wAfter w:w="264" w:type="pct"/>
          <w:trHeight w:val="227"/>
        </w:trPr>
        <w:tc>
          <w:tcPr>
            <w:tcW w:w="44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B16164" w14:textId="672BA72D" w:rsidR="000A6693" w:rsidRPr="00C66B5E" w:rsidRDefault="008D20A9" w:rsidP="00217B09">
            <w:pPr>
              <w:spacing w:line="300" w:lineRule="exact"/>
              <w:ind w:firstLine="181"/>
              <w:jc w:val="right"/>
              <w:rPr>
                <w:rFonts w:ascii="Arial" w:hAnsi="Arial" w:cs="Arial"/>
                <w:lang w:val="es-ES"/>
              </w:rPr>
            </w:pPr>
            <w:r w:rsidRPr="00C66B5E">
              <w:rPr>
                <w:rFonts w:ascii="Arial" w:hAnsi="Arial" w:cs="Arial"/>
                <w:lang w:val="es-ES"/>
              </w:rPr>
              <w:t>1ª Memoria Interm</w:t>
            </w:r>
            <w:r w:rsidR="0033565B" w:rsidRPr="00C66B5E">
              <w:rPr>
                <w:rFonts w:ascii="Arial" w:hAnsi="Arial" w:cs="Arial"/>
                <w:lang w:val="es-ES"/>
              </w:rPr>
              <w:t xml:space="preserve">edia correspondiente al año </w:t>
            </w:r>
            <w:r w:rsidR="00217B09" w:rsidRPr="00C66B5E">
              <w:rPr>
                <w:rFonts w:ascii="Arial" w:hAnsi="Arial" w:cs="Arial"/>
                <w:lang w:val="es-ES"/>
              </w:rPr>
              <w:t xml:space="preserve">2022  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0335" w14:textId="77777777" w:rsidR="000A6693" w:rsidRPr="00C66B5E" w:rsidRDefault="0098066C" w:rsidP="002C7CC5">
            <w:pPr>
              <w:spacing w:line="30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66B5E">
              <w:rPr>
                <w:rFonts w:ascii="Arial" w:hAnsi="Arial" w:cs="Arial"/>
                <w:b/>
                <w:sz w:val="24"/>
                <w:szCs w:val="24"/>
                <w:lang w:val="es-ES"/>
              </w:rPr>
              <w:t>X</w:t>
            </w:r>
          </w:p>
        </w:tc>
      </w:tr>
      <w:tr w:rsidR="008D20A9" w:rsidRPr="00C66B5E" w14:paraId="31B91035" w14:textId="77777777" w:rsidTr="004C1DFE">
        <w:tblPrEx>
          <w:shd w:val="clear" w:color="auto" w:fill="auto"/>
        </w:tblPrEx>
        <w:trPr>
          <w:gridAfter w:val="1"/>
          <w:wAfter w:w="264" w:type="pct"/>
          <w:trHeight w:val="227"/>
        </w:trPr>
        <w:tc>
          <w:tcPr>
            <w:tcW w:w="44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B3DEC" w14:textId="3A3A77A4" w:rsidR="008D20A9" w:rsidRPr="00C66B5E" w:rsidRDefault="008D20A9" w:rsidP="00217B09">
            <w:pPr>
              <w:spacing w:line="300" w:lineRule="exact"/>
              <w:ind w:firstLine="181"/>
              <w:jc w:val="right"/>
              <w:rPr>
                <w:rFonts w:ascii="Arial" w:hAnsi="Arial" w:cs="Arial"/>
                <w:lang w:val="es-ES"/>
              </w:rPr>
            </w:pPr>
            <w:r w:rsidRPr="00C66B5E">
              <w:rPr>
                <w:rFonts w:ascii="Arial" w:hAnsi="Arial" w:cs="Arial"/>
                <w:lang w:val="es-ES"/>
              </w:rPr>
              <w:t>2ª Memoria Interm</w:t>
            </w:r>
            <w:r w:rsidR="0033565B" w:rsidRPr="00C66B5E">
              <w:rPr>
                <w:rFonts w:ascii="Arial" w:hAnsi="Arial" w:cs="Arial"/>
                <w:lang w:val="es-ES"/>
              </w:rPr>
              <w:t xml:space="preserve">edia correspondiente al año </w:t>
            </w:r>
            <w:r w:rsidR="00217B09" w:rsidRPr="00C66B5E">
              <w:rPr>
                <w:rFonts w:ascii="Arial" w:hAnsi="Arial" w:cs="Arial"/>
                <w:lang w:val="es-ES"/>
              </w:rPr>
              <w:t xml:space="preserve">2023  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7841" w14:textId="77777777" w:rsidR="008D20A9" w:rsidRPr="00C66B5E" w:rsidRDefault="008D20A9" w:rsidP="002C7CC5">
            <w:pPr>
              <w:spacing w:line="30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8D20A9" w:rsidRPr="00C66B5E" w14:paraId="292B2450" w14:textId="77777777" w:rsidTr="004C1DFE">
        <w:tblPrEx>
          <w:shd w:val="clear" w:color="auto" w:fill="auto"/>
        </w:tblPrEx>
        <w:trPr>
          <w:gridAfter w:val="1"/>
          <w:wAfter w:w="264" w:type="pct"/>
          <w:trHeight w:val="227"/>
        </w:trPr>
        <w:tc>
          <w:tcPr>
            <w:tcW w:w="44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F9CBE" w14:textId="089C2D3A" w:rsidR="008D20A9" w:rsidRPr="00C66B5E" w:rsidRDefault="008D20A9" w:rsidP="00217B09">
            <w:pPr>
              <w:spacing w:line="300" w:lineRule="exact"/>
              <w:ind w:firstLine="181"/>
              <w:jc w:val="right"/>
              <w:rPr>
                <w:rFonts w:ascii="Arial" w:hAnsi="Arial" w:cs="Arial"/>
                <w:lang w:val="es-ES"/>
              </w:rPr>
            </w:pPr>
            <w:r w:rsidRPr="00C66B5E">
              <w:rPr>
                <w:rFonts w:ascii="Arial" w:hAnsi="Arial" w:cs="Arial"/>
                <w:lang w:val="es-ES"/>
              </w:rPr>
              <w:t>3ª Memoria Interm</w:t>
            </w:r>
            <w:r w:rsidR="0033565B" w:rsidRPr="00C66B5E">
              <w:rPr>
                <w:rFonts w:ascii="Arial" w:hAnsi="Arial" w:cs="Arial"/>
                <w:lang w:val="es-ES"/>
              </w:rPr>
              <w:t xml:space="preserve">edia correspondiente al año </w:t>
            </w:r>
            <w:r w:rsidR="00217B09" w:rsidRPr="00C66B5E">
              <w:rPr>
                <w:rFonts w:ascii="Arial" w:hAnsi="Arial" w:cs="Arial"/>
                <w:lang w:val="es-ES"/>
              </w:rPr>
              <w:t xml:space="preserve">2024 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F68C" w14:textId="77777777" w:rsidR="008D20A9" w:rsidRPr="00C66B5E" w:rsidRDefault="008D20A9" w:rsidP="002C7CC5">
            <w:pPr>
              <w:spacing w:line="30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</w:tbl>
    <w:p w14:paraId="771CE787" w14:textId="77777777" w:rsidR="00A75824" w:rsidRPr="00C66B5E" w:rsidRDefault="00A75824" w:rsidP="004C1DFE">
      <w:pPr>
        <w:spacing w:after="120"/>
        <w:rPr>
          <w:rFonts w:ascii="Arial" w:hAnsi="Arial" w:cs="Arial"/>
          <w:szCs w:val="22"/>
          <w:lang w:val="es-ES"/>
        </w:rPr>
      </w:pPr>
    </w:p>
    <w:tbl>
      <w:tblPr>
        <w:tblStyle w:val="Saretaduntaula"/>
        <w:tblpPr w:leftFromText="141" w:rightFromText="141" w:vertAnchor="text" w:horzAnchor="margin" w:tblpY="279"/>
        <w:tblW w:w="9216" w:type="dxa"/>
        <w:tblLook w:val="04A0" w:firstRow="1" w:lastRow="0" w:firstColumn="1" w:lastColumn="0" w:noHBand="0" w:noVBand="1"/>
      </w:tblPr>
      <w:tblGrid>
        <w:gridCol w:w="9216"/>
      </w:tblGrid>
      <w:tr w:rsidR="004C1DFE" w:rsidRPr="00C66B5E" w14:paraId="7109C286" w14:textId="77777777" w:rsidTr="004C1DFE">
        <w:trPr>
          <w:trHeight w:val="2739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82F5" w14:textId="77777777" w:rsidR="004C1DFE" w:rsidRPr="00C66B5E" w:rsidRDefault="004C1DFE" w:rsidP="004C1DFE">
            <w:pPr>
              <w:spacing w:after="120"/>
              <w:ind w:left="252"/>
              <w:jc w:val="center"/>
              <w:rPr>
                <w:rFonts w:ascii="Arial" w:hAnsi="Arial" w:cs="Arial"/>
                <w:b/>
                <w:sz w:val="44"/>
                <w:szCs w:val="44"/>
                <w:lang w:val="es-ES"/>
              </w:rPr>
            </w:pPr>
            <w:r w:rsidRPr="00C66B5E">
              <w:rPr>
                <w:rFonts w:ascii="Arial" w:hAnsi="Arial" w:cs="Arial"/>
                <w:b/>
                <w:sz w:val="36"/>
                <w:szCs w:val="36"/>
                <w:lang w:val="es-ES"/>
              </w:rPr>
              <w:t xml:space="preserve">Título </w:t>
            </w:r>
          </w:p>
        </w:tc>
      </w:tr>
    </w:tbl>
    <w:p w14:paraId="2AEB1769" w14:textId="77777777" w:rsidR="0098066C" w:rsidRPr="00C66B5E" w:rsidRDefault="0098066C" w:rsidP="004C1DFE">
      <w:pPr>
        <w:spacing w:after="120"/>
        <w:rPr>
          <w:rFonts w:ascii="Arial" w:hAnsi="Arial" w:cs="Arial"/>
          <w:szCs w:val="22"/>
          <w:lang w:val="es-ES"/>
        </w:rPr>
      </w:pPr>
    </w:p>
    <w:p w14:paraId="13B6B83D" w14:textId="77777777" w:rsidR="004C1DFE" w:rsidRPr="00C66B5E" w:rsidRDefault="004C1DFE" w:rsidP="004C1DFE">
      <w:pPr>
        <w:rPr>
          <w:rFonts w:ascii="Arial" w:hAnsi="Arial" w:cs="Arial"/>
        </w:rPr>
      </w:pPr>
    </w:p>
    <w:p w14:paraId="63C6B3B8" w14:textId="77777777" w:rsidR="004C1DFE" w:rsidRPr="00C66B5E" w:rsidRDefault="004C1DFE" w:rsidP="004C1DFE">
      <w:pPr>
        <w:jc w:val="center"/>
        <w:rPr>
          <w:rFonts w:ascii="Arial" w:hAnsi="Arial" w:cs="Arial"/>
          <w:sz w:val="44"/>
          <w:szCs w:val="4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6275"/>
      </w:tblGrid>
      <w:tr w:rsidR="004C1DFE" w:rsidRPr="00C66B5E" w14:paraId="5D5F84C5" w14:textId="77777777" w:rsidTr="002E1172">
        <w:trPr>
          <w:trHeight w:val="558"/>
        </w:trPr>
        <w:tc>
          <w:tcPr>
            <w:tcW w:w="2939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58E97AD6" w14:textId="372DAAF0" w:rsidR="004C1DFE" w:rsidRPr="00C66B5E" w:rsidRDefault="004C1DFE" w:rsidP="00673848">
            <w:pPr>
              <w:rPr>
                <w:rFonts w:ascii="Arial" w:hAnsi="Arial" w:cs="Arial"/>
                <w:b/>
                <w:szCs w:val="22"/>
                <w:lang w:val="es-ES"/>
              </w:rPr>
            </w:pPr>
            <w:r w:rsidRPr="00C66B5E">
              <w:rPr>
                <w:rFonts w:ascii="Arial" w:hAnsi="Arial" w:cs="Arial"/>
                <w:b/>
                <w:szCs w:val="22"/>
                <w:lang w:val="es-ES"/>
              </w:rPr>
              <w:t xml:space="preserve">AGENTE COORDINADOR </w:t>
            </w:r>
            <w:r w:rsidR="00673848" w:rsidRPr="00C66B5E">
              <w:rPr>
                <w:rFonts w:ascii="Arial" w:hAnsi="Arial" w:cs="Arial"/>
                <w:b/>
                <w:szCs w:val="22"/>
                <w:lang w:val="es-ES"/>
              </w:rPr>
              <w:t>BENEFICIARIO</w:t>
            </w:r>
          </w:p>
        </w:tc>
        <w:tc>
          <w:tcPr>
            <w:tcW w:w="6275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101A55F0" w14:textId="77777777" w:rsidR="004C1DFE" w:rsidRPr="00C66B5E" w:rsidRDefault="004C1DFE" w:rsidP="002E1172">
            <w:pPr>
              <w:rPr>
                <w:rFonts w:ascii="Arial" w:hAnsi="Arial" w:cs="Arial"/>
                <w:szCs w:val="22"/>
                <w:lang w:val="es-ES"/>
              </w:rPr>
            </w:pPr>
          </w:p>
        </w:tc>
      </w:tr>
    </w:tbl>
    <w:p w14:paraId="34755654" w14:textId="77777777" w:rsidR="004C1DFE" w:rsidRPr="00C66B5E" w:rsidRDefault="004C1DFE" w:rsidP="004C1DFE">
      <w:pPr>
        <w:jc w:val="center"/>
        <w:rPr>
          <w:rFonts w:ascii="Arial" w:hAnsi="Arial" w:cs="Arial"/>
          <w:sz w:val="44"/>
          <w:szCs w:val="4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7512"/>
        <w:gridCol w:w="322"/>
      </w:tblGrid>
      <w:tr w:rsidR="004C1DFE" w:rsidRPr="00C66B5E" w14:paraId="33D8F344" w14:textId="77777777" w:rsidTr="002E1172">
        <w:trPr>
          <w:gridAfter w:val="1"/>
          <w:wAfter w:w="322" w:type="dxa"/>
          <w:trHeight w:val="405"/>
        </w:trPr>
        <w:tc>
          <w:tcPr>
            <w:tcW w:w="889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14:paraId="147DA96A" w14:textId="149FF651" w:rsidR="004C1DFE" w:rsidRPr="00C66B5E" w:rsidRDefault="008912D2" w:rsidP="002E1172">
            <w:pPr>
              <w:spacing w:after="120"/>
              <w:rPr>
                <w:rFonts w:ascii="Arial" w:hAnsi="Arial" w:cs="Arial"/>
                <w:b/>
                <w:szCs w:val="22"/>
                <w:lang w:val="pt-BR"/>
              </w:rPr>
            </w:pPr>
            <w:r w:rsidRPr="00C66B5E">
              <w:rPr>
                <w:rFonts w:ascii="Arial" w:hAnsi="Arial" w:cs="Arial"/>
                <w:b/>
                <w:szCs w:val="22"/>
                <w:lang w:val="pt-BR"/>
              </w:rPr>
              <w:t xml:space="preserve">IP </w:t>
            </w:r>
            <w:r w:rsidR="004C1DFE" w:rsidRPr="00C66B5E">
              <w:rPr>
                <w:rFonts w:ascii="Arial" w:hAnsi="Arial" w:cs="Arial"/>
                <w:b/>
                <w:szCs w:val="22"/>
                <w:lang w:val="pt-BR"/>
              </w:rPr>
              <w:t>COORDINADOR/A DEL PROYECTO</w:t>
            </w:r>
          </w:p>
        </w:tc>
      </w:tr>
      <w:tr w:rsidR="004C1DFE" w:rsidRPr="00C66B5E" w14:paraId="377EBDA3" w14:textId="77777777" w:rsidTr="002E1172">
        <w:trPr>
          <w:trHeight w:val="563"/>
        </w:trPr>
        <w:tc>
          <w:tcPr>
            <w:tcW w:w="1380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24F9548B" w14:textId="77777777" w:rsidR="004C1DFE" w:rsidRPr="00C66B5E" w:rsidRDefault="004C1DFE" w:rsidP="002E1172">
            <w:pPr>
              <w:rPr>
                <w:rFonts w:ascii="Arial" w:hAnsi="Arial" w:cs="Arial"/>
                <w:b/>
                <w:szCs w:val="22"/>
                <w:lang w:val="es-ES"/>
              </w:rPr>
            </w:pPr>
            <w:r w:rsidRPr="00C66B5E">
              <w:rPr>
                <w:rFonts w:ascii="Arial" w:hAnsi="Arial" w:cs="Arial"/>
                <w:b/>
                <w:szCs w:val="22"/>
                <w:lang w:val="es-ES"/>
              </w:rPr>
              <w:t>Nombre</w:t>
            </w:r>
          </w:p>
        </w:tc>
        <w:tc>
          <w:tcPr>
            <w:tcW w:w="7834" w:type="dxa"/>
            <w:gridSpan w:val="2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0C2D0E00" w14:textId="77777777" w:rsidR="004C1DFE" w:rsidRPr="00C66B5E" w:rsidRDefault="004C1DFE" w:rsidP="002E1172">
            <w:pPr>
              <w:rPr>
                <w:rFonts w:ascii="Arial" w:hAnsi="Arial" w:cs="Arial"/>
                <w:szCs w:val="22"/>
                <w:lang w:val="es-ES"/>
              </w:rPr>
            </w:pPr>
          </w:p>
        </w:tc>
      </w:tr>
      <w:tr w:rsidR="004C1DFE" w:rsidRPr="00C66B5E" w14:paraId="3782FAF2" w14:textId="77777777" w:rsidTr="002E1172">
        <w:trPr>
          <w:trHeight w:val="563"/>
        </w:trPr>
        <w:tc>
          <w:tcPr>
            <w:tcW w:w="1380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143DF36E" w14:textId="77777777" w:rsidR="004C1DFE" w:rsidRPr="00C66B5E" w:rsidRDefault="004C1DFE" w:rsidP="002E1172">
            <w:pPr>
              <w:rPr>
                <w:rFonts w:ascii="Arial" w:hAnsi="Arial" w:cs="Arial"/>
                <w:b/>
                <w:szCs w:val="22"/>
                <w:lang w:val="es-ES"/>
              </w:rPr>
            </w:pPr>
            <w:r w:rsidRPr="00C66B5E">
              <w:rPr>
                <w:rFonts w:ascii="Arial" w:hAnsi="Arial" w:cs="Arial"/>
                <w:b/>
                <w:szCs w:val="22"/>
                <w:lang w:val="es-ES"/>
              </w:rPr>
              <w:t>Apellidos</w:t>
            </w:r>
          </w:p>
        </w:tc>
        <w:tc>
          <w:tcPr>
            <w:tcW w:w="7834" w:type="dxa"/>
            <w:gridSpan w:val="2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27B074F1" w14:textId="77777777" w:rsidR="004C1DFE" w:rsidRPr="00C66B5E" w:rsidRDefault="004C1DFE" w:rsidP="002E1172">
            <w:pPr>
              <w:rPr>
                <w:rFonts w:ascii="Arial" w:hAnsi="Arial" w:cs="Arial"/>
                <w:szCs w:val="22"/>
                <w:lang w:val="es-ES"/>
              </w:rPr>
            </w:pPr>
          </w:p>
        </w:tc>
      </w:tr>
      <w:tr w:rsidR="004C1DFE" w:rsidRPr="00C66B5E" w14:paraId="087B3CC2" w14:textId="77777777" w:rsidTr="002E1172">
        <w:trPr>
          <w:trHeight w:val="563"/>
        </w:trPr>
        <w:tc>
          <w:tcPr>
            <w:tcW w:w="1380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36E1F500" w14:textId="77777777" w:rsidR="004C1DFE" w:rsidRPr="00C66B5E" w:rsidRDefault="004C1DFE" w:rsidP="002E1172">
            <w:pPr>
              <w:rPr>
                <w:rFonts w:ascii="Arial" w:hAnsi="Arial" w:cs="Arial"/>
                <w:b/>
                <w:szCs w:val="22"/>
                <w:lang w:val="es-ES"/>
              </w:rPr>
            </w:pPr>
            <w:r w:rsidRPr="00C66B5E">
              <w:rPr>
                <w:rFonts w:ascii="Arial" w:hAnsi="Arial" w:cs="Arial"/>
                <w:b/>
                <w:szCs w:val="22"/>
                <w:lang w:val="es-ES"/>
              </w:rPr>
              <w:t>Email</w:t>
            </w:r>
          </w:p>
        </w:tc>
        <w:tc>
          <w:tcPr>
            <w:tcW w:w="7834" w:type="dxa"/>
            <w:gridSpan w:val="2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1580C7BC" w14:textId="77777777" w:rsidR="004C1DFE" w:rsidRPr="00C66B5E" w:rsidRDefault="004C1DFE" w:rsidP="002E1172">
            <w:pPr>
              <w:rPr>
                <w:rFonts w:ascii="Arial" w:hAnsi="Arial" w:cs="Arial"/>
                <w:szCs w:val="22"/>
                <w:lang w:val="es-ES"/>
              </w:rPr>
            </w:pPr>
          </w:p>
        </w:tc>
      </w:tr>
    </w:tbl>
    <w:p w14:paraId="7AD6A08F" w14:textId="77777777" w:rsidR="004C1DFE" w:rsidRPr="00C66B5E" w:rsidRDefault="004C1DFE" w:rsidP="004C1DFE">
      <w:pPr>
        <w:rPr>
          <w:rFonts w:ascii="Arial" w:hAnsi="Arial" w:cs="Arial"/>
        </w:rPr>
      </w:pPr>
    </w:p>
    <w:p w14:paraId="5ABCF234" w14:textId="77777777" w:rsidR="004C1DFE" w:rsidRPr="00C66B5E" w:rsidRDefault="004C1DFE" w:rsidP="004C1DFE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1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832"/>
        <w:gridCol w:w="2484"/>
        <w:gridCol w:w="1958"/>
      </w:tblGrid>
      <w:tr w:rsidR="004C1DFE" w:rsidRPr="00C66B5E" w14:paraId="27EB6D69" w14:textId="77777777" w:rsidTr="002E1172">
        <w:trPr>
          <w:trHeight w:val="495"/>
        </w:trPr>
        <w:tc>
          <w:tcPr>
            <w:tcW w:w="1906" w:type="dxa"/>
            <w:tcBorders>
              <w:bottom w:val="single" w:sz="4" w:space="0" w:color="808080"/>
              <w:right w:val="single" w:sz="4" w:space="0" w:color="C0C0C0"/>
            </w:tcBorders>
            <w:vAlign w:val="center"/>
          </w:tcPr>
          <w:p w14:paraId="1DA4ACC7" w14:textId="77777777" w:rsidR="004C1DFE" w:rsidRPr="00C66B5E" w:rsidRDefault="004C1DFE" w:rsidP="002E1172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66B5E">
              <w:rPr>
                <w:rFonts w:ascii="Arial" w:hAnsi="Arial" w:cs="Arial"/>
                <w:b/>
                <w:szCs w:val="22"/>
                <w:lang w:val="es-ES"/>
              </w:rPr>
              <w:t>Expediente Nº</w:t>
            </w:r>
          </w:p>
        </w:tc>
        <w:tc>
          <w:tcPr>
            <w:tcW w:w="2832" w:type="dxa"/>
            <w:tcBorders>
              <w:left w:val="single" w:sz="4" w:space="0" w:color="C0C0C0"/>
              <w:bottom w:val="single" w:sz="4" w:space="0" w:color="808080"/>
            </w:tcBorders>
            <w:vAlign w:val="center"/>
          </w:tcPr>
          <w:p w14:paraId="518519BF" w14:textId="77777777" w:rsidR="004C1DFE" w:rsidRPr="00C66B5E" w:rsidRDefault="004C1DFE" w:rsidP="002E1172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484" w:type="dxa"/>
            <w:tcBorders>
              <w:bottom w:val="single" w:sz="4" w:space="0" w:color="808080"/>
              <w:right w:val="single" w:sz="4" w:space="0" w:color="C0C0C0"/>
            </w:tcBorders>
            <w:vAlign w:val="center"/>
          </w:tcPr>
          <w:p w14:paraId="7A398ADA" w14:textId="77777777" w:rsidR="004C1DFE" w:rsidRPr="00C66B5E" w:rsidRDefault="004C1DFE" w:rsidP="002E1172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66B5E">
              <w:rPr>
                <w:rFonts w:ascii="Arial" w:hAnsi="Arial" w:cs="Arial"/>
                <w:b/>
                <w:szCs w:val="22"/>
                <w:lang w:val="es-ES"/>
              </w:rPr>
              <w:t>Importe concedido</w:t>
            </w:r>
          </w:p>
        </w:tc>
        <w:tc>
          <w:tcPr>
            <w:tcW w:w="1958" w:type="dxa"/>
            <w:tcBorders>
              <w:left w:val="single" w:sz="4" w:space="0" w:color="C0C0C0"/>
              <w:bottom w:val="single" w:sz="4" w:space="0" w:color="808080"/>
            </w:tcBorders>
            <w:vAlign w:val="center"/>
          </w:tcPr>
          <w:p w14:paraId="0C90BE91" w14:textId="77777777" w:rsidR="004C1DFE" w:rsidRPr="00C66B5E" w:rsidRDefault="004C1DFE" w:rsidP="002E1172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sdt>
      <w:sdtPr>
        <w:rPr>
          <w:rFonts w:ascii="Arial" w:hAnsi="Arial" w:cs="Arial"/>
        </w:rPr>
        <w:id w:val="8301095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B7488" w14:textId="77777777" w:rsidR="00E61C9A" w:rsidRPr="00C66B5E" w:rsidRDefault="00E61C9A" w:rsidP="00A75824">
          <w:pPr>
            <w:rPr>
              <w:rFonts w:ascii="Arial" w:hAnsi="Arial" w:cs="Arial"/>
              <w:b/>
              <w:sz w:val="28"/>
              <w:szCs w:val="28"/>
            </w:rPr>
          </w:pPr>
        </w:p>
        <w:p w14:paraId="2C425ECC" w14:textId="77777777" w:rsidR="00E61C9A" w:rsidRPr="00C66B5E" w:rsidRDefault="00E61C9A" w:rsidP="00A75824">
          <w:pPr>
            <w:rPr>
              <w:rFonts w:ascii="Arial" w:hAnsi="Arial" w:cs="Arial"/>
              <w:b/>
              <w:sz w:val="28"/>
              <w:szCs w:val="28"/>
            </w:rPr>
          </w:pPr>
        </w:p>
        <w:p w14:paraId="093B8657" w14:textId="1FFD73E3" w:rsidR="00C66B5E" w:rsidRDefault="00C66B5E">
          <w:pPr>
            <w:spacing w:after="200"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br w:type="page"/>
          </w:r>
        </w:p>
        <w:p w14:paraId="59539BB6" w14:textId="77777777" w:rsidR="00E61C9A" w:rsidRPr="00C66B5E" w:rsidRDefault="00E61C9A" w:rsidP="00E61C9A">
          <w:pPr>
            <w:rPr>
              <w:rFonts w:ascii="Arial" w:hAnsi="Arial" w:cs="Arial"/>
            </w:rPr>
          </w:pPr>
        </w:p>
        <w:p w14:paraId="4B9D5CFF" w14:textId="77777777" w:rsidR="00A75824" w:rsidRPr="00C66B5E" w:rsidRDefault="00E61C9A" w:rsidP="00A75824">
          <w:pPr>
            <w:rPr>
              <w:rFonts w:ascii="Arial" w:hAnsi="Arial" w:cs="Arial"/>
              <w:b/>
              <w:sz w:val="28"/>
              <w:szCs w:val="28"/>
            </w:rPr>
          </w:pPr>
          <w:r w:rsidRPr="00C66B5E">
            <w:rPr>
              <w:rFonts w:ascii="Arial" w:hAnsi="Arial" w:cs="Arial"/>
              <w:b/>
              <w:sz w:val="28"/>
              <w:szCs w:val="28"/>
            </w:rPr>
            <w:t>Í</w:t>
          </w:r>
          <w:r w:rsidR="000B767D" w:rsidRPr="00C66B5E">
            <w:rPr>
              <w:rFonts w:ascii="Arial" w:hAnsi="Arial" w:cs="Arial"/>
              <w:b/>
              <w:sz w:val="28"/>
              <w:szCs w:val="28"/>
            </w:rPr>
            <w:t>ndice</w:t>
          </w:r>
        </w:p>
        <w:p w14:paraId="6F056E9D" w14:textId="77777777" w:rsidR="0029426D" w:rsidRPr="00C66B5E" w:rsidRDefault="0029426D" w:rsidP="00A75824">
          <w:pPr>
            <w:rPr>
              <w:rFonts w:ascii="Arial" w:hAnsi="Arial" w:cs="Arial"/>
              <w:b/>
              <w:sz w:val="28"/>
              <w:szCs w:val="28"/>
            </w:rPr>
          </w:pPr>
        </w:p>
        <w:p w14:paraId="3E715DEB" w14:textId="44629325" w:rsidR="00492986" w:rsidRPr="00C66B5E" w:rsidRDefault="00552208">
          <w:pPr>
            <w:pStyle w:val="EA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szCs w:val="22"/>
              <w:lang w:val="es-ES" w:eastAsia="es-ES"/>
            </w:rPr>
          </w:pPr>
          <w:r w:rsidRPr="00C66B5E">
            <w:rPr>
              <w:rFonts w:ascii="Arial" w:hAnsi="Arial" w:cs="Arial"/>
            </w:rPr>
            <w:fldChar w:fldCharType="begin"/>
          </w:r>
          <w:r w:rsidR="00A75824" w:rsidRPr="00C66B5E">
            <w:rPr>
              <w:rFonts w:ascii="Arial" w:hAnsi="Arial" w:cs="Arial"/>
            </w:rPr>
            <w:instrText xml:space="preserve"> TOC \o "1-3" \h \z \u </w:instrText>
          </w:r>
          <w:r w:rsidRPr="00C66B5E">
            <w:rPr>
              <w:rFonts w:ascii="Arial" w:hAnsi="Arial" w:cs="Arial"/>
            </w:rPr>
            <w:fldChar w:fldCharType="separate"/>
          </w:r>
          <w:hyperlink w:anchor="_Toc2760769" w:history="1">
            <w:r w:rsidR="00492986" w:rsidRPr="00C66B5E">
              <w:rPr>
                <w:rStyle w:val="Hiperesteka"/>
                <w:rFonts w:ascii="Arial" w:hAnsi="Arial" w:cs="Arial"/>
                <w:noProof/>
              </w:rPr>
              <w:t>1 Resumen de la actividad ejecutada</w:t>
            </w:r>
            <w:r w:rsidR="00492986" w:rsidRPr="00C66B5E">
              <w:rPr>
                <w:rFonts w:ascii="Arial" w:hAnsi="Arial" w:cs="Arial"/>
                <w:noProof/>
                <w:webHidden/>
              </w:rPr>
              <w:tab/>
            </w:r>
            <w:r w:rsidR="00492986" w:rsidRPr="00C66B5E">
              <w:rPr>
                <w:rFonts w:ascii="Arial" w:hAnsi="Arial" w:cs="Arial"/>
                <w:noProof/>
                <w:webHidden/>
              </w:rPr>
              <w:fldChar w:fldCharType="begin"/>
            </w:r>
            <w:r w:rsidR="00492986" w:rsidRPr="00C66B5E">
              <w:rPr>
                <w:rFonts w:ascii="Arial" w:hAnsi="Arial" w:cs="Arial"/>
                <w:noProof/>
                <w:webHidden/>
              </w:rPr>
              <w:instrText xml:space="preserve"> PAGEREF _Toc2760769 \h </w:instrText>
            </w:r>
            <w:r w:rsidR="00492986" w:rsidRPr="00C66B5E">
              <w:rPr>
                <w:rFonts w:ascii="Arial" w:hAnsi="Arial" w:cs="Arial"/>
                <w:noProof/>
                <w:webHidden/>
              </w:rPr>
            </w:r>
            <w:r w:rsidR="00492986" w:rsidRPr="00C66B5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C1DFE" w:rsidRPr="00C66B5E">
              <w:rPr>
                <w:rFonts w:ascii="Arial" w:hAnsi="Arial" w:cs="Arial"/>
                <w:noProof/>
                <w:webHidden/>
              </w:rPr>
              <w:t>3</w:t>
            </w:r>
            <w:r w:rsidR="00492986" w:rsidRPr="00C66B5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E2CD4F8" w14:textId="76DF4B70" w:rsidR="00492986" w:rsidRPr="00C66B5E" w:rsidRDefault="00517AAC">
          <w:pPr>
            <w:pStyle w:val="EA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szCs w:val="22"/>
              <w:lang w:val="es-ES" w:eastAsia="es-ES"/>
            </w:rPr>
          </w:pPr>
          <w:hyperlink w:anchor="_Toc2760770" w:history="1">
            <w:r w:rsidR="00492986" w:rsidRPr="00C66B5E">
              <w:rPr>
                <w:rStyle w:val="Hiperesteka"/>
                <w:rFonts w:ascii="Arial" w:hAnsi="Arial" w:cs="Arial"/>
                <w:noProof/>
              </w:rPr>
              <w:t>2 Impacto, explotación y difusión de resultados</w:t>
            </w:r>
            <w:r w:rsidR="00492986" w:rsidRPr="00C66B5E">
              <w:rPr>
                <w:rFonts w:ascii="Arial" w:hAnsi="Arial" w:cs="Arial"/>
                <w:noProof/>
                <w:webHidden/>
              </w:rPr>
              <w:tab/>
            </w:r>
            <w:r w:rsidR="00492986" w:rsidRPr="00C66B5E">
              <w:rPr>
                <w:rFonts w:ascii="Arial" w:hAnsi="Arial" w:cs="Arial"/>
                <w:noProof/>
                <w:webHidden/>
              </w:rPr>
              <w:fldChar w:fldCharType="begin"/>
            </w:r>
            <w:r w:rsidR="00492986" w:rsidRPr="00C66B5E">
              <w:rPr>
                <w:rFonts w:ascii="Arial" w:hAnsi="Arial" w:cs="Arial"/>
                <w:noProof/>
                <w:webHidden/>
              </w:rPr>
              <w:instrText xml:space="preserve"> PAGEREF _Toc2760770 \h </w:instrText>
            </w:r>
            <w:r w:rsidR="00492986" w:rsidRPr="00C66B5E">
              <w:rPr>
                <w:rFonts w:ascii="Arial" w:hAnsi="Arial" w:cs="Arial"/>
                <w:noProof/>
                <w:webHidden/>
              </w:rPr>
            </w:r>
            <w:r w:rsidR="00492986" w:rsidRPr="00C66B5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C1DFE" w:rsidRPr="00C66B5E">
              <w:rPr>
                <w:rFonts w:ascii="Arial" w:hAnsi="Arial" w:cs="Arial"/>
                <w:noProof/>
                <w:webHidden/>
              </w:rPr>
              <w:t>4</w:t>
            </w:r>
            <w:r w:rsidR="00492986" w:rsidRPr="00C66B5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8F2E458" w14:textId="028A4860" w:rsidR="00492986" w:rsidRPr="00C66B5E" w:rsidRDefault="00517AAC">
          <w:pPr>
            <w:pStyle w:val="EA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szCs w:val="22"/>
              <w:lang w:val="es-ES" w:eastAsia="es-ES"/>
            </w:rPr>
          </w:pPr>
          <w:hyperlink w:anchor="_Toc2760771" w:history="1">
            <w:r w:rsidR="00492986" w:rsidRPr="00C66B5E">
              <w:rPr>
                <w:rStyle w:val="Hiperesteka"/>
                <w:rFonts w:ascii="Arial" w:hAnsi="Arial" w:cs="Arial"/>
                <w:noProof/>
              </w:rPr>
              <w:t>3 Presupuesto y resumen de ejecución económica</w:t>
            </w:r>
            <w:r w:rsidR="00492986" w:rsidRPr="00C66B5E">
              <w:rPr>
                <w:rFonts w:ascii="Arial" w:hAnsi="Arial" w:cs="Arial"/>
                <w:noProof/>
                <w:webHidden/>
              </w:rPr>
              <w:tab/>
            </w:r>
            <w:r w:rsidR="00492986" w:rsidRPr="00C66B5E">
              <w:rPr>
                <w:rFonts w:ascii="Arial" w:hAnsi="Arial" w:cs="Arial"/>
                <w:noProof/>
                <w:webHidden/>
              </w:rPr>
              <w:fldChar w:fldCharType="begin"/>
            </w:r>
            <w:r w:rsidR="00492986" w:rsidRPr="00C66B5E">
              <w:rPr>
                <w:rFonts w:ascii="Arial" w:hAnsi="Arial" w:cs="Arial"/>
                <w:noProof/>
                <w:webHidden/>
              </w:rPr>
              <w:instrText xml:space="preserve"> PAGEREF _Toc2760771 \h </w:instrText>
            </w:r>
            <w:r w:rsidR="00492986" w:rsidRPr="00C66B5E">
              <w:rPr>
                <w:rFonts w:ascii="Arial" w:hAnsi="Arial" w:cs="Arial"/>
                <w:noProof/>
                <w:webHidden/>
              </w:rPr>
            </w:r>
            <w:r w:rsidR="00492986" w:rsidRPr="00C66B5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C1DFE" w:rsidRPr="00C66B5E">
              <w:rPr>
                <w:rFonts w:ascii="Arial" w:hAnsi="Arial" w:cs="Arial"/>
                <w:noProof/>
                <w:webHidden/>
              </w:rPr>
              <w:t>5</w:t>
            </w:r>
            <w:r w:rsidR="00492986" w:rsidRPr="00C66B5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92ECAED" w14:textId="443DF368" w:rsidR="00492986" w:rsidRPr="00C66B5E" w:rsidRDefault="00517AAC">
          <w:pPr>
            <w:pStyle w:val="EA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szCs w:val="22"/>
              <w:lang w:val="es-ES" w:eastAsia="es-ES"/>
            </w:rPr>
          </w:pPr>
          <w:hyperlink w:anchor="_Toc2760772" w:history="1">
            <w:r w:rsidR="00492986" w:rsidRPr="00C66B5E">
              <w:rPr>
                <w:rStyle w:val="Hiperesteka"/>
                <w:rFonts w:ascii="Arial" w:hAnsi="Arial" w:cs="Arial"/>
                <w:noProof/>
              </w:rPr>
              <w:t>3.1 Descripción de la ejecución económica</w:t>
            </w:r>
            <w:r w:rsidR="00492986" w:rsidRPr="00C66B5E">
              <w:rPr>
                <w:rFonts w:ascii="Arial" w:hAnsi="Arial" w:cs="Arial"/>
                <w:noProof/>
                <w:webHidden/>
              </w:rPr>
              <w:tab/>
            </w:r>
            <w:r w:rsidR="00492986" w:rsidRPr="00C66B5E">
              <w:rPr>
                <w:rFonts w:ascii="Arial" w:hAnsi="Arial" w:cs="Arial"/>
                <w:noProof/>
                <w:webHidden/>
              </w:rPr>
              <w:fldChar w:fldCharType="begin"/>
            </w:r>
            <w:r w:rsidR="00492986" w:rsidRPr="00C66B5E">
              <w:rPr>
                <w:rFonts w:ascii="Arial" w:hAnsi="Arial" w:cs="Arial"/>
                <w:noProof/>
                <w:webHidden/>
              </w:rPr>
              <w:instrText xml:space="preserve"> PAGEREF _Toc2760772 \h </w:instrText>
            </w:r>
            <w:r w:rsidR="00492986" w:rsidRPr="00C66B5E">
              <w:rPr>
                <w:rFonts w:ascii="Arial" w:hAnsi="Arial" w:cs="Arial"/>
                <w:noProof/>
                <w:webHidden/>
              </w:rPr>
            </w:r>
            <w:r w:rsidR="00492986" w:rsidRPr="00C66B5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C1DFE" w:rsidRPr="00C66B5E">
              <w:rPr>
                <w:rFonts w:ascii="Arial" w:hAnsi="Arial" w:cs="Arial"/>
                <w:noProof/>
                <w:webHidden/>
              </w:rPr>
              <w:t>5</w:t>
            </w:r>
            <w:r w:rsidR="00492986" w:rsidRPr="00C66B5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32BC075" w14:textId="4D1D0AFE" w:rsidR="00492986" w:rsidRPr="00C66B5E" w:rsidRDefault="00517AAC">
          <w:pPr>
            <w:pStyle w:val="EA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szCs w:val="22"/>
              <w:lang w:val="es-ES" w:eastAsia="es-ES"/>
            </w:rPr>
          </w:pPr>
          <w:hyperlink w:anchor="_Toc2760773" w:history="1">
            <w:r w:rsidR="00492986" w:rsidRPr="00C66B5E">
              <w:rPr>
                <w:rStyle w:val="Hiperesteka"/>
                <w:rFonts w:ascii="Arial" w:hAnsi="Arial" w:cs="Arial"/>
                <w:noProof/>
              </w:rPr>
              <w:t>3.2 Tabla Resumen</w:t>
            </w:r>
            <w:r w:rsidR="00492986" w:rsidRPr="00C66B5E">
              <w:rPr>
                <w:rFonts w:ascii="Arial" w:hAnsi="Arial" w:cs="Arial"/>
                <w:noProof/>
                <w:webHidden/>
              </w:rPr>
              <w:tab/>
            </w:r>
            <w:r w:rsidR="00492986" w:rsidRPr="00C66B5E">
              <w:rPr>
                <w:rFonts w:ascii="Arial" w:hAnsi="Arial" w:cs="Arial"/>
                <w:noProof/>
                <w:webHidden/>
              </w:rPr>
              <w:fldChar w:fldCharType="begin"/>
            </w:r>
            <w:r w:rsidR="00492986" w:rsidRPr="00C66B5E">
              <w:rPr>
                <w:rFonts w:ascii="Arial" w:hAnsi="Arial" w:cs="Arial"/>
                <w:noProof/>
                <w:webHidden/>
              </w:rPr>
              <w:instrText xml:space="preserve"> PAGEREF _Toc2760773 \h </w:instrText>
            </w:r>
            <w:r w:rsidR="00492986" w:rsidRPr="00C66B5E">
              <w:rPr>
                <w:rFonts w:ascii="Arial" w:hAnsi="Arial" w:cs="Arial"/>
                <w:noProof/>
                <w:webHidden/>
              </w:rPr>
            </w:r>
            <w:r w:rsidR="00492986" w:rsidRPr="00C66B5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C1DFE" w:rsidRPr="00C66B5E">
              <w:rPr>
                <w:rFonts w:ascii="Arial" w:hAnsi="Arial" w:cs="Arial"/>
                <w:noProof/>
                <w:webHidden/>
              </w:rPr>
              <w:t>5</w:t>
            </w:r>
            <w:r w:rsidR="00492986" w:rsidRPr="00C66B5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0834AF4" w14:textId="77777777" w:rsidR="00A75824" w:rsidRPr="00C66B5E" w:rsidRDefault="00552208">
          <w:pPr>
            <w:rPr>
              <w:rFonts w:ascii="Arial" w:hAnsi="Arial" w:cs="Arial"/>
            </w:rPr>
          </w:pPr>
          <w:r w:rsidRPr="00C66B5E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77DF559E" w14:textId="77777777" w:rsidR="00A75824" w:rsidRPr="00C66B5E" w:rsidRDefault="00A75824">
      <w:pPr>
        <w:rPr>
          <w:rFonts w:ascii="Arial" w:hAnsi="Arial" w:cs="Arial"/>
        </w:rPr>
      </w:pPr>
      <w:r w:rsidRPr="00C66B5E">
        <w:rPr>
          <w:rFonts w:ascii="Arial" w:hAnsi="Arial" w:cs="Arial"/>
        </w:rPr>
        <w:tab/>
      </w:r>
    </w:p>
    <w:p w14:paraId="4DE48CA7" w14:textId="77777777" w:rsidR="00A75824" w:rsidRPr="00C66B5E" w:rsidRDefault="00A75824">
      <w:pPr>
        <w:spacing w:after="200" w:line="276" w:lineRule="auto"/>
        <w:rPr>
          <w:rFonts w:ascii="Arial" w:hAnsi="Arial" w:cs="Arial"/>
        </w:rPr>
      </w:pPr>
      <w:r w:rsidRPr="00C66B5E">
        <w:rPr>
          <w:rFonts w:ascii="Arial" w:hAnsi="Arial" w:cs="Arial"/>
        </w:rPr>
        <w:br w:type="page"/>
      </w:r>
    </w:p>
    <w:p w14:paraId="53F4BF0E" w14:textId="7D0BAC51" w:rsidR="002A3CB6" w:rsidRPr="00C66B5E" w:rsidRDefault="00D42B83" w:rsidP="00D42B83">
      <w:pPr>
        <w:pStyle w:val="1izenburua"/>
        <w:numPr>
          <w:ilvl w:val="0"/>
          <w:numId w:val="0"/>
        </w:numPr>
        <w:rPr>
          <w:rFonts w:ascii="Arial" w:hAnsi="Arial" w:cs="Arial"/>
        </w:rPr>
      </w:pPr>
      <w:bookmarkStart w:id="1" w:name="_Toc2760769"/>
      <w:r w:rsidRPr="00C66B5E">
        <w:rPr>
          <w:rFonts w:ascii="Arial" w:hAnsi="Arial" w:cs="Arial"/>
        </w:rPr>
        <w:lastRenderedPageBreak/>
        <w:t xml:space="preserve">1 </w:t>
      </w:r>
      <w:r w:rsidR="00F001E3" w:rsidRPr="00C66B5E">
        <w:rPr>
          <w:rFonts w:ascii="Arial" w:hAnsi="Arial" w:cs="Arial"/>
        </w:rPr>
        <w:t>Resumen de</w:t>
      </w:r>
      <w:r w:rsidR="001B70D3" w:rsidRPr="00C66B5E">
        <w:rPr>
          <w:rFonts w:ascii="Arial" w:hAnsi="Arial" w:cs="Arial"/>
        </w:rPr>
        <w:t xml:space="preserve"> </w:t>
      </w:r>
      <w:r w:rsidR="00F001E3" w:rsidRPr="00C66B5E">
        <w:rPr>
          <w:rFonts w:ascii="Arial" w:hAnsi="Arial" w:cs="Arial"/>
        </w:rPr>
        <w:t>l</w:t>
      </w:r>
      <w:r w:rsidR="001B70D3" w:rsidRPr="00C66B5E">
        <w:rPr>
          <w:rFonts w:ascii="Arial" w:hAnsi="Arial" w:cs="Arial"/>
        </w:rPr>
        <w:t>a actividad ejecutada</w:t>
      </w:r>
      <w:bookmarkEnd w:id="1"/>
    </w:p>
    <w:p w14:paraId="6F525480" w14:textId="77777777" w:rsidR="00F001E3" w:rsidRPr="00C66B5E" w:rsidRDefault="00F001E3" w:rsidP="00F001E3">
      <w:pPr>
        <w:rPr>
          <w:rFonts w:ascii="Arial" w:hAnsi="Arial" w:cs="Arial"/>
        </w:rPr>
      </w:pPr>
    </w:p>
    <w:p w14:paraId="4480993A" w14:textId="2F6B5BA0" w:rsidR="001C42B6" w:rsidRPr="00C66B5E" w:rsidRDefault="00D42B83" w:rsidP="00D42B83">
      <w:pPr>
        <w:pStyle w:val="Zerrenda-paragrafoa"/>
        <w:ind w:left="0"/>
        <w:jc w:val="both"/>
        <w:rPr>
          <w:rFonts w:ascii="Arial" w:hAnsi="Arial" w:cs="Arial"/>
          <w:i/>
        </w:rPr>
      </w:pPr>
      <w:r w:rsidRPr="00C66B5E">
        <w:rPr>
          <w:rFonts w:ascii="Arial" w:hAnsi="Arial" w:cs="Arial"/>
          <w:i/>
        </w:rPr>
        <w:t xml:space="preserve">- </w:t>
      </w:r>
      <w:r w:rsidR="00B7265D" w:rsidRPr="00C66B5E">
        <w:rPr>
          <w:rFonts w:ascii="Arial" w:hAnsi="Arial" w:cs="Arial"/>
          <w:i/>
        </w:rPr>
        <w:t>Resumir</w:t>
      </w:r>
      <w:r w:rsidR="00786243" w:rsidRPr="00C66B5E">
        <w:rPr>
          <w:rFonts w:ascii="Arial" w:hAnsi="Arial" w:cs="Arial"/>
          <w:i/>
        </w:rPr>
        <w:t xml:space="preserve"> los aspectos más relevantes de </w:t>
      </w:r>
      <w:r w:rsidR="001C42B6" w:rsidRPr="00C66B5E">
        <w:rPr>
          <w:rFonts w:ascii="Arial" w:hAnsi="Arial" w:cs="Arial"/>
          <w:i/>
        </w:rPr>
        <w:t>l</w:t>
      </w:r>
      <w:r w:rsidR="00786243" w:rsidRPr="00C66B5E">
        <w:rPr>
          <w:rFonts w:ascii="Arial" w:hAnsi="Arial" w:cs="Arial"/>
          <w:i/>
        </w:rPr>
        <w:t>a ejecución</w:t>
      </w:r>
      <w:r w:rsidR="001C42B6" w:rsidRPr="00C66B5E">
        <w:rPr>
          <w:rFonts w:ascii="Arial" w:hAnsi="Arial" w:cs="Arial"/>
          <w:i/>
        </w:rPr>
        <w:t xml:space="preserve"> </w:t>
      </w:r>
      <w:r w:rsidR="00B7265D" w:rsidRPr="00C66B5E">
        <w:rPr>
          <w:rFonts w:ascii="Arial" w:hAnsi="Arial" w:cs="Arial"/>
          <w:i/>
        </w:rPr>
        <w:t xml:space="preserve">del </w:t>
      </w:r>
      <w:r w:rsidR="001C42B6" w:rsidRPr="00C66B5E">
        <w:rPr>
          <w:rFonts w:ascii="Arial" w:hAnsi="Arial" w:cs="Arial"/>
          <w:i/>
        </w:rPr>
        <w:t>proyecto</w:t>
      </w:r>
      <w:r w:rsidR="00B7265D" w:rsidRPr="00C66B5E">
        <w:rPr>
          <w:rFonts w:ascii="Arial" w:hAnsi="Arial" w:cs="Arial"/>
          <w:i/>
        </w:rPr>
        <w:t>,</w:t>
      </w:r>
      <w:r w:rsidR="001C42B6" w:rsidRPr="00C66B5E">
        <w:rPr>
          <w:rFonts w:ascii="Arial" w:hAnsi="Arial" w:cs="Arial"/>
          <w:i/>
        </w:rPr>
        <w:t xml:space="preserve"> incluy</w:t>
      </w:r>
      <w:r w:rsidR="00B7265D" w:rsidRPr="00C66B5E">
        <w:rPr>
          <w:rFonts w:ascii="Arial" w:hAnsi="Arial" w:cs="Arial"/>
          <w:i/>
        </w:rPr>
        <w:t>endo</w:t>
      </w:r>
      <w:r w:rsidR="001C42B6" w:rsidRPr="00C66B5E">
        <w:rPr>
          <w:rFonts w:ascii="Arial" w:hAnsi="Arial" w:cs="Arial"/>
          <w:i/>
        </w:rPr>
        <w:t>:</w:t>
      </w:r>
    </w:p>
    <w:p w14:paraId="1483211C" w14:textId="7A13D9CF" w:rsidR="00B7265D" w:rsidRPr="00C66B5E" w:rsidRDefault="00D42B83" w:rsidP="00D42B83">
      <w:pPr>
        <w:pStyle w:val="Zerrenda-paragrafoa"/>
        <w:ind w:left="1440"/>
        <w:jc w:val="both"/>
        <w:rPr>
          <w:rFonts w:ascii="Arial" w:hAnsi="Arial" w:cs="Arial"/>
          <w:i/>
        </w:rPr>
      </w:pPr>
      <w:r w:rsidRPr="00C66B5E">
        <w:rPr>
          <w:rFonts w:ascii="Arial" w:hAnsi="Arial" w:cs="Arial"/>
          <w:i/>
        </w:rPr>
        <w:t>-</w:t>
      </w:r>
      <w:r w:rsidR="00786243" w:rsidRPr="00C66B5E">
        <w:rPr>
          <w:rFonts w:ascii="Arial" w:hAnsi="Arial" w:cs="Arial"/>
          <w:i/>
        </w:rPr>
        <w:t>Objetivos planteados</w:t>
      </w:r>
      <w:r w:rsidR="00B21DF3" w:rsidRPr="00C66B5E">
        <w:rPr>
          <w:rFonts w:ascii="Arial" w:hAnsi="Arial" w:cs="Arial"/>
          <w:i/>
        </w:rPr>
        <w:t>.</w:t>
      </w:r>
    </w:p>
    <w:p w14:paraId="0599FD40" w14:textId="75FE8A72" w:rsidR="00B7265D" w:rsidRPr="00C66B5E" w:rsidRDefault="00D42B83" w:rsidP="00D42B83">
      <w:pPr>
        <w:pStyle w:val="Zerrenda-paragrafoa"/>
        <w:ind w:left="1440"/>
        <w:jc w:val="both"/>
        <w:rPr>
          <w:rFonts w:ascii="Arial" w:hAnsi="Arial" w:cs="Arial"/>
          <w:i/>
        </w:rPr>
      </w:pPr>
      <w:r w:rsidRPr="00C66B5E">
        <w:rPr>
          <w:rFonts w:ascii="Arial" w:hAnsi="Arial" w:cs="Arial"/>
          <w:i/>
        </w:rPr>
        <w:t>-</w:t>
      </w:r>
      <w:r w:rsidR="00B2365C" w:rsidRPr="00C66B5E">
        <w:rPr>
          <w:rFonts w:ascii="Arial" w:hAnsi="Arial" w:cs="Arial"/>
          <w:i/>
        </w:rPr>
        <w:t>D</w:t>
      </w:r>
      <w:r w:rsidR="00B7265D" w:rsidRPr="00C66B5E">
        <w:rPr>
          <w:rFonts w:ascii="Arial" w:hAnsi="Arial" w:cs="Arial"/>
          <w:i/>
        </w:rPr>
        <w:t>escripción de las tareas realizadas</w:t>
      </w:r>
      <w:r w:rsidR="00786243" w:rsidRPr="00C66B5E">
        <w:rPr>
          <w:rFonts w:ascii="Arial" w:hAnsi="Arial" w:cs="Arial"/>
          <w:i/>
        </w:rPr>
        <w:t xml:space="preserve"> </w:t>
      </w:r>
      <w:r w:rsidR="00B7265D" w:rsidRPr="00C66B5E">
        <w:rPr>
          <w:rFonts w:ascii="Arial" w:hAnsi="Arial" w:cs="Arial"/>
          <w:i/>
        </w:rPr>
        <w:t>explicando en su caso las modificaciones sobre el plan de trabajo previsto</w:t>
      </w:r>
      <w:r w:rsidR="00B21DF3" w:rsidRPr="00C66B5E">
        <w:rPr>
          <w:rFonts w:ascii="Arial" w:hAnsi="Arial" w:cs="Arial"/>
          <w:i/>
        </w:rPr>
        <w:t>.</w:t>
      </w:r>
    </w:p>
    <w:p w14:paraId="7F953E10" w14:textId="03D12A8F" w:rsidR="001C42B6" w:rsidRPr="00C66B5E" w:rsidRDefault="00D42B83" w:rsidP="00D42B83">
      <w:pPr>
        <w:pStyle w:val="Zerrenda-paragrafoa"/>
        <w:ind w:left="1440"/>
        <w:jc w:val="both"/>
        <w:rPr>
          <w:rFonts w:ascii="Arial" w:hAnsi="Arial" w:cs="Arial"/>
          <w:i/>
        </w:rPr>
      </w:pPr>
      <w:r w:rsidRPr="00C66B5E">
        <w:rPr>
          <w:rFonts w:ascii="Arial" w:hAnsi="Arial" w:cs="Arial"/>
          <w:i/>
        </w:rPr>
        <w:t>-</w:t>
      </w:r>
      <w:r w:rsidR="00786243" w:rsidRPr="00C66B5E">
        <w:rPr>
          <w:rFonts w:ascii="Arial" w:hAnsi="Arial" w:cs="Arial"/>
          <w:i/>
        </w:rPr>
        <w:t>Resultados obtenidos</w:t>
      </w:r>
      <w:r w:rsidR="00B7265D" w:rsidRPr="00C66B5E">
        <w:rPr>
          <w:rFonts w:ascii="Arial" w:hAnsi="Arial" w:cs="Arial"/>
          <w:i/>
        </w:rPr>
        <w:t xml:space="preserve"> </w:t>
      </w:r>
      <w:r w:rsidR="00CE3B6F" w:rsidRPr="00C66B5E">
        <w:rPr>
          <w:rFonts w:ascii="Arial" w:hAnsi="Arial" w:cs="Arial"/>
          <w:i/>
        </w:rPr>
        <w:t xml:space="preserve">hasta la fecha </w:t>
      </w:r>
      <w:r w:rsidR="00B7265D" w:rsidRPr="00C66B5E">
        <w:rPr>
          <w:rFonts w:ascii="Arial" w:hAnsi="Arial" w:cs="Arial"/>
          <w:i/>
        </w:rPr>
        <w:t>y grado de cumplimiento de los objetivos planteado</w:t>
      </w:r>
      <w:r w:rsidR="00CE3B6F" w:rsidRPr="00C66B5E">
        <w:rPr>
          <w:rFonts w:ascii="Arial" w:hAnsi="Arial" w:cs="Arial"/>
          <w:i/>
        </w:rPr>
        <w:t>s</w:t>
      </w:r>
      <w:r w:rsidR="00B7265D" w:rsidRPr="00C66B5E">
        <w:rPr>
          <w:rFonts w:ascii="Arial" w:hAnsi="Arial" w:cs="Arial"/>
          <w:i/>
        </w:rPr>
        <w:t>, añadiendo descripción del tipo de impacto alcanzado, en su caso.</w:t>
      </w:r>
    </w:p>
    <w:p w14:paraId="1B7AE666" w14:textId="4EE7E183" w:rsidR="001C42B6" w:rsidRPr="00C66B5E" w:rsidRDefault="00D42B83" w:rsidP="00D42B83">
      <w:pPr>
        <w:pStyle w:val="Zerrenda-paragrafoa"/>
        <w:ind w:left="1440"/>
        <w:jc w:val="both"/>
        <w:rPr>
          <w:rFonts w:ascii="Arial" w:hAnsi="Arial" w:cs="Arial"/>
          <w:i/>
        </w:rPr>
      </w:pPr>
      <w:r w:rsidRPr="00C66B5E">
        <w:rPr>
          <w:rFonts w:ascii="Arial" w:hAnsi="Arial" w:cs="Arial"/>
          <w:i/>
        </w:rPr>
        <w:t>-</w:t>
      </w:r>
      <w:r w:rsidR="00786243" w:rsidRPr="00C66B5E">
        <w:rPr>
          <w:rFonts w:ascii="Arial" w:hAnsi="Arial" w:cs="Arial"/>
          <w:i/>
        </w:rPr>
        <w:t>Conclusiones</w:t>
      </w:r>
      <w:r w:rsidR="00B21DF3" w:rsidRPr="00C66B5E">
        <w:rPr>
          <w:rFonts w:ascii="Arial" w:hAnsi="Arial" w:cs="Arial"/>
          <w:i/>
        </w:rPr>
        <w:t>.</w:t>
      </w:r>
    </w:p>
    <w:p w14:paraId="54E590D3" w14:textId="77777777" w:rsidR="001C42B6" w:rsidRPr="00C66B5E" w:rsidRDefault="001C42B6" w:rsidP="001C42B6">
      <w:pPr>
        <w:pStyle w:val="Zerrenda-paragrafoa"/>
        <w:ind w:left="426"/>
        <w:jc w:val="both"/>
        <w:rPr>
          <w:rFonts w:ascii="Arial" w:hAnsi="Arial" w:cs="Arial"/>
          <w:i/>
        </w:rPr>
      </w:pPr>
    </w:p>
    <w:p w14:paraId="05F1CA38" w14:textId="77777777" w:rsidR="00F001E3" w:rsidRPr="00C66B5E" w:rsidRDefault="00F001E3" w:rsidP="00F001E3">
      <w:pPr>
        <w:rPr>
          <w:rFonts w:ascii="Arial" w:hAnsi="Arial" w:cs="Arial"/>
          <w:i/>
        </w:rPr>
      </w:pPr>
    </w:p>
    <w:p w14:paraId="27E77879" w14:textId="77777777" w:rsidR="00F001E3" w:rsidRPr="00C66B5E" w:rsidRDefault="00F001E3">
      <w:pPr>
        <w:spacing w:after="200" w:line="276" w:lineRule="auto"/>
        <w:rPr>
          <w:rFonts w:ascii="Arial" w:hAnsi="Arial" w:cs="Arial"/>
        </w:rPr>
      </w:pPr>
      <w:r w:rsidRPr="00C66B5E">
        <w:rPr>
          <w:rFonts w:ascii="Arial" w:hAnsi="Arial" w:cs="Arial"/>
        </w:rPr>
        <w:br w:type="page"/>
      </w:r>
    </w:p>
    <w:p w14:paraId="76058149" w14:textId="4E53718D" w:rsidR="00F001E3" w:rsidRPr="00C66B5E" w:rsidRDefault="00D42B83" w:rsidP="00D42B83">
      <w:pPr>
        <w:pStyle w:val="1izenburua"/>
        <w:numPr>
          <w:ilvl w:val="0"/>
          <w:numId w:val="0"/>
        </w:numPr>
        <w:rPr>
          <w:rFonts w:ascii="Arial" w:hAnsi="Arial" w:cs="Arial"/>
        </w:rPr>
      </w:pPr>
      <w:bookmarkStart w:id="2" w:name="_Toc2760770"/>
      <w:r w:rsidRPr="00C66B5E">
        <w:rPr>
          <w:rFonts w:ascii="Arial" w:hAnsi="Arial" w:cs="Arial"/>
        </w:rPr>
        <w:lastRenderedPageBreak/>
        <w:t xml:space="preserve">2 </w:t>
      </w:r>
      <w:r w:rsidR="001B70D3" w:rsidRPr="00C66B5E">
        <w:rPr>
          <w:rFonts w:ascii="Arial" w:hAnsi="Arial" w:cs="Arial"/>
        </w:rPr>
        <w:t>Impacto, e</w:t>
      </w:r>
      <w:r w:rsidR="00B7265D" w:rsidRPr="00C66B5E">
        <w:rPr>
          <w:rFonts w:ascii="Arial" w:hAnsi="Arial" w:cs="Arial"/>
        </w:rPr>
        <w:t>xplotación y difusión de resultados</w:t>
      </w:r>
      <w:bookmarkEnd w:id="2"/>
    </w:p>
    <w:p w14:paraId="4C3DCAB9" w14:textId="77777777" w:rsidR="00F001E3" w:rsidRPr="00C66B5E" w:rsidRDefault="00F001E3" w:rsidP="00F001E3">
      <w:pPr>
        <w:rPr>
          <w:rFonts w:ascii="Arial" w:hAnsi="Arial" w:cs="Arial"/>
        </w:rPr>
      </w:pPr>
    </w:p>
    <w:p w14:paraId="79970920" w14:textId="433E615B" w:rsidR="00B7265D" w:rsidRPr="00C66B5E" w:rsidRDefault="00D42B83" w:rsidP="00D42B83">
      <w:pPr>
        <w:pStyle w:val="Zerrenda-paragrafoa"/>
        <w:ind w:left="0"/>
        <w:jc w:val="both"/>
        <w:rPr>
          <w:rFonts w:ascii="Arial" w:hAnsi="Arial" w:cs="Arial"/>
          <w:i/>
        </w:rPr>
      </w:pPr>
      <w:r w:rsidRPr="00C66B5E">
        <w:rPr>
          <w:rFonts w:ascii="Arial" w:hAnsi="Arial" w:cs="Arial"/>
          <w:i/>
        </w:rPr>
        <w:t xml:space="preserve">- </w:t>
      </w:r>
      <w:r w:rsidR="001B70D3" w:rsidRPr="00C66B5E">
        <w:rPr>
          <w:rFonts w:ascii="Arial" w:hAnsi="Arial" w:cs="Arial"/>
          <w:i/>
        </w:rPr>
        <w:t>Identificar los productos o medidas de difusión, transferencia y explotación: artículos, generación de patentes y otros (alcanzados o en preparación). Incluir separatas de artículos u otras referencias relevantes</w:t>
      </w:r>
      <w:r w:rsidR="00BE1BEC" w:rsidRPr="00C66B5E">
        <w:rPr>
          <w:rFonts w:ascii="Arial" w:hAnsi="Arial" w:cs="Arial"/>
          <w:i/>
        </w:rPr>
        <w:t>;</w:t>
      </w:r>
      <w:r w:rsidR="002A099B" w:rsidRPr="00C66B5E">
        <w:rPr>
          <w:rFonts w:ascii="Arial" w:hAnsi="Arial" w:cs="Arial"/>
          <w:i/>
        </w:rPr>
        <w:t xml:space="preserve"> </w:t>
      </w:r>
      <w:r w:rsidR="0083532C" w:rsidRPr="00C66B5E">
        <w:rPr>
          <w:rFonts w:ascii="Arial" w:hAnsi="Arial" w:cs="Arial"/>
          <w:i/>
        </w:rPr>
        <w:t xml:space="preserve">se aceptan </w:t>
      </w:r>
      <w:r w:rsidR="002A099B" w:rsidRPr="00C66B5E">
        <w:rPr>
          <w:rFonts w:ascii="Arial" w:hAnsi="Arial" w:cs="Arial"/>
          <w:i/>
        </w:rPr>
        <w:t>enlaces (</w:t>
      </w:r>
      <w:r w:rsidR="0083532C" w:rsidRPr="00C66B5E">
        <w:rPr>
          <w:rFonts w:ascii="Arial" w:hAnsi="Arial" w:cs="Arial"/>
          <w:i/>
        </w:rPr>
        <w:t>links</w:t>
      </w:r>
      <w:r w:rsidR="002A099B" w:rsidRPr="00C66B5E">
        <w:rPr>
          <w:rFonts w:ascii="Arial" w:hAnsi="Arial" w:cs="Arial"/>
          <w:i/>
        </w:rPr>
        <w:t>) a direcciones electrónicas</w:t>
      </w:r>
      <w:r w:rsidR="001B70D3" w:rsidRPr="00C66B5E">
        <w:rPr>
          <w:rFonts w:ascii="Arial" w:hAnsi="Arial" w:cs="Arial"/>
          <w:i/>
        </w:rPr>
        <w:t>.</w:t>
      </w:r>
    </w:p>
    <w:p w14:paraId="3245FC60" w14:textId="0223C4CA" w:rsidR="00B05CE3" w:rsidRPr="00C66B5E" w:rsidRDefault="00D42B83" w:rsidP="00D42B83">
      <w:pPr>
        <w:pStyle w:val="Zerrenda-paragrafoa"/>
        <w:ind w:left="0"/>
        <w:jc w:val="both"/>
        <w:rPr>
          <w:rFonts w:ascii="Arial" w:eastAsiaTheme="majorEastAsia" w:hAnsi="Arial" w:cs="Arial"/>
          <w:b/>
          <w:bCs/>
          <w:sz w:val="28"/>
          <w:szCs w:val="28"/>
        </w:rPr>
      </w:pPr>
      <w:r w:rsidRPr="00C66B5E">
        <w:rPr>
          <w:rFonts w:ascii="Arial" w:hAnsi="Arial" w:cs="Arial"/>
          <w:i/>
        </w:rPr>
        <w:t xml:space="preserve">- </w:t>
      </w:r>
      <w:r w:rsidR="001B70D3" w:rsidRPr="00C66B5E">
        <w:rPr>
          <w:rFonts w:ascii="Arial" w:hAnsi="Arial" w:cs="Arial"/>
          <w:i/>
        </w:rPr>
        <w:t xml:space="preserve">Describir el impacto generado o avances en el impacto esperado, en términos de: mejora de la salud y de funcionamiento del </w:t>
      </w:r>
      <w:r w:rsidR="00655400" w:rsidRPr="00C66B5E">
        <w:rPr>
          <w:rFonts w:ascii="Arial" w:hAnsi="Arial" w:cs="Arial"/>
          <w:i/>
        </w:rPr>
        <w:t>sistema s</w:t>
      </w:r>
      <w:r w:rsidR="007B083F" w:rsidRPr="00C66B5E">
        <w:rPr>
          <w:rFonts w:ascii="Arial" w:hAnsi="Arial" w:cs="Arial"/>
          <w:i/>
        </w:rPr>
        <w:t>anitario de Euskadi</w:t>
      </w:r>
      <w:r w:rsidR="001B70D3" w:rsidRPr="00C66B5E">
        <w:rPr>
          <w:rFonts w:ascii="Arial" w:hAnsi="Arial" w:cs="Arial"/>
          <w:i/>
        </w:rPr>
        <w:t xml:space="preserve">, y/o de la contribución al desarrollo del sector </w:t>
      </w:r>
      <w:r w:rsidR="0055371A" w:rsidRPr="00C66B5E">
        <w:rPr>
          <w:rFonts w:ascii="Arial" w:hAnsi="Arial" w:cs="Arial"/>
          <w:i/>
        </w:rPr>
        <w:t>biosanitario</w:t>
      </w:r>
      <w:r w:rsidR="001B70D3" w:rsidRPr="00C66B5E">
        <w:rPr>
          <w:rFonts w:ascii="Arial" w:hAnsi="Arial" w:cs="Arial"/>
          <w:i/>
        </w:rPr>
        <w:t>, la generación de valor</w:t>
      </w:r>
      <w:r w:rsidR="0055371A" w:rsidRPr="00C66B5E">
        <w:rPr>
          <w:rFonts w:ascii="Arial" w:hAnsi="Arial" w:cs="Arial"/>
          <w:i/>
        </w:rPr>
        <w:t>,</w:t>
      </w:r>
      <w:r w:rsidR="001B70D3" w:rsidRPr="00C66B5E">
        <w:rPr>
          <w:rFonts w:ascii="Arial" w:hAnsi="Arial" w:cs="Arial"/>
          <w:i/>
        </w:rPr>
        <w:t xml:space="preserve"> y</w:t>
      </w:r>
      <w:r w:rsidR="0055371A" w:rsidRPr="00C66B5E">
        <w:rPr>
          <w:rFonts w:ascii="Arial" w:hAnsi="Arial" w:cs="Arial"/>
          <w:i/>
        </w:rPr>
        <w:t>/o</w:t>
      </w:r>
      <w:r w:rsidR="001B70D3" w:rsidRPr="00C66B5E">
        <w:rPr>
          <w:rFonts w:ascii="Arial" w:hAnsi="Arial" w:cs="Arial"/>
          <w:i/>
        </w:rPr>
        <w:t xml:space="preserve"> la contribución a la </w:t>
      </w:r>
      <w:r w:rsidR="0055371A" w:rsidRPr="00C66B5E">
        <w:rPr>
          <w:rFonts w:ascii="Arial" w:hAnsi="Arial" w:cs="Arial"/>
          <w:i/>
        </w:rPr>
        <w:t xml:space="preserve">creación de </w:t>
      </w:r>
      <w:r w:rsidR="001B70D3" w:rsidRPr="00C66B5E">
        <w:rPr>
          <w:rFonts w:ascii="Arial" w:hAnsi="Arial" w:cs="Arial"/>
          <w:i/>
        </w:rPr>
        <w:t>riqueza en el País Vasco.</w:t>
      </w:r>
      <w:r w:rsidR="00B05CE3" w:rsidRPr="00C66B5E">
        <w:rPr>
          <w:rFonts w:ascii="Arial" w:hAnsi="Arial" w:cs="Arial"/>
        </w:rPr>
        <w:br w:type="page"/>
      </w:r>
    </w:p>
    <w:p w14:paraId="41EFAA25" w14:textId="6854AD9E" w:rsidR="00667C74" w:rsidRPr="00C66B5E" w:rsidRDefault="00D42B83" w:rsidP="00D42B83">
      <w:pPr>
        <w:pStyle w:val="1izenburua"/>
        <w:numPr>
          <w:ilvl w:val="0"/>
          <w:numId w:val="0"/>
        </w:numPr>
        <w:rPr>
          <w:rFonts w:ascii="Arial" w:hAnsi="Arial" w:cs="Arial"/>
        </w:rPr>
      </w:pPr>
      <w:bookmarkStart w:id="3" w:name="_Toc2760771"/>
      <w:r w:rsidRPr="00C66B5E">
        <w:rPr>
          <w:rFonts w:ascii="Arial" w:hAnsi="Arial" w:cs="Arial"/>
        </w:rPr>
        <w:lastRenderedPageBreak/>
        <w:t xml:space="preserve">3 </w:t>
      </w:r>
      <w:r w:rsidR="00667C74" w:rsidRPr="00C66B5E">
        <w:rPr>
          <w:rFonts w:ascii="Arial" w:hAnsi="Arial" w:cs="Arial"/>
        </w:rPr>
        <w:t>Presupuesto</w:t>
      </w:r>
      <w:r w:rsidR="00770F57" w:rsidRPr="00C66B5E">
        <w:rPr>
          <w:rFonts w:ascii="Arial" w:hAnsi="Arial" w:cs="Arial"/>
        </w:rPr>
        <w:t xml:space="preserve"> y</w:t>
      </w:r>
      <w:r w:rsidR="00C527A0" w:rsidRPr="00C66B5E">
        <w:rPr>
          <w:rFonts w:ascii="Arial" w:hAnsi="Arial" w:cs="Arial"/>
        </w:rPr>
        <w:t xml:space="preserve"> resumen de ejecución</w:t>
      </w:r>
      <w:r w:rsidR="00667C74" w:rsidRPr="00C66B5E">
        <w:rPr>
          <w:rFonts w:ascii="Arial" w:hAnsi="Arial" w:cs="Arial"/>
        </w:rPr>
        <w:t xml:space="preserve"> </w:t>
      </w:r>
      <w:r w:rsidR="00CE3B6F" w:rsidRPr="00C66B5E">
        <w:rPr>
          <w:rFonts w:ascii="Arial" w:hAnsi="Arial" w:cs="Arial"/>
        </w:rPr>
        <w:t>económica</w:t>
      </w:r>
      <w:bookmarkEnd w:id="3"/>
    </w:p>
    <w:p w14:paraId="42B43D23" w14:textId="77777777" w:rsidR="0055371A" w:rsidRPr="00C66B5E" w:rsidRDefault="0055371A" w:rsidP="0055371A">
      <w:pPr>
        <w:jc w:val="both"/>
        <w:rPr>
          <w:rFonts w:ascii="Arial" w:hAnsi="Arial" w:cs="Arial"/>
        </w:rPr>
      </w:pPr>
    </w:p>
    <w:p w14:paraId="225F1AEB" w14:textId="3D8C44EA" w:rsidR="00C527A0" w:rsidRPr="00C66B5E" w:rsidRDefault="00D42B83" w:rsidP="00D42B83">
      <w:pPr>
        <w:pStyle w:val="Zerrenda-paragrafoa"/>
        <w:ind w:left="426"/>
        <w:jc w:val="both"/>
        <w:rPr>
          <w:rFonts w:ascii="Arial" w:hAnsi="Arial" w:cs="Arial"/>
          <w:i/>
        </w:rPr>
      </w:pPr>
      <w:r w:rsidRPr="00C66B5E">
        <w:rPr>
          <w:rFonts w:ascii="Arial" w:hAnsi="Arial" w:cs="Arial"/>
          <w:i/>
        </w:rPr>
        <w:t>3.1-</w:t>
      </w:r>
      <w:r w:rsidR="00C527A0" w:rsidRPr="00C66B5E">
        <w:rPr>
          <w:rFonts w:ascii="Arial" w:hAnsi="Arial" w:cs="Arial"/>
          <w:i/>
        </w:rPr>
        <w:t>Resumen de la ejecución económica del conjunto del proyecto</w:t>
      </w:r>
      <w:r w:rsidR="004852AA" w:rsidRPr="00C66B5E">
        <w:rPr>
          <w:rFonts w:ascii="Arial" w:hAnsi="Arial" w:cs="Arial"/>
          <w:i/>
        </w:rPr>
        <w:t>.</w:t>
      </w:r>
    </w:p>
    <w:p w14:paraId="35987C2B" w14:textId="7BDC6367" w:rsidR="0099723F" w:rsidRPr="00C66B5E" w:rsidRDefault="00D42B83" w:rsidP="00D42B83">
      <w:pPr>
        <w:pStyle w:val="Zerrenda-paragrafoa"/>
        <w:ind w:left="426"/>
        <w:jc w:val="both"/>
        <w:rPr>
          <w:rFonts w:ascii="Arial" w:hAnsi="Arial" w:cs="Arial"/>
          <w:i/>
        </w:rPr>
      </w:pPr>
      <w:r w:rsidRPr="00C66B5E">
        <w:rPr>
          <w:rFonts w:ascii="Arial" w:hAnsi="Arial" w:cs="Arial"/>
          <w:i/>
        </w:rPr>
        <w:t>3.2-</w:t>
      </w:r>
      <w:r w:rsidR="002C7CC5" w:rsidRPr="00C66B5E">
        <w:rPr>
          <w:rFonts w:ascii="Arial" w:hAnsi="Arial" w:cs="Arial"/>
          <w:i/>
        </w:rPr>
        <w:t>Rellenar la tabla adjunta</w:t>
      </w:r>
      <w:r w:rsidR="00575DE2" w:rsidRPr="00C66B5E">
        <w:rPr>
          <w:rFonts w:ascii="Arial" w:hAnsi="Arial" w:cs="Arial"/>
          <w:i/>
        </w:rPr>
        <w:t xml:space="preserve"> con las cantidades correspondientes a</w:t>
      </w:r>
      <w:r w:rsidR="0099723F" w:rsidRPr="00C66B5E">
        <w:rPr>
          <w:rFonts w:ascii="Arial" w:hAnsi="Arial" w:cs="Arial"/>
          <w:i/>
        </w:rPr>
        <w:t xml:space="preserve"> cada una de las e</w:t>
      </w:r>
      <w:r w:rsidR="00575DE2" w:rsidRPr="00C66B5E">
        <w:rPr>
          <w:rFonts w:ascii="Arial" w:hAnsi="Arial" w:cs="Arial"/>
          <w:i/>
        </w:rPr>
        <w:t xml:space="preserve">ntidades beneficiarias del proyecto. </w:t>
      </w:r>
    </w:p>
    <w:p w14:paraId="35E04C72" w14:textId="3F16C199" w:rsidR="002C7CC5" w:rsidRPr="00C66B5E" w:rsidRDefault="00D42B83" w:rsidP="00D42B83">
      <w:pPr>
        <w:pStyle w:val="Zerrenda-paragrafoa"/>
        <w:jc w:val="both"/>
        <w:rPr>
          <w:rFonts w:ascii="Arial" w:hAnsi="Arial" w:cs="Arial"/>
          <w:i/>
        </w:rPr>
      </w:pPr>
      <w:r w:rsidRPr="00C66B5E">
        <w:rPr>
          <w:rFonts w:ascii="Arial" w:hAnsi="Arial" w:cs="Arial"/>
          <w:i/>
        </w:rPr>
        <w:t>-</w:t>
      </w:r>
      <w:r w:rsidR="00575DE2" w:rsidRPr="00C66B5E">
        <w:rPr>
          <w:rFonts w:ascii="Arial" w:hAnsi="Arial" w:cs="Arial"/>
          <w:i/>
        </w:rPr>
        <w:t xml:space="preserve">Las cantidades </w:t>
      </w:r>
      <w:r w:rsidR="0099723F" w:rsidRPr="00C66B5E">
        <w:rPr>
          <w:rFonts w:ascii="Arial" w:hAnsi="Arial" w:cs="Arial"/>
          <w:i/>
        </w:rPr>
        <w:t>incluirán los gastos indirectos.</w:t>
      </w:r>
    </w:p>
    <w:p w14:paraId="78E18E8C" w14:textId="6408EF6A" w:rsidR="0099723F" w:rsidRPr="00C66B5E" w:rsidRDefault="00D42B83" w:rsidP="00D42B83">
      <w:pPr>
        <w:pStyle w:val="Zerrenda-paragrafoa"/>
        <w:jc w:val="both"/>
        <w:rPr>
          <w:rFonts w:ascii="Arial" w:hAnsi="Arial" w:cs="Arial"/>
          <w:i/>
        </w:rPr>
      </w:pPr>
      <w:r w:rsidRPr="00C66B5E">
        <w:rPr>
          <w:rFonts w:ascii="Arial" w:hAnsi="Arial" w:cs="Arial"/>
          <w:i/>
        </w:rPr>
        <w:t>-</w:t>
      </w:r>
      <w:r w:rsidR="0099723F" w:rsidRPr="00C66B5E">
        <w:rPr>
          <w:rFonts w:ascii="Arial" w:hAnsi="Arial" w:cs="Arial"/>
          <w:i/>
        </w:rPr>
        <w:t>La tabla que se adjunta es un modelo. Habrá que adaptarla al número de entidades beneficiarias por proyecto</w:t>
      </w:r>
      <w:r w:rsidR="00B21DF3" w:rsidRPr="00C66B5E">
        <w:rPr>
          <w:rFonts w:ascii="Arial" w:hAnsi="Arial" w:cs="Arial"/>
          <w:i/>
        </w:rPr>
        <w:t>.</w:t>
      </w:r>
    </w:p>
    <w:p w14:paraId="00268899" w14:textId="77777777" w:rsidR="00B2365C" w:rsidRPr="00C66B5E" w:rsidRDefault="00B2365C">
      <w:pPr>
        <w:spacing w:after="200" w:line="276" w:lineRule="auto"/>
        <w:rPr>
          <w:rFonts w:ascii="Arial" w:hAnsi="Arial" w:cs="Arial"/>
        </w:rPr>
      </w:pPr>
    </w:p>
    <w:p w14:paraId="6153133F" w14:textId="67F49973" w:rsidR="00B2365C" w:rsidRPr="00C66B5E" w:rsidRDefault="00D42B83" w:rsidP="00D42B83">
      <w:pPr>
        <w:pStyle w:val="2izenburua"/>
        <w:numPr>
          <w:ilvl w:val="0"/>
          <w:numId w:val="0"/>
        </w:numPr>
        <w:rPr>
          <w:rFonts w:ascii="Arial" w:hAnsi="Arial" w:cs="Arial"/>
        </w:rPr>
      </w:pPr>
      <w:bookmarkStart w:id="4" w:name="_Toc2760772"/>
      <w:r w:rsidRPr="00C66B5E">
        <w:rPr>
          <w:rFonts w:ascii="Arial" w:hAnsi="Arial" w:cs="Arial"/>
        </w:rPr>
        <w:t xml:space="preserve">3.1 </w:t>
      </w:r>
      <w:r w:rsidR="0099723F" w:rsidRPr="00C66B5E">
        <w:rPr>
          <w:rFonts w:ascii="Arial" w:hAnsi="Arial" w:cs="Arial"/>
        </w:rPr>
        <w:t>Descripción de la ejecución económica</w:t>
      </w:r>
      <w:bookmarkEnd w:id="4"/>
    </w:p>
    <w:p w14:paraId="4B164489" w14:textId="77777777" w:rsidR="00B2365C" w:rsidRPr="00C66B5E" w:rsidRDefault="00B2365C">
      <w:pPr>
        <w:spacing w:after="200" w:line="276" w:lineRule="auto"/>
        <w:rPr>
          <w:rFonts w:ascii="Arial" w:hAnsi="Arial" w:cs="Arial"/>
        </w:rPr>
      </w:pPr>
    </w:p>
    <w:p w14:paraId="30500C2B" w14:textId="77777777" w:rsidR="00B2365C" w:rsidRPr="00C66B5E" w:rsidRDefault="00B2365C">
      <w:pPr>
        <w:spacing w:after="200" w:line="276" w:lineRule="auto"/>
        <w:rPr>
          <w:rFonts w:ascii="Arial" w:hAnsi="Arial" w:cs="Arial"/>
        </w:rPr>
      </w:pPr>
    </w:p>
    <w:p w14:paraId="09EFA3A4" w14:textId="77777777" w:rsidR="00B2365C" w:rsidRPr="00C66B5E" w:rsidRDefault="00B2365C">
      <w:pPr>
        <w:spacing w:after="200" w:line="276" w:lineRule="auto"/>
        <w:rPr>
          <w:rFonts w:ascii="Arial" w:hAnsi="Arial" w:cs="Arial"/>
        </w:rPr>
      </w:pPr>
    </w:p>
    <w:p w14:paraId="49659222" w14:textId="77777777" w:rsidR="00B2365C" w:rsidRPr="00C66B5E" w:rsidRDefault="00B2365C">
      <w:pPr>
        <w:spacing w:after="200" w:line="276" w:lineRule="auto"/>
        <w:rPr>
          <w:rFonts w:ascii="Arial" w:hAnsi="Arial" w:cs="Arial"/>
        </w:rPr>
      </w:pPr>
    </w:p>
    <w:p w14:paraId="58A40E19" w14:textId="77777777" w:rsidR="00B2365C" w:rsidRPr="00C66B5E" w:rsidRDefault="00B2365C">
      <w:pPr>
        <w:spacing w:after="200" w:line="276" w:lineRule="auto"/>
        <w:rPr>
          <w:rFonts w:ascii="Arial" w:hAnsi="Arial" w:cs="Arial"/>
        </w:rPr>
      </w:pPr>
    </w:p>
    <w:p w14:paraId="28BDB691" w14:textId="781B81A2" w:rsidR="00B2365C" w:rsidRPr="00C66B5E" w:rsidRDefault="00D42B83" w:rsidP="00D42B83">
      <w:pPr>
        <w:pStyle w:val="2izenburua"/>
        <w:numPr>
          <w:ilvl w:val="0"/>
          <w:numId w:val="0"/>
        </w:numPr>
        <w:rPr>
          <w:rFonts w:ascii="Arial" w:hAnsi="Arial" w:cs="Arial"/>
        </w:rPr>
      </w:pPr>
      <w:bookmarkStart w:id="5" w:name="_Toc2760773"/>
      <w:r w:rsidRPr="00C66B5E">
        <w:rPr>
          <w:rFonts w:ascii="Arial" w:hAnsi="Arial" w:cs="Arial"/>
        </w:rPr>
        <w:t xml:space="preserve">3.2 </w:t>
      </w:r>
      <w:r w:rsidR="0099723F" w:rsidRPr="00C66B5E">
        <w:rPr>
          <w:rFonts w:ascii="Arial" w:hAnsi="Arial" w:cs="Arial"/>
        </w:rPr>
        <w:t>Tabla Resumen</w:t>
      </w:r>
      <w:bookmarkEnd w:id="5"/>
    </w:p>
    <w:p w14:paraId="11119838" w14:textId="77777777" w:rsidR="00B2365C" w:rsidRPr="00C66B5E" w:rsidRDefault="00B2365C">
      <w:pPr>
        <w:spacing w:after="200" w:line="276" w:lineRule="auto"/>
        <w:rPr>
          <w:rFonts w:ascii="Arial" w:hAnsi="Arial" w:cs="Arial"/>
        </w:rPr>
      </w:pPr>
    </w:p>
    <w:tbl>
      <w:tblPr>
        <w:tblStyle w:val="Saretaduntaula"/>
        <w:tblW w:w="9101" w:type="dxa"/>
        <w:tblLook w:val="04A0" w:firstRow="1" w:lastRow="0" w:firstColumn="1" w:lastColumn="0" w:noHBand="0" w:noVBand="1"/>
      </w:tblPr>
      <w:tblGrid>
        <w:gridCol w:w="3245"/>
        <w:gridCol w:w="1484"/>
        <w:gridCol w:w="1350"/>
        <w:gridCol w:w="1020"/>
        <w:gridCol w:w="995"/>
        <w:gridCol w:w="1007"/>
      </w:tblGrid>
      <w:tr w:rsidR="00575DE2" w:rsidRPr="00C66B5E" w14:paraId="1BE640D5" w14:textId="77777777" w:rsidTr="00575DE2">
        <w:trPr>
          <w:trHeight w:val="402"/>
        </w:trPr>
        <w:tc>
          <w:tcPr>
            <w:tcW w:w="3369" w:type="dxa"/>
            <w:vMerge w:val="restart"/>
            <w:vAlign w:val="center"/>
          </w:tcPr>
          <w:p w14:paraId="6B095104" w14:textId="77777777" w:rsidR="00575DE2" w:rsidRPr="00C66B5E" w:rsidRDefault="00575DE2" w:rsidP="00575DE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C66B5E">
              <w:rPr>
                <w:rFonts w:ascii="Arial" w:hAnsi="Arial" w:cs="Arial"/>
                <w:b/>
              </w:rPr>
              <w:t>Nombre Entidad Beneficiaria</w:t>
            </w:r>
          </w:p>
        </w:tc>
        <w:tc>
          <w:tcPr>
            <w:tcW w:w="1417" w:type="dxa"/>
            <w:vMerge w:val="restart"/>
            <w:vAlign w:val="center"/>
          </w:tcPr>
          <w:p w14:paraId="5F75FAE4" w14:textId="77777777" w:rsidR="00575DE2" w:rsidRPr="00C66B5E" w:rsidRDefault="00575DE2" w:rsidP="00575DE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C66B5E">
              <w:rPr>
                <w:rFonts w:ascii="Arial" w:hAnsi="Arial" w:cs="Arial"/>
                <w:b/>
              </w:rPr>
              <w:t>Rol en el Proyecto</w:t>
            </w:r>
          </w:p>
        </w:tc>
        <w:tc>
          <w:tcPr>
            <w:tcW w:w="1225" w:type="dxa"/>
            <w:vMerge w:val="restart"/>
            <w:vAlign w:val="center"/>
          </w:tcPr>
          <w:p w14:paraId="4C26E128" w14:textId="77777777" w:rsidR="00575DE2" w:rsidRPr="00C66B5E" w:rsidRDefault="00575DE2" w:rsidP="00575DE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C66B5E">
              <w:rPr>
                <w:rFonts w:ascii="Arial" w:hAnsi="Arial" w:cs="Arial"/>
                <w:b/>
              </w:rPr>
              <w:t>Subvención recibida</w:t>
            </w:r>
          </w:p>
        </w:tc>
        <w:tc>
          <w:tcPr>
            <w:tcW w:w="3090" w:type="dxa"/>
            <w:gridSpan w:val="3"/>
            <w:vAlign w:val="center"/>
          </w:tcPr>
          <w:p w14:paraId="0A989DB1" w14:textId="77777777" w:rsidR="00575DE2" w:rsidRPr="00C66B5E" w:rsidRDefault="00575DE2" w:rsidP="00575DE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C66B5E">
              <w:rPr>
                <w:rFonts w:ascii="Arial" w:hAnsi="Arial" w:cs="Arial"/>
                <w:b/>
              </w:rPr>
              <w:t>Seguimiento de Ejecución</w:t>
            </w:r>
          </w:p>
        </w:tc>
      </w:tr>
      <w:tr w:rsidR="00575DE2" w:rsidRPr="00C66B5E" w14:paraId="5BF85819" w14:textId="77777777" w:rsidTr="00845BF9">
        <w:trPr>
          <w:trHeight w:val="338"/>
        </w:trPr>
        <w:tc>
          <w:tcPr>
            <w:tcW w:w="3369" w:type="dxa"/>
            <w:vMerge/>
            <w:vAlign w:val="center"/>
          </w:tcPr>
          <w:p w14:paraId="6B51E153" w14:textId="77777777" w:rsidR="00575DE2" w:rsidRPr="00C66B5E" w:rsidRDefault="00575DE2" w:rsidP="00575DE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3F3E24F7" w14:textId="77777777" w:rsidR="00575DE2" w:rsidRPr="00C66B5E" w:rsidRDefault="00575DE2" w:rsidP="00575DE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dxa"/>
            <w:vMerge/>
            <w:vAlign w:val="center"/>
          </w:tcPr>
          <w:p w14:paraId="4E1CDC4A" w14:textId="77777777" w:rsidR="00575DE2" w:rsidRPr="00C66B5E" w:rsidRDefault="00575DE2" w:rsidP="00575DE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vAlign w:val="center"/>
          </w:tcPr>
          <w:p w14:paraId="443BE471" w14:textId="440242B2" w:rsidR="00575DE2" w:rsidRPr="00C66B5E" w:rsidRDefault="00217B09" w:rsidP="00217B0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C66B5E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1017" w:type="dxa"/>
            <w:vAlign w:val="center"/>
          </w:tcPr>
          <w:p w14:paraId="48B7898F" w14:textId="24EE05E4" w:rsidR="00575DE2" w:rsidRPr="00C66B5E" w:rsidRDefault="00217B09" w:rsidP="00217B0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C66B5E"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1030" w:type="dxa"/>
            <w:vAlign w:val="center"/>
          </w:tcPr>
          <w:p w14:paraId="442509DE" w14:textId="5A64C09C" w:rsidR="00575DE2" w:rsidRPr="00C66B5E" w:rsidRDefault="00217B09" w:rsidP="00217B0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C66B5E">
              <w:rPr>
                <w:rFonts w:ascii="Arial" w:hAnsi="Arial" w:cs="Arial"/>
                <w:b/>
              </w:rPr>
              <w:t>2024</w:t>
            </w:r>
          </w:p>
        </w:tc>
      </w:tr>
      <w:tr w:rsidR="00575DE2" w:rsidRPr="00C66B5E" w14:paraId="3E353D59" w14:textId="77777777" w:rsidTr="00575DE2">
        <w:tc>
          <w:tcPr>
            <w:tcW w:w="3369" w:type="dxa"/>
            <w:vAlign w:val="center"/>
          </w:tcPr>
          <w:p w14:paraId="615897BD" w14:textId="77777777" w:rsidR="00575DE2" w:rsidRPr="00C66B5E" w:rsidRDefault="00575DE2" w:rsidP="00575DE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1EC213A4" w14:textId="1C188689" w:rsidR="00575DE2" w:rsidRPr="00C66B5E" w:rsidRDefault="00575DE2" w:rsidP="00252762">
            <w:pPr>
              <w:spacing w:after="200" w:line="276" w:lineRule="auto"/>
              <w:rPr>
                <w:rFonts w:ascii="Arial" w:hAnsi="Arial" w:cs="Arial"/>
              </w:rPr>
            </w:pPr>
            <w:r w:rsidRPr="00C66B5E">
              <w:rPr>
                <w:rFonts w:ascii="Arial" w:hAnsi="Arial" w:cs="Arial"/>
              </w:rPr>
              <w:t>Coordinador</w:t>
            </w:r>
            <w:r w:rsidR="000F2F40" w:rsidRPr="00C66B5E">
              <w:rPr>
                <w:rFonts w:ascii="Arial" w:hAnsi="Arial" w:cs="Arial"/>
              </w:rPr>
              <w:t>/a</w:t>
            </w:r>
          </w:p>
        </w:tc>
        <w:tc>
          <w:tcPr>
            <w:tcW w:w="1225" w:type="dxa"/>
            <w:vAlign w:val="center"/>
          </w:tcPr>
          <w:p w14:paraId="16783639" w14:textId="7AAC3AB3" w:rsidR="00575DE2" w:rsidRPr="00C66B5E" w:rsidRDefault="00575DE2" w:rsidP="00575DE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vAlign w:val="center"/>
          </w:tcPr>
          <w:p w14:paraId="1CC4F2AA" w14:textId="071E3BDD" w:rsidR="00575DE2" w:rsidRPr="00C66B5E" w:rsidRDefault="00575DE2" w:rsidP="00575DE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vAlign w:val="center"/>
          </w:tcPr>
          <w:p w14:paraId="4A9E21F3" w14:textId="77777777" w:rsidR="00575DE2" w:rsidRPr="00C66B5E" w:rsidRDefault="00575DE2" w:rsidP="00575DE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dxa"/>
            <w:vAlign w:val="center"/>
          </w:tcPr>
          <w:p w14:paraId="2F8937FA" w14:textId="77777777" w:rsidR="00575DE2" w:rsidRPr="00C66B5E" w:rsidRDefault="00575DE2" w:rsidP="00575DE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75DE2" w:rsidRPr="00C66B5E" w14:paraId="4D176783" w14:textId="77777777" w:rsidTr="00575DE2">
        <w:tc>
          <w:tcPr>
            <w:tcW w:w="3369" w:type="dxa"/>
          </w:tcPr>
          <w:p w14:paraId="1B7F5CC5" w14:textId="77777777" w:rsidR="00575DE2" w:rsidRPr="00C66B5E" w:rsidRDefault="00575DE2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016B874" w14:textId="77777777" w:rsidR="00575DE2" w:rsidRPr="00C66B5E" w:rsidRDefault="00575DE2">
            <w:pPr>
              <w:spacing w:after="200" w:line="276" w:lineRule="auto"/>
              <w:rPr>
                <w:rFonts w:ascii="Arial" w:hAnsi="Arial" w:cs="Arial"/>
              </w:rPr>
            </w:pPr>
            <w:r w:rsidRPr="00C66B5E">
              <w:rPr>
                <w:rFonts w:ascii="Arial" w:hAnsi="Arial" w:cs="Arial"/>
              </w:rPr>
              <w:t>Participante</w:t>
            </w:r>
          </w:p>
        </w:tc>
        <w:tc>
          <w:tcPr>
            <w:tcW w:w="1225" w:type="dxa"/>
          </w:tcPr>
          <w:p w14:paraId="02AEE72D" w14:textId="77777777" w:rsidR="00575DE2" w:rsidRPr="00C66B5E" w:rsidRDefault="00575DE2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14:paraId="0AE76332" w14:textId="77777777" w:rsidR="00575DE2" w:rsidRPr="00C66B5E" w:rsidRDefault="00575DE2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14:paraId="69D53EFC" w14:textId="77777777" w:rsidR="00575DE2" w:rsidRPr="00C66B5E" w:rsidRDefault="00575DE2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34DE3EAE" w14:textId="77777777" w:rsidR="00575DE2" w:rsidRPr="00C66B5E" w:rsidRDefault="00575DE2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14:paraId="15EADF50" w14:textId="77777777" w:rsidR="00B2365C" w:rsidRPr="00C66B5E" w:rsidRDefault="00B2365C">
      <w:pPr>
        <w:spacing w:after="200" w:line="276" w:lineRule="auto"/>
        <w:rPr>
          <w:rFonts w:ascii="Arial" w:hAnsi="Arial" w:cs="Arial"/>
        </w:rPr>
      </w:pPr>
    </w:p>
    <w:p w14:paraId="6E85C7EB" w14:textId="77777777" w:rsidR="00B2365C" w:rsidRPr="00C66B5E" w:rsidRDefault="00B2365C">
      <w:pPr>
        <w:spacing w:after="200" w:line="276" w:lineRule="auto"/>
        <w:rPr>
          <w:rFonts w:ascii="Arial" w:hAnsi="Arial" w:cs="Arial"/>
        </w:rPr>
      </w:pPr>
    </w:p>
    <w:p w14:paraId="1D5363A1" w14:textId="77777777" w:rsidR="0099723F" w:rsidRPr="00C66B5E" w:rsidRDefault="0099723F">
      <w:pPr>
        <w:spacing w:after="200" w:line="276" w:lineRule="auto"/>
        <w:rPr>
          <w:rFonts w:ascii="Arial" w:hAnsi="Arial" w:cs="Arial"/>
        </w:rPr>
      </w:pPr>
    </w:p>
    <w:p w14:paraId="2321E8A3" w14:textId="77777777" w:rsidR="00B2365C" w:rsidRPr="00C66B5E" w:rsidRDefault="00B2365C">
      <w:pPr>
        <w:spacing w:after="200" w:line="276" w:lineRule="auto"/>
        <w:rPr>
          <w:rFonts w:ascii="Arial" w:hAnsi="Arial" w:cs="Arial"/>
        </w:rPr>
      </w:pPr>
    </w:p>
    <w:p w14:paraId="66E68430" w14:textId="77777777" w:rsidR="00B2365C" w:rsidRPr="00C66B5E" w:rsidRDefault="00B2365C">
      <w:pPr>
        <w:spacing w:after="200" w:line="276" w:lineRule="auto"/>
        <w:rPr>
          <w:rFonts w:ascii="Arial" w:hAnsi="Arial" w:cs="Arial"/>
        </w:rPr>
      </w:pPr>
    </w:p>
    <w:p w14:paraId="346A1083" w14:textId="77777777" w:rsidR="00B2365C" w:rsidRPr="00C66B5E" w:rsidRDefault="00B2365C">
      <w:pPr>
        <w:spacing w:after="200" w:line="276" w:lineRule="auto"/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34"/>
        <w:gridCol w:w="7860"/>
      </w:tblGrid>
      <w:tr w:rsidR="00B2365C" w:rsidRPr="00C66B5E" w14:paraId="5DC3BE9F" w14:textId="77777777" w:rsidTr="00B2365C">
        <w:trPr>
          <w:trHeight w:val="405"/>
        </w:trPr>
        <w:tc>
          <w:tcPr>
            <w:tcW w:w="1145" w:type="pct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64083AB8" w14:textId="77777777" w:rsidR="00B2365C" w:rsidRPr="00C66B5E" w:rsidRDefault="00B2365C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66B5E">
              <w:rPr>
                <w:rFonts w:ascii="Arial" w:hAnsi="Arial" w:cs="Arial"/>
                <w:b/>
                <w:sz w:val="22"/>
                <w:szCs w:val="22"/>
                <w:lang w:val="es-ES"/>
              </w:rPr>
              <w:t>Lugar y Fecha</w:t>
            </w:r>
          </w:p>
        </w:tc>
        <w:tc>
          <w:tcPr>
            <w:tcW w:w="3855" w:type="pct"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  <w:hideMark/>
          </w:tcPr>
          <w:p w14:paraId="2AC18979" w14:textId="7D17921D" w:rsidR="00B2365C" w:rsidRPr="00C66B5E" w:rsidRDefault="00B2365C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2365C" w:rsidRPr="00C66B5E" w14:paraId="103DAD95" w14:textId="77777777" w:rsidTr="00B2365C">
        <w:trPr>
          <w:trHeight w:val="405"/>
        </w:trPr>
        <w:tc>
          <w:tcPr>
            <w:tcW w:w="5000" w:type="pct"/>
            <w:gridSpan w:val="2"/>
          </w:tcPr>
          <w:p w14:paraId="3974C788" w14:textId="77777777" w:rsidR="00B2365C" w:rsidRPr="00C66B5E" w:rsidRDefault="00B2365C">
            <w:pPr>
              <w:tabs>
                <w:tab w:val="left" w:pos="3630"/>
              </w:tabs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50178A37" w14:textId="77777777" w:rsidR="00B2365C" w:rsidRPr="00C66B5E" w:rsidRDefault="00B2365C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321E49B5" w14:textId="77777777" w:rsidR="00B2365C" w:rsidRPr="00C66B5E" w:rsidRDefault="00B2365C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4EFE638B" w14:textId="77777777" w:rsidR="00B2365C" w:rsidRPr="00C66B5E" w:rsidRDefault="00B2365C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2365C" w:rsidRPr="00C66B5E" w14:paraId="04B75B60" w14:textId="77777777" w:rsidTr="00B2365C">
        <w:trPr>
          <w:trHeight w:val="405"/>
        </w:trPr>
        <w:tc>
          <w:tcPr>
            <w:tcW w:w="5000" w:type="pct"/>
            <w:gridSpan w:val="2"/>
            <w:hideMark/>
          </w:tcPr>
          <w:p w14:paraId="2938D7B1" w14:textId="7D65C1D1" w:rsidR="00B2365C" w:rsidRPr="00C66B5E" w:rsidRDefault="00B2365C" w:rsidP="0055371A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66B5E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Fdo.: </w:t>
            </w:r>
            <w:r w:rsidR="0055371A" w:rsidRPr="00C66B5E">
              <w:rPr>
                <w:rFonts w:ascii="Arial" w:hAnsi="Arial" w:cs="Arial"/>
                <w:b/>
                <w:sz w:val="22"/>
                <w:szCs w:val="22"/>
                <w:lang w:val="es-ES"/>
              </w:rPr>
              <w:t>I</w:t>
            </w:r>
            <w:r w:rsidR="009D3B9C" w:rsidRPr="00C66B5E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P </w:t>
            </w:r>
            <w:r w:rsidR="0055371A" w:rsidRPr="00C66B5E">
              <w:rPr>
                <w:rFonts w:ascii="Arial" w:hAnsi="Arial" w:cs="Arial"/>
                <w:b/>
                <w:sz w:val="22"/>
                <w:szCs w:val="22"/>
                <w:lang w:val="es-ES"/>
              </w:rPr>
              <w:t>C</w:t>
            </w:r>
            <w:r w:rsidR="009D3B9C" w:rsidRPr="00C66B5E">
              <w:rPr>
                <w:rFonts w:ascii="Arial" w:hAnsi="Arial" w:cs="Arial"/>
                <w:b/>
                <w:sz w:val="22"/>
                <w:szCs w:val="22"/>
                <w:lang w:val="es-ES"/>
              </w:rPr>
              <w:t>oordinador</w:t>
            </w:r>
            <w:r w:rsidR="0055371A" w:rsidRPr="00C66B5E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="009D3B9C" w:rsidRPr="00C66B5E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a </w:t>
            </w:r>
            <w:r w:rsidR="002A025B" w:rsidRPr="00C66B5E">
              <w:rPr>
                <w:rFonts w:ascii="Arial" w:hAnsi="Arial" w:cs="Arial"/>
                <w:b/>
                <w:sz w:val="22"/>
                <w:szCs w:val="22"/>
                <w:lang w:val="es-ES"/>
              </w:rPr>
              <w:t>del Proyecto</w:t>
            </w:r>
          </w:p>
        </w:tc>
      </w:tr>
    </w:tbl>
    <w:p w14:paraId="09391C96" w14:textId="77777777" w:rsidR="00B2365C" w:rsidRPr="00C66B5E" w:rsidRDefault="00B2365C" w:rsidP="00B2365C">
      <w:pPr>
        <w:pStyle w:val="CM1"/>
        <w:spacing w:line="300" w:lineRule="exact"/>
        <w:ind w:left="426" w:right="424"/>
        <w:jc w:val="both"/>
        <w:rPr>
          <w:rFonts w:cs="Arial"/>
          <w:color w:val="000000"/>
          <w:sz w:val="22"/>
          <w:szCs w:val="22"/>
          <w:lang w:val="es-ES"/>
        </w:rPr>
      </w:pPr>
    </w:p>
    <w:sectPr w:rsidR="00B2365C" w:rsidRPr="00C66B5E" w:rsidSect="00C66B5E">
      <w:footerReference w:type="default" r:id="rId11"/>
      <w:pgSz w:w="11906" w:h="16838"/>
      <w:pgMar w:top="1814" w:right="964" w:bottom="1247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B28AD" w14:textId="77777777" w:rsidR="00927D3B" w:rsidRDefault="00927D3B" w:rsidP="004821D6">
      <w:r>
        <w:separator/>
      </w:r>
    </w:p>
  </w:endnote>
  <w:endnote w:type="continuationSeparator" w:id="0">
    <w:p w14:paraId="0CB69B45" w14:textId="77777777" w:rsidR="00927D3B" w:rsidRDefault="00927D3B" w:rsidP="0048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98372"/>
      <w:docPartObj>
        <w:docPartGallery w:val="Page Numbers (Bottom of Page)"/>
        <w:docPartUnique/>
      </w:docPartObj>
    </w:sdtPr>
    <w:sdtEndPr/>
    <w:sdtContent>
      <w:p w14:paraId="4BAD15ED" w14:textId="03B06BE4" w:rsidR="00B7265D" w:rsidRDefault="00B46677">
        <w:pPr>
          <w:pStyle w:val="Orri-o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AAC" w:rsidRPr="00517AAC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  <w:r w:rsidR="00B7265D">
          <w:t>/</w:t>
        </w:r>
      </w:p>
    </w:sdtContent>
  </w:sdt>
  <w:p w14:paraId="4A2EF9EB" w14:textId="77777777" w:rsidR="00B7265D" w:rsidRDefault="00B7265D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68996" w14:textId="77777777" w:rsidR="00927D3B" w:rsidRDefault="00927D3B" w:rsidP="004821D6">
      <w:r>
        <w:separator/>
      </w:r>
    </w:p>
  </w:footnote>
  <w:footnote w:type="continuationSeparator" w:id="0">
    <w:p w14:paraId="61ED4847" w14:textId="77777777" w:rsidR="00927D3B" w:rsidRDefault="00927D3B" w:rsidP="0048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043"/>
    <w:multiLevelType w:val="hybridMultilevel"/>
    <w:tmpl w:val="6E0AD1DC"/>
    <w:lvl w:ilvl="0" w:tplc="DC729952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  <w:i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05B07"/>
    <w:multiLevelType w:val="hybridMultilevel"/>
    <w:tmpl w:val="7632D8E8"/>
    <w:lvl w:ilvl="0" w:tplc="9C1E92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65CA7"/>
    <w:multiLevelType w:val="hybridMultilevel"/>
    <w:tmpl w:val="864CA810"/>
    <w:lvl w:ilvl="0" w:tplc="8C30AAAE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8367B"/>
    <w:multiLevelType w:val="hybridMultilevel"/>
    <w:tmpl w:val="389C20BE"/>
    <w:lvl w:ilvl="0" w:tplc="EA3EF516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C0227"/>
    <w:multiLevelType w:val="multilevel"/>
    <w:tmpl w:val="8B0E019A"/>
    <w:lvl w:ilvl="0">
      <w:start w:val="1"/>
      <w:numFmt w:val="decimal"/>
      <w:pStyle w:val="1izenburua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izenburua"/>
      <w:suff w:val="space"/>
      <w:lvlText w:val="%1.%2"/>
      <w:lvlJc w:val="left"/>
      <w:pPr>
        <w:ind w:left="1985" w:firstLine="0"/>
      </w:pPr>
      <w:rPr>
        <w:rFonts w:hint="default"/>
      </w:rPr>
    </w:lvl>
    <w:lvl w:ilvl="2">
      <w:start w:val="1"/>
      <w:numFmt w:val="decimal"/>
      <w:pStyle w:val="3izenburua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izenburua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10E2EE1"/>
    <w:multiLevelType w:val="multilevel"/>
    <w:tmpl w:val="2E04C05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1F91DEF"/>
    <w:multiLevelType w:val="multilevel"/>
    <w:tmpl w:val="9C04E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BF82EB2"/>
    <w:multiLevelType w:val="hybridMultilevel"/>
    <w:tmpl w:val="2194B66A"/>
    <w:lvl w:ilvl="0" w:tplc="6C4C1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A059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24"/>
    <w:rsid w:val="000541C3"/>
    <w:rsid w:val="00091606"/>
    <w:rsid w:val="000957B3"/>
    <w:rsid w:val="000A6693"/>
    <w:rsid w:val="000B136E"/>
    <w:rsid w:val="000B3EE9"/>
    <w:rsid w:val="000B767D"/>
    <w:rsid w:val="000F2F40"/>
    <w:rsid w:val="000F366E"/>
    <w:rsid w:val="00122E38"/>
    <w:rsid w:val="00155304"/>
    <w:rsid w:val="00160943"/>
    <w:rsid w:val="00161814"/>
    <w:rsid w:val="00186CA5"/>
    <w:rsid w:val="00195727"/>
    <w:rsid w:val="001B70D3"/>
    <w:rsid w:val="001C00D1"/>
    <w:rsid w:val="001C2AE9"/>
    <w:rsid w:val="001C42B6"/>
    <w:rsid w:val="001D0A67"/>
    <w:rsid w:val="001F3112"/>
    <w:rsid w:val="001F7FFC"/>
    <w:rsid w:val="002055FF"/>
    <w:rsid w:val="002109C2"/>
    <w:rsid w:val="00217B09"/>
    <w:rsid w:val="0024014F"/>
    <w:rsid w:val="002421DB"/>
    <w:rsid w:val="00252762"/>
    <w:rsid w:val="00287F06"/>
    <w:rsid w:val="0029426D"/>
    <w:rsid w:val="002A025B"/>
    <w:rsid w:val="002A099B"/>
    <w:rsid w:val="002A3CB6"/>
    <w:rsid w:val="002B54D3"/>
    <w:rsid w:val="002B7156"/>
    <w:rsid w:val="002C40F6"/>
    <w:rsid w:val="002C7CC5"/>
    <w:rsid w:val="002E1A67"/>
    <w:rsid w:val="002F5D90"/>
    <w:rsid w:val="00307BBE"/>
    <w:rsid w:val="00311AD2"/>
    <w:rsid w:val="00326234"/>
    <w:rsid w:val="00331058"/>
    <w:rsid w:val="0033565B"/>
    <w:rsid w:val="00392CB6"/>
    <w:rsid w:val="003935B3"/>
    <w:rsid w:val="003B4457"/>
    <w:rsid w:val="003D3471"/>
    <w:rsid w:val="003F4986"/>
    <w:rsid w:val="004638CD"/>
    <w:rsid w:val="00475EDD"/>
    <w:rsid w:val="004821D6"/>
    <w:rsid w:val="004845E0"/>
    <w:rsid w:val="004852AA"/>
    <w:rsid w:val="00492986"/>
    <w:rsid w:val="004C1DFE"/>
    <w:rsid w:val="004E4E80"/>
    <w:rsid w:val="004F0957"/>
    <w:rsid w:val="00517AAC"/>
    <w:rsid w:val="005454DA"/>
    <w:rsid w:val="00552208"/>
    <w:rsid w:val="00553296"/>
    <w:rsid w:val="0055371A"/>
    <w:rsid w:val="00574E51"/>
    <w:rsid w:val="00575DE2"/>
    <w:rsid w:val="00582469"/>
    <w:rsid w:val="005A1BDE"/>
    <w:rsid w:val="005E7769"/>
    <w:rsid w:val="00611CC8"/>
    <w:rsid w:val="00623D51"/>
    <w:rsid w:val="00624839"/>
    <w:rsid w:val="00655400"/>
    <w:rsid w:val="00667C74"/>
    <w:rsid w:val="00673848"/>
    <w:rsid w:val="0068390F"/>
    <w:rsid w:val="006E0C86"/>
    <w:rsid w:val="0070489C"/>
    <w:rsid w:val="00715486"/>
    <w:rsid w:val="00725A0A"/>
    <w:rsid w:val="0073055C"/>
    <w:rsid w:val="0073239F"/>
    <w:rsid w:val="00732842"/>
    <w:rsid w:val="00753836"/>
    <w:rsid w:val="00770F57"/>
    <w:rsid w:val="0077303B"/>
    <w:rsid w:val="00786243"/>
    <w:rsid w:val="007B083F"/>
    <w:rsid w:val="007B6DBD"/>
    <w:rsid w:val="007C15F4"/>
    <w:rsid w:val="007E7FA5"/>
    <w:rsid w:val="008034FE"/>
    <w:rsid w:val="0083532C"/>
    <w:rsid w:val="008359A2"/>
    <w:rsid w:val="00837D7C"/>
    <w:rsid w:val="00845BF9"/>
    <w:rsid w:val="008472C2"/>
    <w:rsid w:val="00860629"/>
    <w:rsid w:val="00881E25"/>
    <w:rsid w:val="008912D2"/>
    <w:rsid w:val="008A699D"/>
    <w:rsid w:val="008D20A9"/>
    <w:rsid w:val="008D546D"/>
    <w:rsid w:val="009028B5"/>
    <w:rsid w:val="00927D3B"/>
    <w:rsid w:val="009301BB"/>
    <w:rsid w:val="0093432C"/>
    <w:rsid w:val="00943E5A"/>
    <w:rsid w:val="00944C5E"/>
    <w:rsid w:val="0098066C"/>
    <w:rsid w:val="0099723F"/>
    <w:rsid w:val="009A2CCB"/>
    <w:rsid w:val="009D3B9C"/>
    <w:rsid w:val="009F3C09"/>
    <w:rsid w:val="00A75824"/>
    <w:rsid w:val="00A8289D"/>
    <w:rsid w:val="00A95223"/>
    <w:rsid w:val="00B02671"/>
    <w:rsid w:val="00B0569D"/>
    <w:rsid w:val="00B05CE3"/>
    <w:rsid w:val="00B13EBB"/>
    <w:rsid w:val="00B17A0D"/>
    <w:rsid w:val="00B21DF3"/>
    <w:rsid w:val="00B22C67"/>
    <w:rsid w:val="00B2365C"/>
    <w:rsid w:val="00B27968"/>
    <w:rsid w:val="00B36BBA"/>
    <w:rsid w:val="00B46677"/>
    <w:rsid w:val="00B567D7"/>
    <w:rsid w:val="00B66BF0"/>
    <w:rsid w:val="00B7265D"/>
    <w:rsid w:val="00BB5F41"/>
    <w:rsid w:val="00BE1BEC"/>
    <w:rsid w:val="00C11512"/>
    <w:rsid w:val="00C527A0"/>
    <w:rsid w:val="00C64CB5"/>
    <w:rsid w:val="00C66B5E"/>
    <w:rsid w:val="00C676CB"/>
    <w:rsid w:val="00C735E4"/>
    <w:rsid w:val="00CB111E"/>
    <w:rsid w:val="00CE3B6F"/>
    <w:rsid w:val="00CE4F9F"/>
    <w:rsid w:val="00D2002F"/>
    <w:rsid w:val="00D352E0"/>
    <w:rsid w:val="00D42B83"/>
    <w:rsid w:val="00D465D3"/>
    <w:rsid w:val="00D643B5"/>
    <w:rsid w:val="00D70BC0"/>
    <w:rsid w:val="00DB0FEA"/>
    <w:rsid w:val="00DC3069"/>
    <w:rsid w:val="00DE7AF7"/>
    <w:rsid w:val="00E143E9"/>
    <w:rsid w:val="00E20DB4"/>
    <w:rsid w:val="00E43F43"/>
    <w:rsid w:val="00E5789B"/>
    <w:rsid w:val="00E61C9A"/>
    <w:rsid w:val="00EA1671"/>
    <w:rsid w:val="00EF1DB3"/>
    <w:rsid w:val="00EF5599"/>
    <w:rsid w:val="00F001E3"/>
    <w:rsid w:val="00F107E6"/>
    <w:rsid w:val="00F12594"/>
    <w:rsid w:val="00F16E33"/>
    <w:rsid w:val="00F42D4C"/>
    <w:rsid w:val="00F531DC"/>
    <w:rsid w:val="00FA4CCE"/>
    <w:rsid w:val="00FB493C"/>
    <w:rsid w:val="00FB5C04"/>
    <w:rsid w:val="00FD50A0"/>
    <w:rsid w:val="00FD6AA1"/>
    <w:rsid w:val="00FD7C23"/>
    <w:rsid w:val="00FE4442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7157"/>
  <w15:docId w15:val="{53039507-5F74-41D7-9812-A310FF35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B05CE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_tradnl" w:eastAsia="es-ES_tradnl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B05CE3"/>
    <w:pPr>
      <w:keepNext/>
      <w:keepLines/>
      <w:numPr>
        <w:numId w:val="5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izenburua">
    <w:name w:val="heading 2"/>
    <w:basedOn w:val="Normala"/>
    <w:next w:val="Normala"/>
    <w:link w:val="2izenburuaKar"/>
    <w:uiPriority w:val="9"/>
    <w:unhideWhenUsed/>
    <w:qFormat/>
    <w:rsid w:val="00B05CE3"/>
    <w:pPr>
      <w:keepNext/>
      <w:keepLines/>
      <w:numPr>
        <w:ilvl w:val="1"/>
        <w:numId w:val="5"/>
      </w:numPr>
      <w:spacing w:before="200"/>
      <w:ind w:left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3izenburua">
    <w:name w:val="heading 3"/>
    <w:basedOn w:val="Normala"/>
    <w:next w:val="Normala"/>
    <w:link w:val="3izenburuaKar"/>
    <w:uiPriority w:val="9"/>
    <w:unhideWhenUsed/>
    <w:qFormat/>
    <w:rsid w:val="00B05CE3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theme="majorBidi"/>
      <w:b/>
      <w:bCs/>
    </w:rPr>
  </w:style>
  <w:style w:type="paragraph" w:styleId="4izenburua">
    <w:name w:val="heading 4"/>
    <w:basedOn w:val="Normala"/>
    <w:next w:val="Normala"/>
    <w:link w:val="4izenburuaKar"/>
    <w:uiPriority w:val="9"/>
    <w:unhideWhenUsed/>
    <w:qFormat/>
    <w:rsid w:val="00B05CE3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B05CE3"/>
    <w:rPr>
      <w:rFonts w:ascii="Verdana" w:eastAsiaTheme="majorEastAsia" w:hAnsi="Verdana" w:cstheme="majorBidi"/>
      <w:b/>
      <w:bCs/>
      <w:sz w:val="28"/>
      <w:szCs w:val="28"/>
      <w:lang w:val="es-ES_tradnl" w:eastAsia="es-ES_tradnl"/>
    </w:rPr>
  </w:style>
  <w:style w:type="paragraph" w:styleId="TOCizenburua">
    <w:name w:val="TOC Heading"/>
    <w:basedOn w:val="1izenburua"/>
    <w:next w:val="Normala"/>
    <w:uiPriority w:val="39"/>
    <w:semiHidden/>
    <w:unhideWhenUsed/>
    <w:qFormat/>
    <w:rsid w:val="00A75824"/>
    <w:pPr>
      <w:spacing w:line="276" w:lineRule="auto"/>
      <w:outlineLvl w:val="9"/>
    </w:pPr>
    <w:rPr>
      <w:lang w:val="es-ES" w:eastAsia="es-E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A75824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A75824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2izenburuaKar">
    <w:name w:val="2. izenburua Kar"/>
    <w:basedOn w:val="Paragrafoarenletra-tipolehenetsia"/>
    <w:link w:val="2izenburua"/>
    <w:uiPriority w:val="9"/>
    <w:rsid w:val="00B05CE3"/>
    <w:rPr>
      <w:rFonts w:ascii="Verdana" w:eastAsiaTheme="majorEastAsia" w:hAnsi="Verdana" w:cstheme="majorBidi"/>
      <w:b/>
      <w:bCs/>
      <w:sz w:val="24"/>
      <w:szCs w:val="26"/>
      <w:lang w:val="es-ES_tradnl" w:eastAsia="es-ES_tradnl"/>
    </w:rPr>
  </w:style>
  <w:style w:type="paragraph" w:styleId="Zerrenda-paragrafoa">
    <w:name w:val="List Paragraph"/>
    <w:basedOn w:val="Normala"/>
    <w:uiPriority w:val="34"/>
    <w:qFormat/>
    <w:rsid w:val="00A75824"/>
    <w:pPr>
      <w:ind w:left="720"/>
      <w:contextualSpacing/>
    </w:pPr>
  </w:style>
  <w:style w:type="character" w:customStyle="1" w:styleId="3izenburuaKar">
    <w:name w:val="3. izenburua Kar"/>
    <w:basedOn w:val="Paragrafoarenletra-tipolehenetsia"/>
    <w:link w:val="3izenburua"/>
    <w:uiPriority w:val="9"/>
    <w:rsid w:val="00B05CE3"/>
    <w:rPr>
      <w:rFonts w:ascii="Verdana" w:eastAsiaTheme="majorEastAsia" w:hAnsi="Verdana" w:cstheme="majorBidi"/>
      <w:b/>
      <w:bCs/>
      <w:szCs w:val="20"/>
      <w:lang w:val="es-ES_tradnl" w:eastAsia="es-ES_tradnl"/>
    </w:rPr>
  </w:style>
  <w:style w:type="character" w:customStyle="1" w:styleId="4izenburuaKar">
    <w:name w:val="4. izenburua Kar"/>
    <w:basedOn w:val="Paragrafoarenletra-tipolehenetsia"/>
    <w:link w:val="4izenburua"/>
    <w:uiPriority w:val="9"/>
    <w:rsid w:val="00B05CE3"/>
    <w:rPr>
      <w:rFonts w:ascii="Verdana" w:eastAsiaTheme="majorEastAsia" w:hAnsi="Verdana" w:cstheme="majorBidi"/>
      <w:bCs/>
      <w:i/>
      <w:iCs/>
      <w:szCs w:val="20"/>
      <w:lang w:val="es-ES_tradnl" w:eastAsia="es-ES_tradnl"/>
    </w:rPr>
  </w:style>
  <w:style w:type="table" w:styleId="Saretaduntaula">
    <w:name w:val="Table Grid"/>
    <w:basedOn w:val="Taulanormala"/>
    <w:uiPriority w:val="59"/>
    <w:rsid w:val="002A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igrafea">
    <w:name w:val="caption"/>
    <w:basedOn w:val="Normala"/>
    <w:next w:val="Normala"/>
    <w:uiPriority w:val="35"/>
    <w:unhideWhenUsed/>
    <w:qFormat/>
    <w:rsid w:val="004821D6"/>
    <w:pPr>
      <w:spacing w:after="200"/>
      <w:jc w:val="center"/>
    </w:pPr>
    <w:rPr>
      <w:b/>
      <w:bCs/>
      <w:sz w:val="18"/>
      <w:szCs w:val="18"/>
    </w:rPr>
  </w:style>
  <w:style w:type="paragraph" w:styleId="Oin-oharrarentestua">
    <w:name w:val="footnote text"/>
    <w:basedOn w:val="Normala"/>
    <w:link w:val="Oin-oharrarentestuaKar"/>
    <w:uiPriority w:val="99"/>
    <w:semiHidden/>
    <w:unhideWhenUsed/>
    <w:rsid w:val="004821D6"/>
  </w:style>
  <w:style w:type="character" w:customStyle="1" w:styleId="Oin-oharrarentestuaKar">
    <w:name w:val="Oin-oharraren testua Kar"/>
    <w:basedOn w:val="Paragrafoarenletra-tipolehenetsia"/>
    <w:link w:val="Oin-oharrarentestua"/>
    <w:uiPriority w:val="99"/>
    <w:semiHidden/>
    <w:rsid w:val="004821D6"/>
    <w:rPr>
      <w:rFonts w:ascii="Arial" w:eastAsia="Times New Roman" w:hAnsi="Arial" w:cs="Times New Roman"/>
      <w:sz w:val="20"/>
      <w:szCs w:val="20"/>
      <w:lang w:val="es-ES_tradnl" w:eastAsia="es-ES_tradnl"/>
    </w:rPr>
  </w:style>
  <w:style w:type="character" w:styleId="Oin-oharrarenerreferentzia">
    <w:name w:val="footnote reference"/>
    <w:basedOn w:val="Paragrafoarenletra-tipolehenetsia"/>
    <w:uiPriority w:val="99"/>
    <w:semiHidden/>
    <w:unhideWhenUsed/>
    <w:rsid w:val="004821D6"/>
    <w:rPr>
      <w:vertAlign w:val="superscript"/>
    </w:rPr>
  </w:style>
  <w:style w:type="paragraph" w:styleId="EA1">
    <w:name w:val="toc 1"/>
    <w:basedOn w:val="Normala"/>
    <w:next w:val="Normala"/>
    <w:autoRedefine/>
    <w:uiPriority w:val="39"/>
    <w:unhideWhenUsed/>
    <w:rsid w:val="00943E5A"/>
    <w:pPr>
      <w:spacing w:after="100"/>
    </w:pPr>
  </w:style>
  <w:style w:type="paragraph" w:styleId="EA2">
    <w:name w:val="toc 2"/>
    <w:basedOn w:val="Normala"/>
    <w:next w:val="Normala"/>
    <w:autoRedefine/>
    <w:uiPriority w:val="39"/>
    <w:unhideWhenUsed/>
    <w:rsid w:val="00943E5A"/>
    <w:pPr>
      <w:spacing w:after="100"/>
      <w:ind w:left="220"/>
    </w:pPr>
  </w:style>
  <w:style w:type="character" w:styleId="Hiperesteka">
    <w:name w:val="Hyperlink"/>
    <w:basedOn w:val="Paragrafoarenletra-tipolehenetsia"/>
    <w:uiPriority w:val="99"/>
    <w:unhideWhenUsed/>
    <w:rsid w:val="00943E5A"/>
    <w:rPr>
      <w:color w:val="0000FF" w:themeColor="hyperlink"/>
      <w:u w:val="single"/>
    </w:r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9F3C09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9F3C09"/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9F3C09"/>
    <w:rPr>
      <w:rFonts w:ascii="Arial" w:eastAsia="Times New Roman" w:hAnsi="Arial" w:cs="Times New Roman"/>
      <w:sz w:val="20"/>
      <w:szCs w:val="20"/>
      <w:lang w:val="es-ES_tradnl" w:eastAsia="es-ES_tradnl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9F3C09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9F3C09"/>
    <w:rPr>
      <w:rFonts w:ascii="Arial" w:eastAsia="Times New Roman" w:hAnsi="Arial" w:cs="Times New Roman"/>
      <w:b/>
      <w:bCs/>
      <w:sz w:val="20"/>
      <w:szCs w:val="20"/>
      <w:lang w:val="es-ES_tradnl" w:eastAsia="es-ES_tradnl"/>
    </w:rPr>
  </w:style>
  <w:style w:type="paragraph" w:styleId="Goiburua">
    <w:name w:val="header"/>
    <w:basedOn w:val="Normala"/>
    <w:link w:val="GoiburuaK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E61C9A"/>
    <w:rPr>
      <w:rFonts w:ascii="Arial" w:eastAsia="Times New Roman" w:hAnsi="Arial" w:cs="Times New Roman"/>
      <w:szCs w:val="20"/>
      <w:lang w:val="es-ES_tradnl" w:eastAsia="es-ES_tradnl"/>
    </w:rPr>
  </w:style>
  <w:style w:type="paragraph" w:styleId="Orri-oina">
    <w:name w:val="footer"/>
    <w:basedOn w:val="Normala"/>
    <w:link w:val="Orri-oinaK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E61C9A"/>
    <w:rPr>
      <w:rFonts w:ascii="Arial" w:eastAsia="Times New Roman" w:hAnsi="Arial" w:cs="Times New Roman"/>
      <w:szCs w:val="20"/>
      <w:lang w:val="es-ES_tradnl" w:eastAsia="es-ES_tradnl"/>
    </w:rPr>
  </w:style>
  <w:style w:type="paragraph" w:customStyle="1" w:styleId="CM1">
    <w:name w:val="CM1"/>
    <w:basedOn w:val="Normala"/>
    <w:next w:val="Normala"/>
    <w:rsid w:val="00B2365C"/>
    <w:pPr>
      <w:autoSpaceDE w:val="0"/>
      <w:autoSpaceDN w:val="0"/>
      <w:adjustRightInd w:val="0"/>
    </w:pPr>
    <w:rPr>
      <w:rFonts w:ascii="Arial" w:hAnsi="Arial"/>
      <w:szCs w:val="24"/>
      <w:lang w:val="en-US" w:eastAsia="en-US"/>
    </w:rPr>
  </w:style>
  <w:style w:type="paragraph" w:customStyle="1" w:styleId="CM2">
    <w:name w:val="CM2"/>
    <w:basedOn w:val="Normala"/>
    <w:next w:val="Normala"/>
    <w:rsid w:val="00B2365C"/>
    <w:pPr>
      <w:autoSpaceDE w:val="0"/>
      <w:autoSpaceDN w:val="0"/>
      <w:adjustRightInd w:val="0"/>
      <w:spacing w:after="260"/>
    </w:pPr>
    <w:rPr>
      <w:rFonts w:ascii="Arial" w:hAnsi="Arial"/>
      <w:szCs w:val="24"/>
      <w:lang w:val="en-US" w:eastAsia="en-US"/>
    </w:rPr>
  </w:style>
  <w:style w:type="paragraph" w:styleId="Berrikuspena">
    <w:name w:val="Revision"/>
    <w:hidden/>
    <w:uiPriority w:val="99"/>
    <w:semiHidden/>
    <w:rsid w:val="001C2AE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xcorres\Desktop\Plantilla%20enero%2020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4DEA83058990434E92C91238E989174F" ma:contentTypeVersion="4" ma:contentTypeDescription="Sortu dokumentu berri bat." ma:contentTypeScope="" ma:versionID="5e7e89075378d000e4bf9be815ed7275">
  <xsd:schema xmlns:xsd="http://www.w3.org/2001/XMLSchema" xmlns:xs="http://www.w3.org/2001/XMLSchema" xmlns:p="http://schemas.microsoft.com/office/2006/metadata/properties" xmlns:ns2="615b5638-17a8-4122-884b-593b22ed900d" targetNamespace="http://schemas.microsoft.com/office/2006/metadata/properties" ma:root="true" ma:fieldsID="731700c0972843842f77a0b723b4ae45" ns2:_="">
    <xsd:import namespace="615b5638-17a8-4122-884b-593b22ed9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b5638-17a8-4122-884b-593b22ed9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24866-9405-4ED6-BA7C-3101B80A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b5638-17a8-4122-884b-593b22ed9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FF1BD-AA1A-42BE-ADCD-7FD35544C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C690A0-96E8-43B9-A2D3-35CE586088E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181b18d-d5bb-4661-9cbe-9a09a103df1c"/>
    <ds:schemaRef ds:uri="http://purl.org/dc/elements/1.1/"/>
    <ds:schemaRef ds:uri="http://schemas.microsoft.com/office/2006/metadata/properties"/>
    <ds:schemaRef ds:uri="0bedec0e-ce89-4f71-aad7-765f6d56eea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CA51F2-0917-4607-B40A-7C83D22D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enero 2020.dot</Template>
  <TotalTime>1</TotalTime>
  <Pages>5</Pages>
  <Words>429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isellakuria</dc:creator>
  <cp:lastModifiedBy>Pertica Acha, Jon</cp:lastModifiedBy>
  <cp:revision>3</cp:revision>
  <cp:lastPrinted>2020-02-04T11:39:00Z</cp:lastPrinted>
  <dcterms:created xsi:type="dcterms:W3CDTF">2022-03-18T10:52:00Z</dcterms:created>
  <dcterms:modified xsi:type="dcterms:W3CDTF">2022-03-25T13:09:00Z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0x0101004DEA83058990434E92C91238E989174F</vt:lpwstr>
  </property>
</Properties>
</file>