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8FE3" w14:textId="77777777" w:rsidR="003534C8" w:rsidRPr="00D614A6" w:rsidRDefault="003534C8" w:rsidP="00A80AD4">
      <w:pPr>
        <w:pStyle w:val="BOPVTitulo"/>
      </w:pPr>
    </w:p>
    <w:p w14:paraId="12353BA3" w14:textId="77777777" w:rsidR="003534C8" w:rsidRPr="00D614A6" w:rsidRDefault="003534C8" w:rsidP="00A80AD4">
      <w:pPr>
        <w:pStyle w:val="BOPVTitulo"/>
      </w:pPr>
    </w:p>
    <w:p w14:paraId="142C6211" w14:textId="77777777" w:rsidR="00896652" w:rsidRPr="00303901" w:rsidRDefault="00896652" w:rsidP="00896652">
      <w:pPr>
        <w:pStyle w:val="BOPVDetalle"/>
        <w:ind w:firstLine="0"/>
        <w:jc w:val="center"/>
      </w:pPr>
      <w:r w:rsidRPr="00303901">
        <w:t>ANEXO II</w:t>
      </w:r>
    </w:p>
    <w:p w14:paraId="05BAD622" w14:textId="21907AF7" w:rsidR="00896652" w:rsidRDefault="00896652" w:rsidP="00896652">
      <w:pPr>
        <w:pStyle w:val="BOPVDetalle"/>
        <w:ind w:firstLine="0"/>
        <w:jc w:val="center"/>
      </w:pPr>
      <w:r>
        <w:t xml:space="preserve">SOLICITUD ELECTRÓNICA DE AYUDA DIRIGIDAS A ENTIDADES DE INICIATIVA SOCIAL SIN ÁNIMO DE LUCRO, PARA EL DESARROLLO DE PROGRAMAS DE PREVENCIÓN Y CONTRO DL DEL VIH/SIDA, HEPATITIS C E INTECCIONES DE TRANSMISION SEXUAL EN EL PAÍS VASCO </w:t>
      </w:r>
      <w:r w:rsidR="00B55FCE">
        <w:t xml:space="preserve"> </w:t>
      </w:r>
      <w:r>
        <w:t>202</w:t>
      </w:r>
      <w:r w:rsidR="00131A7D">
        <w:t>5</w:t>
      </w:r>
    </w:p>
    <w:p w14:paraId="6BB5936A" w14:textId="77777777" w:rsidR="00896652" w:rsidRPr="005B3297" w:rsidRDefault="00896652" w:rsidP="00896652">
      <w:pPr>
        <w:spacing w:line="249" w:lineRule="auto"/>
        <w:ind w:right="12"/>
        <w:jc w:val="both"/>
        <w:rPr>
          <w:rFonts w:ascii="Calibri" w:eastAsia="Calibri" w:hAnsi="Calibri" w:cs="Calibri"/>
          <w:sz w:val="16"/>
          <w:szCs w:val="22"/>
        </w:rPr>
      </w:pPr>
      <w:r w:rsidRPr="005B3297">
        <w:rPr>
          <w:rFonts w:ascii="Calibri" w:hAnsi="Calibri"/>
          <w:sz w:val="16"/>
        </w:rPr>
        <w:t xml:space="preserve">* Campos obligatorios </w:t>
      </w:r>
    </w:p>
    <w:p w14:paraId="2FE54B23" w14:textId="77777777" w:rsidR="00896652" w:rsidRPr="005B3297" w:rsidRDefault="00896652" w:rsidP="00896652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Dirigido al órgano instructor:</w:t>
      </w:r>
      <w:r w:rsidRPr="005B3297">
        <w:rPr>
          <w:rFonts w:ascii="Calibri" w:hAnsi="Calibri"/>
          <w:sz w:val="18"/>
        </w:rPr>
        <w:t xml:space="preserve"> DIRECCIÓN DE SALUD PÚBLICA Y ADICCIONES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7450666F" w14:textId="77777777" w:rsidTr="000F3673">
        <w:trPr>
          <w:trHeight w:val="116"/>
        </w:trPr>
        <w:tc>
          <w:tcPr>
            <w:tcW w:w="5000" w:type="pct"/>
            <w:shd w:val="clear" w:color="auto" w:fill="B8CCE4"/>
          </w:tcPr>
          <w:p w14:paraId="0A803A7C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DATOS DE IDENTIFICACIÓN</w:t>
            </w:r>
          </w:p>
        </w:tc>
      </w:tr>
    </w:tbl>
    <w:p w14:paraId="4B76A3CA" w14:textId="77777777" w:rsidR="00896652" w:rsidRPr="005B3297" w:rsidRDefault="00896652" w:rsidP="00896652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868"/>
      </w:tblGrid>
      <w:tr w:rsidR="00896652" w:rsidRPr="005B3297" w14:paraId="1A464DA9" w14:textId="77777777" w:rsidTr="000F3673">
        <w:tc>
          <w:tcPr>
            <w:tcW w:w="1583" w:type="pct"/>
          </w:tcPr>
          <w:p w14:paraId="217652C7" w14:textId="77777777" w:rsidR="00896652" w:rsidRPr="005B3297" w:rsidRDefault="00896652" w:rsidP="000F3673">
            <w:pPr>
              <w:spacing w:line="249" w:lineRule="auto"/>
              <w:ind w:right="12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Solicitante / Persona conectada</w:t>
            </w:r>
          </w:p>
        </w:tc>
        <w:tc>
          <w:tcPr>
            <w:tcW w:w="3417" w:type="pct"/>
            <w:shd w:val="clear" w:color="auto" w:fill="auto"/>
          </w:tcPr>
          <w:p w14:paraId="53526054" w14:textId="77777777" w:rsidR="00896652" w:rsidRPr="005B3297" w:rsidRDefault="00896652" w:rsidP="000F3673">
            <w:pPr>
              <w:spacing w:line="249" w:lineRule="auto"/>
              <w:ind w:right="12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61E0964" w14:textId="77777777" w:rsidR="00896652" w:rsidRPr="005B3297" w:rsidRDefault="00896652" w:rsidP="00896652">
      <w:pPr>
        <w:spacing w:line="249" w:lineRule="auto"/>
        <w:ind w:right="12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95AEF43" w14:textId="77777777" w:rsidR="00896652" w:rsidRPr="005B3297" w:rsidRDefault="00896652" w:rsidP="00896652">
      <w:pPr>
        <w:spacing w:line="249" w:lineRule="auto"/>
        <w:ind w:right="12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Actúa como</w:t>
      </w:r>
    </w:p>
    <w:p w14:paraId="50999E14" w14:textId="77777777" w:rsidR="00896652" w:rsidRPr="005B3297" w:rsidRDefault="00896652" w:rsidP="00896652">
      <w:pPr>
        <w:tabs>
          <w:tab w:val="center" w:pos="584"/>
          <w:tab w:val="center" w:pos="2823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Persona</w:t>
      </w:r>
      <w:r>
        <w:rPr>
          <w:rFonts w:ascii="Calibri" w:hAnsi="Calibri"/>
          <w:sz w:val="18"/>
        </w:rPr>
        <w:t xml:space="preserve"> o e</w:t>
      </w:r>
      <w:r w:rsidRPr="005B3297">
        <w:rPr>
          <w:rFonts w:ascii="Calibri" w:hAnsi="Calibri"/>
          <w:sz w:val="18"/>
        </w:rPr>
        <w:t xml:space="preserve">ntidad interesada del expediente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50" w:type="dxa"/>
        </w:tblCellMar>
        <w:tblLook w:val="04A0" w:firstRow="1" w:lastRow="0" w:firstColumn="1" w:lastColumn="0" w:noHBand="0" w:noVBand="1"/>
      </w:tblPr>
      <w:tblGrid>
        <w:gridCol w:w="2105"/>
        <w:gridCol w:w="1249"/>
        <w:gridCol w:w="1250"/>
        <w:gridCol w:w="2123"/>
        <w:gridCol w:w="2354"/>
        <w:gridCol w:w="969"/>
      </w:tblGrid>
      <w:tr w:rsidR="00896652" w:rsidRPr="005B3297" w14:paraId="60C982DF" w14:textId="77777777" w:rsidTr="000F3673">
        <w:trPr>
          <w:trHeight w:val="256"/>
        </w:trPr>
        <w:tc>
          <w:tcPr>
            <w:tcW w:w="1047" w:type="pct"/>
          </w:tcPr>
          <w:p w14:paraId="30523CB5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*Documento</w:t>
            </w:r>
          </w:p>
          <w:p w14:paraId="5DEFC49E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de identificación  </w:t>
            </w:r>
          </w:p>
        </w:tc>
        <w:tc>
          <w:tcPr>
            <w:tcW w:w="621" w:type="pct"/>
          </w:tcPr>
          <w:p w14:paraId="5256CB92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*Número</w:t>
            </w:r>
          </w:p>
          <w:p w14:paraId="66CC88A3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 </w:t>
            </w:r>
          </w:p>
        </w:tc>
        <w:tc>
          <w:tcPr>
            <w:tcW w:w="622" w:type="pct"/>
          </w:tcPr>
          <w:p w14:paraId="4FA2C4EF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*Nombre</w:t>
            </w:r>
          </w:p>
        </w:tc>
        <w:tc>
          <w:tcPr>
            <w:tcW w:w="1056" w:type="pct"/>
          </w:tcPr>
          <w:p w14:paraId="3269D7FF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*Primer apellido  </w:t>
            </w:r>
          </w:p>
        </w:tc>
        <w:tc>
          <w:tcPr>
            <w:tcW w:w="1171" w:type="pct"/>
          </w:tcPr>
          <w:p w14:paraId="21901CF1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*Segundo apellido </w:t>
            </w:r>
          </w:p>
        </w:tc>
        <w:tc>
          <w:tcPr>
            <w:tcW w:w="482" w:type="pct"/>
          </w:tcPr>
          <w:p w14:paraId="30B31215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*Sexo </w:t>
            </w:r>
          </w:p>
        </w:tc>
      </w:tr>
      <w:tr w:rsidR="00896652" w:rsidRPr="005B3297" w14:paraId="10C7750F" w14:textId="77777777" w:rsidTr="000F3673">
        <w:trPr>
          <w:trHeight w:val="248"/>
        </w:trPr>
        <w:tc>
          <w:tcPr>
            <w:tcW w:w="1047" w:type="pct"/>
            <w:shd w:val="clear" w:color="auto" w:fill="auto"/>
          </w:tcPr>
          <w:p w14:paraId="2DAE9DA6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14:paraId="1EE2ADB7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14:paraId="792F1919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56" w:type="pct"/>
            <w:shd w:val="clear" w:color="auto" w:fill="auto"/>
          </w:tcPr>
          <w:p w14:paraId="1EE2C933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71" w:type="pct"/>
            <w:shd w:val="clear" w:color="auto" w:fill="auto"/>
          </w:tcPr>
          <w:p w14:paraId="7D4D5967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482" w:type="pct"/>
            <w:shd w:val="clear" w:color="auto" w:fill="auto"/>
          </w:tcPr>
          <w:p w14:paraId="1B6BC73F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sz w:val="19"/>
              </w:rPr>
              <w:t xml:space="preserve"> </w:t>
            </w:r>
          </w:p>
        </w:tc>
      </w:tr>
    </w:tbl>
    <w:p w14:paraId="4EE28AA1" w14:textId="77777777" w:rsidR="00896652" w:rsidRPr="005B3297" w:rsidRDefault="00896652" w:rsidP="00896652">
      <w:pPr>
        <w:tabs>
          <w:tab w:val="center" w:pos="584"/>
          <w:tab w:val="center" w:pos="1874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63ED1595" w14:textId="77777777" w:rsidR="00896652" w:rsidRPr="005B3297" w:rsidRDefault="00896652" w:rsidP="00896652">
      <w:pPr>
        <w:tabs>
          <w:tab w:val="center" w:pos="584"/>
          <w:tab w:val="center" w:pos="1874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Representante de:</w:t>
      </w:r>
      <w:r w:rsidRPr="005B3297">
        <w:rPr>
          <w:rFonts w:ascii="Calibri" w:hAnsi="Calibri"/>
          <w:sz w:val="22"/>
        </w:rPr>
        <w:tab/>
      </w:r>
    </w:p>
    <w:p w14:paraId="1961DFD4" w14:textId="77777777" w:rsidR="00896652" w:rsidRPr="005B3297" w:rsidRDefault="00896652" w:rsidP="00896652">
      <w:pPr>
        <w:tabs>
          <w:tab w:val="center" w:pos="584"/>
          <w:tab w:val="center" w:pos="1874"/>
        </w:tabs>
        <w:spacing w:line="249" w:lineRule="auto"/>
        <w:ind w:left="36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 xml:space="preserve">Datos </w:t>
      </w:r>
      <w:r>
        <w:rPr>
          <w:rFonts w:ascii="Calibri" w:hAnsi="Calibri"/>
          <w:b/>
          <w:sz w:val="18"/>
        </w:rPr>
        <w:t xml:space="preserve">de la </w:t>
      </w:r>
      <w:r w:rsidRPr="005B3297">
        <w:rPr>
          <w:rFonts w:ascii="Calibri" w:hAnsi="Calibri"/>
          <w:b/>
          <w:sz w:val="18"/>
        </w:rPr>
        <w:t>persona</w:t>
      </w:r>
      <w:r>
        <w:rPr>
          <w:rFonts w:ascii="Calibri" w:hAnsi="Calibri"/>
          <w:b/>
          <w:sz w:val="18"/>
        </w:rPr>
        <w:t xml:space="preserve"> o e</w:t>
      </w:r>
      <w:r w:rsidRPr="005B3297">
        <w:rPr>
          <w:rFonts w:ascii="Calibri" w:hAnsi="Calibri"/>
          <w:b/>
          <w:sz w:val="18"/>
        </w:rPr>
        <w:t>ntidad representada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right w:w="50" w:type="dxa"/>
        </w:tblCellMar>
        <w:tblLook w:val="04A0" w:firstRow="1" w:lastRow="0" w:firstColumn="1" w:lastColumn="0" w:noHBand="0" w:noVBand="1"/>
      </w:tblPr>
      <w:tblGrid>
        <w:gridCol w:w="2106"/>
        <w:gridCol w:w="1248"/>
        <w:gridCol w:w="1250"/>
        <w:gridCol w:w="2123"/>
        <w:gridCol w:w="2354"/>
        <w:gridCol w:w="969"/>
      </w:tblGrid>
      <w:tr w:rsidR="00896652" w:rsidRPr="005B3297" w14:paraId="5D2A0E63" w14:textId="77777777" w:rsidTr="000F3673">
        <w:trPr>
          <w:trHeight w:val="256"/>
        </w:trPr>
        <w:tc>
          <w:tcPr>
            <w:tcW w:w="1048" w:type="pct"/>
          </w:tcPr>
          <w:p w14:paraId="5AD494AA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*Documento</w:t>
            </w:r>
          </w:p>
          <w:p w14:paraId="285836FE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de identificación  </w:t>
            </w:r>
          </w:p>
        </w:tc>
        <w:tc>
          <w:tcPr>
            <w:tcW w:w="621" w:type="pct"/>
          </w:tcPr>
          <w:p w14:paraId="5B428411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*Número</w:t>
            </w:r>
          </w:p>
          <w:p w14:paraId="21D15931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 </w:t>
            </w:r>
          </w:p>
        </w:tc>
        <w:tc>
          <w:tcPr>
            <w:tcW w:w="622" w:type="pct"/>
          </w:tcPr>
          <w:p w14:paraId="77577E8B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*Nombre</w:t>
            </w:r>
          </w:p>
        </w:tc>
        <w:tc>
          <w:tcPr>
            <w:tcW w:w="1056" w:type="pct"/>
          </w:tcPr>
          <w:p w14:paraId="729EA137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*Primer apellido  </w:t>
            </w:r>
          </w:p>
        </w:tc>
        <w:tc>
          <w:tcPr>
            <w:tcW w:w="1171" w:type="pct"/>
          </w:tcPr>
          <w:p w14:paraId="4A9BAB99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*Segundo apellido </w:t>
            </w:r>
          </w:p>
        </w:tc>
        <w:tc>
          <w:tcPr>
            <w:tcW w:w="482" w:type="pct"/>
          </w:tcPr>
          <w:p w14:paraId="5112E6B8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*Sexo </w:t>
            </w:r>
          </w:p>
        </w:tc>
      </w:tr>
      <w:tr w:rsidR="00896652" w:rsidRPr="005B3297" w14:paraId="6E5B4568" w14:textId="77777777" w:rsidTr="000F3673">
        <w:trPr>
          <w:trHeight w:val="248"/>
        </w:trPr>
        <w:tc>
          <w:tcPr>
            <w:tcW w:w="1048" w:type="pct"/>
            <w:shd w:val="clear" w:color="auto" w:fill="auto"/>
          </w:tcPr>
          <w:p w14:paraId="3176DB3C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621" w:type="pct"/>
            <w:shd w:val="clear" w:color="auto" w:fill="auto"/>
          </w:tcPr>
          <w:p w14:paraId="37C55C85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622" w:type="pct"/>
            <w:shd w:val="clear" w:color="auto" w:fill="auto"/>
          </w:tcPr>
          <w:p w14:paraId="297B3E59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056" w:type="pct"/>
            <w:shd w:val="clear" w:color="auto" w:fill="auto"/>
          </w:tcPr>
          <w:p w14:paraId="7813A29D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1171" w:type="pct"/>
            <w:shd w:val="clear" w:color="auto" w:fill="auto"/>
          </w:tcPr>
          <w:p w14:paraId="2452496A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 xml:space="preserve"> </w:t>
            </w:r>
          </w:p>
        </w:tc>
        <w:tc>
          <w:tcPr>
            <w:tcW w:w="482" w:type="pct"/>
            <w:shd w:val="clear" w:color="auto" w:fill="auto"/>
          </w:tcPr>
          <w:p w14:paraId="03D71C09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sz w:val="19"/>
              </w:rPr>
              <w:t xml:space="preserve"> </w:t>
            </w:r>
          </w:p>
        </w:tc>
      </w:tr>
    </w:tbl>
    <w:p w14:paraId="3E829334" w14:textId="77777777" w:rsidR="00896652" w:rsidRPr="005B3297" w:rsidRDefault="00896652" w:rsidP="0089665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32560570" w14:textId="77777777" w:rsidR="00896652" w:rsidRPr="005B3297" w:rsidRDefault="00896652" w:rsidP="00896652">
      <w:pPr>
        <w:tabs>
          <w:tab w:val="center" w:pos="640"/>
          <w:tab w:val="center" w:pos="1416"/>
          <w:tab w:val="center" w:pos="2054"/>
          <w:tab w:val="center" w:pos="2692"/>
          <w:tab w:val="center" w:pos="3330"/>
          <w:tab w:val="center" w:pos="4542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1A7712E3" w14:textId="77777777" w:rsidTr="000F3673">
        <w:trPr>
          <w:trHeight w:val="116"/>
        </w:trPr>
        <w:tc>
          <w:tcPr>
            <w:tcW w:w="5000" w:type="pct"/>
            <w:shd w:val="clear" w:color="auto" w:fill="B8CCE4"/>
          </w:tcPr>
          <w:p w14:paraId="291B6178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DATOS PARA LAS NOTIFICACIONES</w:t>
            </w:r>
          </w:p>
        </w:tc>
      </w:tr>
    </w:tbl>
    <w:p w14:paraId="651C3D38" w14:textId="77777777" w:rsidR="00896652" w:rsidRPr="005B3297" w:rsidRDefault="00896652" w:rsidP="00896652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  <w:lang w:eastAsia="es-ES"/>
        </w:rPr>
      </w:pPr>
    </w:p>
    <w:p w14:paraId="07657460" w14:textId="77777777" w:rsidR="00896652" w:rsidRPr="005B3297" w:rsidRDefault="00896652" w:rsidP="00896652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b/>
          <w:sz w:val="18"/>
          <w:szCs w:val="18"/>
        </w:rPr>
      </w:pPr>
      <w:r w:rsidRPr="005B3297">
        <w:rPr>
          <w:rFonts w:ascii="Calibri" w:hAnsi="Calibri"/>
          <w:b/>
          <w:sz w:val="18"/>
        </w:rPr>
        <w:t>Las notificaciones y comunicaciones se enviarán a la siguiente dirección:</w:t>
      </w:r>
    </w:p>
    <w:p w14:paraId="5A2E30FC" w14:textId="77777777" w:rsidR="00896652" w:rsidRPr="005B3297" w:rsidRDefault="00896652" w:rsidP="00896652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22"/>
        </w:rPr>
        <w:tab/>
      </w:r>
      <w:r w:rsidRPr="005B3297">
        <w:rPr>
          <w:rFonts w:ascii="Calibri" w:hAnsi="Calibri"/>
          <w:sz w:val="18"/>
        </w:rPr>
        <w:t xml:space="preserve">Las notificaciones que envíe la </w:t>
      </w:r>
      <w:r>
        <w:rPr>
          <w:rFonts w:ascii="Calibri" w:hAnsi="Calibri"/>
          <w:sz w:val="18"/>
        </w:rPr>
        <w:t>A</w:t>
      </w:r>
      <w:r w:rsidRPr="005B3297">
        <w:rPr>
          <w:rFonts w:ascii="Calibri" w:hAnsi="Calibri"/>
          <w:sz w:val="18"/>
        </w:rPr>
        <w:t xml:space="preserve">dministración durante la tramitación de este expediente irán destinadas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96652" w:rsidRPr="005B3297" w14:paraId="37F91B35" w14:textId="77777777" w:rsidTr="000F3673">
        <w:tc>
          <w:tcPr>
            <w:tcW w:w="8494" w:type="dxa"/>
            <w:shd w:val="clear" w:color="auto" w:fill="auto"/>
          </w:tcPr>
          <w:p w14:paraId="391A1089" w14:textId="77777777" w:rsidR="00896652" w:rsidRPr="005B3297" w:rsidRDefault="00896652" w:rsidP="000F3673">
            <w:pPr>
              <w:tabs>
                <w:tab w:val="center" w:pos="1010"/>
                <w:tab w:val="center" w:pos="2315"/>
                <w:tab w:val="center" w:pos="3622"/>
                <w:tab w:val="center" w:pos="6298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6A958603" w14:textId="77777777" w:rsidR="00896652" w:rsidRPr="005B3297" w:rsidRDefault="00896652" w:rsidP="00896652">
      <w:pPr>
        <w:tabs>
          <w:tab w:val="center" w:pos="1010"/>
          <w:tab w:val="center" w:pos="2315"/>
          <w:tab w:val="center" w:pos="3622"/>
          <w:tab w:val="center" w:pos="6298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0542FF0E" w14:textId="77777777" w:rsidR="00896652" w:rsidRPr="005B3297" w:rsidRDefault="00896652" w:rsidP="00896652">
      <w:pPr>
        <w:keepNext/>
        <w:keepLines/>
        <w:tabs>
          <w:tab w:val="center" w:pos="1092"/>
          <w:tab w:val="center" w:pos="2498"/>
        </w:tabs>
        <w:spacing w:line="259" w:lineRule="auto"/>
        <w:outlineLvl w:val="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Canal de notificación y comunicación *</w:t>
      </w:r>
    </w:p>
    <w:p w14:paraId="763F6704" w14:textId="77777777" w:rsidR="00896652" w:rsidRPr="005B3297" w:rsidRDefault="00896652" w:rsidP="00896652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 xml:space="preserve">Electrónico: </w:t>
      </w:r>
      <w:r w:rsidRPr="005B3297">
        <w:rPr>
          <w:rFonts w:ascii="Calibri" w:hAnsi="Calibri"/>
          <w:sz w:val="18"/>
        </w:rPr>
        <w:t>Se envían a la bandeja de notificaciones y comunicaciones de Mi Carpeta. Para acceder, es necesario un medio de identificación electrónico.</w:t>
      </w:r>
      <w:r w:rsidRPr="005B3297">
        <w:rPr>
          <w:rFonts w:ascii="Calibri" w:hAnsi="Calibri"/>
          <w:b/>
          <w:sz w:val="18"/>
        </w:rPr>
        <w:t xml:space="preserve"> </w:t>
      </w:r>
    </w:p>
    <w:p w14:paraId="796007B9" w14:textId="77777777" w:rsidR="00896652" w:rsidRPr="005B3297" w:rsidRDefault="00896652" w:rsidP="00896652">
      <w:pPr>
        <w:spacing w:line="256" w:lineRule="auto"/>
        <w:ind w:hanging="10"/>
        <w:rPr>
          <w:rFonts w:ascii="Calibri" w:eastAsia="Calibri" w:hAnsi="Calibri" w:cs="Calibri"/>
          <w:i/>
          <w:sz w:val="16"/>
          <w:szCs w:val="22"/>
        </w:rPr>
      </w:pPr>
      <w:r w:rsidRPr="005B3297">
        <w:rPr>
          <w:rFonts w:ascii="Calibri" w:hAnsi="Calibri"/>
          <w:i/>
          <w:sz w:val="16"/>
        </w:rPr>
        <w:t xml:space="preserve">Nota sobre el canal electrónico: si usted no accede a la notificación electrónica, se dará por notificada transcurridos 10 días naturales desde su puesta a disposición en Mi Carpeta. Cumplido el plazo indicado, se entenderá que usted rechaza la notificación y así constará en el expediente. El trámite se dará por efectuado y la administración seguirá adelante con el procedimiento. </w:t>
      </w:r>
    </w:p>
    <w:p w14:paraId="74154D66" w14:textId="77777777" w:rsidR="00896652" w:rsidRPr="005B3297" w:rsidRDefault="00896652" w:rsidP="00896652">
      <w:pPr>
        <w:spacing w:line="256" w:lineRule="auto"/>
        <w:ind w:hanging="10"/>
        <w:rPr>
          <w:rFonts w:ascii="Calibri" w:eastAsia="Calibri" w:hAnsi="Calibri" w:cs="Calibri"/>
          <w:sz w:val="18"/>
          <w:szCs w:val="22"/>
          <w:lang w:eastAsia="es-ES"/>
        </w:rPr>
      </w:pPr>
    </w:p>
    <w:p w14:paraId="7047325F" w14:textId="77777777" w:rsidR="00896652" w:rsidRPr="005B3297" w:rsidRDefault="00896652" w:rsidP="00896652">
      <w:pPr>
        <w:keepNext/>
        <w:keepLines/>
        <w:spacing w:line="259" w:lineRule="auto"/>
        <w:ind w:hanging="10"/>
        <w:outlineLvl w:val="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 xml:space="preserve">Datos para recibir avisos </w:t>
      </w:r>
    </w:p>
    <w:p w14:paraId="76644B23" w14:textId="77777777" w:rsidR="00896652" w:rsidRPr="005B3297" w:rsidRDefault="00896652" w:rsidP="00896652">
      <w:pPr>
        <w:tabs>
          <w:tab w:val="center" w:pos="1584"/>
          <w:tab w:val="center" w:pos="4466"/>
          <w:tab w:val="center" w:pos="6648"/>
        </w:tabs>
        <w:spacing w:line="249" w:lineRule="auto"/>
        <w:rPr>
          <w:rFonts w:ascii="Calibri" w:eastAsia="Calibri" w:hAnsi="Calibri" w:cs="Calibri"/>
          <w:sz w:val="18"/>
          <w:szCs w:val="18"/>
        </w:rPr>
      </w:pPr>
      <w:r w:rsidRPr="005B3297">
        <w:rPr>
          <w:rFonts w:ascii="Calibri" w:hAnsi="Calibri"/>
          <w:sz w:val="18"/>
        </w:rPr>
        <w:t>Le enviaremos un aviso al correo electrónico y al teléfono móvil cuando tenga alguna notificación o comunicación en Mi Carpeta.</w:t>
      </w:r>
      <w:r w:rsidRPr="005B3297">
        <w:rPr>
          <w:rFonts w:ascii="Calibri" w:hAnsi="Calibri"/>
          <w:sz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4841"/>
        <w:gridCol w:w="2298"/>
      </w:tblGrid>
      <w:tr w:rsidR="00896652" w:rsidRPr="005B3297" w14:paraId="725CF8E7" w14:textId="77777777" w:rsidTr="000F3673">
        <w:tc>
          <w:tcPr>
            <w:tcW w:w="1448" w:type="pct"/>
          </w:tcPr>
          <w:p w14:paraId="00A37BD3" w14:textId="77777777" w:rsidR="00896652" w:rsidRPr="005B3297" w:rsidRDefault="00896652" w:rsidP="000F367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5B3297">
              <w:rPr>
                <w:sz w:val="18"/>
              </w:rPr>
              <w:t>Correo electrónico*</w:t>
            </w:r>
          </w:p>
        </w:tc>
        <w:tc>
          <w:tcPr>
            <w:tcW w:w="2408" w:type="pct"/>
          </w:tcPr>
          <w:p w14:paraId="1AD1F5BE" w14:textId="77777777" w:rsidR="00896652" w:rsidRPr="005B3297" w:rsidRDefault="00896652" w:rsidP="000F367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5B3297">
              <w:rPr>
                <w:sz w:val="18"/>
              </w:rPr>
              <w:t>Confirmación de correo electrónico</w:t>
            </w:r>
          </w:p>
        </w:tc>
        <w:tc>
          <w:tcPr>
            <w:tcW w:w="1143" w:type="pct"/>
          </w:tcPr>
          <w:p w14:paraId="03CD3453" w14:textId="77777777" w:rsidR="00896652" w:rsidRPr="005B3297" w:rsidRDefault="00896652" w:rsidP="000F367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</w:rPr>
            </w:pPr>
            <w:r w:rsidRPr="005B3297">
              <w:rPr>
                <w:sz w:val="18"/>
              </w:rPr>
              <w:t>Teléfono móvil</w:t>
            </w:r>
          </w:p>
        </w:tc>
      </w:tr>
      <w:tr w:rsidR="00896652" w:rsidRPr="005B3297" w14:paraId="69AA14F2" w14:textId="77777777" w:rsidTr="000F3673">
        <w:tc>
          <w:tcPr>
            <w:tcW w:w="1448" w:type="pct"/>
            <w:shd w:val="clear" w:color="auto" w:fill="auto"/>
          </w:tcPr>
          <w:p w14:paraId="73C5A692" w14:textId="77777777" w:rsidR="00896652" w:rsidRPr="005B3297" w:rsidRDefault="00896652" w:rsidP="000F367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  <w:tc>
          <w:tcPr>
            <w:tcW w:w="2408" w:type="pct"/>
            <w:shd w:val="clear" w:color="auto" w:fill="auto"/>
          </w:tcPr>
          <w:p w14:paraId="00941FCF" w14:textId="77777777" w:rsidR="00896652" w:rsidRPr="005B3297" w:rsidRDefault="00896652" w:rsidP="000F367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  <w:tc>
          <w:tcPr>
            <w:tcW w:w="1143" w:type="pct"/>
            <w:shd w:val="clear" w:color="auto" w:fill="auto"/>
          </w:tcPr>
          <w:p w14:paraId="4D9509E9" w14:textId="77777777" w:rsidR="00896652" w:rsidRPr="005B3297" w:rsidRDefault="00896652" w:rsidP="000F3673">
            <w:pPr>
              <w:tabs>
                <w:tab w:val="center" w:pos="282"/>
                <w:tab w:val="center" w:pos="1096"/>
                <w:tab w:val="center" w:pos="2055"/>
                <w:tab w:val="center" w:pos="2693"/>
                <w:tab w:val="center" w:pos="3331"/>
                <w:tab w:val="center" w:pos="3970"/>
                <w:tab w:val="center" w:pos="4608"/>
                <w:tab w:val="center" w:pos="5246"/>
                <w:tab w:val="center" w:pos="6207"/>
                <w:tab w:val="center" w:pos="6868"/>
              </w:tabs>
              <w:spacing w:line="249" w:lineRule="auto"/>
              <w:rPr>
                <w:rFonts w:eastAsia="Calibri" w:cs="Calibri"/>
                <w:lang w:eastAsia="es-ES"/>
              </w:rPr>
            </w:pPr>
          </w:p>
        </w:tc>
      </w:tr>
    </w:tbl>
    <w:p w14:paraId="3CF28365" w14:textId="77777777" w:rsidR="00896652" w:rsidRPr="005B3297" w:rsidRDefault="00896652" w:rsidP="00896652">
      <w:pPr>
        <w:tabs>
          <w:tab w:val="center" w:pos="282"/>
          <w:tab w:val="center" w:pos="1096"/>
          <w:tab w:val="center" w:pos="2055"/>
          <w:tab w:val="center" w:pos="2693"/>
          <w:tab w:val="center" w:pos="3331"/>
          <w:tab w:val="center" w:pos="3970"/>
          <w:tab w:val="center" w:pos="4608"/>
          <w:tab w:val="center" w:pos="5246"/>
          <w:tab w:val="center" w:pos="6207"/>
          <w:tab w:val="center" w:pos="6868"/>
        </w:tabs>
        <w:spacing w:line="249" w:lineRule="auto"/>
        <w:rPr>
          <w:rFonts w:ascii="Calibri" w:eastAsia="Calibri" w:hAnsi="Calibri" w:cs="Calibri"/>
          <w:sz w:val="22"/>
          <w:szCs w:val="22"/>
          <w:lang w:eastAsia="es-ES"/>
        </w:rPr>
      </w:pPr>
    </w:p>
    <w:p w14:paraId="3EA7A0B8" w14:textId="77777777" w:rsidR="00896652" w:rsidRPr="005B3297" w:rsidRDefault="00896652" w:rsidP="00896652">
      <w:pPr>
        <w:keepNext/>
        <w:keepLines/>
        <w:tabs>
          <w:tab w:val="center" w:pos="285"/>
          <w:tab w:val="center" w:pos="1527"/>
          <w:tab w:val="center" w:pos="3374"/>
        </w:tabs>
        <w:spacing w:line="259" w:lineRule="auto"/>
        <w:outlineLvl w:val="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sz w:val="22"/>
        </w:rPr>
        <w:tab/>
      </w:r>
      <w:r w:rsidRPr="005B3297">
        <w:rPr>
          <w:rFonts w:ascii="Calibri" w:hAnsi="Calibri"/>
          <w:b/>
          <w:sz w:val="18"/>
        </w:rPr>
        <w:t>Idioma de comunicación *</w:t>
      </w:r>
    </w:p>
    <w:p w14:paraId="3FCD8351" w14:textId="77777777" w:rsidR="00896652" w:rsidRPr="005B3297" w:rsidRDefault="00896652" w:rsidP="00896652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Las notificaciones y las comunicaciones que se le mandarán a través de correos electrónicos y mensajes de avisos estará en el idioma que usted indique. </w:t>
      </w:r>
    </w:p>
    <w:p w14:paraId="4A339769" w14:textId="77777777" w:rsidR="00896652" w:rsidRPr="005B3297" w:rsidRDefault="00896652" w:rsidP="00896652">
      <w:pPr>
        <w:tabs>
          <w:tab w:val="center" w:pos="187"/>
          <w:tab w:val="center" w:pos="612"/>
          <w:tab w:val="center" w:pos="1067"/>
          <w:tab w:val="center" w:pos="2055"/>
          <w:tab w:val="center" w:pos="2693"/>
          <w:tab w:val="center" w:pos="3597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22"/>
        </w:rPr>
        <w:tab/>
      </w:r>
      <w:r w:rsidRPr="005B3297">
        <w:rPr>
          <w:noProof/>
          <w:lang w:eastAsia="es-ES"/>
        </w:rPr>
        <mc:AlternateContent>
          <mc:Choice Requires="wpg">
            <w:drawing>
              <wp:inline distT="0" distB="0" distL="0" distR="0" wp14:anchorId="2E5CBDD1" wp14:editId="36EAB97E">
                <wp:extent cx="75437" cy="72707"/>
                <wp:effectExtent l="0" t="0" r="0" b="0"/>
                <wp:docPr id="9680" name="Group 9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FC509" id="Group 9680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Calibri" w:hAnsi="Calibri"/>
          <w:sz w:val="18"/>
        </w:rPr>
        <w:tab/>
        <w:t>Eusk</w:t>
      </w:r>
      <w:r>
        <w:rPr>
          <w:rFonts w:ascii="Calibri" w:hAnsi="Calibri"/>
          <w:sz w:val="18"/>
        </w:rPr>
        <w:t>a</w:t>
      </w:r>
      <w:r w:rsidRPr="005B3297">
        <w:rPr>
          <w:rFonts w:ascii="Calibri" w:hAnsi="Calibri"/>
          <w:sz w:val="18"/>
        </w:rPr>
        <w:t xml:space="preserve">ra   </w:t>
      </w:r>
      <w:r w:rsidRPr="005B3297">
        <w:rPr>
          <w:rFonts w:ascii="Calibri" w:hAnsi="Calibri"/>
          <w:sz w:val="18"/>
        </w:rPr>
        <w:tab/>
        <w:t xml:space="preserve"> </w:t>
      </w:r>
      <w:r w:rsidRPr="005B3297">
        <w:rPr>
          <w:rFonts w:ascii="Calibri" w:hAnsi="Calibri"/>
          <w:sz w:val="18"/>
        </w:rPr>
        <w:tab/>
        <w:t xml:space="preserve"> </w:t>
      </w:r>
      <w:r w:rsidRPr="005B3297">
        <w:rPr>
          <w:rFonts w:ascii="Calibri" w:hAnsi="Calibri"/>
          <w:sz w:val="18"/>
        </w:rPr>
        <w:tab/>
      </w:r>
      <w:r w:rsidRPr="005B3297">
        <w:rPr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65DAE3F3" wp14:editId="1967BE91">
                <wp:extent cx="75628" cy="72783"/>
                <wp:effectExtent l="0" t="0" r="0" b="0"/>
                <wp:docPr id="9681" name="Group 9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" cy="72783"/>
                          <a:chOff x="0" y="0"/>
                          <a:chExt cx="75628" cy="72783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36353" cy="7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53" h="72783">
                                <a:moveTo>
                                  <a:pt x="34384" y="0"/>
                                </a:moveTo>
                                <a:lnTo>
                                  <a:pt x="36353" y="429"/>
                                </a:lnTo>
                                <a:lnTo>
                                  <a:pt x="36353" y="8338"/>
                                </a:lnTo>
                                <a:lnTo>
                                  <a:pt x="21260" y="13082"/>
                                </a:lnTo>
                                <a:lnTo>
                                  <a:pt x="16894" y="16813"/>
                                </a:lnTo>
                                <a:lnTo>
                                  <a:pt x="13716" y="20626"/>
                                </a:lnTo>
                                <a:lnTo>
                                  <a:pt x="11659" y="22671"/>
                                </a:lnTo>
                                <a:lnTo>
                                  <a:pt x="10973" y="25414"/>
                                </a:lnTo>
                                <a:lnTo>
                                  <a:pt x="9601" y="28157"/>
                                </a:lnTo>
                                <a:lnTo>
                                  <a:pt x="8915" y="30228"/>
                                </a:lnTo>
                                <a:lnTo>
                                  <a:pt x="8915" y="33656"/>
                                </a:lnTo>
                                <a:lnTo>
                                  <a:pt x="8230" y="36400"/>
                                </a:lnTo>
                                <a:lnTo>
                                  <a:pt x="8915" y="39143"/>
                                </a:lnTo>
                                <a:lnTo>
                                  <a:pt x="8915" y="41886"/>
                                </a:lnTo>
                                <a:lnTo>
                                  <a:pt x="10287" y="47372"/>
                                </a:lnTo>
                                <a:lnTo>
                                  <a:pt x="11659" y="49430"/>
                                </a:lnTo>
                                <a:lnTo>
                                  <a:pt x="13716" y="52173"/>
                                </a:lnTo>
                                <a:lnTo>
                                  <a:pt x="13030" y="51474"/>
                                </a:lnTo>
                                <a:lnTo>
                                  <a:pt x="17132" y="56273"/>
                                </a:lnTo>
                                <a:lnTo>
                                  <a:pt x="20574" y="59704"/>
                                </a:lnTo>
                                <a:cubicBezTo>
                                  <a:pt x="25552" y="62905"/>
                                  <a:pt x="30947" y="64505"/>
                                  <a:pt x="36341" y="64505"/>
                                </a:cubicBezTo>
                                <a:lnTo>
                                  <a:pt x="36353" y="64501"/>
                                </a:lnTo>
                                <a:lnTo>
                                  <a:pt x="36353" y="72468"/>
                                </a:lnTo>
                                <a:lnTo>
                                  <a:pt x="34893" y="72783"/>
                                </a:lnTo>
                                <a:cubicBezTo>
                                  <a:pt x="28232" y="72522"/>
                                  <a:pt x="21711" y="70531"/>
                                  <a:pt x="16459" y="66575"/>
                                </a:cubicBezTo>
                                <a:lnTo>
                                  <a:pt x="10973" y="62447"/>
                                </a:lnTo>
                                <a:cubicBezTo>
                                  <a:pt x="10973" y="62447"/>
                                  <a:pt x="10287" y="62447"/>
                                  <a:pt x="10287" y="61775"/>
                                </a:cubicBezTo>
                                <a:lnTo>
                                  <a:pt x="6172" y="56961"/>
                                </a:lnTo>
                                <a:lnTo>
                                  <a:pt x="4115" y="54218"/>
                                </a:lnTo>
                                <a:lnTo>
                                  <a:pt x="1371" y="47372"/>
                                </a:lnTo>
                                <a:lnTo>
                                  <a:pt x="686" y="43944"/>
                                </a:lnTo>
                                <a:lnTo>
                                  <a:pt x="0" y="40515"/>
                                </a:lnTo>
                                <a:lnTo>
                                  <a:pt x="0" y="32971"/>
                                </a:lnTo>
                                <a:cubicBezTo>
                                  <a:pt x="1092" y="25618"/>
                                  <a:pt x="2235" y="22265"/>
                                  <a:pt x="6172" y="15825"/>
                                </a:cubicBezTo>
                                <a:lnTo>
                                  <a:pt x="10287" y="11013"/>
                                </a:lnTo>
                                <a:cubicBezTo>
                                  <a:pt x="10287" y="10340"/>
                                  <a:pt x="10973" y="10340"/>
                                  <a:pt x="10973" y="10340"/>
                                </a:cubicBezTo>
                                <a:lnTo>
                                  <a:pt x="15773" y="6224"/>
                                </a:lnTo>
                                <a:cubicBezTo>
                                  <a:pt x="20917" y="2439"/>
                                  <a:pt x="27610" y="354"/>
                                  <a:pt x="343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353" y="429"/>
                            <a:ext cx="39275" cy="72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72039">
                                <a:moveTo>
                                  <a:pt x="0" y="0"/>
                                </a:moveTo>
                                <a:lnTo>
                                  <a:pt x="17126" y="3738"/>
                                </a:lnTo>
                                <a:lnTo>
                                  <a:pt x="20556" y="5795"/>
                                </a:lnTo>
                                <a:lnTo>
                                  <a:pt x="21241" y="5795"/>
                                </a:lnTo>
                                <a:lnTo>
                                  <a:pt x="25356" y="9910"/>
                                </a:lnTo>
                                <a:cubicBezTo>
                                  <a:pt x="26042" y="9910"/>
                                  <a:pt x="26042" y="9910"/>
                                  <a:pt x="26042" y="10583"/>
                                </a:cubicBezTo>
                                <a:lnTo>
                                  <a:pt x="30157" y="15396"/>
                                </a:lnTo>
                                <a:cubicBezTo>
                                  <a:pt x="37662" y="25988"/>
                                  <a:pt x="39275" y="41952"/>
                                  <a:pt x="32214" y="53115"/>
                                </a:cubicBezTo>
                                <a:lnTo>
                                  <a:pt x="30843" y="56531"/>
                                </a:lnTo>
                                <a:lnTo>
                                  <a:pt x="30157" y="56531"/>
                                </a:lnTo>
                                <a:lnTo>
                                  <a:pt x="26042" y="61345"/>
                                </a:lnTo>
                                <a:cubicBezTo>
                                  <a:pt x="26042" y="62018"/>
                                  <a:pt x="26042" y="62018"/>
                                  <a:pt x="25356" y="62018"/>
                                </a:cubicBezTo>
                                <a:lnTo>
                                  <a:pt x="21241" y="66146"/>
                                </a:lnTo>
                                <a:lnTo>
                                  <a:pt x="20556" y="66146"/>
                                </a:lnTo>
                                <a:lnTo>
                                  <a:pt x="17812" y="68190"/>
                                </a:lnTo>
                                <a:lnTo>
                                  <a:pt x="0" y="72039"/>
                                </a:lnTo>
                                <a:lnTo>
                                  <a:pt x="0" y="64072"/>
                                </a:lnTo>
                                <a:lnTo>
                                  <a:pt x="15755" y="59275"/>
                                </a:lnTo>
                                <a:lnTo>
                                  <a:pt x="20052" y="55603"/>
                                </a:lnTo>
                                <a:lnTo>
                                  <a:pt x="23299" y="51045"/>
                                </a:lnTo>
                                <a:lnTo>
                                  <a:pt x="23299" y="51743"/>
                                </a:lnTo>
                                <a:lnTo>
                                  <a:pt x="24670" y="49686"/>
                                </a:lnTo>
                                <a:cubicBezTo>
                                  <a:pt x="29458" y="40796"/>
                                  <a:pt x="29509" y="28960"/>
                                  <a:pt x="23299" y="20882"/>
                                </a:cubicBezTo>
                                <a:lnTo>
                                  <a:pt x="20029" y="16304"/>
                                </a:lnTo>
                                <a:lnTo>
                                  <a:pt x="15755" y="12653"/>
                                </a:lnTo>
                                <a:cubicBezTo>
                                  <a:pt x="11253" y="9420"/>
                                  <a:pt x="5792" y="7805"/>
                                  <a:pt x="331" y="7805"/>
                                </a:cubicBezTo>
                                <a:lnTo>
                                  <a:pt x="0" y="7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C1CE8" id="Group 9681" o:spid="_x0000_s1026" style="width:5.95pt;height:5.75pt;mso-position-horizontal-relative:char;mso-position-vertical-relative:line" coordsize="75628,7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">
                <v:shape id="Shape 213" o:spid="_x0000_s1027" style="position:absolute;width:36353;height:72783;visibility:visible;mso-wrap-style:square;v-text-anchor:top" coordsize="36353,72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" path="m34384,r1969,429l36353,8338,21260,13082r-4366,3731l13716,20626r-2057,2045l10973,25414,9601,28157r-686,2071l8915,33656r-685,2744l8915,39143r,2743l10287,47372r1372,2058l13716,52173r-686,-699l17132,56273r3442,3431c25552,62905,30947,64505,36341,64505r12,-4l36353,72468r-1460,315c28232,72522,21711,70531,16459,66575l10973,62447v,,-686,,-686,-672l6172,56961,4115,54218,1371,47372,686,43944,,40515,,32971c1092,25618,2235,22265,6172,15825r4115,-4812c10287,10340,10973,10340,10973,10340l15773,6224c20917,2439,27610,354,34384,xe" fillcolor="black" stroked="f" strokeweight="0">
                  <v:stroke miterlimit="83231f" joinstyle="miter"/>
                  <v:path arrowok="t" textboxrect="0,0,36353,72783"/>
                </v:shape>
                <v:shape id="Shape 214" o:spid="_x0000_s1028" style="position:absolute;left:36353;top:429;width:39275;height:72039;visibility:visible;mso-wrap-style:square;v-text-anchor:top" coordsize="39275,7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" path="m,l17126,3738r3430,2057l21241,5795r4115,4115c26042,9910,26042,9910,26042,10583r4115,4813c37662,25988,39275,41952,32214,53115r-1371,3416l30157,56531r-4115,4814c26042,62018,26042,62018,25356,62018r-4115,4128l20556,66146r-2744,2044l,72039,,64072,15755,59275r4297,-3672l23299,51045r,698l24670,49686c29458,40796,29509,28960,23299,20882l20029,16304,15755,12653c11253,9420,5792,7805,331,7805l,7909,,xe" fillcolor="black" stroked="f" strokeweight="0">
                  <v:stroke miterlimit="83231f" joinstyle="miter"/>
                  <v:path arrowok="t" textboxrect="0,0,39275,72039"/>
                </v:shape>
                <w10:anchorlock/>
              </v:group>
            </w:pict>
          </mc:Fallback>
        </mc:AlternateContent>
      </w:r>
      <w:r w:rsidRPr="005B3297">
        <w:rPr>
          <w:rFonts w:ascii="Calibri" w:hAnsi="Calibri"/>
          <w:sz w:val="18"/>
        </w:rPr>
        <w:t xml:space="preserve"> Castellano </w:t>
      </w:r>
    </w:p>
    <w:p w14:paraId="384480F2" w14:textId="77777777" w:rsidR="00896652" w:rsidRPr="005B3297" w:rsidRDefault="00896652" w:rsidP="00896652">
      <w:pPr>
        <w:keepNext/>
        <w:keepLines/>
        <w:tabs>
          <w:tab w:val="center" w:pos="469"/>
          <w:tab w:val="center" w:pos="1961"/>
        </w:tabs>
        <w:spacing w:line="259" w:lineRule="auto"/>
        <w:outlineLvl w:val="0"/>
        <w:rPr>
          <w:rFonts w:ascii="Calibri" w:eastAsia="Calibri" w:hAnsi="Calibri" w:cs="Calibri"/>
          <w:sz w:val="22"/>
          <w:szCs w:val="22"/>
          <w:lang w:eastAsia="es-ES"/>
        </w:rPr>
      </w:pPr>
    </w:p>
    <w:p w14:paraId="371389AC" w14:textId="77777777" w:rsidR="00896652" w:rsidRPr="005B3297" w:rsidRDefault="00896652" w:rsidP="00896652">
      <w:pPr>
        <w:keepNext/>
        <w:keepLines/>
        <w:tabs>
          <w:tab w:val="center" w:pos="469"/>
          <w:tab w:val="center" w:pos="1961"/>
        </w:tabs>
        <w:spacing w:line="259" w:lineRule="auto"/>
        <w:outlineLvl w:val="0"/>
        <w:rPr>
          <w:rFonts w:ascii="Calibri" w:eastAsia="Calibri" w:hAnsi="Calibri" w:cs="Calibri"/>
          <w:b/>
          <w:bCs/>
          <w:sz w:val="18"/>
          <w:szCs w:val="18"/>
        </w:rPr>
      </w:pPr>
      <w:r w:rsidRPr="4F21454D">
        <w:rPr>
          <w:rFonts w:ascii="Calibri" w:hAnsi="Calibri"/>
          <w:b/>
          <w:bCs/>
          <w:sz w:val="18"/>
          <w:szCs w:val="18"/>
        </w:rPr>
        <w:t>Consentimiento para utilizar los datos *</w:t>
      </w:r>
    </w:p>
    <w:p w14:paraId="03956973" w14:textId="77777777" w:rsidR="00896652" w:rsidRPr="005B3297" w:rsidRDefault="00896652" w:rsidP="00896652">
      <w:pPr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Deseo que mis datos de comunicación y aviso sean utilizados, de forma general, en mis relaciones con los departamentos y organismos del Gobierno Vasco.</w:t>
      </w:r>
    </w:p>
    <w:p w14:paraId="15FB0BB7" w14:textId="77777777" w:rsidR="00896652" w:rsidRPr="005B3297" w:rsidRDefault="00896652" w:rsidP="00896652">
      <w:pPr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Deseo que mis datos de comunicación y aviso sean utilizados, exclusivamente, para la gestión de este expediente. </w:t>
      </w:r>
    </w:p>
    <w:p w14:paraId="5AFD2207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C0F4960" w14:textId="77777777" w:rsidR="00896652" w:rsidRPr="005B3297" w:rsidRDefault="00896652" w:rsidP="00896652">
      <w:pPr>
        <w:rPr>
          <w:rFonts w:ascii="Calibri" w:eastAsia="Calibri" w:hAnsi="Calibri" w:cs="Calibri"/>
          <w:sz w:val="18"/>
          <w:szCs w:val="22"/>
        </w:rPr>
      </w:pPr>
      <w:r w:rsidRPr="005B3297">
        <w:br w:type="page"/>
      </w:r>
    </w:p>
    <w:p w14:paraId="317EB1C1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27" w:type="dxa"/>
          <w:right w:w="96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2151A5D9" w14:textId="77777777" w:rsidTr="000F3673">
        <w:trPr>
          <w:trHeight w:val="116"/>
        </w:trPr>
        <w:tc>
          <w:tcPr>
            <w:tcW w:w="5000" w:type="pct"/>
            <w:shd w:val="clear" w:color="auto" w:fill="B8CCE4"/>
          </w:tcPr>
          <w:p w14:paraId="647616B2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sz w:val="18"/>
              </w:rPr>
            </w:pPr>
            <w:r w:rsidRPr="005B3297">
              <w:rPr>
                <w:b/>
              </w:rPr>
              <w:t>INFORMACIÓN BÁSICA SOBRE PROTECCIÓN DE DATOS</w:t>
            </w:r>
          </w:p>
        </w:tc>
      </w:tr>
    </w:tbl>
    <w:p w14:paraId="545440FC" w14:textId="77777777" w:rsidR="00896652" w:rsidRPr="005B3297" w:rsidRDefault="00896652" w:rsidP="00896652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F4DE481" w14:textId="77777777" w:rsidR="00896652" w:rsidRPr="005B3297" w:rsidRDefault="00896652" w:rsidP="00896652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Los datos de carácter </w:t>
      </w:r>
      <w:r w:rsidRPr="00CC0F65">
        <w:rPr>
          <w:rFonts w:ascii="Calibri" w:hAnsi="Calibri"/>
          <w:sz w:val="18"/>
        </w:rPr>
        <w:t>personal que consten en la solicitud serán tratados e incorporados a la actividad de tratamiento denominada «Ayudas y Subvenciones en materia de Salud Pública y Adicciones».</w:t>
      </w:r>
    </w:p>
    <w:p w14:paraId="2A44045A" w14:textId="77777777" w:rsidR="00896652" w:rsidRPr="005B3297" w:rsidRDefault="00896652" w:rsidP="00896652">
      <w:pPr>
        <w:tabs>
          <w:tab w:val="center" w:pos="955"/>
          <w:tab w:val="center" w:pos="2608"/>
          <w:tab w:val="center" w:pos="4386"/>
          <w:tab w:val="center" w:pos="5691"/>
        </w:tabs>
        <w:spacing w:line="249" w:lineRule="auto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ab/>
      </w:r>
    </w:p>
    <w:p w14:paraId="0E67C238" w14:textId="77777777" w:rsidR="00896652" w:rsidRPr="005B3297" w:rsidRDefault="00896652" w:rsidP="00896652">
      <w:pPr>
        <w:tabs>
          <w:tab w:val="center" w:pos="955"/>
          <w:tab w:val="center" w:pos="2608"/>
          <w:tab w:val="center" w:pos="4386"/>
          <w:tab w:val="center" w:pos="5691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Responsable</w:t>
      </w:r>
      <w:r w:rsidRPr="005B3297">
        <w:rPr>
          <w:rFonts w:ascii="Calibri" w:hAnsi="Calibri"/>
          <w:sz w:val="18"/>
        </w:rPr>
        <w:t>: Dirección de Salud Pública y Adicciones, Departamento de Salud.</w:t>
      </w:r>
    </w:p>
    <w:p w14:paraId="3D92A9CC" w14:textId="77777777" w:rsidR="00896652" w:rsidRPr="005B3297" w:rsidRDefault="00896652" w:rsidP="00896652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Finalidad</w:t>
      </w:r>
      <w:r w:rsidRPr="005B3297">
        <w:rPr>
          <w:rFonts w:ascii="Calibri" w:hAnsi="Calibri"/>
          <w:sz w:val="18"/>
        </w:rPr>
        <w:t>: Gestión de ayudas económicas y subvenciones en materia de Salud Pública y Adicciones.</w:t>
      </w:r>
    </w:p>
    <w:p w14:paraId="3E88CD94" w14:textId="77777777" w:rsidR="00896652" w:rsidRPr="005B3297" w:rsidRDefault="00896652" w:rsidP="00896652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Legitimación</w:t>
      </w:r>
      <w:r w:rsidRPr="005B3297">
        <w:rPr>
          <w:rFonts w:ascii="Calibri" w:hAnsi="Calibri"/>
          <w:sz w:val="18"/>
        </w:rPr>
        <w:t xml:space="preserve">: Tratamiento necesario para el cumplimiento de una misión realizada en interés público o en el ejercicio de poderes públicos conferidos al responsable del tratamiento.  </w:t>
      </w:r>
    </w:p>
    <w:p w14:paraId="214371C5" w14:textId="77777777" w:rsidR="00896652" w:rsidRPr="005B3297" w:rsidRDefault="00896652" w:rsidP="00896652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Destinatarios</w:t>
      </w:r>
      <w:r w:rsidRPr="005B3297">
        <w:rPr>
          <w:rFonts w:ascii="Calibri" w:hAnsi="Calibri"/>
          <w:sz w:val="18"/>
        </w:rPr>
        <w:t xml:space="preserve">: </w:t>
      </w:r>
    </w:p>
    <w:p w14:paraId="33706597" w14:textId="77777777" w:rsidR="00896652" w:rsidRPr="005B3297" w:rsidRDefault="00896652" w:rsidP="00896652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- Bancos, cajas y cajas rurales</w:t>
      </w:r>
    </w:p>
    <w:p w14:paraId="79F60F38" w14:textId="77777777" w:rsidR="00896652" w:rsidRPr="005B3297" w:rsidRDefault="00896652" w:rsidP="00896652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- Hacienda pública y administración tributaria</w:t>
      </w:r>
    </w:p>
    <w:p w14:paraId="6FB2CE7A" w14:textId="77777777" w:rsidR="00896652" w:rsidRPr="005B3297" w:rsidRDefault="00896652" w:rsidP="00896652">
      <w:pPr>
        <w:tabs>
          <w:tab w:val="center" w:pos="2439"/>
          <w:tab w:val="center" w:pos="5918"/>
          <w:tab w:val="center" w:pos="7267"/>
          <w:tab w:val="center" w:pos="7867"/>
          <w:tab w:val="center" w:pos="8546"/>
        </w:tabs>
        <w:spacing w:after="110" w:line="249" w:lineRule="auto"/>
        <w:ind w:left="720"/>
        <w:contextualSpacing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- Otros órganos de la Comunidad </w:t>
      </w:r>
      <w:r>
        <w:rPr>
          <w:rFonts w:ascii="Calibri" w:hAnsi="Calibri"/>
          <w:sz w:val="18"/>
        </w:rPr>
        <w:t>A</w:t>
      </w:r>
      <w:r w:rsidRPr="005B3297">
        <w:rPr>
          <w:rFonts w:ascii="Calibri" w:hAnsi="Calibri"/>
          <w:sz w:val="18"/>
        </w:rPr>
        <w:t>utónoma</w:t>
      </w:r>
    </w:p>
    <w:p w14:paraId="39A81755" w14:textId="77777777" w:rsidR="00896652" w:rsidRPr="005B3297" w:rsidRDefault="00896652" w:rsidP="00896652">
      <w:pPr>
        <w:spacing w:line="249" w:lineRule="auto"/>
        <w:ind w:right="12" w:hanging="10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>Derechos</w:t>
      </w:r>
      <w:r w:rsidRPr="005B3297">
        <w:rPr>
          <w:rFonts w:ascii="Calibri" w:hAnsi="Calibri"/>
          <w:sz w:val="18"/>
        </w:rPr>
        <w:t>: Usted tiene derecho a acceder, rectificar y suprimir los datos, así como otros derechos que se recogen en la información adicional.</w:t>
      </w:r>
    </w:p>
    <w:p w14:paraId="0093D8D9" w14:textId="77777777" w:rsidR="00896652" w:rsidRPr="005B3297" w:rsidRDefault="00896652" w:rsidP="00896652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42F29C74" w14:textId="77777777" w:rsidR="00896652" w:rsidRDefault="00896652" w:rsidP="00896652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Style w:val="Hipervnculo"/>
          <w:rFonts w:ascii="Calibri" w:hAnsi="Calibri"/>
          <w:sz w:val="18"/>
        </w:rPr>
      </w:pPr>
      <w:r w:rsidRPr="005B3297">
        <w:rPr>
          <w:rFonts w:ascii="Calibri" w:hAnsi="Calibri"/>
          <w:b/>
          <w:sz w:val="18"/>
        </w:rPr>
        <w:t xml:space="preserve">Información adicional: </w:t>
      </w:r>
      <w:r w:rsidRPr="005B3297">
        <w:rPr>
          <w:rFonts w:ascii="Calibri" w:hAnsi="Calibri"/>
          <w:sz w:val="18"/>
        </w:rPr>
        <w:t xml:space="preserve">Puede consultar la información y detallada sobre Protección de Datos en nuestra página web </w:t>
      </w:r>
      <w:hyperlink r:id="rId11" w:history="1">
        <w:r w:rsidRPr="00D74E4E">
          <w:rPr>
            <w:rStyle w:val="Hipervnculo"/>
            <w:rFonts w:ascii="Calibri" w:hAnsi="Calibri"/>
            <w:sz w:val="18"/>
          </w:rPr>
          <w:t>https://www.euskadi.eus/clausulas-informativas/web01-sedepd/es/transparencia/087600-capa2-es.shtml</w:t>
        </w:r>
      </w:hyperlink>
      <w:r>
        <w:rPr>
          <w:rStyle w:val="Hipervnculo"/>
          <w:rFonts w:ascii="Calibri" w:hAnsi="Calibri"/>
          <w:sz w:val="18"/>
        </w:rPr>
        <w:t xml:space="preserve"> </w:t>
      </w:r>
    </w:p>
    <w:p w14:paraId="7068DAA4" w14:textId="77777777" w:rsidR="00896652" w:rsidRPr="005B3297" w:rsidRDefault="00896652" w:rsidP="00896652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p w14:paraId="0198BC58" w14:textId="77777777" w:rsidR="00896652" w:rsidRPr="005B3297" w:rsidRDefault="00896652" w:rsidP="00896652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b/>
          <w:sz w:val="18"/>
        </w:rPr>
        <w:t xml:space="preserve">Normativa: </w:t>
      </w:r>
    </w:p>
    <w:p w14:paraId="5B7E2BB2" w14:textId="77777777" w:rsidR="00896652" w:rsidRPr="005B3297" w:rsidRDefault="00896652" w:rsidP="00896652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Reglamento General de Protección de Datos (</w:t>
      </w:r>
      <w:hyperlink r:id="rId12" w:history="1">
        <w:r w:rsidRPr="00FA3350">
          <w:rPr>
            <w:rStyle w:val="Hipervnculo"/>
            <w:rFonts w:ascii="Calibri" w:hAnsi="Calibri"/>
            <w:sz w:val="18"/>
          </w:rPr>
          <w:t>https://eur-lex.europa.eu/legal-content/ES/TXT/HTML/?uri=CELEX:32016R0679&amp;from=ES</w:t>
        </w:r>
      </w:hyperlink>
      <w:r w:rsidRPr="005B3297">
        <w:rPr>
          <w:rFonts w:ascii="Calibri" w:hAnsi="Calibri"/>
          <w:sz w:val="18"/>
        </w:rPr>
        <w:t>)</w:t>
      </w:r>
    </w:p>
    <w:p w14:paraId="125F408E" w14:textId="77777777" w:rsidR="00896652" w:rsidRPr="005B3297" w:rsidRDefault="00896652" w:rsidP="00896652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 xml:space="preserve">Ley Orgánica 3/2018, de 5 de diciembre, de Protección de Datos Personales y garantía de los derechos digitales </w:t>
      </w:r>
      <w:r w:rsidRPr="00D74E4E">
        <w:rPr>
          <w:rFonts w:ascii="Calibri" w:hAnsi="Calibri"/>
          <w:sz w:val="18"/>
        </w:rPr>
        <w:t>(</w:t>
      </w:r>
      <w:hyperlink r:id="rId13" w:history="1">
        <w:r w:rsidRPr="00D74E4E">
          <w:rPr>
            <w:rStyle w:val="Hipervnculo"/>
            <w:rFonts w:ascii="Calibri" w:hAnsi="Calibri"/>
            <w:sz w:val="18"/>
          </w:rPr>
          <w:t>https://www.boe.es/buscar/doc.php?id=BOE-A-2018-16673</w:t>
        </w:r>
      </w:hyperlink>
      <w:r w:rsidRPr="00D74E4E">
        <w:rPr>
          <w:rFonts w:ascii="Calibri" w:hAnsi="Calibri"/>
          <w:sz w:val="18"/>
        </w:rPr>
        <w:t>)</w:t>
      </w:r>
    </w:p>
    <w:p w14:paraId="6B3C544F" w14:textId="77777777" w:rsidR="00896652" w:rsidRPr="005B3297" w:rsidRDefault="00896652" w:rsidP="00896652">
      <w:pPr>
        <w:tabs>
          <w:tab w:val="center" w:pos="651"/>
          <w:tab w:val="center" w:pos="1841"/>
          <w:tab w:val="center" w:pos="3748"/>
          <w:tab w:val="center" w:pos="5376"/>
          <w:tab w:val="center" w:pos="7215"/>
        </w:tabs>
        <w:spacing w:line="249" w:lineRule="auto"/>
        <w:rPr>
          <w:rFonts w:ascii="Calibri" w:eastAsia="Calibri" w:hAnsi="Calibri" w:cs="Calibri"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0B5B21AB" w14:textId="77777777" w:rsidTr="000F3673">
        <w:trPr>
          <w:trHeight w:val="242"/>
        </w:trPr>
        <w:tc>
          <w:tcPr>
            <w:tcW w:w="5000" w:type="pct"/>
            <w:shd w:val="clear" w:color="auto" w:fill="B8CCE4"/>
          </w:tcPr>
          <w:p w14:paraId="047B5AE8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 xml:space="preserve">DATOS FORMULARIO </w:t>
            </w:r>
          </w:p>
        </w:tc>
      </w:tr>
    </w:tbl>
    <w:p w14:paraId="4227571E" w14:textId="77777777" w:rsidR="00896652" w:rsidRPr="005B3297" w:rsidRDefault="00896652" w:rsidP="00896652">
      <w:pPr>
        <w:keepNext/>
        <w:keepLines/>
        <w:spacing w:line="259" w:lineRule="auto"/>
        <w:outlineLvl w:val="0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7A45E400" w14:textId="77777777" w:rsidR="00896652" w:rsidRPr="005B3297" w:rsidRDefault="00896652" w:rsidP="00896652">
      <w:pPr>
        <w:keepNext/>
        <w:keepLines/>
        <w:spacing w:line="259" w:lineRule="auto"/>
        <w:ind w:hanging="10"/>
        <w:outlineLvl w:val="0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Territorio/ Provincia donde constan los datos fiscales de la entidad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896652" w:rsidRPr="005B3297" w14:paraId="6C23DBB5" w14:textId="77777777" w:rsidTr="000F3673">
        <w:tc>
          <w:tcPr>
            <w:tcW w:w="1980" w:type="dxa"/>
          </w:tcPr>
          <w:p w14:paraId="6648C67D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Territorio / Provincia</w:t>
            </w:r>
          </w:p>
        </w:tc>
        <w:tc>
          <w:tcPr>
            <w:tcW w:w="6514" w:type="dxa"/>
            <w:shd w:val="clear" w:color="auto" w:fill="auto"/>
          </w:tcPr>
          <w:p w14:paraId="10F3983B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6B0AB83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2B084B3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896652" w:rsidRPr="005B3297" w14:paraId="007D54F3" w14:textId="77777777" w:rsidTr="000F3673">
        <w:tc>
          <w:tcPr>
            <w:tcW w:w="1980" w:type="dxa"/>
          </w:tcPr>
          <w:p w14:paraId="38DFA523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sz w:val="18"/>
              </w:rPr>
              <w:t>Nombre de la entidad</w:t>
            </w:r>
          </w:p>
        </w:tc>
        <w:tc>
          <w:tcPr>
            <w:tcW w:w="6514" w:type="dxa"/>
            <w:shd w:val="clear" w:color="auto" w:fill="auto"/>
          </w:tcPr>
          <w:p w14:paraId="76CF0EF2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896652" w:rsidRPr="005B3297" w14:paraId="6EBCAF70" w14:textId="77777777" w:rsidTr="000F3673">
        <w:tc>
          <w:tcPr>
            <w:tcW w:w="1980" w:type="dxa"/>
          </w:tcPr>
          <w:p w14:paraId="6330ABA4" w14:textId="0B13F75C" w:rsidR="00896652" w:rsidRPr="003E0648" w:rsidRDefault="003E0648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3E0648">
              <w:rPr>
                <w:rFonts w:eastAsia="Calibri" w:cs="Calibri"/>
                <w:sz w:val="18"/>
              </w:rPr>
              <w:t>Objeto de la entidad</w:t>
            </w:r>
          </w:p>
        </w:tc>
        <w:tc>
          <w:tcPr>
            <w:tcW w:w="6514" w:type="dxa"/>
            <w:shd w:val="clear" w:color="auto" w:fill="auto"/>
          </w:tcPr>
          <w:p w14:paraId="5D35A9B7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3E0648" w:rsidRPr="005B3297" w14:paraId="3B5F2ACE" w14:textId="77777777" w:rsidTr="000F3673">
        <w:tc>
          <w:tcPr>
            <w:tcW w:w="1980" w:type="dxa"/>
          </w:tcPr>
          <w:p w14:paraId="531DD299" w14:textId="1EA77F80" w:rsidR="003E0648" w:rsidRPr="005B3297" w:rsidRDefault="003E0648" w:rsidP="000F3673">
            <w:pPr>
              <w:spacing w:line="249" w:lineRule="auto"/>
              <w:jc w:val="both"/>
              <w:rPr>
                <w:sz w:val="18"/>
              </w:rPr>
            </w:pPr>
            <w:r w:rsidRPr="005B3297">
              <w:rPr>
                <w:sz w:val="18"/>
              </w:rPr>
              <w:t>Título del proyecto</w:t>
            </w:r>
          </w:p>
        </w:tc>
        <w:tc>
          <w:tcPr>
            <w:tcW w:w="6514" w:type="dxa"/>
            <w:shd w:val="clear" w:color="auto" w:fill="auto"/>
          </w:tcPr>
          <w:p w14:paraId="3A251338" w14:textId="77777777" w:rsidR="003E0648" w:rsidRPr="005B3297" w:rsidRDefault="003E0648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57A35359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2FC15A52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 w:rsidRPr="005B3297">
        <w:rPr>
          <w:rFonts w:ascii="Calibri" w:hAnsi="Calibri"/>
          <w:b/>
          <w:sz w:val="18"/>
        </w:rPr>
        <w:t>Persona responsable de contacto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106"/>
        <w:gridCol w:w="3106"/>
      </w:tblGrid>
      <w:tr w:rsidR="00896652" w:rsidRPr="005B3297" w14:paraId="1922831F" w14:textId="77777777" w:rsidTr="000F3673">
        <w:tc>
          <w:tcPr>
            <w:tcW w:w="3105" w:type="dxa"/>
          </w:tcPr>
          <w:p w14:paraId="27B2BF3A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Nombre y apellidos</w:t>
            </w:r>
          </w:p>
        </w:tc>
        <w:tc>
          <w:tcPr>
            <w:tcW w:w="3106" w:type="dxa"/>
          </w:tcPr>
          <w:p w14:paraId="0F5ED9D5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Teléfono</w:t>
            </w:r>
          </w:p>
        </w:tc>
        <w:tc>
          <w:tcPr>
            <w:tcW w:w="3106" w:type="dxa"/>
          </w:tcPr>
          <w:p w14:paraId="44D777FA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Dirección de correo electrónico</w:t>
            </w:r>
          </w:p>
        </w:tc>
      </w:tr>
      <w:tr w:rsidR="00896652" w:rsidRPr="005B3297" w14:paraId="39B96AC1" w14:textId="77777777" w:rsidTr="000F3673">
        <w:tc>
          <w:tcPr>
            <w:tcW w:w="3105" w:type="dxa"/>
            <w:shd w:val="clear" w:color="auto" w:fill="auto"/>
          </w:tcPr>
          <w:p w14:paraId="5C0CF2CF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106" w:type="dxa"/>
            <w:shd w:val="clear" w:color="auto" w:fill="auto"/>
          </w:tcPr>
          <w:p w14:paraId="77CBD207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106" w:type="dxa"/>
            <w:shd w:val="clear" w:color="auto" w:fill="auto"/>
          </w:tcPr>
          <w:p w14:paraId="614546C9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194150DF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79C83DEB" w14:textId="77777777" w:rsidR="00896652" w:rsidRPr="005B3297" w:rsidRDefault="00896652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b/>
          <w:sz w:val="18"/>
          <w:szCs w:val="18"/>
        </w:rPr>
      </w:pPr>
      <w:r w:rsidRPr="005B3297">
        <w:rPr>
          <w:rFonts w:ascii="Calibri" w:hAnsi="Calibri"/>
          <w:b/>
          <w:sz w:val="18"/>
        </w:rPr>
        <w:t>Actividad para la que solicita la ayuda</w:t>
      </w:r>
    </w:p>
    <w:p w14:paraId="11FC6872" w14:textId="70EE2DED" w:rsidR="00896652" w:rsidRPr="005B3297" w:rsidRDefault="00896652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A.</w:t>
      </w:r>
      <w:r w:rsidRPr="005B3297">
        <w:t xml:space="preserve"> </w:t>
      </w:r>
      <w:r w:rsidRPr="005B3297">
        <w:rPr>
          <w:rFonts w:ascii="Calibri" w:hAnsi="Calibri"/>
          <w:sz w:val="18"/>
        </w:rPr>
        <w:t>Justificación del proyecto, descripción de la situación a la que se pretende dar respuesta, factores sobre los que se pretende incidir</w:t>
      </w:r>
      <w:r w:rsidR="002156B7">
        <w:rPr>
          <w:rFonts w:ascii="Calibri" w:hAnsi="Calibri"/>
          <w:sz w:val="18"/>
        </w:rPr>
        <w:t>; objetivos generales y específicos.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896652" w:rsidRPr="005B3297" w14:paraId="6FD755CF" w14:textId="77777777" w:rsidTr="000F3673">
        <w:tc>
          <w:tcPr>
            <w:tcW w:w="9317" w:type="dxa"/>
            <w:shd w:val="clear" w:color="auto" w:fill="auto"/>
          </w:tcPr>
          <w:p w14:paraId="1B3F8B7F" w14:textId="77777777" w:rsidR="00896652" w:rsidRPr="005B3297" w:rsidRDefault="00896652" w:rsidP="000F367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21800EA" w14:textId="77777777" w:rsidR="002156B7" w:rsidRDefault="002156B7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  <w:szCs w:val="18"/>
        </w:rPr>
      </w:pPr>
    </w:p>
    <w:p w14:paraId="1415A104" w14:textId="5DF2CF40" w:rsidR="00896652" w:rsidRPr="005B3297" w:rsidRDefault="002156B7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</w:t>
      </w:r>
      <w:r w:rsidR="00896652" w:rsidRPr="73020461">
        <w:rPr>
          <w:rFonts w:ascii="Calibri" w:hAnsi="Calibri"/>
          <w:sz w:val="18"/>
          <w:szCs w:val="18"/>
        </w:rPr>
        <w:t xml:space="preserve">. Descripción del </w:t>
      </w:r>
      <w:r>
        <w:rPr>
          <w:rFonts w:ascii="Calibri" w:hAnsi="Calibri"/>
          <w:sz w:val="18"/>
          <w:szCs w:val="18"/>
        </w:rPr>
        <w:t>contenido y desarrollo del programa</w:t>
      </w:r>
      <w:r w:rsidR="00896652" w:rsidRPr="73020461">
        <w:rPr>
          <w:rFonts w:ascii="Calibri" w:hAnsi="Calibri"/>
          <w:sz w:val="18"/>
          <w:szCs w:val="18"/>
        </w:rPr>
        <w:t xml:space="preserve"> (</w:t>
      </w:r>
      <w:r>
        <w:rPr>
          <w:rFonts w:ascii="Calibri" w:hAnsi="Calibri"/>
          <w:sz w:val="18"/>
          <w:szCs w:val="18"/>
        </w:rPr>
        <w:t>descripción de las actividades, calendario de trabajo, descripción y adecuación de recursos humanos y materiales, número de personas beneficiarias)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896652" w:rsidRPr="005B3297" w14:paraId="483EB1EE" w14:textId="77777777" w:rsidTr="000F3673">
        <w:tc>
          <w:tcPr>
            <w:tcW w:w="9317" w:type="dxa"/>
            <w:shd w:val="clear" w:color="auto" w:fill="auto"/>
          </w:tcPr>
          <w:p w14:paraId="1CCEE548" w14:textId="77777777" w:rsidR="00896652" w:rsidRPr="005B3297" w:rsidRDefault="00896652" w:rsidP="000F367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283CC8D6" w14:textId="77777777" w:rsidR="00896652" w:rsidRPr="00811D56" w:rsidRDefault="00896652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  <w:szCs w:val="18"/>
        </w:rPr>
      </w:pPr>
    </w:p>
    <w:p w14:paraId="3EF17742" w14:textId="01C83AEE" w:rsidR="00896652" w:rsidRDefault="00DB72C2" w:rsidP="00896652">
      <w:pPr>
        <w:spacing w:line="249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</w:t>
      </w:r>
      <w:r w:rsidR="00896652" w:rsidRPr="4F21454D">
        <w:rPr>
          <w:rFonts w:ascii="Calibri" w:hAnsi="Calibri"/>
          <w:sz w:val="18"/>
          <w:szCs w:val="18"/>
        </w:rPr>
        <w:t xml:space="preserve">. Evaluación prevista del proyecto: </w:t>
      </w:r>
      <w:r>
        <w:rPr>
          <w:rFonts w:ascii="Calibri" w:hAnsi="Calibri"/>
          <w:sz w:val="18"/>
          <w:szCs w:val="18"/>
        </w:rPr>
        <w:t>específica por edad, sexo y origen de las personas beneficiarias; indicadores de seguimiento e impacto del proyecto; indicadores de satisfacción de las personas beneficiarias</w:t>
      </w:r>
    </w:p>
    <w:p w14:paraId="798964B2" w14:textId="77777777" w:rsidR="005F5BFE" w:rsidRDefault="005F5BFE" w:rsidP="00896652">
      <w:pPr>
        <w:spacing w:line="249" w:lineRule="auto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896652" w:rsidRPr="005B3297" w14:paraId="4CA91331" w14:textId="77777777" w:rsidTr="000F3673">
        <w:tc>
          <w:tcPr>
            <w:tcW w:w="9317" w:type="dxa"/>
            <w:shd w:val="clear" w:color="auto" w:fill="auto"/>
          </w:tcPr>
          <w:p w14:paraId="5078FDAF" w14:textId="77777777" w:rsidR="00896652" w:rsidRPr="005B3297" w:rsidRDefault="00896652" w:rsidP="000F367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D5218DE" w14:textId="77777777" w:rsidR="00896652" w:rsidRDefault="00896652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trike/>
          <w:sz w:val="18"/>
          <w:szCs w:val="18"/>
          <w:lang w:eastAsia="es-ES"/>
        </w:rPr>
      </w:pPr>
    </w:p>
    <w:p w14:paraId="3086A6F7" w14:textId="292E4B27" w:rsidR="00896652" w:rsidRDefault="00DB72C2" w:rsidP="005F5BFE">
      <w:pPr>
        <w:tabs>
          <w:tab w:val="center" w:pos="275"/>
          <w:tab w:val="left" w:pos="1105"/>
          <w:tab w:val="left" w:pos="2057"/>
          <w:tab w:val="left" w:pos="2695"/>
          <w:tab w:val="left" w:pos="3333"/>
          <w:tab w:val="left" w:pos="3971"/>
        </w:tabs>
        <w:spacing w:line="247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</w:t>
      </w:r>
      <w:r w:rsidR="005F5BFE">
        <w:rPr>
          <w:rFonts w:ascii="Calibri" w:eastAsia="Calibri" w:hAnsi="Calibri" w:cs="Calibri"/>
          <w:sz w:val="18"/>
          <w:szCs w:val="18"/>
        </w:rPr>
        <w:t xml:space="preserve"> Consideración de la perspectiva de equidad en el programa: atención a las desigualdades de género; estrategias dirigidas a personas y colectivos especialmente vulnerables y/o en riesgo de exclusión social; implicación de las personas afectadas y/o familiares; capacidad de de comunicarse en euskera en entornos vasco parlantes</w:t>
      </w:r>
    </w:p>
    <w:p w14:paraId="7F203042" w14:textId="77777777" w:rsidR="005F5BFE" w:rsidRDefault="005F5BFE" w:rsidP="005F5BFE">
      <w:pPr>
        <w:spacing w:line="249" w:lineRule="auto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5F5BFE" w:rsidRPr="005B3297" w14:paraId="39E4320D" w14:textId="77777777" w:rsidTr="000F3673">
        <w:tc>
          <w:tcPr>
            <w:tcW w:w="9317" w:type="dxa"/>
            <w:shd w:val="clear" w:color="auto" w:fill="auto"/>
          </w:tcPr>
          <w:p w14:paraId="10E84678" w14:textId="77777777" w:rsidR="005F5BFE" w:rsidRPr="005B3297" w:rsidRDefault="005F5BFE" w:rsidP="000F367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0260E901" w14:textId="77777777" w:rsidR="005F5BFE" w:rsidRDefault="005F5BFE" w:rsidP="005F5BFE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trike/>
          <w:sz w:val="18"/>
          <w:szCs w:val="18"/>
          <w:lang w:eastAsia="es-ES"/>
        </w:rPr>
      </w:pPr>
    </w:p>
    <w:p w14:paraId="38C01FBB" w14:textId="2BA0498D" w:rsidR="00896652" w:rsidRDefault="00896652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  <w:szCs w:val="18"/>
        </w:rPr>
      </w:pPr>
      <w:r w:rsidRPr="1DF1C8E1">
        <w:rPr>
          <w:rFonts w:ascii="Calibri" w:hAnsi="Calibri"/>
          <w:sz w:val="18"/>
          <w:szCs w:val="18"/>
        </w:rPr>
        <w:t xml:space="preserve">F. </w:t>
      </w:r>
      <w:r w:rsidR="005F5BFE">
        <w:rPr>
          <w:rFonts w:ascii="Calibri" w:hAnsi="Calibri"/>
          <w:sz w:val="18"/>
          <w:szCs w:val="18"/>
        </w:rPr>
        <w:t>Realización de las actividades del programa en colaboración con otras asociaciones o entidades.</w:t>
      </w:r>
    </w:p>
    <w:p w14:paraId="3F327C77" w14:textId="77777777" w:rsidR="005F5BFE" w:rsidRPr="005B3297" w:rsidRDefault="005F5BFE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896652" w:rsidRPr="005B3297" w14:paraId="115A31C9" w14:textId="77777777" w:rsidTr="000F3673">
        <w:tc>
          <w:tcPr>
            <w:tcW w:w="5000" w:type="pct"/>
            <w:shd w:val="clear" w:color="auto" w:fill="auto"/>
          </w:tcPr>
          <w:p w14:paraId="3D8E2625" w14:textId="77777777" w:rsidR="00896652" w:rsidRPr="005B3297" w:rsidRDefault="00896652" w:rsidP="000F367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C34A56A" w14:textId="77777777" w:rsidR="00896652" w:rsidRPr="005B3297" w:rsidRDefault="00896652" w:rsidP="00896652">
      <w:pPr>
        <w:tabs>
          <w:tab w:val="center" w:pos="275"/>
          <w:tab w:val="center" w:pos="1105"/>
          <w:tab w:val="center" w:pos="2057"/>
          <w:tab w:val="center" w:pos="2695"/>
          <w:tab w:val="center" w:pos="3333"/>
          <w:tab w:val="center" w:pos="3971"/>
        </w:tabs>
        <w:spacing w:line="249" w:lineRule="auto"/>
        <w:rPr>
          <w:rFonts w:ascii="Calibri" w:eastAsia="Calibri" w:hAnsi="Calibri" w:cs="Calibri"/>
          <w:sz w:val="18"/>
          <w:szCs w:val="18"/>
          <w:lang w:eastAsia="es-ES"/>
        </w:rPr>
      </w:pPr>
    </w:p>
    <w:p w14:paraId="1ABAB298" w14:textId="1E001AC0" w:rsidR="00E85D54" w:rsidRDefault="00E85D54">
      <w:pPr>
        <w:rPr>
          <w:rFonts w:ascii="Calibri" w:eastAsia="Calibri" w:hAnsi="Calibri" w:cs="Calibri"/>
          <w:sz w:val="18"/>
          <w:szCs w:val="22"/>
          <w:lang w:eastAsia="es-ES"/>
        </w:rPr>
      </w:pPr>
      <w:r>
        <w:rPr>
          <w:rFonts w:ascii="Calibri" w:eastAsia="Calibri" w:hAnsi="Calibri" w:cs="Calibri"/>
          <w:sz w:val="18"/>
          <w:szCs w:val="22"/>
          <w:lang w:eastAsia="es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5E095119" w14:textId="77777777" w:rsidTr="000F3673">
        <w:trPr>
          <w:trHeight w:val="242"/>
        </w:trPr>
        <w:tc>
          <w:tcPr>
            <w:tcW w:w="5000" w:type="pct"/>
            <w:shd w:val="clear" w:color="auto" w:fill="B8CCE4"/>
          </w:tcPr>
          <w:p w14:paraId="076237F4" w14:textId="7C322358" w:rsidR="00896652" w:rsidRPr="005B3297" w:rsidRDefault="00896652" w:rsidP="000F367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>PRESUPUESTO TOTAL DEL PROYECTO</w:t>
            </w:r>
            <w:r w:rsidR="00630BD5">
              <w:rPr>
                <w:b/>
              </w:rPr>
              <w:t xml:space="preserve"> E IMPORTE SOLICITADO</w:t>
            </w:r>
          </w:p>
        </w:tc>
      </w:tr>
    </w:tbl>
    <w:p w14:paraId="26791489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0E158731" w14:textId="5E8E7274" w:rsidR="00896652" w:rsidRPr="005B3297" w:rsidRDefault="004F01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>
        <w:rPr>
          <w:rFonts w:ascii="Calibri" w:hAnsi="Calibri"/>
          <w:b/>
          <w:sz w:val="18"/>
        </w:rPr>
        <w:t>GASTOS DIRECTOS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96652" w:rsidRPr="005B3297" w14:paraId="740F971D" w14:textId="77777777" w:rsidTr="000F3673">
        <w:tc>
          <w:tcPr>
            <w:tcW w:w="2831" w:type="dxa"/>
            <w:shd w:val="clear" w:color="auto" w:fill="FFFFFF"/>
          </w:tcPr>
          <w:p w14:paraId="6AF017D9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2831" w:type="dxa"/>
            <w:shd w:val="clear" w:color="auto" w:fill="auto"/>
          </w:tcPr>
          <w:p w14:paraId="17CFD0C0" w14:textId="3F6EB330" w:rsidR="00896652" w:rsidRPr="005B3297" w:rsidRDefault="004F0152" w:rsidP="004F0152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>
              <w:rPr>
                <w:b/>
                <w:sz w:val="18"/>
              </w:rPr>
              <w:t>Presupuesto total</w:t>
            </w:r>
          </w:p>
        </w:tc>
        <w:tc>
          <w:tcPr>
            <w:tcW w:w="2832" w:type="dxa"/>
            <w:shd w:val="clear" w:color="auto" w:fill="auto"/>
          </w:tcPr>
          <w:p w14:paraId="1A882567" w14:textId="01D6A6AF" w:rsidR="00896652" w:rsidRPr="005B3297" w:rsidRDefault="00896652" w:rsidP="004F0152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Importe </w:t>
            </w:r>
            <w:r w:rsidR="004F0152">
              <w:rPr>
                <w:b/>
                <w:sz w:val="18"/>
              </w:rPr>
              <w:t>que se solicita a esta ayuda</w:t>
            </w:r>
          </w:p>
        </w:tc>
      </w:tr>
      <w:tr w:rsidR="00896652" w:rsidRPr="005B3297" w14:paraId="17F7C66A" w14:textId="77777777" w:rsidTr="000F3673">
        <w:tc>
          <w:tcPr>
            <w:tcW w:w="2831" w:type="dxa"/>
            <w:shd w:val="clear" w:color="auto" w:fill="FFFFFF"/>
          </w:tcPr>
          <w:p w14:paraId="1525244E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Personal (nóminas y gastos de seguridad social)</w:t>
            </w:r>
          </w:p>
        </w:tc>
        <w:tc>
          <w:tcPr>
            <w:tcW w:w="2831" w:type="dxa"/>
            <w:shd w:val="clear" w:color="auto" w:fill="auto"/>
          </w:tcPr>
          <w:p w14:paraId="4CEE860C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75995FA9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896652" w:rsidRPr="005B3297" w14:paraId="4C38A91B" w14:textId="77777777" w:rsidTr="000F3673">
        <w:tc>
          <w:tcPr>
            <w:tcW w:w="2831" w:type="dxa"/>
            <w:shd w:val="clear" w:color="auto" w:fill="FFFFFF"/>
          </w:tcPr>
          <w:p w14:paraId="17839944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Servicios de profesionales independientes</w:t>
            </w:r>
          </w:p>
        </w:tc>
        <w:tc>
          <w:tcPr>
            <w:tcW w:w="2831" w:type="dxa"/>
            <w:shd w:val="clear" w:color="auto" w:fill="auto"/>
          </w:tcPr>
          <w:p w14:paraId="2E9B877E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FA9B2AF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896652" w:rsidRPr="005B3297" w14:paraId="7CD89B3C" w14:textId="77777777" w:rsidTr="000F3673">
        <w:tc>
          <w:tcPr>
            <w:tcW w:w="2831" w:type="dxa"/>
            <w:shd w:val="clear" w:color="auto" w:fill="FFFFFF"/>
          </w:tcPr>
          <w:p w14:paraId="34BC603A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Equipamientos y materiales</w:t>
            </w:r>
          </w:p>
        </w:tc>
        <w:tc>
          <w:tcPr>
            <w:tcW w:w="2831" w:type="dxa"/>
            <w:shd w:val="clear" w:color="auto" w:fill="auto"/>
          </w:tcPr>
          <w:p w14:paraId="39C46EBB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3FD8D7B9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896652" w:rsidRPr="005B3297" w14:paraId="11547AC5" w14:textId="77777777" w:rsidTr="000F3673">
        <w:tc>
          <w:tcPr>
            <w:tcW w:w="2831" w:type="dxa"/>
            <w:shd w:val="clear" w:color="auto" w:fill="FFFFFF"/>
          </w:tcPr>
          <w:p w14:paraId="1CC8547F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Publicaciones y actividades de comunicación</w:t>
            </w:r>
          </w:p>
        </w:tc>
        <w:tc>
          <w:tcPr>
            <w:tcW w:w="2831" w:type="dxa"/>
            <w:shd w:val="clear" w:color="auto" w:fill="auto"/>
          </w:tcPr>
          <w:p w14:paraId="4C5E3DD0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56763ECF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896652" w:rsidRPr="005B3297" w14:paraId="5358AABE" w14:textId="77777777" w:rsidTr="000F3673">
        <w:tc>
          <w:tcPr>
            <w:tcW w:w="2831" w:type="dxa"/>
            <w:shd w:val="clear" w:color="auto" w:fill="FFFFFF"/>
          </w:tcPr>
          <w:p w14:paraId="70F69CCC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gastos (detallar)</w:t>
            </w:r>
          </w:p>
        </w:tc>
        <w:tc>
          <w:tcPr>
            <w:tcW w:w="2831" w:type="dxa"/>
            <w:shd w:val="clear" w:color="auto" w:fill="auto"/>
          </w:tcPr>
          <w:p w14:paraId="3FEA3805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773DFAD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896652" w:rsidRPr="005B3297" w14:paraId="7E6D484B" w14:textId="77777777" w:rsidTr="000F3673">
        <w:tc>
          <w:tcPr>
            <w:tcW w:w="5662" w:type="dxa"/>
            <w:gridSpan w:val="2"/>
            <w:shd w:val="clear" w:color="auto" w:fill="auto"/>
          </w:tcPr>
          <w:p w14:paraId="0B9B0C06" w14:textId="77777777" w:rsidR="00896652" w:rsidRPr="005B3297" w:rsidRDefault="00896652" w:rsidP="000F3673">
            <w:pPr>
              <w:spacing w:line="249" w:lineRule="auto"/>
              <w:jc w:val="right"/>
              <w:rPr>
                <w:rFonts w:eastAsia="Calibri" w:cs="Calibri"/>
                <w:sz w:val="18"/>
              </w:rPr>
            </w:pPr>
            <w:r w:rsidRPr="005B3297">
              <w:rPr>
                <w:b/>
                <w:sz w:val="18"/>
              </w:rPr>
              <w:t>Total gastos directos</w:t>
            </w:r>
          </w:p>
        </w:tc>
        <w:tc>
          <w:tcPr>
            <w:tcW w:w="2832" w:type="dxa"/>
            <w:shd w:val="clear" w:color="auto" w:fill="auto"/>
          </w:tcPr>
          <w:p w14:paraId="56290337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17B53FE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3351FCBC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6B597A62" w14:textId="18AC21C4" w:rsidR="00896652" w:rsidRPr="005B3297" w:rsidRDefault="004F01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</w:rPr>
      </w:pPr>
      <w:r>
        <w:rPr>
          <w:rFonts w:ascii="Calibri" w:hAnsi="Calibri"/>
          <w:b/>
          <w:sz w:val="18"/>
        </w:rPr>
        <w:t>GASTOS INDIRECTOS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96652" w:rsidRPr="005B3297" w14:paraId="253C6C31" w14:textId="77777777" w:rsidTr="000F3673">
        <w:tc>
          <w:tcPr>
            <w:tcW w:w="2831" w:type="dxa"/>
            <w:shd w:val="clear" w:color="auto" w:fill="FFFFFF"/>
          </w:tcPr>
          <w:p w14:paraId="62B8E362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2831" w:type="dxa"/>
            <w:shd w:val="clear" w:color="auto" w:fill="auto"/>
          </w:tcPr>
          <w:p w14:paraId="69F80216" w14:textId="0F9E14DC" w:rsidR="00896652" w:rsidRPr="005B3297" w:rsidRDefault="004F01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>
              <w:rPr>
                <w:rFonts w:eastAsia="Calibri" w:cs="Calibri"/>
                <w:b/>
                <w:sz w:val="18"/>
              </w:rPr>
              <w:t xml:space="preserve">Presupuesto total </w:t>
            </w:r>
          </w:p>
        </w:tc>
        <w:tc>
          <w:tcPr>
            <w:tcW w:w="2832" w:type="dxa"/>
            <w:shd w:val="clear" w:color="auto" w:fill="auto"/>
          </w:tcPr>
          <w:p w14:paraId="6A74FDE0" w14:textId="10A6CE44" w:rsidR="00896652" w:rsidRPr="005B3297" w:rsidRDefault="00896652" w:rsidP="004F0152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Importe </w:t>
            </w:r>
            <w:r w:rsidR="004F0152">
              <w:rPr>
                <w:b/>
                <w:sz w:val="18"/>
              </w:rPr>
              <w:t>que se solicita a esta ayuda</w:t>
            </w:r>
          </w:p>
        </w:tc>
      </w:tr>
      <w:tr w:rsidR="00896652" w:rsidRPr="005B3297" w14:paraId="5FE466AD" w14:textId="77777777" w:rsidTr="000F3673">
        <w:tc>
          <w:tcPr>
            <w:tcW w:w="2831" w:type="dxa"/>
            <w:shd w:val="clear" w:color="auto" w:fill="FFFFFF"/>
          </w:tcPr>
          <w:p w14:paraId="1A0F6A45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Alquileres y arrendamientos</w:t>
            </w:r>
          </w:p>
        </w:tc>
        <w:tc>
          <w:tcPr>
            <w:tcW w:w="2831" w:type="dxa"/>
            <w:shd w:val="clear" w:color="auto" w:fill="auto"/>
          </w:tcPr>
          <w:p w14:paraId="5C6CA411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4EDF198F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896652" w:rsidRPr="005B3297" w14:paraId="24486252" w14:textId="77777777" w:rsidTr="000F3673">
        <w:tc>
          <w:tcPr>
            <w:tcW w:w="2831" w:type="dxa"/>
            <w:shd w:val="clear" w:color="auto" w:fill="FFFFFF"/>
          </w:tcPr>
          <w:p w14:paraId="5843F1FC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Dietas y desplazamientos</w:t>
            </w:r>
          </w:p>
        </w:tc>
        <w:tc>
          <w:tcPr>
            <w:tcW w:w="2831" w:type="dxa"/>
            <w:shd w:val="clear" w:color="auto" w:fill="auto"/>
          </w:tcPr>
          <w:p w14:paraId="41A7230B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43F83650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896652" w:rsidRPr="005B3297" w14:paraId="33140CC7" w14:textId="77777777" w:rsidTr="000F3673">
        <w:tc>
          <w:tcPr>
            <w:tcW w:w="2831" w:type="dxa"/>
            <w:shd w:val="clear" w:color="auto" w:fill="FFFFFF"/>
          </w:tcPr>
          <w:p w14:paraId="07F0B3AB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Gestión y administración</w:t>
            </w:r>
          </w:p>
        </w:tc>
        <w:tc>
          <w:tcPr>
            <w:tcW w:w="2831" w:type="dxa"/>
            <w:shd w:val="clear" w:color="auto" w:fill="auto"/>
          </w:tcPr>
          <w:p w14:paraId="38294C5C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236349D4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  <w:tr w:rsidR="00896652" w:rsidRPr="005B3297" w14:paraId="6B45886C" w14:textId="77777777" w:rsidTr="000F3673">
        <w:tc>
          <w:tcPr>
            <w:tcW w:w="5662" w:type="dxa"/>
            <w:gridSpan w:val="2"/>
            <w:shd w:val="clear" w:color="auto" w:fill="auto"/>
          </w:tcPr>
          <w:p w14:paraId="233B0211" w14:textId="77777777" w:rsidR="00896652" w:rsidRPr="005B3297" w:rsidRDefault="00896652" w:rsidP="000F3673">
            <w:pPr>
              <w:spacing w:line="249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gastos indirectos</w:t>
            </w:r>
          </w:p>
        </w:tc>
        <w:tc>
          <w:tcPr>
            <w:tcW w:w="2832" w:type="dxa"/>
            <w:shd w:val="clear" w:color="auto" w:fill="auto"/>
          </w:tcPr>
          <w:p w14:paraId="29CAFC80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658F93D7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29"/>
      </w:tblGrid>
      <w:tr w:rsidR="00896652" w:rsidRPr="005B3297" w14:paraId="619210F2" w14:textId="77777777" w:rsidTr="000F3673">
        <w:tc>
          <w:tcPr>
            <w:tcW w:w="5665" w:type="dxa"/>
          </w:tcPr>
          <w:p w14:paraId="50277BA4" w14:textId="6ACDEB9D" w:rsidR="00896652" w:rsidRPr="005B3297" w:rsidRDefault="00896652" w:rsidP="004F0152">
            <w:pPr>
              <w:spacing w:line="249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 xml:space="preserve">Total </w:t>
            </w:r>
            <w:r w:rsidR="004F0152">
              <w:rPr>
                <w:b/>
                <w:sz w:val="18"/>
              </w:rPr>
              <w:t>importe solicitado (gastos directos + gastos indirectos)</w:t>
            </w:r>
          </w:p>
        </w:tc>
        <w:tc>
          <w:tcPr>
            <w:tcW w:w="2829" w:type="dxa"/>
            <w:shd w:val="clear" w:color="auto" w:fill="auto"/>
          </w:tcPr>
          <w:p w14:paraId="15BF28EF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BA0EFA0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2815B38E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5B3297">
        <w:rPr>
          <w:rFonts w:ascii="Calibri" w:hAnsi="Calibri"/>
          <w:b/>
          <w:bCs/>
          <w:sz w:val="18"/>
          <w:szCs w:val="18"/>
        </w:rPr>
        <w:t>Fuentes de financiación para el proyecto (aportaciones confirmadas)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96652" w:rsidRPr="005B3297" w14:paraId="6C1C5557" w14:textId="77777777" w:rsidTr="000F367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63960DAC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Concepto</w:t>
            </w:r>
          </w:p>
        </w:tc>
        <w:tc>
          <w:tcPr>
            <w:tcW w:w="2831" w:type="dxa"/>
            <w:shd w:val="clear" w:color="auto" w:fill="auto"/>
          </w:tcPr>
          <w:p w14:paraId="0E977D71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Descripción</w:t>
            </w:r>
          </w:p>
        </w:tc>
        <w:tc>
          <w:tcPr>
            <w:tcW w:w="2832" w:type="dxa"/>
            <w:shd w:val="clear" w:color="auto" w:fill="auto"/>
          </w:tcPr>
          <w:p w14:paraId="64B4187D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Importe en euros</w:t>
            </w:r>
          </w:p>
        </w:tc>
      </w:tr>
      <w:tr w:rsidR="00896652" w:rsidRPr="005B3297" w14:paraId="36EBCF95" w14:textId="77777777" w:rsidTr="000F367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1602D3F5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De la propia entidad</w:t>
            </w:r>
          </w:p>
        </w:tc>
        <w:tc>
          <w:tcPr>
            <w:tcW w:w="2831" w:type="dxa"/>
            <w:shd w:val="clear" w:color="auto" w:fill="auto"/>
          </w:tcPr>
          <w:p w14:paraId="058A2078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1F0C537E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896652" w:rsidRPr="005B3297" w14:paraId="259FCC27" w14:textId="77777777" w:rsidTr="000F367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0F87538F" w14:textId="77777777" w:rsidR="00896652" w:rsidRPr="005B3297" w:rsidRDefault="00896652" w:rsidP="000F3673">
            <w:pPr>
              <w:spacing w:line="249" w:lineRule="auto"/>
              <w:ind w:right="-105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De aportaciones de personas usuarias</w:t>
            </w:r>
          </w:p>
        </w:tc>
        <w:tc>
          <w:tcPr>
            <w:tcW w:w="2831" w:type="dxa"/>
            <w:shd w:val="clear" w:color="auto" w:fill="auto"/>
          </w:tcPr>
          <w:p w14:paraId="559D52EA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0F82BD2B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896652" w:rsidRPr="005B3297" w14:paraId="1F04A063" w14:textId="77777777" w:rsidTr="000F367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7E67AA1D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De otras instituciones (cuáles)</w:t>
            </w:r>
          </w:p>
        </w:tc>
        <w:tc>
          <w:tcPr>
            <w:tcW w:w="2831" w:type="dxa"/>
            <w:shd w:val="clear" w:color="auto" w:fill="auto"/>
          </w:tcPr>
          <w:p w14:paraId="69F61258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202AA4E5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896652" w:rsidRPr="005B3297" w14:paraId="6A18664F" w14:textId="77777777" w:rsidTr="000F3673">
        <w:trPr>
          <w:trHeight w:val="300"/>
        </w:trPr>
        <w:tc>
          <w:tcPr>
            <w:tcW w:w="2831" w:type="dxa"/>
            <w:shd w:val="clear" w:color="auto" w:fill="FFFFFF" w:themeFill="background1"/>
          </w:tcPr>
          <w:p w14:paraId="0F89BC7A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</w:rPr>
            </w:pPr>
            <w:r w:rsidRPr="005B3297">
              <w:rPr>
                <w:sz w:val="18"/>
              </w:rPr>
              <w:t>Otros ingresos (detallar)</w:t>
            </w:r>
          </w:p>
        </w:tc>
        <w:tc>
          <w:tcPr>
            <w:tcW w:w="2831" w:type="dxa"/>
            <w:shd w:val="clear" w:color="auto" w:fill="auto"/>
          </w:tcPr>
          <w:p w14:paraId="321044E0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2832" w:type="dxa"/>
            <w:shd w:val="clear" w:color="auto" w:fill="auto"/>
          </w:tcPr>
          <w:p w14:paraId="352F13D3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896652" w:rsidRPr="005B3297" w14:paraId="3C3C0B83" w14:textId="77777777" w:rsidTr="000F3673">
        <w:trPr>
          <w:trHeight w:val="300"/>
        </w:trPr>
        <w:tc>
          <w:tcPr>
            <w:tcW w:w="5662" w:type="dxa"/>
            <w:gridSpan w:val="2"/>
            <w:shd w:val="clear" w:color="auto" w:fill="auto"/>
          </w:tcPr>
          <w:p w14:paraId="4519CAAD" w14:textId="77777777" w:rsidR="00896652" w:rsidRPr="005B3297" w:rsidRDefault="00896652" w:rsidP="000F3673">
            <w:pPr>
              <w:spacing w:line="249" w:lineRule="auto"/>
              <w:jc w:val="right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Total fuentes de financiación</w:t>
            </w:r>
          </w:p>
        </w:tc>
        <w:tc>
          <w:tcPr>
            <w:tcW w:w="2832" w:type="dxa"/>
            <w:shd w:val="clear" w:color="auto" w:fill="auto"/>
          </w:tcPr>
          <w:p w14:paraId="098130DC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66928524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1E0AAD24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 w:rsidRPr="005B3297">
        <w:rPr>
          <w:rFonts w:ascii="Calibri" w:hAnsi="Calibri"/>
          <w:b/>
          <w:bCs/>
          <w:sz w:val="18"/>
          <w:szCs w:val="18"/>
        </w:rPr>
        <w:t>Otras ayudas solicitadas para el proyecto (pendientes de resolución)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</w:tblGrid>
      <w:tr w:rsidR="00896652" w:rsidRPr="005B3297" w14:paraId="55C4D245" w14:textId="77777777" w:rsidTr="000F3673">
        <w:tc>
          <w:tcPr>
            <w:tcW w:w="1980" w:type="dxa"/>
            <w:shd w:val="clear" w:color="auto" w:fill="FFFFFF"/>
          </w:tcPr>
          <w:p w14:paraId="1AA1099C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Institución</w:t>
            </w:r>
          </w:p>
        </w:tc>
        <w:tc>
          <w:tcPr>
            <w:tcW w:w="1701" w:type="dxa"/>
            <w:shd w:val="clear" w:color="auto" w:fill="FFFFFF"/>
          </w:tcPr>
          <w:p w14:paraId="2EFA5CBF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Importe solicitado</w:t>
            </w:r>
          </w:p>
        </w:tc>
      </w:tr>
      <w:tr w:rsidR="00896652" w:rsidRPr="005B3297" w14:paraId="3A7DC26F" w14:textId="77777777" w:rsidTr="000F3673">
        <w:tc>
          <w:tcPr>
            <w:tcW w:w="1980" w:type="dxa"/>
            <w:shd w:val="clear" w:color="auto" w:fill="auto"/>
          </w:tcPr>
          <w:p w14:paraId="7AC37475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14:paraId="3757B313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  <w:tr w:rsidR="00896652" w:rsidRPr="005B3297" w14:paraId="31ECA3D5" w14:textId="77777777" w:rsidTr="000F3673">
        <w:tc>
          <w:tcPr>
            <w:tcW w:w="1980" w:type="dxa"/>
            <w:shd w:val="clear" w:color="auto" w:fill="auto"/>
          </w:tcPr>
          <w:p w14:paraId="0598F0B3" w14:textId="77777777" w:rsidR="00896652" w:rsidRPr="00B41AA7" w:rsidRDefault="00896652" w:rsidP="000F3673">
            <w:pPr>
              <w:spacing w:line="249" w:lineRule="auto"/>
              <w:jc w:val="right"/>
              <w:rPr>
                <w:rFonts w:eastAsia="Calibri" w:cs="Calibri"/>
                <w:b/>
                <w:sz w:val="18"/>
              </w:rPr>
            </w:pPr>
            <w:r w:rsidRPr="00B41AA7">
              <w:rPr>
                <w:b/>
                <w:sz w:val="18"/>
              </w:rPr>
              <w:t>Total</w:t>
            </w:r>
          </w:p>
        </w:tc>
        <w:tc>
          <w:tcPr>
            <w:tcW w:w="1701" w:type="dxa"/>
            <w:shd w:val="clear" w:color="auto" w:fill="auto"/>
          </w:tcPr>
          <w:p w14:paraId="5756A45F" w14:textId="77777777" w:rsidR="00896652" w:rsidRPr="00B41AA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  <w:lang w:eastAsia="es-ES"/>
              </w:rPr>
            </w:pPr>
          </w:p>
        </w:tc>
      </w:tr>
    </w:tbl>
    <w:p w14:paraId="36219DB8" w14:textId="0E3A051B" w:rsidR="00896652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4295D2B3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i/>
          <w:sz w:val="18"/>
        </w:rPr>
        <w:t>Los gastos directos solicitados deben ser menores o iguales a los gastos directos presupuestados.</w:t>
      </w:r>
      <w:r w:rsidRPr="005B3297">
        <w:rPr>
          <w:rFonts w:ascii="Calibri" w:hAnsi="Calibri"/>
          <w:sz w:val="18"/>
        </w:rPr>
        <w:t xml:space="preserve"> </w:t>
      </w:r>
    </w:p>
    <w:p w14:paraId="08C0E57D" w14:textId="151052F4" w:rsidR="00896652" w:rsidRDefault="00896652" w:rsidP="00896652">
      <w:pPr>
        <w:spacing w:line="249" w:lineRule="auto"/>
        <w:jc w:val="both"/>
        <w:rPr>
          <w:rFonts w:ascii="Calibri" w:eastAsia="Calibri" w:hAnsi="Calibri" w:cs="Calibri"/>
          <w:i/>
          <w:iCs/>
          <w:sz w:val="18"/>
          <w:szCs w:val="22"/>
          <w:lang w:eastAsia="es-ES"/>
        </w:rPr>
      </w:pPr>
    </w:p>
    <w:p w14:paraId="6B309252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i/>
          <w:iCs/>
          <w:sz w:val="18"/>
          <w:szCs w:val="22"/>
        </w:rPr>
      </w:pPr>
      <w:r w:rsidRPr="005B3297">
        <w:rPr>
          <w:rFonts w:ascii="Calibri" w:hAnsi="Calibri"/>
          <w:i/>
          <w:sz w:val="18"/>
        </w:rPr>
        <w:t>Los costes indirectos, siempre que sean claramente imputables al proyecto para el que se solicita la subvención a efectos de su formulación, seguimiento y evaluación no podrán sumar más del 15 % de la ayuda solicitada.</w:t>
      </w:r>
    </w:p>
    <w:p w14:paraId="416A508B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i/>
          <w:iCs/>
          <w:sz w:val="18"/>
          <w:szCs w:val="22"/>
          <w:lang w:eastAsia="es-ES"/>
        </w:rPr>
      </w:pPr>
    </w:p>
    <w:p w14:paraId="26A0CEF9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i/>
          <w:sz w:val="18"/>
        </w:rPr>
        <w:t>La suma del importe solicitado y el importe de otras fuentes de financiación no podrá superar el presupuesto total del proyecto.</w:t>
      </w:r>
    </w:p>
    <w:p w14:paraId="0230DE35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7113B04B" w14:textId="77777777" w:rsidTr="000F3673">
        <w:trPr>
          <w:trHeight w:val="242"/>
        </w:trPr>
        <w:tc>
          <w:tcPr>
            <w:tcW w:w="5000" w:type="pct"/>
            <w:shd w:val="clear" w:color="auto" w:fill="BDD6EE" w:themeFill="accent1" w:themeFillTint="66"/>
          </w:tcPr>
          <w:p w14:paraId="27C95020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4F21454D">
              <w:rPr>
                <w:b/>
                <w:bCs/>
              </w:rPr>
              <w:t>DATOS DE LA ENTIDAD</w:t>
            </w:r>
          </w:p>
        </w:tc>
      </w:tr>
    </w:tbl>
    <w:p w14:paraId="1B5F27D5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3072"/>
        <w:gridCol w:w="2890"/>
      </w:tblGrid>
      <w:tr w:rsidR="00896652" w:rsidRPr="005B3297" w14:paraId="031295FD" w14:textId="77777777" w:rsidTr="000F3673">
        <w:tc>
          <w:tcPr>
            <w:tcW w:w="3939" w:type="dxa"/>
          </w:tcPr>
          <w:p w14:paraId="2C87D026" w14:textId="77777777" w:rsidR="00896652" w:rsidRPr="00CC0F65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CC0F65">
              <w:rPr>
                <w:b/>
                <w:bCs/>
                <w:sz w:val="18"/>
                <w:szCs w:val="18"/>
              </w:rPr>
              <w:t>Nombre tal y como consta en el registro o censo</w:t>
            </w:r>
          </w:p>
        </w:tc>
        <w:tc>
          <w:tcPr>
            <w:tcW w:w="3072" w:type="dxa"/>
          </w:tcPr>
          <w:p w14:paraId="71491D5D" w14:textId="77777777" w:rsidR="00896652" w:rsidRPr="00CC0F65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CC0F65">
              <w:rPr>
                <w:b/>
                <w:sz w:val="18"/>
              </w:rPr>
              <w:t>Fecha de registro</w:t>
            </w:r>
            <w:r w:rsidRPr="00CC0F65">
              <w:rPr>
                <w:b/>
                <w:sz w:val="18"/>
              </w:rPr>
              <w:tab/>
            </w:r>
          </w:p>
        </w:tc>
        <w:tc>
          <w:tcPr>
            <w:tcW w:w="2890" w:type="dxa"/>
          </w:tcPr>
          <w:p w14:paraId="1CF877A4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  <w:sz w:val="18"/>
              </w:rPr>
              <w:t>Número de registro</w:t>
            </w:r>
          </w:p>
        </w:tc>
      </w:tr>
      <w:tr w:rsidR="00896652" w:rsidRPr="005B3297" w14:paraId="14165E95" w14:textId="77777777" w:rsidTr="000F3673">
        <w:tc>
          <w:tcPr>
            <w:tcW w:w="3939" w:type="dxa"/>
            <w:shd w:val="clear" w:color="auto" w:fill="auto"/>
          </w:tcPr>
          <w:p w14:paraId="7B10C25B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3072" w:type="dxa"/>
            <w:shd w:val="clear" w:color="auto" w:fill="auto"/>
          </w:tcPr>
          <w:p w14:paraId="4CFD06C9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  <w:tc>
          <w:tcPr>
            <w:tcW w:w="2890" w:type="dxa"/>
            <w:shd w:val="clear" w:color="auto" w:fill="auto"/>
          </w:tcPr>
          <w:p w14:paraId="21FA22D1" w14:textId="77777777" w:rsidR="00896652" w:rsidRPr="005B3297" w:rsidRDefault="00896652" w:rsidP="000F3673">
            <w:pPr>
              <w:spacing w:line="249" w:lineRule="auto"/>
              <w:jc w:val="both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39372583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  <w:lang w:eastAsia="es-ES"/>
        </w:rPr>
      </w:pPr>
    </w:p>
    <w:p w14:paraId="13A6F2F3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</w:rPr>
      </w:pPr>
      <w:r w:rsidRPr="005B3297">
        <w:rPr>
          <w:rFonts w:ascii="Calibri" w:hAnsi="Calibri"/>
          <w:sz w:val="18"/>
        </w:rPr>
        <w:t>Los estatutos recogen que el fin de la entidad es el siguiente (copiar literalmente)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896652" w:rsidRPr="005B3297" w14:paraId="067161BC" w14:textId="77777777" w:rsidTr="000F3673">
        <w:trPr>
          <w:trHeight w:val="301"/>
        </w:trPr>
        <w:tc>
          <w:tcPr>
            <w:tcW w:w="5000" w:type="pct"/>
            <w:shd w:val="clear" w:color="auto" w:fill="auto"/>
          </w:tcPr>
          <w:p w14:paraId="06C31E63" w14:textId="77777777" w:rsidR="00896652" w:rsidRPr="005B3297" w:rsidRDefault="00896652" w:rsidP="000F3673">
            <w:pPr>
              <w:tabs>
                <w:tab w:val="center" w:pos="275"/>
                <w:tab w:val="center" w:pos="1105"/>
                <w:tab w:val="center" w:pos="2057"/>
                <w:tab w:val="center" w:pos="2695"/>
                <w:tab w:val="center" w:pos="3333"/>
                <w:tab w:val="center" w:pos="3971"/>
              </w:tabs>
              <w:spacing w:line="249" w:lineRule="auto"/>
              <w:rPr>
                <w:rFonts w:eastAsia="Calibri" w:cs="Calibri"/>
                <w:sz w:val="18"/>
                <w:lang w:eastAsia="es-ES"/>
              </w:rPr>
            </w:pPr>
          </w:p>
        </w:tc>
      </w:tr>
    </w:tbl>
    <w:p w14:paraId="46BF0B64" w14:textId="0D98EB61" w:rsidR="00896652" w:rsidRDefault="00896652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p w14:paraId="3E8AAE26" w14:textId="77777777" w:rsidR="00AF0060" w:rsidRPr="005B3297" w:rsidRDefault="00AF0060" w:rsidP="00896652">
      <w:pPr>
        <w:spacing w:line="249" w:lineRule="auto"/>
        <w:jc w:val="both"/>
        <w:rPr>
          <w:rFonts w:ascii="Calibri" w:eastAsia="Calibri" w:hAnsi="Calibri" w:cs="Calibri"/>
          <w:b/>
          <w:sz w:val="18"/>
          <w:szCs w:val="22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030DBE32" w14:textId="77777777" w:rsidTr="000F3673">
        <w:trPr>
          <w:trHeight w:val="242"/>
        </w:trPr>
        <w:tc>
          <w:tcPr>
            <w:tcW w:w="5000" w:type="pct"/>
            <w:shd w:val="clear" w:color="auto" w:fill="B8CCE4"/>
          </w:tcPr>
          <w:p w14:paraId="5DA44C3E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>COMPOSICIÓN JUNTA DIRECTIVA</w:t>
            </w:r>
          </w:p>
        </w:tc>
      </w:tr>
    </w:tbl>
    <w:p w14:paraId="41462535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b/>
          <w:sz w:val="15"/>
          <w:szCs w:val="15"/>
          <w:lang w:eastAsia="en-US"/>
        </w:rPr>
      </w:pPr>
    </w:p>
    <w:p w14:paraId="3B0E4011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>Los miembros del Órgano Colegiado de Gobierno/Junta Directiva de la entidad, vigente a la fecha de la solicitud y registrado en el registro o censo correspondiente, son los siguientes, (copiar literalmente, indicando nombres y cargos. En caso de que los estatutos de la entidad no prevean la existencia de un órgano colegiado de gobierno, señalar los nombres y cargos de las personas que ostentan la presidencia, la secretaría y la tesorería):</w:t>
      </w:r>
    </w:p>
    <w:p w14:paraId="2CBCA68A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5C4DD838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>Presidente/a:</w:t>
      </w:r>
    </w:p>
    <w:tbl>
      <w:tblPr>
        <w:tblW w:w="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248"/>
      </w:tblGrid>
      <w:tr w:rsidR="00896652" w:rsidRPr="005B3297" w14:paraId="27706B0E" w14:textId="77777777" w:rsidTr="000F3673">
        <w:trPr>
          <w:trHeight w:val="263"/>
        </w:trPr>
        <w:tc>
          <w:tcPr>
            <w:tcW w:w="0" w:type="auto"/>
            <w:shd w:val="clear" w:color="auto" w:fill="auto"/>
          </w:tcPr>
          <w:p w14:paraId="33F1CB19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Nombre</w:t>
            </w:r>
          </w:p>
        </w:tc>
        <w:tc>
          <w:tcPr>
            <w:tcW w:w="0" w:type="auto"/>
            <w:shd w:val="clear" w:color="auto" w:fill="auto"/>
          </w:tcPr>
          <w:p w14:paraId="5E09578B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Cargo</w:t>
            </w:r>
          </w:p>
        </w:tc>
      </w:tr>
      <w:tr w:rsidR="00896652" w:rsidRPr="005B3297" w14:paraId="1AB0D587" w14:textId="77777777" w:rsidTr="000F3673">
        <w:trPr>
          <w:trHeight w:val="263"/>
        </w:trPr>
        <w:tc>
          <w:tcPr>
            <w:tcW w:w="0" w:type="auto"/>
            <w:shd w:val="clear" w:color="auto" w:fill="auto"/>
          </w:tcPr>
          <w:p w14:paraId="1EC7BFB8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012C231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896652" w:rsidRPr="005B3297" w14:paraId="1A14AAEF" w14:textId="77777777" w:rsidTr="000F3673">
        <w:trPr>
          <w:trHeight w:val="263"/>
        </w:trPr>
        <w:tc>
          <w:tcPr>
            <w:tcW w:w="0" w:type="auto"/>
            <w:shd w:val="clear" w:color="auto" w:fill="auto"/>
          </w:tcPr>
          <w:p w14:paraId="0CFC5C1C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48665D43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25EE5344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222"/>
        <w:gridCol w:w="1101"/>
        <w:gridCol w:w="222"/>
      </w:tblGrid>
      <w:tr w:rsidR="00896652" w:rsidRPr="005B3297" w14:paraId="3904E41A" w14:textId="77777777" w:rsidTr="000F3673">
        <w:tc>
          <w:tcPr>
            <w:tcW w:w="0" w:type="auto"/>
            <w:shd w:val="clear" w:color="auto" w:fill="auto"/>
          </w:tcPr>
          <w:p w14:paraId="42FD1345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Total mujeres</w:t>
            </w:r>
          </w:p>
        </w:tc>
        <w:tc>
          <w:tcPr>
            <w:tcW w:w="0" w:type="auto"/>
            <w:shd w:val="clear" w:color="auto" w:fill="auto"/>
          </w:tcPr>
          <w:p w14:paraId="01D9276B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02C9F630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Total hombres</w:t>
            </w:r>
          </w:p>
        </w:tc>
        <w:tc>
          <w:tcPr>
            <w:tcW w:w="0" w:type="auto"/>
            <w:shd w:val="clear" w:color="auto" w:fill="auto"/>
          </w:tcPr>
          <w:p w14:paraId="18F63967" w14:textId="77777777" w:rsidR="00896652" w:rsidRPr="005B3297" w:rsidRDefault="00896652" w:rsidP="000F3673">
            <w:pPr>
              <w:autoSpaceDE w:val="0"/>
              <w:autoSpaceDN w:val="0"/>
              <w:adjustRightInd w:val="0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6AD25435" w14:textId="28C77D38" w:rsidR="00896652" w:rsidRPr="005B3297" w:rsidRDefault="00896652" w:rsidP="00896652">
      <w:pPr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5BE7F1E1" w14:textId="77777777" w:rsidTr="000F3673">
        <w:trPr>
          <w:trHeight w:val="242"/>
        </w:trPr>
        <w:tc>
          <w:tcPr>
            <w:tcW w:w="5000" w:type="pct"/>
            <w:shd w:val="clear" w:color="auto" w:fill="B8CCE4"/>
          </w:tcPr>
          <w:p w14:paraId="21F555C4" w14:textId="77777777" w:rsidR="00896652" w:rsidRPr="005B3297" w:rsidRDefault="00896652" w:rsidP="000F3673">
            <w:pPr>
              <w:spacing w:line="259" w:lineRule="auto"/>
              <w:ind w:left="709" w:hanging="709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>DECLARACIONES</w:t>
            </w:r>
          </w:p>
        </w:tc>
      </w:tr>
    </w:tbl>
    <w:p w14:paraId="6C372EFC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1C12691E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 xml:space="preserve">¿Ha solicitado alguna </w:t>
      </w:r>
      <w:r>
        <w:rPr>
          <w:rFonts w:ascii="OpenSans-Regular" w:hAnsi="OpenSans-Regular"/>
          <w:sz w:val="15"/>
        </w:rPr>
        <w:t xml:space="preserve">subvención, </w:t>
      </w:r>
      <w:r w:rsidRPr="005B3297">
        <w:rPr>
          <w:rFonts w:ascii="OpenSans-Regular" w:hAnsi="OpenSans-Regular"/>
          <w:sz w:val="15"/>
        </w:rPr>
        <w:t>ayuda</w:t>
      </w:r>
      <w:r>
        <w:rPr>
          <w:rFonts w:ascii="OpenSans-Regular" w:hAnsi="OpenSans-Regular"/>
          <w:sz w:val="15"/>
        </w:rPr>
        <w:t>, ingreso o recurso</w:t>
      </w:r>
      <w:r w:rsidRPr="005B3297">
        <w:rPr>
          <w:rFonts w:ascii="OpenSans-Regular" w:hAnsi="OpenSans-Regular"/>
          <w:sz w:val="15"/>
        </w:rPr>
        <w:t xml:space="preserve"> con este mismo objeto y finalidad concedida por cualquier Administración Pública o entidad</w:t>
      </w:r>
      <w:r>
        <w:rPr>
          <w:rFonts w:ascii="OpenSans-Regular" w:hAnsi="OpenSans-Regular"/>
          <w:sz w:val="15"/>
        </w:rPr>
        <w:t>, pública o privada, de ámbito nacional, de la Unión Europea o internacional</w:t>
      </w:r>
      <w:r w:rsidRPr="005B3297">
        <w:rPr>
          <w:rFonts w:ascii="OpenSans-Regular" w:hAnsi="OpenSans-Regular"/>
          <w:sz w:val="15"/>
        </w:rPr>
        <w:t>? (los datos de este punto se deben detallar en el documento Memoria requerido)</w:t>
      </w:r>
      <w:r>
        <w:rPr>
          <w:rFonts w:ascii="OpenSans-Regular" w:hAnsi="OpenSans-Regular"/>
          <w:sz w:val="15"/>
        </w:rPr>
        <w:t>*</w:t>
      </w:r>
    </w:p>
    <w:p w14:paraId="09576936" w14:textId="77777777" w:rsidR="00896652" w:rsidRPr="005B3297" w:rsidRDefault="00896652" w:rsidP="00896652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55506AA2" wp14:editId="0917AF48">
                <wp:extent cx="75437" cy="72707"/>
                <wp:effectExtent l="0" t="0" r="0" b="0"/>
                <wp:docPr id="9668" name="Group 9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9669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70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BCB756" id="Group 9668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OpenSans-Regular" w:hAnsi="OpenSans-Regular"/>
          <w:sz w:val="15"/>
        </w:rPr>
        <w:t xml:space="preserve"> Sí  </w:t>
      </w:r>
      <w:r w:rsidRPr="005B3297">
        <w:rPr>
          <w:rFonts w:ascii="OpenSans-Regular" w:hAnsi="OpenSans-Regular"/>
          <w:sz w:val="15"/>
        </w:rPr>
        <w:tab/>
      </w:r>
      <w:r w:rsidRPr="005B3297">
        <w:rPr>
          <w:rFonts w:ascii="OpenSans-Regular" w:hAnsi="OpenSans-Regular"/>
          <w:sz w:val="15"/>
        </w:rPr>
        <w:tab/>
      </w: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6CAC1C3E" wp14:editId="21C4747B">
                <wp:extent cx="75437" cy="72707"/>
                <wp:effectExtent l="0" t="0" r="0" b="0"/>
                <wp:docPr id="9671" name="Group 9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9672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73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3D315" id="Group 9671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OpenSans-Regular" w:hAnsi="OpenSans-Regular"/>
          <w:sz w:val="15"/>
        </w:rPr>
        <w:t xml:space="preserve"> No</w:t>
      </w:r>
    </w:p>
    <w:p w14:paraId="796BF0C4" w14:textId="77777777" w:rsidR="00896652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</w:p>
    <w:p w14:paraId="3D00793A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 xml:space="preserve">¿Le ha sido concedida </w:t>
      </w:r>
      <w:r>
        <w:rPr>
          <w:rFonts w:ascii="OpenSans-Regular" w:hAnsi="OpenSans-Regular"/>
          <w:sz w:val="15"/>
        </w:rPr>
        <w:t xml:space="preserve">subvención, </w:t>
      </w:r>
      <w:r w:rsidRPr="005B3297">
        <w:rPr>
          <w:rFonts w:ascii="OpenSans-Regular" w:hAnsi="OpenSans-Regular"/>
          <w:sz w:val="15"/>
        </w:rPr>
        <w:t>ayuda</w:t>
      </w:r>
      <w:r>
        <w:rPr>
          <w:rFonts w:ascii="OpenSans-Regular" w:hAnsi="OpenSans-Regular"/>
          <w:sz w:val="15"/>
        </w:rPr>
        <w:t>, ingreso o recurso</w:t>
      </w:r>
      <w:r w:rsidRPr="005B3297">
        <w:rPr>
          <w:rFonts w:ascii="OpenSans-Regular" w:hAnsi="OpenSans-Regular"/>
          <w:sz w:val="15"/>
        </w:rPr>
        <w:t xml:space="preserve"> con este mismo objeto y finalidad concedida por cualquier Administración Pública o entidad</w:t>
      </w:r>
      <w:r>
        <w:rPr>
          <w:rFonts w:ascii="OpenSans-Regular" w:hAnsi="OpenSans-Regular"/>
          <w:sz w:val="15"/>
        </w:rPr>
        <w:t>, pública o privada, de ámbito nacional, de la Unión Europea o internacional</w:t>
      </w:r>
      <w:r w:rsidRPr="005B3297">
        <w:rPr>
          <w:rFonts w:ascii="OpenSans-Regular" w:hAnsi="OpenSans-Regular"/>
          <w:sz w:val="15"/>
        </w:rPr>
        <w:t>? (los datos de este punto se deben detallar en el documento Memoria requerido)</w:t>
      </w:r>
      <w:r>
        <w:rPr>
          <w:rFonts w:ascii="OpenSans-Regular" w:hAnsi="OpenSans-Regular"/>
          <w:sz w:val="15"/>
        </w:rPr>
        <w:t>*</w:t>
      </w:r>
    </w:p>
    <w:p w14:paraId="563780CF" w14:textId="77777777" w:rsidR="00896652" w:rsidRPr="005B3297" w:rsidRDefault="00896652" w:rsidP="00896652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08B55333" wp14:editId="2F458E11">
                <wp:extent cx="75437" cy="72707"/>
                <wp:effectExtent l="0" t="0" r="0" b="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31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64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F69D9" id="Group 30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OpenSans-Regular" w:hAnsi="OpenSans-Regular"/>
          <w:sz w:val="15"/>
        </w:rPr>
        <w:t xml:space="preserve"> Sí  </w:t>
      </w:r>
      <w:r w:rsidRPr="005B3297">
        <w:rPr>
          <w:rFonts w:ascii="OpenSans-Regular" w:hAnsi="OpenSans-Regular"/>
          <w:sz w:val="15"/>
        </w:rPr>
        <w:tab/>
      </w:r>
      <w:r w:rsidRPr="005B3297">
        <w:rPr>
          <w:rFonts w:ascii="OpenSans-Regular" w:hAnsi="OpenSans-Regular"/>
          <w:sz w:val="15"/>
        </w:rPr>
        <w:tab/>
      </w: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1A67E10B" wp14:editId="1E3125AF">
                <wp:extent cx="75437" cy="72707"/>
                <wp:effectExtent l="0" t="0" r="0" b="0"/>
                <wp:docPr id="9665" name="Group 9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9666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67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DCE3C" id="Group 9665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OpenSans-Regular" w:hAnsi="OpenSans-Regular"/>
          <w:sz w:val="15"/>
        </w:rPr>
        <w:t xml:space="preserve"> No</w:t>
      </w:r>
    </w:p>
    <w:p w14:paraId="2A555DC4" w14:textId="77777777" w:rsidR="00896652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</w:p>
    <w:p w14:paraId="27FAF681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 xml:space="preserve">¿Ha percibido alguna </w:t>
      </w:r>
      <w:r>
        <w:rPr>
          <w:rFonts w:ascii="OpenSans-Regular" w:hAnsi="OpenSans-Regular"/>
          <w:sz w:val="15"/>
        </w:rPr>
        <w:t xml:space="preserve">subvención, </w:t>
      </w:r>
      <w:r w:rsidRPr="005B3297">
        <w:rPr>
          <w:rFonts w:ascii="OpenSans-Regular" w:hAnsi="OpenSans-Regular"/>
          <w:sz w:val="15"/>
        </w:rPr>
        <w:t>ayuda</w:t>
      </w:r>
      <w:r>
        <w:rPr>
          <w:rFonts w:ascii="OpenSans-Regular" w:hAnsi="OpenSans-Regular"/>
          <w:sz w:val="15"/>
        </w:rPr>
        <w:t>, ingreso o recurso</w:t>
      </w:r>
      <w:r w:rsidRPr="005B3297">
        <w:rPr>
          <w:rFonts w:ascii="OpenSans-Regular" w:hAnsi="OpenSans-Regular"/>
          <w:sz w:val="15"/>
        </w:rPr>
        <w:t xml:space="preserve"> con este mismo objeto y finalidad concedida por cualquier Administración Pública o entidad</w:t>
      </w:r>
      <w:r>
        <w:rPr>
          <w:rFonts w:ascii="OpenSans-Regular" w:hAnsi="OpenSans-Regular"/>
          <w:sz w:val="15"/>
        </w:rPr>
        <w:t>, pública o privada, de ámbito nacional, de la Unión Europea o internacional</w:t>
      </w:r>
      <w:r w:rsidRPr="005B3297">
        <w:rPr>
          <w:rFonts w:ascii="OpenSans-Regular" w:hAnsi="OpenSans-Regular"/>
          <w:sz w:val="15"/>
        </w:rPr>
        <w:t>?</w:t>
      </w:r>
      <w:r>
        <w:rPr>
          <w:rFonts w:ascii="OpenSans-Regular" w:hAnsi="OpenSans-Regular"/>
          <w:sz w:val="15"/>
        </w:rPr>
        <w:t>*</w:t>
      </w:r>
    </w:p>
    <w:p w14:paraId="61CF8595" w14:textId="77777777" w:rsidR="00896652" w:rsidRPr="005B3297" w:rsidRDefault="00896652" w:rsidP="00896652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5E7F7760" wp14:editId="5B137EAE">
                <wp:extent cx="75437" cy="72707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5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BB34A" id="Group 24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OpenSans-Regular" w:hAnsi="OpenSans-Regular"/>
          <w:sz w:val="15"/>
        </w:rPr>
        <w:t xml:space="preserve"> Sí  </w:t>
      </w:r>
      <w:r w:rsidRPr="005B3297">
        <w:rPr>
          <w:rFonts w:ascii="OpenSans-Regular" w:hAnsi="OpenSans-Regular"/>
          <w:sz w:val="15"/>
        </w:rPr>
        <w:tab/>
      </w:r>
      <w:r w:rsidRPr="005B3297">
        <w:rPr>
          <w:rFonts w:ascii="OpenSans-Regular" w:hAnsi="OpenSans-Regular"/>
          <w:sz w:val="15"/>
        </w:rPr>
        <w:tab/>
      </w:r>
      <w:r w:rsidRPr="005B3297">
        <w:rPr>
          <w:rFonts w:ascii="Calibri" w:hAnsi="Calibri"/>
          <w:noProof/>
          <w:sz w:val="22"/>
          <w:lang w:eastAsia="es-ES"/>
        </w:rPr>
        <mc:AlternateContent>
          <mc:Choice Requires="wpg">
            <w:drawing>
              <wp:inline distT="0" distB="0" distL="0" distR="0" wp14:anchorId="15EFCD21" wp14:editId="2B9D1E64">
                <wp:extent cx="75437" cy="72707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" cy="72707"/>
                          <a:chOff x="0" y="0"/>
                          <a:chExt cx="75437" cy="72707"/>
                        </a:xfrm>
                      </wpg:grpSpPr>
                      <wps:wsp>
                        <wps:cNvPr id="28" name="Shape 210"/>
                        <wps:cNvSpPr/>
                        <wps:spPr>
                          <a:xfrm>
                            <a:off x="0" y="0"/>
                            <a:ext cx="36815" cy="7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5" h="72657">
                                <a:moveTo>
                                  <a:pt x="32916" y="0"/>
                                </a:moveTo>
                                <a:lnTo>
                                  <a:pt x="36815" y="0"/>
                                </a:lnTo>
                                <a:lnTo>
                                  <a:pt x="36815" y="8619"/>
                                </a:lnTo>
                                <a:lnTo>
                                  <a:pt x="35502" y="8317"/>
                                </a:lnTo>
                                <a:cubicBezTo>
                                  <a:pt x="30295" y="8610"/>
                                  <a:pt x="25138" y="10249"/>
                                  <a:pt x="21258" y="13043"/>
                                </a:cubicBezTo>
                                <a:lnTo>
                                  <a:pt x="16902" y="16763"/>
                                </a:lnTo>
                                <a:lnTo>
                                  <a:pt x="13712" y="20586"/>
                                </a:lnTo>
                                <a:cubicBezTo>
                                  <a:pt x="10716" y="24282"/>
                                  <a:pt x="9933" y="29058"/>
                                  <a:pt x="8915" y="33617"/>
                                </a:cubicBezTo>
                                <a:lnTo>
                                  <a:pt x="8915" y="36361"/>
                                </a:lnTo>
                                <a:lnTo>
                                  <a:pt x="8915" y="39103"/>
                                </a:lnTo>
                                <a:lnTo>
                                  <a:pt x="8915" y="41846"/>
                                </a:lnTo>
                                <a:lnTo>
                                  <a:pt x="9600" y="44590"/>
                                </a:lnTo>
                                <a:lnTo>
                                  <a:pt x="10969" y="47333"/>
                                </a:lnTo>
                                <a:lnTo>
                                  <a:pt x="11659" y="49391"/>
                                </a:lnTo>
                                <a:lnTo>
                                  <a:pt x="13712" y="52133"/>
                                </a:lnTo>
                                <a:lnTo>
                                  <a:pt x="13028" y="51435"/>
                                </a:lnTo>
                                <a:lnTo>
                                  <a:pt x="16837" y="55889"/>
                                </a:lnTo>
                                <a:lnTo>
                                  <a:pt x="21258" y="59665"/>
                                </a:lnTo>
                                <a:cubicBezTo>
                                  <a:pt x="25337" y="62821"/>
                                  <a:pt x="30312" y="64312"/>
                                  <a:pt x="35380" y="64443"/>
                                </a:cubicBezTo>
                                <a:lnTo>
                                  <a:pt x="36815" y="64111"/>
                                </a:lnTo>
                                <a:lnTo>
                                  <a:pt x="36815" y="72657"/>
                                </a:lnTo>
                                <a:lnTo>
                                  <a:pt x="19200" y="68580"/>
                                </a:lnTo>
                                <a:lnTo>
                                  <a:pt x="10969" y="62408"/>
                                </a:lnTo>
                                <a:lnTo>
                                  <a:pt x="10284" y="61735"/>
                                </a:lnTo>
                                <a:lnTo>
                                  <a:pt x="6857" y="56921"/>
                                </a:lnTo>
                                <a:lnTo>
                                  <a:pt x="6172" y="56921"/>
                                </a:lnTo>
                                <a:lnTo>
                                  <a:pt x="4798" y="54178"/>
                                </a:lnTo>
                                <a:lnTo>
                                  <a:pt x="685" y="43904"/>
                                </a:lnTo>
                                <a:lnTo>
                                  <a:pt x="685" y="40475"/>
                                </a:lnTo>
                                <a:lnTo>
                                  <a:pt x="0" y="36361"/>
                                </a:lnTo>
                                <a:lnTo>
                                  <a:pt x="0" y="32931"/>
                                </a:lnTo>
                                <a:cubicBezTo>
                                  <a:pt x="775" y="26708"/>
                                  <a:pt x="3642" y="21349"/>
                                  <a:pt x="6172" y="15786"/>
                                </a:cubicBezTo>
                                <a:lnTo>
                                  <a:pt x="10284" y="10973"/>
                                </a:lnTo>
                                <a:lnTo>
                                  <a:pt x="10969" y="10300"/>
                                </a:lnTo>
                                <a:lnTo>
                                  <a:pt x="15771" y="6185"/>
                                </a:lnTo>
                                <a:lnTo>
                                  <a:pt x="19200" y="4128"/>
                                </a:lnTo>
                                <a:lnTo>
                                  <a:pt x="22633" y="2743"/>
                                </a:lnTo>
                                <a:lnTo>
                                  <a:pt x="25376" y="1384"/>
                                </a:lnTo>
                                <a:lnTo>
                                  <a:pt x="28804" y="698"/>
                                </a:lnTo>
                                <a:lnTo>
                                  <a:pt x="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11"/>
                        <wps:cNvSpPr/>
                        <wps:spPr>
                          <a:xfrm>
                            <a:off x="36815" y="0"/>
                            <a:ext cx="38622" cy="7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2" h="72707">
                                <a:moveTo>
                                  <a:pt x="0" y="0"/>
                                </a:moveTo>
                                <a:lnTo>
                                  <a:pt x="3647" y="0"/>
                                </a:lnTo>
                                <a:cubicBezTo>
                                  <a:pt x="8295" y="686"/>
                                  <a:pt x="16779" y="2794"/>
                                  <a:pt x="20092" y="6185"/>
                                </a:cubicBezTo>
                                <a:lnTo>
                                  <a:pt x="20777" y="6185"/>
                                </a:lnTo>
                                <a:lnTo>
                                  <a:pt x="25579" y="10300"/>
                                </a:lnTo>
                                <a:lnTo>
                                  <a:pt x="26263" y="10973"/>
                                </a:lnTo>
                                <a:lnTo>
                                  <a:pt x="29692" y="15786"/>
                                </a:lnTo>
                                <a:cubicBezTo>
                                  <a:pt x="38175" y="26213"/>
                                  <a:pt x="38622" y="41770"/>
                                  <a:pt x="32435" y="53505"/>
                                </a:cubicBezTo>
                                <a:lnTo>
                                  <a:pt x="30382" y="56921"/>
                                </a:lnTo>
                                <a:lnTo>
                                  <a:pt x="29692" y="56921"/>
                                </a:lnTo>
                                <a:lnTo>
                                  <a:pt x="26263" y="61735"/>
                                </a:lnTo>
                                <a:lnTo>
                                  <a:pt x="25579" y="62408"/>
                                </a:lnTo>
                                <a:lnTo>
                                  <a:pt x="20777" y="66535"/>
                                </a:lnTo>
                                <a:lnTo>
                                  <a:pt x="20092" y="66535"/>
                                </a:lnTo>
                                <a:lnTo>
                                  <a:pt x="17349" y="68580"/>
                                </a:lnTo>
                                <a:lnTo>
                                  <a:pt x="14606" y="69965"/>
                                </a:lnTo>
                                <a:lnTo>
                                  <a:pt x="11177" y="71323"/>
                                </a:lnTo>
                                <a:lnTo>
                                  <a:pt x="7759" y="72022"/>
                                </a:lnTo>
                                <a:lnTo>
                                  <a:pt x="3647" y="72707"/>
                                </a:lnTo>
                                <a:lnTo>
                                  <a:pt x="219" y="72707"/>
                                </a:lnTo>
                                <a:lnTo>
                                  <a:pt x="0" y="72657"/>
                                </a:lnTo>
                                <a:lnTo>
                                  <a:pt x="0" y="64111"/>
                                </a:lnTo>
                                <a:lnTo>
                                  <a:pt x="13237" y="61049"/>
                                </a:lnTo>
                                <a:lnTo>
                                  <a:pt x="15980" y="59665"/>
                                </a:lnTo>
                                <a:lnTo>
                                  <a:pt x="15290" y="59665"/>
                                </a:lnTo>
                                <a:lnTo>
                                  <a:pt x="19728" y="55874"/>
                                </a:lnTo>
                                <a:lnTo>
                                  <a:pt x="23520" y="51435"/>
                                </a:lnTo>
                                <a:lnTo>
                                  <a:pt x="22836" y="52133"/>
                                </a:lnTo>
                                <a:lnTo>
                                  <a:pt x="24205" y="50076"/>
                                </a:lnTo>
                                <a:cubicBezTo>
                                  <a:pt x="29146" y="41440"/>
                                  <a:pt x="29339" y="29705"/>
                                  <a:pt x="23520" y="21272"/>
                                </a:cubicBezTo>
                                <a:lnTo>
                                  <a:pt x="19689" y="16800"/>
                                </a:lnTo>
                                <a:lnTo>
                                  <a:pt x="15290" y="13043"/>
                                </a:lnTo>
                                <a:lnTo>
                                  <a:pt x="15980" y="13043"/>
                                </a:lnTo>
                                <a:lnTo>
                                  <a:pt x="13237" y="11658"/>
                                </a:lnTo>
                                <a:lnTo>
                                  <a:pt x="0" y="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4F3E8" id="Group 27" o:spid="_x0000_s1026" style="width:5.95pt;height:5.7pt;mso-position-horizontal-relative:char;mso-position-vertical-relative:line" coordsize="75437,7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">
                <v:shape id="Shape 210" o:spid="_x0000_s1027" style="position:absolute;width:36815;height:72657;visibility:visible;mso-wrap-style:square;v-text-anchor:top" coordsize="36815,7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" path="m32916,r3899,l36815,8619,35502,8317v-5207,293,-10364,1932,-14244,4726l16902,16763r-3190,3823c10716,24282,9933,29058,8915,33617r,2744l8915,39103r,2743l9600,44590r1369,2743l11659,49391r2053,2742l13028,51435r3809,4454l21258,59665v4079,3156,9054,4647,14122,4778l36815,64111r,8546l19200,68580,10969,62408r-685,-673l6857,56921r-685,l4798,54178,685,43904r,-3429l,36361,,32931c775,26708,3642,21349,6172,15786r4112,-4813l10969,10300,15771,6185,19200,4128,22633,2743,25376,1384,28804,698,32916,xe" fillcolor="black" stroked="f" strokeweight="0">
                  <v:stroke miterlimit="83231f" joinstyle="miter"/>
                  <v:path arrowok="t" textboxrect="0,0,36815,72657"/>
                </v:shape>
                <v:shape id="Shape 211" o:spid="_x0000_s1028" style="position:absolute;left:36815;width:38622;height:72707;visibility:visible;mso-wrap-style:square;v-text-anchor:top" coordsize="38622,7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" path="m,l3647,c8295,686,16779,2794,20092,6185r685,l25579,10300r684,673l29692,15786v8483,10427,8930,25984,2743,37719l30382,56921r-690,l26263,61735r-684,673l20777,66535r-685,l17349,68580r-2743,1385l11177,71323r-3418,699l3647,72707r-3428,l,72657,,64111,13237,61049r2743,-1384l15290,59665r4438,-3791l23520,51435r-684,698l24205,50076v4941,-8636,5134,-20371,-685,-28804l19689,16800,15290,13043r690,l13237,11658,,8619,,xe" fillcolor="black" stroked="f" strokeweight="0">
                  <v:stroke miterlimit="83231f" joinstyle="miter"/>
                  <v:path arrowok="t" textboxrect="0,0,38622,72707"/>
                </v:shape>
                <w10:anchorlock/>
              </v:group>
            </w:pict>
          </mc:Fallback>
        </mc:AlternateContent>
      </w:r>
      <w:r w:rsidRPr="005B3297">
        <w:rPr>
          <w:rFonts w:ascii="OpenSans-Regular" w:hAnsi="OpenSans-Regular"/>
          <w:sz w:val="15"/>
        </w:rPr>
        <w:t xml:space="preserve"> No</w:t>
      </w:r>
    </w:p>
    <w:p w14:paraId="71449359" w14:textId="77777777" w:rsidR="00896652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</w:p>
    <w:p w14:paraId="6ED59E96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>Que la entidad solicitante se encuentra legalmente constituida y registrada en el registro (especifique nombre del registro y número):</w:t>
      </w:r>
    </w:p>
    <w:p w14:paraId="1431D801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>Nombre del registro: *</w:t>
      </w:r>
    </w:p>
    <w:p w14:paraId="57386D69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5B3297">
        <w:rPr>
          <w:rFonts w:ascii="OpenSans-Regular" w:hAnsi="OpenSans-Regular"/>
          <w:sz w:val="15"/>
        </w:rPr>
        <w:t>Número del registro: *</w:t>
      </w:r>
    </w:p>
    <w:p w14:paraId="2ACA4730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2D19C173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  <w:r w:rsidRPr="00CA4D59">
        <w:rPr>
          <w:rFonts w:ascii="OpenSans-Regular" w:hAnsi="OpenSans-Regular"/>
          <w:sz w:val="15"/>
        </w:rPr>
        <w:t>Que la entidad solicitante no está sancionada mediante resolución firme, ni penal ni administrativamente, con la pérdida de la posibilidad de obtención de subvenciones o ayudas públicas conforme a la legislación vigente; ni que está incursa en causa de prohibición previstas en los párrafos 5 y 6 del artículo 4 de la Ley Orgánica 1/2002, de 22 de marzo, reguladora del Derecho de Asociación, ni en otra legislación de aplicación que me inhabilite para ello.</w:t>
      </w:r>
    </w:p>
    <w:p w14:paraId="501F176B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</w:rPr>
      </w:pPr>
    </w:p>
    <w:p w14:paraId="53D23804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CA4D59">
        <w:rPr>
          <w:rFonts w:ascii="OpenSans-Regular" w:hAnsi="OpenSans-Regular"/>
          <w:sz w:val="15"/>
        </w:rPr>
        <w:t>Que la entidad solicitante no ha sido condenada mediante sentencia firme a la pena de pérdida de la posibilidad de obtener subvenciones o ayudas públicas.</w:t>
      </w:r>
    </w:p>
    <w:p w14:paraId="42BBCA9E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3958EF15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solicitante </w:t>
      </w:r>
      <w:r>
        <w:rPr>
          <w:rFonts w:ascii="OpenSans-Regular" w:hAnsi="OpenSans-Regular"/>
          <w:sz w:val="15"/>
          <w:szCs w:val="15"/>
        </w:rPr>
        <w:t>está</w:t>
      </w:r>
      <w:r w:rsidRPr="00CA4D59">
        <w:rPr>
          <w:rFonts w:ascii="OpenSans-Regular" w:hAnsi="OpenSans-Regular"/>
          <w:sz w:val="15"/>
          <w:szCs w:val="15"/>
        </w:rPr>
        <w:t xml:space="preserve"> al corriente en el cumplimiento de las obligaciones tributarias o frente a la Seguridad Social impuestas por las disposiciones vigentes, en la forma que se determina reglamentariamente.</w:t>
      </w:r>
    </w:p>
    <w:p w14:paraId="23D8D0BF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14:paraId="4FCCFA3D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solicitante </w:t>
      </w:r>
      <w:r>
        <w:rPr>
          <w:rFonts w:ascii="OpenSans-Regular" w:hAnsi="OpenSans-Regular"/>
          <w:sz w:val="15"/>
          <w:szCs w:val="15"/>
        </w:rPr>
        <w:t>está</w:t>
      </w:r>
      <w:r w:rsidRPr="00CA4D59">
        <w:rPr>
          <w:rFonts w:ascii="OpenSans-Regular" w:hAnsi="OpenSans-Regular"/>
          <w:sz w:val="15"/>
          <w:szCs w:val="15"/>
        </w:rPr>
        <w:t xml:space="preserve"> </w:t>
      </w:r>
      <w:r w:rsidRPr="00CA4D59">
        <w:rPr>
          <w:rFonts w:ascii="OpenSans-Regular" w:eastAsia="Calibri" w:hAnsi="OpenSans-Regular" w:cs="OpenSans-Regular"/>
          <w:sz w:val="15"/>
          <w:szCs w:val="15"/>
        </w:rPr>
        <w:t>al corriente de las obligaciones por reintegro de subvenciones.</w:t>
      </w:r>
    </w:p>
    <w:p w14:paraId="05A8E19C" w14:textId="77777777" w:rsidR="00896652" w:rsidRPr="00CA4D59" w:rsidRDefault="00896652" w:rsidP="00896652">
      <w:pPr>
        <w:rPr>
          <w:rFonts w:ascii="OpenSans-Regular" w:hAnsi="OpenSans-Regular"/>
          <w:sz w:val="15"/>
          <w:szCs w:val="15"/>
        </w:rPr>
      </w:pPr>
    </w:p>
    <w:p w14:paraId="3AE3E348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CA4D59">
        <w:rPr>
          <w:rFonts w:ascii="OpenSans-Regular" w:hAnsi="OpenSans-Regular"/>
          <w:sz w:val="15"/>
          <w:szCs w:val="15"/>
        </w:rPr>
        <w:t>Que la entidad solicitante no se ha declarado en concurso voluntario, ni ha sido declarada insolvente o en concurso (excepto si el concurso ha adquirido la eficacia de un convenio), ni está sujeta a intervención judicial, ni está inhabilitada por sentencia de calificación de concurso.</w:t>
      </w:r>
    </w:p>
    <w:p w14:paraId="5393112E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14:paraId="4C06EB40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00CA4D59">
        <w:rPr>
          <w:rFonts w:ascii="OpenSans-Regular" w:hAnsi="OpenSans-Regular"/>
          <w:sz w:val="15"/>
          <w:szCs w:val="15"/>
        </w:rPr>
        <w:t>Que la entidad solicitante no ha dado lugar a la resolución firme de cualquier contrato con la Administración por causa de haber sido declarada culpable.</w:t>
      </w:r>
    </w:p>
    <w:p w14:paraId="407BD269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</w:p>
    <w:p w14:paraId="6943F004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</w:rPr>
      </w:pPr>
      <w:r w:rsidRPr="00CA4D59">
        <w:rPr>
          <w:rFonts w:ascii="OpenSans-Regular" w:hAnsi="OpenSans-Regular"/>
          <w:sz w:val="15"/>
          <w:szCs w:val="15"/>
        </w:rPr>
        <w:t>Que las personas administradoras o aquellas que ostenten la representación legal de la entidad solicitante no se encuentran en alguno de los supuestos del régimen de incompatibilidades previstos en la Ley 52/1984, de 26 de diciembre, Ley 1/2014, de 26 de junio, o se trata de cualquiera de los cargos electivos regulados en la Ley Orgánica 5/1985, de 19 de junio.</w:t>
      </w:r>
    </w:p>
    <w:p w14:paraId="6E5BBC8A" w14:textId="77777777" w:rsidR="00896652" w:rsidRPr="00CA4D59" w:rsidRDefault="00896652" w:rsidP="00896652">
      <w:pPr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505CFA56" w14:textId="77777777" w:rsidR="00896652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solicitante </w:t>
      </w:r>
      <w:r>
        <w:rPr>
          <w:rFonts w:ascii="OpenSans-Regular" w:hAnsi="OpenSans-Regular"/>
          <w:sz w:val="15"/>
          <w:szCs w:val="15"/>
        </w:rPr>
        <w:t>cumple</w:t>
      </w:r>
      <w:r w:rsidRPr="00CA4D59">
        <w:rPr>
          <w:rFonts w:ascii="OpenSans-Regular" w:hAnsi="OpenSans-Regular"/>
          <w:sz w:val="15"/>
          <w:szCs w:val="15"/>
        </w:rPr>
        <w:t xml:space="preserve"> </w:t>
      </w:r>
      <w:r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con la normativa del Estado en materia de igualdad de mujeres y hombres, y dispongo de un plan de igualdad y establecimiento de medidas para prevenir y combatir el acoso sexual o acoso por razón de sexo por ser una entidad de más de 50 personas trabajadoras.</w:t>
      </w:r>
    </w:p>
    <w:p w14:paraId="19FC86FE" w14:textId="77777777" w:rsidR="00896652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07D37846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  <w:r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Que </w:t>
      </w:r>
      <w:r w:rsidRPr="00CA4D59">
        <w:rPr>
          <w:rFonts w:ascii="OpenSans-Regular" w:hAnsi="OpenSans-Regular"/>
          <w:sz w:val="15"/>
          <w:szCs w:val="15"/>
        </w:rPr>
        <w:t xml:space="preserve">la entidad solicitante no ha dado lugar a </w:t>
      </w:r>
      <w:r>
        <w:rPr>
          <w:rFonts w:ascii="OpenSans-Regular" w:eastAsia="Calibri" w:hAnsi="OpenSans-Regular" w:cs="OpenSans-Regular"/>
          <w:sz w:val="15"/>
          <w:szCs w:val="15"/>
          <w:lang w:eastAsia="en-US"/>
        </w:rPr>
        <w:t>sanción administrativa o penal por haber incurrido en discriminación por razón de sexo, o por incumplimiento de la normativa en materia de igualdad de mujeres y hombres.</w:t>
      </w:r>
    </w:p>
    <w:p w14:paraId="56B9B92B" w14:textId="77777777" w:rsidR="00896652" w:rsidRPr="00CA4D59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2E01991D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  <w:r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>Que cumple con la cuota establecida legalmente en reserva de puestos de trabajo en favor de personas con discapacidad, o que, si no se cumple con dicha cuota</w:t>
      </w:r>
      <w:r>
        <w:rPr>
          <w:rFonts w:ascii="OpenSans-Regular" w:eastAsia="Calibri" w:hAnsi="OpenSans-Regular" w:cs="OpenSans-Regular"/>
          <w:sz w:val="15"/>
          <w:szCs w:val="15"/>
          <w:lang w:eastAsia="en-US"/>
        </w:rPr>
        <w:t>,</w:t>
      </w:r>
      <w:r w:rsidRPr="00CA4D59">
        <w:rPr>
          <w:rFonts w:ascii="OpenSans-Regular" w:eastAsia="Calibri" w:hAnsi="OpenSans-Regular" w:cs="OpenSans-Regular"/>
          <w:sz w:val="15"/>
          <w:szCs w:val="15"/>
          <w:lang w:eastAsia="en-US"/>
        </w:rPr>
        <w:t xml:space="preserve"> ha acreditado la puesta en marcha de medidas alternativas para su cumplimiento.</w:t>
      </w:r>
    </w:p>
    <w:p w14:paraId="0E5BB5FF" w14:textId="77777777" w:rsidR="00896652" w:rsidRDefault="00896652" w:rsidP="00896652">
      <w:pPr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6F619D8C" w14:textId="77777777" w:rsidR="00896652" w:rsidRDefault="00896652" w:rsidP="00896652">
      <w:pPr>
        <w:rPr>
          <w:rFonts w:ascii="OpenSans-Regular" w:hAnsi="OpenSans-Regular"/>
          <w:sz w:val="15"/>
          <w:szCs w:val="15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solicitante </w:t>
      </w:r>
      <w:r>
        <w:rPr>
          <w:rFonts w:ascii="OpenSans-Regular" w:hAnsi="OpenSans-Regular"/>
          <w:sz w:val="15"/>
          <w:szCs w:val="15"/>
        </w:rPr>
        <w:t xml:space="preserve">cumple </w:t>
      </w:r>
      <w:r w:rsidRPr="720AF94E">
        <w:rPr>
          <w:rFonts w:ascii="OpenSans-Regular" w:hAnsi="OpenSans-Regular"/>
          <w:sz w:val="15"/>
          <w:szCs w:val="15"/>
        </w:rPr>
        <w:t>con los requisitos establecidos en la normativa vigente para ser beneficiario/a de estas ayudas.</w:t>
      </w:r>
    </w:p>
    <w:p w14:paraId="0EE6009E" w14:textId="77777777" w:rsidR="00896652" w:rsidRDefault="00896652" w:rsidP="00896652">
      <w:pPr>
        <w:rPr>
          <w:rFonts w:ascii="OpenSans-Regular" w:hAnsi="OpenSans-Regular"/>
          <w:sz w:val="15"/>
          <w:szCs w:val="15"/>
        </w:rPr>
      </w:pPr>
    </w:p>
    <w:p w14:paraId="28B27183" w14:textId="77777777" w:rsidR="00896652" w:rsidRDefault="00896652" w:rsidP="00896652">
      <w:pPr>
        <w:rPr>
          <w:rFonts w:ascii="OpenSans-Regular" w:hAnsi="OpenSans-Regular"/>
          <w:sz w:val="15"/>
          <w:szCs w:val="15"/>
        </w:rPr>
      </w:pPr>
      <w:r w:rsidRPr="00CC0F65">
        <w:rPr>
          <w:rFonts w:ascii="OpenSans-Regular" w:hAnsi="OpenSans-Regular"/>
          <w:sz w:val="15"/>
          <w:szCs w:val="15"/>
        </w:rPr>
        <w:t xml:space="preserve">Que la entidad </w:t>
      </w:r>
      <w:r>
        <w:rPr>
          <w:rFonts w:ascii="OpenSans-Regular" w:hAnsi="OpenSans-Regular"/>
          <w:sz w:val="15"/>
          <w:szCs w:val="15"/>
        </w:rPr>
        <w:t>se compromete a la no sobrefinanciación el proyecto en el supuesto de que se admita para el mismo la concurrencia con otras ayudas.</w:t>
      </w:r>
    </w:p>
    <w:p w14:paraId="60B96656" w14:textId="77777777" w:rsidR="00896652" w:rsidRDefault="00896652" w:rsidP="00896652">
      <w:pPr>
        <w:rPr>
          <w:rFonts w:ascii="OpenSans-Regular" w:hAnsi="OpenSans-Regular"/>
          <w:sz w:val="15"/>
          <w:szCs w:val="15"/>
        </w:rPr>
      </w:pPr>
    </w:p>
    <w:p w14:paraId="4397D07A" w14:textId="77777777" w:rsidR="00896652" w:rsidRDefault="00896652" w:rsidP="00896652">
      <w:pPr>
        <w:autoSpaceDE w:val="0"/>
        <w:autoSpaceDN w:val="0"/>
        <w:adjustRightInd w:val="0"/>
        <w:rPr>
          <w:rFonts w:ascii="OpenSans-Regular" w:hAnsi="OpenSans-Regular"/>
          <w:sz w:val="15"/>
          <w:szCs w:val="15"/>
        </w:rPr>
      </w:pPr>
      <w:r w:rsidRPr="4F21454D">
        <w:rPr>
          <w:rFonts w:ascii="OpenSans-Regular" w:hAnsi="OpenSans-Regular"/>
          <w:sz w:val="15"/>
          <w:szCs w:val="15"/>
        </w:rPr>
        <w:t>Que son ciertos los datos contenidos en la solicitud y documentación que le acompaña.</w:t>
      </w:r>
    </w:p>
    <w:p w14:paraId="3225ACFE" w14:textId="77777777" w:rsidR="00896652" w:rsidRDefault="00896652" w:rsidP="00896652">
      <w:pPr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6A6A497D" w14:textId="77777777" w:rsidR="00896652" w:rsidRPr="005B3297" w:rsidRDefault="00896652" w:rsidP="00896652">
      <w:pPr>
        <w:autoSpaceDE w:val="0"/>
        <w:autoSpaceDN w:val="0"/>
        <w:adjustRightInd w:val="0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24532069" w14:textId="77777777" w:rsidTr="000F3673">
        <w:trPr>
          <w:trHeight w:val="242"/>
        </w:trPr>
        <w:tc>
          <w:tcPr>
            <w:tcW w:w="5000" w:type="pct"/>
            <w:shd w:val="clear" w:color="auto" w:fill="B8CCE4"/>
          </w:tcPr>
          <w:p w14:paraId="0A92299D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>CONSENTIMIENTOS</w:t>
            </w:r>
          </w:p>
        </w:tc>
      </w:tr>
    </w:tbl>
    <w:p w14:paraId="1B1F5E0C" w14:textId="77777777" w:rsidR="00973805" w:rsidRDefault="00973805" w:rsidP="00896652">
      <w:pPr>
        <w:autoSpaceDE w:val="0"/>
        <w:autoSpaceDN w:val="0"/>
        <w:adjustRightInd w:val="0"/>
        <w:rPr>
          <w:rFonts w:ascii="Calibri" w:hAnsi="Calibri"/>
          <w:sz w:val="18"/>
        </w:rPr>
      </w:pPr>
    </w:p>
    <w:p w14:paraId="506EF442" w14:textId="77777777" w:rsidR="00973805" w:rsidRPr="00973805" w:rsidRDefault="00973805" w:rsidP="00973805">
      <w:pPr>
        <w:widowControl w:val="0"/>
        <w:autoSpaceDE w:val="0"/>
        <w:autoSpaceDN w:val="0"/>
        <w:adjustRightInd w:val="0"/>
        <w:spacing w:before="32" w:line="240" w:lineRule="atLeast"/>
        <w:ind w:right="125"/>
        <w:jc w:val="both"/>
        <w:rPr>
          <w:rFonts w:ascii="OpenSans-Regular" w:hAnsi="OpenSans-Regular" w:cs="Amiri"/>
          <w:spacing w:val="29"/>
          <w:w w:val="106"/>
          <w:sz w:val="15"/>
          <w:szCs w:val="15"/>
        </w:rPr>
      </w:pPr>
      <w:r w:rsidRPr="00973805">
        <w:rPr>
          <w:rFonts w:ascii="OpenSans-Regular" w:hAnsi="OpenSans-Regular" w:cs="Amiri"/>
          <w:w w:val="126"/>
          <w:sz w:val="15"/>
          <w:szCs w:val="15"/>
        </w:rPr>
        <w:t>La presentación de esta solicitud comporta la autorización para que e</w:t>
      </w:r>
      <w:r w:rsidRPr="00973805">
        <w:rPr>
          <w:rFonts w:ascii="OpenSans-Regular" w:hAnsi="OpenSans-Regular" w:cs="Amiri"/>
          <w:sz w:val="15"/>
          <w:szCs w:val="15"/>
        </w:rPr>
        <w:t>l</w:t>
      </w:r>
      <w:r w:rsidRPr="00973805">
        <w:rPr>
          <w:rFonts w:ascii="OpenSans-Regular" w:hAnsi="OpenSans-Regular" w:cs="Amiri"/>
          <w:spacing w:val="28"/>
          <w:sz w:val="15"/>
          <w:szCs w:val="15"/>
        </w:rPr>
        <w:t xml:space="preserve"> </w:t>
      </w:r>
      <w:r w:rsidRPr="00973805">
        <w:rPr>
          <w:rFonts w:ascii="OpenSans-Regular" w:hAnsi="OpenSans-Regular" w:cs="Amiri"/>
          <w:sz w:val="15"/>
          <w:szCs w:val="15"/>
        </w:rPr>
        <w:t>órgano</w:t>
      </w:r>
      <w:r w:rsidRPr="00973805">
        <w:rPr>
          <w:rFonts w:ascii="OpenSans-Regular" w:hAnsi="OpenSans-Regular" w:cs="Amiri"/>
          <w:spacing w:val="11"/>
          <w:sz w:val="15"/>
          <w:szCs w:val="15"/>
        </w:rPr>
        <w:t xml:space="preserve"> </w:t>
      </w:r>
      <w:r w:rsidRPr="00973805">
        <w:rPr>
          <w:rFonts w:ascii="OpenSans-Regular" w:hAnsi="OpenSans-Regular" w:cs="Amiri"/>
          <w:sz w:val="15"/>
          <w:szCs w:val="15"/>
        </w:rPr>
        <w:t>gestor de</w:t>
      </w:r>
      <w:r w:rsidRPr="00973805">
        <w:rPr>
          <w:rFonts w:ascii="OpenSans-Regular" w:hAnsi="OpenSans-Regular" w:cs="Amiri"/>
          <w:spacing w:val="36"/>
          <w:sz w:val="15"/>
          <w:szCs w:val="15"/>
        </w:rPr>
        <w:t xml:space="preserve"> </w:t>
      </w:r>
      <w:r w:rsidRPr="00973805">
        <w:rPr>
          <w:rFonts w:ascii="OpenSans-Regular" w:hAnsi="OpenSans-Regular" w:cs="Amiri"/>
          <w:sz w:val="15"/>
          <w:szCs w:val="15"/>
        </w:rPr>
        <w:t>esta</w:t>
      </w:r>
      <w:r w:rsidRPr="00973805">
        <w:rPr>
          <w:rFonts w:ascii="OpenSans-Regular" w:hAnsi="OpenSans-Regular" w:cs="Amiri"/>
          <w:spacing w:val="46"/>
          <w:sz w:val="15"/>
          <w:szCs w:val="15"/>
        </w:rPr>
        <w:t xml:space="preserve"> </w:t>
      </w:r>
      <w:r w:rsidRPr="00973805">
        <w:rPr>
          <w:rFonts w:ascii="OpenSans-Regular" w:hAnsi="OpenSans-Regular" w:cs="Amiri"/>
          <w:w w:val="106"/>
          <w:sz w:val="15"/>
          <w:szCs w:val="15"/>
        </w:rPr>
        <w:t>convocatoria</w:t>
      </w:r>
      <w:r w:rsidRPr="00973805">
        <w:rPr>
          <w:rFonts w:ascii="OpenSans-Regular" w:hAnsi="OpenSans-Regular" w:cs="Amiri"/>
          <w:spacing w:val="29"/>
          <w:w w:val="106"/>
          <w:sz w:val="15"/>
          <w:szCs w:val="15"/>
        </w:rPr>
        <w:t xml:space="preserve"> obtenga de forma directa la acreditación de los requisitos relativos al cumplimiento de las obligaciones tributarias y para con la Seguridad Social.</w:t>
      </w:r>
    </w:p>
    <w:p w14:paraId="6ED86AF1" w14:textId="77777777" w:rsidR="00973805" w:rsidRPr="00973805" w:rsidRDefault="00973805" w:rsidP="00973805">
      <w:pPr>
        <w:widowControl w:val="0"/>
        <w:autoSpaceDE w:val="0"/>
        <w:autoSpaceDN w:val="0"/>
        <w:adjustRightInd w:val="0"/>
        <w:spacing w:before="32" w:line="240" w:lineRule="atLeast"/>
        <w:ind w:right="125"/>
        <w:jc w:val="both"/>
        <w:rPr>
          <w:rFonts w:ascii="OpenSans-Regular" w:hAnsi="OpenSans-Regular" w:cs="Amiri"/>
          <w:spacing w:val="41"/>
          <w:sz w:val="15"/>
          <w:szCs w:val="15"/>
        </w:rPr>
      </w:pPr>
      <w:r w:rsidRPr="00973805">
        <w:rPr>
          <w:rFonts w:ascii="OpenSans-Regular" w:hAnsi="OpenSans-Regular" w:cs="Amiri"/>
          <w:spacing w:val="29"/>
          <w:w w:val="106"/>
          <w:sz w:val="15"/>
          <w:szCs w:val="15"/>
        </w:rPr>
        <w:t>¿Desea denegar dicha autorización?</w:t>
      </w:r>
    </w:p>
    <w:p w14:paraId="2C7CF27A" w14:textId="7F8B8FB7" w:rsidR="00973805" w:rsidRPr="00973805" w:rsidRDefault="00973805" w:rsidP="00973805">
      <w:pPr>
        <w:autoSpaceDE w:val="0"/>
        <w:autoSpaceDN w:val="0"/>
        <w:adjustRightInd w:val="0"/>
        <w:spacing w:line="240" w:lineRule="atLeast"/>
        <w:rPr>
          <w:rFonts w:ascii="OpenSans-Regular" w:hAnsi="OpenSans-Regular" w:cs="Amiri"/>
          <w:sz w:val="15"/>
          <w:szCs w:val="15"/>
        </w:rPr>
      </w:pPr>
      <w:r w:rsidRPr="00973805">
        <w:rPr>
          <w:rFonts w:ascii="OpenSans-Regular" w:hAnsi="OpenSans-Regular"/>
          <w:w w:val="126"/>
          <w:sz w:val="15"/>
          <w:szCs w:val="15"/>
        </w:rPr>
        <w:t>□</w:t>
      </w:r>
      <w:r w:rsidRPr="00973805">
        <w:rPr>
          <w:rFonts w:ascii="OpenSans-Regular" w:hAnsi="OpenSans-Regular" w:cs="Amiri"/>
          <w:w w:val="126"/>
          <w:sz w:val="15"/>
          <w:szCs w:val="15"/>
        </w:rPr>
        <w:t xml:space="preserve"> Sí, deseo denegar la autorización, y adjunto a la solicitud las correspondientes</w:t>
      </w:r>
    </w:p>
    <w:p w14:paraId="1C497829" w14:textId="77777777" w:rsidR="00896652" w:rsidRPr="005B3297" w:rsidRDefault="00896652" w:rsidP="00896652">
      <w:pPr>
        <w:spacing w:line="249" w:lineRule="auto"/>
        <w:jc w:val="both"/>
        <w:rPr>
          <w:rFonts w:ascii="Calibri" w:eastAsia="Calibri" w:hAnsi="Calibri" w:cs="Calibri"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050"/>
      </w:tblGrid>
      <w:tr w:rsidR="00896652" w:rsidRPr="005B3297" w14:paraId="3CB7623C" w14:textId="77777777" w:rsidTr="000F3673">
        <w:trPr>
          <w:trHeight w:val="242"/>
        </w:trPr>
        <w:tc>
          <w:tcPr>
            <w:tcW w:w="5000" w:type="pct"/>
            <w:shd w:val="clear" w:color="auto" w:fill="B8CCE4"/>
          </w:tcPr>
          <w:p w14:paraId="49938DE5" w14:textId="77777777" w:rsidR="00896652" w:rsidRPr="005B3297" w:rsidRDefault="00896652" w:rsidP="000F3673">
            <w:pPr>
              <w:spacing w:line="259" w:lineRule="auto"/>
              <w:rPr>
                <w:rFonts w:eastAsia="Calibri" w:cs="Calibri"/>
                <w:b/>
                <w:sz w:val="18"/>
              </w:rPr>
            </w:pPr>
            <w:r w:rsidRPr="005B3297">
              <w:rPr>
                <w:b/>
              </w:rPr>
              <w:t>DOCUMENTOS APORTADOS</w:t>
            </w:r>
          </w:p>
        </w:tc>
      </w:tr>
    </w:tbl>
    <w:p w14:paraId="62405BAE" w14:textId="77777777" w:rsidR="00896652" w:rsidRPr="005B3297" w:rsidRDefault="00896652" w:rsidP="00896652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96652" w:rsidRPr="005B3297" w14:paraId="21380060" w14:textId="77777777" w:rsidTr="000F3673">
        <w:tc>
          <w:tcPr>
            <w:tcW w:w="4247" w:type="dxa"/>
            <w:shd w:val="clear" w:color="auto" w:fill="auto"/>
          </w:tcPr>
          <w:p w14:paraId="5A0A11C7" w14:textId="77777777" w:rsidR="00896652" w:rsidRPr="005B3297" w:rsidRDefault="00896652" w:rsidP="000F367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Tipo de documento</w:t>
            </w:r>
          </w:p>
        </w:tc>
        <w:tc>
          <w:tcPr>
            <w:tcW w:w="4247" w:type="dxa"/>
            <w:shd w:val="clear" w:color="auto" w:fill="auto"/>
          </w:tcPr>
          <w:p w14:paraId="4F58EAE4" w14:textId="77777777" w:rsidR="00896652" w:rsidRPr="005B3297" w:rsidRDefault="00896652" w:rsidP="000F367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b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b/>
                <w:sz w:val="15"/>
              </w:rPr>
              <w:t>Nombre</w:t>
            </w:r>
          </w:p>
        </w:tc>
      </w:tr>
      <w:tr w:rsidR="00896652" w:rsidRPr="005B3297" w14:paraId="2F61A3FC" w14:textId="77777777" w:rsidTr="000F3673">
        <w:tc>
          <w:tcPr>
            <w:tcW w:w="4247" w:type="dxa"/>
            <w:shd w:val="clear" w:color="auto" w:fill="auto"/>
          </w:tcPr>
          <w:p w14:paraId="7C732AA7" w14:textId="77777777" w:rsidR="00896652" w:rsidRPr="005B3297" w:rsidRDefault="00896652" w:rsidP="000F367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Memoria (opcional)</w:t>
            </w:r>
          </w:p>
        </w:tc>
        <w:tc>
          <w:tcPr>
            <w:tcW w:w="4247" w:type="dxa"/>
            <w:shd w:val="clear" w:color="auto" w:fill="auto"/>
          </w:tcPr>
          <w:p w14:paraId="69384951" w14:textId="77777777" w:rsidR="00896652" w:rsidRPr="005B3297" w:rsidRDefault="00896652" w:rsidP="000F367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896652" w:rsidRPr="005B3297" w14:paraId="4B0AE22C" w14:textId="77777777" w:rsidTr="000F3673">
        <w:tc>
          <w:tcPr>
            <w:tcW w:w="4247" w:type="dxa"/>
            <w:shd w:val="clear" w:color="auto" w:fill="auto"/>
          </w:tcPr>
          <w:p w14:paraId="4FDCC22D" w14:textId="77777777" w:rsidR="00896652" w:rsidRPr="005B3297" w:rsidRDefault="00896652" w:rsidP="000F367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Representación legal voluntaria</w:t>
            </w:r>
          </w:p>
        </w:tc>
        <w:tc>
          <w:tcPr>
            <w:tcW w:w="4247" w:type="dxa"/>
            <w:shd w:val="clear" w:color="auto" w:fill="auto"/>
          </w:tcPr>
          <w:p w14:paraId="63122B10" w14:textId="77777777" w:rsidR="00896652" w:rsidRPr="005B3297" w:rsidRDefault="00896652" w:rsidP="000F367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  <w:tr w:rsidR="00896652" w:rsidRPr="005B3297" w14:paraId="3DFDC664" w14:textId="77777777" w:rsidTr="000F3673">
        <w:tc>
          <w:tcPr>
            <w:tcW w:w="4247" w:type="dxa"/>
            <w:shd w:val="clear" w:color="auto" w:fill="auto"/>
          </w:tcPr>
          <w:p w14:paraId="7B939842" w14:textId="77777777" w:rsidR="00896652" w:rsidRPr="005B3297" w:rsidRDefault="00896652" w:rsidP="000F367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</w:rPr>
            </w:pPr>
            <w:r w:rsidRPr="005B3297">
              <w:rPr>
                <w:rFonts w:ascii="OpenSans-Regular" w:hAnsi="OpenSans-Regular"/>
                <w:sz w:val="15"/>
              </w:rPr>
              <w:t>Documento de Alta de Tercero</w:t>
            </w:r>
          </w:p>
        </w:tc>
        <w:tc>
          <w:tcPr>
            <w:tcW w:w="4247" w:type="dxa"/>
            <w:shd w:val="clear" w:color="auto" w:fill="auto"/>
          </w:tcPr>
          <w:p w14:paraId="684519DB" w14:textId="77777777" w:rsidR="00896652" w:rsidRPr="005B3297" w:rsidRDefault="00896652" w:rsidP="000F3673">
            <w:pPr>
              <w:spacing w:line="249" w:lineRule="auto"/>
              <w:jc w:val="both"/>
              <w:rPr>
                <w:rFonts w:ascii="OpenSans-Regular" w:eastAsia="Calibri" w:hAnsi="OpenSans-Regular" w:cs="OpenSans-Regular"/>
                <w:sz w:val="15"/>
                <w:szCs w:val="15"/>
                <w:lang w:eastAsia="en-US"/>
              </w:rPr>
            </w:pPr>
          </w:p>
        </w:tc>
      </w:tr>
    </w:tbl>
    <w:p w14:paraId="4BB0D061" w14:textId="77777777" w:rsidR="00896652" w:rsidRPr="005B3297" w:rsidRDefault="00896652" w:rsidP="00896652">
      <w:pPr>
        <w:spacing w:line="249" w:lineRule="auto"/>
        <w:jc w:val="both"/>
        <w:rPr>
          <w:rFonts w:ascii="OpenSans-Regular" w:eastAsia="Calibri" w:hAnsi="OpenSans-Regular" w:cs="OpenSans-Regular"/>
          <w:sz w:val="15"/>
          <w:szCs w:val="15"/>
          <w:lang w:eastAsia="en-US"/>
        </w:rPr>
      </w:pPr>
    </w:p>
    <w:p w14:paraId="745B0EA7" w14:textId="59370236" w:rsidR="00D12BEF" w:rsidRDefault="00896652" w:rsidP="00896652">
      <w:pPr>
        <w:pStyle w:val="BOPVDetalle"/>
      </w:pPr>
      <w:r w:rsidRPr="005B3297">
        <w:br w:type="page"/>
      </w:r>
    </w:p>
    <w:p w14:paraId="30948FF0" w14:textId="08E5037A" w:rsidR="006C3646" w:rsidRPr="006C3646" w:rsidRDefault="006C3646" w:rsidP="00E85D54">
      <w:pPr>
        <w:jc w:val="both"/>
        <w:rPr>
          <w:rFonts w:cs="Arial"/>
        </w:rPr>
      </w:pPr>
      <w:bookmarkStart w:id="0" w:name="_GoBack"/>
      <w:bookmarkEnd w:id="0"/>
    </w:p>
    <w:sectPr w:rsidR="006C3646" w:rsidRPr="006C3646" w:rsidSect="00C95EA5">
      <w:pgSz w:w="11920" w:h="16840"/>
      <w:pgMar w:top="600" w:right="1000" w:bottom="280" w:left="860" w:header="720" w:footer="720" w:gutter="0"/>
      <w:cols w:space="720" w:equalWidth="0">
        <w:col w:w="100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76C11" w14:textId="77777777" w:rsidR="00B55FCE" w:rsidRPr="000D2FCB" w:rsidRDefault="00B55FCE">
      <w:pPr>
        <w:rPr>
          <w:sz w:val="22"/>
          <w:szCs w:val="22"/>
        </w:rPr>
      </w:pPr>
      <w:r w:rsidRPr="000D2FCB">
        <w:rPr>
          <w:sz w:val="22"/>
          <w:szCs w:val="22"/>
        </w:rPr>
        <w:separator/>
      </w:r>
    </w:p>
  </w:endnote>
  <w:endnote w:type="continuationSeparator" w:id="0">
    <w:p w14:paraId="0288972A" w14:textId="77777777" w:rsidR="00B55FCE" w:rsidRPr="000D2FCB" w:rsidRDefault="00B55FCE">
      <w:pPr>
        <w:rPr>
          <w:sz w:val="22"/>
          <w:szCs w:val="22"/>
        </w:rPr>
      </w:pPr>
      <w:r w:rsidRPr="000D2FCB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F5E49" w14:textId="77777777" w:rsidR="00B55FCE" w:rsidRPr="000D2FCB" w:rsidRDefault="00B55FCE">
      <w:pPr>
        <w:rPr>
          <w:sz w:val="22"/>
          <w:szCs w:val="22"/>
        </w:rPr>
      </w:pPr>
      <w:r w:rsidRPr="000D2FCB">
        <w:rPr>
          <w:sz w:val="22"/>
          <w:szCs w:val="22"/>
        </w:rPr>
        <w:separator/>
      </w:r>
    </w:p>
  </w:footnote>
  <w:footnote w:type="continuationSeparator" w:id="0">
    <w:p w14:paraId="62AE092B" w14:textId="77777777" w:rsidR="00B55FCE" w:rsidRPr="000D2FCB" w:rsidRDefault="00B55FCE">
      <w:pPr>
        <w:rPr>
          <w:sz w:val="22"/>
          <w:szCs w:val="22"/>
        </w:rPr>
      </w:pPr>
      <w:r w:rsidRPr="000D2FCB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20F"/>
    <w:multiLevelType w:val="hybridMultilevel"/>
    <w:tmpl w:val="25D6FA7E"/>
    <w:lvl w:ilvl="0" w:tplc="9BB052F6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E43196C"/>
    <w:multiLevelType w:val="hybridMultilevel"/>
    <w:tmpl w:val="7B7CBCA0"/>
    <w:lvl w:ilvl="0" w:tplc="97DC4F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E36666"/>
    <w:multiLevelType w:val="hybridMultilevel"/>
    <w:tmpl w:val="D2A20C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83287"/>
    <w:multiLevelType w:val="hybridMultilevel"/>
    <w:tmpl w:val="97F03B24"/>
    <w:lvl w:ilvl="0" w:tplc="C57261F0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85" w:hanging="360"/>
      </w:pPr>
    </w:lvl>
    <w:lvl w:ilvl="2" w:tplc="0C0A001B" w:tentative="1">
      <w:start w:val="1"/>
      <w:numFmt w:val="lowerRoman"/>
      <w:lvlText w:val="%3."/>
      <w:lvlJc w:val="right"/>
      <w:pPr>
        <w:ind w:left="3405" w:hanging="180"/>
      </w:pPr>
    </w:lvl>
    <w:lvl w:ilvl="3" w:tplc="0C0A000F" w:tentative="1">
      <w:start w:val="1"/>
      <w:numFmt w:val="decimal"/>
      <w:lvlText w:val="%4."/>
      <w:lvlJc w:val="left"/>
      <w:pPr>
        <w:ind w:left="4125" w:hanging="360"/>
      </w:pPr>
    </w:lvl>
    <w:lvl w:ilvl="4" w:tplc="0C0A0019" w:tentative="1">
      <w:start w:val="1"/>
      <w:numFmt w:val="lowerLetter"/>
      <w:lvlText w:val="%5."/>
      <w:lvlJc w:val="left"/>
      <w:pPr>
        <w:ind w:left="4845" w:hanging="360"/>
      </w:pPr>
    </w:lvl>
    <w:lvl w:ilvl="5" w:tplc="0C0A001B" w:tentative="1">
      <w:start w:val="1"/>
      <w:numFmt w:val="lowerRoman"/>
      <w:lvlText w:val="%6."/>
      <w:lvlJc w:val="right"/>
      <w:pPr>
        <w:ind w:left="5565" w:hanging="180"/>
      </w:pPr>
    </w:lvl>
    <w:lvl w:ilvl="6" w:tplc="0C0A000F" w:tentative="1">
      <w:start w:val="1"/>
      <w:numFmt w:val="decimal"/>
      <w:lvlText w:val="%7."/>
      <w:lvlJc w:val="left"/>
      <w:pPr>
        <w:ind w:left="6285" w:hanging="360"/>
      </w:pPr>
    </w:lvl>
    <w:lvl w:ilvl="7" w:tplc="0C0A0019" w:tentative="1">
      <w:start w:val="1"/>
      <w:numFmt w:val="lowerLetter"/>
      <w:lvlText w:val="%8."/>
      <w:lvlJc w:val="left"/>
      <w:pPr>
        <w:ind w:left="7005" w:hanging="360"/>
      </w:pPr>
    </w:lvl>
    <w:lvl w:ilvl="8" w:tplc="0C0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 w15:restartNumberingAfterBreak="0">
    <w:nsid w:val="48D7197E"/>
    <w:multiLevelType w:val="hybridMultilevel"/>
    <w:tmpl w:val="7680A8A4"/>
    <w:lvl w:ilvl="0" w:tplc="0C0A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894085"/>
    <w:multiLevelType w:val="hybridMultilevel"/>
    <w:tmpl w:val="7DEE7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736D9"/>
    <w:multiLevelType w:val="hybridMultilevel"/>
    <w:tmpl w:val="EC8C7E24"/>
    <w:lvl w:ilvl="0" w:tplc="516E563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A2263F8"/>
    <w:multiLevelType w:val="hybridMultilevel"/>
    <w:tmpl w:val="ADA4F894"/>
    <w:lvl w:ilvl="0" w:tplc="5F467A98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9" w:hanging="360"/>
      </w:pPr>
    </w:lvl>
    <w:lvl w:ilvl="2" w:tplc="0C0A001B" w:tentative="1">
      <w:start w:val="1"/>
      <w:numFmt w:val="lowerRoman"/>
      <w:lvlText w:val="%3."/>
      <w:lvlJc w:val="right"/>
      <w:pPr>
        <w:ind w:left="3589" w:hanging="180"/>
      </w:pPr>
    </w:lvl>
    <w:lvl w:ilvl="3" w:tplc="0C0A000F" w:tentative="1">
      <w:start w:val="1"/>
      <w:numFmt w:val="decimal"/>
      <w:lvlText w:val="%4."/>
      <w:lvlJc w:val="left"/>
      <w:pPr>
        <w:ind w:left="4309" w:hanging="360"/>
      </w:pPr>
    </w:lvl>
    <w:lvl w:ilvl="4" w:tplc="0C0A0019" w:tentative="1">
      <w:start w:val="1"/>
      <w:numFmt w:val="lowerLetter"/>
      <w:lvlText w:val="%5."/>
      <w:lvlJc w:val="left"/>
      <w:pPr>
        <w:ind w:left="5029" w:hanging="360"/>
      </w:pPr>
    </w:lvl>
    <w:lvl w:ilvl="5" w:tplc="0C0A001B" w:tentative="1">
      <w:start w:val="1"/>
      <w:numFmt w:val="lowerRoman"/>
      <w:lvlText w:val="%6."/>
      <w:lvlJc w:val="right"/>
      <w:pPr>
        <w:ind w:left="5749" w:hanging="180"/>
      </w:pPr>
    </w:lvl>
    <w:lvl w:ilvl="6" w:tplc="0C0A000F" w:tentative="1">
      <w:start w:val="1"/>
      <w:numFmt w:val="decimal"/>
      <w:lvlText w:val="%7."/>
      <w:lvlJc w:val="left"/>
      <w:pPr>
        <w:ind w:left="6469" w:hanging="360"/>
      </w:pPr>
    </w:lvl>
    <w:lvl w:ilvl="7" w:tplc="0C0A0019" w:tentative="1">
      <w:start w:val="1"/>
      <w:numFmt w:val="lowerLetter"/>
      <w:lvlText w:val="%8."/>
      <w:lvlJc w:val="left"/>
      <w:pPr>
        <w:ind w:left="7189" w:hanging="360"/>
      </w:pPr>
    </w:lvl>
    <w:lvl w:ilvl="8" w:tplc="0C0A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70BA4F7B"/>
    <w:multiLevelType w:val="hybridMultilevel"/>
    <w:tmpl w:val="A53C98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20017"/>
    <w:multiLevelType w:val="hybridMultilevel"/>
    <w:tmpl w:val="C0283590"/>
    <w:lvl w:ilvl="0" w:tplc="A2A28F9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printFractionalCharacterWidth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61"/>
    <w:rsid w:val="00000342"/>
    <w:rsid w:val="00002FB0"/>
    <w:rsid w:val="00006102"/>
    <w:rsid w:val="000100E4"/>
    <w:rsid w:val="00010328"/>
    <w:rsid w:val="0001088B"/>
    <w:rsid w:val="0001327C"/>
    <w:rsid w:val="00013529"/>
    <w:rsid w:val="00013DFD"/>
    <w:rsid w:val="00015B00"/>
    <w:rsid w:val="0002423F"/>
    <w:rsid w:val="00024845"/>
    <w:rsid w:val="00034F91"/>
    <w:rsid w:val="0003540C"/>
    <w:rsid w:val="0003574B"/>
    <w:rsid w:val="00041A85"/>
    <w:rsid w:val="0004535E"/>
    <w:rsid w:val="000458D1"/>
    <w:rsid w:val="00046285"/>
    <w:rsid w:val="000502EC"/>
    <w:rsid w:val="0005715C"/>
    <w:rsid w:val="00062298"/>
    <w:rsid w:val="00062A51"/>
    <w:rsid w:val="00063A8E"/>
    <w:rsid w:val="00064297"/>
    <w:rsid w:val="00067827"/>
    <w:rsid w:val="00067908"/>
    <w:rsid w:val="00067A07"/>
    <w:rsid w:val="00067DB1"/>
    <w:rsid w:val="000709B6"/>
    <w:rsid w:val="0007678E"/>
    <w:rsid w:val="00077FCA"/>
    <w:rsid w:val="000803DC"/>
    <w:rsid w:val="000805BD"/>
    <w:rsid w:val="000821FC"/>
    <w:rsid w:val="00082BE4"/>
    <w:rsid w:val="000841B5"/>
    <w:rsid w:val="000901F2"/>
    <w:rsid w:val="000926AD"/>
    <w:rsid w:val="000937B9"/>
    <w:rsid w:val="000953F5"/>
    <w:rsid w:val="00097835"/>
    <w:rsid w:val="00097CDE"/>
    <w:rsid w:val="000A06CB"/>
    <w:rsid w:val="000A185B"/>
    <w:rsid w:val="000A19A5"/>
    <w:rsid w:val="000A2F96"/>
    <w:rsid w:val="000A3BAB"/>
    <w:rsid w:val="000A4F4A"/>
    <w:rsid w:val="000A52EF"/>
    <w:rsid w:val="000A6281"/>
    <w:rsid w:val="000A6B7A"/>
    <w:rsid w:val="000A6C62"/>
    <w:rsid w:val="000A79A6"/>
    <w:rsid w:val="000B010B"/>
    <w:rsid w:val="000B1B2C"/>
    <w:rsid w:val="000B289A"/>
    <w:rsid w:val="000B3FF4"/>
    <w:rsid w:val="000B5353"/>
    <w:rsid w:val="000B60A8"/>
    <w:rsid w:val="000C0D46"/>
    <w:rsid w:val="000C0ED2"/>
    <w:rsid w:val="000C45A2"/>
    <w:rsid w:val="000C4E68"/>
    <w:rsid w:val="000D1738"/>
    <w:rsid w:val="000D1D07"/>
    <w:rsid w:val="000D2CFE"/>
    <w:rsid w:val="000D2FCB"/>
    <w:rsid w:val="000D371E"/>
    <w:rsid w:val="000D5901"/>
    <w:rsid w:val="000D6ADE"/>
    <w:rsid w:val="000D6B95"/>
    <w:rsid w:val="000E0D83"/>
    <w:rsid w:val="000E4AAC"/>
    <w:rsid w:val="000E600F"/>
    <w:rsid w:val="000E74E1"/>
    <w:rsid w:val="000E7A75"/>
    <w:rsid w:val="000F04FF"/>
    <w:rsid w:val="000F3673"/>
    <w:rsid w:val="000F3B30"/>
    <w:rsid w:val="000F5AEE"/>
    <w:rsid w:val="000F5DA6"/>
    <w:rsid w:val="000F6808"/>
    <w:rsid w:val="000F6FCC"/>
    <w:rsid w:val="00100650"/>
    <w:rsid w:val="001011FB"/>
    <w:rsid w:val="00102A07"/>
    <w:rsid w:val="0010377E"/>
    <w:rsid w:val="00103F29"/>
    <w:rsid w:val="001047E4"/>
    <w:rsid w:val="00106682"/>
    <w:rsid w:val="00107695"/>
    <w:rsid w:val="00110730"/>
    <w:rsid w:val="0011195C"/>
    <w:rsid w:val="0011213C"/>
    <w:rsid w:val="00112A7D"/>
    <w:rsid w:val="00113F30"/>
    <w:rsid w:val="00113FCD"/>
    <w:rsid w:val="0011579A"/>
    <w:rsid w:val="00117C6D"/>
    <w:rsid w:val="00122ECE"/>
    <w:rsid w:val="00123464"/>
    <w:rsid w:val="00123E8E"/>
    <w:rsid w:val="00126430"/>
    <w:rsid w:val="00126CA2"/>
    <w:rsid w:val="00130A77"/>
    <w:rsid w:val="00131A7D"/>
    <w:rsid w:val="0013314F"/>
    <w:rsid w:val="00135215"/>
    <w:rsid w:val="0013556A"/>
    <w:rsid w:val="00140AE2"/>
    <w:rsid w:val="00140F28"/>
    <w:rsid w:val="00141076"/>
    <w:rsid w:val="00144B91"/>
    <w:rsid w:val="0014543F"/>
    <w:rsid w:val="001465C3"/>
    <w:rsid w:val="00146733"/>
    <w:rsid w:val="00150520"/>
    <w:rsid w:val="001523CC"/>
    <w:rsid w:val="00155331"/>
    <w:rsid w:val="001562EE"/>
    <w:rsid w:val="00156994"/>
    <w:rsid w:val="001608BD"/>
    <w:rsid w:val="00162093"/>
    <w:rsid w:val="00162DA9"/>
    <w:rsid w:val="00162EAB"/>
    <w:rsid w:val="001646CC"/>
    <w:rsid w:val="00164A9F"/>
    <w:rsid w:val="00167590"/>
    <w:rsid w:val="00173866"/>
    <w:rsid w:val="00174EF9"/>
    <w:rsid w:val="00177F89"/>
    <w:rsid w:val="0018275F"/>
    <w:rsid w:val="001835DB"/>
    <w:rsid w:val="001863F2"/>
    <w:rsid w:val="00191BDF"/>
    <w:rsid w:val="00191F1B"/>
    <w:rsid w:val="001949A3"/>
    <w:rsid w:val="00196739"/>
    <w:rsid w:val="001A1176"/>
    <w:rsid w:val="001A573D"/>
    <w:rsid w:val="001A5CF2"/>
    <w:rsid w:val="001A6E46"/>
    <w:rsid w:val="001A7476"/>
    <w:rsid w:val="001A7809"/>
    <w:rsid w:val="001B0D7D"/>
    <w:rsid w:val="001B5E8B"/>
    <w:rsid w:val="001B65FF"/>
    <w:rsid w:val="001C3328"/>
    <w:rsid w:val="001C357D"/>
    <w:rsid w:val="001C3D92"/>
    <w:rsid w:val="001C4A25"/>
    <w:rsid w:val="001C68B3"/>
    <w:rsid w:val="001D0FA6"/>
    <w:rsid w:val="001D10E7"/>
    <w:rsid w:val="001D1446"/>
    <w:rsid w:val="001E5A24"/>
    <w:rsid w:val="001E62CD"/>
    <w:rsid w:val="001E687C"/>
    <w:rsid w:val="001F13FD"/>
    <w:rsid w:val="001F199F"/>
    <w:rsid w:val="001F3706"/>
    <w:rsid w:val="001F44DB"/>
    <w:rsid w:val="001F72D3"/>
    <w:rsid w:val="002017B6"/>
    <w:rsid w:val="0020437F"/>
    <w:rsid w:val="00204CB7"/>
    <w:rsid w:val="002067DE"/>
    <w:rsid w:val="00206962"/>
    <w:rsid w:val="002106F8"/>
    <w:rsid w:val="002122EA"/>
    <w:rsid w:val="00214048"/>
    <w:rsid w:val="002148F8"/>
    <w:rsid w:val="00214B18"/>
    <w:rsid w:val="00214EE6"/>
    <w:rsid w:val="002156B7"/>
    <w:rsid w:val="0022207B"/>
    <w:rsid w:val="00222436"/>
    <w:rsid w:val="002246EC"/>
    <w:rsid w:val="00225715"/>
    <w:rsid w:val="002262A4"/>
    <w:rsid w:val="00227785"/>
    <w:rsid w:val="00230FD0"/>
    <w:rsid w:val="0023158C"/>
    <w:rsid w:val="002366B1"/>
    <w:rsid w:val="002409B7"/>
    <w:rsid w:val="00240CC0"/>
    <w:rsid w:val="002447EC"/>
    <w:rsid w:val="00245B77"/>
    <w:rsid w:val="00246790"/>
    <w:rsid w:val="002503E6"/>
    <w:rsid w:val="00250BE8"/>
    <w:rsid w:val="0025297E"/>
    <w:rsid w:val="0025307A"/>
    <w:rsid w:val="00254B94"/>
    <w:rsid w:val="002553A8"/>
    <w:rsid w:val="002554CD"/>
    <w:rsid w:val="0026028E"/>
    <w:rsid w:val="00260884"/>
    <w:rsid w:val="00260F6B"/>
    <w:rsid w:val="00263620"/>
    <w:rsid w:val="002639DB"/>
    <w:rsid w:val="00265DA0"/>
    <w:rsid w:val="002668E0"/>
    <w:rsid w:val="0027588F"/>
    <w:rsid w:val="00276000"/>
    <w:rsid w:val="002811B2"/>
    <w:rsid w:val="00281C3F"/>
    <w:rsid w:val="0028250A"/>
    <w:rsid w:val="00284A3B"/>
    <w:rsid w:val="00284B69"/>
    <w:rsid w:val="0028720A"/>
    <w:rsid w:val="002873C6"/>
    <w:rsid w:val="0029356F"/>
    <w:rsid w:val="002940D6"/>
    <w:rsid w:val="00294C02"/>
    <w:rsid w:val="002962C4"/>
    <w:rsid w:val="00296344"/>
    <w:rsid w:val="0029661E"/>
    <w:rsid w:val="002966D3"/>
    <w:rsid w:val="00296C9D"/>
    <w:rsid w:val="002974E2"/>
    <w:rsid w:val="002A09B8"/>
    <w:rsid w:val="002A0C4B"/>
    <w:rsid w:val="002A1A5B"/>
    <w:rsid w:val="002B0764"/>
    <w:rsid w:val="002B11B9"/>
    <w:rsid w:val="002B2087"/>
    <w:rsid w:val="002B47A1"/>
    <w:rsid w:val="002B4A50"/>
    <w:rsid w:val="002B561F"/>
    <w:rsid w:val="002B6B24"/>
    <w:rsid w:val="002B771C"/>
    <w:rsid w:val="002C035D"/>
    <w:rsid w:val="002C1322"/>
    <w:rsid w:val="002C383F"/>
    <w:rsid w:val="002C7AF5"/>
    <w:rsid w:val="002D2C41"/>
    <w:rsid w:val="002D4649"/>
    <w:rsid w:val="002D4F2F"/>
    <w:rsid w:val="002D5893"/>
    <w:rsid w:val="002D6EF6"/>
    <w:rsid w:val="002E18CF"/>
    <w:rsid w:val="002E254C"/>
    <w:rsid w:val="002E2A41"/>
    <w:rsid w:val="002E40E7"/>
    <w:rsid w:val="002E4922"/>
    <w:rsid w:val="002E495A"/>
    <w:rsid w:val="002E5D61"/>
    <w:rsid w:val="002E7044"/>
    <w:rsid w:val="002E7674"/>
    <w:rsid w:val="002F076D"/>
    <w:rsid w:val="002F0FE0"/>
    <w:rsid w:val="002F3706"/>
    <w:rsid w:val="002F3AC5"/>
    <w:rsid w:val="002F442E"/>
    <w:rsid w:val="002F5E69"/>
    <w:rsid w:val="002F6FAF"/>
    <w:rsid w:val="002F7303"/>
    <w:rsid w:val="0030325B"/>
    <w:rsid w:val="00303891"/>
    <w:rsid w:val="00304455"/>
    <w:rsid w:val="00306C5C"/>
    <w:rsid w:val="0030794F"/>
    <w:rsid w:val="00310C82"/>
    <w:rsid w:val="00311692"/>
    <w:rsid w:val="00311ACF"/>
    <w:rsid w:val="00312E01"/>
    <w:rsid w:val="00312FB4"/>
    <w:rsid w:val="0031403E"/>
    <w:rsid w:val="0031475D"/>
    <w:rsid w:val="0031682E"/>
    <w:rsid w:val="00316843"/>
    <w:rsid w:val="00316B7C"/>
    <w:rsid w:val="00320EFA"/>
    <w:rsid w:val="003217B8"/>
    <w:rsid w:val="00321A48"/>
    <w:rsid w:val="0032484A"/>
    <w:rsid w:val="00325D80"/>
    <w:rsid w:val="00326725"/>
    <w:rsid w:val="00326D0D"/>
    <w:rsid w:val="003307ED"/>
    <w:rsid w:val="00331055"/>
    <w:rsid w:val="00331796"/>
    <w:rsid w:val="00332E4F"/>
    <w:rsid w:val="0033728D"/>
    <w:rsid w:val="003373D3"/>
    <w:rsid w:val="00337AF8"/>
    <w:rsid w:val="00340031"/>
    <w:rsid w:val="00343FEF"/>
    <w:rsid w:val="00344F0F"/>
    <w:rsid w:val="00351F00"/>
    <w:rsid w:val="0035210E"/>
    <w:rsid w:val="00352EDA"/>
    <w:rsid w:val="00352F72"/>
    <w:rsid w:val="003534C8"/>
    <w:rsid w:val="00353D34"/>
    <w:rsid w:val="00355C3C"/>
    <w:rsid w:val="00356234"/>
    <w:rsid w:val="003564BC"/>
    <w:rsid w:val="00361557"/>
    <w:rsid w:val="00363387"/>
    <w:rsid w:val="00363436"/>
    <w:rsid w:val="00363592"/>
    <w:rsid w:val="00365531"/>
    <w:rsid w:val="003668CA"/>
    <w:rsid w:val="003670F4"/>
    <w:rsid w:val="003700AD"/>
    <w:rsid w:val="00371F40"/>
    <w:rsid w:val="00372551"/>
    <w:rsid w:val="0037555B"/>
    <w:rsid w:val="003774DB"/>
    <w:rsid w:val="003831F1"/>
    <w:rsid w:val="00384DFC"/>
    <w:rsid w:val="0038693C"/>
    <w:rsid w:val="0039022D"/>
    <w:rsid w:val="003910E5"/>
    <w:rsid w:val="003942C6"/>
    <w:rsid w:val="003A2F35"/>
    <w:rsid w:val="003A4396"/>
    <w:rsid w:val="003A64E0"/>
    <w:rsid w:val="003A7C46"/>
    <w:rsid w:val="003B0CDF"/>
    <w:rsid w:val="003C09AF"/>
    <w:rsid w:val="003C12F2"/>
    <w:rsid w:val="003C135A"/>
    <w:rsid w:val="003C6C7E"/>
    <w:rsid w:val="003C7971"/>
    <w:rsid w:val="003D7D44"/>
    <w:rsid w:val="003D7EE6"/>
    <w:rsid w:val="003E0648"/>
    <w:rsid w:val="003E089E"/>
    <w:rsid w:val="003E1A57"/>
    <w:rsid w:val="003E3AA9"/>
    <w:rsid w:val="003E3BBE"/>
    <w:rsid w:val="003E3E28"/>
    <w:rsid w:val="003E74C7"/>
    <w:rsid w:val="003F0557"/>
    <w:rsid w:val="003F419C"/>
    <w:rsid w:val="003F4368"/>
    <w:rsid w:val="003F5F0B"/>
    <w:rsid w:val="003F64C0"/>
    <w:rsid w:val="00400A99"/>
    <w:rsid w:val="004013A9"/>
    <w:rsid w:val="004018B7"/>
    <w:rsid w:val="0040465D"/>
    <w:rsid w:val="004058B9"/>
    <w:rsid w:val="004069C0"/>
    <w:rsid w:val="004106B3"/>
    <w:rsid w:val="00410E38"/>
    <w:rsid w:val="00412ACE"/>
    <w:rsid w:val="004138BB"/>
    <w:rsid w:val="004143AF"/>
    <w:rsid w:val="00415D45"/>
    <w:rsid w:val="00416876"/>
    <w:rsid w:val="00424EE0"/>
    <w:rsid w:val="00425927"/>
    <w:rsid w:val="004261A2"/>
    <w:rsid w:val="00426C67"/>
    <w:rsid w:val="0043027A"/>
    <w:rsid w:val="00431BD2"/>
    <w:rsid w:val="004326EF"/>
    <w:rsid w:val="00433115"/>
    <w:rsid w:val="00434DAA"/>
    <w:rsid w:val="00436B8E"/>
    <w:rsid w:val="004377E1"/>
    <w:rsid w:val="0044048C"/>
    <w:rsid w:val="00440BF1"/>
    <w:rsid w:val="00441554"/>
    <w:rsid w:val="004433A9"/>
    <w:rsid w:val="0044453A"/>
    <w:rsid w:val="00452BEA"/>
    <w:rsid w:val="0045414A"/>
    <w:rsid w:val="004559EB"/>
    <w:rsid w:val="00457B19"/>
    <w:rsid w:val="00463610"/>
    <w:rsid w:val="00463A3E"/>
    <w:rsid w:val="00464EE1"/>
    <w:rsid w:val="00467937"/>
    <w:rsid w:val="004709C5"/>
    <w:rsid w:val="00471726"/>
    <w:rsid w:val="00474A10"/>
    <w:rsid w:val="0047621C"/>
    <w:rsid w:val="004800C8"/>
    <w:rsid w:val="004837F4"/>
    <w:rsid w:val="00486932"/>
    <w:rsid w:val="00486A3C"/>
    <w:rsid w:val="00486AE4"/>
    <w:rsid w:val="00486EEE"/>
    <w:rsid w:val="00491E6A"/>
    <w:rsid w:val="00492646"/>
    <w:rsid w:val="00493E73"/>
    <w:rsid w:val="00494B52"/>
    <w:rsid w:val="00494CE8"/>
    <w:rsid w:val="00496A01"/>
    <w:rsid w:val="004A0274"/>
    <w:rsid w:val="004A1BAF"/>
    <w:rsid w:val="004B0721"/>
    <w:rsid w:val="004B367D"/>
    <w:rsid w:val="004C0142"/>
    <w:rsid w:val="004C0744"/>
    <w:rsid w:val="004C0BDF"/>
    <w:rsid w:val="004C2CE5"/>
    <w:rsid w:val="004C388A"/>
    <w:rsid w:val="004D0218"/>
    <w:rsid w:val="004D0F25"/>
    <w:rsid w:val="004D2406"/>
    <w:rsid w:val="004D2422"/>
    <w:rsid w:val="004D389A"/>
    <w:rsid w:val="004D4106"/>
    <w:rsid w:val="004D5EB2"/>
    <w:rsid w:val="004D62FA"/>
    <w:rsid w:val="004E123D"/>
    <w:rsid w:val="004E528E"/>
    <w:rsid w:val="004E5DD8"/>
    <w:rsid w:val="004E672A"/>
    <w:rsid w:val="004E680E"/>
    <w:rsid w:val="004E7AEE"/>
    <w:rsid w:val="004E7D0A"/>
    <w:rsid w:val="004E7EC7"/>
    <w:rsid w:val="004F0152"/>
    <w:rsid w:val="004F0766"/>
    <w:rsid w:val="004F13A1"/>
    <w:rsid w:val="004F25B6"/>
    <w:rsid w:val="004F30DD"/>
    <w:rsid w:val="004F37DD"/>
    <w:rsid w:val="004F3911"/>
    <w:rsid w:val="004F6BFF"/>
    <w:rsid w:val="00501304"/>
    <w:rsid w:val="005024E3"/>
    <w:rsid w:val="00502F95"/>
    <w:rsid w:val="00503229"/>
    <w:rsid w:val="00503AB1"/>
    <w:rsid w:val="00506143"/>
    <w:rsid w:val="005111FD"/>
    <w:rsid w:val="0051402A"/>
    <w:rsid w:val="0051425D"/>
    <w:rsid w:val="00514616"/>
    <w:rsid w:val="00514D1D"/>
    <w:rsid w:val="0051562F"/>
    <w:rsid w:val="00515C07"/>
    <w:rsid w:val="00515DAA"/>
    <w:rsid w:val="00515F7B"/>
    <w:rsid w:val="005170C0"/>
    <w:rsid w:val="005203B7"/>
    <w:rsid w:val="00521C12"/>
    <w:rsid w:val="00525C89"/>
    <w:rsid w:val="0052609C"/>
    <w:rsid w:val="00530609"/>
    <w:rsid w:val="0053197C"/>
    <w:rsid w:val="005363D0"/>
    <w:rsid w:val="00537434"/>
    <w:rsid w:val="00537655"/>
    <w:rsid w:val="00540E76"/>
    <w:rsid w:val="00541E9B"/>
    <w:rsid w:val="0054248C"/>
    <w:rsid w:val="00543DB5"/>
    <w:rsid w:val="00546102"/>
    <w:rsid w:val="00546901"/>
    <w:rsid w:val="005504AE"/>
    <w:rsid w:val="0055151A"/>
    <w:rsid w:val="0056171E"/>
    <w:rsid w:val="00561742"/>
    <w:rsid w:val="00562C9C"/>
    <w:rsid w:val="005665C4"/>
    <w:rsid w:val="005709E2"/>
    <w:rsid w:val="00570FA0"/>
    <w:rsid w:val="00571DC2"/>
    <w:rsid w:val="00573997"/>
    <w:rsid w:val="00575B50"/>
    <w:rsid w:val="00576D83"/>
    <w:rsid w:val="00576FC1"/>
    <w:rsid w:val="005771CA"/>
    <w:rsid w:val="00577CD1"/>
    <w:rsid w:val="00577F75"/>
    <w:rsid w:val="0058043B"/>
    <w:rsid w:val="00580E29"/>
    <w:rsid w:val="00581129"/>
    <w:rsid w:val="0058413B"/>
    <w:rsid w:val="005842C9"/>
    <w:rsid w:val="005909EF"/>
    <w:rsid w:val="00591C6A"/>
    <w:rsid w:val="00592235"/>
    <w:rsid w:val="00593912"/>
    <w:rsid w:val="00593950"/>
    <w:rsid w:val="00595FDA"/>
    <w:rsid w:val="005A0277"/>
    <w:rsid w:val="005A04C0"/>
    <w:rsid w:val="005A13A2"/>
    <w:rsid w:val="005A1DF6"/>
    <w:rsid w:val="005A397A"/>
    <w:rsid w:val="005A4EFF"/>
    <w:rsid w:val="005A6F69"/>
    <w:rsid w:val="005A731C"/>
    <w:rsid w:val="005B478E"/>
    <w:rsid w:val="005B4D50"/>
    <w:rsid w:val="005B6C05"/>
    <w:rsid w:val="005B75FA"/>
    <w:rsid w:val="005C03E8"/>
    <w:rsid w:val="005C0A1A"/>
    <w:rsid w:val="005C1F72"/>
    <w:rsid w:val="005C3F85"/>
    <w:rsid w:val="005C461F"/>
    <w:rsid w:val="005C4ACC"/>
    <w:rsid w:val="005C62F8"/>
    <w:rsid w:val="005C6DF9"/>
    <w:rsid w:val="005C6EE4"/>
    <w:rsid w:val="005D267D"/>
    <w:rsid w:val="005D4797"/>
    <w:rsid w:val="005D4CD4"/>
    <w:rsid w:val="005D5B61"/>
    <w:rsid w:val="005D76CD"/>
    <w:rsid w:val="005D7CAA"/>
    <w:rsid w:val="005E03AD"/>
    <w:rsid w:val="005E396E"/>
    <w:rsid w:val="005E4AB5"/>
    <w:rsid w:val="005E4F73"/>
    <w:rsid w:val="005E6624"/>
    <w:rsid w:val="005E7268"/>
    <w:rsid w:val="005F01F2"/>
    <w:rsid w:val="005F0D08"/>
    <w:rsid w:val="005F2E89"/>
    <w:rsid w:val="005F32A9"/>
    <w:rsid w:val="005F432A"/>
    <w:rsid w:val="005F5BFE"/>
    <w:rsid w:val="005F6767"/>
    <w:rsid w:val="005F70F5"/>
    <w:rsid w:val="005F7630"/>
    <w:rsid w:val="005F78B3"/>
    <w:rsid w:val="006020BF"/>
    <w:rsid w:val="00604D54"/>
    <w:rsid w:val="00605008"/>
    <w:rsid w:val="0060618E"/>
    <w:rsid w:val="0061053B"/>
    <w:rsid w:val="006108EE"/>
    <w:rsid w:val="00610A79"/>
    <w:rsid w:val="00612F2B"/>
    <w:rsid w:val="0061566E"/>
    <w:rsid w:val="00616C93"/>
    <w:rsid w:val="0062362C"/>
    <w:rsid w:val="00623DD4"/>
    <w:rsid w:val="00625DE7"/>
    <w:rsid w:val="0062731B"/>
    <w:rsid w:val="00630148"/>
    <w:rsid w:val="00630BD5"/>
    <w:rsid w:val="00633C96"/>
    <w:rsid w:val="0063482C"/>
    <w:rsid w:val="00635E47"/>
    <w:rsid w:val="00637DDE"/>
    <w:rsid w:val="00647596"/>
    <w:rsid w:val="006511C7"/>
    <w:rsid w:val="006516E9"/>
    <w:rsid w:val="00653077"/>
    <w:rsid w:val="00653B32"/>
    <w:rsid w:val="0065451F"/>
    <w:rsid w:val="00654E77"/>
    <w:rsid w:val="006560DA"/>
    <w:rsid w:val="00657797"/>
    <w:rsid w:val="00661A7F"/>
    <w:rsid w:val="006631FD"/>
    <w:rsid w:val="006635FA"/>
    <w:rsid w:val="00672868"/>
    <w:rsid w:val="00672C34"/>
    <w:rsid w:val="006749A8"/>
    <w:rsid w:val="00675BE0"/>
    <w:rsid w:val="00675F47"/>
    <w:rsid w:val="006764A0"/>
    <w:rsid w:val="006817AA"/>
    <w:rsid w:val="00681F5C"/>
    <w:rsid w:val="00682EA3"/>
    <w:rsid w:val="0068359D"/>
    <w:rsid w:val="006846D2"/>
    <w:rsid w:val="006855CE"/>
    <w:rsid w:val="006861B7"/>
    <w:rsid w:val="00687D6B"/>
    <w:rsid w:val="00691A21"/>
    <w:rsid w:val="00692AAB"/>
    <w:rsid w:val="00694C34"/>
    <w:rsid w:val="00697739"/>
    <w:rsid w:val="006A14CB"/>
    <w:rsid w:val="006A2A69"/>
    <w:rsid w:val="006A360C"/>
    <w:rsid w:val="006A3F92"/>
    <w:rsid w:val="006A491C"/>
    <w:rsid w:val="006A5079"/>
    <w:rsid w:val="006B07BD"/>
    <w:rsid w:val="006B15E7"/>
    <w:rsid w:val="006B1F98"/>
    <w:rsid w:val="006B492C"/>
    <w:rsid w:val="006B5779"/>
    <w:rsid w:val="006B7A1D"/>
    <w:rsid w:val="006C0D0B"/>
    <w:rsid w:val="006C186B"/>
    <w:rsid w:val="006C3646"/>
    <w:rsid w:val="006C44C0"/>
    <w:rsid w:val="006C47B5"/>
    <w:rsid w:val="006C5D3C"/>
    <w:rsid w:val="006C64AE"/>
    <w:rsid w:val="006C70C2"/>
    <w:rsid w:val="006D1666"/>
    <w:rsid w:val="006D29E6"/>
    <w:rsid w:val="006D6F83"/>
    <w:rsid w:val="006E142D"/>
    <w:rsid w:val="006E4421"/>
    <w:rsid w:val="006E4769"/>
    <w:rsid w:val="006E5B4C"/>
    <w:rsid w:val="006F3DEB"/>
    <w:rsid w:val="006F4F83"/>
    <w:rsid w:val="006F7378"/>
    <w:rsid w:val="00700265"/>
    <w:rsid w:val="00703926"/>
    <w:rsid w:val="00703C14"/>
    <w:rsid w:val="007127EF"/>
    <w:rsid w:val="00716600"/>
    <w:rsid w:val="00716B13"/>
    <w:rsid w:val="007175E2"/>
    <w:rsid w:val="0072053B"/>
    <w:rsid w:val="007219FB"/>
    <w:rsid w:val="00721D12"/>
    <w:rsid w:val="00721FD5"/>
    <w:rsid w:val="00722F47"/>
    <w:rsid w:val="00723DA5"/>
    <w:rsid w:val="00725C8F"/>
    <w:rsid w:val="007275EA"/>
    <w:rsid w:val="00736ECE"/>
    <w:rsid w:val="00740100"/>
    <w:rsid w:val="007402AF"/>
    <w:rsid w:val="0074150E"/>
    <w:rsid w:val="00742B16"/>
    <w:rsid w:val="00743AC2"/>
    <w:rsid w:val="00745A73"/>
    <w:rsid w:val="00746850"/>
    <w:rsid w:val="0074766C"/>
    <w:rsid w:val="00751D29"/>
    <w:rsid w:val="007542B5"/>
    <w:rsid w:val="00755882"/>
    <w:rsid w:val="00755D27"/>
    <w:rsid w:val="00755E1E"/>
    <w:rsid w:val="0075727A"/>
    <w:rsid w:val="00763AD1"/>
    <w:rsid w:val="00765A73"/>
    <w:rsid w:val="007666C8"/>
    <w:rsid w:val="00766A4F"/>
    <w:rsid w:val="007701F6"/>
    <w:rsid w:val="00770317"/>
    <w:rsid w:val="007706D5"/>
    <w:rsid w:val="00770FF1"/>
    <w:rsid w:val="00771DED"/>
    <w:rsid w:val="0077306E"/>
    <w:rsid w:val="00773657"/>
    <w:rsid w:val="00774FBE"/>
    <w:rsid w:val="00775A08"/>
    <w:rsid w:val="00780511"/>
    <w:rsid w:val="00783932"/>
    <w:rsid w:val="007844C1"/>
    <w:rsid w:val="007868A6"/>
    <w:rsid w:val="00792188"/>
    <w:rsid w:val="0079291B"/>
    <w:rsid w:val="00792B7E"/>
    <w:rsid w:val="00794F96"/>
    <w:rsid w:val="0079584D"/>
    <w:rsid w:val="00796957"/>
    <w:rsid w:val="007979BF"/>
    <w:rsid w:val="007A272B"/>
    <w:rsid w:val="007A318A"/>
    <w:rsid w:val="007A493E"/>
    <w:rsid w:val="007A4978"/>
    <w:rsid w:val="007B0B33"/>
    <w:rsid w:val="007B141C"/>
    <w:rsid w:val="007B1659"/>
    <w:rsid w:val="007B2CC7"/>
    <w:rsid w:val="007B2F45"/>
    <w:rsid w:val="007B2FBD"/>
    <w:rsid w:val="007B39E0"/>
    <w:rsid w:val="007B5090"/>
    <w:rsid w:val="007B5DC6"/>
    <w:rsid w:val="007B65AF"/>
    <w:rsid w:val="007B7E77"/>
    <w:rsid w:val="007C0164"/>
    <w:rsid w:val="007C27FD"/>
    <w:rsid w:val="007C40D2"/>
    <w:rsid w:val="007C4AAB"/>
    <w:rsid w:val="007C5A7F"/>
    <w:rsid w:val="007C5E32"/>
    <w:rsid w:val="007D2D88"/>
    <w:rsid w:val="007D5BD8"/>
    <w:rsid w:val="007D78C7"/>
    <w:rsid w:val="007E0E68"/>
    <w:rsid w:val="007E2161"/>
    <w:rsid w:val="007E2B7F"/>
    <w:rsid w:val="007E59D9"/>
    <w:rsid w:val="007F0E6D"/>
    <w:rsid w:val="007F1625"/>
    <w:rsid w:val="007F1D48"/>
    <w:rsid w:val="007F56F7"/>
    <w:rsid w:val="007F6B75"/>
    <w:rsid w:val="007F74A4"/>
    <w:rsid w:val="007F74F5"/>
    <w:rsid w:val="008011D4"/>
    <w:rsid w:val="00801200"/>
    <w:rsid w:val="00805A38"/>
    <w:rsid w:val="00805FC3"/>
    <w:rsid w:val="00806D39"/>
    <w:rsid w:val="0080778E"/>
    <w:rsid w:val="00813CAC"/>
    <w:rsid w:val="00815A60"/>
    <w:rsid w:val="00815AE8"/>
    <w:rsid w:val="00816AC3"/>
    <w:rsid w:val="008220B1"/>
    <w:rsid w:val="00822C46"/>
    <w:rsid w:val="008234E2"/>
    <w:rsid w:val="008310C5"/>
    <w:rsid w:val="008335E2"/>
    <w:rsid w:val="0083516E"/>
    <w:rsid w:val="0083558B"/>
    <w:rsid w:val="00835E5B"/>
    <w:rsid w:val="008407A9"/>
    <w:rsid w:val="008420FA"/>
    <w:rsid w:val="0084790B"/>
    <w:rsid w:val="00850F29"/>
    <w:rsid w:val="00853697"/>
    <w:rsid w:val="00853FBB"/>
    <w:rsid w:val="00854324"/>
    <w:rsid w:val="0085526C"/>
    <w:rsid w:val="00856408"/>
    <w:rsid w:val="0085687B"/>
    <w:rsid w:val="008579CA"/>
    <w:rsid w:val="00857F8A"/>
    <w:rsid w:val="00861972"/>
    <w:rsid w:val="00862DEB"/>
    <w:rsid w:val="008641BF"/>
    <w:rsid w:val="00864509"/>
    <w:rsid w:val="008657A8"/>
    <w:rsid w:val="008666DC"/>
    <w:rsid w:val="008675CB"/>
    <w:rsid w:val="0087459A"/>
    <w:rsid w:val="00876DA4"/>
    <w:rsid w:val="008804AF"/>
    <w:rsid w:val="0088098E"/>
    <w:rsid w:val="00880E9A"/>
    <w:rsid w:val="00881A6C"/>
    <w:rsid w:val="0088209B"/>
    <w:rsid w:val="008825E9"/>
    <w:rsid w:val="008828F9"/>
    <w:rsid w:val="00887CA3"/>
    <w:rsid w:val="00896652"/>
    <w:rsid w:val="0089682C"/>
    <w:rsid w:val="00896C3E"/>
    <w:rsid w:val="008973E9"/>
    <w:rsid w:val="0089743C"/>
    <w:rsid w:val="008A1A8D"/>
    <w:rsid w:val="008A1D1A"/>
    <w:rsid w:val="008A5F22"/>
    <w:rsid w:val="008B1CAD"/>
    <w:rsid w:val="008B3767"/>
    <w:rsid w:val="008B46F5"/>
    <w:rsid w:val="008C04DB"/>
    <w:rsid w:val="008C1684"/>
    <w:rsid w:val="008C16B4"/>
    <w:rsid w:val="008D02B8"/>
    <w:rsid w:val="008D3991"/>
    <w:rsid w:val="008D41E6"/>
    <w:rsid w:val="008D6BDC"/>
    <w:rsid w:val="008E0479"/>
    <w:rsid w:val="008E1932"/>
    <w:rsid w:val="008E2226"/>
    <w:rsid w:val="008E29FB"/>
    <w:rsid w:val="008E2FE8"/>
    <w:rsid w:val="008E3EEA"/>
    <w:rsid w:val="008E4336"/>
    <w:rsid w:val="008E53F2"/>
    <w:rsid w:val="008E5C32"/>
    <w:rsid w:val="008E6328"/>
    <w:rsid w:val="008E7D3F"/>
    <w:rsid w:val="008F5B97"/>
    <w:rsid w:val="008F7EE2"/>
    <w:rsid w:val="00901572"/>
    <w:rsid w:val="0090204E"/>
    <w:rsid w:val="009026F7"/>
    <w:rsid w:val="00903AA0"/>
    <w:rsid w:val="00903B11"/>
    <w:rsid w:val="009046E0"/>
    <w:rsid w:val="009054D6"/>
    <w:rsid w:val="00905DE4"/>
    <w:rsid w:val="00906AD2"/>
    <w:rsid w:val="009079C4"/>
    <w:rsid w:val="00911E16"/>
    <w:rsid w:val="009125AC"/>
    <w:rsid w:val="00912F17"/>
    <w:rsid w:val="00912FF5"/>
    <w:rsid w:val="00913634"/>
    <w:rsid w:val="00913F35"/>
    <w:rsid w:val="009162CC"/>
    <w:rsid w:val="00917A63"/>
    <w:rsid w:val="00917EEE"/>
    <w:rsid w:val="00924EA8"/>
    <w:rsid w:val="009255B4"/>
    <w:rsid w:val="00926726"/>
    <w:rsid w:val="009269F9"/>
    <w:rsid w:val="00926A44"/>
    <w:rsid w:val="00930E80"/>
    <w:rsid w:val="00935396"/>
    <w:rsid w:val="009372C3"/>
    <w:rsid w:val="00937A2C"/>
    <w:rsid w:val="00940090"/>
    <w:rsid w:val="009403DF"/>
    <w:rsid w:val="00940FFA"/>
    <w:rsid w:val="009432AE"/>
    <w:rsid w:val="0094358A"/>
    <w:rsid w:val="00945948"/>
    <w:rsid w:val="00945F1A"/>
    <w:rsid w:val="00946D82"/>
    <w:rsid w:val="0095064A"/>
    <w:rsid w:val="0095134F"/>
    <w:rsid w:val="00952930"/>
    <w:rsid w:val="00956B96"/>
    <w:rsid w:val="00957488"/>
    <w:rsid w:val="00957AF4"/>
    <w:rsid w:val="00960422"/>
    <w:rsid w:val="00962C77"/>
    <w:rsid w:val="00964708"/>
    <w:rsid w:val="009650EC"/>
    <w:rsid w:val="00965C9F"/>
    <w:rsid w:val="00967DF1"/>
    <w:rsid w:val="0097253E"/>
    <w:rsid w:val="00973805"/>
    <w:rsid w:val="00974DDE"/>
    <w:rsid w:val="00977DBA"/>
    <w:rsid w:val="00983655"/>
    <w:rsid w:val="00985B79"/>
    <w:rsid w:val="00985F93"/>
    <w:rsid w:val="00986FFC"/>
    <w:rsid w:val="00987A11"/>
    <w:rsid w:val="00990EAC"/>
    <w:rsid w:val="009912E2"/>
    <w:rsid w:val="00991726"/>
    <w:rsid w:val="00994AF4"/>
    <w:rsid w:val="00995CC2"/>
    <w:rsid w:val="009A177A"/>
    <w:rsid w:val="009A3CFB"/>
    <w:rsid w:val="009A4DA4"/>
    <w:rsid w:val="009A706D"/>
    <w:rsid w:val="009B009F"/>
    <w:rsid w:val="009B085D"/>
    <w:rsid w:val="009B59AF"/>
    <w:rsid w:val="009B5A5F"/>
    <w:rsid w:val="009C0422"/>
    <w:rsid w:val="009C0B59"/>
    <w:rsid w:val="009C2D86"/>
    <w:rsid w:val="009C4D4D"/>
    <w:rsid w:val="009C5734"/>
    <w:rsid w:val="009C5C4E"/>
    <w:rsid w:val="009C5FAE"/>
    <w:rsid w:val="009C73E7"/>
    <w:rsid w:val="009D06C3"/>
    <w:rsid w:val="009D080F"/>
    <w:rsid w:val="009D2CBE"/>
    <w:rsid w:val="009D2F2A"/>
    <w:rsid w:val="009D6C6F"/>
    <w:rsid w:val="009D7511"/>
    <w:rsid w:val="009E246A"/>
    <w:rsid w:val="009E3196"/>
    <w:rsid w:val="009E4573"/>
    <w:rsid w:val="009E5B43"/>
    <w:rsid w:val="009E7522"/>
    <w:rsid w:val="009F08EB"/>
    <w:rsid w:val="009F71EE"/>
    <w:rsid w:val="009F7FB8"/>
    <w:rsid w:val="00A029F7"/>
    <w:rsid w:val="00A03850"/>
    <w:rsid w:val="00A05F9C"/>
    <w:rsid w:val="00A06301"/>
    <w:rsid w:val="00A06657"/>
    <w:rsid w:val="00A06E70"/>
    <w:rsid w:val="00A07519"/>
    <w:rsid w:val="00A07A4A"/>
    <w:rsid w:val="00A07B46"/>
    <w:rsid w:val="00A10BF0"/>
    <w:rsid w:val="00A1142C"/>
    <w:rsid w:val="00A12C56"/>
    <w:rsid w:val="00A14467"/>
    <w:rsid w:val="00A16137"/>
    <w:rsid w:val="00A172DF"/>
    <w:rsid w:val="00A201E9"/>
    <w:rsid w:val="00A20706"/>
    <w:rsid w:val="00A20C9D"/>
    <w:rsid w:val="00A23FCA"/>
    <w:rsid w:val="00A242C9"/>
    <w:rsid w:val="00A249C9"/>
    <w:rsid w:val="00A24F66"/>
    <w:rsid w:val="00A25E0A"/>
    <w:rsid w:val="00A27021"/>
    <w:rsid w:val="00A31775"/>
    <w:rsid w:val="00A34086"/>
    <w:rsid w:val="00A344FB"/>
    <w:rsid w:val="00A34B23"/>
    <w:rsid w:val="00A34E2B"/>
    <w:rsid w:val="00A363EA"/>
    <w:rsid w:val="00A4037B"/>
    <w:rsid w:val="00A41894"/>
    <w:rsid w:val="00A43CA6"/>
    <w:rsid w:val="00A447EA"/>
    <w:rsid w:val="00A50584"/>
    <w:rsid w:val="00A520B9"/>
    <w:rsid w:val="00A52719"/>
    <w:rsid w:val="00A54885"/>
    <w:rsid w:val="00A54CF1"/>
    <w:rsid w:val="00A5562D"/>
    <w:rsid w:val="00A56FB0"/>
    <w:rsid w:val="00A57E3D"/>
    <w:rsid w:val="00A6302C"/>
    <w:rsid w:val="00A66948"/>
    <w:rsid w:val="00A67E99"/>
    <w:rsid w:val="00A67EBE"/>
    <w:rsid w:val="00A67FA7"/>
    <w:rsid w:val="00A743CF"/>
    <w:rsid w:val="00A74B2E"/>
    <w:rsid w:val="00A77758"/>
    <w:rsid w:val="00A80AD4"/>
    <w:rsid w:val="00A84C37"/>
    <w:rsid w:val="00A85621"/>
    <w:rsid w:val="00A90986"/>
    <w:rsid w:val="00A90FDB"/>
    <w:rsid w:val="00A932E3"/>
    <w:rsid w:val="00A9355B"/>
    <w:rsid w:val="00A935EB"/>
    <w:rsid w:val="00A93F4A"/>
    <w:rsid w:val="00A9468E"/>
    <w:rsid w:val="00A955FC"/>
    <w:rsid w:val="00A96E00"/>
    <w:rsid w:val="00AA0438"/>
    <w:rsid w:val="00AA21ED"/>
    <w:rsid w:val="00AA22B3"/>
    <w:rsid w:val="00AA49AA"/>
    <w:rsid w:val="00AA4C48"/>
    <w:rsid w:val="00AA69FC"/>
    <w:rsid w:val="00AA761D"/>
    <w:rsid w:val="00AA7A70"/>
    <w:rsid w:val="00AB0822"/>
    <w:rsid w:val="00AB0BF7"/>
    <w:rsid w:val="00AB1361"/>
    <w:rsid w:val="00AB4529"/>
    <w:rsid w:val="00AC0574"/>
    <w:rsid w:val="00AC7FEB"/>
    <w:rsid w:val="00AD052C"/>
    <w:rsid w:val="00AD177D"/>
    <w:rsid w:val="00AD36BF"/>
    <w:rsid w:val="00AD3EFD"/>
    <w:rsid w:val="00AD4858"/>
    <w:rsid w:val="00AD739C"/>
    <w:rsid w:val="00AE1C66"/>
    <w:rsid w:val="00AE4CD5"/>
    <w:rsid w:val="00AE6E7A"/>
    <w:rsid w:val="00AF0060"/>
    <w:rsid w:val="00AF1929"/>
    <w:rsid w:val="00AF3D4A"/>
    <w:rsid w:val="00AF48A6"/>
    <w:rsid w:val="00AF4EF6"/>
    <w:rsid w:val="00AF73EF"/>
    <w:rsid w:val="00B02052"/>
    <w:rsid w:val="00B02801"/>
    <w:rsid w:val="00B03062"/>
    <w:rsid w:val="00B03C06"/>
    <w:rsid w:val="00B052D6"/>
    <w:rsid w:val="00B05D87"/>
    <w:rsid w:val="00B07190"/>
    <w:rsid w:val="00B07267"/>
    <w:rsid w:val="00B100EE"/>
    <w:rsid w:val="00B1046E"/>
    <w:rsid w:val="00B1179A"/>
    <w:rsid w:val="00B162CD"/>
    <w:rsid w:val="00B21A16"/>
    <w:rsid w:val="00B24059"/>
    <w:rsid w:val="00B265F0"/>
    <w:rsid w:val="00B27837"/>
    <w:rsid w:val="00B27BE7"/>
    <w:rsid w:val="00B27C26"/>
    <w:rsid w:val="00B3066F"/>
    <w:rsid w:val="00B324AC"/>
    <w:rsid w:val="00B32B7B"/>
    <w:rsid w:val="00B33000"/>
    <w:rsid w:val="00B3330D"/>
    <w:rsid w:val="00B33B9F"/>
    <w:rsid w:val="00B34144"/>
    <w:rsid w:val="00B3568A"/>
    <w:rsid w:val="00B35E35"/>
    <w:rsid w:val="00B4078C"/>
    <w:rsid w:val="00B43E76"/>
    <w:rsid w:val="00B44FA4"/>
    <w:rsid w:val="00B47168"/>
    <w:rsid w:val="00B47FFB"/>
    <w:rsid w:val="00B50C98"/>
    <w:rsid w:val="00B51EB1"/>
    <w:rsid w:val="00B53223"/>
    <w:rsid w:val="00B55CC0"/>
    <w:rsid w:val="00B55FCE"/>
    <w:rsid w:val="00B5767A"/>
    <w:rsid w:val="00B57D80"/>
    <w:rsid w:val="00B61E1B"/>
    <w:rsid w:val="00B63202"/>
    <w:rsid w:val="00B645ED"/>
    <w:rsid w:val="00B66B65"/>
    <w:rsid w:val="00B70AA6"/>
    <w:rsid w:val="00B73766"/>
    <w:rsid w:val="00B75644"/>
    <w:rsid w:val="00B76D37"/>
    <w:rsid w:val="00B77142"/>
    <w:rsid w:val="00B77FCB"/>
    <w:rsid w:val="00B803C9"/>
    <w:rsid w:val="00B809A4"/>
    <w:rsid w:val="00B861AF"/>
    <w:rsid w:val="00B87062"/>
    <w:rsid w:val="00B871DE"/>
    <w:rsid w:val="00B873EC"/>
    <w:rsid w:val="00B8791F"/>
    <w:rsid w:val="00B87A0C"/>
    <w:rsid w:val="00B90D01"/>
    <w:rsid w:val="00B922E5"/>
    <w:rsid w:val="00B92C86"/>
    <w:rsid w:val="00B942DF"/>
    <w:rsid w:val="00B9463E"/>
    <w:rsid w:val="00B96DC2"/>
    <w:rsid w:val="00B97482"/>
    <w:rsid w:val="00BA3053"/>
    <w:rsid w:val="00BB0B11"/>
    <w:rsid w:val="00BB1947"/>
    <w:rsid w:val="00BB3162"/>
    <w:rsid w:val="00BB61AF"/>
    <w:rsid w:val="00BB6529"/>
    <w:rsid w:val="00BC3601"/>
    <w:rsid w:val="00BC3FAB"/>
    <w:rsid w:val="00BC5BB9"/>
    <w:rsid w:val="00BC795F"/>
    <w:rsid w:val="00BD04C8"/>
    <w:rsid w:val="00BD066D"/>
    <w:rsid w:val="00BD390B"/>
    <w:rsid w:val="00BD4908"/>
    <w:rsid w:val="00BD5669"/>
    <w:rsid w:val="00BD5BF4"/>
    <w:rsid w:val="00BD7809"/>
    <w:rsid w:val="00BE14C8"/>
    <w:rsid w:val="00BE5191"/>
    <w:rsid w:val="00BE6604"/>
    <w:rsid w:val="00BE7E88"/>
    <w:rsid w:val="00BF0E9F"/>
    <w:rsid w:val="00BF3162"/>
    <w:rsid w:val="00BF3DFD"/>
    <w:rsid w:val="00BF6B24"/>
    <w:rsid w:val="00BF7E84"/>
    <w:rsid w:val="00C00AD0"/>
    <w:rsid w:val="00C01315"/>
    <w:rsid w:val="00C0221F"/>
    <w:rsid w:val="00C04069"/>
    <w:rsid w:val="00C07991"/>
    <w:rsid w:val="00C10E14"/>
    <w:rsid w:val="00C11841"/>
    <w:rsid w:val="00C12190"/>
    <w:rsid w:val="00C123CD"/>
    <w:rsid w:val="00C13C52"/>
    <w:rsid w:val="00C14A5A"/>
    <w:rsid w:val="00C15382"/>
    <w:rsid w:val="00C20429"/>
    <w:rsid w:val="00C21AB1"/>
    <w:rsid w:val="00C2229F"/>
    <w:rsid w:val="00C22D70"/>
    <w:rsid w:val="00C23B64"/>
    <w:rsid w:val="00C23EAB"/>
    <w:rsid w:val="00C273D7"/>
    <w:rsid w:val="00C2799F"/>
    <w:rsid w:val="00C305D4"/>
    <w:rsid w:val="00C31030"/>
    <w:rsid w:val="00C3123F"/>
    <w:rsid w:val="00C320E3"/>
    <w:rsid w:val="00C36556"/>
    <w:rsid w:val="00C37E5A"/>
    <w:rsid w:val="00C4416A"/>
    <w:rsid w:val="00C44B59"/>
    <w:rsid w:val="00C51562"/>
    <w:rsid w:val="00C52C1D"/>
    <w:rsid w:val="00C54BC1"/>
    <w:rsid w:val="00C57DF9"/>
    <w:rsid w:val="00C6055F"/>
    <w:rsid w:val="00C610DE"/>
    <w:rsid w:val="00C6607F"/>
    <w:rsid w:val="00C667E2"/>
    <w:rsid w:val="00C67D5D"/>
    <w:rsid w:val="00C7044F"/>
    <w:rsid w:val="00C712B8"/>
    <w:rsid w:val="00C731D4"/>
    <w:rsid w:val="00C74E0D"/>
    <w:rsid w:val="00C76FD1"/>
    <w:rsid w:val="00C8371C"/>
    <w:rsid w:val="00C84D5E"/>
    <w:rsid w:val="00C8562E"/>
    <w:rsid w:val="00C864C4"/>
    <w:rsid w:val="00C8735E"/>
    <w:rsid w:val="00C879FA"/>
    <w:rsid w:val="00C91AB1"/>
    <w:rsid w:val="00C9246F"/>
    <w:rsid w:val="00C95EA5"/>
    <w:rsid w:val="00C967EB"/>
    <w:rsid w:val="00C96C7F"/>
    <w:rsid w:val="00C9752B"/>
    <w:rsid w:val="00CA0161"/>
    <w:rsid w:val="00CA371C"/>
    <w:rsid w:val="00CA4D92"/>
    <w:rsid w:val="00CA67D3"/>
    <w:rsid w:val="00CB0057"/>
    <w:rsid w:val="00CB092B"/>
    <w:rsid w:val="00CB3F3A"/>
    <w:rsid w:val="00CB5AC7"/>
    <w:rsid w:val="00CB6254"/>
    <w:rsid w:val="00CB6F19"/>
    <w:rsid w:val="00CC1E8E"/>
    <w:rsid w:val="00CC3490"/>
    <w:rsid w:val="00CC3F17"/>
    <w:rsid w:val="00CC4ACF"/>
    <w:rsid w:val="00CC4F29"/>
    <w:rsid w:val="00CC6E7A"/>
    <w:rsid w:val="00CD1315"/>
    <w:rsid w:val="00CD16B7"/>
    <w:rsid w:val="00CD2541"/>
    <w:rsid w:val="00CD322A"/>
    <w:rsid w:val="00CD3857"/>
    <w:rsid w:val="00CD39D8"/>
    <w:rsid w:val="00CD56CC"/>
    <w:rsid w:val="00CD6701"/>
    <w:rsid w:val="00CE113A"/>
    <w:rsid w:val="00CE598C"/>
    <w:rsid w:val="00CF00F2"/>
    <w:rsid w:val="00CF017B"/>
    <w:rsid w:val="00CF0325"/>
    <w:rsid w:val="00CF2E8C"/>
    <w:rsid w:val="00CF6AF7"/>
    <w:rsid w:val="00CF7937"/>
    <w:rsid w:val="00D00900"/>
    <w:rsid w:val="00D013CB"/>
    <w:rsid w:val="00D0191B"/>
    <w:rsid w:val="00D03118"/>
    <w:rsid w:val="00D03A04"/>
    <w:rsid w:val="00D053BB"/>
    <w:rsid w:val="00D070E1"/>
    <w:rsid w:val="00D075E1"/>
    <w:rsid w:val="00D10642"/>
    <w:rsid w:val="00D10BE9"/>
    <w:rsid w:val="00D12BEF"/>
    <w:rsid w:val="00D1338E"/>
    <w:rsid w:val="00D13440"/>
    <w:rsid w:val="00D13F66"/>
    <w:rsid w:val="00D14AD0"/>
    <w:rsid w:val="00D172B7"/>
    <w:rsid w:val="00D233D8"/>
    <w:rsid w:val="00D24181"/>
    <w:rsid w:val="00D25823"/>
    <w:rsid w:val="00D26427"/>
    <w:rsid w:val="00D325C7"/>
    <w:rsid w:val="00D34F55"/>
    <w:rsid w:val="00D363C4"/>
    <w:rsid w:val="00D37F51"/>
    <w:rsid w:val="00D401B2"/>
    <w:rsid w:val="00D42C95"/>
    <w:rsid w:val="00D45EF8"/>
    <w:rsid w:val="00D468AD"/>
    <w:rsid w:val="00D50EE6"/>
    <w:rsid w:val="00D53C4D"/>
    <w:rsid w:val="00D542B1"/>
    <w:rsid w:val="00D5675E"/>
    <w:rsid w:val="00D60F63"/>
    <w:rsid w:val="00D614A6"/>
    <w:rsid w:val="00D63141"/>
    <w:rsid w:val="00D65FBB"/>
    <w:rsid w:val="00D67A92"/>
    <w:rsid w:val="00D714A0"/>
    <w:rsid w:val="00D71D5F"/>
    <w:rsid w:val="00D74C84"/>
    <w:rsid w:val="00D76594"/>
    <w:rsid w:val="00D77B83"/>
    <w:rsid w:val="00D77CA4"/>
    <w:rsid w:val="00D80375"/>
    <w:rsid w:val="00D80A74"/>
    <w:rsid w:val="00D87ADD"/>
    <w:rsid w:val="00D913FF"/>
    <w:rsid w:val="00D93FA9"/>
    <w:rsid w:val="00D94951"/>
    <w:rsid w:val="00D97A97"/>
    <w:rsid w:val="00DA0DC6"/>
    <w:rsid w:val="00DA161A"/>
    <w:rsid w:val="00DA345A"/>
    <w:rsid w:val="00DA5FC3"/>
    <w:rsid w:val="00DA6D37"/>
    <w:rsid w:val="00DA7892"/>
    <w:rsid w:val="00DA7A06"/>
    <w:rsid w:val="00DA7FAD"/>
    <w:rsid w:val="00DB0B64"/>
    <w:rsid w:val="00DB3DCA"/>
    <w:rsid w:val="00DB72C2"/>
    <w:rsid w:val="00DC269B"/>
    <w:rsid w:val="00DC3AC0"/>
    <w:rsid w:val="00DC40DB"/>
    <w:rsid w:val="00DC481A"/>
    <w:rsid w:val="00DC6FF2"/>
    <w:rsid w:val="00DC7B94"/>
    <w:rsid w:val="00DD1486"/>
    <w:rsid w:val="00DD2A01"/>
    <w:rsid w:val="00DD4716"/>
    <w:rsid w:val="00DD4B0D"/>
    <w:rsid w:val="00DE43A0"/>
    <w:rsid w:val="00DE5F38"/>
    <w:rsid w:val="00DE6F7E"/>
    <w:rsid w:val="00DF3D5F"/>
    <w:rsid w:val="00DF52B9"/>
    <w:rsid w:val="00E03229"/>
    <w:rsid w:val="00E05773"/>
    <w:rsid w:val="00E06A63"/>
    <w:rsid w:val="00E11884"/>
    <w:rsid w:val="00E13747"/>
    <w:rsid w:val="00E1542C"/>
    <w:rsid w:val="00E16D1E"/>
    <w:rsid w:val="00E2120D"/>
    <w:rsid w:val="00E214D1"/>
    <w:rsid w:val="00E23609"/>
    <w:rsid w:val="00E24FC8"/>
    <w:rsid w:val="00E258DB"/>
    <w:rsid w:val="00E332C7"/>
    <w:rsid w:val="00E41672"/>
    <w:rsid w:val="00E428AE"/>
    <w:rsid w:val="00E429CB"/>
    <w:rsid w:val="00E43432"/>
    <w:rsid w:val="00E437B1"/>
    <w:rsid w:val="00E45D2D"/>
    <w:rsid w:val="00E45FDA"/>
    <w:rsid w:val="00E46C7A"/>
    <w:rsid w:val="00E51510"/>
    <w:rsid w:val="00E51563"/>
    <w:rsid w:val="00E53718"/>
    <w:rsid w:val="00E538D2"/>
    <w:rsid w:val="00E56429"/>
    <w:rsid w:val="00E5667D"/>
    <w:rsid w:val="00E575AD"/>
    <w:rsid w:val="00E61C4B"/>
    <w:rsid w:val="00E62EBE"/>
    <w:rsid w:val="00E63E77"/>
    <w:rsid w:val="00E64284"/>
    <w:rsid w:val="00E65105"/>
    <w:rsid w:val="00E672CA"/>
    <w:rsid w:val="00E67489"/>
    <w:rsid w:val="00E703AA"/>
    <w:rsid w:val="00E70C58"/>
    <w:rsid w:val="00E73D70"/>
    <w:rsid w:val="00E7434E"/>
    <w:rsid w:val="00E768B4"/>
    <w:rsid w:val="00E80DAD"/>
    <w:rsid w:val="00E817FD"/>
    <w:rsid w:val="00E81DB0"/>
    <w:rsid w:val="00E8290B"/>
    <w:rsid w:val="00E85D54"/>
    <w:rsid w:val="00E92432"/>
    <w:rsid w:val="00E92FAC"/>
    <w:rsid w:val="00E96115"/>
    <w:rsid w:val="00E974DF"/>
    <w:rsid w:val="00EA14A9"/>
    <w:rsid w:val="00EA1A86"/>
    <w:rsid w:val="00EA2BD6"/>
    <w:rsid w:val="00EA31EA"/>
    <w:rsid w:val="00EA5017"/>
    <w:rsid w:val="00EA5948"/>
    <w:rsid w:val="00EA67C6"/>
    <w:rsid w:val="00EB05E7"/>
    <w:rsid w:val="00EB5D8C"/>
    <w:rsid w:val="00EB73BB"/>
    <w:rsid w:val="00EC0AC5"/>
    <w:rsid w:val="00EC2536"/>
    <w:rsid w:val="00EC28CF"/>
    <w:rsid w:val="00EC2DE8"/>
    <w:rsid w:val="00EC36A2"/>
    <w:rsid w:val="00EC44D8"/>
    <w:rsid w:val="00EC4D61"/>
    <w:rsid w:val="00EC548A"/>
    <w:rsid w:val="00EC62EE"/>
    <w:rsid w:val="00ED0A3C"/>
    <w:rsid w:val="00ED70B3"/>
    <w:rsid w:val="00EE017A"/>
    <w:rsid w:val="00EE58D9"/>
    <w:rsid w:val="00EE6851"/>
    <w:rsid w:val="00EE6DF8"/>
    <w:rsid w:val="00EF00EA"/>
    <w:rsid w:val="00EF158D"/>
    <w:rsid w:val="00EF2003"/>
    <w:rsid w:val="00EF3634"/>
    <w:rsid w:val="00EF3CAE"/>
    <w:rsid w:val="00EF3E1F"/>
    <w:rsid w:val="00EF6C64"/>
    <w:rsid w:val="00F04622"/>
    <w:rsid w:val="00F04C15"/>
    <w:rsid w:val="00F0518D"/>
    <w:rsid w:val="00F07948"/>
    <w:rsid w:val="00F07A3A"/>
    <w:rsid w:val="00F102B7"/>
    <w:rsid w:val="00F1033D"/>
    <w:rsid w:val="00F1601C"/>
    <w:rsid w:val="00F160D5"/>
    <w:rsid w:val="00F2073D"/>
    <w:rsid w:val="00F234F8"/>
    <w:rsid w:val="00F2663F"/>
    <w:rsid w:val="00F308D2"/>
    <w:rsid w:val="00F318D1"/>
    <w:rsid w:val="00F3251F"/>
    <w:rsid w:val="00F35C8F"/>
    <w:rsid w:val="00F368BA"/>
    <w:rsid w:val="00F40E1C"/>
    <w:rsid w:val="00F41273"/>
    <w:rsid w:val="00F458E8"/>
    <w:rsid w:val="00F51B7A"/>
    <w:rsid w:val="00F53270"/>
    <w:rsid w:val="00F55139"/>
    <w:rsid w:val="00F57143"/>
    <w:rsid w:val="00F57624"/>
    <w:rsid w:val="00F578F3"/>
    <w:rsid w:val="00F6175E"/>
    <w:rsid w:val="00F619EB"/>
    <w:rsid w:val="00F63954"/>
    <w:rsid w:val="00F6651F"/>
    <w:rsid w:val="00F701A2"/>
    <w:rsid w:val="00F7032C"/>
    <w:rsid w:val="00F70B58"/>
    <w:rsid w:val="00F73172"/>
    <w:rsid w:val="00F742F0"/>
    <w:rsid w:val="00F813A2"/>
    <w:rsid w:val="00F84579"/>
    <w:rsid w:val="00F85BAC"/>
    <w:rsid w:val="00F85E62"/>
    <w:rsid w:val="00F85EB5"/>
    <w:rsid w:val="00F86210"/>
    <w:rsid w:val="00F86909"/>
    <w:rsid w:val="00F90C44"/>
    <w:rsid w:val="00F917B2"/>
    <w:rsid w:val="00F9261F"/>
    <w:rsid w:val="00F92789"/>
    <w:rsid w:val="00F92A91"/>
    <w:rsid w:val="00F93D4F"/>
    <w:rsid w:val="00FA4217"/>
    <w:rsid w:val="00FA5DD1"/>
    <w:rsid w:val="00FA7AD8"/>
    <w:rsid w:val="00FB1A2C"/>
    <w:rsid w:val="00FB3B5B"/>
    <w:rsid w:val="00FB721D"/>
    <w:rsid w:val="00FC1B76"/>
    <w:rsid w:val="00FC4B92"/>
    <w:rsid w:val="00FC51A9"/>
    <w:rsid w:val="00FC5E6C"/>
    <w:rsid w:val="00FC6FB7"/>
    <w:rsid w:val="00FD1270"/>
    <w:rsid w:val="00FD241C"/>
    <w:rsid w:val="00FD5C1F"/>
    <w:rsid w:val="00FD5CD9"/>
    <w:rsid w:val="00FE2B36"/>
    <w:rsid w:val="00FE40FB"/>
    <w:rsid w:val="00FE6600"/>
    <w:rsid w:val="00FE6D12"/>
    <w:rsid w:val="00FE7AC4"/>
    <w:rsid w:val="00FF0163"/>
    <w:rsid w:val="00FF0B56"/>
    <w:rsid w:val="00FF12C1"/>
    <w:rsid w:val="00FF2E1A"/>
    <w:rsid w:val="00FF3325"/>
    <w:rsid w:val="00FF3CDB"/>
    <w:rsid w:val="00FF5662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6F8A9530"/>
  <w15:chartTrackingRefBased/>
  <w15:docId w15:val="{6DD354C2-E9BD-41C0-BADF-FD08CCDF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D4"/>
    <w:rPr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autoRedefine/>
    <w:qFormat/>
    <w:rsid w:val="00A80AD4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911E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911E16"/>
    <w:pPr>
      <w:spacing w:before="240" w:after="60"/>
      <w:outlineLvl w:val="6"/>
    </w:pPr>
    <w:rPr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extoindependiente">
    <w:name w:val="Body Text"/>
    <w:basedOn w:val="Normal"/>
    <w:rsid w:val="00911E16"/>
    <w:pPr>
      <w:jc w:val="both"/>
    </w:pPr>
    <w:rPr>
      <w:rFonts w:ascii="Century Gothic" w:hAnsi="Century Gothic"/>
      <w:snapToGrid w:val="0"/>
      <w:sz w:val="22"/>
      <w:lang w:eastAsia="es-ES"/>
    </w:rPr>
  </w:style>
  <w:style w:type="paragraph" w:styleId="Textoindependiente2">
    <w:name w:val="Body Text 2"/>
    <w:basedOn w:val="Normal"/>
    <w:rsid w:val="00911E16"/>
    <w:pPr>
      <w:widowControl w:val="0"/>
      <w:tabs>
        <w:tab w:val="left" w:pos="426"/>
      </w:tabs>
      <w:ind w:right="-567"/>
      <w:jc w:val="both"/>
    </w:pPr>
    <w:rPr>
      <w:rFonts w:ascii="Century Gothic" w:hAnsi="Century Gothic"/>
      <w:sz w:val="22"/>
    </w:rPr>
  </w:style>
  <w:style w:type="paragraph" w:styleId="Textoindependiente3">
    <w:name w:val="Body Text 3"/>
    <w:basedOn w:val="Normal"/>
    <w:rsid w:val="00911E16"/>
    <w:pPr>
      <w:widowControl w:val="0"/>
      <w:tabs>
        <w:tab w:val="left" w:pos="426"/>
      </w:tabs>
      <w:ind w:right="49"/>
      <w:jc w:val="both"/>
    </w:pPr>
    <w:rPr>
      <w:rFonts w:ascii="Century Gothic" w:hAnsi="Century Gothic"/>
      <w:sz w:val="22"/>
    </w:rPr>
  </w:style>
  <w:style w:type="paragraph" w:customStyle="1" w:styleId="Epgrafe">
    <w:name w:val="Epígrafe"/>
    <w:basedOn w:val="Normal"/>
    <w:next w:val="Normal"/>
    <w:qFormat/>
    <w:rsid w:val="00911E16"/>
    <w:pPr>
      <w:tabs>
        <w:tab w:val="left" w:pos="288"/>
        <w:tab w:val="left" w:pos="432"/>
      </w:tabs>
      <w:spacing w:line="360" w:lineRule="atLeast"/>
      <w:jc w:val="both"/>
    </w:pPr>
    <w:rPr>
      <w:rFonts w:ascii="Century Gothic" w:hAnsi="Century Gothic"/>
      <w:b/>
      <w:sz w:val="22"/>
    </w:rPr>
  </w:style>
  <w:style w:type="paragraph" w:styleId="Sangradetextonormal">
    <w:name w:val="Body Text Indent"/>
    <w:basedOn w:val="Normal"/>
    <w:rsid w:val="00911E16"/>
    <w:pPr>
      <w:ind w:firstLine="426"/>
      <w:jc w:val="both"/>
    </w:pPr>
    <w:rPr>
      <w:rFonts w:ascii="Courier" w:hAnsi="Courier"/>
      <w:snapToGrid w:val="0"/>
      <w:lang w:eastAsia="es-ES"/>
    </w:rPr>
  </w:style>
  <w:style w:type="paragraph" w:styleId="Sangra2detindependiente">
    <w:name w:val="Body Text Indent 2"/>
    <w:basedOn w:val="Normal"/>
    <w:rsid w:val="00911E16"/>
    <w:pPr>
      <w:ind w:firstLine="567"/>
      <w:jc w:val="both"/>
    </w:pPr>
    <w:rPr>
      <w:rFonts w:ascii="Courier" w:hAnsi="Courier"/>
      <w:snapToGrid w:val="0"/>
      <w:lang w:eastAsia="es-ES"/>
    </w:rPr>
  </w:style>
  <w:style w:type="paragraph" w:styleId="NormalWeb">
    <w:name w:val="Normal (Web)"/>
    <w:basedOn w:val="Normal"/>
    <w:rsid w:val="00911E16"/>
    <w:pPr>
      <w:spacing w:before="100" w:beforeAutospacing="1" w:after="100" w:afterAutospacing="1"/>
    </w:pPr>
    <w:rPr>
      <w:color w:val="663300"/>
      <w:szCs w:val="24"/>
    </w:rPr>
  </w:style>
  <w:style w:type="paragraph" w:customStyle="1" w:styleId="1">
    <w:name w:val="1"/>
    <w:basedOn w:val="Normal"/>
    <w:next w:val="Normal"/>
    <w:autoRedefine/>
    <w:rsid w:val="00434DAA"/>
    <w:pPr>
      <w:spacing w:before="360" w:after="360" w:line="360" w:lineRule="exact"/>
      <w:jc w:val="center"/>
    </w:pPr>
    <w:rPr>
      <w:rFonts w:ascii="Arial" w:hAnsi="Arial"/>
      <w:sz w:val="28"/>
      <w:szCs w:val="28"/>
      <w:lang w:val="en-US" w:eastAsia="en-US"/>
    </w:rPr>
  </w:style>
  <w:style w:type="character" w:styleId="Nmerodepgina">
    <w:name w:val="page number"/>
    <w:basedOn w:val="Fuentedeprrafopredeter"/>
    <w:rsid w:val="00A74B2E"/>
  </w:style>
  <w:style w:type="character" w:styleId="Hipervnculo">
    <w:name w:val="Hyperlink"/>
    <w:rsid w:val="00C712B8"/>
    <w:rPr>
      <w:color w:val="0000FF"/>
      <w:u w:val="single"/>
    </w:rPr>
  </w:style>
  <w:style w:type="paragraph" w:customStyle="1" w:styleId="Default">
    <w:name w:val="Default"/>
    <w:rsid w:val="00AE6E7A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E13747"/>
    <w:pPr>
      <w:shd w:val="clear" w:color="auto" w:fill="000080"/>
    </w:pPr>
    <w:rPr>
      <w:rFonts w:ascii="Tahoma" w:hAnsi="Tahoma" w:cs="Tahoma"/>
    </w:rPr>
  </w:style>
  <w:style w:type="character" w:styleId="Hipervnculovisitado">
    <w:name w:val="FollowedHyperlink"/>
    <w:rsid w:val="00CB6F19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DC48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C481A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tulo2Car">
    <w:name w:val="Título 2 Car"/>
    <w:link w:val="Ttulo2"/>
    <w:rsid w:val="00363436"/>
    <w:rPr>
      <w:rFonts w:ascii="Arial" w:hAnsi="Arial"/>
      <w:b/>
      <w:sz w:val="14"/>
      <w:lang w:val="es-ES_tradnl" w:eastAsia="es-ES_tradnl"/>
    </w:rPr>
  </w:style>
  <w:style w:type="character" w:customStyle="1" w:styleId="Ttulo4Car">
    <w:name w:val="Título 4 Car"/>
    <w:link w:val="Ttulo4"/>
    <w:rsid w:val="00363436"/>
    <w:rPr>
      <w:rFonts w:ascii="Arial" w:hAnsi="Arial"/>
      <w:i/>
      <w:sz w:val="1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7F56F7"/>
    <w:pPr>
      <w:ind w:left="708"/>
    </w:pPr>
  </w:style>
  <w:style w:type="paragraph" w:customStyle="1" w:styleId="pa8">
    <w:name w:val="pa8"/>
    <w:basedOn w:val="Normal"/>
    <w:rsid w:val="00A25E0A"/>
    <w:pPr>
      <w:autoSpaceDE w:val="0"/>
      <w:autoSpaceDN w:val="0"/>
    </w:pPr>
    <w:rPr>
      <w:rFonts w:ascii="Arial" w:hAnsi="Arial" w:cs="Arial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70FA0"/>
    <w:rPr>
      <w:sz w:val="24"/>
      <w:lang w:val="es-ES_tradnl" w:eastAsia="es-ES_tradnl"/>
    </w:rPr>
  </w:style>
  <w:style w:type="table" w:styleId="Tablaconcuadrcula">
    <w:name w:val="Table Grid"/>
    <w:basedOn w:val="Tablanormal"/>
    <w:rsid w:val="009C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F0E6D"/>
  </w:style>
  <w:style w:type="character" w:customStyle="1" w:styleId="TextonotapieCar">
    <w:name w:val="Texto nota pie Car"/>
    <w:link w:val="Textonotapie"/>
    <w:rsid w:val="007F0E6D"/>
    <w:rPr>
      <w:lang w:val="es-ES_tradnl" w:eastAsia="es-ES_tradnl"/>
    </w:rPr>
  </w:style>
  <w:style w:type="character" w:styleId="Refdenotaalpie">
    <w:name w:val="footnote reference"/>
    <w:rsid w:val="007F0E6D"/>
    <w:rPr>
      <w:vertAlign w:val="superscript"/>
    </w:rPr>
  </w:style>
  <w:style w:type="character" w:customStyle="1" w:styleId="EncabezadoCar">
    <w:name w:val="Encabezado Car"/>
    <w:link w:val="Encabezado"/>
    <w:rsid w:val="004D2422"/>
    <w:rPr>
      <w:sz w:val="24"/>
      <w:lang w:val="es-ES_tradnl" w:eastAsia="es-ES_tradnl"/>
    </w:rPr>
  </w:style>
  <w:style w:type="paragraph" w:customStyle="1" w:styleId="txtprincipal">
    <w:name w:val="txtprincipal"/>
    <w:basedOn w:val="Normal"/>
    <w:rsid w:val="00B33B9F"/>
    <w:pPr>
      <w:spacing w:before="100" w:beforeAutospacing="1" w:after="100" w:afterAutospacing="1"/>
    </w:pPr>
    <w:rPr>
      <w:szCs w:val="24"/>
      <w:lang w:eastAsia="es-ES"/>
    </w:rPr>
  </w:style>
  <w:style w:type="paragraph" w:customStyle="1" w:styleId="BOPVDetalleNivel2">
    <w:name w:val="BOPVDetalleNivel2"/>
    <w:basedOn w:val="BOPVDetalleNivel1"/>
    <w:rsid w:val="006516E9"/>
    <w:pPr>
      <w:ind w:firstLine="709"/>
    </w:pPr>
  </w:style>
  <w:style w:type="paragraph" w:customStyle="1" w:styleId="BOPVDetalleNivel1">
    <w:name w:val="BOPVDetalleNivel1"/>
    <w:basedOn w:val="Normal"/>
    <w:uiPriority w:val="99"/>
    <w:rsid w:val="006516E9"/>
    <w:pPr>
      <w:widowControl w:val="0"/>
      <w:spacing w:after="220"/>
      <w:ind w:firstLine="425"/>
    </w:pPr>
    <w:rPr>
      <w:rFonts w:ascii="Arial" w:hAnsi="Arial"/>
      <w:sz w:val="22"/>
      <w:szCs w:val="22"/>
    </w:rPr>
  </w:style>
  <w:style w:type="paragraph" w:customStyle="1" w:styleId="BOPV">
    <w:name w:val="BOPV"/>
    <w:basedOn w:val="Normal"/>
    <w:rsid w:val="00A80AD4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A80AD4"/>
  </w:style>
  <w:style w:type="paragraph" w:customStyle="1" w:styleId="BOPVDetalle">
    <w:name w:val="BOPVDetalle"/>
    <w:rsid w:val="00A80AD4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DentroTexto">
    <w:name w:val="BOPVAnexoDentroTexto"/>
    <w:basedOn w:val="BOPVDetalle"/>
    <w:rsid w:val="00A80AD4"/>
  </w:style>
  <w:style w:type="paragraph" w:customStyle="1" w:styleId="BOPVAnexoFinal">
    <w:name w:val="BOPVAnexoFinal"/>
    <w:basedOn w:val="BOPVDetalle"/>
    <w:rsid w:val="00A80AD4"/>
  </w:style>
  <w:style w:type="paragraph" w:customStyle="1" w:styleId="BOPVCapitulo">
    <w:name w:val="BOPVCapitulo"/>
    <w:basedOn w:val="BOPVDetalle"/>
    <w:autoRedefine/>
    <w:rsid w:val="00A80AD4"/>
  </w:style>
  <w:style w:type="paragraph" w:customStyle="1" w:styleId="BOPVClave">
    <w:name w:val="BOPVClave"/>
    <w:basedOn w:val="BOPVDetalle"/>
    <w:rsid w:val="00A80AD4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A80AD4"/>
    <w:pPr>
      <w:jc w:val="left"/>
    </w:pPr>
  </w:style>
  <w:style w:type="paragraph" w:customStyle="1" w:styleId="BOPVFirmaLugFec">
    <w:name w:val="BOPVFirmaLugFec"/>
    <w:basedOn w:val="BOPVDetalle"/>
    <w:rsid w:val="00A80AD4"/>
  </w:style>
  <w:style w:type="paragraph" w:customStyle="1" w:styleId="BOPVFirmaNombre">
    <w:name w:val="BOPVFirmaNombre"/>
    <w:basedOn w:val="BOPVDetalle"/>
    <w:rsid w:val="00A80AD4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A80AD4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A80AD4"/>
    <w:pPr>
      <w:jc w:val="center"/>
    </w:pPr>
  </w:style>
  <w:style w:type="paragraph" w:customStyle="1" w:styleId="BOPVNombreLehen2">
    <w:name w:val="BOPVNombreLehen2"/>
    <w:basedOn w:val="BOPVFirmaNombre"/>
    <w:rsid w:val="00A80AD4"/>
    <w:pPr>
      <w:jc w:val="right"/>
    </w:pPr>
  </w:style>
  <w:style w:type="paragraph" w:customStyle="1" w:styleId="BOPVNumeroBoletin">
    <w:name w:val="BOPVNumeroBoletin"/>
    <w:basedOn w:val="BOPVDetalle"/>
    <w:rsid w:val="00A80AD4"/>
  </w:style>
  <w:style w:type="paragraph" w:customStyle="1" w:styleId="BOPVOrden">
    <w:name w:val="BOPVOrden"/>
    <w:basedOn w:val="BOPVDetalle"/>
    <w:rsid w:val="00A80AD4"/>
  </w:style>
  <w:style w:type="paragraph" w:customStyle="1" w:styleId="BOPVOrganismo">
    <w:name w:val="BOPVOrganismo"/>
    <w:basedOn w:val="BOPVDetalle"/>
    <w:rsid w:val="00A80AD4"/>
    <w:rPr>
      <w:caps/>
    </w:rPr>
  </w:style>
  <w:style w:type="paragraph" w:customStyle="1" w:styleId="BOPVPuestoLehen1">
    <w:name w:val="BOPVPuestoLehen1"/>
    <w:basedOn w:val="BOPVFirmaPuesto"/>
    <w:rsid w:val="00A80AD4"/>
    <w:pPr>
      <w:jc w:val="center"/>
    </w:pPr>
  </w:style>
  <w:style w:type="paragraph" w:customStyle="1" w:styleId="BOPVPuestoLehen2">
    <w:name w:val="BOPVPuestoLehen2"/>
    <w:basedOn w:val="BOPVFirmaPuesto"/>
    <w:rsid w:val="00A80AD4"/>
    <w:pPr>
      <w:jc w:val="right"/>
    </w:pPr>
  </w:style>
  <w:style w:type="paragraph" w:customStyle="1" w:styleId="BOPVSeccion">
    <w:name w:val="BOPVSeccion"/>
    <w:basedOn w:val="BOPVDetalle"/>
    <w:rsid w:val="00A80AD4"/>
    <w:rPr>
      <w:caps/>
    </w:rPr>
  </w:style>
  <w:style w:type="paragraph" w:customStyle="1" w:styleId="BOPVSubseccion">
    <w:name w:val="BOPVSubseccion"/>
    <w:basedOn w:val="BOPVDetalle"/>
    <w:rsid w:val="00A80AD4"/>
  </w:style>
  <w:style w:type="paragraph" w:customStyle="1" w:styleId="BOPVSumarioEuskera">
    <w:name w:val="BOPVSumarioEuskera"/>
    <w:basedOn w:val="BOPV"/>
    <w:rsid w:val="00A80AD4"/>
  </w:style>
  <w:style w:type="paragraph" w:customStyle="1" w:styleId="BOPVSumarioOrden">
    <w:name w:val="BOPVSumarioOrden"/>
    <w:basedOn w:val="BOPV"/>
    <w:rsid w:val="00A80AD4"/>
  </w:style>
  <w:style w:type="paragraph" w:customStyle="1" w:styleId="BOPVSumarioOrganismo">
    <w:name w:val="BOPVSumarioOrganismo"/>
    <w:basedOn w:val="BOPV"/>
    <w:rsid w:val="00A80AD4"/>
  </w:style>
  <w:style w:type="paragraph" w:customStyle="1" w:styleId="BOPVSumarioSeccion">
    <w:name w:val="BOPVSumarioSeccion"/>
    <w:basedOn w:val="BOPV"/>
    <w:rsid w:val="00A80AD4"/>
  </w:style>
  <w:style w:type="paragraph" w:customStyle="1" w:styleId="BOPVSumarioSubseccion">
    <w:name w:val="BOPVSumarioSubseccion"/>
    <w:basedOn w:val="BOPV"/>
    <w:rsid w:val="00A80AD4"/>
  </w:style>
  <w:style w:type="paragraph" w:customStyle="1" w:styleId="BOPVSumarioTitulo">
    <w:name w:val="BOPVSumarioTitulo"/>
    <w:basedOn w:val="BOPV"/>
    <w:rsid w:val="00A80AD4"/>
  </w:style>
  <w:style w:type="paragraph" w:customStyle="1" w:styleId="BOPVTitulo">
    <w:name w:val="BOPVTitulo"/>
    <w:basedOn w:val="BOPVDetalle"/>
    <w:rsid w:val="00A80AD4"/>
    <w:pPr>
      <w:ind w:left="425" w:hanging="425"/>
    </w:pPr>
  </w:style>
  <w:style w:type="paragraph" w:customStyle="1" w:styleId="BOPVClaveSin">
    <w:name w:val="BOPVClaveSin"/>
    <w:basedOn w:val="BOPVDetalle"/>
    <w:qFormat/>
    <w:rsid w:val="00A80AD4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A80AD4"/>
    <w:rPr>
      <w:caps w:val="0"/>
    </w:rPr>
  </w:style>
  <w:style w:type="paragraph" w:customStyle="1" w:styleId="TituloBOPV">
    <w:name w:val="TituloBOPV"/>
    <w:basedOn w:val="BOPVDetalle"/>
    <w:rsid w:val="00A80AD4"/>
  </w:style>
  <w:style w:type="paragraph" w:customStyle="1" w:styleId="BOPVLista">
    <w:name w:val="BOPVLista"/>
    <w:basedOn w:val="BOPVDetalle"/>
    <w:rsid w:val="00A80AD4"/>
    <w:pPr>
      <w:contextualSpacing/>
    </w:pPr>
  </w:style>
  <w:style w:type="paragraph" w:customStyle="1" w:styleId="BOPVClaveMinusculas">
    <w:name w:val="BOPVClaveMinusculas"/>
    <w:basedOn w:val="BOPVClave"/>
    <w:rsid w:val="00A80AD4"/>
    <w:rPr>
      <w:caps w:val="0"/>
    </w:rPr>
  </w:style>
  <w:style w:type="paragraph" w:customStyle="1" w:styleId="BOPVDetalle1">
    <w:name w:val="BOPVDetalle1"/>
    <w:basedOn w:val="BOPVDetalle"/>
    <w:rsid w:val="00A80AD4"/>
    <w:pPr>
      <w:ind w:left="425"/>
    </w:pPr>
  </w:style>
  <w:style w:type="paragraph" w:customStyle="1" w:styleId="BOPVDetalle2">
    <w:name w:val="BOPVDetalle2"/>
    <w:basedOn w:val="BOPVDetalle1"/>
    <w:rsid w:val="00A80AD4"/>
    <w:pPr>
      <w:ind w:left="709"/>
    </w:pPr>
  </w:style>
  <w:style w:type="paragraph" w:customStyle="1" w:styleId="BOPVDetalle3">
    <w:name w:val="BOPVDetalle3"/>
    <w:basedOn w:val="BOPVDetalle2"/>
    <w:rsid w:val="00A80AD4"/>
    <w:pPr>
      <w:ind w:left="992"/>
    </w:pPr>
  </w:style>
  <w:style w:type="paragraph" w:customStyle="1" w:styleId="BOPVDetalle4">
    <w:name w:val="BOPVDetalle4"/>
    <w:basedOn w:val="BOPVDetalle3"/>
    <w:rsid w:val="00A80AD4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buscar/doc.php?id=BOE-A-2018-1667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S/TXT/HTML/?uri=CELEX:32016R0679&amp;from=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clausulas-informativas/web01-sedepd/es/transparencia/087600-capa2-es.s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2B5B7F71BBA44B632B5A73B56616E" ma:contentTypeVersion="12" ma:contentTypeDescription="Crear nuevo documento." ma:contentTypeScope="" ma:versionID="3138f16ed11d993691e5006dcf340d82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aaec0219c78c56193dd3630985987e7f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C727-262B-47BA-8BED-952552E5E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c0e-ce89-4f71-aad7-765f6d56eeaa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BAE0B-B9CB-4FC1-9C69-5196E7147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AFE66-3D77-4C6F-893E-702A5948E28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181b18d-d5bb-4661-9cbe-9a09a103df1c"/>
    <ds:schemaRef ds:uri="0bedec0e-ce89-4f71-aad7-765f6d56eea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85E3229-E855-4D77-81D0-CC58B43E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0</TotalTime>
  <Pages>5</Pages>
  <Words>1690</Words>
  <Characters>10344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12010</CharactersWithSpaces>
  <SharedDoc>false</SharedDoc>
  <HLinks>
    <vt:vector size="18" baseType="variant">
      <vt:variant>
        <vt:i4>2752564</vt:i4>
      </vt:variant>
      <vt:variant>
        <vt:i4>9</vt:i4>
      </vt:variant>
      <vt:variant>
        <vt:i4>0</vt:i4>
      </vt:variant>
      <vt:variant>
        <vt:i4>5</vt:i4>
      </vt:variant>
      <vt:variant>
        <vt:lpwstr>http://www.euskadi.net/misgestiones</vt:lpwstr>
      </vt:variant>
      <vt:variant>
        <vt:lpwstr/>
      </vt:variant>
      <vt:variant>
        <vt:i4>655375</vt:i4>
      </vt:variant>
      <vt:variant>
        <vt:i4>6</vt:i4>
      </vt:variant>
      <vt:variant>
        <vt:i4>0</vt:i4>
      </vt:variant>
      <vt:variant>
        <vt:i4>5</vt:i4>
      </vt:variant>
      <vt:variant>
        <vt:lpwstr>https://goo.gl/qn4as2</vt:lpwstr>
      </vt:variant>
      <vt:variant>
        <vt:lpwstr/>
      </vt:variant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https://goo.gl/qn4as2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ej03458m</dc:creator>
  <cp:keywords/>
  <dc:description>Plantilla para crear documentos y cartas con  arreglo a las recomendaciones del Manual de Identidad Corporativa</dc:description>
  <cp:lastModifiedBy>ARANTXA ARRILLAGA ARRIZABALAGA</cp:lastModifiedBy>
  <cp:revision>2</cp:revision>
  <cp:lastPrinted>2025-02-05T09:12:00Z</cp:lastPrinted>
  <dcterms:created xsi:type="dcterms:W3CDTF">2025-04-24T10:26:00Z</dcterms:created>
  <dcterms:modified xsi:type="dcterms:W3CDTF">2025-04-24T10:26:00Z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