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1983" w14:textId="7084DFBA" w:rsidR="00A32AA3" w:rsidRPr="00530D36" w:rsidRDefault="00575EEC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 xml:space="preserve">JUSTIFICACION </w:t>
      </w:r>
      <w:r w:rsidR="00A32AA3" w:rsidRPr="00530D36">
        <w:rPr>
          <w:rFonts w:ascii="Arial" w:hAnsi="Arial" w:cs="Arial"/>
          <w:b/>
          <w:bCs/>
          <w:iCs/>
          <w:sz w:val="28"/>
          <w:u w:val="single"/>
        </w:rPr>
        <w:t xml:space="preserve">OCM 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202</w:t>
      </w:r>
      <w:r w:rsidR="001569D0">
        <w:rPr>
          <w:rFonts w:ascii="Arial" w:hAnsi="Arial" w:cs="Arial"/>
          <w:b/>
          <w:bCs/>
          <w:iCs/>
          <w:sz w:val="28"/>
          <w:u w:val="single"/>
        </w:rPr>
        <w:t>2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-20</w:t>
      </w:r>
      <w:r w:rsidR="001569D0">
        <w:rPr>
          <w:rFonts w:ascii="Arial" w:hAnsi="Arial" w:cs="Arial"/>
          <w:b/>
          <w:bCs/>
          <w:iCs/>
          <w:sz w:val="28"/>
          <w:u w:val="single"/>
        </w:rPr>
        <w:t>23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61F6F88C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5972F5F0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575EEC">
        <w:rPr>
          <w:rFonts w:ascii="Arial" w:hAnsi="Arial" w:cs="Arial"/>
          <w:sz w:val="20"/>
          <w:szCs w:val="20"/>
        </w:rPr>
        <w:t xml:space="preserve"> presentación pago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31 de mayo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</w:t>
      </w:r>
      <w:r w:rsidR="001569D0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Documentos a aportar: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actividad 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77777777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NICO ARCHIVO POR CADA ACTIVIDAD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; todos los archivos deben adjuntarse en: Documentos requeridos - “Archivo de cada actividad”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CE7B7C">
        <w:rPr>
          <w:rFonts w:ascii="Arial" w:hAnsi="Arial" w:cs="Arial"/>
          <w:bCs/>
          <w:iCs/>
          <w:sz w:val="20"/>
          <w:szCs w:val="20"/>
        </w:rPr>
        <w:t>la actividad 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31DA134C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</w:t>
      </w:r>
      <w:r w:rsidR="00AC3B19">
        <w:rPr>
          <w:rFonts w:ascii="Arial" w:hAnsi="Arial" w:cs="Arial"/>
          <w:bCs/>
          <w:iCs/>
          <w:sz w:val="20"/>
        </w:rPr>
        <w:t xml:space="preserve">La factura </w:t>
      </w:r>
      <w:r>
        <w:rPr>
          <w:rFonts w:ascii="Arial" w:hAnsi="Arial" w:cs="Arial"/>
          <w:bCs/>
          <w:iCs/>
          <w:sz w:val="20"/>
        </w:rPr>
        <w:t xml:space="preserve"> debe detallar </w:t>
      </w:r>
      <w:r w:rsidR="00AC3B19">
        <w:rPr>
          <w:rFonts w:ascii="Arial" w:hAnsi="Arial" w:cs="Arial"/>
          <w:bCs/>
          <w:iCs/>
          <w:sz w:val="20"/>
        </w:rPr>
        <w:t xml:space="preserve">el concepto de </w:t>
      </w:r>
      <w:r>
        <w:rPr>
          <w:rFonts w:ascii="Arial" w:hAnsi="Arial" w:cs="Arial"/>
          <w:bCs/>
          <w:iCs/>
          <w:sz w:val="20"/>
        </w:rPr>
        <w:t xml:space="preserve">la actividad realizada, las fechas y lugares donde se realiza la actividad. </w:t>
      </w:r>
    </w:p>
    <w:p w14:paraId="45B8B9AE" w14:textId="5D9640A8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</w:t>
      </w:r>
      <w:r w:rsidR="00920C44">
        <w:rPr>
          <w:rFonts w:ascii="Arial" w:hAnsi="Arial" w:cs="Arial"/>
          <w:sz w:val="20"/>
        </w:rPr>
        <w:t xml:space="preserve"> o </w:t>
      </w:r>
      <w:r>
        <w:rPr>
          <w:rFonts w:ascii="Arial" w:hAnsi="Arial" w:cs="Arial"/>
          <w:sz w:val="20"/>
        </w:rPr>
        <w:t xml:space="preserve"> el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72B837BC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</w:t>
      </w:r>
      <w:r w:rsidR="00920C44">
        <w:rPr>
          <w:rFonts w:ascii="Arial" w:hAnsi="Arial" w:cs="Arial"/>
          <w:bCs/>
          <w:iCs/>
          <w:sz w:val="20"/>
        </w:rPr>
        <w:t xml:space="preserve"> el orden de los documentos será:</w:t>
      </w:r>
      <w:r w:rsidRPr="00603404">
        <w:rPr>
          <w:rFonts w:ascii="Arial" w:hAnsi="Arial" w:cs="Arial"/>
          <w:bCs/>
          <w:iCs/>
          <w:sz w:val="20"/>
        </w:rPr>
        <w:t xml:space="preserve"> Factura + Justificante Pago+ Tarjeta de embarque.</w:t>
      </w:r>
    </w:p>
    <w:p w14:paraId="6719324B" w14:textId="43E83E2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860DF6" w:rsidRDefault="00A32AA3" w:rsidP="00B26B7C">
      <w:pPr>
        <w:spacing w:before="60" w:after="60"/>
        <w:ind w:left="1560"/>
        <w:jc w:val="both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En el caso de envío de muestras, demostrar </w:t>
      </w:r>
      <w:r w:rsidRPr="00860DF6">
        <w:rPr>
          <w:rFonts w:ascii="Arial" w:hAnsi="Arial" w:cs="Arial"/>
          <w:b/>
          <w:bCs/>
          <w:iCs/>
          <w:sz w:val="20"/>
          <w:u w:val="single"/>
        </w:rPr>
        <w:t>la trazabilidad del envío y su relación con la actividad.</w:t>
      </w:r>
    </w:p>
    <w:p w14:paraId="65E6215F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actividad 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cuadernos de cata, folletos o carteles, correos intercambiados con posibles clientes, distribuidores o importadores que informen sobre la actividad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merchandising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5CB8DD21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 w:rsidR="00A463D0">
        <w:rPr>
          <w:rFonts w:ascii="Arial" w:hAnsi="Arial" w:cs="Arial"/>
          <w:sz w:val="20"/>
          <w:lang w:eastAsia="es-ES_tradnl"/>
        </w:rPr>
        <w:t>podrá exigirse</w:t>
      </w:r>
      <w:r>
        <w:rPr>
          <w:rFonts w:ascii="Arial" w:hAnsi="Arial" w:cs="Arial"/>
          <w:sz w:val="20"/>
          <w:lang w:eastAsia="es-ES_tradnl"/>
        </w:rPr>
        <w:t>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="00392F8E">
        <w:rPr>
          <w:rFonts w:ascii="Arial" w:hAnsi="Arial" w:cs="Arial"/>
          <w:sz w:val="20"/>
          <w:lang w:eastAsia="es-ES_tradnl"/>
        </w:rPr>
        <w:t>un ejemplar por correo normal.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5568FC1F" w14:textId="0289FF78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  <w:r w:rsidR="005B6CBF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22C4DED3" w14:textId="71503706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5B6CBF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3</w:t>
            </w:r>
            <w:bookmarkStart w:id="0" w:name="_GoBack"/>
            <w:bookmarkEnd w:id="0"/>
          </w:p>
        </w:tc>
      </w:tr>
    </w:tbl>
    <w:p w14:paraId="5681E822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actividad, excepto en misión inversa que se indica el país de procedencia.</w:t>
      </w:r>
    </w:p>
    <w:p w14:paraId="50B33159" w14:textId="3FD219C3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 xml:space="preserve">o: </w:t>
      </w:r>
      <w:r w:rsidR="009B227E">
        <w:rPr>
          <w:rFonts w:ascii="Arial" w:hAnsi="Arial" w:cs="Arial"/>
          <w:sz w:val="20"/>
          <w:lang w:eastAsia="es-ES_tradnl"/>
        </w:rPr>
        <w:t>Abreviatura que indica</w:t>
      </w:r>
      <w:r w:rsidRPr="004C2777">
        <w:rPr>
          <w:rFonts w:ascii="Arial" w:hAnsi="Arial" w:cs="Arial"/>
          <w:sz w:val="20"/>
          <w:lang w:eastAsia="es-ES_tradnl"/>
        </w:rPr>
        <w:t xml:space="preserve"> la actividad 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337"/>
        <w:gridCol w:w="1527"/>
      </w:tblGrid>
      <w:tr w:rsidR="00A32AA3" w:rsidRPr="001B34B3" w14:paraId="512FF968" w14:textId="77777777" w:rsidTr="00697AD2">
        <w:tc>
          <w:tcPr>
            <w:tcW w:w="3593" w:type="dxa"/>
            <w:shd w:val="clear" w:color="auto" w:fill="auto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ACCIÓN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C59AEA2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ACTIVIDAD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8D422A" w14:textId="097946EC" w:rsidR="00A32AA3" w:rsidRPr="00697AD2" w:rsidRDefault="00A32AA3" w:rsidP="007D4EB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</w:t>
            </w:r>
            <w:r w:rsidR="007D4EB5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TURA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  <w:shd w:val="clear" w:color="auto" w:fill="auto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  <w:shd w:val="clear" w:color="auto" w:fill="auto"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  <w:shd w:val="clear" w:color="auto" w:fill="auto"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  <w:shd w:val="clear" w:color="auto" w:fill="auto"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6BAC16" w14:textId="340D97A9" w:rsidR="00A32AA3" w:rsidRPr="00697AD2" w:rsidRDefault="00A32AA3" w:rsidP="00130E70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</w:t>
            </w:r>
            <w:r w:rsidR="00130E70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Redes sociales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  <w:shd w:val="clear" w:color="auto" w:fill="auto"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  <w:shd w:val="clear" w:color="auto" w:fill="auto"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  <w:shd w:val="clear" w:color="auto" w:fill="auto"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  <w:shd w:val="clear" w:color="auto" w:fill="auto"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  <w:shd w:val="clear" w:color="auto" w:fill="auto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 ….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  <w:shd w:val="clear" w:color="auto" w:fill="auto"/>
          </w:tcPr>
          <w:p w14:paraId="4103239D" w14:textId="6B298ABE" w:rsidR="00A32AA3" w:rsidRPr="00697AD2" w:rsidRDefault="00A32AA3" w:rsidP="00323454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</w:t>
            </w:r>
            <w:r w:rsidR="00323454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</w:t>
            </w: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producción ecológica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Encuentros empresariales, etc…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  <w:shd w:val="clear" w:color="auto" w:fill="auto"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shd w:val="clear" w:color="auto" w:fill="auto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shd w:val="clear" w:color="auto" w:fill="auto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shd w:val="clear" w:color="auto" w:fill="auto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shd w:val="clear" w:color="auto" w:fill="auto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>Fecha de inicio de la actividad</w:t>
      </w:r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0FD471AC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OCM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</w:t>
      </w:r>
      <w:r w:rsidR="001569D0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-202</w:t>
      </w:r>
      <w:r w:rsidR="001569D0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3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7E27C09C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Debe contener toda la información indicada en el anexo I, punto X, apartados 6 y 7 de la Orden de Convocatoria de </w:t>
      </w:r>
      <w:r w:rsidR="00454E4D">
        <w:rPr>
          <w:rFonts w:ascii="Arial" w:hAnsi="Arial" w:cs="Arial"/>
          <w:sz w:val="20"/>
        </w:rPr>
        <w:t xml:space="preserve">25 </w:t>
      </w:r>
      <w:r>
        <w:rPr>
          <w:rFonts w:ascii="Arial" w:hAnsi="Arial" w:cs="Arial"/>
          <w:sz w:val="20"/>
        </w:rPr>
        <w:t xml:space="preserve">de </w:t>
      </w:r>
      <w:r w:rsidR="00454E4D">
        <w:rPr>
          <w:rFonts w:ascii="Arial" w:hAnsi="Arial" w:cs="Arial"/>
          <w:sz w:val="20"/>
        </w:rPr>
        <w:t>noviembre</w:t>
      </w:r>
      <w:r>
        <w:rPr>
          <w:rFonts w:ascii="Arial" w:hAnsi="Arial" w:cs="Arial"/>
          <w:sz w:val="20"/>
        </w:rPr>
        <w:t xml:space="preserve"> de </w:t>
      </w:r>
      <w:r w:rsidR="00454E4D">
        <w:rPr>
          <w:rFonts w:ascii="Arial" w:hAnsi="Arial" w:cs="Arial"/>
          <w:sz w:val="20"/>
        </w:rPr>
        <w:t>2020.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09125C25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</w:t>
      </w:r>
      <w:r w:rsidR="009363EB">
        <w:rPr>
          <w:rFonts w:ascii="Arial" w:hAnsi="Arial" w:cs="Arial"/>
          <w:sz w:val="20"/>
        </w:rPr>
        <w:t xml:space="preserve">de </w:t>
      </w:r>
      <w:r w:rsidRPr="003D12B6">
        <w:rPr>
          <w:rFonts w:ascii="Arial" w:hAnsi="Arial" w:cs="Arial"/>
          <w:sz w:val="20"/>
        </w:rPr>
        <w:t>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23454">
        <w:rPr>
          <w:rFonts w:ascii="Arial" w:hAnsi="Arial" w:cs="Arial"/>
          <w:b/>
          <w:sz w:val="20"/>
          <w:u w:val="single"/>
        </w:rPr>
        <w:t>Justificación de la moderación de costes</w:t>
      </w:r>
      <w:r w:rsidRPr="00323454">
        <w:rPr>
          <w:rFonts w:ascii="Arial" w:hAnsi="Arial" w:cs="Arial"/>
          <w:sz w:val="20"/>
          <w:u w:val="single"/>
        </w:rPr>
        <w:t xml:space="preserve">. </w:t>
      </w:r>
      <w:r w:rsidRPr="00323454">
        <w:rPr>
          <w:rFonts w:ascii="Arial" w:hAnsi="Arial" w:cs="Arial"/>
          <w:sz w:val="20"/>
        </w:rPr>
        <w:t>Sólo</w:t>
      </w:r>
      <w:r>
        <w:rPr>
          <w:rFonts w:ascii="Arial" w:hAnsi="Arial" w:cs="Arial"/>
          <w:sz w:val="20"/>
        </w:rPr>
        <w:t xml:space="preserve"> en el caso de haberse alterado las condiciones presentadas en la solicitud inicial o última modificación aprobada.</w:t>
      </w:r>
    </w:p>
    <w:p w14:paraId="66BAE23B" w14:textId="43A40B42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>Tabla excell</w:t>
      </w:r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 w:rsidR="009363EB">
        <w:rPr>
          <w:rFonts w:ascii="Arial" w:hAnsi="Arial" w:cs="Arial"/>
          <w:sz w:val="20"/>
        </w:rPr>
        <w:t>utilizar el mdelo disponible en la web del Departamento).</w:t>
      </w:r>
    </w:p>
    <w:sectPr w:rsidR="00A32AA3" w:rsidRPr="00352816" w:rsidSect="003F21AD">
      <w:headerReference w:type="default" r:id="rId10"/>
      <w:headerReference w:type="first" r:id="rId11"/>
      <w:footerReference w:type="first" r:id="rId12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2209" w14:textId="77777777" w:rsidR="00CC0251" w:rsidRDefault="00CC0251">
      <w:r>
        <w:separator/>
      </w:r>
    </w:p>
  </w:endnote>
  <w:endnote w:type="continuationSeparator" w:id="0">
    <w:p w14:paraId="0973895E" w14:textId="77777777" w:rsidR="00CC0251" w:rsidRDefault="00C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51DF" w14:textId="77777777" w:rsidR="00CC0251" w:rsidRDefault="00CC0251">
      <w:r>
        <w:separator/>
      </w:r>
    </w:p>
  </w:footnote>
  <w:footnote w:type="continuationSeparator" w:id="0">
    <w:p w14:paraId="2828C8EE" w14:textId="77777777" w:rsidR="00CC0251" w:rsidRDefault="00C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8pt;height:24.45pt" fillcolor="window">
          <v:imagedata r:id="rId1" o:title=""/>
        </v:shape>
        <o:OLEObject Type="Embed" ProgID="MSPhotoEd.3" ShapeID="_x0000_i1025" DrawAspect="Content" ObjectID="_1742975189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85E9" w14:textId="77777777" w:rsidR="00633A00" w:rsidRDefault="005B6CBF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4313D7CA" w14:textId="2BABABC2" w:rsidR="00633A00" w:rsidRDefault="007A6EF5" w:rsidP="00633A00">
                <w:pPr>
                  <w:pStyle w:val="Ttulo4"/>
                </w:pPr>
                <w:r>
                  <w:t xml:space="preserve">EKONOMIAREN GARAPEN </w:t>
                </w:r>
                <w:r w:rsidR="00F5178C">
                  <w:t>JASANGARRITASUN ETA INGURUMEN S</w:t>
                </w:r>
                <w:r w:rsidR="00633A00">
                  <w:t>AILA</w:t>
                </w:r>
              </w:p>
              <w:p w14:paraId="6B4A2BE9" w14:textId="77777777" w:rsidR="00633A00" w:rsidRDefault="00251822" w:rsidP="00633A00">
                <w:pPr>
                  <w:pStyle w:val="Ttulo4"/>
                </w:pPr>
                <w:r>
                  <w:t>Elikagaien Kalitate</w:t>
                </w:r>
                <w:r w:rsidR="00801277">
                  <w:t xml:space="preserve"> eta </w:t>
                </w:r>
                <w:r w:rsidR="00D11C74">
                  <w:t>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E941CD9" w14:textId="2E0D3297" w:rsidR="00633A00" w:rsidRDefault="00633A00" w:rsidP="00633A00">
                <w:pPr>
                  <w:pStyle w:val="Ttulo4"/>
                  <w:ind w:right="-69"/>
                </w:pPr>
                <w:r>
                  <w:t xml:space="preserve">DEPARTAMENTO DE </w:t>
                </w:r>
                <w:r w:rsidR="007A6EF5">
                  <w:t xml:space="preserve">DESARROLLO ECONÓMICO </w:t>
                </w:r>
                <w:r w:rsidR="00F5178C">
                  <w:t>,SOSTENIBILIDAD Y MEDIO AMBIENTE</w:t>
                </w:r>
              </w:p>
              <w:p w14:paraId="532381AE" w14:textId="77777777" w:rsidR="00633A00" w:rsidRDefault="00D11C74" w:rsidP="00D11C74">
                <w:pPr>
                  <w:pStyle w:val="Ttulo4"/>
                </w:pPr>
                <w:r>
                  <w:t xml:space="preserve">Dirección de </w:t>
                </w:r>
                <w:r w:rsidR="00A3007A">
                  <w:t xml:space="preserve">Calidad </w:t>
                </w:r>
                <w:r w:rsidR="00801277">
                  <w:t>e</w:t>
                </w:r>
                <w:r w:rsidR="00736951">
                  <w:t xml:space="preserve"> </w:t>
                </w:r>
                <w:r>
                  <w:t>Industrias Alimentarias</w:t>
                </w: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pt;height:36.85pt" fillcolor="window">
          <v:imagedata r:id="rId1" o:title=""/>
        </v:shape>
        <o:OLEObject Type="Embed" ProgID="MSPhotoEd.3" ShapeID="_x0000_i1026" DrawAspect="Content" ObjectID="_1742975190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214ED"/>
    <w:rsid w:val="00130E70"/>
    <w:rsid w:val="001569D0"/>
    <w:rsid w:val="001754D0"/>
    <w:rsid w:val="00193D2F"/>
    <w:rsid w:val="00251822"/>
    <w:rsid w:val="0025633C"/>
    <w:rsid w:val="00285919"/>
    <w:rsid w:val="002B021E"/>
    <w:rsid w:val="002E7F73"/>
    <w:rsid w:val="00323454"/>
    <w:rsid w:val="003523B2"/>
    <w:rsid w:val="00353013"/>
    <w:rsid w:val="00392F8E"/>
    <w:rsid w:val="003B1409"/>
    <w:rsid w:val="003B3CE2"/>
    <w:rsid w:val="003B4E5C"/>
    <w:rsid w:val="003C3D49"/>
    <w:rsid w:val="003F21AD"/>
    <w:rsid w:val="00400437"/>
    <w:rsid w:val="00441631"/>
    <w:rsid w:val="00454E4D"/>
    <w:rsid w:val="00484B74"/>
    <w:rsid w:val="00511AD7"/>
    <w:rsid w:val="00533B79"/>
    <w:rsid w:val="00564190"/>
    <w:rsid w:val="00575EEC"/>
    <w:rsid w:val="005B403F"/>
    <w:rsid w:val="005B6CBF"/>
    <w:rsid w:val="005C0432"/>
    <w:rsid w:val="005C5D6E"/>
    <w:rsid w:val="006253B3"/>
    <w:rsid w:val="00633A00"/>
    <w:rsid w:val="00667698"/>
    <w:rsid w:val="00667A23"/>
    <w:rsid w:val="006769A0"/>
    <w:rsid w:val="00695ADE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4EB5"/>
    <w:rsid w:val="00801277"/>
    <w:rsid w:val="00840B79"/>
    <w:rsid w:val="00860DF6"/>
    <w:rsid w:val="008958CA"/>
    <w:rsid w:val="008B4B38"/>
    <w:rsid w:val="008B531B"/>
    <w:rsid w:val="008E6065"/>
    <w:rsid w:val="00901E36"/>
    <w:rsid w:val="00920C44"/>
    <w:rsid w:val="009363EB"/>
    <w:rsid w:val="00941819"/>
    <w:rsid w:val="009B227E"/>
    <w:rsid w:val="009B7778"/>
    <w:rsid w:val="009C6EBC"/>
    <w:rsid w:val="00A0456B"/>
    <w:rsid w:val="00A15F2F"/>
    <w:rsid w:val="00A3007A"/>
    <w:rsid w:val="00A32AA3"/>
    <w:rsid w:val="00A463D0"/>
    <w:rsid w:val="00A71B67"/>
    <w:rsid w:val="00AB0D54"/>
    <w:rsid w:val="00AC3B19"/>
    <w:rsid w:val="00B26B7C"/>
    <w:rsid w:val="00BB2B05"/>
    <w:rsid w:val="00BE4FA2"/>
    <w:rsid w:val="00BF3C34"/>
    <w:rsid w:val="00BF591F"/>
    <w:rsid w:val="00C27D3F"/>
    <w:rsid w:val="00C76A63"/>
    <w:rsid w:val="00CC0251"/>
    <w:rsid w:val="00CE0EA5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5178C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2BEDE-737A-4B7F-B9FB-5FF906B2F73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1E524F-BD16-49C7-8395-704EB2586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33AA4-D78F-4947-8C7B-F71CB04A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Beltrán De Otálora Errasti, Nora</cp:lastModifiedBy>
  <cp:revision>3</cp:revision>
  <cp:lastPrinted>2020-02-12T09:34:00Z</cp:lastPrinted>
  <dcterms:created xsi:type="dcterms:W3CDTF">2023-04-14T08:43:00Z</dcterms:created>
  <dcterms:modified xsi:type="dcterms:W3CDTF">2023-04-14T09:00:00Z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