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1983" w14:textId="4FBB6046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 w:rsidRPr="00530D36">
        <w:rPr>
          <w:rFonts w:ascii="Arial" w:hAnsi="Arial" w:cs="Arial"/>
          <w:b/>
          <w:bCs/>
          <w:iCs/>
          <w:sz w:val="28"/>
          <w:u w:val="single"/>
        </w:rPr>
        <w:t xml:space="preserve">OCM 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2020-201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JUSTIFICACIÓN DE LA AYUDA </w:t>
      </w:r>
      <w:r w:rsidR="008B531B">
        <w:rPr>
          <w:rFonts w:ascii="Arial" w:hAnsi="Arial" w:cs="Arial"/>
          <w:b/>
          <w:bCs/>
          <w:iCs/>
          <w:u w:val="single"/>
        </w:rPr>
        <w:t>–</w:t>
      </w: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3795B3F2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31 de mayo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2021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Documentos a aportar: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actividad 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77777777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NICO ARCHIVO POR CADA ACTIVIDAD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; todos los archivos deben adjuntarse en: Documentos requeridos - “Archivo de cada actividad”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CE7B7C">
        <w:rPr>
          <w:rFonts w:ascii="Arial" w:hAnsi="Arial" w:cs="Arial"/>
          <w:bCs/>
          <w:iCs/>
          <w:sz w:val="20"/>
          <w:szCs w:val="20"/>
        </w:rPr>
        <w:t>la actividad 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El concepto de factura debe detallar la actividad realizada, las fechas y lugares donde se realiza la actividad. </w:t>
      </w:r>
    </w:p>
    <w:p w14:paraId="45B8B9AE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 el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 las tarjetas de embarque deben ir: Factura + Justificante Pago+ Tarjeta de embarque.</w:t>
      </w:r>
    </w:p>
    <w:p w14:paraId="6719324B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del escaneo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En el caso de envío de muestras, demostrar la trazabilidad del envío y su relación con la actividad.</w:t>
      </w:r>
    </w:p>
    <w:p w14:paraId="65E6215F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actividad 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cuadernos de cata, folletos o carteles, correos intercambiados con posibles clientes, distribuidores o importadores que informen sobre la actividad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merchandising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>
        <w:rPr>
          <w:rFonts w:ascii="Arial" w:hAnsi="Arial" w:cs="Arial"/>
          <w:sz w:val="20"/>
          <w:lang w:eastAsia="es-ES_tradnl"/>
        </w:rPr>
        <w:t>podrá exigirse, en su caso,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Pr="00464EAA">
        <w:rPr>
          <w:rFonts w:ascii="Arial" w:hAnsi="Arial" w:cs="Arial"/>
          <w:sz w:val="20"/>
          <w:lang w:eastAsia="es-ES_tradnl"/>
        </w:rPr>
        <w:t>un ejemplar por correo normal como hasta ahora.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5568FC1F" w14:textId="4C109992" w:rsidR="00D84281" w:rsidRPr="00E830EC" w:rsidRDefault="00D84281" w:rsidP="00695ADE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20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22C4DED3" w14:textId="62CA2744" w:rsidR="00D84281" w:rsidRPr="00E830EC" w:rsidRDefault="00D84281" w:rsidP="00695ADE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1</w:t>
            </w:r>
          </w:p>
        </w:tc>
      </w:tr>
    </w:tbl>
    <w:p w14:paraId="5681E822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actividad, excepto en misión inversa que se indica el país de procedencia.</w:t>
      </w:r>
    </w:p>
    <w:p w14:paraId="50B33159" w14:textId="7777777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>o: Tres letras que indican la actividad 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3412"/>
        <w:gridCol w:w="1377"/>
      </w:tblGrid>
      <w:tr w:rsidR="00A32AA3" w:rsidRPr="001B34B3" w14:paraId="512FF968" w14:textId="77777777" w:rsidTr="00697AD2">
        <w:tc>
          <w:tcPr>
            <w:tcW w:w="3593" w:type="dxa"/>
            <w:shd w:val="clear" w:color="auto" w:fill="auto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C59AEA2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ACTIVIDAD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8D422A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ABREVIADO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  <w:shd w:val="clear" w:color="auto" w:fill="auto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  <w:shd w:val="clear" w:color="auto" w:fill="auto"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  <w:shd w:val="clear" w:color="auto" w:fill="auto"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  <w:shd w:val="clear" w:color="auto" w:fill="auto"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6BAC1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 para promoción exterior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  <w:shd w:val="clear" w:color="auto" w:fill="auto"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  <w:shd w:val="clear" w:color="auto" w:fill="auto"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  <w:shd w:val="clear" w:color="auto" w:fill="auto"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  <w:shd w:val="clear" w:color="auto" w:fill="auto"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  <w:shd w:val="clear" w:color="auto" w:fill="auto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 ….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  <w:shd w:val="clear" w:color="auto" w:fill="auto"/>
          </w:tcPr>
          <w:p w14:paraId="4103239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IGP y producción ecológica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Encuentros empresariales, etc…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  <w:shd w:val="clear" w:color="auto" w:fill="auto"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shd w:val="clear" w:color="auto" w:fill="auto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shd w:val="clear" w:color="auto" w:fill="auto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shd w:val="clear" w:color="auto" w:fill="auto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shd w:val="clear" w:color="auto" w:fill="auto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>Fecha de inicio de la actividad</w:t>
      </w:r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064BAAED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OCM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2020-2021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5F229CC9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Debe contener toda la información indicada en el anexo I, punto X, apartados 6 y 7 de la Orden de Convocatoria de 4 de diciembre de 201</w:t>
      </w:r>
      <w:r w:rsidR="00695ADE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1E3191">
        <w:rPr>
          <w:rFonts w:ascii="Arial" w:hAnsi="Arial" w:cs="Arial"/>
          <w:b/>
          <w:sz w:val="20"/>
          <w:u w:val="single"/>
        </w:rPr>
        <w:t>Justificación de la moderación de costes</w:t>
      </w:r>
      <w:r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>Sólo en el caso de haberse alterado las condiciones presentadas en la solicitud inicial o última modificación aprobada.</w:t>
      </w:r>
    </w:p>
    <w:p w14:paraId="66BAE23B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>Tabla excell</w:t>
      </w:r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</w:t>
      </w:r>
      <w:r w:rsidRPr="00382544">
        <w:rPr>
          <w:rFonts w:ascii="Arial" w:hAnsi="Arial" w:cs="Arial"/>
          <w:sz w:val="20"/>
        </w:rPr>
        <w:t>e adjunta modelo)</w:t>
      </w:r>
      <w:r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A32AA3" w:rsidRPr="00352816" w:rsidSect="003F21AD">
      <w:headerReference w:type="default" r:id="rId7"/>
      <w:headerReference w:type="first" r:id="rId8"/>
      <w:footerReference w:type="first" r:id="rId9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2209" w14:textId="77777777" w:rsidR="00CC0251" w:rsidRDefault="00CC0251">
      <w:r>
        <w:separator/>
      </w:r>
    </w:p>
  </w:endnote>
  <w:endnote w:type="continuationSeparator" w:id="0">
    <w:p w14:paraId="0973895E" w14:textId="77777777" w:rsidR="00CC0251" w:rsidRDefault="00C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51DF" w14:textId="77777777" w:rsidR="00CC0251" w:rsidRDefault="00CC0251">
      <w:r>
        <w:separator/>
      </w:r>
    </w:p>
  </w:footnote>
  <w:footnote w:type="continuationSeparator" w:id="0">
    <w:p w14:paraId="2828C8EE" w14:textId="77777777" w:rsidR="00CC0251" w:rsidRDefault="00C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4.2pt" fillcolor="window">
          <v:imagedata r:id="rId1" o:title=""/>
        </v:shape>
        <o:OLEObject Type="Embed" ProgID="MSPhotoEd.3" ShapeID="_x0000_i1025" DrawAspect="Content" ObjectID="_1676875021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85E9" w14:textId="77777777" w:rsidR="00633A00" w:rsidRDefault="008958CA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4313D7CA" w14:textId="2BABABC2" w:rsidR="00633A00" w:rsidRDefault="007A6EF5" w:rsidP="00633A00">
                <w:pPr>
                  <w:pStyle w:val="Ttulo4"/>
                </w:pPr>
                <w:r>
                  <w:t xml:space="preserve">EKONOMIAREN GARAPEN </w:t>
                </w:r>
                <w:r w:rsidR="00F5178C">
                  <w:t>JASANGARRITASUN ETA INGURUMEN S</w:t>
                </w:r>
                <w:r w:rsidR="00633A00">
                  <w:t>AILA</w:t>
                </w:r>
              </w:p>
              <w:p w14:paraId="6B4A2BE9" w14:textId="77777777" w:rsidR="00633A00" w:rsidRDefault="00251822" w:rsidP="00633A00">
                <w:pPr>
                  <w:pStyle w:val="Ttulo4"/>
                </w:pPr>
                <w:r>
                  <w:t>Elikagaien Kalitate</w:t>
                </w:r>
                <w:r w:rsidR="00801277">
                  <w:t xml:space="preserve"> eta </w:t>
                </w:r>
                <w:r w:rsidR="00D11C74">
                  <w:t>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E941CD9" w14:textId="2E0D3297" w:rsidR="00633A00" w:rsidRDefault="00633A00" w:rsidP="00633A00">
                <w:pPr>
                  <w:pStyle w:val="Ttulo4"/>
                  <w:ind w:right="-69"/>
                </w:pPr>
                <w:r>
                  <w:t xml:space="preserve">DEPARTAMENTO DE </w:t>
                </w:r>
                <w:r w:rsidR="007A6EF5">
                  <w:t xml:space="preserve">DESARROLLO ECONÓMICO </w:t>
                </w:r>
                <w:r w:rsidR="00F5178C">
                  <w:t>,SOSTENIBILIDAD Y MEDIO AMBIENTE</w:t>
                </w:r>
              </w:p>
              <w:p w14:paraId="532381AE" w14:textId="77777777" w:rsidR="00633A00" w:rsidRDefault="00D11C74" w:rsidP="00D11C74">
                <w:pPr>
                  <w:pStyle w:val="Ttulo4"/>
                </w:pPr>
                <w:r>
                  <w:t xml:space="preserve">Dirección de </w:t>
                </w:r>
                <w:r w:rsidR="00A3007A">
                  <w:t xml:space="preserve">Calidad </w:t>
                </w:r>
                <w:r w:rsidR="00801277">
                  <w:t>e</w:t>
                </w:r>
                <w:r w:rsidR="00736951">
                  <w:t xml:space="preserve"> </w:t>
                </w:r>
                <w:r>
                  <w:t>Industrias Alimentarias</w:t>
                </w: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pt;height:36.9pt" fillcolor="window">
          <v:imagedata r:id="rId1" o:title=""/>
        </v:shape>
        <o:OLEObject Type="Embed" ProgID="MSPhotoEd.3" ShapeID="_x0000_i1026" DrawAspect="Content" ObjectID="_1676875022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214ED"/>
    <w:rsid w:val="001754D0"/>
    <w:rsid w:val="00193D2F"/>
    <w:rsid w:val="00251822"/>
    <w:rsid w:val="0025633C"/>
    <w:rsid w:val="00285919"/>
    <w:rsid w:val="002B021E"/>
    <w:rsid w:val="002E7F73"/>
    <w:rsid w:val="003523B2"/>
    <w:rsid w:val="00353013"/>
    <w:rsid w:val="003B1409"/>
    <w:rsid w:val="003B3CE2"/>
    <w:rsid w:val="003B4E5C"/>
    <w:rsid w:val="003C3D49"/>
    <w:rsid w:val="003F21AD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5ADE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801277"/>
    <w:rsid w:val="00840B79"/>
    <w:rsid w:val="008958CA"/>
    <w:rsid w:val="008B4B38"/>
    <w:rsid w:val="008B531B"/>
    <w:rsid w:val="008E6065"/>
    <w:rsid w:val="00901E36"/>
    <w:rsid w:val="00941819"/>
    <w:rsid w:val="009C6EBC"/>
    <w:rsid w:val="00A0456B"/>
    <w:rsid w:val="00A15F2F"/>
    <w:rsid w:val="00A3007A"/>
    <w:rsid w:val="00A32AA3"/>
    <w:rsid w:val="00A71B67"/>
    <w:rsid w:val="00AB0D54"/>
    <w:rsid w:val="00B26B7C"/>
    <w:rsid w:val="00BB2B05"/>
    <w:rsid w:val="00BE4FA2"/>
    <w:rsid w:val="00BF3C34"/>
    <w:rsid w:val="00BF591F"/>
    <w:rsid w:val="00C27D3F"/>
    <w:rsid w:val="00C76A63"/>
    <w:rsid w:val="00CC0251"/>
    <w:rsid w:val="00CE0EA5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5178C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46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Alustiza Aguirre, Marian</cp:lastModifiedBy>
  <cp:revision>12</cp:revision>
  <cp:lastPrinted>2020-02-12T09:34:00Z</cp:lastPrinted>
  <dcterms:created xsi:type="dcterms:W3CDTF">2020-02-12T15:52:00Z</dcterms:created>
  <dcterms:modified xsi:type="dcterms:W3CDTF">2021-03-10T08:51:00Z</dcterms:modified>
</cp:coreProperties>
</file>