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6CFA" w14:textId="77777777" w:rsidR="00510039" w:rsidRDefault="00510039" w:rsidP="00510039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5E6B08">
        <w:rPr>
          <w:rFonts w:ascii="Arial" w:hAnsi="Arial" w:cs="Arial"/>
          <w:b/>
          <w:sz w:val="28"/>
          <w:szCs w:val="28"/>
          <w:u w:val="single"/>
          <w:lang w:val="es-ES"/>
        </w:rPr>
        <w:t>LEHIATU PROMOCIÓN 2026</w:t>
      </w:r>
    </w:p>
    <w:p w14:paraId="6EFDA7DB" w14:textId="77777777" w:rsidR="00510039" w:rsidRPr="005E6B08" w:rsidRDefault="00510039" w:rsidP="00510039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5C4E8" wp14:editId="78BFCB73">
                <wp:simplePos x="0" y="0"/>
                <wp:positionH relativeFrom="column">
                  <wp:posOffset>794385</wp:posOffset>
                </wp:positionH>
                <wp:positionV relativeFrom="paragraph">
                  <wp:posOffset>195324</wp:posOffset>
                </wp:positionV>
                <wp:extent cx="4571432" cy="790575"/>
                <wp:effectExtent l="19050" t="19050" r="38735" b="6667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432" cy="79057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B0D12B" w14:textId="77777777" w:rsidR="00510039" w:rsidRPr="009B2374" w:rsidRDefault="00510039" w:rsidP="00510039">
                            <w:pPr>
                              <w:ind w:left="-1560" w:right="-114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s-ES"/>
                              </w:rPr>
                            </w:pP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s-ES"/>
                              </w:rPr>
                              <w:t>ESKAERAREN</w:t>
                            </w: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es-ES"/>
                              </w:rPr>
                              <w:t xml:space="preserve"> TXOSTEN-FITXAK </w:t>
                            </w: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es-ES"/>
                              </w:rPr>
                              <w:br/>
                              <w:t xml:space="preserve">INFORMES-FICHAS DE </w:t>
                            </w: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s-ES"/>
                              </w:rPr>
                              <w:t>SOLICITUD</w:t>
                            </w:r>
                          </w:p>
                          <w:p w14:paraId="47552188" w14:textId="77777777" w:rsidR="00510039" w:rsidRPr="00FD0B9C" w:rsidRDefault="00510039" w:rsidP="00510039">
                            <w:pPr>
                              <w:ind w:left="-1560" w:right="-1145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7F4401D" w14:textId="77777777" w:rsidR="00510039" w:rsidRDefault="00510039" w:rsidP="005100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5C4E8" id="Oval 4" o:spid="_x0000_s1026" style="position:absolute;left:0;text-align:left;margin-left:62.55pt;margin-top:15.4pt;width:359.9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" fillcolor="#9bbb59" strokecolor="#f2f2f2" strokeweight="3pt">
                <v:shadow on="t" color="#4e6128" opacity=".5" offset="1pt"/>
                <v:textbox>
                  <w:txbxContent>
                    <w:p w14:paraId="11B0D12B" w14:textId="77777777" w:rsidR="00510039" w:rsidRPr="009B2374" w:rsidRDefault="00510039" w:rsidP="00510039">
                      <w:pPr>
                        <w:ind w:left="-1560" w:right="-1145"/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  <w:lang w:val="es-ES"/>
                        </w:rPr>
                      </w:pPr>
                      <w:r w:rsidRPr="009B2374">
                        <w:rPr>
                          <w:rFonts w:asciiTheme="minorHAnsi" w:hAnsiTheme="minorHAnsi" w:cstheme="minorHAnsi"/>
                          <w:b/>
                          <w:szCs w:val="24"/>
                          <w:lang w:val="es-ES"/>
                        </w:rPr>
                        <w:t>ESKAERAREN</w:t>
                      </w:r>
                      <w:r w:rsidRPr="009B2374">
                        <w:rPr>
                          <w:rFonts w:asciiTheme="minorHAnsi" w:hAnsiTheme="minorHAnsi" w:cstheme="minorHAnsi"/>
                          <w:b/>
                          <w:sz w:val="22"/>
                          <w:lang w:val="es-ES"/>
                        </w:rPr>
                        <w:t xml:space="preserve"> TXOSTEN-FITXAK </w:t>
                      </w:r>
                      <w:r w:rsidRPr="009B2374">
                        <w:rPr>
                          <w:rFonts w:asciiTheme="minorHAnsi" w:hAnsiTheme="minorHAnsi" w:cstheme="minorHAnsi"/>
                          <w:b/>
                          <w:sz w:val="22"/>
                          <w:lang w:val="es-ES"/>
                        </w:rPr>
                        <w:br/>
                        <w:t xml:space="preserve">INFORMES-FICHAS DE </w:t>
                      </w:r>
                      <w:r w:rsidRPr="009B2374">
                        <w:rPr>
                          <w:rFonts w:asciiTheme="minorHAnsi" w:hAnsiTheme="minorHAnsi" w:cstheme="minorHAnsi"/>
                          <w:b/>
                          <w:szCs w:val="24"/>
                          <w:lang w:val="es-ES"/>
                        </w:rPr>
                        <w:t>SOLICITUD</w:t>
                      </w:r>
                    </w:p>
                    <w:p w14:paraId="47552188" w14:textId="77777777" w:rsidR="00510039" w:rsidRPr="00FD0B9C" w:rsidRDefault="00510039" w:rsidP="00510039">
                      <w:pPr>
                        <w:ind w:left="-1560" w:right="-1145"/>
                        <w:jc w:val="center"/>
                        <w:rPr>
                          <w:b/>
                        </w:rPr>
                      </w:pPr>
                    </w:p>
                    <w:p w14:paraId="27F4401D" w14:textId="77777777" w:rsidR="00510039" w:rsidRDefault="00510039" w:rsidP="005100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41D7220" w14:textId="77777777" w:rsidR="00510039" w:rsidRPr="006C4317" w:rsidRDefault="00510039" w:rsidP="00510039">
      <w:pPr>
        <w:rPr>
          <w:rFonts w:ascii="Arial" w:hAnsi="Arial" w:cs="Arial"/>
          <w:sz w:val="20"/>
          <w:lang w:val="es-ES"/>
        </w:rPr>
      </w:pPr>
    </w:p>
    <w:p w14:paraId="48AFE8F3" w14:textId="77777777" w:rsidR="00510039" w:rsidRDefault="00510039" w:rsidP="00510039">
      <w:pPr>
        <w:rPr>
          <w:rFonts w:ascii="Arial" w:hAnsi="Arial" w:cs="Arial"/>
          <w:sz w:val="20"/>
          <w:lang w:val="es-ES"/>
        </w:rPr>
      </w:pPr>
    </w:p>
    <w:p w14:paraId="1F889C61" w14:textId="77777777" w:rsidR="00510039" w:rsidRDefault="00510039" w:rsidP="00510039">
      <w:pPr>
        <w:rPr>
          <w:rFonts w:ascii="Arial" w:hAnsi="Arial" w:cs="Arial"/>
          <w:sz w:val="20"/>
          <w:lang w:val="es-ES"/>
        </w:rPr>
      </w:pPr>
    </w:p>
    <w:p w14:paraId="56E3F081" w14:textId="77777777" w:rsidR="00510039" w:rsidRPr="006C4317" w:rsidRDefault="00510039" w:rsidP="00510039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7855"/>
      </w:tblGrid>
      <w:tr w:rsidR="00510039" w:rsidRPr="00682FB8" w14:paraId="50455443" w14:textId="77777777" w:rsidTr="00641C3F">
        <w:trPr>
          <w:trHeight w:val="497"/>
        </w:trPr>
        <w:tc>
          <w:tcPr>
            <w:tcW w:w="1809" w:type="dxa"/>
            <w:shd w:val="clear" w:color="auto" w:fill="EEECE1" w:themeFill="background2"/>
          </w:tcPr>
          <w:p w14:paraId="018E78B5" w14:textId="77777777" w:rsidR="00510039" w:rsidRPr="009B2374" w:rsidRDefault="00510039" w:rsidP="00641C3F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9B237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 w:eastAsia="en-US"/>
              </w:rPr>
              <w:t xml:space="preserve">ENPRESA/EMPRESA </w:t>
            </w:r>
          </w:p>
        </w:tc>
        <w:tc>
          <w:tcPr>
            <w:tcW w:w="8080" w:type="dxa"/>
          </w:tcPr>
          <w:p w14:paraId="51B96430" w14:textId="77777777" w:rsidR="00510039" w:rsidRPr="00682FB8" w:rsidRDefault="00510039" w:rsidP="00641C3F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EBE76F1" w14:textId="77777777" w:rsidR="00510039" w:rsidRPr="006C4317" w:rsidRDefault="00510039" w:rsidP="0051003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628"/>
      </w:tblGrid>
      <w:tr w:rsidR="00951C62" w:rsidRPr="00463899" w14:paraId="08F071FE" w14:textId="77777777" w:rsidTr="00510039">
        <w:tc>
          <w:tcPr>
            <w:tcW w:w="9628" w:type="dxa"/>
            <w:shd w:val="clear" w:color="auto" w:fill="B6DDE8"/>
          </w:tcPr>
          <w:p w14:paraId="08F071FD" w14:textId="442E4617" w:rsidR="00951C62" w:rsidRPr="00510039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ALDERANTZIZKO </w:t>
            </w:r>
            <w:proofErr w:type="gramStart"/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MISIOAK </w:t>
            </w:r>
            <w:r w:rsidR="00926D56"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>/</w:t>
            </w:r>
            <w:proofErr w:type="gramEnd"/>
            <w:r w:rsidR="00926D56"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</w:t>
            </w:r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>MISIONES INVERSAS</w:t>
            </w:r>
          </w:p>
        </w:tc>
      </w:tr>
    </w:tbl>
    <w:p w14:paraId="08F071FF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00" w14:textId="219DF40F" w:rsidR="00B6081A" w:rsidRPr="00D62802" w:rsidRDefault="00B6081A" w:rsidP="00B6081A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Ekintza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bakoitzeko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 xml:space="preserve"> bat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bete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behar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da.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Aktibitate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bakartzat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joko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herrialde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berber</w:t>
      </w:r>
      <w:r w:rsidR="00926D56">
        <w:rPr>
          <w:rFonts w:ascii="Calibri" w:hAnsi="Calibri" w:cs="Calibri"/>
          <w:b/>
          <w:i/>
          <w:color w:val="365F91"/>
          <w:szCs w:val="24"/>
          <w:lang w:val="en-US"/>
        </w:rPr>
        <w:t>e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hainbat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udalerritan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egindako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sustapen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ekintzak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data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korrelatiboetan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garatzen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badira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.</w:t>
      </w:r>
    </w:p>
    <w:p w14:paraId="08F07201" w14:textId="77777777" w:rsidR="00B6081A" w:rsidRPr="00D62802" w:rsidRDefault="00B6081A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D62802">
        <w:rPr>
          <w:rFonts w:ascii="Calibri" w:hAnsi="Calibri" w:cs="Calibri"/>
          <w:b/>
          <w:i/>
          <w:color w:val="365F91"/>
          <w:szCs w:val="24"/>
        </w:rPr>
        <w:t>cada una de las actividades. Se considera una sola actividad la promoción en un mismo país en diferentes localidades en fechas correlativas.</w:t>
      </w:r>
    </w:p>
    <w:p w14:paraId="08F07202" w14:textId="19291B8C" w:rsidR="00951C62" w:rsidRPr="00951C62" w:rsidRDefault="0065024F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65024F">
        <w:rPr>
          <w:rFonts w:ascii="Calibri" w:hAnsi="Calibri" w:cs="Calibri"/>
          <w:b/>
          <w:color w:val="FF0000"/>
          <w:sz w:val="20"/>
          <w:u w:val="single"/>
        </w:rPr>
        <w:t>DERRIGORREZKOA</w:t>
      </w:r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da </w:t>
      </w:r>
      <w:proofErr w:type="spellStart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alderantzizko</w:t>
      </w:r>
      <w:proofErr w:type="spellEnd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misio </w:t>
      </w:r>
      <w:proofErr w:type="spellStart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honetan</w:t>
      </w:r>
      <w:proofErr w:type="spellEnd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r w:rsidRPr="0065024F">
        <w:rPr>
          <w:rFonts w:ascii="Calibri" w:hAnsi="Calibri" w:cs="Calibri"/>
          <w:b/>
          <w:color w:val="FF0000"/>
          <w:sz w:val="20"/>
          <w:u w:val="single"/>
        </w:rPr>
        <w:t>PARTE HARTZEN DUTENEN ARGAZKIA</w:t>
      </w:r>
      <w:r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926D56">
        <w:rPr>
          <w:rFonts w:ascii="Calibri" w:hAnsi="Calibri" w:cs="Calibri"/>
          <w:b/>
          <w:color w:val="FF0000"/>
          <w:szCs w:val="24"/>
          <w:u w:val="single"/>
        </w:rPr>
        <w:t>aurkeztea</w:t>
      </w:r>
      <w:proofErr w:type="spellEnd"/>
      <w:r w:rsidR="00926D56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926D56">
        <w:rPr>
          <w:rFonts w:ascii="Calibri" w:hAnsi="Calibri" w:cs="Calibri"/>
          <w:b/>
          <w:color w:val="FF0000"/>
          <w:szCs w:val="24"/>
          <w:u w:val="single"/>
        </w:rPr>
        <w:t>justifikazio</w:t>
      </w:r>
      <w:proofErr w:type="spellEnd"/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FD6178">
        <w:rPr>
          <w:rFonts w:ascii="Calibri" w:hAnsi="Calibri" w:cs="Calibri"/>
          <w:b/>
          <w:color w:val="FF0000"/>
          <w:szCs w:val="24"/>
          <w:u w:val="single"/>
        </w:rPr>
        <w:t>garaia</w:t>
      </w:r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n</w:t>
      </w:r>
      <w:proofErr w:type="spellEnd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.</w:t>
      </w:r>
    </w:p>
    <w:p w14:paraId="08F07203" w14:textId="6EC2F85E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Es </w:t>
      </w:r>
      <w:r w:rsidR="0065024F" w:rsidRPr="0065024F">
        <w:rPr>
          <w:rFonts w:ascii="Calibri" w:hAnsi="Calibri" w:cs="Calibri"/>
          <w:b/>
          <w:color w:val="FF0000"/>
          <w:sz w:val="20"/>
          <w:u w:val="single"/>
        </w:rPr>
        <w:t>OBLIGATORIO</w:t>
      </w:r>
      <w:r w:rsidR="0065024F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presentar una </w:t>
      </w:r>
      <w:r w:rsidR="0065024F" w:rsidRPr="0065024F">
        <w:rPr>
          <w:rFonts w:ascii="Calibri" w:hAnsi="Calibri" w:cs="Calibri"/>
          <w:b/>
          <w:color w:val="FF0000"/>
          <w:sz w:val="20"/>
          <w:u w:val="single"/>
        </w:rPr>
        <w:t>FOTO</w:t>
      </w:r>
      <w:r w:rsidR="004869E3">
        <w:rPr>
          <w:rFonts w:ascii="Calibri" w:hAnsi="Calibri" w:cs="Calibri"/>
          <w:b/>
          <w:color w:val="FF0000"/>
          <w:sz w:val="20"/>
          <w:u w:val="single"/>
        </w:rPr>
        <w:t>GRAFÍA</w:t>
      </w:r>
      <w:r w:rsidR="0065024F" w:rsidRPr="0065024F">
        <w:rPr>
          <w:rFonts w:ascii="Calibri" w:hAnsi="Calibri" w:cs="Calibri"/>
          <w:b/>
          <w:color w:val="FF0000"/>
          <w:sz w:val="20"/>
          <w:u w:val="single"/>
        </w:rPr>
        <w:t xml:space="preserve"> DE LAS PERSONAS PARTICIPANTES</w:t>
      </w:r>
      <w:r w:rsidR="0065024F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en la misión inversa en la 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fase de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justificación.</w:t>
      </w:r>
    </w:p>
    <w:p w14:paraId="08F07204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951C62" w:rsidRPr="00463899" w14:paraId="08F07208" w14:textId="77777777" w:rsidTr="00015795">
        <w:tc>
          <w:tcPr>
            <w:tcW w:w="3249" w:type="dxa"/>
            <w:shd w:val="clear" w:color="auto" w:fill="DDD9C3"/>
            <w:vAlign w:val="center"/>
          </w:tcPr>
          <w:p w14:paraId="4173C082" w14:textId="77777777" w:rsidR="00015795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JATORRIZKO HERRIALDEA / </w:t>
            </w:r>
          </w:p>
          <w:p w14:paraId="08F07205" w14:textId="31D131E4" w:rsidR="00951C62" w:rsidRPr="00951C62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PAIS DE PROCEDENCIA</w:t>
            </w:r>
          </w:p>
        </w:tc>
        <w:tc>
          <w:tcPr>
            <w:tcW w:w="3249" w:type="dxa"/>
            <w:shd w:val="clear" w:color="auto" w:fill="DDD9C3"/>
            <w:vAlign w:val="center"/>
          </w:tcPr>
          <w:p w14:paraId="08F07206" w14:textId="77777777" w:rsidR="00951C62" w:rsidRPr="00951C62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49" w:type="dxa"/>
            <w:shd w:val="clear" w:color="auto" w:fill="DDD9C3"/>
            <w:vAlign w:val="center"/>
          </w:tcPr>
          <w:p w14:paraId="08F07207" w14:textId="06201EE4" w:rsidR="00951C62" w:rsidRPr="00951C62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DATAK /FECHAS</w:t>
            </w:r>
          </w:p>
        </w:tc>
      </w:tr>
      <w:tr w:rsidR="00951C62" w:rsidRPr="00463899" w14:paraId="08F0720C" w14:textId="77777777" w:rsidTr="00015795">
        <w:tc>
          <w:tcPr>
            <w:tcW w:w="3249" w:type="dxa"/>
          </w:tcPr>
          <w:p w14:paraId="08F07209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8F0720A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8F0720B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0D" w14:textId="7385ACD0" w:rsid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8F0720E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11" w14:textId="77777777" w:rsidTr="00AB47FC">
        <w:tc>
          <w:tcPr>
            <w:tcW w:w="3652" w:type="dxa"/>
            <w:shd w:val="clear" w:color="auto" w:fill="EEECE1"/>
          </w:tcPr>
          <w:p w14:paraId="08F0720F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8F07210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14:paraId="08F07214" w14:textId="77777777" w:rsidTr="00AB47FC">
        <w:tc>
          <w:tcPr>
            <w:tcW w:w="3652" w:type="dxa"/>
            <w:shd w:val="clear" w:color="auto" w:fill="EEECE1"/>
          </w:tcPr>
          <w:p w14:paraId="08F07212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8F07213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15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08F07216" w14:textId="500DF513" w:rsid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17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31"/>
        <w:gridCol w:w="3515"/>
      </w:tblGrid>
      <w:tr w:rsidR="00951C62" w:rsidRPr="00463899" w14:paraId="08F0721B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8" w14:textId="77777777" w:rsidR="00951C62" w:rsidRPr="00951C62" w:rsidRDefault="00951C62" w:rsidP="00015795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19" w14:textId="77777777" w:rsidR="00951C62" w:rsidRPr="00951C62" w:rsidRDefault="00951C62" w:rsidP="0001579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Izen-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A" w14:textId="77777777" w:rsidR="00951C62" w:rsidRPr="00951C62" w:rsidRDefault="00951C62" w:rsidP="00015795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14:paraId="08F0721F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1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1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1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3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7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532A319" w14:textId="77777777" w:rsidR="00DF7E72" w:rsidRDefault="00DF7E72" w:rsidP="00951C62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572A678" w14:textId="77777777" w:rsidR="001D6743" w:rsidRDefault="001D6743" w:rsidP="00E154AE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3A5A5FC4" w14:textId="1A7068D6" w:rsidR="00E154AE" w:rsidRDefault="00E154AE" w:rsidP="00E154AE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BIDAIATZEN DUTEN ENPRESAREN PERTSONEN DIETAK / </w:t>
      </w:r>
      <w:r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EMPRESA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2C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A" w14:textId="1C8EC197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zena</w:t>
            </w:r>
            <w:proofErr w:type="spellEnd"/>
            <w:r w:rsidR="00951C62"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F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722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30" w14:textId="7794A429" w:rsidR="00FD6178" w:rsidRPr="004869E3" w:rsidRDefault="00FD6178" w:rsidP="00FD6178">
      <w:pPr>
        <w:spacing w:before="60" w:after="60"/>
        <w:rPr>
          <w:rFonts w:ascii="Calibri" w:eastAsia="Calibri" w:hAnsi="Calibri" w:cs="Calibri"/>
          <w:i/>
          <w:color w:val="FF0000"/>
          <w:sz w:val="22"/>
          <w:szCs w:val="22"/>
          <w:u w:val="single"/>
          <w:lang w:val="es-ES" w:eastAsia="en-US"/>
        </w:rPr>
      </w:pP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lang w:val="es-ES" w:eastAsia="en-US"/>
        </w:rPr>
        <w:t xml:space="preserve">: </w:t>
      </w:r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ho</w:t>
      </w:r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rretako</w:t>
      </w:r>
      <w:proofErr w:type="spellEnd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.</w:t>
      </w:r>
    </w:p>
    <w:p w14:paraId="08F07231" w14:textId="7DBA7B94" w:rsidR="00FD6178" w:rsidRPr="004869E3" w:rsidRDefault="00FD6178" w:rsidP="00FD6178">
      <w:pPr>
        <w:spacing w:before="60" w:after="60"/>
        <w:rPr>
          <w:rFonts w:ascii="Calibri" w:eastAsia="Calibri" w:hAnsi="Calibri" w:cs="Calibri"/>
          <w:i/>
          <w:color w:val="FF0000"/>
          <w:sz w:val="22"/>
          <w:szCs w:val="22"/>
          <w:u w:val="single"/>
          <w:lang w:val="es-ES" w:eastAsia="en-US"/>
        </w:rPr>
      </w:pP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lang w:val="es-ES" w:eastAsia="en-US"/>
        </w:rPr>
        <w:t>:</w:t>
      </w:r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398FA2FD" w14:textId="121CE1E9" w:rsidR="00926D56" w:rsidRPr="00951C62" w:rsidRDefault="00926D56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8F07233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23"/>
        <w:gridCol w:w="4223"/>
      </w:tblGrid>
      <w:tr w:rsidR="00951C62" w:rsidRPr="00463899" w14:paraId="08F07237" w14:textId="77777777" w:rsidTr="001D6743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3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6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3B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3F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3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7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B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F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D034DF" w14:textId="5148C0DB" w:rsidR="00926D56" w:rsidRPr="00951C62" w:rsidRDefault="00926D56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51" w14:textId="09F8619D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926D56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="00926D56">
        <w:rPr>
          <w:rFonts w:ascii="Calibri" w:eastAsia="Calibri" w:hAnsi="Calibri" w:cs="Calibri"/>
          <w:sz w:val="22"/>
          <w:szCs w:val="22"/>
          <w:lang w:val="es-ES" w:eastAsia="en-US"/>
        </w:rPr>
        <w:t>egotekotan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1C62" w:rsidRPr="00463899" w14:paraId="08F07254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2" w14:textId="445FAD87" w:rsidR="00951C62" w:rsidRPr="00951C62" w:rsidRDefault="00926D56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</w:rPr>
              <w:t>iria</w:t>
            </w:r>
            <w:proofErr w:type="spellEnd"/>
            <w:r w:rsidR="00951C62"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57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5" w14:textId="270F1861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</w:t>
            </w:r>
            <w:r w:rsidR="00926D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A261FAD" w14:textId="3DD096B1" w:rsidR="00926D56" w:rsidRPr="00951C62" w:rsidRDefault="00926D56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59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951C62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</w:rPr>
        <w:t>zerrenda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/ Listado de </w:t>
      </w:r>
      <w:r w:rsidRPr="00951C62">
        <w:rPr>
          <w:rFonts w:ascii="Calibri" w:hAnsi="Calibri" w:cs="Calibri"/>
          <w:sz w:val="22"/>
          <w:szCs w:val="22"/>
          <w:u w:val="single"/>
        </w:rPr>
        <w:t>invitados</w:t>
      </w:r>
      <w:r w:rsidRPr="00951C62">
        <w:rPr>
          <w:rFonts w:ascii="Calibri" w:hAnsi="Calibri" w:cs="Calibri"/>
          <w:sz w:val="22"/>
          <w:szCs w:val="22"/>
        </w:rPr>
        <w:t xml:space="preserve"> 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951C62" w:rsidRPr="00463899" w14:paraId="08F0725C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5A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B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5F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2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5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8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B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72" w14:textId="4BE96AE1" w:rsidR="00FD6178" w:rsidRPr="00951C62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3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951C62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>,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</w:rPr>
        <w:t>zerrenda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/</w:t>
      </w:r>
      <w:r w:rsidRPr="00951C62">
        <w:rPr>
          <w:rFonts w:ascii="Calibri" w:hAnsi="Calibri" w:cs="Calibri"/>
          <w:sz w:val="22"/>
          <w:szCs w:val="22"/>
        </w:rPr>
        <w:br/>
        <w:t xml:space="preserve">Listado de </w:t>
      </w:r>
      <w:r w:rsidRPr="00951C62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926D56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</w:rPr>
        <w:t xml:space="preserve">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951C62" w:rsidRPr="00463899" w14:paraId="08F07276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7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7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951C62" w:rsidRPr="00463899" w14:paraId="08F07279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C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F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82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8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8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83" w14:textId="77777777" w:rsid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582EC6C8" w14:textId="77777777" w:rsidR="00961B0A" w:rsidRDefault="00961B0A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84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26D56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Beste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gastu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batzuk</w:t>
      </w:r>
      <w:proofErr w:type="spellEnd"/>
      <w:r w:rsidRPr="00926D56">
        <w:rPr>
          <w:rFonts w:ascii="Calibri" w:hAnsi="Calibri" w:cs="Calibri"/>
          <w:b/>
          <w:sz w:val="22"/>
          <w:szCs w:val="22"/>
        </w:rPr>
        <w:t xml:space="preserve">” </w:t>
      </w:r>
      <w:proofErr w:type="spellStart"/>
      <w:r w:rsidRPr="00F72D60">
        <w:rPr>
          <w:rFonts w:ascii="Calibri" w:hAnsi="Calibri" w:cs="Calibri"/>
          <w:b/>
          <w:sz w:val="22"/>
          <w:szCs w:val="22"/>
        </w:rPr>
        <w:t>eskatuz</w:t>
      </w:r>
      <w:proofErr w:type="spellEnd"/>
      <w:r w:rsidRPr="00F72D6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F72D60">
        <w:rPr>
          <w:rFonts w:ascii="Calibri" w:hAnsi="Calibri" w:cs="Calibri"/>
          <w:b/>
          <w:sz w:val="22"/>
          <w:szCs w:val="22"/>
        </w:rPr>
        <w:t>gero</w:t>
      </w:r>
      <w:proofErr w:type="spellEnd"/>
      <w:r w:rsidRPr="00F72D60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F72D60">
        <w:rPr>
          <w:rFonts w:ascii="Calibri" w:hAnsi="Calibri" w:cs="Calibri"/>
          <w:b/>
          <w:sz w:val="22"/>
          <w:szCs w:val="22"/>
        </w:rPr>
        <w:t>azaldu</w:t>
      </w:r>
      <w:proofErr w:type="spellEnd"/>
      <w:r w:rsidRPr="00F72D6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zehazki</w:t>
      </w:r>
      <w:proofErr w:type="spellEnd"/>
    </w:p>
    <w:p w14:paraId="08F07285" w14:textId="25F7FA47" w:rsidR="00A13B10" w:rsidRPr="00EF3A3C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926D56">
        <w:rPr>
          <w:rFonts w:ascii="Calibri" w:hAnsi="Calibri" w:cs="Calibri"/>
          <w:b/>
          <w:sz w:val="22"/>
          <w:szCs w:val="22"/>
        </w:rPr>
        <w:t>“</w:t>
      </w:r>
      <w:r w:rsidR="00926D56">
        <w:rPr>
          <w:rFonts w:ascii="Calibri" w:hAnsi="Calibri" w:cs="Calibri"/>
          <w:b/>
          <w:sz w:val="22"/>
          <w:szCs w:val="22"/>
          <w:u w:val="single"/>
        </w:rPr>
        <w:t xml:space="preserve">Otros </w:t>
      </w:r>
      <w:proofErr w:type="spellStart"/>
      <w:proofErr w:type="gramStart"/>
      <w:r w:rsidR="00926D56">
        <w:rPr>
          <w:rFonts w:ascii="Calibri" w:hAnsi="Calibri" w:cs="Calibri"/>
          <w:b/>
          <w:sz w:val="22"/>
          <w:szCs w:val="22"/>
          <w:u w:val="single"/>
        </w:rPr>
        <w:t>g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astos</w:t>
      </w:r>
      <w:r w:rsidRPr="00926D56">
        <w:rPr>
          <w:rFonts w:ascii="Calibri" w:hAnsi="Calibri" w:cs="Calibri"/>
          <w:b/>
          <w:sz w:val="22"/>
          <w:szCs w:val="22"/>
        </w:rPr>
        <w:t>”</w:t>
      </w:r>
      <w:r w:rsidRPr="00EF3A3C">
        <w:rPr>
          <w:rFonts w:ascii="Calibri" w:hAnsi="Calibri" w:cs="Calibri"/>
          <w:b/>
          <w:sz w:val="22"/>
          <w:szCs w:val="22"/>
        </w:rPr>
        <w:t>detallar</w:t>
      </w:r>
      <w:proofErr w:type="spellEnd"/>
      <w:proofErr w:type="gramEnd"/>
      <w:r w:rsidRPr="00EF3A3C">
        <w:rPr>
          <w:rFonts w:ascii="Calibri" w:hAnsi="Calibri" w:cs="Calibri"/>
          <w:b/>
          <w:sz w:val="22"/>
          <w:szCs w:val="22"/>
        </w:rPr>
        <w:t xml:space="preserve"> cuales son</w:t>
      </w:r>
    </w:p>
    <w:p w14:paraId="08F07286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7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8" w14:textId="77777777" w:rsidR="00A13B1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9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A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B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C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D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E" w14:textId="77777777" w:rsidR="00A13B10" w:rsidRPr="00951C62" w:rsidRDefault="00A13B10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51C62" w:rsidRPr="00463899" w14:paraId="08F072B2" w14:textId="77777777" w:rsidTr="00AB47FC">
        <w:tc>
          <w:tcPr>
            <w:tcW w:w="9747" w:type="dxa"/>
          </w:tcPr>
          <w:p w14:paraId="08F0728F" w14:textId="60D2111B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0" w14:textId="7B859504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(objeto del viaje, </w:t>
            </w:r>
            <w:proofErr w:type="gram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contactos,  previsiones</w:t>
            </w:r>
            <w:proofErr w:type="gram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etc.)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1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2" w14:textId="77777777" w:rsidR="00FD6178" w:rsidRPr="00463899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3" w14:textId="77777777" w:rsidR="00FD6178" w:rsidRPr="00951C62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D" w14:textId="77777777" w:rsid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E" w14:textId="77777777" w:rsidR="00A13B10" w:rsidRPr="00951C62" w:rsidRDefault="00A13B10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B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04DE0914" w14:textId="77777777" w:rsidR="001D6743" w:rsidRPr="006B170A" w:rsidRDefault="001D6743" w:rsidP="001D6743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</w:t>
      </w:r>
      <w:proofErr w:type="spellEnd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garaian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/>
          <w:sz w:val="22"/>
          <w:szCs w:val="22"/>
        </w:rPr>
        <w:t>justifikazioaren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A6095E">
        <w:rPr>
          <w:rFonts w:ascii="Calibri" w:hAnsi="Calibri" w:cs="Calibri"/>
          <w:b/>
          <w:bCs/>
          <w:i/>
          <w:sz w:val="22"/>
          <w:szCs w:val="22"/>
        </w:rPr>
        <w:t>txosten-fitxa</w:t>
      </w:r>
      <w:proofErr w:type="spellEnd"/>
      <w:r w:rsidRPr="00A6095E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A6095E">
        <w:rPr>
          <w:rFonts w:ascii="Calibri" w:hAnsi="Calibri" w:cs="Calibri"/>
          <w:b/>
          <w:bCs/>
          <w:i/>
          <w:sz w:val="22"/>
          <w:szCs w:val="22"/>
        </w:rPr>
        <w:t>berri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batzuk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aurkeztu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buru</w:t>
      </w:r>
      <w:r w:rsidRPr="006B170A">
        <w:rPr>
          <w:rFonts w:ascii="Calibri" w:hAnsi="Calibri" w:cs="Calibri"/>
          <w:i/>
          <w:sz w:val="22"/>
          <w:szCs w:val="22"/>
        </w:rPr>
        <w:t>tutako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ekintzari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buruz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informazio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gehigarria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emateko</w:t>
      </w:r>
      <w:proofErr w:type="spellEnd"/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horretaz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gain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garatu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gramStart"/>
      <w:r w:rsidRPr="006B170A">
        <w:rPr>
          <w:rFonts w:ascii="Calibri" w:hAnsi="Calibri" w:cs="Calibri"/>
          <w:i/>
          <w:sz w:val="22"/>
          <w:szCs w:val="22"/>
        </w:rPr>
        <w:t>dela</w:t>
      </w:r>
      <w:proofErr w:type="gram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frogatze</w:t>
      </w:r>
      <w:r>
        <w:rPr>
          <w:rFonts w:ascii="Calibri" w:hAnsi="Calibri" w:cs="Calibri"/>
          <w:i/>
          <w:sz w:val="22"/>
          <w:szCs w:val="22"/>
        </w:rPr>
        <w:t>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elementuak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erantsi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argazkiak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/>
          <w:sz w:val="22"/>
          <w:szCs w:val="22"/>
        </w:rPr>
        <w:t>abioi-txartelak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550EE6BB" w14:textId="77777777" w:rsidR="001D6743" w:rsidRPr="00823799" w:rsidRDefault="001D6743" w:rsidP="001D6743">
      <w:pPr>
        <w:spacing w:before="60" w:after="60"/>
        <w:jc w:val="both"/>
        <w:rPr>
          <w:rFonts w:ascii="Calibri" w:hAnsi="Calibri" w:cs="Calibri"/>
          <w:i/>
          <w:sz w:val="22"/>
          <w:szCs w:val="22"/>
          <w:lang w:val="it-IT"/>
        </w:rPr>
      </w:pPr>
      <w:r w:rsidRPr="00823799">
        <w:rPr>
          <w:rFonts w:ascii="Calibri" w:hAnsi="Calibri" w:cs="Calibri"/>
          <w:i/>
          <w:sz w:val="22"/>
          <w:szCs w:val="22"/>
          <w:lang w:val="it-IT"/>
        </w:rPr>
        <w:t xml:space="preserve">Era berean, gertatu diren </w:t>
      </w:r>
      <w:r w:rsidRPr="00230F8B">
        <w:rPr>
          <w:rFonts w:ascii="Calibri" w:hAnsi="Calibri" w:cs="Calibri"/>
          <w:b/>
          <w:bCs/>
          <w:i/>
          <w:sz w:val="22"/>
          <w:szCs w:val="22"/>
          <w:lang w:val="it-IT"/>
        </w:rPr>
        <w:t>inzidentzien</w:t>
      </w:r>
      <w:r w:rsidRPr="00823799">
        <w:rPr>
          <w:rFonts w:ascii="Calibri" w:hAnsi="Calibri" w:cs="Calibri"/>
          <w:i/>
          <w:sz w:val="22"/>
          <w:szCs w:val="22"/>
          <w:lang w:val="it-IT"/>
        </w:rPr>
        <w:t xml:space="preserve"> berri eman beharko da (fakturak, ordainketak, txartelak…)</w:t>
      </w:r>
    </w:p>
    <w:p w14:paraId="37B6830E" w14:textId="77777777" w:rsidR="001D6743" w:rsidRPr="00823799" w:rsidRDefault="001D6743" w:rsidP="001D67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i/>
          <w:sz w:val="22"/>
          <w:szCs w:val="22"/>
          <w:u w:val="single"/>
          <w:lang w:val="it-IT"/>
        </w:rPr>
      </w:pPr>
    </w:p>
    <w:p w14:paraId="6FCE71DF" w14:textId="77777777" w:rsidR="001D6743" w:rsidRPr="006B170A" w:rsidRDefault="001D6743" w:rsidP="001D67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</w:t>
      </w:r>
      <w:r w:rsidRPr="00CE3340">
        <w:rPr>
          <w:rFonts w:ascii="Calibri" w:hAnsi="Calibri" w:cs="Calibri"/>
          <w:b/>
          <w:bCs/>
          <w:i/>
          <w:sz w:val="22"/>
          <w:szCs w:val="22"/>
        </w:rPr>
        <w:t>otras fichas</w:t>
      </w:r>
      <w:r w:rsidRPr="006B170A">
        <w:rPr>
          <w:rFonts w:ascii="Calibri" w:hAnsi="Calibri" w:cs="Calibri"/>
          <w:i/>
          <w:sz w:val="22"/>
          <w:szCs w:val="22"/>
        </w:rPr>
        <w:t xml:space="preserve"> que añadirán información sobre la acción ya realizada y</w:t>
      </w:r>
      <w:r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r w:rsidRPr="00CE3340">
        <w:rPr>
          <w:rFonts w:ascii="Calibri" w:hAnsi="Calibri" w:cs="Calibri"/>
          <w:b/>
          <w:bCs/>
          <w:i/>
          <w:sz w:val="22"/>
          <w:szCs w:val="22"/>
        </w:rPr>
        <w:t>ademá</w:t>
      </w:r>
      <w:r w:rsidRPr="006B170A">
        <w:rPr>
          <w:rFonts w:ascii="Calibri" w:hAnsi="Calibri" w:cs="Calibri"/>
          <w:i/>
          <w:sz w:val="22"/>
          <w:szCs w:val="22"/>
        </w:rPr>
        <w:t>s</w:t>
      </w:r>
      <w:r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adjuntar </w:t>
      </w:r>
      <w:r w:rsidRPr="00CE3340">
        <w:rPr>
          <w:rFonts w:ascii="Calibri" w:hAnsi="Calibri" w:cs="Calibri"/>
          <w:b/>
          <w:bCs/>
          <w:i/>
          <w:sz w:val="22"/>
          <w:szCs w:val="22"/>
        </w:rPr>
        <w:t>otros elementos que evidencien</w:t>
      </w:r>
      <w:r w:rsidRPr="006B170A">
        <w:rPr>
          <w:rFonts w:ascii="Calibri" w:hAnsi="Calibri" w:cs="Calibri"/>
          <w:i/>
          <w:sz w:val="22"/>
          <w:szCs w:val="22"/>
        </w:rPr>
        <w:t xml:space="preserve">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5DF36448" w14:textId="77777777" w:rsidR="001D6743" w:rsidRPr="006B170A" w:rsidRDefault="001D6743" w:rsidP="001D67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 xml:space="preserve">Asimismo, se deberá informar sobre las posibles </w:t>
      </w:r>
      <w:r w:rsidRPr="00230F8B">
        <w:rPr>
          <w:rFonts w:ascii="Calibri" w:hAnsi="Calibri" w:cs="Calibri"/>
          <w:b/>
          <w:bCs/>
          <w:i/>
          <w:sz w:val="22"/>
          <w:szCs w:val="22"/>
        </w:rPr>
        <w:t>incidencias</w:t>
      </w:r>
      <w:r w:rsidRPr="006B170A">
        <w:rPr>
          <w:rFonts w:ascii="Calibri" w:hAnsi="Calibri" w:cs="Calibri"/>
          <w:i/>
          <w:sz w:val="22"/>
          <w:szCs w:val="22"/>
        </w:rPr>
        <w:t xml:space="preserve"> que hayan ocurrido (facturas, abonos, </w:t>
      </w:r>
      <w:proofErr w:type="gramStart"/>
      <w:r w:rsidRPr="006B170A">
        <w:rPr>
          <w:rFonts w:ascii="Calibri" w:hAnsi="Calibri" w:cs="Calibri"/>
          <w:i/>
          <w:sz w:val="22"/>
          <w:szCs w:val="22"/>
        </w:rPr>
        <w:t>tarjetas,…</w:t>
      </w:r>
      <w:proofErr w:type="gramEnd"/>
      <w:r w:rsidRPr="006B170A">
        <w:rPr>
          <w:rFonts w:ascii="Calibri" w:hAnsi="Calibri" w:cs="Calibri"/>
          <w:i/>
          <w:sz w:val="22"/>
          <w:szCs w:val="22"/>
        </w:rPr>
        <w:t>).</w:t>
      </w:r>
    </w:p>
    <w:p w14:paraId="08F072B8" w14:textId="77777777" w:rsidR="00AB5C39" w:rsidRPr="00951C62" w:rsidRDefault="00AB5C39" w:rsidP="00951C6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3643"/>
      </w:tblGrid>
      <w:tr w:rsidR="00951C62" w:rsidRPr="00463899" w14:paraId="08F072BB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072B9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072BA" w14:textId="349306F5" w:rsidR="00951C62" w:rsidRPr="00951C62" w:rsidRDefault="00926D56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r w:rsidR="00951C62"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951C62" w:rsidRPr="00463899" w14:paraId="08F072BF" w14:textId="77777777" w:rsidTr="00497E6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BC" w14:textId="1AD021D3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  <w:r w:rsidR="00926D56">
              <w:rPr>
                <w:rFonts w:ascii="Calibri" w:eastAsia="Calibri" w:hAnsi="Calibri" w:cs="Calibri"/>
                <w:b/>
                <w:sz w:val="20"/>
                <w:szCs w:val="22"/>
              </w:rPr>
              <w:t>/</w:t>
            </w:r>
          </w:p>
          <w:p w14:paraId="08F072BD" w14:textId="126FCA1A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</w:rPr>
              <w:t>IMPORTE TOTAL DEL</w:t>
            </w:r>
            <w:r w:rsidR="00951C62"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F072BE" w14:textId="1DE738C9" w:rsidR="00951C62" w:rsidRPr="00463899" w:rsidRDefault="00951C62" w:rsidP="00463899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08F072C0" w14:textId="565D1794" w:rsid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7D903184" w14:textId="77777777" w:rsidR="008062EF" w:rsidRPr="00455967" w:rsidRDefault="008062EF" w:rsidP="008062EF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“………………………………</w:t>
      </w:r>
      <w:proofErr w:type="gramStart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…….</w:t>
      </w:r>
      <w:proofErr w:type="gramEnd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.(e)n, 2026ko …………aren ………(e)</w:t>
      </w:r>
      <w:proofErr w:type="spellStart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an</w:t>
      </w:r>
      <w:proofErr w:type="spellEnd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.”</w:t>
      </w:r>
    </w:p>
    <w:p w14:paraId="1FC8807A" w14:textId="77777777" w:rsidR="008062EF" w:rsidRPr="00E3125A" w:rsidRDefault="008062EF" w:rsidP="008062EF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En 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Pr="00E3125A">
        <w:rPr>
          <w:rFonts w:ascii="Calibri" w:hAnsi="Calibri" w:cs="Calibri"/>
          <w:sz w:val="22"/>
          <w:szCs w:val="22"/>
        </w:rPr>
        <w:t>…………</w:t>
      </w:r>
      <w:proofErr w:type="gramStart"/>
      <w:r w:rsidRPr="00E3125A">
        <w:rPr>
          <w:rFonts w:ascii="Calibri" w:hAnsi="Calibri" w:cs="Calibri"/>
          <w:sz w:val="22"/>
          <w:szCs w:val="22"/>
        </w:rPr>
        <w:t>…….</w:t>
      </w:r>
      <w:proofErr w:type="gramEnd"/>
      <w:r w:rsidRPr="00E3125A">
        <w:rPr>
          <w:rFonts w:ascii="Calibri" w:hAnsi="Calibri" w:cs="Calibri"/>
          <w:sz w:val="22"/>
          <w:szCs w:val="22"/>
        </w:rPr>
        <w:t>. (lugar) a ………… de 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E3125A">
        <w:rPr>
          <w:rFonts w:ascii="Calibri" w:hAnsi="Calibri" w:cs="Calibri"/>
          <w:sz w:val="22"/>
          <w:szCs w:val="22"/>
        </w:rPr>
        <w:t>………. de 202</w:t>
      </w:r>
      <w:r>
        <w:rPr>
          <w:rFonts w:ascii="Calibri" w:hAnsi="Calibri" w:cs="Calibri"/>
          <w:sz w:val="22"/>
          <w:szCs w:val="22"/>
        </w:rPr>
        <w:t>6</w:t>
      </w:r>
      <w:r w:rsidRPr="00E3125A">
        <w:rPr>
          <w:rFonts w:ascii="Calibri" w:hAnsi="Calibri" w:cs="Calibri"/>
          <w:sz w:val="22"/>
          <w:szCs w:val="22"/>
        </w:rPr>
        <w:t xml:space="preserve">. </w:t>
      </w:r>
    </w:p>
    <w:p w14:paraId="69F594F8" w14:textId="77777777" w:rsidR="008062EF" w:rsidRPr="00A21C7A" w:rsidRDefault="008062EF" w:rsidP="008062EF">
      <w:pPr>
        <w:rPr>
          <w:rFonts w:ascii="Arial" w:hAnsi="Arial" w:cs="Arial"/>
          <w:sz w:val="20"/>
        </w:rPr>
      </w:pPr>
    </w:p>
    <w:p w14:paraId="4C5E6394" w14:textId="77777777" w:rsidR="00085314" w:rsidRPr="00951C62" w:rsidRDefault="00085314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085314" w:rsidRPr="00951C62" w:rsidSect="00515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9484" w14:textId="77777777" w:rsidR="00B74E56" w:rsidRDefault="00B74E56">
      <w:r>
        <w:separator/>
      </w:r>
    </w:p>
  </w:endnote>
  <w:endnote w:type="continuationSeparator" w:id="0">
    <w:p w14:paraId="023B3C13" w14:textId="77777777" w:rsidR="00B74E56" w:rsidRDefault="00B7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9DC4" w14:textId="77777777" w:rsidR="0052784B" w:rsidRDefault="005278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1038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F072CB" w14:textId="53EA3DA6" w:rsidR="0051596B" w:rsidRPr="00AC650C" w:rsidRDefault="00A4753C" w:rsidP="00AC650C">
        <w:pPr>
          <w:pStyle w:val="Piedepgina"/>
          <w:jc w:val="center"/>
          <w:rPr>
            <w:rFonts w:asciiTheme="minorHAnsi" w:hAnsiTheme="minorHAnsi" w:cstheme="minorHAnsi"/>
          </w:rPr>
        </w:pPr>
        <w:r w:rsidRPr="00A4753C">
          <w:rPr>
            <w:rFonts w:asciiTheme="minorHAnsi" w:hAnsiTheme="minorHAnsi" w:cstheme="minorHAnsi"/>
          </w:rPr>
          <w:fldChar w:fldCharType="begin"/>
        </w:r>
        <w:r w:rsidRPr="00A4753C">
          <w:rPr>
            <w:rFonts w:asciiTheme="minorHAnsi" w:hAnsiTheme="minorHAnsi" w:cstheme="minorHAnsi"/>
          </w:rPr>
          <w:instrText>PAGE   \* MERGEFORMAT</w:instrText>
        </w:r>
        <w:r w:rsidRPr="00A4753C">
          <w:rPr>
            <w:rFonts w:asciiTheme="minorHAnsi" w:hAnsiTheme="minorHAnsi" w:cstheme="minorHAnsi"/>
          </w:rPr>
          <w:fldChar w:fldCharType="separate"/>
        </w:r>
        <w:r w:rsidRPr="00A4753C">
          <w:rPr>
            <w:rFonts w:asciiTheme="minorHAnsi" w:hAnsiTheme="minorHAnsi" w:cstheme="minorHAnsi"/>
            <w:lang w:val="es-ES"/>
          </w:rPr>
          <w:t>2</w:t>
        </w:r>
        <w:r w:rsidRPr="00A4753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E63" w14:textId="77777777" w:rsidR="00A4753C" w:rsidRDefault="00A4753C" w:rsidP="00A4753C">
    <w:pPr>
      <w:pStyle w:val="Piedepgina"/>
      <w:tabs>
        <w:tab w:val="clear" w:pos="9071"/>
      </w:tabs>
      <w:spacing w:before="0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Sebastián,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08F072D1" w14:textId="37CA4296" w:rsidR="000D1373" w:rsidRPr="00A4753C" w:rsidRDefault="00A4753C" w:rsidP="00A4753C">
    <w:pPr>
      <w:pStyle w:val="Piedepgina"/>
      <w:tabs>
        <w:tab w:val="clear" w:pos="9071"/>
      </w:tabs>
      <w:spacing w:before="0"/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945 011 </w:t>
    </w:r>
    <w:proofErr w:type="gramStart"/>
    <w:r>
      <w:rPr>
        <w:rFonts w:ascii="Arial" w:hAnsi="Arial"/>
        <w:sz w:val="13"/>
      </w:rPr>
      <w:t>833  email</w:t>
    </w:r>
    <w:proofErr w:type="gramEnd"/>
    <w:r>
      <w:rPr>
        <w:rFonts w:ascii="Arial" w:hAnsi="Arial"/>
        <w:sz w:val="13"/>
      </w:rPr>
      <w:t>: ayudaspromocion@euskadi.eus</w:t>
    </w:r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675E" w14:textId="77777777" w:rsidR="00B74E56" w:rsidRDefault="00B74E56">
      <w:r>
        <w:separator/>
      </w:r>
    </w:p>
  </w:footnote>
  <w:footnote w:type="continuationSeparator" w:id="0">
    <w:p w14:paraId="72B16310" w14:textId="77777777" w:rsidR="00B74E56" w:rsidRDefault="00B7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49D6" w14:textId="77777777" w:rsidR="0052784B" w:rsidRDefault="005278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72C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8F07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pt;height:24pt" fillcolor="window">
          <v:imagedata r:id="rId1" o:title=""/>
        </v:shape>
        <o:OLEObject Type="Embed" ProgID="MSPhotoEd.3" ShapeID="_x0000_i1025" DrawAspect="Content" ObjectID="_183610650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0961" w14:textId="41D2F925" w:rsidR="00E45668" w:rsidRDefault="0052784B" w:rsidP="00E45668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0546E34" wp14:editId="5EAA91AB">
              <wp:simplePos x="0" y="0"/>
              <wp:positionH relativeFrom="margin">
                <wp:posOffset>1392147</wp:posOffset>
              </wp:positionH>
              <wp:positionV relativeFrom="paragraph">
                <wp:posOffset>-124071</wp:posOffset>
              </wp:positionV>
              <wp:extent cx="3854678" cy="917765"/>
              <wp:effectExtent l="0" t="0" r="0" b="0"/>
              <wp:wrapNone/>
              <wp:docPr id="176026051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54678" cy="917765"/>
                        <a:chOff x="0" y="0"/>
                        <a:chExt cx="3854678" cy="917765"/>
                      </a:xfrm>
                    </wpg:grpSpPr>
                    <wps:wsp>
                      <wps:cNvPr id="6829232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368490"/>
                          <a:ext cx="187134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5934" w14:textId="77777777" w:rsidR="0052784B" w:rsidRPr="00797EF2" w:rsidRDefault="0052784B" w:rsidP="0052784B">
                            <w:pPr>
                              <w:pStyle w:val="Encabezado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LIKADURA, LANDA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GARAPEN,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NEKAZARITZA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 ETA</w:t>
                            </w:r>
                            <w:proofErr w:type="gramEnd"/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ARRANTZA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SAILA</w:t>
                            </w:r>
                          </w:p>
                          <w:p w14:paraId="4B2C19F3" w14:textId="77777777" w:rsidR="0052784B" w:rsidRPr="00797EF2" w:rsidRDefault="0052784B" w:rsidP="0052784B">
                            <w:pPr>
                              <w:pStyle w:val="Encabezado01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Elikagaien Kalitate eta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Sustapeneko</w:t>
                            </w:r>
                            <w:proofErr w:type="spellEnd"/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Zuzendaritza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24523181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088108" y="368490"/>
                          <a:ext cx="17665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58CB0" w14:textId="77777777" w:rsidR="0052784B" w:rsidRPr="00797EF2" w:rsidRDefault="0052784B" w:rsidP="0052784B">
                            <w:pPr>
                              <w:pStyle w:val="Encabezado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DEPARTAMENTO DE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ALIMENTACIÓN, DESARROLLO RURAL, AGRICULTURA Y PESCA</w:t>
                            </w:r>
                          </w:p>
                          <w:p w14:paraId="4C72EB84" w14:textId="77777777" w:rsidR="0052784B" w:rsidRPr="00797EF2" w:rsidRDefault="0052784B" w:rsidP="0052784B">
                            <w:pPr>
                              <w:pStyle w:val="Encabezado01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Dirección de Calidad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y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Promoción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Alimentaria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77018857" name="Imagen 17701885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296" y="0"/>
                          <a:ext cx="3779520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546E34" id="Grupo 3" o:spid="_x0000_s1027" style="position:absolute;left:0;text-align:left;margin-left:109.6pt;margin-top:-9.75pt;width:303.5pt;height:72.25pt;z-index:251662336;mso-position-horizontal-relative:margin" coordsize="38546,9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top:3684;width:18713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" stroked="f">
                <v:textbox style="mso-fit-shape-to-text:t">
                  <w:txbxContent>
                    <w:p w14:paraId="5FB55934" w14:textId="77777777" w:rsidR="0052784B" w:rsidRPr="00797EF2" w:rsidRDefault="0052784B" w:rsidP="0052784B">
                      <w:pPr>
                        <w:pStyle w:val="Encabezado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sz w:val="12"/>
                          <w:szCs w:val="12"/>
                        </w:rPr>
                        <w:t>LIKADURA, LANDA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GARAPEN,</w:t>
                      </w:r>
                      <w:r w:rsidRPr="00797EF2">
                        <w:rPr>
                          <w:sz w:val="12"/>
                          <w:szCs w:val="12"/>
                        </w:rPr>
                        <w:br/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NEKAZARITZA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 ETA</w:t>
                      </w:r>
                      <w:proofErr w:type="gramEnd"/>
                      <w:r w:rsidRPr="00797EF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ARRANTZA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SAILA</w:t>
                      </w:r>
                    </w:p>
                    <w:p w14:paraId="4B2C19F3" w14:textId="77777777" w:rsidR="0052784B" w:rsidRPr="00797EF2" w:rsidRDefault="0052784B" w:rsidP="0052784B">
                      <w:pPr>
                        <w:pStyle w:val="Encabezado01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 xml:space="preserve">Elikagaien Kalitate eta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Sustapeneko</w:t>
                      </w:r>
                      <w:proofErr w:type="spellEnd"/>
                      <w:r w:rsidRPr="00797EF2">
                        <w:rPr>
                          <w:sz w:val="12"/>
                          <w:szCs w:val="12"/>
                        </w:rPr>
                        <w:t xml:space="preserve"> Zuzendaritza</w:t>
                      </w:r>
                    </w:p>
                  </w:txbxContent>
                </v:textbox>
              </v:shape>
              <v:shape id="Cuadro de texto 2" o:spid="_x0000_s1029" type="#_x0000_t202" style="position:absolute;left:20881;top:3684;width:1766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" stroked="f">
                <v:textbox style="mso-fit-shape-to-text:t">
                  <w:txbxContent>
                    <w:p w14:paraId="06858CB0" w14:textId="77777777" w:rsidR="0052784B" w:rsidRPr="00797EF2" w:rsidRDefault="0052784B" w:rsidP="0052784B">
                      <w:pPr>
                        <w:pStyle w:val="Encabezado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 xml:space="preserve">DEPARTAMENTO DE </w:t>
                      </w:r>
                      <w:r>
                        <w:rPr>
                          <w:sz w:val="12"/>
                          <w:szCs w:val="12"/>
                        </w:rPr>
                        <w:t>ALIMENTACIÓN, DESARROLLO RURAL, AGRICULTURA Y PESCA</w:t>
                      </w:r>
                    </w:p>
                    <w:p w14:paraId="4C72EB84" w14:textId="77777777" w:rsidR="0052784B" w:rsidRPr="00797EF2" w:rsidRDefault="0052784B" w:rsidP="0052784B">
                      <w:pPr>
                        <w:pStyle w:val="Encabezado01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 xml:space="preserve">Dirección de Calidad </w:t>
                      </w:r>
                      <w:r>
                        <w:rPr>
                          <w:sz w:val="12"/>
                          <w:szCs w:val="12"/>
                        </w:rPr>
                        <w:t>y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Promoción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Alimentaria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7018857" o:spid="_x0000_s1030" type="#_x0000_t75" style="position:absolute;left:272;width:37796;height: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2F4DAEE6" w14:textId="2D74B2F3" w:rsidR="00E45668" w:rsidRDefault="00E45668" w:rsidP="00E45668">
    <w:pPr>
      <w:pStyle w:val="Encabezado"/>
    </w:pPr>
  </w:p>
  <w:p w14:paraId="523B7B8E" w14:textId="77777777" w:rsidR="00E45668" w:rsidRDefault="00E45668" w:rsidP="00E45668">
    <w:pPr>
      <w:pStyle w:val="Encabezado"/>
    </w:pPr>
  </w:p>
  <w:p w14:paraId="08F072CC" w14:textId="462FFACB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8F072CF" w14:textId="243A0CAD" w:rsidR="006A5630" w:rsidRDefault="006A5630" w:rsidP="00E45668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01752699">
    <w:abstractNumId w:val="1"/>
  </w:num>
  <w:num w:numId="2" w16cid:durableId="1799910670">
    <w:abstractNumId w:val="0"/>
  </w:num>
  <w:num w:numId="3" w16cid:durableId="1742674359">
    <w:abstractNumId w:val="0"/>
  </w:num>
  <w:num w:numId="4" w16cid:durableId="445776331">
    <w:abstractNumId w:val="0"/>
  </w:num>
  <w:num w:numId="5" w16cid:durableId="375935706">
    <w:abstractNumId w:val="0"/>
  </w:num>
  <w:num w:numId="6" w16cid:durableId="1885023452">
    <w:abstractNumId w:val="0"/>
  </w:num>
  <w:num w:numId="7" w16cid:durableId="288634703">
    <w:abstractNumId w:val="0"/>
  </w:num>
  <w:num w:numId="8" w16cid:durableId="707415865">
    <w:abstractNumId w:val="0"/>
  </w:num>
  <w:num w:numId="9" w16cid:durableId="2089038248">
    <w:abstractNumId w:val="0"/>
  </w:num>
  <w:num w:numId="10" w16cid:durableId="823009904">
    <w:abstractNumId w:val="0"/>
  </w:num>
  <w:num w:numId="11" w16cid:durableId="1853258025">
    <w:abstractNumId w:val="3"/>
  </w:num>
  <w:num w:numId="12" w16cid:durableId="1478181447">
    <w:abstractNumId w:val="4"/>
  </w:num>
  <w:num w:numId="13" w16cid:durableId="56592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15795"/>
    <w:rsid w:val="00025430"/>
    <w:rsid w:val="00056498"/>
    <w:rsid w:val="00056A01"/>
    <w:rsid w:val="00061EAE"/>
    <w:rsid w:val="0006455E"/>
    <w:rsid w:val="00070C81"/>
    <w:rsid w:val="00085314"/>
    <w:rsid w:val="00091AA5"/>
    <w:rsid w:val="000D1373"/>
    <w:rsid w:val="000D6624"/>
    <w:rsid w:val="001025C9"/>
    <w:rsid w:val="00116049"/>
    <w:rsid w:val="00147716"/>
    <w:rsid w:val="00153ACE"/>
    <w:rsid w:val="0016064B"/>
    <w:rsid w:val="00170B53"/>
    <w:rsid w:val="00181B9C"/>
    <w:rsid w:val="00191B17"/>
    <w:rsid w:val="0019402B"/>
    <w:rsid w:val="001D6743"/>
    <w:rsid w:val="001E0E4A"/>
    <w:rsid w:val="001E3B06"/>
    <w:rsid w:val="001E652C"/>
    <w:rsid w:val="002272E8"/>
    <w:rsid w:val="0029505A"/>
    <w:rsid w:val="002A1B5D"/>
    <w:rsid w:val="002B6A4E"/>
    <w:rsid w:val="002B7FD9"/>
    <w:rsid w:val="002E7DDD"/>
    <w:rsid w:val="00302AE4"/>
    <w:rsid w:val="003050FA"/>
    <w:rsid w:val="0031164F"/>
    <w:rsid w:val="00317F31"/>
    <w:rsid w:val="00323DEC"/>
    <w:rsid w:val="003872DC"/>
    <w:rsid w:val="00390235"/>
    <w:rsid w:val="00395265"/>
    <w:rsid w:val="003A0F04"/>
    <w:rsid w:val="003C011E"/>
    <w:rsid w:val="003C4B4C"/>
    <w:rsid w:val="003C724C"/>
    <w:rsid w:val="003F1211"/>
    <w:rsid w:val="003F201A"/>
    <w:rsid w:val="00400D54"/>
    <w:rsid w:val="004127CD"/>
    <w:rsid w:val="0042470A"/>
    <w:rsid w:val="0043191F"/>
    <w:rsid w:val="0043416F"/>
    <w:rsid w:val="0043659D"/>
    <w:rsid w:val="0045698B"/>
    <w:rsid w:val="00462017"/>
    <w:rsid w:val="00463899"/>
    <w:rsid w:val="004869E3"/>
    <w:rsid w:val="004871EB"/>
    <w:rsid w:val="00497E6C"/>
    <w:rsid w:val="004C6513"/>
    <w:rsid w:val="004E09F0"/>
    <w:rsid w:val="004F0276"/>
    <w:rsid w:val="004F1657"/>
    <w:rsid w:val="00510039"/>
    <w:rsid w:val="0051596B"/>
    <w:rsid w:val="0052784B"/>
    <w:rsid w:val="00542314"/>
    <w:rsid w:val="005779B7"/>
    <w:rsid w:val="005A0652"/>
    <w:rsid w:val="005A17D3"/>
    <w:rsid w:val="005C0B23"/>
    <w:rsid w:val="005F1ED3"/>
    <w:rsid w:val="00600BC3"/>
    <w:rsid w:val="006050B7"/>
    <w:rsid w:val="00613EFF"/>
    <w:rsid w:val="00631307"/>
    <w:rsid w:val="0065024F"/>
    <w:rsid w:val="00677DE4"/>
    <w:rsid w:val="006A5630"/>
    <w:rsid w:val="006C4317"/>
    <w:rsid w:val="006C5A8B"/>
    <w:rsid w:val="006F449D"/>
    <w:rsid w:val="0071591C"/>
    <w:rsid w:val="007237A2"/>
    <w:rsid w:val="00764F68"/>
    <w:rsid w:val="00796051"/>
    <w:rsid w:val="007B52EA"/>
    <w:rsid w:val="007B57A4"/>
    <w:rsid w:val="007D10FB"/>
    <w:rsid w:val="007F3B1F"/>
    <w:rsid w:val="00804EC5"/>
    <w:rsid w:val="008062EF"/>
    <w:rsid w:val="00823822"/>
    <w:rsid w:val="00836700"/>
    <w:rsid w:val="008634EC"/>
    <w:rsid w:val="00867ACD"/>
    <w:rsid w:val="008A06EC"/>
    <w:rsid w:val="008A1141"/>
    <w:rsid w:val="008B3FBE"/>
    <w:rsid w:val="008D4B53"/>
    <w:rsid w:val="008E1C1F"/>
    <w:rsid w:val="008F1134"/>
    <w:rsid w:val="009026C6"/>
    <w:rsid w:val="009113EA"/>
    <w:rsid w:val="00920330"/>
    <w:rsid w:val="00926D56"/>
    <w:rsid w:val="00951C62"/>
    <w:rsid w:val="00955442"/>
    <w:rsid w:val="00961B0A"/>
    <w:rsid w:val="00967A5D"/>
    <w:rsid w:val="00991CFC"/>
    <w:rsid w:val="0099534E"/>
    <w:rsid w:val="009B4D84"/>
    <w:rsid w:val="00A021FA"/>
    <w:rsid w:val="00A13B10"/>
    <w:rsid w:val="00A259AE"/>
    <w:rsid w:val="00A41B93"/>
    <w:rsid w:val="00A4753C"/>
    <w:rsid w:val="00A47C6D"/>
    <w:rsid w:val="00A55970"/>
    <w:rsid w:val="00A66767"/>
    <w:rsid w:val="00A76296"/>
    <w:rsid w:val="00A87A08"/>
    <w:rsid w:val="00AB47FC"/>
    <w:rsid w:val="00AB5C39"/>
    <w:rsid w:val="00AC650C"/>
    <w:rsid w:val="00B04F9C"/>
    <w:rsid w:val="00B07F3D"/>
    <w:rsid w:val="00B10438"/>
    <w:rsid w:val="00B15EE0"/>
    <w:rsid w:val="00B160B2"/>
    <w:rsid w:val="00B6081A"/>
    <w:rsid w:val="00B70A48"/>
    <w:rsid w:val="00B73E2B"/>
    <w:rsid w:val="00B74E56"/>
    <w:rsid w:val="00BA6D92"/>
    <w:rsid w:val="00BD7B55"/>
    <w:rsid w:val="00BF5BAD"/>
    <w:rsid w:val="00C05C91"/>
    <w:rsid w:val="00C16BBE"/>
    <w:rsid w:val="00C23567"/>
    <w:rsid w:val="00C33E15"/>
    <w:rsid w:val="00C64FEF"/>
    <w:rsid w:val="00C70D4D"/>
    <w:rsid w:val="00CA762D"/>
    <w:rsid w:val="00D02951"/>
    <w:rsid w:val="00D045B1"/>
    <w:rsid w:val="00D1231C"/>
    <w:rsid w:val="00D5651B"/>
    <w:rsid w:val="00D62802"/>
    <w:rsid w:val="00DC1649"/>
    <w:rsid w:val="00DD621A"/>
    <w:rsid w:val="00DE064C"/>
    <w:rsid w:val="00DE2408"/>
    <w:rsid w:val="00DE4892"/>
    <w:rsid w:val="00DE72BB"/>
    <w:rsid w:val="00DF3337"/>
    <w:rsid w:val="00DF7E72"/>
    <w:rsid w:val="00E154AE"/>
    <w:rsid w:val="00E15699"/>
    <w:rsid w:val="00E33684"/>
    <w:rsid w:val="00E37115"/>
    <w:rsid w:val="00E42E20"/>
    <w:rsid w:val="00E45668"/>
    <w:rsid w:val="00E84D5A"/>
    <w:rsid w:val="00E96CD1"/>
    <w:rsid w:val="00EA43B0"/>
    <w:rsid w:val="00EE003E"/>
    <w:rsid w:val="00F25BF5"/>
    <w:rsid w:val="00F3153F"/>
    <w:rsid w:val="00F478A2"/>
    <w:rsid w:val="00F54C40"/>
    <w:rsid w:val="00F70B2E"/>
    <w:rsid w:val="00F81E40"/>
    <w:rsid w:val="00F91E93"/>
    <w:rsid w:val="00FA642D"/>
    <w:rsid w:val="00FD53A0"/>
    <w:rsid w:val="00FD6178"/>
    <w:rsid w:val="00FE1EF6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071F3"/>
  <w15:docId w15:val="{B3E01194-4468-4007-8AC0-1586B339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8A1141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5fc5f60f2371c7ffa6b9c14ebb7224a7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f250e2afd70b2b8a4659b0b63d3455af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FB80F-7D99-4FD7-AAAD-22C1ECB05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E6CD4-338B-437F-ACDE-65B0D7B17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c098e-8615-4cc4-af13-fc988ec6245b"/>
    <ds:schemaRef ds:uri="38dbf8e9-a7a7-4390-80b2-3745dc28e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E7238-2DBC-42F1-870E-B7F6E5DC67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F59965-E6D9-4D13-A63B-48727700E7C7}">
  <ds:schemaRefs>
    <ds:schemaRef ds:uri="http://schemas.microsoft.com/office/2006/metadata/properties"/>
    <ds:schemaRef ds:uri="http://schemas.microsoft.com/office/infopath/2007/PartnerControls"/>
    <ds:schemaRef ds:uri="38dbf8e9-a7a7-4390-80b2-3745dc28ea9a"/>
    <ds:schemaRef ds:uri="51cc098e-8615-4cc4-af13-fc988ec62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17</TotalTime>
  <Pages>4</Pages>
  <Words>452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3399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Goikoetxea Iturregi, Maria Lourdes</cp:lastModifiedBy>
  <cp:revision>21</cp:revision>
  <cp:lastPrinted>2003-11-06T10:19:00Z</cp:lastPrinted>
  <dcterms:created xsi:type="dcterms:W3CDTF">2024-10-30T10:18:00Z</dcterms:created>
  <dcterms:modified xsi:type="dcterms:W3CDTF">2026-03-27T07:49:00Z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  <property fmtid="{D5CDD505-2E9C-101B-9397-08002B2CF9AE}" pid="3" name="MediaServiceImageTags">
    <vt:lpwstr/>
  </property>
</Properties>
</file>