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0934" w14:textId="77777777" w:rsidR="00435007" w:rsidRDefault="00435007" w:rsidP="00F91E93">
      <w:pPr>
        <w:rPr>
          <w:rFonts w:ascii="Arial" w:hAnsi="Arial" w:cs="Arial"/>
          <w:sz w:val="20"/>
          <w:lang w:val="es-ES"/>
        </w:rPr>
      </w:pPr>
    </w:p>
    <w:p w14:paraId="0B658ADC" w14:textId="6CA88A1A" w:rsidR="00874B5A" w:rsidRDefault="00577118" w:rsidP="00874B5A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202</w:t>
      </w:r>
      <w:r w:rsidR="00C678D2">
        <w:rPr>
          <w:rFonts w:ascii="Arial" w:hAnsi="Arial" w:cs="Arial"/>
          <w:b/>
          <w:sz w:val="20"/>
          <w:u w:val="single"/>
          <w:lang w:val="es-ES"/>
        </w:rPr>
        <w:t>4</w:t>
      </w:r>
    </w:p>
    <w:p w14:paraId="2EDBED9B" w14:textId="0CE6BB40" w:rsidR="00F91E93" w:rsidRDefault="00873BE8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C169D3" wp14:editId="1980979B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513715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13715"/>
                        </a:xfrm>
                        <a:prstGeom prst="hexagon">
                          <a:avLst>
                            <a:gd name="adj" fmla="val 53263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3EDD6D" w14:textId="77777777" w:rsidR="00665D57" w:rsidRPr="00665D57" w:rsidRDefault="00665D57" w:rsidP="00665D57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665D57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TXOSTEN-FITXAK / INFORMES-FICHAS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169D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13.05pt;margin-top:15.05pt;width:482.25pt;height:4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2A3EDD6D" w14:textId="77777777" w:rsidR="00665D57" w:rsidRPr="00665D57" w:rsidRDefault="00665D57" w:rsidP="00665D57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665D57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TXOSTEN-FITXAK / INFORMES-FICHAS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57942422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693AFE3F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1738A52F" w14:textId="6E675478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0D2074A3" w14:textId="77777777" w:rsidR="00577118" w:rsidRPr="006C4317" w:rsidRDefault="00577118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827"/>
      </w:tblGrid>
      <w:tr w:rsidR="00F91E93" w:rsidRPr="0045698B" w14:paraId="0108E6BE" w14:textId="77777777" w:rsidTr="000A3701">
        <w:tc>
          <w:tcPr>
            <w:tcW w:w="1809" w:type="dxa"/>
            <w:shd w:val="clear" w:color="auto" w:fill="auto"/>
          </w:tcPr>
          <w:p w14:paraId="7325BDEF" w14:textId="09660849" w:rsidR="00F91E93" w:rsidRPr="0045698B" w:rsidRDefault="00577118" w:rsidP="000A37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91E93" w:rsidRPr="0045698B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7969" w:type="dxa"/>
            <w:shd w:val="clear" w:color="auto" w:fill="auto"/>
          </w:tcPr>
          <w:p w14:paraId="09F46D11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4D88B807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496"/>
      </w:tblGrid>
      <w:tr w:rsidR="00B16538" w:rsidRPr="006F7C89" w14:paraId="164BE073" w14:textId="77777777" w:rsidTr="006F7C89">
        <w:tc>
          <w:tcPr>
            <w:tcW w:w="9496" w:type="dxa"/>
            <w:shd w:val="clear" w:color="auto" w:fill="B6DDE8"/>
          </w:tcPr>
          <w:p w14:paraId="1108B672" w14:textId="1457F593" w:rsidR="00B16538" w:rsidRPr="00B16538" w:rsidRDefault="00B16538" w:rsidP="006F7C89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Cs w:val="22"/>
              </w:rPr>
              <w:t xml:space="preserve">ALDERANTZIZKO </w:t>
            </w:r>
            <w:proofErr w:type="gramStart"/>
            <w:r w:rsidRPr="00B16538">
              <w:rPr>
                <w:rFonts w:ascii="Calibri" w:eastAsia="Calibri" w:hAnsi="Calibri" w:cs="Calibri"/>
                <w:b/>
                <w:szCs w:val="22"/>
              </w:rPr>
              <w:t xml:space="preserve">MISIOAK </w:t>
            </w:r>
            <w:r w:rsidR="00577118">
              <w:rPr>
                <w:rFonts w:ascii="Calibri" w:eastAsia="Calibri" w:hAnsi="Calibri" w:cs="Calibri"/>
                <w:b/>
                <w:szCs w:val="22"/>
              </w:rPr>
              <w:t xml:space="preserve"> </w:t>
            </w:r>
            <w:r w:rsidRPr="00B16538">
              <w:rPr>
                <w:rFonts w:ascii="Calibri" w:eastAsia="Calibri" w:hAnsi="Calibri" w:cs="Calibri"/>
                <w:b/>
                <w:szCs w:val="22"/>
              </w:rPr>
              <w:t>/</w:t>
            </w:r>
            <w:proofErr w:type="gramEnd"/>
            <w:r w:rsidR="00577118">
              <w:rPr>
                <w:rFonts w:ascii="Calibri" w:eastAsia="Calibri" w:hAnsi="Calibri" w:cs="Calibri"/>
                <w:b/>
                <w:szCs w:val="22"/>
              </w:rPr>
              <w:t xml:space="preserve"> </w:t>
            </w:r>
            <w:r w:rsidRPr="006F7C89">
              <w:rPr>
                <w:rFonts w:ascii="Calibri" w:eastAsia="Calibri" w:hAnsi="Calibri" w:cs="Calibri"/>
                <w:b/>
                <w:szCs w:val="22"/>
              </w:rPr>
              <w:t xml:space="preserve"> </w:t>
            </w:r>
            <w:r w:rsidRPr="00B16538">
              <w:rPr>
                <w:rFonts w:ascii="Calibri" w:eastAsia="Calibri" w:hAnsi="Calibri" w:cs="Calibri"/>
                <w:b/>
                <w:szCs w:val="22"/>
              </w:rPr>
              <w:t>MISIONES INVERSAS</w:t>
            </w:r>
          </w:p>
        </w:tc>
      </w:tr>
    </w:tbl>
    <w:p w14:paraId="77EE559E" w14:textId="77777777" w:rsid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D57974C" w14:textId="77777777" w:rsidR="00BD2F68" w:rsidRDefault="00BD2F68" w:rsidP="00BD2F68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14:paraId="7453ECB0" w14:textId="77777777" w:rsidR="00BD2F68" w:rsidRDefault="00BD2F68" w:rsidP="00BD2F68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52AC10FA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E14162C" w14:textId="77777777" w:rsidR="00B16538" w:rsidRPr="008243AE" w:rsidRDefault="00B16538" w:rsidP="00B16538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  <w:u w:val="single"/>
        </w:rPr>
      </w:pP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Derrigorrezkoa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da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alderantzizko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misio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honetan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parte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hartzen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dutenen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argazkia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aurkeztea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justifikazioan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.</w:t>
      </w:r>
    </w:p>
    <w:p w14:paraId="53A3572C" w14:textId="77777777" w:rsidR="00B16538" w:rsidRPr="008243AE" w:rsidRDefault="00B16538" w:rsidP="00B16538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  <w:u w:val="single"/>
        </w:rPr>
      </w:pPr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Es obligatorio presentar una foto de los participantes en la misión inversa en la justificación.</w:t>
      </w:r>
    </w:p>
    <w:p w14:paraId="3C540DDF" w14:textId="5DE92E6F" w:rsid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5A751A2" w14:textId="77777777" w:rsidR="007E325C" w:rsidRPr="00B16538" w:rsidRDefault="007E325C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802"/>
        <w:gridCol w:w="3685"/>
        <w:gridCol w:w="2977"/>
      </w:tblGrid>
      <w:tr w:rsidR="00B16538" w:rsidRPr="006F7C89" w14:paraId="5ACA5312" w14:textId="77777777" w:rsidTr="006F7C89">
        <w:tc>
          <w:tcPr>
            <w:tcW w:w="2802" w:type="dxa"/>
            <w:shd w:val="clear" w:color="auto" w:fill="DDD9C3"/>
          </w:tcPr>
          <w:p w14:paraId="7FA50A83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JATORRIZKO HERRIALDEA / PAIS DE PROCEDENCIA</w:t>
            </w:r>
          </w:p>
        </w:tc>
        <w:tc>
          <w:tcPr>
            <w:tcW w:w="3685" w:type="dxa"/>
            <w:shd w:val="clear" w:color="auto" w:fill="DDD9C3"/>
          </w:tcPr>
          <w:p w14:paraId="79913002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ZEIN TOKITARA DATOZEN / LOCALIDAD QUE VISITAN</w:t>
            </w:r>
          </w:p>
        </w:tc>
        <w:tc>
          <w:tcPr>
            <w:tcW w:w="2977" w:type="dxa"/>
            <w:shd w:val="clear" w:color="auto" w:fill="DDD9C3"/>
          </w:tcPr>
          <w:p w14:paraId="51EBB6A2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B16538" w:rsidRPr="006F7C89" w14:paraId="702F8891" w14:textId="77777777" w:rsidTr="006F7C89">
        <w:tc>
          <w:tcPr>
            <w:tcW w:w="2802" w:type="dxa"/>
            <w:shd w:val="clear" w:color="auto" w:fill="auto"/>
          </w:tcPr>
          <w:p w14:paraId="1EE1BACC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4C7F51B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612F436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B232D62" w14:textId="7F235A96" w:rsidR="00577118" w:rsidRDefault="0057711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0A5734F1" w14:textId="77777777" w:rsidR="007E325C" w:rsidRPr="00B16538" w:rsidRDefault="007E325C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408421B1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B16538">
        <w:rPr>
          <w:rFonts w:ascii="Calibri" w:hAnsi="Calibri" w:cs="Calibri"/>
          <w:b/>
          <w:sz w:val="22"/>
          <w:szCs w:val="22"/>
        </w:rPr>
        <w:t>ALDERANTZIZKO MISIOAK / MISION INVERSA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B16538" w:rsidRPr="006F7C89" w14:paraId="5794EAD1" w14:textId="77777777" w:rsidTr="006F7C89">
        <w:tc>
          <w:tcPr>
            <w:tcW w:w="3652" w:type="dxa"/>
            <w:shd w:val="clear" w:color="auto" w:fill="EEECE1"/>
          </w:tcPr>
          <w:p w14:paraId="280D6BC1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Lugar de la misión inversa, (</w:t>
            </w:r>
            <w:proofErr w:type="gram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ciudad….</w:t>
            </w:r>
            <w:proofErr w:type="gram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25EB8689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6538" w:rsidRPr="006F7C89" w14:paraId="5A7E9616" w14:textId="77777777" w:rsidTr="006F7C89">
        <w:tc>
          <w:tcPr>
            <w:tcW w:w="3652" w:type="dxa"/>
            <w:shd w:val="clear" w:color="auto" w:fill="EEECE1"/>
          </w:tcPr>
          <w:p w14:paraId="070144D9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inicio (*)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56BAE20B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6538" w:rsidRPr="006F7C89" w14:paraId="314FC2A5" w14:textId="77777777" w:rsidTr="006F7C89">
        <w:tc>
          <w:tcPr>
            <w:tcW w:w="3652" w:type="dxa"/>
            <w:shd w:val="clear" w:color="auto" w:fill="EEECE1"/>
          </w:tcPr>
          <w:p w14:paraId="4550BEE1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fin (*)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45B7A55D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BEAEFF5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(**) 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uu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hh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proofErr w:type="gram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ee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 ;</w:t>
      </w:r>
      <w:proofErr w:type="gram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 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dd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/mm/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aa</w:t>
      </w:r>
      <w:proofErr w:type="spellEnd"/>
    </w:p>
    <w:p w14:paraId="03443FE9" w14:textId="7B5FCD26" w:rsidR="00577118" w:rsidRDefault="0057711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54E2936" w14:textId="0BDAC474" w:rsidR="007E325C" w:rsidRDefault="007E325C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2AF3A67" w14:textId="2E8ECE07" w:rsidR="007E325C" w:rsidRDefault="007E325C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3782AC0C" w14:textId="77777777" w:rsidR="007E325C" w:rsidRPr="00B16538" w:rsidRDefault="007E325C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94E666C" w14:textId="77777777"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B16538">
        <w:rPr>
          <w:rFonts w:ascii="Calibri" w:hAnsi="Calibri" w:cs="Calibri"/>
          <w:b/>
          <w:sz w:val="22"/>
          <w:szCs w:val="22"/>
        </w:rPr>
        <w:t>ENPRESAKO PERTSONEN IZENAK / PERSONAS POR PARTE DE LA EMPRESA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47"/>
        <w:gridCol w:w="3922"/>
      </w:tblGrid>
      <w:tr w:rsidR="00B16538" w:rsidRPr="006F7C89" w14:paraId="4F9F234D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FBC0FCE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>ZB. /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CB7321E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-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abizena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B0A9266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Enpresarekiko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harremana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br/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Relación con la empresa</w:t>
            </w:r>
          </w:p>
        </w:tc>
      </w:tr>
      <w:tr w:rsidR="00B16538" w:rsidRPr="006F7C89" w14:paraId="630C696C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2F6B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EBAC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EA1E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77343230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3CFB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66D8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111D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71E0EA75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6588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E34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0E1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71172CD" w14:textId="6BF8333E" w:rsidR="00BD2F68" w:rsidRPr="00B16538" w:rsidRDefault="00BD2F6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36DDC51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 xml:space="preserve">ENPRESAKO PERTSONEN DIETAK / </w:t>
      </w: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DE LA ENPRESA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B16538" w:rsidRPr="006F7C89" w14:paraId="4A17E295" w14:textId="77777777" w:rsidTr="006F7C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8A9F1F4" w14:textId="310E5E1C" w:rsidR="00B16538" w:rsidRPr="00B16538" w:rsidRDefault="0057711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i</w:t>
            </w:r>
            <w:r w:rsidR="00B16538"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zena</w:t>
            </w:r>
            <w:proofErr w:type="spellEnd"/>
            <w:r w:rsidR="00B16538"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185F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28852A1B" w14:textId="77777777" w:rsidTr="006F7C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15C4174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eta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egunak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proofErr w:type="gram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adierazi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 /</w:t>
            </w:r>
            <w:proofErr w:type="gram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7B20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17AD21CE" w14:textId="567E9F1E" w:rsidR="00B16538" w:rsidRPr="00BD2F68" w:rsidRDefault="00B16538" w:rsidP="00B16538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proofErr w:type="spellStart"/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Oharra</w:t>
      </w:r>
      <w:proofErr w:type="spellEnd"/>
      <w:r w:rsidRPr="00577118">
        <w:rPr>
          <w:rFonts w:eastAsia="Calibri"/>
          <w:b/>
          <w:i/>
          <w:color w:val="FF0000"/>
          <w:sz w:val="22"/>
          <w:szCs w:val="22"/>
          <w:lang w:val="es-ES" w:eastAsia="en-US"/>
        </w:rPr>
        <w:t xml:space="preserve">: </w:t>
      </w:r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Dieta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eskatuz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gero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,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ezin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da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egun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ho</w:t>
      </w:r>
      <w:r w:rsidR="00577118">
        <w:rPr>
          <w:rFonts w:eastAsia="Calibri"/>
          <w:i/>
          <w:color w:val="FF0000"/>
          <w:sz w:val="22"/>
          <w:szCs w:val="22"/>
          <w:lang w:val="es-ES" w:eastAsia="en-US"/>
        </w:rPr>
        <w:t>rretako</w:t>
      </w:r>
      <w:proofErr w:type="spellEnd"/>
      <w:r w:rsidR="0057711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="00577118">
        <w:rPr>
          <w:rFonts w:eastAsia="Calibri"/>
          <w:i/>
          <w:color w:val="FF0000"/>
          <w:sz w:val="22"/>
          <w:szCs w:val="22"/>
          <w:lang w:val="es-ES" w:eastAsia="en-US"/>
        </w:rPr>
        <w:t>pertsona</w:t>
      </w:r>
      <w:proofErr w:type="spellEnd"/>
      <w:r w:rsidR="0057711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horren </w:t>
      </w:r>
      <w:proofErr w:type="spellStart"/>
      <w:r w:rsidR="00577118">
        <w:rPr>
          <w:rFonts w:eastAsia="Calibri"/>
          <w:i/>
          <w:color w:val="FF0000"/>
          <w:sz w:val="22"/>
          <w:szCs w:val="22"/>
          <w:lang w:val="es-ES" w:eastAsia="en-US"/>
        </w:rPr>
        <w:t>bazkari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kolektiboa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eskatu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.</w:t>
      </w:r>
    </w:p>
    <w:p w14:paraId="67F6A710" w14:textId="77777777" w:rsidR="00B16538" w:rsidRPr="00BD2F68" w:rsidRDefault="00B16538" w:rsidP="00B16538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BD2F68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245697E9" w14:textId="6D255DFC" w:rsidR="00577118" w:rsidRPr="00B16538" w:rsidRDefault="00577118" w:rsidP="00B16538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81A4208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>BISITAK / VISITANTES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487"/>
        <w:gridCol w:w="3982"/>
      </w:tblGrid>
      <w:tr w:rsidR="00B16538" w:rsidRPr="006F7C89" w14:paraId="4B38583E" w14:textId="77777777" w:rsidTr="006F7C89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263D896" w14:textId="77777777" w:rsidR="00B16538" w:rsidRPr="00B16538" w:rsidRDefault="00B16538" w:rsidP="0057711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Zb. /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B78EEB8" w14:textId="77777777" w:rsidR="00B16538" w:rsidRPr="00B16538" w:rsidRDefault="00B16538" w:rsidP="0057711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96B0F56" w14:textId="77777777" w:rsidR="00B16538" w:rsidRPr="00B16538" w:rsidRDefault="00B16538" w:rsidP="0057711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B16538" w:rsidRPr="006F7C89" w14:paraId="0A6EF0A1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21FB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83C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80B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69C0DD44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FA4C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1D1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A8E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4689E6CA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65D4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2D9D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B15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5448BE0B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B637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25DC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468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7CBF08DA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9D84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8B8C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555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42430F8D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8503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9AA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0AD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96A6AFC" w14:textId="0FE88E00" w:rsidR="00577118" w:rsidRPr="00B16538" w:rsidRDefault="00577118" w:rsidP="00B16538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3CECFBC4" w14:textId="4DCEFE7B"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="00577118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="00577118">
        <w:rPr>
          <w:rFonts w:ascii="Calibri" w:eastAsia="Calibri" w:hAnsi="Calibri" w:cs="Calibri"/>
          <w:sz w:val="22"/>
          <w:szCs w:val="22"/>
          <w:lang w:val="es-ES" w:eastAsia="en-US"/>
        </w:rPr>
        <w:t>egotekotan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Si hay</w:t>
      </w: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16538" w:rsidRPr="006F7C89" w14:paraId="3241DB50" w14:textId="77777777" w:rsidTr="006F7C8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837274" w14:textId="2804C531" w:rsidR="00B16538" w:rsidRPr="00B16538" w:rsidRDefault="00577118" w:rsidP="006F7C89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Data eta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="00B16538" w:rsidRPr="00B16538">
              <w:rPr>
                <w:rFonts w:ascii="Calibri" w:eastAsia="Calibri" w:hAnsi="Calibri" w:cs="Calibri"/>
                <w:sz w:val="22"/>
                <w:szCs w:val="22"/>
              </w:rPr>
              <w:t>iria</w:t>
            </w:r>
            <w:proofErr w:type="spellEnd"/>
            <w:r w:rsidR="00B16538"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CDB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4B6BAF2F" w14:textId="77777777" w:rsidTr="006F7C8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3876800" w14:textId="483CDF6F" w:rsidR="00B16538" w:rsidRPr="00B16538" w:rsidRDefault="00B16538" w:rsidP="006F7C89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</w:rPr>
              <w:t>Jatetxea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/</w:t>
            </w:r>
            <w:r w:rsidR="0057711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9CF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7D2C76C9" w14:textId="7C2E1A5A" w:rsidR="00B16538" w:rsidRDefault="00B1653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14:paraId="0FB5EF93" w14:textId="435C644A" w:rsidR="00577118" w:rsidRDefault="0057711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14:paraId="4A805069" w14:textId="49699407" w:rsidR="00577118" w:rsidRDefault="0057711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14:paraId="726099BF" w14:textId="77777777" w:rsidR="00577118" w:rsidRPr="00B16538" w:rsidRDefault="0057711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14:paraId="33D61FE7" w14:textId="77777777" w:rsidR="007E325C" w:rsidRDefault="007E325C" w:rsidP="00B16538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2DD5FF9F" w14:textId="277AFA03"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proofErr w:type="spellStart"/>
      <w:r w:rsidRPr="00B16538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B1653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b/>
          <w:sz w:val="22"/>
          <w:szCs w:val="22"/>
        </w:rPr>
        <w:t>kolektiboaren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gonbidatuen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</w:rPr>
        <w:t>zerrenda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/ Listado de </w:t>
      </w:r>
      <w:r w:rsidRPr="00B16538">
        <w:rPr>
          <w:rFonts w:ascii="Calibri" w:hAnsi="Calibri" w:cs="Calibri"/>
          <w:sz w:val="22"/>
          <w:szCs w:val="22"/>
          <w:u w:val="single"/>
        </w:rPr>
        <w:t>invitados</w:t>
      </w:r>
      <w:r w:rsidRPr="00B16538">
        <w:rPr>
          <w:rFonts w:ascii="Calibri" w:hAnsi="Calibri" w:cs="Calibri"/>
          <w:sz w:val="22"/>
          <w:szCs w:val="22"/>
        </w:rPr>
        <w:t xml:space="preserve"> en la </w:t>
      </w:r>
      <w:r w:rsidRPr="00B1653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B16538" w:rsidRPr="006F7C89" w14:paraId="22FB2618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5BC4152" w14:textId="77777777" w:rsidR="00B16538" w:rsidRPr="00B16538" w:rsidRDefault="00B16538" w:rsidP="0057711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2229000" w14:textId="77777777" w:rsidR="00B16538" w:rsidRPr="00B16538" w:rsidRDefault="00B16538" w:rsidP="0057711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B16538" w:rsidRPr="006F7C89" w14:paraId="29125AAA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353F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732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2EFE4685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E7C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83B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6F287AF5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2EE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9AC0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63246E63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069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6C7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4558918C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BA6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1DF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D2F68" w:rsidRPr="006F7C89" w14:paraId="4AE59C23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9062" w14:textId="77777777" w:rsidR="00BD2F68" w:rsidRPr="00B16538" w:rsidRDefault="00BD2F6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E85B" w14:textId="77777777" w:rsidR="00BD2F68" w:rsidRPr="00B16538" w:rsidRDefault="00BD2F6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6157CE15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C39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05F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089EC2D" w14:textId="77777777" w:rsidR="00B16538" w:rsidRDefault="00B1653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14:paraId="46362714" w14:textId="77777777" w:rsidR="00BD2F68" w:rsidRPr="00B16538" w:rsidRDefault="00BD2F6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14:paraId="268614F7" w14:textId="77777777"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B16538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B1653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b/>
          <w:sz w:val="22"/>
          <w:szCs w:val="22"/>
        </w:rPr>
        <w:t>kolektiboan</w:t>
      </w:r>
      <w:proofErr w:type="spellEnd"/>
      <w:r w:rsidRPr="00B16538">
        <w:rPr>
          <w:rFonts w:ascii="Calibri" w:hAnsi="Calibri" w:cs="Calibri"/>
          <w:b/>
          <w:sz w:val="22"/>
          <w:szCs w:val="22"/>
        </w:rPr>
        <w:t>,</w:t>
      </w:r>
      <w:r w:rsidRPr="00B16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eskatzailearen</w:t>
      </w:r>
      <w:proofErr w:type="spellEnd"/>
      <w:r w:rsidRPr="00B16538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aldetik</w:t>
      </w:r>
      <w:proofErr w:type="spellEnd"/>
      <w:r w:rsidRPr="00B16538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zeintzuk</w:t>
      </w:r>
      <w:proofErr w:type="spellEnd"/>
      <w:r w:rsidRPr="00B16538">
        <w:rPr>
          <w:rFonts w:ascii="Calibri" w:hAnsi="Calibri" w:cs="Calibri"/>
          <w:sz w:val="22"/>
          <w:szCs w:val="22"/>
          <w:u w:val="single"/>
        </w:rPr>
        <w:t xml:space="preserve"> parte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hartzen</w:t>
      </w:r>
      <w:proofErr w:type="spellEnd"/>
      <w:r w:rsidRPr="00B16538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dutenen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</w:rPr>
        <w:t>zerrenda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/</w:t>
      </w:r>
      <w:r w:rsidRPr="00B16538">
        <w:rPr>
          <w:rFonts w:ascii="Calibri" w:hAnsi="Calibri" w:cs="Calibri"/>
          <w:sz w:val="22"/>
          <w:szCs w:val="22"/>
        </w:rPr>
        <w:br/>
        <w:t xml:space="preserve">Listado de </w:t>
      </w:r>
      <w:r w:rsidRPr="00B16538">
        <w:rPr>
          <w:rFonts w:ascii="Calibri" w:hAnsi="Calibri" w:cs="Calibri"/>
          <w:sz w:val="22"/>
          <w:szCs w:val="22"/>
          <w:u w:val="single"/>
        </w:rPr>
        <w:t>asistentes por parte del solicitante</w:t>
      </w:r>
      <w:r w:rsidRPr="00577118">
        <w:rPr>
          <w:rFonts w:ascii="Calibri" w:hAnsi="Calibri" w:cs="Calibri"/>
          <w:sz w:val="22"/>
          <w:szCs w:val="22"/>
        </w:rPr>
        <w:t xml:space="preserve"> </w:t>
      </w:r>
      <w:r w:rsidRPr="00B16538">
        <w:rPr>
          <w:rFonts w:ascii="Calibri" w:hAnsi="Calibri" w:cs="Calibri"/>
          <w:sz w:val="22"/>
          <w:szCs w:val="22"/>
        </w:rPr>
        <w:t xml:space="preserve">en la </w:t>
      </w:r>
      <w:r w:rsidRPr="00B1653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B16538" w:rsidRPr="006F7C89" w14:paraId="3E692F06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0DF1FDA" w14:textId="77777777" w:rsidR="00B16538" w:rsidRPr="00B16538" w:rsidRDefault="00B16538" w:rsidP="0057711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AD592B0" w14:textId="77777777" w:rsidR="00B16538" w:rsidRPr="00B16538" w:rsidRDefault="00B16538" w:rsidP="0057711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</w:rPr>
              <w:t>Kargua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/ Cargo</w:t>
            </w:r>
          </w:p>
        </w:tc>
      </w:tr>
      <w:tr w:rsidR="00B16538" w:rsidRPr="006F7C89" w14:paraId="09DB2C7A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CA4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5798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54BCF5B7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F806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BE64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69F6F5BB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633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365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04BB0D86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FB5F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4FB0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17028774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16538" w:rsidRPr="006F7C89" w14:paraId="372D3971" w14:textId="77777777" w:rsidTr="006F7C89">
        <w:tc>
          <w:tcPr>
            <w:tcW w:w="9464" w:type="dxa"/>
            <w:shd w:val="clear" w:color="auto" w:fill="auto"/>
          </w:tcPr>
          <w:p w14:paraId="5713225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</w:t>
            </w:r>
            <w:proofErr w:type="spellEnd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zehatz-mehatz</w:t>
            </w:r>
            <w:proofErr w:type="spellEnd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azaldu</w:t>
            </w:r>
            <w:proofErr w:type="spellEnd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behar</w:t>
            </w:r>
            <w:proofErr w:type="spellEnd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da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bidaiaren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helburua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harremanak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aurreikuspenak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e.a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14:paraId="14193C1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(objeto del viaje, </w:t>
            </w:r>
            <w:proofErr w:type="gram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contactos,  previsiones</w:t>
            </w:r>
            <w:proofErr w:type="gram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etc.)</w:t>
            </w:r>
          </w:p>
          <w:p w14:paraId="2723526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11D835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444DB2E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0993220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024DB3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0FB259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DDE3D2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1DC70C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0DEA4DC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867525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ECF3D0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F64484D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5366BE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3D5F35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1E4ADC4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F561C91" w14:textId="494D1C51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92AE16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5D016769" w14:textId="77777777" w:rsidR="00B1653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B16538" w:rsidRPr="00B12E70" w14:paraId="670CD439" w14:textId="77777777" w:rsidTr="006F7C8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90C4D" w14:textId="77777777"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89A1B1" w14:textId="0D5A6D46" w:rsidR="00B16538" w:rsidRPr="00C26BA0" w:rsidRDefault="0057711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€  (</w:t>
            </w:r>
            <w:proofErr w:type="gramEnd"/>
            <w:r w:rsidR="00B16538"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BEZ GABE/SIN IVA)</w:t>
            </w:r>
          </w:p>
        </w:tc>
      </w:tr>
      <w:tr w:rsidR="00B16538" w:rsidRPr="00B12E70" w14:paraId="708FF7EB" w14:textId="77777777" w:rsidTr="006F7C8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2366F23" w14:textId="5FB18A1B" w:rsidR="00B16538" w:rsidRPr="00C26BA0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  <w:r w:rsidR="00577118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/</w:t>
            </w:r>
          </w:p>
          <w:p w14:paraId="2D528927" w14:textId="77777777" w:rsidR="00B16538" w:rsidRPr="00C26BA0" w:rsidRDefault="00B16538" w:rsidP="006F7C89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6553" w14:textId="77777777"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5E26D93F" w14:textId="77777777" w:rsidR="00B16538" w:rsidRPr="00B1653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16538" w:rsidRPr="00B12E70" w14:paraId="45379A1E" w14:textId="77777777" w:rsidTr="006F7C89">
        <w:tc>
          <w:tcPr>
            <w:tcW w:w="9778" w:type="dxa"/>
            <w:shd w:val="clear" w:color="auto" w:fill="F2F2F2"/>
          </w:tcPr>
          <w:p w14:paraId="13692EDD" w14:textId="41C4E3B1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EKINTZA EGIN </w:t>
            </w:r>
            <w:proofErr w:type="gramStart"/>
            <w:r w:rsidRPr="00B12E70">
              <w:rPr>
                <w:rFonts w:ascii="Calibri" w:hAnsi="Calibri" w:cs="Calibri"/>
                <w:b/>
                <w:sz w:val="20"/>
                <w:szCs w:val="22"/>
              </w:rPr>
              <w:t>DELA</w:t>
            </w:r>
            <w:proofErr w:type="gramEnd"/>
            <w:r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 FROGATZEN DUTEN ELEMENTUAK (ARGAZKIAK, …) / MATERIAL SOPORTE QUE EVIDENC</w:t>
            </w:r>
            <w:r w:rsidR="00577118">
              <w:rPr>
                <w:rFonts w:ascii="Calibri" w:hAnsi="Calibri" w:cs="Calibri"/>
                <w:b/>
                <w:sz w:val="20"/>
                <w:szCs w:val="22"/>
              </w:rPr>
              <w:t>IA LA ACTIVIDAD REALIZADA (FOTOS</w:t>
            </w: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, …)</w:t>
            </w:r>
          </w:p>
        </w:tc>
      </w:tr>
      <w:tr w:rsidR="00B16538" w:rsidRPr="00B12E70" w14:paraId="08382533" w14:textId="77777777" w:rsidTr="006F7C89">
        <w:tc>
          <w:tcPr>
            <w:tcW w:w="9778" w:type="dxa"/>
            <w:shd w:val="clear" w:color="auto" w:fill="auto"/>
          </w:tcPr>
          <w:p w14:paraId="012055D5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0897331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4414FC16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417C2C3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4E97ACD3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7FEA97" w14:textId="749DC540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B19277F" w14:textId="28D8B3C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F0D31B2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6CF7DD75" w14:textId="77777777" w:rsidR="00B16538" w:rsidRPr="00C26BA0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7BF7B9BA" w14:textId="0E980110" w:rsidR="00B16538" w:rsidRPr="00C678D2" w:rsidRDefault="00B16538" w:rsidP="00B16538">
      <w:pPr>
        <w:spacing w:before="60" w:after="60"/>
        <w:jc w:val="both"/>
        <w:rPr>
          <w:i/>
          <w:color w:val="FF0000"/>
          <w:sz w:val="22"/>
          <w:szCs w:val="22"/>
          <w:lang w:val="it-IT"/>
        </w:rPr>
      </w:pPr>
      <w:r w:rsidRPr="00C678D2">
        <w:rPr>
          <w:b/>
          <w:i/>
          <w:color w:val="FF0000"/>
          <w:sz w:val="22"/>
          <w:szCs w:val="22"/>
          <w:u w:val="single"/>
          <w:lang w:val="it-IT"/>
        </w:rPr>
        <w:t>O</w:t>
      </w:r>
      <w:r w:rsidR="00BD2F68" w:rsidRPr="00C678D2">
        <w:rPr>
          <w:b/>
          <w:i/>
          <w:color w:val="FF0000"/>
          <w:sz w:val="22"/>
          <w:szCs w:val="22"/>
          <w:u w:val="single"/>
          <w:lang w:val="it-IT"/>
        </w:rPr>
        <w:t>harra</w:t>
      </w:r>
      <w:r w:rsidRPr="00C678D2">
        <w:rPr>
          <w:b/>
          <w:i/>
          <w:color w:val="FF0000"/>
          <w:sz w:val="22"/>
          <w:szCs w:val="22"/>
          <w:lang w:val="it-IT"/>
        </w:rPr>
        <w:t>:</w:t>
      </w:r>
      <w:r w:rsidRPr="00C678D2">
        <w:rPr>
          <w:i/>
          <w:color w:val="FF0000"/>
          <w:sz w:val="22"/>
          <w:szCs w:val="22"/>
          <w:lang w:val="it-IT"/>
        </w:rPr>
        <w:t xml:space="preserve"> Gertatu diren inzid</w:t>
      </w:r>
      <w:r w:rsidR="00577118" w:rsidRPr="00C678D2">
        <w:rPr>
          <w:i/>
          <w:color w:val="FF0000"/>
          <w:sz w:val="22"/>
          <w:szCs w:val="22"/>
          <w:lang w:val="it-IT"/>
        </w:rPr>
        <w:t>entzien berri eman beharko da (</w:t>
      </w:r>
      <w:r w:rsidRPr="00C678D2">
        <w:rPr>
          <w:i/>
          <w:color w:val="FF0000"/>
          <w:sz w:val="22"/>
          <w:szCs w:val="22"/>
          <w:lang w:val="it-IT"/>
        </w:rPr>
        <w:t>fakturak, ordainketak, txartelak…)</w:t>
      </w:r>
    </w:p>
    <w:p w14:paraId="699D07E2" w14:textId="4BB0FAB9" w:rsidR="00B1653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</w:rPr>
      </w:pPr>
      <w:r w:rsidRPr="00BD2F68">
        <w:rPr>
          <w:b/>
          <w:i/>
          <w:color w:val="FF0000"/>
          <w:sz w:val="22"/>
          <w:szCs w:val="22"/>
          <w:u w:val="single"/>
        </w:rPr>
        <w:t>N</w:t>
      </w:r>
      <w:r w:rsidR="00BD2F68" w:rsidRPr="00BD2F68">
        <w:rPr>
          <w:b/>
          <w:i/>
          <w:color w:val="FF0000"/>
          <w:sz w:val="22"/>
          <w:szCs w:val="22"/>
          <w:u w:val="single"/>
        </w:rPr>
        <w:t>ota</w:t>
      </w:r>
      <w:r w:rsidRPr="00BD2F68">
        <w:rPr>
          <w:b/>
          <w:i/>
          <w:color w:val="FF0000"/>
          <w:sz w:val="22"/>
          <w:szCs w:val="22"/>
        </w:rPr>
        <w:t>:</w:t>
      </w:r>
      <w:r w:rsidRPr="00BD2F68">
        <w:rPr>
          <w:i/>
          <w:color w:val="FF0000"/>
          <w:sz w:val="22"/>
          <w:szCs w:val="22"/>
        </w:rPr>
        <w:t xml:space="preserve"> Se deberá informar sobre las posibles incidencias que hayan ocurrido (facturas, abonos, </w:t>
      </w:r>
      <w:proofErr w:type="gramStart"/>
      <w:r w:rsidRPr="00BD2F68">
        <w:rPr>
          <w:i/>
          <w:color w:val="FF0000"/>
          <w:sz w:val="22"/>
          <w:szCs w:val="22"/>
        </w:rPr>
        <w:t>tarjetas,…</w:t>
      </w:r>
      <w:proofErr w:type="gramEnd"/>
      <w:r w:rsidRPr="00BD2F68">
        <w:rPr>
          <w:i/>
          <w:color w:val="FF0000"/>
          <w:sz w:val="22"/>
          <w:szCs w:val="22"/>
        </w:rPr>
        <w:t>).</w:t>
      </w:r>
    </w:p>
    <w:p w14:paraId="5F8F63C5" w14:textId="4CA94B45" w:rsidR="000D59AD" w:rsidRDefault="000D59AD" w:rsidP="00B16538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</w:rPr>
      </w:pPr>
    </w:p>
    <w:p w14:paraId="16C3DC65" w14:textId="77777777" w:rsidR="004B4CE3" w:rsidRDefault="004B4CE3" w:rsidP="004B4CE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…………………………………………………………….. –n (</w:t>
      </w:r>
      <w:proofErr w:type="spellStart"/>
      <w:r>
        <w:rPr>
          <w:rFonts w:ascii="Calibri" w:hAnsi="Calibri" w:cs="Calibri"/>
          <w:sz w:val="22"/>
          <w:szCs w:val="22"/>
        </w:rPr>
        <w:t>tokia</w:t>
      </w:r>
      <w:proofErr w:type="spellEnd"/>
      <w:r>
        <w:rPr>
          <w:rFonts w:ascii="Calibri" w:hAnsi="Calibri" w:cs="Calibri"/>
          <w:sz w:val="22"/>
          <w:szCs w:val="22"/>
        </w:rPr>
        <w:t>), 202…-</w:t>
      </w:r>
      <w:proofErr w:type="spellStart"/>
      <w:r>
        <w:rPr>
          <w:rFonts w:ascii="Calibri" w:hAnsi="Calibri" w:cs="Calibri"/>
          <w:sz w:val="22"/>
          <w:szCs w:val="22"/>
        </w:rPr>
        <w:t>ko</w:t>
      </w:r>
      <w:proofErr w:type="spellEnd"/>
      <w:r>
        <w:rPr>
          <w:rFonts w:ascii="Calibri" w:hAnsi="Calibri" w:cs="Calibri"/>
          <w:sz w:val="22"/>
          <w:szCs w:val="22"/>
        </w:rPr>
        <w:t xml:space="preserve"> ………… -aren ………………. –</w:t>
      </w:r>
      <w:proofErr w:type="spellStart"/>
      <w:r>
        <w:rPr>
          <w:rFonts w:ascii="Calibri" w:hAnsi="Calibri" w:cs="Calibri"/>
          <w:sz w:val="22"/>
          <w:szCs w:val="22"/>
        </w:rPr>
        <w:t>an</w:t>
      </w:r>
      <w:proofErr w:type="spellEnd"/>
      <w:r>
        <w:rPr>
          <w:rFonts w:ascii="Calibri" w:hAnsi="Calibri" w:cs="Calibri"/>
          <w:sz w:val="22"/>
          <w:szCs w:val="22"/>
        </w:rPr>
        <w:t xml:space="preserve">.  </w:t>
      </w:r>
    </w:p>
    <w:p w14:paraId="15B97C46" w14:textId="4BCCE72F" w:rsidR="000D59AD" w:rsidRPr="004B4CE3" w:rsidRDefault="004B4CE3" w:rsidP="00B1653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 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 (lugar) a ………… de 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.………. de 202…. </w:t>
      </w:r>
    </w:p>
    <w:sectPr w:rsidR="000D59AD" w:rsidRPr="004B4CE3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1B5C" w14:textId="77777777" w:rsidR="001C5EF4" w:rsidRDefault="001C5EF4">
      <w:r>
        <w:separator/>
      </w:r>
    </w:p>
  </w:endnote>
  <w:endnote w:type="continuationSeparator" w:id="0">
    <w:p w14:paraId="3B099AF7" w14:textId="77777777" w:rsidR="001C5EF4" w:rsidRDefault="001C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4BAA" w14:textId="77777777" w:rsidR="00C678D2" w:rsidRDefault="00C678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ECD0" w14:textId="346188DC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7E325C">
      <w:rPr>
        <w:bCs/>
        <w:noProof/>
        <w:sz w:val="20"/>
      </w:rPr>
      <w:t>3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7E325C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74F1D840" w14:textId="77777777"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CC8D" w14:textId="77777777" w:rsidR="000D1373" w:rsidRPr="00C678D2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it-IT"/>
      </w:rPr>
    </w:pPr>
    <w:r w:rsidRPr="00C678D2">
      <w:rPr>
        <w:rFonts w:ascii="Arial" w:hAnsi="Arial"/>
        <w:sz w:val="13"/>
        <w:lang w:val="it-IT"/>
      </w:rPr>
      <w:t>Donostia - San Sebastián, 1 –  01010 VITORIA-GASTEIZ</w:t>
    </w:r>
  </w:p>
  <w:p w14:paraId="554FFC03" w14:textId="77777777"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C9D7" w14:textId="77777777" w:rsidR="001C5EF4" w:rsidRDefault="001C5EF4">
      <w:r>
        <w:separator/>
      </w:r>
    </w:p>
  </w:footnote>
  <w:footnote w:type="continuationSeparator" w:id="0">
    <w:p w14:paraId="367D3CEA" w14:textId="77777777" w:rsidR="001C5EF4" w:rsidRDefault="001C5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12E8" w14:textId="77777777" w:rsidR="00C678D2" w:rsidRDefault="00C678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401D" w14:textId="77777777" w:rsidR="00A67B93" w:rsidRDefault="00A67B93" w:rsidP="00A67B93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6BE838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45pt;height:36.9pt" fillcolor="window">
          <v:imagedata r:id="rId1" o:title=""/>
        </v:shape>
        <o:OLEObject Type="Embed" ProgID="MSPhotoEd.3" ShapeID="_x0000_i1025" DrawAspect="Content" ObjectID="_1802841438" r:id="rId2"/>
      </w:object>
    </w:r>
  </w:p>
  <w:p w14:paraId="31378F26" w14:textId="3B481953" w:rsidR="00A67B93" w:rsidRDefault="00A67B93" w:rsidP="00A67B93">
    <w:pPr>
      <w:pStyle w:val="Encabezado"/>
      <w:tabs>
        <w:tab w:val="right" w:pos="9923"/>
      </w:tabs>
      <w:ind w:right="-142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C0EFAB" wp14:editId="3E41C229">
              <wp:simplePos x="0" y="0"/>
              <wp:positionH relativeFrom="page">
                <wp:posOffset>1924050</wp:posOffset>
              </wp:positionH>
              <wp:positionV relativeFrom="page">
                <wp:posOffset>1076325</wp:posOffset>
              </wp:positionV>
              <wp:extent cx="1857375" cy="664210"/>
              <wp:effectExtent l="0" t="0" r="0" b="2540"/>
              <wp:wrapSquare wrapText="bothSides"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5EA6B" w14:textId="77777777" w:rsidR="00C678D2" w:rsidRDefault="00C678D2" w:rsidP="00C678D2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0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 xml:space="preserve">ELIKADURA, LANDA GARAPEN,            NEKAZARITZA ETA ARRANTZA </w:t>
                          </w:r>
                        </w:p>
                        <w:p w14:paraId="07CC0EBF" w14:textId="4DE791EC" w:rsidR="00C678D2" w:rsidRPr="009C09EA" w:rsidRDefault="00C678D2" w:rsidP="00C678D2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0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>SAILA</w:t>
                          </w:r>
                        </w:p>
                        <w:p w14:paraId="3A5E6F75" w14:textId="77777777" w:rsidR="00C678D2" w:rsidRPr="009C09EA" w:rsidRDefault="00C678D2" w:rsidP="00C678D2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35"/>
                            <w:outlineLvl w:val="3"/>
                            <w:rPr>
                              <w:rFonts w:ascii="Arial" w:hAnsi="Arial"/>
                              <w:i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i/>
                              <w:noProof/>
                              <w:sz w:val="14"/>
                              <w:lang w:eastAsia="es-ES"/>
                            </w:rPr>
                            <w:t>Elikagaien Kalitate eta Sustapeneko Zuzendaritza</w:t>
                          </w:r>
                        </w:p>
                        <w:p w14:paraId="5AEFA7AB" w14:textId="16F673FA" w:rsidR="00A67B93" w:rsidRDefault="00A67B93" w:rsidP="00A67B93">
                          <w:pPr>
                            <w:pStyle w:val="Encabezado01"/>
                          </w:pPr>
                        </w:p>
                        <w:p w14:paraId="37003645" w14:textId="77777777" w:rsidR="00A67B93" w:rsidRDefault="00A67B93" w:rsidP="00A67B93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0EFA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151.5pt;margin-top:84.75pt;width:146.25pt;height:52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" filled="f" stroked="f">
              <v:textbox>
                <w:txbxContent>
                  <w:p w14:paraId="47D5EA6B" w14:textId="77777777" w:rsidR="00C678D2" w:rsidRDefault="00C678D2" w:rsidP="00C678D2">
                    <w:pPr>
                      <w:keepNext/>
                      <w:numPr>
                        <w:ilvl w:val="0"/>
                        <w:numId w:val="2"/>
                      </w:numPr>
                      <w:spacing w:before="0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 xml:space="preserve">ELIKADURA, LANDA GARAPEN,            NEKAZARITZA ETA ARRANTZA </w:t>
                    </w:r>
                  </w:p>
                  <w:p w14:paraId="07CC0EBF" w14:textId="4DE791EC" w:rsidR="00C678D2" w:rsidRPr="009C09EA" w:rsidRDefault="00C678D2" w:rsidP="00C678D2">
                    <w:pPr>
                      <w:keepNext/>
                      <w:numPr>
                        <w:ilvl w:val="0"/>
                        <w:numId w:val="2"/>
                      </w:numPr>
                      <w:spacing w:before="0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>SAILA</w:t>
                    </w:r>
                  </w:p>
                  <w:p w14:paraId="3A5E6F75" w14:textId="77777777" w:rsidR="00C678D2" w:rsidRPr="009C09EA" w:rsidRDefault="00C678D2" w:rsidP="00C678D2">
                    <w:pPr>
                      <w:keepNext/>
                      <w:numPr>
                        <w:ilvl w:val="0"/>
                        <w:numId w:val="2"/>
                      </w:numPr>
                      <w:spacing w:before="35"/>
                      <w:outlineLvl w:val="3"/>
                      <w:rPr>
                        <w:rFonts w:ascii="Arial" w:hAnsi="Arial"/>
                        <w:i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i/>
                        <w:noProof/>
                        <w:sz w:val="14"/>
                        <w:lang w:eastAsia="es-ES"/>
                      </w:rPr>
                      <w:t>Elikagaien Kalitate eta Sustapeneko Zuzendaritza</w:t>
                    </w:r>
                  </w:p>
                  <w:p w14:paraId="5AEFA7AB" w14:textId="16F673FA" w:rsidR="00A67B93" w:rsidRDefault="00A67B93" w:rsidP="00A67B93">
                    <w:pPr>
                      <w:pStyle w:val="Encabezado01"/>
                    </w:pPr>
                  </w:p>
                  <w:p w14:paraId="37003645" w14:textId="77777777" w:rsidR="00A67B93" w:rsidRDefault="00A67B93" w:rsidP="00A67B93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B7453F" wp14:editId="5A91B1D6">
              <wp:simplePos x="0" y="0"/>
              <wp:positionH relativeFrom="page">
                <wp:posOffset>4085590</wp:posOffset>
              </wp:positionH>
              <wp:positionV relativeFrom="page">
                <wp:posOffset>1059180</wp:posOffset>
              </wp:positionV>
              <wp:extent cx="1754505" cy="721360"/>
              <wp:effectExtent l="0" t="0" r="0" b="2540"/>
              <wp:wrapSquare wrapText="bothSides"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35DEF" w14:textId="77777777" w:rsidR="00C678D2" w:rsidRPr="009C09EA" w:rsidRDefault="00C678D2" w:rsidP="00C678D2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0" w:after="35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>DEPARTAMENTO DE                   ALIMENTACIÓN, DESARROLLO                RURAL, AGRICULTURA Y PESCA</w:t>
                          </w:r>
                        </w:p>
                        <w:p w14:paraId="5E07626E" w14:textId="77777777" w:rsidR="00C678D2" w:rsidRPr="009C09EA" w:rsidRDefault="00C678D2" w:rsidP="00C678D2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35"/>
                            <w:outlineLvl w:val="3"/>
                            <w:rPr>
                              <w:rFonts w:ascii="Arial" w:hAnsi="Arial"/>
                              <w:i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i/>
                              <w:noProof/>
                              <w:sz w:val="14"/>
                              <w:lang w:eastAsia="es-ES"/>
                            </w:rPr>
                            <w:t>Dirección de Calidad y Promoción Alimentaria</w:t>
                          </w:r>
                        </w:p>
                        <w:p w14:paraId="5C57F02C" w14:textId="77777777" w:rsidR="00C678D2" w:rsidRDefault="00C678D2" w:rsidP="00C678D2">
                          <w:pPr>
                            <w:pStyle w:val="Encabezado01"/>
                          </w:pPr>
                        </w:p>
                        <w:p w14:paraId="3B33CBC6" w14:textId="0D8A4204" w:rsidR="00A67B93" w:rsidRDefault="00A67B93" w:rsidP="00A67B93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B7453F" id="Cuadro de texto 6" o:spid="_x0000_s1028" type="#_x0000_t202" style="position:absolute;margin-left:321.7pt;margin-top:83.4pt;width:138.15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" o:allowincell="f" filled="f" stroked="f">
              <v:textbox>
                <w:txbxContent>
                  <w:p w14:paraId="0C135DEF" w14:textId="77777777" w:rsidR="00C678D2" w:rsidRPr="009C09EA" w:rsidRDefault="00C678D2" w:rsidP="00C678D2">
                    <w:pPr>
                      <w:keepNext/>
                      <w:numPr>
                        <w:ilvl w:val="0"/>
                        <w:numId w:val="2"/>
                      </w:numPr>
                      <w:spacing w:before="0" w:after="35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>DEPARTAMENTO DE                   ALIMENTACIÓN, DESARROLLO                RURAL, AGRICULTURA Y PESCA</w:t>
                    </w:r>
                  </w:p>
                  <w:p w14:paraId="5E07626E" w14:textId="77777777" w:rsidR="00C678D2" w:rsidRPr="009C09EA" w:rsidRDefault="00C678D2" w:rsidP="00C678D2">
                    <w:pPr>
                      <w:keepNext/>
                      <w:numPr>
                        <w:ilvl w:val="0"/>
                        <w:numId w:val="2"/>
                      </w:numPr>
                      <w:spacing w:before="35"/>
                      <w:outlineLvl w:val="3"/>
                      <w:rPr>
                        <w:rFonts w:ascii="Arial" w:hAnsi="Arial"/>
                        <w:i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i/>
                        <w:noProof/>
                        <w:sz w:val="14"/>
                        <w:lang w:eastAsia="es-ES"/>
                      </w:rPr>
                      <w:t>Dirección de Calidad y Promoción Alimentaria</w:t>
                    </w:r>
                  </w:p>
                  <w:p w14:paraId="5C57F02C" w14:textId="77777777" w:rsidR="00C678D2" w:rsidRDefault="00C678D2" w:rsidP="00C678D2">
                    <w:pPr>
                      <w:pStyle w:val="Encabezado01"/>
                    </w:pPr>
                  </w:p>
                  <w:p w14:paraId="3B33CBC6" w14:textId="0D8A4204" w:rsidR="00A67B93" w:rsidRDefault="00A67B93" w:rsidP="00A67B93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3B7B6CF6" w14:textId="77777777" w:rsidR="00A67B93" w:rsidRDefault="00A67B93" w:rsidP="00A67B93">
    <w:pPr>
      <w:pStyle w:val="Encabezado"/>
      <w:tabs>
        <w:tab w:val="right" w:pos="9923"/>
      </w:tabs>
      <w:ind w:right="-142"/>
      <w:rPr>
        <w:sz w:val="16"/>
      </w:rPr>
    </w:pPr>
  </w:p>
  <w:p w14:paraId="090FF023" w14:textId="77777777" w:rsidR="00A67B93" w:rsidRDefault="00A67B93" w:rsidP="00A67B93">
    <w:pPr>
      <w:pStyle w:val="Encabezado"/>
      <w:tabs>
        <w:tab w:val="right" w:pos="9923"/>
      </w:tabs>
      <w:ind w:right="-142"/>
      <w:rPr>
        <w:sz w:val="16"/>
      </w:rPr>
    </w:pPr>
  </w:p>
  <w:p w14:paraId="27E98B16" w14:textId="38808D7E" w:rsidR="000D1373" w:rsidRDefault="000D1373" w:rsidP="0051596B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D03E" w14:textId="77777777" w:rsidR="00A67B93" w:rsidRDefault="00A67B93" w:rsidP="00A67B93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0C0F92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5pt;height:36.9pt" fillcolor="window">
          <v:imagedata r:id="rId1" o:title=""/>
        </v:shape>
        <o:OLEObject Type="Embed" ProgID="MSPhotoEd.3" ShapeID="_x0000_i1026" DrawAspect="Content" ObjectID="_1802841439" r:id="rId2"/>
      </w:object>
    </w:r>
  </w:p>
  <w:p w14:paraId="5255A9DF" w14:textId="14B1CEEC" w:rsidR="00A67B93" w:rsidRDefault="00A67B93" w:rsidP="00A67B93">
    <w:pPr>
      <w:pStyle w:val="Encabezado"/>
      <w:tabs>
        <w:tab w:val="right" w:pos="9923"/>
      </w:tabs>
      <w:ind w:right="-142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D739F09" wp14:editId="1BF630C4">
              <wp:simplePos x="0" y="0"/>
              <wp:positionH relativeFrom="page">
                <wp:posOffset>2009775</wp:posOffset>
              </wp:positionH>
              <wp:positionV relativeFrom="page">
                <wp:posOffset>1066799</wp:posOffset>
              </wp:positionV>
              <wp:extent cx="1771650" cy="67373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673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65E8D" w14:textId="77777777" w:rsidR="00C678D2" w:rsidRPr="009C09EA" w:rsidRDefault="00C678D2" w:rsidP="00C678D2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0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bookmarkStart w:id="0" w:name="_Hlk192228229"/>
                          <w:r w:rsidRPr="009C09EA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>ELIKADURA, LANDA GARAPEN,            NEKAZARITZA ETA ARRANTZA SAILA</w:t>
                          </w:r>
                        </w:p>
                        <w:p w14:paraId="10C612FA" w14:textId="77777777" w:rsidR="00C678D2" w:rsidRPr="009C09EA" w:rsidRDefault="00C678D2" w:rsidP="00C678D2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35"/>
                            <w:outlineLvl w:val="3"/>
                            <w:rPr>
                              <w:rFonts w:ascii="Arial" w:hAnsi="Arial"/>
                              <w:i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i/>
                              <w:noProof/>
                              <w:sz w:val="14"/>
                              <w:lang w:eastAsia="es-ES"/>
                            </w:rPr>
                            <w:t>Elikagaien Kalitate eta Sustapeneko Zuzendaritza</w:t>
                          </w:r>
                        </w:p>
                        <w:bookmarkEnd w:id="0"/>
                        <w:p w14:paraId="111D913E" w14:textId="77777777" w:rsidR="00A67B93" w:rsidRDefault="00A67B93" w:rsidP="00A67B93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39F0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margin-left:158.25pt;margin-top:84pt;width:139.5pt;height:53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" filled="f" stroked="f">
              <v:textbox>
                <w:txbxContent>
                  <w:p w14:paraId="30E65E8D" w14:textId="77777777" w:rsidR="00C678D2" w:rsidRPr="009C09EA" w:rsidRDefault="00C678D2" w:rsidP="00C678D2">
                    <w:pPr>
                      <w:keepNext/>
                      <w:numPr>
                        <w:ilvl w:val="0"/>
                        <w:numId w:val="2"/>
                      </w:numPr>
                      <w:spacing w:before="0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bookmarkStart w:id="1" w:name="_Hlk192228229"/>
                    <w:r w:rsidRPr="009C09EA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>ELIKADURA, LANDA GARAPEN,            NEKAZARITZA ETA ARRANTZA SAILA</w:t>
                    </w:r>
                  </w:p>
                  <w:p w14:paraId="10C612FA" w14:textId="77777777" w:rsidR="00C678D2" w:rsidRPr="009C09EA" w:rsidRDefault="00C678D2" w:rsidP="00C678D2">
                    <w:pPr>
                      <w:keepNext/>
                      <w:numPr>
                        <w:ilvl w:val="0"/>
                        <w:numId w:val="2"/>
                      </w:numPr>
                      <w:spacing w:before="35"/>
                      <w:outlineLvl w:val="3"/>
                      <w:rPr>
                        <w:rFonts w:ascii="Arial" w:hAnsi="Arial"/>
                        <w:i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i/>
                        <w:noProof/>
                        <w:sz w:val="14"/>
                        <w:lang w:eastAsia="es-ES"/>
                      </w:rPr>
                      <w:t>Elikagaien Kalitate eta Sustapeneko Zuzendaritza</w:t>
                    </w:r>
                  </w:p>
                  <w:bookmarkEnd w:id="1"/>
                  <w:p w14:paraId="111D913E" w14:textId="77777777" w:rsidR="00A67B93" w:rsidRDefault="00A67B93" w:rsidP="00A67B93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A91175" wp14:editId="59B51FB4">
              <wp:simplePos x="0" y="0"/>
              <wp:positionH relativeFrom="page">
                <wp:posOffset>4085590</wp:posOffset>
              </wp:positionH>
              <wp:positionV relativeFrom="page">
                <wp:posOffset>1059180</wp:posOffset>
              </wp:positionV>
              <wp:extent cx="1754505" cy="721360"/>
              <wp:effectExtent l="0" t="0" r="0" b="254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11D4A" w14:textId="77777777" w:rsidR="00C678D2" w:rsidRPr="009C09EA" w:rsidRDefault="00C678D2" w:rsidP="00C678D2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0" w:after="35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bookmarkStart w:id="2" w:name="_Hlk192228095"/>
                          <w:r w:rsidRPr="009C09EA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>DEPARTAMENTO DE                   ALIMENTACIÓN, DESARROLLO                RURAL, AGRICULTURA Y PESCA</w:t>
                          </w:r>
                        </w:p>
                        <w:p w14:paraId="57CD6ABC" w14:textId="77777777" w:rsidR="00C678D2" w:rsidRPr="009C09EA" w:rsidRDefault="00C678D2" w:rsidP="00C678D2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35"/>
                            <w:outlineLvl w:val="3"/>
                            <w:rPr>
                              <w:rFonts w:ascii="Arial" w:hAnsi="Arial"/>
                              <w:i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i/>
                              <w:noProof/>
                              <w:sz w:val="14"/>
                              <w:lang w:eastAsia="es-ES"/>
                            </w:rPr>
                            <w:t>Dirección de Calidad y Promoción Alimentaria</w:t>
                          </w:r>
                        </w:p>
                        <w:bookmarkEnd w:id="2"/>
                        <w:p w14:paraId="7E8499BE" w14:textId="77777777" w:rsidR="00C678D2" w:rsidRDefault="00C678D2" w:rsidP="00C678D2">
                          <w:pPr>
                            <w:pStyle w:val="Encabezado01"/>
                          </w:pPr>
                        </w:p>
                        <w:p w14:paraId="3E188EA3" w14:textId="0F292F1D" w:rsidR="00A67B93" w:rsidRDefault="00A67B93" w:rsidP="00A67B93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A91175" id="Cuadro de texto 4" o:spid="_x0000_s1030" type="#_x0000_t202" style="position:absolute;margin-left:321.7pt;margin-top:83.4pt;width:138.1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" o:allowincell="f" filled="f" stroked="f">
              <v:textbox>
                <w:txbxContent>
                  <w:p w14:paraId="3A011D4A" w14:textId="77777777" w:rsidR="00C678D2" w:rsidRPr="009C09EA" w:rsidRDefault="00C678D2" w:rsidP="00C678D2">
                    <w:pPr>
                      <w:keepNext/>
                      <w:numPr>
                        <w:ilvl w:val="0"/>
                        <w:numId w:val="2"/>
                      </w:numPr>
                      <w:spacing w:before="0" w:after="35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bookmarkStart w:id="3" w:name="_Hlk192228095"/>
                    <w:r w:rsidRPr="009C09EA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>DEPARTAMENTO DE                   ALIMENTACIÓN, DESARROLLO                RURAL, AGRICULTURA Y PESCA</w:t>
                    </w:r>
                  </w:p>
                  <w:p w14:paraId="57CD6ABC" w14:textId="77777777" w:rsidR="00C678D2" w:rsidRPr="009C09EA" w:rsidRDefault="00C678D2" w:rsidP="00C678D2">
                    <w:pPr>
                      <w:keepNext/>
                      <w:numPr>
                        <w:ilvl w:val="0"/>
                        <w:numId w:val="2"/>
                      </w:numPr>
                      <w:spacing w:before="35"/>
                      <w:outlineLvl w:val="3"/>
                      <w:rPr>
                        <w:rFonts w:ascii="Arial" w:hAnsi="Arial"/>
                        <w:i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i/>
                        <w:noProof/>
                        <w:sz w:val="14"/>
                        <w:lang w:eastAsia="es-ES"/>
                      </w:rPr>
                      <w:t>Dirección de Calidad y Promoción Alimentaria</w:t>
                    </w:r>
                  </w:p>
                  <w:bookmarkEnd w:id="3"/>
                  <w:p w14:paraId="7E8499BE" w14:textId="77777777" w:rsidR="00C678D2" w:rsidRDefault="00C678D2" w:rsidP="00C678D2">
                    <w:pPr>
                      <w:pStyle w:val="Encabezado01"/>
                    </w:pPr>
                  </w:p>
                  <w:p w14:paraId="3E188EA3" w14:textId="0F292F1D" w:rsidR="00A67B93" w:rsidRDefault="00A67B93" w:rsidP="00A67B93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3B62B790" w14:textId="77777777" w:rsidR="00A67B93" w:rsidRDefault="00A67B93" w:rsidP="00A67B93">
    <w:pPr>
      <w:pStyle w:val="Encabezado"/>
      <w:tabs>
        <w:tab w:val="right" w:pos="9923"/>
      </w:tabs>
      <w:ind w:right="-142"/>
      <w:rPr>
        <w:sz w:val="16"/>
      </w:rPr>
    </w:pPr>
  </w:p>
  <w:p w14:paraId="5528EA33" w14:textId="77777777" w:rsidR="00A67B93" w:rsidRDefault="00A67B93" w:rsidP="00A67B93">
    <w:pPr>
      <w:pStyle w:val="Encabezado"/>
      <w:tabs>
        <w:tab w:val="right" w:pos="9923"/>
      </w:tabs>
      <w:ind w:right="-142"/>
      <w:rPr>
        <w:sz w:val="16"/>
      </w:rPr>
    </w:pPr>
  </w:p>
  <w:p w14:paraId="17FFBFA1" w14:textId="0BA37DBE" w:rsidR="006A5630" w:rsidRDefault="006A5630" w:rsidP="00A67B93">
    <w:pPr>
      <w:pStyle w:val="Encabezado"/>
      <w:tabs>
        <w:tab w:val="right" w:pos="9923"/>
      </w:tabs>
      <w:ind w:right="-14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06836254">
    <w:abstractNumId w:val="1"/>
  </w:num>
  <w:num w:numId="2" w16cid:durableId="1855537898">
    <w:abstractNumId w:val="0"/>
  </w:num>
  <w:num w:numId="3" w16cid:durableId="1767730467">
    <w:abstractNumId w:val="0"/>
  </w:num>
  <w:num w:numId="4" w16cid:durableId="805046756">
    <w:abstractNumId w:val="0"/>
  </w:num>
  <w:num w:numId="5" w16cid:durableId="965812887">
    <w:abstractNumId w:val="0"/>
  </w:num>
  <w:num w:numId="6" w16cid:durableId="1283422823">
    <w:abstractNumId w:val="0"/>
  </w:num>
  <w:num w:numId="7" w16cid:durableId="1297179346">
    <w:abstractNumId w:val="0"/>
  </w:num>
  <w:num w:numId="8" w16cid:durableId="541791909">
    <w:abstractNumId w:val="0"/>
  </w:num>
  <w:num w:numId="9" w16cid:durableId="1620526237">
    <w:abstractNumId w:val="0"/>
  </w:num>
  <w:num w:numId="10" w16cid:durableId="1959335917">
    <w:abstractNumId w:val="0"/>
  </w:num>
  <w:num w:numId="11" w16cid:durableId="1430540601">
    <w:abstractNumId w:val="3"/>
  </w:num>
  <w:num w:numId="12" w16cid:durableId="824589530">
    <w:abstractNumId w:val="4"/>
  </w:num>
  <w:num w:numId="13" w16cid:durableId="1173379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A7D56"/>
    <w:rsid w:val="000D1373"/>
    <w:rsid w:val="000D59AD"/>
    <w:rsid w:val="001025C9"/>
    <w:rsid w:val="00147716"/>
    <w:rsid w:val="00153ACE"/>
    <w:rsid w:val="0016064B"/>
    <w:rsid w:val="00170B53"/>
    <w:rsid w:val="00191B17"/>
    <w:rsid w:val="0019402B"/>
    <w:rsid w:val="001C5EF4"/>
    <w:rsid w:val="001E0E4A"/>
    <w:rsid w:val="001E2CB5"/>
    <w:rsid w:val="001E652C"/>
    <w:rsid w:val="00257527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5007"/>
    <w:rsid w:val="0043659D"/>
    <w:rsid w:val="0045698B"/>
    <w:rsid w:val="00462017"/>
    <w:rsid w:val="004871EB"/>
    <w:rsid w:val="004B4CE3"/>
    <w:rsid w:val="004C6513"/>
    <w:rsid w:val="004D4DA2"/>
    <w:rsid w:val="004D5475"/>
    <w:rsid w:val="004E09F0"/>
    <w:rsid w:val="004F0276"/>
    <w:rsid w:val="004F1657"/>
    <w:rsid w:val="00513FD4"/>
    <w:rsid w:val="0051596B"/>
    <w:rsid w:val="00542314"/>
    <w:rsid w:val="00574483"/>
    <w:rsid w:val="00577118"/>
    <w:rsid w:val="005779B7"/>
    <w:rsid w:val="00584D6D"/>
    <w:rsid w:val="005A0652"/>
    <w:rsid w:val="005A17D3"/>
    <w:rsid w:val="005C0B23"/>
    <w:rsid w:val="005F1ED3"/>
    <w:rsid w:val="00600BC3"/>
    <w:rsid w:val="00631307"/>
    <w:rsid w:val="00665D57"/>
    <w:rsid w:val="00672E54"/>
    <w:rsid w:val="00677DE4"/>
    <w:rsid w:val="006A5630"/>
    <w:rsid w:val="006C4317"/>
    <w:rsid w:val="006C5A8B"/>
    <w:rsid w:val="006F449D"/>
    <w:rsid w:val="006F7C89"/>
    <w:rsid w:val="00764F68"/>
    <w:rsid w:val="00796051"/>
    <w:rsid w:val="007B52EA"/>
    <w:rsid w:val="007B57A4"/>
    <w:rsid w:val="007D10FB"/>
    <w:rsid w:val="007E325C"/>
    <w:rsid w:val="007F3B1F"/>
    <w:rsid w:val="00804EC5"/>
    <w:rsid w:val="008243AE"/>
    <w:rsid w:val="00836700"/>
    <w:rsid w:val="00865047"/>
    <w:rsid w:val="00867ACD"/>
    <w:rsid w:val="00873BE8"/>
    <w:rsid w:val="00874B5A"/>
    <w:rsid w:val="0089410F"/>
    <w:rsid w:val="008A06EC"/>
    <w:rsid w:val="008B3FBE"/>
    <w:rsid w:val="008F1134"/>
    <w:rsid w:val="008F33CE"/>
    <w:rsid w:val="009113EA"/>
    <w:rsid w:val="00920330"/>
    <w:rsid w:val="0095190C"/>
    <w:rsid w:val="00955442"/>
    <w:rsid w:val="00967A5D"/>
    <w:rsid w:val="00991CFC"/>
    <w:rsid w:val="0099534E"/>
    <w:rsid w:val="009B4D84"/>
    <w:rsid w:val="009D3FEF"/>
    <w:rsid w:val="00A021FA"/>
    <w:rsid w:val="00A259AE"/>
    <w:rsid w:val="00A41B93"/>
    <w:rsid w:val="00A44877"/>
    <w:rsid w:val="00A55970"/>
    <w:rsid w:val="00A67B93"/>
    <w:rsid w:val="00A76296"/>
    <w:rsid w:val="00A87A08"/>
    <w:rsid w:val="00AB4B24"/>
    <w:rsid w:val="00B04F9C"/>
    <w:rsid w:val="00B07F3D"/>
    <w:rsid w:val="00B15EE0"/>
    <w:rsid w:val="00B160B2"/>
    <w:rsid w:val="00B16538"/>
    <w:rsid w:val="00B70A48"/>
    <w:rsid w:val="00BA6D92"/>
    <w:rsid w:val="00BD2F68"/>
    <w:rsid w:val="00BF5BAD"/>
    <w:rsid w:val="00C05C91"/>
    <w:rsid w:val="00C33E15"/>
    <w:rsid w:val="00C53278"/>
    <w:rsid w:val="00C64FEF"/>
    <w:rsid w:val="00C678D2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E003E"/>
    <w:rsid w:val="00F25BF5"/>
    <w:rsid w:val="00F30626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8A848"/>
  <w15:chartTrackingRefBased/>
  <w15:docId w15:val="{28A51C98-BE96-4031-B875-DE31BE02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165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1E2CB5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54CFB415DDA94C957677034DC220C7" ma:contentTypeVersion="13" ma:contentTypeDescription="Crear nuevo documento." ma:contentTypeScope="" ma:versionID="d147f8846873026a200903717868df1a">
  <xsd:schema xmlns:xsd="http://www.w3.org/2001/XMLSchema" xmlns:xs="http://www.w3.org/2001/XMLSchema" xmlns:p="http://schemas.microsoft.com/office/2006/metadata/properties" xmlns:ns2="51cc098e-8615-4cc4-af13-fc988ec6245b" xmlns:ns3="38dbf8e9-a7a7-4390-80b2-3745dc28ea9a" targetNamespace="http://schemas.microsoft.com/office/2006/metadata/properties" ma:root="true" ma:fieldsID="174f8e39f7866ff596ea49e0feec7178" ns2:_="" ns3:_="">
    <xsd:import namespace="51cc098e-8615-4cc4-af13-fc988ec6245b"/>
    <xsd:import namespace="38dbf8e9-a7a7-4390-80b2-3745dc28e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c098e-8615-4cc4-af13-fc988ec62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bf8e9-a7a7-4390-80b2-3745dc28ea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ddb8dc-e2d2-4aac-b6d5-da462f2a14e3}" ma:internalName="TaxCatchAll" ma:showField="CatchAllData" ma:web="38dbf8e9-a7a7-4390-80b2-3745dc28e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bf8e9-a7a7-4390-80b2-3745dc28ea9a" xsi:nil="true"/>
    <lcf76f155ced4ddcb4097134ff3c332f xmlns="51cc098e-8615-4cc4-af13-fc988ec624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A62FDF-99CF-45AA-9CE0-512C3B9FE9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6B794-59AE-42F7-B731-EED0CC9D482A}"/>
</file>

<file path=customXml/itemProps3.xml><?xml version="1.0" encoding="utf-8"?>
<ds:datastoreItem xmlns:ds="http://schemas.openxmlformats.org/officeDocument/2006/customXml" ds:itemID="{909ECF0E-5702-4AA8-8922-0B65F108B38C}"/>
</file>

<file path=customXml/itemProps4.xml><?xml version="1.0" encoding="utf-8"?>
<ds:datastoreItem xmlns:ds="http://schemas.openxmlformats.org/officeDocument/2006/customXml" ds:itemID="{21D476B5-88E7-4394-AB9C-7D45C838E9ED}"/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1</TotalTime>
  <Pages>4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2613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Albaina Troya, Mikel</cp:lastModifiedBy>
  <cp:revision>3</cp:revision>
  <cp:lastPrinted>2003-11-06T11:19:00Z</cp:lastPrinted>
  <dcterms:created xsi:type="dcterms:W3CDTF">2025-03-07T07:02:00Z</dcterms:created>
  <dcterms:modified xsi:type="dcterms:W3CDTF">2025-03-07T07:30:00Z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0x0101008254CFB415DDA94C957677034DC220C7</vt:lpwstr>
  </property>
</Properties>
</file>