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13FA" w14:textId="77777777" w:rsidR="00892B2C" w:rsidRDefault="00892B2C" w:rsidP="00161DE3">
      <w:pPr>
        <w:jc w:val="center"/>
        <w:rPr>
          <w:rFonts w:ascii="Arial" w:hAnsi="Arial" w:cs="Arial"/>
          <w:b/>
          <w:sz w:val="20"/>
          <w:u w:val="single"/>
          <w:lang w:val="es-ES"/>
        </w:rPr>
      </w:pPr>
    </w:p>
    <w:p w14:paraId="05643F4A" w14:textId="681B2EF5" w:rsidR="00161DE3" w:rsidRDefault="007A3981" w:rsidP="00161DE3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</w:t>
      </w:r>
      <w:r w:rsidR="00E9115C">
        <w:rPr>
          <w:rFonts w:ascii="Arial" w:hAnsi="Arial" w:cs="Arial"/>
          <w:b/>
          <w:sz w:val="20"/>
          <w:u w:val="single"/>
          <w:lang w:val="es-ES"/>
        </w:rPr>
        <w:t>4</w:t>
      </w:r>
    </w:p>
    <w:p w14:paraId="6EA7503F" w14:textId="77777777" w:rsidR="00F91E9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A750F3" wp14:editId="6EA750F4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4704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A7510A" w14:textId="7BD6D331" w:rsidR="00830518" w:rsidRPr="00830518" w:rsidRDefault="007A3981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="00830518"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750F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EA7510A" w14:textId="7BD6D331" w:rsidR="00830518" w:rsidRPr="00830518" w:rsidRDefault="007A3981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="00830518"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EA75040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EA75041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EA75042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6EA75045" w14:textId="77777777" w:rsidTr="000A3701">
        <w:tc>
          <w:tcPr>
            <w:tcW w:w="1809" w:type="dxa"/>
            <w:shd w:val="clear" w:color="auto" w:fill="auto"/>
          </w:tcPr>
          <w:p w14:paraId="6EA75043" w14:textId="6FEE32E4" w:rsidR="00F91E93" w:rsidRPr="0045698B" w:rsidRDefault="007A3981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6EA75044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EA75046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628"/>
      </w:tblGrid>
      <w:tr w:rsidR="00813E43" w:rsidRPr="00941E2F" w14:paraId="6EA75048" w14:textId="77777777" w:rsidTr="00941E2F">
        <w:tc>
          <w:tcPr>
            <w:tcW w:w="9747" w:type="dxa"/>
            <w:shd w:val="clear" w:color="auto" w:fill="FBD4B4"/>
          </w:tcPr>
          <w:p w14:paraId="6EA75047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</w:t>
            </w:r>
            <w:r w:rsidRPr="007A3981">
              <w:rPr>
                <w:rFonts w:ascii="Calibri" w:eastAsia="Calibri" w:hAnsi="Calibri" w:cs="Calibri"/>
                <w:b/>
                <w:szCs w:val="22"/>
              </w:rPr>
              <w:t>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14:paraId="6EA75049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4A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6EA7504B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6EA7504C" w14:textId="77777777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813E43" w:rsidRPr="00941E2F" w14:paraId="6EA75050" w14:textId="77777777" w:rsidTr="00941E2F">
        <w:tc>
          <w:tcPr>
            <w:tcW w:w="2376" w:type="dxa"/>
            <w:shd w:val="clear" w:color="auto" w:fill="DDD9C3"/>
          </w:tcPr>
          <w:p w14:paraId="6EA7504D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14:paraId="6EA7504E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3685" w:type="dxa"/>
            <w:shd w:val="clear" w:color="auto" w:fill="DDD9C3"/>
          </w:tcPr>
          <w:p w14:paraId="6EA7504F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813E43" w:rsidRPr="00941E2F" w14:paraId="6EA75054" w14:textId="77777777" w:rsidTr="00941E2F">
        <w:tc>
          <w:tcPr>
            <w:tcW w:w="2376" w:type="dxa"/>
            <w:shd w:val="clear" w:color="auto" w:fill="auto"/>
          </w:tcPr>
          <w:p w14:paraId="6EA7505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EA7505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EA7505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EA75055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56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14:paraId="6EA75059" w14:textId="77777777" w:rsidTr="00941E2F">
        <w:tc>
          <w:tcPr>
            <w:tcW w:w="5070" w:type="dxa"/>
            <w:shd w:val="clear" w:color="auto" w:fill="EEECE1"/>
          </w:tcPr>
          <w:p w14:paraId="6EA7505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lekua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hiria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5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5C" w14:textId="77777777" w:rsidTr="00941E2F">
        <w:tc>
          <w:tcPr>
            <w:tcW w:w="5070" w:type="dxa"/>
            <w:shd w:val="clear" w:color="auto" w:fill="EEECE1"/>
          </w:tcPr>
          <w:p w14:paraId="6EA7505A" w14:textId="66351CAB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Parte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hartu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duten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establezimenduak</w:t>
            </w:r>
            <w:proofErr w:type="spellEnd"/>
            <w:r w:rsidR="007A3981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5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14:paraId="6EA7505F" w14:textId="77777777" w:rsidTr="00941E2F">
        <w:tc>
          <w:tcPr>
            <w:tcW w:w="5070" w:type="dxa"/>
            <w:shd w:val="clear" w:color="auto" w:fill="EEECE1"/>
          </w:tcPr>
          <w:p w14:paraId="6EA7505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5E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62" w14:textId="77777777" w:rsidTr="00941E2F">
        <w:tc>
          <w:tcPr>
            <w:tcW w:w="5070" w:type="dxa"/>
            <w:shd w:val="clear" w:color="auto" w:fill="EEECE1"/>
          </w:tcPr>
          <w:p w14:paraId="6EA7506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6EA7506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EA75063" w14:textId="0C78189D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;</w:t>
      </w:r>
      <w:proofErr w:type="gram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6EA75064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EA75065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14:paraId="6EA75068" w14:textId="77777777" w:rsidTr="00941E2F">
        <w:tc>
          <w:tcPr>
            <w:tcW w:w="4503" w:type="dxa"/>
            <w:shd w:val="clear" w:color="auto" w:fill="EEECE1"/>
          </w:tcPr>
          <w:p w14:paraId="6EA75066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persona</w:t>
            </w:r>
          </w:p>
        </w:tc>
        <w:tc>
          <w:tcPr>
            <w:tcW w:w="4991" w:type="dxa"/>
            <w:shd w:val="clear" w:color="auto" w:fill="EEECE1"/>
          </w:tcPr>
          <w:p w14:paraId="6EA75067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harremana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Relación con la empresa</w:t>
            </w:r>
          </w:p>
        </w:tc>
      </w:tr>
      <w:tr w:rsidR="00813E43" w:rsidRPr="00941E2F" w14:paraId="6EA7506B" w14:textId="77777777" w:rsidTr="00941E2F">
        <w:tc>
          <w:tcPr>
            <w:tcW w:w="4503" w:type="dxa"/>
            <w:shd w:val="clear" w:color="auto" w:fill="auto"/>
          </w:tcPr>
          <w:p w14:paraId="6EA7506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EA7506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6E" w14:textId="77777777" w:rsidTr="00941E2F">
        <w:tc>
          <w:tcPr>
            <w:tcW w:w="4503" w:type="dxa"/>
            <w:shd w:val="clear" w:color="auto" w:fill="auto"/>
          </w:tcPr>
          <w:p w14:paraId="6EA7506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EA7506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71" w14:textId="77777777" w:rsidTr="00941E2F">
        <w:tc>
          <w:tcPr>
            <w:tcW w:w="4503" w:type="dxa"/>
            <w:shd w:val="clear" w:color="auto" w:fill="auto"/>
          </w:tcPr>
          <w:p w14:paraId="6EA7506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EA7507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EA75072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74" w14:textId="583BA25A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ABIOIA, TRENA</w:t>
      </w:r>
      <w:r w:rsidR="007A3981">
        <w:rPr>
          <w:rFonts w:ascii="Calibri" w:hAnsi="Calibri" w:cs="Calibri"/>
          <w:b/>
          <w:sz w:val="22"/>
          <w:szCs w:val="22"/>
        </w:rPr>
        <w:t>…</w:t>
      </w:r>
      <w:r w:rsidRPr="00813E43">
        <w:rPr>
          <w:rFonts w:ascii="Calibri" w:hAnsi="Calibri" w:cs="Calibri"/>
          <w:b/>
          <w:sz w:val="22"/>
          <w:szCs w:val="22"/>
        </w:rPr>
        <w:t xml:space="preserve">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14:paraId="6EA75077" w14:textId="77777777" w:rsidTr="00941E2F">
        <w:tc>
          <w:tcPr>
            <w:tcW w:w="4786" w:type="dxa"/>
            <w:shd w:val="clear" w:color="auto" w:fill="EEECE1"/>
          </w:tcPr>
          <w:p w14:paraId="6EA75075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Lugar y día de salida</w:t>
            </w:r>
          </w:p>
        </w:tc>
        <w:tc>
          <w:tcPr>
            <w:tcW w:w="4708" w:type="dxa"/>
            <w:shd w:val="clear" w:color="auto" w:fill="auto"/>
          </w:tcPr>
          <w:p w14:paraId="6EA7507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7A" w14:textId="77777777" w:rsidTr="00941E2F">
        <w:tc>
          <w:tcPr>
            <w:tcW w:w="4786" w:type="dxa"/>
            <w:shd w:val="clear" w:color="auto" w:fill="EEECE1"/>
          </w:tcPr>
          <w:p w14:paraId="6EA7507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14:paraId="6EA7507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EA7507D" w14:textId="77777777" w:rsidTr="00941E2F">
        <w:tc>
          <w:tcPr>
            <w:tcW w:w="4786" w:type="dxa"/>
            <w:shd w:val="clear" w:color="auto" w:fill="EEECE1"/>
          </w:tcPr>
          <w:p w14:paraId="6EA7507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nondik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norakoa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geldiuneak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</w:t>
            </w:r>
            <w:proofErr w:type="gram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escalas....</w:t>
            </w:r>
            <w:proofErr w:type="gram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14:paraId="6EA7507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EA7507E" w14:textId="4CB57A63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="007A3981">
        <w:rPr>
          <w:i/>
          <w:color w:val="FF0000"/>
          <w:sz w:val="22"/>
          <w:szCs w:val="22"/>
          <w:lang w:val="es-ES"/>
        </w:rPr>
        <w:t>a</w:t>
      </w:r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14:paraId="6EA7507F" w14:textId="1E6C9718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="007A3981">
        <w:rPr>
          <w:i/>
          <w:color w:val="FF0000"/>
          <w:sz w:val="22"/>
          <w:szCs w:val="22"/>
        </w:rPr>
        <w:t xml:space="preserve"> las “Tarjetas de embarque” </w:t>
      </w:r>
      <w:r w:rsidRPr="00C4030F">
        <w:rPr>
          <w:i/>
          <w:color w:val="FF0000"/>
          <w:sz w:val="22"/>
          <w:szCs w:val="22"/>
        </w:rPr>
        <w:t xml:space="preserve">deben presentarse </w:t>
      </w:r>
      <w:r>
        <w:rPr>
          <w:i/>
          <w:color w:val="FF0000"/>
          <w:sz w:val="22"/>
          <w:szCs w:val="22"/>
        </w:rPr>
        <w:t>con</w:t>
      </w:r>
      <w:r w:rsidR="007A3981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EA75080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81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14:paraId="6EA75084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8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87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85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datak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6EA7508A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8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kopurua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EA7508B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EA7508C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14:paraId="6EA7508F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8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8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92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9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proofErr w:type="gram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proofErr w:type="gram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509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EA75093" w14:textId="6D66FE0F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7A3981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ho</w:t>
      </w:r>
      <w:r w:rsidR="007A3981">
        <w:rPr>
          <w:rFonts w:eastAsia="Calibri"/>
          <w:i/>
          <w:color w:val="FF0000"/>
          <w:sz w:val="22"/>
          <w:szCs w:val="22"/>
          <w:lang w:val="es-ES" w:eastAsia="en-US"/>
        </w:rPr>
        <w:t>rretako</w:t>
      </w:r>
      <w:proofErr w:type="spellEnd"/>
      <w:r w:rsidR="007A3981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7A3981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="007A3981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="007A3981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14:paraId="6EA75094" w14:textId="77777777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6EA75095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EA75096" w14:textId="79EB83D2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="007A3981">
        <w:rPr>
          <w:rFonts w:ascii="Calibri" w:eastAsia="Calibri" w:hAnsi="Calibri" w:cs="Calibri"/>
          <w:sz w:val="22"/>
          <w:szCs w:val="22"/>
          <w:lang w:val="es-ES" w:eastAsia="en-US"/>
        </w:rPr>
        <w:t>egotekotan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14:paraId="6EA75099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97" w14:textId="7D2255C1" w:rsidR="00813E43" w:rsidRPr="00813E43" w:rsidRDefault="007A3981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813E43" w:rsidRPr="00813E43">
              <w:rPr>
                <w:rFonts w:ascii="Calibri" w:eastAsia="Calibri" w:hAnsi="Calibri" w:cs="Calibri"/>
                <w:sz w:val="22"/>
                <w:szCs w:val="22"/>
              </w:rPr>
              <w:t>iria</w:t>
            </w:r>
            <w:proofErr w:type="spellEnd"/>
            <w:r w:rsidR="00813E43"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9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9C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9A" w14:textId="47D73B0D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</w:t>
            </w:r>
            <w:r w:rsidR="007A398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9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EA7509D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6EA7509E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6EA750A1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9F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A0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14:paraId="6EA750A4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A7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AA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AD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A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A9B9DAF" w14:textId="77777777" w:rsidR="00892B2C" w:rsidRDefault="00892B2C" w:rsidP="00813E43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51BDDADC" w14:textId="77777777" w:rsidR="00892B2C" w:rsidRDefault="00892B2C" w:rsidP="00813E43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41A3BEE" w14:textId="77777777" w:rsidR="00892B2C" w:rsidRDefault="00892B2C" w:rsidP="00813E43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EA750B1" w14:textId="2ABE5D9E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>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7A3981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6EA750B4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750B2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50B3" w14:textId="77777777" w:rsidR="00813E43" w:rsidRPr="00813E43" w:rsidRDefault="00813E43" w:rsidP="007A398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813E43" w:rsidRPr="00941E2F" w14:paraId="6EA750B7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BA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EA750BD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0B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EA750BE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14:paraId="6EA750D7" w14:textId="77777777" w:rsidTr="00941E2F">
        <w:tc>
          <w:tcPr>
            <w:tcW w:w="9464" w:type="dxa"/>
            <w:shd w:val="clear" w:color="auto" w:fill="auto"/>
          </w:tcPr>
          <w:p w14:paraId="6EA750B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6EA750C0" w14:textId="7FC04173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="007A3981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previsiones, etc.)</w:t>
            </w:r>
          </w:p>
          <w:p w14:paraId="6EA750C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C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A750D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EA750D8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14:paraId="6EA750DB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750D9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750DA" w14:textId="69FBE4B9" w:rsidR="00813E43" w:rsidRPr="00813E43" w:rsidRDefault="007A3981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proofErr w:type="gramEnd"/>
            <w:r w:rsidR="00813E43"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813E43" w:rsidRPr="00941E2F" w14:paraId="6EA750DF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A750DC" w14:textId="0B2F23CD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  <w:r w:rsidR="007A3981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/</w:t>
            </w:r>
          </w:p>
          <w:p w14:paraId="6EA750DD" w14:textId="77777777"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50DE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EA750E0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3E43" w:rsidRPr="00B12E70" w14:paraId="6EA750E2" w14:textId="77777777" w:rsidTr="00941E2F">
        <w:tc>
          <w:tcPr>
            <w:tcW w:w="9778" w:type="dxa"/>
            <w:shd w:val="clear" w:color="auto" w:fill="F2F2F2"/>
          </w:tcPr>
          <w:p w14:paraId="6EA750E1" w14:textId="59460146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</w:t>
            </w:r>
            <w:proofErr w:type="gramStart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>DELA</w:t>
            </w:r>
            <w:proofErr w:type="gramEnd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 FROGATZEN DUTEN ELEMENTUAK (ARGAZKIAK, …) / MATERIAL SOPORTE QUE EVIDENCIA LA ACTIVIDAD REALIZADA (</w:t>
            </w:r>
            <w:r w:rsidR="007A3981" w:rsidRPr="00B12E70">
              <w:rPr>
                <w:rFonts w:ascii="Calibri" w:hAnsi="Calibri" w:cs="Calibri"/>
                <w:b/>
                <w:sz w:val="20"/>
                <w:szCs w:val="22"/>
              </w:rPr>
              <w:t>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813E43" w:rsidRPr="00B12E70" w14:paraId="6EA750EF" w14:textId="77777777" w:rsidTr="00941E2F">
        <w:tc>
          <w:tcPr>
            <w:tcW w:w="9778" w:type="dxa"/>
            <w:shd w:val="clear" w:color="auto" w:fill="auto"/>
          </w:tcPr>
          <w:p w14:paraId="6EA750E3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4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5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6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7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8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9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A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EA750EE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EA750F0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EA750F1" w14:textId="7A0BCAA8" w:rsidR="00813E43" w:rsidRPr="00E9115C" w:rsidRDefault="00813E43" w:rsidP="00813E43">
      <w:pPr>
        <w:spacing w:before="60" w:after="60"/>
        <w:jc w:val="both"/>
        <w:rPr>
          <w:i/>
          <w:color w:val="FF0000"/>
          <w:sz w:val="22"/>
          <w:szCs w:val="22"/>
          <w:lang w:val="it-IT"/>
        </w:rPr>
      </w:pPr>
      <w:r w:rsidRPr="00E9115C">
        <w:rPr>
          <w:b/>
          <w:i/>
          <w:color w:val="FF0000"/>
          <w:sz w:val="22"/>
          <w:szCs w:val="22"/>
          <w:u w:val="single"/>
          <w:lang w:val="it-IT"/>
        </w:rPr>
        <w:t>O</w:t>
      </w:r>
      <w:r w:rsidR="00267104" w:rsidRPr="00E9115C">
        <w:rPr>
          <w:b/>
          <w:i/>
          <w:color w:val="FF0000"/>
          <w:sz w:val="22"/>
          <w:szCs w:val="22"/>
          <w:u w:val="single"/>
          <w:lang w:val="it-IT"/>
        </w:rPr>
        <w:t>harra</w:t>
      </w:r>
      <w:r w:rsidRPr="00E9115C">
        <w:rPr>
          <w:b/>
          <w:i/>
          <w:color w:val="FF0000"/>
          <w:sz w:val="22"/>
          <w:szCs w:val="22"/>
          <w:lang w:val="it-IT"/>
        </w:rPr>
        <w:t xml:space="preserve">: </w:t>
      </w:r>
      <w:r w:rsidRPr="00E9115C">
        <w:rPr>
          <w:i/>
          <w:color w:val="FF0000"/>
          <w:sz w:val="22"/>
          <w:szCs w:val="22"/>
          <w:lang w:val="it-IT"/>
        </w:rPr>
        <w:t>Gertatu diren inzid</w:t>
      </w:r>
      <w:r w:rsidR="007A3981" w:rsidRPr="00E9115C">
        <w:rPr>
          <w:i/>
          <w:color w:val="FF0000"/>
          <w:sz w:val="22"/>
          <w:szCs w:val="22"/>
          <w:lang w:val="it-IT"/>
        </w:rPr>
        <w:t>entzien berri eman beharko da (</w:t>
      </w:r>
      <w:r w:rsidRPr="00E9115C">
        <w:rPr>
          <w:i/>
          <w:color w:val="FF0000"/>
          <w:sz w:val="22"/>
          <w:szCs w:val="22"/>
          <w:lang w:val="it-IT"/>
        </w:rPr>
        <w:t>fakturak, ordainketak, txartelak…)</w:t>
      </w:r>
    </w:p>
    <w:p w14:paraId="6EA750F2" w14:textId="2AD146F9" w:rsid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 xml:space="preserve">Se deberá informar sobre las posibles incidencias que hayan ocurrido (facturas, abonos, </w:t>
      </w:r>
      <w:proofErr w:type="gramStart"/>
      <w:r w:rsidRPr="00267104">
        <w:rPr>
          <w:i/>
          <w:color w:val="FF0000"/>
          <w:sz w:val="22"/>
          <w:szCs w:val="22"/>
        </w:rPr>
        <w:t>tarjetas,…</w:t>
      </w:r>
      <w:proofErr w:type="gramEnd"/>
      <w:r w:rsidRPr="00267104">
        <w:rPr>
          <w:i/>
          <w:color w:val="FF0000"/>
          <w:sz w:val="22"/>
          <w:szCs w:val="22"/>
        </w:rPr>
        <w:t>).</w:t>
      </w:r>
    </w:p>
    <w:p w14:paraId="399C9A78" w14:textId="0A2BFB93" w:rsidR="00FF2738" w:rsidRDefault="00FF2738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</w:p>
    <w:p w14:paraId="48320085" w14:textId="77777777" w:rsidR="004A6D16" w:rsidRDefault="004A6D16" w:rsidP="004A6D1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…………………………………………………………….. –n (</w:t>
      </w:r>
      <w:proofErr w:type="spellStart"/>
      <w:r>
        <w:rPr>
          <w:rFonts w:ascii="Calibri" w:hAnsi="Calibri" w:cs="Calibri"/>
          <w:sz w:val="22"/>
          <w:szCs w:val="22"/>
        </w:rPr>
        <w:t>tokia</w:t>
      </w:r>
      <w:proofErr w:type="spellEnd"/>
      <w:r>
        <w:rPr>
          <w:rFonts w:ascii="Calibri" w:hAnsi="Calibri" w:cs="Calibri"/>
          <w:sz w:val="22"/>
          <w:szCs w:val="22"/>
        </w:rPr>
        <w:t>), 202…-</w:t>
      </w:r>
      <w:proofErr w:type="spellStart"/>
      <w:r>
        <w:rPr>
          <w:rFonts w:ascii="Calibri" w:hAnsi="Calibri" w:cs="Calibri"/>
          <w:sz w:val="22"/>
          <w:szCs w:val="22"/>
        </w:rPr>
        <w:t>ko</w:t>
      </w:r>
      <w:proofErr w:type="spellEnd"/>
      <w:r>
        <w:rPr>
          <w:rFonts w:ascii="Calibri" w:hAnsi="Calibri" w:cs="Calibri"/>
          <w:sz w:val="22"/>
          <w:szCs w:val="22"/>
        </w:rPr>
        <w:t xml:space="preserve"> ………… -aren ………………. –</w:t>
      </w:r>
      <w:proofErr w:type="spellStart"/>
      <w:r>
        <w:rPr>
          <w:rFonts w:ascii="Calibri" w:hAnsi="Calibri" w:cs="Calibri"/>
          <w:sz w:val="22"/>
          <w:szCs w:val="22"/>
        </w:rPr>
        <w:t>an</w:t>
      </w:r>
      <w:proofErr w:type="spellEnd"/>
      <w:r>
        <w:rPr>
          <w:rFonts w:ascii="Calibri" w:hAnsi="Calibri" w:cs="Calibri"/>
          <w:sz w:val="22"/>
          <w:szCs w:val="22"/>
        </w:rPr>
        <w:t xml:space="preserve">.  </w:t>
      </w:r>
    </w:p>
    <w:p w14:paraId="414AD27F" w14:textId="77777777" w:rsidR="004A6D16" w:rsidRDefault="004A6D16" w:rsidP="004A6D1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(lugar) a ………… de 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.………. de 202…. </w:t>
      </w:r>
    </w:p>
    <w:p w14:paraId="545EFB30" w14:textId="77777777" w:rsidR="00FF2738" w:rsidRPr="00267104" w:rsidRDefault="00FF2738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</w:p>
    <w:sectPr w:rsidR="00FF2738" w:rsidRPr="00267104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4493" w14:textId="77777777" w:rsidR="00BC3BF9" w:rsidRDefault="00BC3BF9">
      <w:r>
        <w:separator/>
      </w:r>
    </w:p>
  </w:endnote>
  <w:endnote w:type="continuationSeparator" w:id="0">
    <w:p w14:paraId="390A6AD5" w14:textId="77777777" w:rsidR="00BC3BF9" w:rsidRDefault="00BC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BE38" w14:textId="77777777" w:rsidR="00E9115C" w:rsidRDefault="00E91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50FC" w14:textId="748C4EDA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892B2C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892B2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EA750FD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5102" w14:textId="77777777" w:rsidR="000D1373" w:rsidRPr="00E9115C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it-IT"/>
      </w:rPr>
    </w:pPr>
    <w:r w:rsidRPr="00E9115C">
      <w:rPr>
        <w:rFonts w:ascii="Arial" w:hAnsi="Arial"/>
        <w:sz w:val="13"/>
        <w:lang w:val="it-IT"/>
      </w:rPr>
      <w:t>Donostia - San Sebastián, 1 –  01010 VITORIA-GASTEIZ</w:t>
    </w:r>
  </w:p>
  <w:p w14:paraId="6EA75103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8E3C" w14:textId="77777777" w:rsidR="00BC3BF9" w:rsidRDefault="00BC3BF9">
      <w:r>
        <w:separator/>
      </w:r>
    </w:p>
  </w:footnote>
  <w:footnote w:type="continuationSeparator" w:id="0">
    <w:p w14:paraId="14C0F5C8" w14:textId="77777777" w:rsidR="00BC3BF9" w:rsidRDefault="00BC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C091" w14:textId="77777777" w:rsidR="00E9115C" w:rsidRDefault="00E911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C449" w14:textId="77777777" w:rsidR="00FE1288" w:rsidRDefault="00FE1288" w:rsidP="00FE1288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634B2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45pt;height:36.9pt" fillcolor="window">
          <v:imagedata r:id="rId1" o:title=""/>
        </v:shape>
        <o:OLEObject Type="Embed" ProgID="MSPhotoEd.3" ShapeID="_x0000_i1025" DrawAspect="Content" ObjectID="_1802841592" r:id="rId2"/>
      </w:object>
    </w:r>
  </w:p>
  <w:p w14:paraId="47C3E6FB" w14:textId="436C1CF0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1F080" wp14:editId="4E403EB4">
              <wp:simplePos x="0" y="0"/>
              <wp:positionH relativeFrom="page">
                <wp:posOffset>1933575</wp:posOffset>
              </wp:positionH>
              <wp:positionV relativeFrom="page">
                <wp:posOffset>1076325</wp:posOffset>
              </wp:positionV>
              <wp:extent cx="1847850" cy="752475"/>
              <wp:effectExtent l="0" t="0" r="0" b="9525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A170E" w14:textId="77777777" w:rsidR="00E9115C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ELIKADURA, LANDA GARAPEN,            NEKAZARITZA ETA ARRANTZA</w:t>
                          </w:r>
                        </w:p>
                        <w:p w14:paraId="0E87C7BC" w14:textId="37D3162E" w:rsidR="00E9115C" w:rsidRPr="009C09EA" w:rsidRDefault="00E9115C" w:rsidP="00E9115C">
                          <w:pPr>
                            <w:keepNext/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SAILA</w:t>
                          </w:r>
                        </w:p>
                        <w:p w14:paraId="0A0632CB" w14:textId="77777777" w:rsidR="00E9115C" w:rsidRPr="009C09EA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p w14:paraId="52C2C1A0" w14:textId="77777777" w:rsidR="00FE1288" w:rsidRDefault="00FE1288" w:rsidP="00FE1288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1F08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152.25pt;margin-top:84.75pt;width:145.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" filled="f" stroked="f">
              <v:textbox>
                <w:txbxContent>
                  <w:p w14:paraId="057A170E" w14:textId="77777777" w:rsidR="00E9115C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ELIKADURA, LANDA GARAPEN,            NEKAZARITZA ETA ARRANTZA</w:t>
                    </w:r>
                  </w:p>
                  <w:p w14:paraId="0E87C7BC" w14:textId="37D3162E" w:rsidR="00E9115C" w:rsidRPr="009C09EA" w:rsidRDefault="00E9115C" w:rsidP="00E9115C">
                    <w:pPr>
                      <w:keepNext/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SAILA</w:t>
                    </w:r>
                  </w:p>
                  <w:p w14:paraId="0A0632CB" w14:textId="77777777" w:rsidR="00E9115C" w:rsidRPr="009C09EA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p w14:paraId="52C2C1A0" w14:textId="77777777" w:rsidR="00FE1288" w:rsidRDefault="00FE1288" w:rsidP="00FE1288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A44DD8" wp14:editId="61236F0A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55512" w14:textId="77777777" w:rsidR="00E9115C" w:rsidRPr="009C09EA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50CD4464" w14:textId="77777777" w:rsidR="00E9115C" w:rsidRPr="009C09EA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p w14:paraId="31403B1E" w14:textId="61F8A596" w:rsidR="00FE1288" w:rsidRDefault="00FE1288" w:rsidP="00FE1288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44DD8" id="Cuadro de texto 6" o:spid="_x0000_s1028" type="#_x0000_t202" style="position:absolute;margin-left:321.7pt;margin-top:83.4pt;width:138.1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" o:allowincell="f" filled="f" stroked="f">
              <v:textbox>
                <w:txbxContent>
                  <w:p w14:paraId="1AF55512" w14:textId="77777777" w:rsidR="00E9115C" w:rsidRPr="009C09EA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50CD4464" w14:textId="77777777" w:rsidR="00E9115C" w:rsidRPr="009C09EA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p w14:paraId="31403B1E" w14:textId="61F8A596" w:rsidR="00FE1288" w:rsidRDefault="00FE1288" w:rsidP="00FE1288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41810972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0E54213A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6EA750FA" w14:textId="3C384669" w:rsidR="000D1373" w:rsidRDefault="000D1373" w:rsidP="0051596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AF0A" w14:textId="77777777" w:rsidR="00FE1288" w:rsidRDefault="00FE1288" w:rsidP="00FE1288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0CC57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9pt" fillcolor="window">
          <v:imagedata r:id="rId1" o:title=""/>
        </v:shape>
        <o:OLEObject Type="Embed" ProgID="MSPhotoEd.3" ShapeID="_x0000_i1026" DrawAspect="Content" ObjectID="_1802841593" r:id="rId2"/>
      </w:object>
    </w:r>
  </w:p>
  <w:p w14:paraId="6C87CD39" w14:textId="4A23F503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E52538" wp14:editId="107DAA00">
              <wp:simplePos x="0" y="0"/>
              <wp:positionH relativeFrom="page">
                <wp:posOffset>1866900</wp:posOffset>
              </wp:positionH>
              <wp:positionV relativeFrom="page">
                <wp:posOffset>1085850</wp:posOffset>
              </wp:positionV>
              <wp:extent cx="1914525" cy="7239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31FA5" w14:textId="77777777" w:rsidR="00E9115C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0" w:name="_Hlk192228229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 xml:space="preserve">ELIKADURA, LANDA GARAPEN,            NEKAZARITZA ETA ARRANTZA </w:t>
                          </w:r>
                        </w:p>
                        <w:p w14:paraId="5AEF732F" w14:textId="3FEF72C7" w:rsidR="00E9115C" w:rsidRPr="009C09EA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SAILA</w:t>
                          </w:r>
                        </w:p>
                        <w:p w14:paraId="2F22AE3D" w14:textId="77777777" w:rsidR="00E9115C" w:rsidRPr="009C09EA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bookmarkEnd w:id="0"/>
                        <w:p w14:paraId="6A4976DC" w14:textId="77777777" w:rsidR="00FE1288" w:rsidRDefault="00FE1288" w:rsidP="00FE1288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5253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147pt;margin-top:85.5pt;width:150.7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" filled="f" stroked="f">
              <v:textbox>
                <w:txbxContent>
                  <w:p w14:paraId="60131FA5" w14:textId="77777777" w:rsidR="00E9115C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1" w:name="_Hlk192228229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 xml:space="preserve">ELIKADURA, LANDA GARAPEN,            NEKAZARITZA ETA ARRANTZA </w:t>
                    </w:r>
                  </w:p>
                  <w:p w14:paraId="5AEF732F" w14:textId="3FEF72C7" w:rsidR="00E9115C" w:rsidRPr="009C09EA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SAILA</w:t>
                    </w:r>
                  </w:p>
                  <w:p w14:paraId="2F22AE3D" w14:textId="77777777" w:rsidR="00E9115C" w:rsidRPr="009C09EA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bookmarkEnd w:id="1"/>
                  <w:p w14:paraId="6A4976DC" w14:textId="77777777" w:rsidR="00FE1288" w:rsidRDefault="00FE1288" w:rsidP="00FE1288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D18AC6" wp14:editId="05EC4707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53239" w14:textId="77777777" w:rsidR="00E9115C" w:rsidRPr="009C09EA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2" w:name="_Hlk192228095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6964718C" w14:textId="77777777" w:rsidR="00E9115C" w:rsidRPr="009C09EA" w:rsidRDefault="00E9115C" w:rsidP="00E9115C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bookmarkEnd w:id="2"/>
                        <w:p w14:paraId="56053149" w14:textId="198F8C47" w:rsidR="00FE1288" w:rsidRDefault="00FE1288" w:rsidP="00FE1288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18AC6" id="Cuadro de texto 4" o:spid="_x0000_s1030" type="#_x0000_t202" style="position:absolute;margin-left:321.7pt;margin-top:83.4pt;width:138.1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" o:allowincell="f" filled="f" stroked="f">
              <v:textbox>
                <w:txbxContent>
                  <w:p w14:paraId="33053239" w14:textId="77777777" w:rsidR="00E9115C" w:rsidRPr="009C09EA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3" w:name="_Hlk192228095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6964718C" w14:textId="77777777" w:rsidR="00E9115C" w:rsidRPr="009C09EA" w:rsidRDefault="00E9115C" w:rsidP="00E9115C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bookmarkEnd w:id="3"/>
                  <w:p w14:paraId="56053149" w14:textId="198F8C47" w:rsidR="00FE1288" w:rsidRDefault="00FE1288" w:rsidP="00FE1288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0D9058F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10B7108D" w14:textId="77777777" w:rsidR="00FE1288" w:rsidRDefault="00FE1288" w:rsidP="00FE1288">
    <w:pPr>
      <w:pStyle w:val="Encabezado"/>
      <w:tabs>
        <w:tab w:val="right" w:pos="9923"/>
      </w:tabs>
      <w:ind w:right="-142"/>
      <w:rPr>
        <w:sz w:val="16"/>
      </w:rPr>
    </w:pPr>
  </w:p>
  <w:p w14:paraId="6EA75101" w14:textId="6B37CB35" w:rsidR="006A5630" w:rsidRDefault="006A5630" w:rsidP="00FE1288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374925">
    <w:abstractNumId w:val="1"/>
  </w:num>
  <w:num w:numId="2" w16cid:durableId="1413235510">
    <w:abstractNumId w:val="0"/>
  </w:num>
  <w:num w:numId="3" w16cid:durableId="1110509629">
    <w:abstractNumId w:val="0"/>
  </w:num>
  <w:num w:numId="4" w16cid:durableId="354356267">
    <w:abstractNumId w:val="0"/>
  </w:num>
  <w:num w:numId="5" w16cid:durableId="1408571362">
    <w:abstractNumId w:val="0"/>
  </w:num>
  <w:num w:numId="6" w16cid:durableId="179206336">
    <w:abstractNumId w:val="0"/>
  </w:num>
  <w:num w:numId="7" w16cid:durableId="1328245773">
    <w:abstractNumId w:val="0"/>
  </w:num>
  <w:num w:numId="8" w16cid:durableId="111293251">
    <w:abstractNumId w:val="0"/>
  </w:num>
  <w:num w:numId="9" w16cid:durableId="1373653809">
    <w:abstractNumId w:val="0"/>
  </w:num>
  <w:num w:numId="10" w16cid:durableId="794447264">
    <w:abstractNumId w:val="0"/>
  </w:num>
  <w:num w:numId="11" w16cid:durableId="1727602851">
    <w:abstractNumId w:val="3"/>
  </w:num>
  <w:num w:numId="12" w16cid:durableId="1897426882">
    <w:abstractNumId w:val="4"/>
  </w:num>
  <w:num w:numId="13" w16cid:durableId="175408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C7B45"/>
    <w:rsid w:val="000D1373"/>
    <w:rsid w:val="001025C9"/>
    <w:rsid w:val="00147716"/>
    <w:rsid w:val="00153ACE"/>
    <w:rsid w:val="0016064B"/>
    <w:rsid w:val="00161DE3"/>
    <w:rsid w:val="00170B53"/>
    <w:rsid w:val="00191B17"/>
    <w:rsid w:val="0019402B"/>
    <w:rsid w:val="001E0E4A"/>
    <w:rsid w:val="001E652C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35243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A6D16"/>
    <w:rsid w:val="004C6513"/>
    <w:rsid w:val="004D5475"/>
    <w:rsid w:val="004E09F0"/>
    <w:rsid w:val="004F0276"/>
    <w:rsid w:val="004F1657"/>
    <w:rsid w:val="0051596B"/>
    <w:rsid w:val="00542314"/>
    <w:rsid w:val="0057057D"/>
    <w:rsid w:val="005779B7"/>
    <w:rsid w:val="00585737"/>
    <w:rsid w:val="005A0652"/>
    <w:rsid w:val="005A17D3"/>
    <w:rsid w:val="005C0B23"/>
    <w:rsid w:val="005F1ED3"/>
    <w:rsid w:val="00600BC3"/>
    <w:rsid w:val="00631307"/>
    <w:rsid w:val="00677DE4"/>
    <w:rsid w:val="006A5630"/>
    <w:rsid w:val="006A64C2"/>
    <w:rsid w:val="006C3D6D"/>
    <w:rsid w:val="006C4317"/>
    <w:rsid w:val="006C5A8B"/>
    <w:rsid w:val="006F449D"/>
    <w:rsid w:val="00707E45"/>
    <w:rsid w:val="00764F68"/>
    <w:rsid w:val="00796051"/>
    <w:rsid w:val="007A398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92B2C"/>
    <w:rsid w:val="008A06EC"/>
    <w:rsid w:val="008B3FBE"/>
    <w:rsid w:val="008F1134"/>
    <w:rsid w:val="008F33CE"/>
    <w:rsid w:val="009113EA"/>
    <w:rsid w:val="00920330"/>
    <w:rsid w:val="00937471"/>
    <w:rsid w:val="00941E2F"/>
    <w:rsid w:val="00955442"/>
    <w:rsid w:val="00967A5D"/>
    <w:rsid w:val="00991CFC"/>
    <w:rsid w:val="0099534E"/>
    <w:rsid w:val="009B4D84"/>
    <w:rsid w:val="00A021FA"/>
    <w:rsid w:val="00A24FE8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23D4C"/>
    <w:rsid w:val="00B70A48"/>
    <w:rsid w:val="00BA6D92"/>
    <w:rsid w:val="00BA72FA"/>
    <w:rsid w:val="00BC3BF9"/>
    <w:rsid w:val="00BE4112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D20CE"/>
    <w:rsid w:val="00DE064C"/>
    <w:rsid w:val="00DE4892"/>
    <w:rsid w:val="00DE72BB"/>
    <w:rsid w:val="00DF3337"/>
    <w:rsid w:val="00E11E83"/>
    <w:rsid w:val="00E15699"/>
    <w:rsid w:val="00E33684"/>
    <w:rsid w:val="00E42E20"/>
    <w:rsid w:val="00E6793B"/>
    <w:rsid w:val="00E9115C"/>
    <w:rsid w:val="00E96CD1"/>
    <w:rsid w:val="00EA08E8"/>
    <w:rsid w:val="00EA43B0"/>
    <w:rsid w:val="00EC1881"/>
    <w:rsid w:val="00EE003E"/>
    <w:rsid w:val="00F25BF5"/>
    <w:rsid w:val="00F478A2"/>
    <w:rsid w:val="00F54C40"/>
    <w:rsid w:val="00F65E8F"/>
    <w:rsid w:val="00F70B2E"/>
    <w:rsid w:val="00F91E93"/>
    <w:rsid w:val="00FA1A22"/>
    <w:rsid w:val="00FA642D"/>
    <w:rsid w:val="00FC0019"/>
    <w:rsid w:val="00FE1288"/>
    <w:rsid w:val="00FE1EF6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503E"/>
  <w15:docId w15:val="{EA593E87-1C1B-4F0D-8E98-E39C2C75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D20CE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d147f8846873026a200903717868df1a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174f8e39f7866ff596ea49e0feec7178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406FC-969F-4A65-9192-8550A5E30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58DD9-EFFE-419C-A07F-9C007171118C}"/>
</file>

<file path=customXml/itemProps3.xml><?xml version="1.0" encoding="utf-8"?>
<ds:datastoreItem xmlns:ds="http://schemas.openxmlformats.org/officeDocument/2006/customXml" ds:itemID="{5B136699-5FE7-4EE0-B8D7-E01D277E649B}"/>
</file>

<file path=customXml/itemProps4.xml><?xml version="1.0" encoding="utf-8"?>
<ds:datastoreItem xmlns:ds="http://schemas.openxmlformats.org/officeDocument/2006/customXml" ds:itemID="{21B9B900-B006-49BF-8B0F-B57F65A984BD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3</TotalTime>
  <Pages>4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2971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Albaina Troya, Mikel</cp:lastModifiedBy>
  <cp:revision>3</cp:revision>
  <cp:lastPrinted>2003-11-06T11:19:00Z</cp:lastPrinted>
  <dcterms:created xsi:type="dcterms:W3CDTF">2025-03-07T07:02:00Z</dcterms:created>
  <dcterms:modified xsi:type="dcterms:W3CDTF">2025-03-07T07:33:00Z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</Properties>
</file>