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3662" w14:textId="55FB661A" w:rsidR="00B87876" w:rsidRDefault="00707740" w:rsidP="00B87876">
      <w:pPr>
        <w:jc w:val="center"/>
        <w:rPr>
          <w:rFonts w:ascii="Arial" w:hAnsi="Arial" w:cs="Arial"/>
          <w:b/>
          <w:sz w:val="20"/>
          <w:u w:val="single"/>
          <w:lang w:val="es-ES"/>
        </w:rPr>
      </w:pPr>
      <w:r>
        <w:rPr>
          <w:rFonts w:ascii="Arial" w:hAnsi="Arial" w:cs="Arial"/>
          <w:b/>
          <w:sz w:val="20"/>
          <w:u w:val="single"/>
          <w:lang w:val="es-ES"/>
        </w:rPr>
        <w:t>LEHIATU PROMOCION 202</w:t>
      </w:r>
      <w:r w:rsidR="009C09EA">
        <w:rPr>
          <w:rFonts w:ascii="Arial" w:hAnsi="Arial" w:cs="Arial"/>
          <w:b/>
          <w:sz w:val="20"/>
          <w:u w:val="single"/>
          <w:lang w:val="es-ES"/>
        </w:rPr>
        <w:t>4</w:t>
      </w:r>
    </w:p>
    <w:p w14:paraId="61FA3663" w14:textId="77777777" w:rsidR="00F91E93" w:rsidRDefault="00751370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u-ES" w:eastAsia="eu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FA3733" wp14:editId="61FA3734">
                <wp:simplePos x="0" y="0"/>
                <wp:positionH relativeFrom="column">
                  <wp:posOffset>165735</wp:posOffset>
                </wp:positionH>
                <wp:positionV relativeFrom="paragraph">
                  <wp:posOffset>191135</wp:posOffset>
                </wp:positionV>
                <wp:extent cx="6124575" cy="54229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42290"/>
                        </a:xfrm>
                        <a:prstGeom prst="hexagon">
                          <a:avLst>
                            <a:gd name="adj" fmla="val 50457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1FA374A" w14:textId="652AEE61" w:rsidR="00E11E83" w:rsidRPr="00102EFE" w:rsidRDefault="00E11E83">
                            <w:pP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</w:pPr>
                            <w:r w:rsidRPr="00102EFE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 xml:space="preserve">JUSTIFIKAZIO </w:t>
                            </w:r>
                            <w:r w:rsidR="00414936" w:rsidRPr="00102EFE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TXOSTEN-</w:t>
                            </w:r>
                            <w:r w:rsidR="000861F2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FITXA</w:t>
                            </w:r>
                            <w:r w:rsidRPr="00102EFE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 xml:space="preserve"> / </w:t>
                            </w:r>
                            <w:r w:rsidR="000861F2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INFORME</w:t>
                            </w:r>
                            <w:r w:rsidR="00414936" w:rsidRPr="00102EFE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-</w:t>
                            </w:r>
                            <w:r w:rsidRPr="00102EFE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FICHAS DE JUSTIFICACIÓN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A373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5" o:spid="_x0000_s1026" type="#_x0000_t9" style="position:absolute;margin-left:13.05pt;margin-top:15.05pt;width:482.25pt;height:4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" adj="965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14:paraId="61FA374A" w14:textId="652AEE61" w:rsidR="00E11E83" w:rsidRPr="00102EFE" w:rsidRDefault="00E11E83">
                      <w:pP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</w:pPr>
                      <w:r w:rsidRPr="00102EFE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 xml:space="preserve">JUSTIFIKAZIO </w:t>
                      </w:r>
                      <w:r w:rsidR="00414936" w:rsidRPr="00102EFE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TXOSTEN-</w:t>
                      </w:r>
                      <w:r w:rsidR="000861F2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FITXA</w:t>
                      </w:r>
                      <w:r w:rsidRPr="00102EFE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 xml:space="preserve"> / </w:t>
                      </w:r>
                      <w:r w:rsidR="000861F2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INFORME</w:t>
                      </w:r>
                      <w:r w:rsidR="00414936" w:rsidRPr="00102EFE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-</w:t>
                      </w:r>
                      <w:r w:rsidRPr="00102EFE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FICHAS DE JUSTIFICACIÓN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1FA3664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61FA3665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61FA3666" w14:textId="26CCF1FF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1F6C98FC" w14:textId="77777777" w:rsidR="000861F2" w:rsidRPr="006C4317" w:rsidRDefault="000861F2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7827"/>
      </w:tblGrid>
      <w:tr w:rsidR="00F91E93" w:rsidRPr="0045698B" w14:paraId="61FA3669" w14:textId="77777777" w:rsidTr="000A3701">
        <w:tc>
          <w:tcPr>
            <w:tcW w:w="1809" w:type="dxa"/>
            <w:shd w:val="clear" w:color="auto" w:fill="auto"/>
          </w:tcPr>
          <w:p w14:paraId="61FA3667" w14:textId="21D6C23E" w:rsidR="00F91E93" w:rsidRPr="0045698B" w:rsidRDefault="00707740" w:rsidP="000A370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ENPRESA / EM</w:t>
            </w:r>
            <w:r w:rsidR="00F91E93" w:rsidRPr="0045698B">
              <w:rPr>
                <w:rFonts w:ascii="Arial" w:hAnsi="Arial" w:cs="Arial"/>
                <w:lang w:val="es-ES"/>
              </w:rPr>
              <w:t>PRESA</w:t>
            </w:r>
          </w:p>
        </w:tc>
        <w:tc>
          <w:tcPr>
            <w:tcW w:w="7969" w:type="dxa"/>
            <w:shd w:val="clear" w:color="auto" w:fill="auto"/>
          </w:tcPr>
          <w:p w14:paraId="61FA3668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61FA366A" w14:textId="1B1C5478" w:rsidR="002B7FD9" w:rsidRDefault="002B7FD9" w:rsidP="002B7FD9">
      <w:pPr>
        <w:rPr>
          <w:rFonts w:ascii="Arial" w:hAnsi="Arial" w:cs="Arial"/>
          <w:sz w:val="20"/>
          <w:lang w:val="es-ES"/>
        </w:rPr>
      </w:pPr>
    </w:p>
    <w:p w14:paraId="28E14C8C" w14:textId="77777777" w:rsidR="000861F2" w:rsidRPr="006C4317" w:rsidRDefault="000861F2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9628"/>
      </w:tblGrid>
      <w:tr w:rsidR="00C26BA0" w:rsidRPr="00B12E70" w14:paraId="61FA366C" w14:textId="77777777" w:rsidTr="00B12E70">
        <w:tc>
          <w:tcPr>
            <w:tcW w:w="9747" w:type="dxa"/>
            <w:shd w:val="clear" w:color="auto" w:fill="FFFF99"/>
          </w:tcPr>
          <w:p w14:paraId="61FA366B" w14:textId="33FA38E2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Cs w:val="22"/>
              </w:rPr>
              <w:t>EAE-TIK KANPOKO NAZIOARTEKO AZOK</w:t>
            </w:r>
            <w:r w:rsidR="000861F2">
              <w:rPr>
                <w:rFonts w:ascii="Calibri" w:eastAsia="Calibri" w:hAnsi="Calibri" w:cs="Calibri"/>
                <w:b/>
                <w:szCs w:val="22"/>
              </w:rPr>
              <w:t>A PROFESIONAL</w:t>
            </w:r>
            <w:r w:rsidRPr="00C26BA0">
              <w:rPr>
                <w:rFonts w:ascii="Calibri" w:eastAsia="Calibri" w:hAnsi="Calibri" w:cs="Calibri"/>
                <w:b/>
                <w:szCs w:val="22"/>
              </w:rPr>
              <w:t>ETAN ERAKUSKETARI BEZALA PARTE HARTZEA / PARTICIPACIÓN COMO EXPOSITOR EN FERIAS PROFESIONALES E INTERNACIONALES FUERA DE LA CAPV</w:t>
            </w:r>
          </w:p>
        </w:tc>
      </w:tr>
    </w:tbl>
    <w:p w14:paraId="61FA366D" w14:textId="77777777" w:rsid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1FA366E" w14:textId="77777777" w:rsidR="002610E7" w:rsidRDefault="002610E7" w:rsidP="002610E7">
      <w:pPr>
        <w:spacing w:before="60" w:after="60"/>
        <w:jc w:val="both"/>
        <w:rPr>
          <w:b/>
          <w:bCs/>
          <w:i/>
          <w:iCs/>
          <w:color w:val="FF0000"/>
        </w:rPr>
      </w:pPr>
      <w:proofErr w:type="spellStart"/>
      <w:r>
        <w:rPr>
          <w:b/>
          <w:bCs/>
          <w:i/>
          <w:iCs/>
          <w:color w:val="FF0000"/>
          <w:u w:val="single"/>
        </w:rPr>
        <w:t>Oharra</w:t>
      </w:r>
      <w:proofErr w:type="spellEnd"/>
      <w:r>
        <w:rPr>
          <w:b/>
          <w:bCs/>
          <w:i/>
          <w:iCs/>
          <w:color w:val="FF0000"/>
        </w:rPr>
        <w:t xml:space="preserve">: </w:t>
      </w:r>
      <w:proofErr w:type="spellStart"/>
      <w:r>
        <w:rPr>
          <w:b/>
          <w:bCs/>
          <w:i/>
          <w:iCs/>
          <w:color w:val="FF0000"/>
        </w:rPr>
        <w:t>Webguneko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jarraibideak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ikusi</w:t>
      </w:r>
      <w:proofErr w:type="spellEnd"/>
      <w:r>
        <w:rPr>
          <w:b/>
          <w:bCs/>
          <w:i/>
          <w:iCs/>
          <w:color w:val="FF0000"/>
        </w:rPr>
        <w:t>.</w:t>
      </w:r>
    </w:p>
    <w:p w14:paraId="61FA366F" w14:textId="77777777" w:rsidR="002610E7" w:rsidRDefault="002610E7" w:rsidP="002610E7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14:paraId="61FA3670" w14:textId="77777777" w:rsidR="002610E7" w:rsidRDefault="002610E7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52"/>
        <w:gridCol w:w="3402"/>
      </w:tblGrid>
      <w:tr w:rsidR="00C26BA0" w:rsidRPr="00B12E70" w14:paraId="61FA3674" w14:textId="77777777" w:rsidTr="00B12E7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1FA3671" w14:textId="77777777" w:rsidR="00C26BA0" w:rsidRPr="00C26BA0" w:rsidRDefault="00C26BA0" w:rsidP="000861F2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</w:rPr>
              <w:t>HERRIALDEA / PAIS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1FA3672" w14:textId="77777777" w:rsidR="00C26BA0" w:rsidRPr="00C26BA0" w:rsidRDefault="00C26BA0" w:rsidP="000861F2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</w:rPr>
              <w:t>AZOKAREN IZENA / NOMBRE DE LA FERIA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1FA3673" w14:textId="77777777" w:rsidR="00C26BA0" w:rsidRPr="00C26BA0" w:rsidRDefault="00C26BA0" w:rsidP="000861F2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</w:rPr>
              <w:t>UDALERRIA / LOCALIDAD</w:t>
            </w:r>
          </w:p>
        </w:tc>
      </w:tr>
      <w:tr w:rsidR="00C26BA0" w:rsidRPr="00B12E70" w14:paraId="61FA3678" w14:textId="77777777" w:rsidTr="00B12E7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A3675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76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77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1FA3679" w14:textId="77777777"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1FA367A" w14:textId="77777777"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C26BA0">
        <w:rPr>
          <w:rFonts w:ascii="Calibri" w:hAnsi="Calibri" w:cs="Calibri"/>
          <w:b/>
          <w:sz w:val="22"/>
          <w:szCs w:val="22"/>
        </w:rPr>
        <w:t>AZOKA / FERIA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C26BA0" w:rsidRPr="00B12E70" w14:paraId="61FA367D" w14:textId="77777777" w:rsidTr="00B12E70">
        <w:tc>
          <w:tcPr>
            <w:tcW w:w="4644" w:type="dxa"/>
            <w:shd w:val="clear" w:color="auto" w:fill="EEECE1"/>
          </w:tcPr>
          <w:p w14:paraId="61FA367B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Azokaren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data / Fecha inicio feria (*)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14:paraId="61FA367C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26BA0" w:rsidRPr="00B12E70" w14:paraId="61FA3680" w14:textId="77777777" w:rsidTr="00B12E70">
        <w:tc>
          <w:tcPr>
            <w:tcW w:w="4644" w:type="dxa"/>
            <w:shd w:val="clear" w:color="auto" w:fill="EEECE1"/>
          </w:tcPr>
          <w:p w14:paraId="61FA367E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Azokaren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data / Fecha fin feria (*)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14:paraId="61FA367F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1FA3681" w14:textId="77777777" w:rsidR="00C26BA0" w:rsidRPr="00C26BA0" w:rsidRDefault="00C26BA0" w:rsidP="00C26BA0">
      <w:pPr>
        <w:spacing w:before="60" w:after="60"/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 xml:space="preserve">(*) </w:t>
      </w:r>
      <w:proofErr w:type="spellStart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uu</w:t>
      </w:r>
      <w:proofErr w:type="spellEnd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/</w:t>
      </w:r>
      <w:proofErr w:type="spellStart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hh</w:t>
      </w:r>
      <w:proofErr w:type="spellEnd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/</w:t>
      </w:r>
      <w:proofErr w:type="spellStart"/>
      <w:proofErr w:type="gramStart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ee</w:t>
      </w:r>
      <w:proofErr w:type="spellEnd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 xml:space="preserve">  ;</w:t>
      </w:r>
      <w:proofErr w:type="gramEnd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 xml:space="preserve">  </w:t>
      </w:r>
      <w:proofErr w:type="spellStart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dd</w:t>
      </w:r>
      <w:proofErr w:type="spellEnd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/mm/</w:t>
      </w:r>
      <w:proofErr w:type="spellStart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aa</w:t>
      </w:r>
      <w:proofErr w:type="spellEnd"/>
    </w:p>
    <w:p w14:paraId="61FA3682" w14:textId="77777777" w:rsidR="00C26BA0" w:rsidRDefault="00C26BA0" w:rsidP="00C26BA0">
      <w:pPr>
        <w:spacing w:before="60" w:after="60"/>
        <w:jc w:val="both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</w:p>
    <w:p w14:paraId="61FA3683" w14:textId="77777777" w:rsidR="00C26BA0" w:rsidRPr="00C26BA0" w:rsidRDefault="00C26BA0" w:rsidP="00C26BA0">
      <w:pPr>
        <w:spacing w:before="60" w:after="60"/>
        <w:jc w:val="both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C26BA0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Parte </w:t>
      </w:r>
      <w:proofErr w:type="spellStart"/>
      <w:r w:rsidRPr="00C26BA0">
        <w:rPr>
          <w:rFonts w:ascii="Calibri" w:eastAsia="Calibri" w:hAnsi="Calibri" w:cs="Calibri"/>
          <w:b/>
          <w:sz w:val="22"/>
          <w:szCs w:val="22"/>
          <w:lang w:val="es-ES" w:eastAsia="en-US"/>
        </w:rPr>
        <w:t>hartzeko</w:t>
      </w:r>
      <w:proofErr w:type="spellEnd"/>
      <w:r w:rsidRPr="00C26BA0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era / Forma de participación:</w:t>
      </w:r>
    </w:p>
    <w:p w14:paraId="61FA3684" w14:textId="77777777" w:rsidR="00C26BA0" w:rsidRPr="00C26BA0" w:rsidRDefault="00C26BA0" w:rsidP="00C26BA0">
      <w:pPr>
        <w:spacing w:before="60" w:after="60"/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  <w:proofErr w:type="spellStart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Dagokiona</w:t>
      </w:r>
      <w:proofErr w:type="spellEnd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bete</w:t>
      </w:r>
      <w:proofErr w:type="spellEnd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 xml:space="preserve"> / Marque lo que proceda:</w:t>
      </w:r>
    </w:p>
    <w:tbl>
      <w:tblPr>
        <w:tblW w:w="88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6"/>
        <w:gridCol w:w="141"/>
        <w:gridCol w:w="567"/>
        <w:gridCol w:w="567"/>
        <w:gridCol w:w="6629"/>
      </w:tblGrid>
      <w:tr w:rsidR="00C26BA0" w:rsidRPr="00B12E70" w14:paraId="61FA3688" w14:textId="77777777" w:rsidTr="00B12E70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85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FA3686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7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A3687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Bakarka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/ Individual</w:t>
            </w:r>
          </w:p>
        </w:tc>
      </w:tr>
      <w:tr w:rsidR="00C26BA0" w:rsidRPr="00B12E70" w14:paraId="61FA368C" w14:textId="77777777" w:rsidTr="00B12E70">
        <w:trPr>
          <w:trHeight w:val="34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FA3689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16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A368A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16"/>
                <w:szCs w:val="22"/>
                <w:lang w:val="es-ES" w:eastAsia="en-US"/>
              </w:rPr>
            </w:pPr>
          </w:p>
        </w:tc>
        <w:tc>
          <w:tcPr>
            <w:tcW w:w="7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A368B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16"/>
                <w:szCs w:val="22"/>
                <w:lang w:val="es-ES" w:eastAsia="en-US"/>
              </w:rPr>
            </w:pPr>
          </w:p>
        </w:tc>
      </w:tr>
      <w:tr w:rsidR="00C26BA0" w:rsidRPr="00B12E70" w14:paraId="61FA3690" w14:textId="77777777" w:rsidTr="00B12E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8D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FA368E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7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A368F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Bateratua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/ Agrupada</w:t>
            </w:r>
          </w:p>
        </w:tc>
      </w:tr>
      <w:tr w:rsidR="00C26BA0" w:rsidRPr="00B12E70" w14:paraId="61FA3696" w14:textId="77777777" w:rsidTr="00B12E70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FA3691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A3692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FA3693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94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FA3695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EJ / GV</w:t>
            </w:r>
          </w:p>
        </w:tc>
      </w:tr>
      <w:tr w:rsidR="00C26BA0" w:rsidRPr="00B12E70" w14:paraId="61FA369C" w14:textId="77777777" w:rsidTr="00B12E7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A3697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A3698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FA3699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9A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FA369B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ICEX</w:t>
            </w:r>
          </w:p>
        </w:tc>
      </w:tr>
      <w:tr w:rsidR="00C26BA0" w:rsidRPr="00B12E70" w14:paraId="61FA36A2" w14:textId="77777777" w:rsidTr="00B12E7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A369D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A369E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FA369F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A0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FA36A1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Beste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batzuk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/ </w:t>
            </w:r>
            <w:proofErr w:type="gram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Otros :</w:t>
            </w:r>
            <w:proofErr w:type="gram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___________________________________</w:t>
            </w:r>
          </w:p>
        </w:tc>
      </w:tr>
    </w:tbl>
    <w:p w14:paraId="61FA36A3" w14:textId="77777777" w:rsid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15E74DF2" w14:textId="77777777" w:rsidR="00BF4C5A" w:rsidRDefault="00BF4C5A" w:rsidP="00C26BA0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61FA36A6" w14:textId="4F128E3B"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C26BA0">
        <w:rPr>
          <w:rFonts w:ascii="Calibri" w:hAnsi="Calibri" w:cs="Calibri"/>
          <w:b/>
          <w:sz w:val="22"/>
          <w:szCs w:val="22"/>
        </w:rPr>
        <w:t>BIDAIATZEN DUTEN PERTSONAK / PERSONAS QUE VIAJAN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8"/>
        <w:gridCol w:w="5180"/>
      </w:tblGrid>
      <w:tr w:rsidR="00C26BA0" w:rsidRPr="00B12E70" w14:paraId="61FA36A9" w14:textId="77777777" w:rsidTr="00B12E70">
        <w:tc>
          <w:tcPr>
            <w:tcW w:w="4503" w:type="dxa"/>
            <w:shd w:val="clear" w:color="auto" w:fill="EEECE1"/>
          </w:tcPr>
          <w:p w14:paraId="61FA36A7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Pertsonaren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izena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/ Nombre persona</w:t>
            </w:r>
          </w:p>
        </w:tc>
        <w:tc>
          <w:tcPr>
            <w:tcW w:w="5244" w:type="dxa"/>
            <w:shd w:val="clear" w:color="auto" w:fill="EEECE1"/>
          </w:tcPr>
          <w:p w14:paraId="61FA36A8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Enpresarekiko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harremana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/ Relación con la empresa</w:t>
            </w:r>
          </w:p>
        </w:tc>
      </w:tr>
      <w:tr w:rsidR="00C26BA0" w:rsidRPr="00B12E70" w14:paraId="61FA36AC" w14:textId="77777777" w:rsidTr="00B12E70">
        <w:tc>
          <w:tcPr>
            <w:tcW w:w="4503" w:type="dxa"/>
            <w:shd w:val="clear" w:color="auto" w:fill="auto"/>
          </w:tcPr>
          <w:p w14:paraId="61FA36AA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61FA36AB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26BA0" w:rsidRPr="00B12E70" w14:paraId="61FA36AF" w14:textId="77777777" w:rsidTr="00B12E70">
        <w:tc>
          <w:tcPr>
            <w:tcW w:w="4503" w:type="dxa"/>
            <w:shd w:val="clear" w:color="auto" w:fill="auto"/>
          </w:tcPr>
          <w:p w14:paraId="61FA36AD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61FA36AE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26BA0" w:rsidRPr="00B12E70" w14:paraId="61FA36B2" w14:textId="77777777" w:rsidTr="00B12E70">
        <w:tc>
          <w:tcPr>
            <w:tcW w:w="4503" w:type="dxa"/>
            <w:shd w:val="clear" w:color="auto" w:fill="auto"/>
          </w:tcPr>
          <w:p w14:paraId="61FA36B0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61FA36B1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61FA36B3" w14:textId="317BCA19" w:rsid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7504FC57" w14:textId="77777777" w:rsidR="000861F2" w:rsidRPr="00C26BA0" w:rsidRDefault="000861F2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1FA36B4" w14:textId="77777777"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C26BA0">
        <w:rPr>
          <w:rFonts w:ascii="Calibri" w:hAnsi="Calibri" w:cs="Calibri"/>
          <w:b/>
          <w:sz w:val="22"/>
          <w:szCs w:val="22"/>
        </w:rPr>
        <w:t>ABIOIA, TRENA / AVION, TREN…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7"/>
        <w:gridCol w:w="4891"/>
      </w:tblGrid>
      <w:tr w:rsidR="00C26BA0" w:rsidRPr="00B12E70" w14:paraId="61FA36B7" w14:textId="77777777" w:rsidTr="00B12E70">
        <w:tc>
          <w:tcPr>
            <w:tcW w:w="4786" w:type="dxa"/>
            <w:shd w:val="clear" w:color="auto" w:fill="EEECE1"/>
          </w:tcPr>
          <w:p w14:paraId="61FA36B5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Irteera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tokia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eta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eguna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/ Lugar y día de salida</w:t>
            </w:r>
          </w:p>
        </w:tc>
        <w:tc>
          <w:tcPr>
            <w:tcW w:w="4961" w:type="dxa"/>
            <w:shd w:val="clear" w:color="auto" w:fill="auto"/>
          </w:tcPr>
          <w:p w14:paraId="61FA36B6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26BA0" w:rsidRPr="00B12E70" w14:paraId="61FA36BA" w14:textId="77777777" w:rsidTr="00B12E70">
        <w:tc>
          <w:tcPr>
            <w:tcW w:w="4786" w:type="dxa"/>
            <w:shd w:val="clear" w:color="auto" w:fill="EEECE1"/>
          </w:tcPr>
          <w:p w14:paraId="61FA36B8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Helmuga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tokia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eta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eguna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C26BA0">
              <w:rPr>
                <w:rFonts w:ascii="Calibri" w:eastAsia="Calibri" w:hAnsi="Calibri" w:cs="Calibri"/>
                <w:sz w:val="22"/>
                <w:szCs w:val="22"/>
              </w:rPr>
              <w:t>Lugar y día de llegada</w:t>
            </w:r>
          </w:p>
        </w:tc>
        <w:tc>
          <w:tcPr>
            <w:tcW w:w="4961" w:type="dxa"/>
            <w:shd w:val="clear" w:color="auto" w:fill="auto"/>
          </w:tcPr>
          <w:p w14:paraId="61FA36B9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26BA0" w:rsidRPr="00B12E70" w14:paraId="61FA36BD" w14:textId="77777777" w:rsidTr="00B12E70">
        <w:tc>
          <w:tcPr>
            <w:tcW w:w="4786" w:type="dxa"/>
            <w:shd w:val="clear" w:color="auto" w:fill="EEECE1"/>
          </w:tcPr>
          <w:p w14:paraId="61FA36BB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Bidaiaren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nondik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norakoa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(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geldiuneak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…) / </w:t>
            </w:r>
            <w:r w:rsidRPr="00C26BA0">
              <w:rPr>
                <w:rFonts w:ascii="Calibri" w:eastAsia="Calibri" w:hAnsi="Calibri" w:cs="Calibri"/>
                <w:sz w:val="22"/>
                <w:szCs w:val="22"/>
              </w:rPr>
              <w:t>Itinerario cronológico del recorrido del viaje (</w:t>
            </w:r>
            <w:proofErr w:type="gram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escalas....</w:t>
            </w:r>
            <w:proofErr w:type="gram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14:paraId="61FA36BC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61FA36BE" w14:textId="77777777" w:rsidR="00C26BA0" w:rsidRPr="00C4030F" w:rsidRDefault="00C26BA0" w:rsidP="00C26BA0">
      <w:pPr>
        <w:spacing w:before="60" w:after="60"/>
        <w:jc w:val="both"/>
        <w:rPr>
          <w:i/>
          <w:color w:val="FF0000"/>
          <w:sz w:val="22"/>
          <w:szCs w:val="22"/>
          <w:lang w:val="es-ES"/>
        </w:rPr>
      </w:pPr>
      <w:proofErr w:type="spellStart"/>
      <w:r w:rsidRPr="00C4030F">
        <w:rPr>
          <w:b/>
          <w:i/>
          <w:color w:val="FF0000"/>
          <w:sz w:val="22"/>
          <w:szCs w:val="22"/>
          <w:u w:val="single"/>
          <w:lang w:val="es-ES"/>
        </w:rPr>
        <w:t>Oharra</w:t>
      </w:r>
      <w:proofErr w:type="spellEnd"/>
      <w:r w:rsidRPr="00C4030F">
        <w:rPr>
          <w:b/>
          <w:i/>
          <w:color w:val="FF0000"/>
          <w:sz w:val="22"/>
          <w:szCs w:val="22"/>
          <w:lang w:val="es-ES"/>
        </w:rPr>
        <w:t xml:space="preserve">: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Abioi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txartelak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hegaldiaren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fakturarekin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urkeztu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behar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dira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>.</w:t>
      </w:r>
    </w:p>
    <w:p w14:paraId="61FA36BF" w14:textId="4E74AD1A" w:rsidR="00C26BA0" w:rsidRPr="00C4030F" w:rsidRDefault="00C26BA0" w:rsidP="00C26BA0">
      <w:pPr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C4030F">
        <w:rPr>
          <w:b/>
          <w:i/>
          <w:color w:val="FF0000"/>
          <w:sz w:val="22"/>
          <w:szCs w:val="22"/>
        </w:rPr>
        <w:t>:</w:t>
      </w:r>
      <w:r w:rsidR="000861F2">
        <w:rPr>
          <w:i/>
          <w:color w:val="FF0000"/>
          <w:sz w:val="22"/>
          <w:szCs w:val="22"/>
        </w:rPr>
        <w:t xml:space="preserve"> las “Tarjetas de embarque” </w:t>
      </w:r>
      <w:r w:rsidRPr="00C4030F">
        <w:rPr>
          <w:i/>
          <w:color w:val="FF0000"/>
          <w:sz w:val="22"/>
          <w:szCs w:val="22"/>
        </w:rPr>
        <w:t xml:space="preserve">deben presentarse </w:t>
      </w:r>
      <w:r w:rsidR="00B23E92">
        <w:rPr>
          <w:i/>
          <w:color w:val="FF0000"/>
          <w:sz w:val="22"/>
          <w:szCs w:val="22"/>
        </w:rPr>
        <w:t>con</w:t>
      </w:r>
      <w:r w:rsidR="00262B37">
        <w:rPr>
          <w:i/>
          <w:color w:val="FF0000"/>
          <w:sz w:val="22"/>
          <w:szCs w:val="22"/>
        </w:rPr>
        <w:t xml:space="preserve"> l</w:t>
      </w:r>
      <w:r w:rsidRPr="00C4030F">
        <w:rPr>
          <w:i/>
          <w:color w:val="FF0000"/>
          <w:sz w:val="22"/>
          <w:szCs w:val="22"/>
        </w:rPr>
        <w:t>a factura del billete.</w:t>
      </w:r>
    </w:p>
    <w:p w14:paraId="61FA36C0" w14:textId="3EDBCA29" w:rsid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10E7574C" w14:textId="77777777" w:rsidR="000861F2" w:rsidRPr="00C26BA0" w:rsidRDefault="000861F2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1FA36C1" w14:textId="77777777"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C26BA0">
        <w:rPr>
          <w:rFonts w:ascii="Calibri" w:hAnsi="Calibri" w:cs="Calibri"/>
          <w:b/>
          <w:sz w:val="22"/>
          <w:szCs w:val="22"/>
        </w:rPr>
        <w:t>HOTELA / HOTEL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C26BA0" w:rsidRPr="00B12E70" w14:paraId="61FA36C4" w14:textId="77777777" w:rsidTr="00B12E7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1FA36C2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Hotelaren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Izena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/ Nombre hotel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C3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26BA0" w:rsidRPr="00B12E70" w14:paraId="61FA36C7" w14:textId="77777777" w:rsidTr="00B12E7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1FA36C5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Egonaldiaren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datak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/ Fechas estancia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C6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26BA0" w:rsidRPr="00B12E70" w14:paraId="61FA36CA" w14:textId="77777777" w:rsidTr="00B12E7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FA36C8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Gau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kopurua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/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Nº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noches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C9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1FA36CB" w14:textId="1A9A42FB" w:rsid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B08603E" w14:textId="77777777" w:rsidR="000861F2" w:rsidRPr="00C26BA0" w:rsidRDefault="000861F2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1FA36CC" w14:textId="77777777" w:rsidR="00C26BA0" w:rsidRPr="00C26BA0" w:rsidRDefault="00C26BA0" w:rsidP="00C26BA0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C26BA0">
        <w:rPr>
          <w:rFonts w:ascii="Calibri" w:hAnsi="Calibri" w:cs="Calibri"/>
          <w:b/>
          <w:sz w:val="22"/>
          <w:szCs w:val="22"/>
        </w:rPr>
        <w:t xml:space="preserve">BIDAIATZEN DUTEN PERTSONEN DIETAK / </w:t>
      </w:r>
      <w:r w:rsidRPr="00C26BA0"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QUE VIAJAN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C26BA0" w:rsidRPr="00B12E70" w14:paraId="61FA36CF" w14:textId="77777777" w:rsidTr="00B12E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1FA36CD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Izena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/ Nombre persona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CE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C26BA0" w:rsidRPr="00B12E70" w14:paraId="61FA36D2" w14:textId="77777777" w:rsidTr="00B12E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1FA36D0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eta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egunak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proofErr w:type="gram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adierazi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 /</w:t>
            </w:r>
            <w:proofErr w:type="gram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A36D1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61FA36D3" w14:textId="3743803F" w:rsidR="00C26BA0" w:rsidRPr="002610E7" w:rsidRDefault="00C26BA0" w:rsidP="00C26BA0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proofErr w:type="spellStart"/>
      <w:r w:rsidRPr="002610E7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Oharra</w:t>
      </w:r>
      <w:proofErr w:type="spellEnd"/>
      <w:r w:rsidRPr="000861F2">
        <w:rPr>
          <w:rFonts w:eastAsia="Calibri"/>
          <w:b/>
          <w:i/>
          <w:color w:val="FF0000"/>
          <w:sz w:val="22"/>
          <w:szCs w:val="22"/>
          <w:lang w:val="es-ES" w:eastAsia="en-US"/>
        </w:rPr>
        <w:t>:</w:t>
      </w:r>
      <w:r w:rsidRPr="002610E7">
        <w:rPr>
          <w:rFonts w:eastAsia="Calibri"/>
          <w:b/>
          <w:i/>
          <w:color w:val="FF0000"/>
          <w:sz w:val="22"/>
          <w:szCs w:val="22"/>
          <w:lang w:val="es-ES" w:eastAsia="en-US"/>
        </w:rPr>
        <w:t xml:space="preserve"> </w:t>
      </w:r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 xml:space="preserve">Dieta </w:t>
      </w:r>
      <w:proofErr w:type="spellStart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>eskatuz</w:t>
      </w:r>
      <w:proofErr w:type="spellEnd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>gero</w:t>
      </w:r>
      <w:proofErr w:type="spellEnd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 xml:space="preserve">, </w:t>
      </w:r>
      <w:proofErr w:type="spellStart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>ezin</w:t>
      </w:r>
      <w:proofErr w:type="spellEnd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da </w:t>
      </w:r>
      <w:proofErr w:type="spellStart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>egun</w:t>
      </w:r>
      <w:proofErr w:type="spellEnd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>ho</w:t>
      </w:r>
      <w:r w:rsidR="000861F2">
        <w:rPr>
          <w:rFonts w:eastAsia="Calibri"/>
          <w:i/>
          <w:color w:val="FF0000"/>
          <w:sz w:val="22"/>
          <w:szCs w:val="22"/>
          <w:lang w:val="es-ES" w:eastAsia="en-US"/>
        </w:rPr>
        <w:t>rretako</w:t>
      </w:r>
      <w:proofErr w:type="spellEnd"/>
      <w:r w:rsidR="000861F2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="000861F2">
        <w:rPr>
          <w:rFonts w:eastAsia="Calibri"/>
          <w:i/>
          <w:color w:val="FF0000"/>
          <w:sz w:val="22"/>
          <w:szCs w:val="22"/>
          <w:lang w:val="es-ES" w:eastAsia="en-US"/>
        </w:rPr>
        <w:t>pertsona</w:t>
      </w:r>
      <w:proofErr w:type="spellEnd"/>
      <w:r w:rsidR="000861F2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horren </w:t>
      </w:r>
      <w:proofErr w:type="spellStart"/>
      <w:r w:rsidR="000861F2">
        <w:rPr>
          <w:rFonts w:eastAsia="Calibri"/>
          <w:i/>
          <w:color w:val="FF0000"/>
          <w:sz w:val="22"/>
          <w:szCs w:val="22"/>
          <w:lang w:val="es-ES" w:eastAsia="en-US"/>
        </w:rPr>
        <w:t>bazkari</w:t>
      </w:r>
      <w:proofErr w:type="spellEnd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>kolektiboa</w:t>
      </w:r>
      <w:proofErr w:type="spellEnd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>eskatu</w:t>
      </w:r>
      <w:proofErr w:type="spellEnd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>.</w:t>
      </w:r>
    </w:p>
    <w:p w14:paraId="61FA36D4" w14:textId="77777777" w:rsidR="00C26BA0" w:rsidRPr="002610E7" w:rsidRDefault="00C26BA0" w:rsidP="00C26BA0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2610E7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Nota</w:t>
      </w:r>
      <w:r w:rsidRPr="002610E7">
        <w:rPr>
          <w:rFonts w:eastAsia="Calibri"/>
          <w:b/>
          <w:i/>
          <w:color w:val="FF0000"/>
          <w:sz w:val="22"/>
          <w:szCs w:val="22"/>
          <w:lang w:val="es-ES" w:eastAsia="en-US"/>
        </w:rPr>
        <w:t>:</w:t>
      </w:r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</w:p>
    <w:p w14:paraId="61FA36D5" w14:textId="79228FD7" w:rsidR="00C26BA0" w:rsidRDefault="00C26BA0" w:rsidP="00C26BA0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3DF527B6" w14:textId="2137E69A" w:rsidR="000861F2" w:rsidRDefault="000861F2" w:rsidP="00C26BA0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78965C76" w14:textId="41A16961" w:rsidR="00BF4C5A" w:rsidRDefault="00BF4C5A" w:rsidP="00C26BA0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68548DEB" w14:textId="77777777" w:rsidR="00BF4C5A" w:rsidRPr="00C26BA0" w:rsidRDefault="00BF4C5A" w:rsidP="00C26BA0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61FA36D6" w14:textId="77777777" w:rsidR="00C26BA0" w:rsidRPr="00C26BA0" w:rsidRDefault="00C26BA0" w:rsidP="00C26BA0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C26BA0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ba</w:t>
      </w:r>
      <w:proofErr w:type="spellEnd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daude</w:t>
      </w:r>
      <w:proofErr w:type="spellEnd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 xml:space="preserve"> / Si hay</w:t>
      </w:r>
      <w:r w:rsidRPr="00C26BA0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C26BA0" w:rsidRPr="00B12E70" w14:paraId="61FA36D9" w14:textId="77777777" w:rsidTr="00B12E70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FA36D7" w14:textId="4CBE88E4" w:rsidR="00C26BA0" w:rsidRPr="00C26BA0" w:rsidRDefault="000861F2" w:rsidP="00B12E70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Data eta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 w:rsidR="00C26BA0" w:rsidRPr="00C26BA0">
              <w:rPr>
                <w:rFonts w:ascii="Calibri" w:eastAsia="Calibri" w:hAnsi="Calibri" w:cs="Calibri"/>
                <w:sz w:val="22"/>
                <w:szCs w:val="22"/>
              </w:rPr>
              <w:t>iria</w:t>
            </w:r>
            <w:proofErr w:type="spellEnd"/>
            <w:r w:rsidR="00C26BA0"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/ Fecha y ciudad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D8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14:paraId="61FA36DC" w14:textId="77777777" w:rsidTr="00B12E70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FA36DA" w14:textId="3871F048" w:rsidR="00C26BA0" w:rsidRPr="00C26BA0" w:rsidRDefault="00C26BA0" w:rsidP="00B12E70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Jatetxea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/</w:t>
            </w:r>
            <w:r w:rsidR="000861F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C26BA0">
              <w:rPr>
                <w:rFonts w:ascii="Calibri" w:eastAsia="Calibri" w:hAnsi="Calibri" w:cs="Calibri"/>
                <w:sz w:val="22"/>
                <w:szCs w:val="22"/>
              </w:rPr>
              <w:t>Restaurante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DB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61FA36DD" w14:textId="77777777" w:rsidR="00C26BA0" w:rsidRDefault="00C26BA0" w:rsidP="00C26BA0">
      <w:pPr>
        <w:spacing w:before="60" w:after="60"/>
        <w:rPr>
          <w:rFonts w:ascii="Calibri" w:hAnsi="Calibri" w:cs="Calibri"/>
          <w:sz w:val="22"/>
          <w:szCs w:val="22"/>
        </w:rPr>
      </w:pPr>
    </w:p>
    <w:p w14:paraId="61FA36DE" w14:textId="77777777" w:rsidR="00C26BA0" w:rsidRPr="00C26BA0" w:rsidRDefault="00C26BA0" w:rsidP="00C26BA0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proofErr w:type="spellStart"/>
      <w:r w:rsidRPr="00C26BA0">
        <w:rPr>
          <w:rFonts w:ascii="Calibri" w:hAnsi="Calibri" w:cs="Calibri"/>
          <w:b/>
          <w:sz w:val="22"/>
          <w:szCs w:val="22"/>
        </w:rPr>
        <w:t>Bazkari</w:t>
      </w:r>
      <w:proofErr w:type="spellEnd"/>
      <w:r w:rsidRPr="00C26BA0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C26BA0">
        <w:rPr>
          <w:rFonts w:ascii="Calibri" w:hAnsi="Calibri" w:cs="Calibri"/>
          <w:b/>
          <w:sz w:val="22"/>
          <w:szCs w:val="22"/>
        </w:rPr>
        <w:t>kolektiboaren</w:t>
      </w:r>
      <w:proofErr w:type="spellEnd"/>
      <w:r w:rsidRPr="00C26BA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26BA0">
        <w:rPr>
          <w:rFonts w:ascii="Calibri" w:hAnsi="Calibri" w:cs="Calibri"/>
          <w:sz w:val="22"/>
          <w:szCs w:val="22"/>
          <w:u w:val="single"/>
        </w:rPr>
        <w:t>gonbidatuen</w:t>
      </w:r>
      <w:proofErr w:type="spellEnd"/>
      <w:r w:rsidRPr="00C26BA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26BA0">
        <w:rPr>
          <w:rFonts w:ascii="Calibri" w:hAnsi="Calibri" w:cs="Calibri"/>
          <w:sz w:val="22"/>
          <w:szCs w:val="22"/>
        </w:rPr>
        <w:t>zerrenda</w:t>
      </w:r>
      <w:proofErr w:type="spellEnd"/>
      <w:r w:rsidRPr="00C26BA0">
        <w:rPr>
          <w:rFonts w:ascii="Calibri" w:hAnsi="Calibri" w:cs="Calibri"/>
          <w:sz w:val="22"/>
          <w:szCs w:val="22"/>
        </w:rPr>
        <w:t xml:space="preserve"> / Listado de </w:t>
      </w:r>
      <w:r w:rsidRPr="00C26BA0">
        <w:rPr>
          <w:rFonts w:ascii="Calibri" w:hAnsi="Calibri" w:cs="Calibri"/>
          <w:sz w:val="22"/>
          <w:szCs w:val="22"/>
          <w:u w:val="single"/>
        </w:rPr>
        <w:t>invitados</w:t>
      </w:r>
      <w:r w:rsidRPr="00C26BA0">
        <w:rPr>
          <w:rFonts w:ascii="Calibri" w:hAnsi="Calibri" w:cs="Calibri"/>
          <w:sz w:val="22"/>
          <w:szCs w:val="22"/>
        </w:rPr>
        <w:t xml:space="preserve"> en la </w:t>
      </w:r>
      <w:r w:rsidRPr="00C26BA0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AD7751" w:rsidRPr="00B12E70" w14:paraId="61FA36E1" w14:textId="77777777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1FA36DF" w14:textId="77777777" w:rsidR="00C26BA0" w:rsidRPr="00C26BA0" w:rsidRDefault="00C26BA0" w:rsidP="000861F2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FA36E0" w14:textId="77777777" w:rsidR="00C26BA0" w:rsidRPr="00C26BA0" w:rsidRDefault="00C26BA0" w:rsidP="000861F2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Enpresa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C26BA0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C26BA0" w:rsidRPr="00B12E70" w14:paraId="61FA36E4" w14:textId="77777777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E2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E3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14:paraId="61FA36E7" w14:textId="77777777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E5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E6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14:paraId="61FA36EA" w14:textId="77777777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E8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E9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14:paraId="61FA36ED" w14:textId="77777777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EB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EC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61FA36EE" w14:textId="77777777" w:rsidR="00C26BA0" w:rsidRPr="00C26BA0" w:rsidRDefault="00C26BA0" w:rsidP="00C26BA0">
      <w:pPr>
        <w:spacing w:before="60" w:after="60"/>
        <w:rPr>
          <w:rFonts w:ascii="Calibri" w:hAnsi="Calibri" w:cs="Calibri"/>
          <w:sz w:val="22"/>
          <w:szCs w:val="22"/>
        </w:rPr>
      </w:pPr>
    </w:p>
    <w:p w14:paraId="61FA36EF" w14:textId="77777777" w:rsidR="00C26BA0" w:rsidRPr="00C26BA0" w:rsidRDefault="00C26BA0" w:rsidP="00C26BA0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proofErr w:type="spellStart"/>
      <w:r w:rsidRPr="00C26BA0">
        <w:rPr>
          <w:rFonts w:ascii="Calibri" w:hAnsi="Calibri" w:cs="Calibri"/>
          <w:b/>
          <w:sz w:val="22"/>
          <w:szCs w:val="22"/>
        </w:rPr>
        <w:t>Bazkari</w:t>
      </w:r>
      <w:proofErr w:type="spellEnd"/>
      <w:r w:rsidRPr="00C26BA0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C26BA0">
        <w:rPr>
          <w:rFonts w:ascii="Calibri" w:hAnsi="Calibri" w:cs="Calibri"/>
          <w:b/>
          <w:sz w:val="22"/>
          <w:szCs w:val="22"/>
        </w:rPr>
        <w:t>kolektiboan</w:t>
      </w:r>
      <w:proofErr w:type="spellEnd"/>
      <w:r w:rsidRPr="00C26BA0">
        <w:rPr>
          <w:rFonts w:ascii="Calibri" w:hAnsi="Calibri" w:cs="Calibri"/>
          <w:b/>
          <w:sz w:val="22"/>
          <w:szCs w:val="22"/>
        </w:rPr>
        <w:t>,</w:t>
      </w:r>
      <w:r w:rsidRPr="00C26BA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26BA0">
        <w:rPr>
          <w:rFonts w:ascii="Calibri" w:hAnsi="Calibri" w:cs="Calibri"/>
          <w:sz w:val="22"/>
          <w:szCs w:val="22"/>
          <w:u w:val="single"/>
        </w:rPr>
        <w:t>eskatzailearen</w:t>
      </w:r>
      <w:proofErr w:type="spellEnd"/>
      <w:r w:rsidRPr="00C26BA0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C26BA0">
        <w:rPr>
          <w:rFonts w:ascii="Calibri" w:hAnsi="Calibri" w:cs="Calibri"/>
          <w:sz w:val="22"/>
          <w:szCs w:val="22"/>
          <w:u w:val="single"/>
        </w:rPr>
        <w:t>aldetik</w:t>
      </w:r>
      <w:proofErr w:type="spellEnd"/>
      <w:r w:rsidRPr="00C26BA0">
        <w:rPr>
          <w:rFonts w:ascii="Calibri" w:hAnsi="Calibri" w:cs="Calibri"/>
          <w:sz w:val="22"/>
          <w:szCs w:val="22"/>
          <w:u w:val="single"/>
        </w:rPr>
        <w:t xml:space="preserve">, </w:t>
      </w:r>
      <w:proofErr w:type="spellStart"/>
      <w:r w:rsidRPr="00C26BA0">
        <w:rPr>
          <w:rFonts w:ascii="Calibri" w:hAnsi="Calibri" w:cs="Calibri"/>
          <w:sz w:val="22"/>
          <w:szCs w:val="22"/>
          <w:u w:val="single"/>
        </w:rPr>
        <w:t>zeintzuk</w:t>
      </w:r>
      <w:proofErr w:type="spellEnd"/>
      <w:r w:rsidRPr="00C26BA0">
        <w:rPr>
          <w:rFonts w:ascii="Calibri" w:hAnsi="Calibri" w:cs="Calibri"/>
          <w:sz w:val="22"/>
          <w:szCs w:val="22"/>
          <w:u w:val="single"/>
        </w:rPr>
        <w:t xml:space="preserve"> parte </w:t>
      </w:r>
      <w:proofErr w:type="spellStart"/>
      <w:r w:rsidRPr="00C26BA0">
        <w:rPr>
          <w:rFonts w:ascii="Calibri" w:hAnsi="Calibri" w:cs="Calibri"/>
          <w:sz w:val="22"/>
          <w:szCs w:val="22"/>
          <w:u w:val="single"/>
        </w:rPr>
        <w:t>hartzen</w:t>
      </w:r>
      <w:proofErr w:type="spellEnd"/>
      <w:r w:rsidRPr="00C26BA0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C26BA0">
        <w:rPr>
          <w:rFonts w:ascii="Calibri" w:hAnsi="Calibri" w:cs="Calibri"/>
          <w:sz w:val="22"/>
          <w:szCs w:val="22"/>
          <w:u w:val="single"/>
        </w:rPr>
        <w:t>dutenen</w:t>
      </w:r>
      <w:proofErr w:type="spellEnd"/>
      <w:r w:rsidRPr="00C26BA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26BA0">
        <w:rPr>
          <w:rFonts w:ascii="Calibri" w:hAnsi="Calibri" w:cs="Calibri"/>
          <w:sz w:val="22"/>
          <w:szCs w:val="22"/>
        </w:rPr>
        <w:t>zerrenda</w:t>
      </w:r>
      <w:proofErr w:type="spellEnd"/>
      <w:r w:rsidRPr="00C26BA0">
        <w:rPr>
          <w:rFonts w:ascii="Calibri" w:hAnsi="Calibri" w:cs="Calibri"/>
          <w:sz w:val="22"/>
          <w:szCs w:val="22"/>
        </w:rPr>
        <w:t xml:space="preserve"> /</w:t>
      </w:r>
      <w:r w:rsidRPr="00C26BA0">
        <w:rPr>
          <w:rFonts w:ascii="Calibri" w:hAnsi="Calibri" w:cs="Calibri"/>
          <w:sz w:val="22"/>
          <w:szCs w:val="22"/>
        </w:rPr>
        <w:br/>
        <w:t xml:space="preserve">Listado de </w:t>
      </w:r>
      <w:r w:rsidRPr="00C26BA0">
        <w:rPr>
          <w:rFonts w:ascii="Calibri" w:hAnsi="Calibri" w:cs="Calibri"/>
          <w:sz w:val="22"/>
          <w:szCs w:val="22"/>
          <w:u w:val="single"/>
        </w:rPr>
        <w:t>asistentes por parte del solicitante</w:t>
      </w:r>
      <w:r w:rsidRPr="000861F2">
        <w:rPr>
          <w:rFonts w:ascii="Calibri" w:hAnsi="Calibri" w:cs="Calibri"/>
          <w:sz w:val="22"/>
          <w:szCs w:val="22"/>
        </w:rPr>
        <w:t xml:space="preserve"> </w:t>
      </w:r>
      <w:r w:rsidRPr="00C26BA0">
        <w:rPr>
          <w:rFonts w:ascii="Calibri" w:hAnsi="Calibri" w:cs="Calibri"/>
          <w:sz w:val="22"/>
          <w:szCs w:val="22"/>
        </w:rPr>
        <w:t xml:space="preserve">en la </w:t>
      </w:r>
      <w:r w:rsidRPr="00C26BA0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AD7751" w:rsidRPr="00B12E70" w14:paraId="61FA36F2" w14:textId="77777777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1FA36F0" w14:textId="77777777" w:rsidR="00C26BA0" w:rsidRPr="00C26BA0" w:rsidRDefault="00C26BA0" w:rsidP="000861F2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FA36F1" w14:textId="77777777" w:rsidR="00C26BA0" w:rsidRPr="00C26BA0" w:rsidRDefault="00C26BA0" w:rsidP="000861F2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Kargua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/ Cargo</w:t>
            </w:r>
          </w:p>
        </w:tc>
      </w:tr>
      <w:tr w:rsidR="00C26BA0" w:rsidRPr="00B12E70" w14:paraId="61FA36F5" w14:textId="77777777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F3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F4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14:paraId="61FA36F8" w14:textId="77777777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F6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F7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14:paraId="61FA36FB" w14:textId="77777777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F9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FA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61FA36FC" w14:textId="77777777" w:rsidR="00C26BA0" w:rsidRPr="00C26BA0" w:rsidRDefault="00C26BA0" w:rsidP="00C26BA0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26BA0" w:rsidRPr="00B12E70" w14:paraId="61FA3717" w14:textId="77777777" w:rsidTr="00B12E70">
        <w:tc>
          <w:tcPr>
            <w:tcW w:w="9747" w:type="dxa"/>
            <w:shd w:val="clear" w:color="auto" w:fill="auto"/>
          </w:tcPr>
          <w:p w14:paraId="61FA36FD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C26BA0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</w:t>
            </w:r>
            <w:proofErr w:type="spellEnd"/>
            <w:r w:rsidRPr="00C26BA0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zehatz-mehatz</w:t>
            </w:r>
            <w:proofErr w:type="spellEnd"/>
            <w:r w:rsidRPr="00C26BA0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azaldu</w:t>
            </w:r>
            <w:proofErr w:type="spellEnd"/>
            <w:r w:rsidRPr="00C26BA0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behar</w:t>
            </w:r>
            <w:proofErr w:type="spellEnd"/>
            <w:r w:rsidRPr="00C26BA0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da</w:t>
            </w: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bidaiaren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helburua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harremanak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aurreikuspenak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e.a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.)</w:t>
            </w:r>
          </w:p>
          <w:p w14:paraId="61FA36FE" w14:textId="6B8B8532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="000861F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(objeto del viaje, contactos,</w:t>
            </w: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previsiones, etc.)</w:t>
            </w:r>
          </w:p>
          <w:p w14:paraId="61FA36FF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00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01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02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03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04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05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06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07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08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09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0A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0B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0C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0D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0E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0F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10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11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12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15" w14:textId="49A126CF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16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61FA3718" w14:textId="77777777" w:rsidR="00C26BA0" w:rsidRPr="00C26BA0" w:rsidRDefault="00C26BA0" w:rsidP="00C26BA0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C26BA0" w:rsidRPr="00B12E70" w14:paraId="61FA371B" w14:textId="77777777" w:rsidTr="00B12E7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FA3719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FA371A" w14:textId="5F72C406" w:rsidR="00C26BA0" w:rsidRPr="00C26BA0" w:rsidRDefault="000861F2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€  (</w:t>
            </w:r>
            <w:proofErr w:type="gramEnd"/>
            <w:r w:rsidR="00C26BA0" w:rsidRPr="00C26BA0">
              <w:rPr>
                <w:rFonts w:ascii="Calibri" w:eastAsia="Calibri" w:hAnsi="Calibri" w:cs="Calibri"/>
                <w:b/>
                <w:sz w:val="22"/>
                <w:szCs w:val="22"/>
              </w:rPr>
              <w:t>BEZ GABE/SIN IVA)</w:t>
            </w:r>
          </w:p>
        </w:tc>
      </w:tr>
      <w:tr w:rsidR="00C26BA0" w:rsidRPr="00B12E70" w14:paraId="61FA371F" w14:textId="77777777" w:rsidTr="00B12E7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1FA371C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EGINDAKO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GASTUAREN ZENBATEKO GUZTIA</w:t>
            </w:r>
          </w:p>
          <w:p w14:paraId="61FA371D" w14:textId="77777777" w:rsidR="00C26BA0" w:rsidRPr="00C26BA0" w:rsidRDefault="00C26BA0" w:rsidP="00B12E70">
            <w:pPr>
              <w:spacing w:before="60" w:after="12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IMPORTE TOTAL DEL GASTO 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REALIZADO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371E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61FA3720" w14:textId="77777777"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26BA0" w:rsidRPr="00B12E70" w14:paraId="61FA3722" w14:textId="77777777" w:rsidTr="00B12E70">
        <w:tc>
          <w:tcPr>
            <w:tcW w:w="9778" w:type="dxa"/>
            <w:shd w:val="clear" w:color="auto" w:fill="F2F2F2"/>
          </w:tcPr>
          <w:p w14:paraId="61FA3721" w14:textId="1B15173A" w:rsidR="00C26BA0" w:rsidRPr="00B12E70" w:rsidRDefault="00B66B9A" w:rsidP="00B12E70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 xml:space="preserve">EKINTZA EGIN </w:t>
            </w:r>
            <w:proofErr w:type="gramStart"/>
            <w:r w:rsidRPr="00B12E70">
              <w:rPr>
                <w:rFonts w:ascii="Calibri" w:hAnsi="Calibri" w:cs="Calibri"/>
                <w:b/>
                <w:sz w:val="20"/>
                <w:szCs w:val="22"/>
              </w:rPr>
              <w:t>DELA</w:t>
            </w:r>
            <w:proofErr w:type="gramEnd"/>
            <w:r w:rsidRPr="00B12E70">
              <w:rPr>
                <w:rFonts w:ascii="Calibri" w:hAnsi="Calibri" w:cs="Calibri"/>
                <w:b/>
                <w:sz w:val="20"/>
                <w:szCs w:val="22"/>
              </w:rPr>
              <w:t xml:space="preserve"> FROGATZEN DUTEN ELEMENTUAK (ARGAZKIAK, …) / </w:t>
            </w:r>
            <w:r w:rsidR="00C26BA0" w:rsidRPr="00B12E70">
              <w:rPr>
                <w:rFonts w:ascii="Calibri" w:hAnsi="Calibri" w:cs="Calibri"/>
                <w:b/>
                <w:sz w:val="20"/>
                <w:szCs w:val="22"/>
              </w:rPr>
              <w:t xml:space="preserve">MATERIAL SOPORTE </w:t>
            </w: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QUE EVIDENCIA LA ACTIVIDAD REALIZADA (</w:t>
            </w:r>
            <w:r w:rsidR="000861F2" w:rsidRPr="00B12E70">
              <w:rPr>
                <w:rFonts w:ascii="Calibri" w:hAnsi="Calibri" w:cs="Calibri"/>
                <w:b/>
                <w:sz w:val="20"/>
                <w:szCs w:val="22"/>
              </w:rPr>
              <w:t>FOTOS</w:t>
            </w: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, …)</w:t>
            </w:r>
          </w:p>
        </w:tc>
      </w:tr>
      <w:tr w:rsidR="00C26BA0" w:rsidRPr="00B12E70" w14:paraId="61FA372F" w14:textId="77777777" w:rsidTr="00B12E70">
        <w:tc>
          <w:tcPr>
            <w:tcW w:w="9778" w:type="dxa"/>
            <w:shd w:val="clear" w:color="auto" w:fill="auto"/>
          </w:tcPr>
          <w:p w14:paraId="61FA3723" w14:textId="77777777" w:rsidR="00C26BA0" w:rsidRPr="00B12E70" w:rsidRDefault="00C26BA0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1FA3724" w14:textId="77777777" w:rsidR="00B66B9A" w:rsidRPr="00B12E70" w:rsidRDefault="00B66B9A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1FA3725" w14:textId="77777777"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1FA3726" w14:textId="77777777"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1FA3727" w14:textId="77777777"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1FA3728" w14:textId="77777777"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1FA372A" w14:textId="0B5D089D"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1FA372B" w14:textId="77777777"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1FA372C" w14:textId="77777777" w:rsidR="00B66B9A" w:rsidRPr="00B12E70" w:rsidRDefault="00B66B9A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1FA372D" w14:textId="77777777" w:rsidR="00B66B9A" w:rsidRPr="00B12E70" w:rsidRDefault="00B66B9A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1FA372E" w14:textId="77777777" w:rsidR="00B66B9A" w:rsidRPr="00B12E70" w:rsidRDefault="00B66B9A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14:paraId="61FA3730" w14:textId="77777777"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14:paraId="61FA3731" w14:textId="4ADDB345" w:rsidR="00C26BA0" w:rsidRPr="0099413F" w:rsidRDefault="00C26BA0" w:rsidP="00C26BA0">
      <w:pPr>
        <w:spacing w:before="60" w:after="60"/>
        <w:jc w:val="both"/>
        <w:rPr>
          <w:i/>
          <w:color w:val="FF0000"/>
          <w:sz w:val="22"/>
          <w:szCs w:val="22"/>
          <w:lang w:val="it-IT"/>
        </w:rPr>
      </w:pPr>
      <w:r w:rsidRPr="0099413F">
        <w:rPr>
          <w:b/>
          <w:i/>
          <w:color w:val="FF0000"/>
          <w:sz w:val="22"/>
          <w:szCs w:val="22"/>
          <w:u w:val="single"/>
          <w:lang w:val="it-IT"/>
        </w:rPr>
        <w:t>O</w:t>
      </w:r>
      <w:r w:rsidR="00C4030F" w:rsidRPr="0099413F">
        <w:rPr>
          <w:b/>
          <w:i/>
          <w:color w:val="FF0000"/>
          <w:sz w:val="22"/>
          <w:szCs w:val="22"/>
          <w:u w:val="single"/>
          <w:lang w:val="it-IT"/>
        </w:rPr>
        <w:t>harra</w:t>
      </w:r>
      <w:r w:rsidRPr="0099413F">
        <w:rPr>
          <w:i/>
          <w:color w:val="FF0000"/>
          <w:sz w:val="22"/>
          <w:szCs w:val="22"/>
          <w:lang w:val="it-IT"/>
        </w:rPr>
        <w:t xml:space="preserve">: </w:t>
      </w:r>
      <w:r w:rsidR="00B66B9A" w:rsidRPr="0099413F">
        <w:rPr>
          <w:i/>
          <w:color w:val="FF0000"/>
          <w:sz w:val="22"/>
          <w:szCs w:val="22"/>
          <w:lang w:val="it-IT"/>
        </w:rPr>
        <w:t>G</w:t>
      </w:r>
      <w:r w:rsidRPr="0099413F">
        <w:rPr>
          <w:i/>
          <w:color w:val="FF0000"/>
          <w:sz w:val="22"/>
          <w:szCs w:val="22"/>
          <w:lang w:val="it-IT"/>
        </w:rPr>
        <w:t>ertatu diren inzid</w:t>
      </w:r>
      <w:r w:rsidR="000861F2" w:rsidRPr="0099413F">
        <w:rPr>
          <w:i/>
          <w:color w:val="FF0000"/>
          <w:sz w:val="22"/>
          <w:szCs w:val="22"/>
          <w:lang w:val="it-IT"/>
        </w:rPr>
        <w:t>entzien berri eman beharko da (</w:t>
      </w:r>
      <w:r w:rsidRPr="0099413F">
        <w:rPr>
          <w:i/>
          <w:color w:val="FF0000"/>
          <w:sz w:val="22"/>
          <w:szCs w:val="22"/>
          <w:lang w:val="it-IT"/>
        </w:rPr>
        <w:t>fakturak, ordainketak, txartelak…)</w:t>
      </w:r>
    </w:p>
    <w:p w14:paraId="61FA3732" w14:textId="7E18FA10" w:rsidR="00C26BA0" w:rsidRDefault="00C26BA0" w:rsidP="00C26BA0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N</w:t>
      </w:r>
      <w:r w:rsidR="00C4030F" w:rsidRPr="00C4030F">
        <w:rPr>
          <w:b/>
          <w:i/>
          <w:color w:val="FF0000"/>
          <w:sz w:val="22"/>
          <w:szCs w:val="22"/>
          <w:u w:val="single"/>
        </w:rPr>
        <w:t>ota</w:t>
      </w:r>
      <w:r w:rsidRPr="00C4030F">
        <w:rPr>
          <w:i/>
          <w:color w:val="FF0000"/>
          <w:sz w:val="22"/>
          <w:szCs w:val="22"/>
        </w:rPr>
        <w:t xml:space="preserve">: </w:t>
      </w:r>
      <w:r w:rsidR="00B66B9A" w:rsidRPr="00C4030F">
        <w:rPr>
          <w:i/>
          <w:color w:val="FF0000"/>
          <w:sz w:val="22"/>
          <w:szCs w:val="22"/>
        </w:rPr>
        <w:t>S</w:t>
      </w:r>
      <w:r w:rsidRPr="00C4030F">
        <w:rPr>
          <w:i/>
          <w:color w:val="FF0000"/>
          <w:sz w:val="22"/>
          <w:szCs w:val="22"/>
        </w:rPr>
        <w:t xml:space="preserve">e deberá informar sobre las posibles incidencias que hayan ocurrido (facturas, abonos, </w:t>
      </w:r>
      <w:proofErr w:type="gramStart"/>
      <w:r w:rsidRPr="00C4030F">
        <w:rPr>
          <w:i/>
          <w:color w:val="FF0000"/>
          <w:sz w:val="22"/>
          <w:szCs w:val="22"/>
        </w:rPr>
        <w:t>tarjetas,…</w:t>
      </w:r>
      <w:proofErr w:type="gramEnd"/>
      <w:r w:rsidRPr="00C4030F">
        <w:rPr>
          <w:i/>
          <w:color w:val="FF0000"/>
          <w:sz w:val="22"/>
          <w:szCs w:val="22"/>
        </w:rPr>
        <w:t>).</w:t>
      </w:r>
    </w:p>
    <w:p w14:paraId="1F3E420F" w14:textId="283C5CF8" w:rsidR="00165FD6" w:rsidRDefault="00165FD6" w:rsidP="00C26BA0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</w:rPr>
      </w:pPr>
    </w:p>
    <w:p w14:paraId="72AA072E" w14:textId="7264B9A2" w:rsidR="00165FD6" w:rsidRPr="00E3125A" w:rsidRDefault="00165FD6" w:rsidP="00165FD6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 w:rsidRPr="00E3125A">
        <w:rPr>
          <w:rFonts w:ascii="Calibri" w:hAnsi="Calibri" w:cs="Calibri"/>
          <w:sz w:val="22"/>
          <w:szCs w:val="22"/>
        </w:rPr>
        <w:t>………………………</w:t>
      </w:r>
      <w:r>
        <w:rPr>
          <w:rFonts w:ascii="Calibri" w:hAnsi="Calibri" w:cs="Calibri"/>
          <w:sz w:val="22"/>
          <w:szCs w:val="22"/>
        </w:rPr>
        <w:t>……………………</w:t>
      </w:r>
      <w:r w:rsidR="00E27757">
        <w:rPr>
          <w:rFonts w:ascii="Calibri" w:hAnsi="Calibri" w:cs="Calibri"/>
          <w:sz w:val="22"/>
          <w:szCs w:val="22"/>
        </w:rPr>
        <w:t>……………….. –n (</w:t>
      </w:r>
      <w:proofErr w:type="spellStart"/>
      <w:r w:rsidR="00E27757">
        <w:rPr>
          <w:rFonts w:ascii="Calibri" w:hAnsi="Calibri" w:cs="Calibri"/>
          <w:sz w:val="22"/>
          <w:szCs w:val="22"/>
        </w:rPr>
        <w:t>tokia</w:t>
      </w:r>
      <w:proofErr w:type="spellEnd"/>
      <w:r w:rsidRPr="00E3125A">
        <w:rPr>
          <w:rFonts w:ascii="Calibri" w:hAnsi="Calibri" w:cs="Calibri"/>
          <w:sz w:val="22"/>
          <w:szCs w:val="22"/>
        </w:rPr>
        <w:t>)</w:t>
      </w:r>
      <w:r w:rsidR="00E27757">
        <w:rPr>
          <w:rFonts w:ascii="Calibri" w:hAnsi="Calibri" w:cs="Calibri"/>
          <w:sz w:val="22"/>
          <w:szCs w:val="22"/>
        </w:rPr>
        <w:t>, 202…-</w:t>
      </w:r>
      <w:proofErr w:type="spellStart"/>
      <w:r w:rsidR="00E27757">
        <w:rPr>
          <w:rFonts w:ascii="Calibri" w:hAnsi="Calibri" w:cs="Calibri"/>
          <w:sz w:val="22"/>
          <w:szCs w:val="22"/>
        </w:rPr>
        <w:t>ko</w:t>
      </w:r>
      <w:proofErr w:type="spellEnd"/>
      <w:r w:rsidR="00E27757">
        <w:rPr>
          <w:rFonts w:ascii="Calibri" w:hAnsi="Calibri" w:cs="Calibri"/>
          <w:sz w:val="22"/>
          <w:szCs w:val="22"/>
        </w:rPr>
        <w:t xml:space="preserve"> </w:t>
      </w:r>
      <w:r w:rsidRPr="00E3125A">
        <w:rPr>
          <w:rFonts w:ascii="Calibri" w:hAnsi="Calibri" w:cs="Calibri"/>
          <w:sz w:val="22"/>
          <w:szCs w:val="22"/>
        </w:rPr>
        <w:t xml:space="preserve">………… </w:t>
      </w:r>
      <w:r w:rsidR="00E27757">
        <w:rPr>
          <w:rFonts w:ascii="Calibri" w:hAnsi="Calibri" w:cs="Calibri"/>
          <w:sz w:val="22"/>
          <w:szCs w:val="22"/>
        </w:rPr>
        <w:t xml:space="preserve">-aren </w:t>
      </w:r>
      <w:r w:rsidRPr="00E3125A">
        <w:rPr>
          <w:rFonts w:ascii="Calibri" w:hAnsi="Calibri" w:cs="Calibri"/>
          <w:sz w:val="22"/>
          <w:szCs w:val="22"/>
        </w:rPr>
        <w:t>…</w:t>
      </w:r>
      <w:r w:rsidR="00E27757">
        <w:rPr>
          <w:rFonts w:ascii="Calibri" w:hAnsi="Calibri" w:cs="Calibri"/>
          <w:sz w:val="22"/>
          <w:szCs w:val="22"/>
        </w:rPr>
        <w:t>……………. –</w:t>
      </w:r>
      <w:proofErr w:type="spellStart"/>
      <w:r w:rsidR="00E27757">
        <w:rPr>
          <w:rFonts w:ascii="Calibri" w:hAnsi="Calibri" w:cs="Calibri"/>
          <w:sz w:val="22"/>
          <w:szCs w:val="22"/>
        </w:rPr>
        <w:t>an</w:t>
      </w:r>
      <w:proofErr w:type="spellEnd"/>
      <w:r w:rsidR="00E27757">
        <w:rPr>
          <w:rFonts w:ascii="Calibri" w:hAnsi="Calibri" w:cs="Calibri"/>
          <w:sz w:val="22"/>
          <w:szCs w:val="22"/>
        </w:rPr>
        <w:t xml:space="preserve">. </w:t>
      </w:r>
      <w:r w:rsidRPr="00E3125A">
        <w:rPr>
          <w:rFonts w:ascii="Calibri" w:hAnsi="Calibri" w:cs="Calibri"/>
          <w:sz w:val="22"/>
          <w:szCs w:val="22"/>
        </w:rPr>
        <w:t xml:space="preserve"> </w:t>
      </w:r>
    </w:p>
    <w:p w14:paraId="2EC754CF" w14:textId="1B1C5E8D" w:rsidR="00165FD6" w:rsidRPr="00BF4C5A" w:rsidRDefault="00E27757" w:rsidP="00C26BA0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 w:rsidRPr="00E3125A">
        <w:rPr>
          <w:rFonts w:ascii="Calibri" w:hAnsi="Calibri" w:cs="Calibri"/>
          <w:sz w:val="22"/>
          <w:szCs w:val="22"/>
        </w:rPr>
        <w:t>En ………………………</w:t>
      </w:r>
      <w:r>
        <w:rPr>
          <w:rFonts w:ascii="Calibri" w:hAnsi="Calibri" w:cs="Calibri"/>
          <w:sz w:val="22"/>
          <w:szCs w:val="22"/>
        </w:rPr>
        <w:t>……………………</w:t>
      </w:r>
      <w:r w:rsidRPr="00E3125A">
        <w:rPr>
          <w:rFonts w:ascii="Calibri" w:hAnsi="Calibri" w:cs="Calibri"/>
          <w:sz w:val="22"/>
          <w:szCs w:val="22"/>
        </w:rPr>
        <w:t>…………</w:t>
      </w:r>
      <w:proofErr w:type="gramStart"/>
      <w:r w:rsidRPr="00E3125A">
        <w:rPr>
          <w:rFonts w:ascii="Calibri" w:hAnsi="Calibri" w:cs="Calibri"/>
          <w:sz w:val="22"/>
          <w:szCs w:val="22"/>
        </w:rPr>
        <w:t>…….</w:t>
      </w:r>
      <w:proofErr w:type="gramEnd"/>
      <w:r w:rsidRPr="00E3125A">
        <w:rPr>
          <w:rFonts w:ascii="Calibri" w:hAnsi="Calibri" w:cs="Calibri"/>
          <w:sz w:val="22"/>
          <w:szCs w:val="22"/>
        </w:rPr>
        <w:t>. (lugar) a ………… de …</w:t>
      </w:r>
      <w:r>
        <w:rPr>
          <w:rFonts w:ascii="Calibri" w:hAnsi="Calibri" w:cs="Calibri"/>
          <w:sz w:val="22"/>
          <w:szCs w:val="22"/>
        </w:rPr>
        <w:t>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.………. de 202…</w:t>
      </w:r>
      <w:r w:rsidRPr="00E3125A">
        <w:rPr>
          <w:rFonts w:ascii="Calibri" w:hAnsi="Calibri" w:cs="Calibri"/>
          <w:sz w:val="22"/>
          <w:szCs w:val="22"/>
        </w:rPr>
        <w:t xml:space="preserve">. </w:t>
      </w:r>
    </w:p>
    <w:sectPr w:rsidR="00165FD6" w:rsidRPr="00BF4C5A" w:rsidSect="00515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DAAA1" w14:textId="77777777" w:rsidR="00E008D9" w:rsidRDefault="00E008D9">
      <w:r>
        <w:separator/>
      </w:r>
    </w:p>
  </w:endnote>
  <w:endnote w:type="continuationSeparator" w:id="0">
    <w:p w14:paraId="001A3DE8" w14:textId="77777777" w:rsidR="00E008D9" w:rsidRDefault="00E0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0F2E" w14:textId="77777777" w:rsidR="00D368E8" w:rsidRDefault="00D368E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A373C" w14:textId="14C2D833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BF4C5A"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BF4C5A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14:paraId="61FA373D" w14:textId="77777777" w:rsidR="0051596B" w:rsidRDefault="005159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A3742" w14:textId="77777777" w:rsidR="000D1373" w:rsidRPr="0099413F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it-IT"/>
      </w:rPr>
    </w:pPr>
    <w:r w:rsidRPr="0099413F">
      <w:rPr>
        <w:rFonts w:ascii="Arial" w:hAnsi="Arial"/>
        <w:sz w:val="13"/>
        <w:lang w:val="it-IT"/>
      </w:rPr>
      <w:t>Donostia - San Sebastián, 1 –  01010 VITORIA-GASTEIZ</w:t>
    </w:r>
  </w:p>
  <w:p w14:paraId="61FA3743" w14:textId="77777777"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r w:rsidRPr="004871EB">
      <w:rPr>
        <w:rFonts w:ascii="Arial" w:hAnsi="Arial"/>
        <w:sz w:val="13"/>
        <w:lang w:val="en-US"/>
      </w:rPr>
      <w:t xml:space="preserve">Tef.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7E801" w14:textId="77777777" w:rsidR="00E008D9" w:rsidRDefault="00E008D9">
      <w:r>
        <w:separator/>
      </w:r>
    </w:p>
  </w:footnote>
  <w:footnote w:type="continuationSeparator" w:id="0">
    <w:p w14:paraId="5844A98C" w14:textId="77777777" w:rsidR="00E008D9" w:rsidRDefault="00E0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2E8C" w14:textId="77777777" w:rsidR="00D368E8" w:rsidRDefault="00D368E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092E" w14:textId="77777777" w:rsidR="00E36BE5" w:rsidRDefault="00E36BE5" w:rsidP="00E36BE5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object w:dxaOrig="18028" w:dyaOrig="2235" w14:anchorId="442259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7.45pt;height:36.9pt" fillcolor="window">
          <v:imagedata r:id="rId1" o:title=""/>
        </v:shape>
        <o:OLEObject Type="Embed" ProgID="MSPhotoEd.3" ShapeID="_x0000_i1025" DrawAspect="Content" ObjectID="_1802841045" r:id="rId2"/>
      </w:object>
    </w:r>
  </w:p>
  <w:p w14:paraId="71E10D37" w14:textId="77777777" w:rsidR="00E36BE5" w:rsidRDefault="00E36BE5" w:rsidP="00E36BE5">
    <w:pPr>
      <w:pStyle w:val="Encabezado"/>
      <w:tabs>
        <w:tab w:val="right" w:pos="9923"/>
      </w:tabs>
      <w:ind w:right="-142"/>
      <w:rPr>
        <w:sz w:val="16"/>
      </w:rPr>
    </w:pPr>
    <w:r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06BF63" wp14:editId="17311DB5">
              <wp:simplePos x="0" y="0"/>
              <wp:positionH relativeFrom="page">
                <wp:posOffset>1905000</wp:posOffset>
              </wp:positionH>
              <wp:positionV relativeFrom="page">
                <wp:posOffset>1066799</wp:posOffset>
              </wp:positionV>
              <wp:extent cx="1876425" cy="673735"/>
              <wp:effectExtent l="0" t="0" r="0" b="0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673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2AB53" w14:textId="77777777" w:rsidR="00D368E8" w:rsidRDefault="00D368E8" w:rsidP="00506688">
                          <w:pPr>
                            <w:keepNext/>
                            <w:numPr>
                              <w:ilvl w:val="0"/>
                              <w:numId w:val="10"/>
                            </w:numPr>
                            <w:spacing w:before="0"/>
                            <w:outlineLvl w:val="1"/>
                            <w:rPr>
                              <w:rFonts w:ascii="Arial" w:hAnsi="Arial"/>
                              <w:b/>
                              <w:sz w:val="14"/>
                              <w:lang w:eastAsia="es-ES"/>
                            </w:rPr>
                          </w:pPr>
                          <w:r w:rsidRPr="00D368E8">
                            <w:rPr>
                              <w:rFonts w:ascii="Arial" w:hAnsi="Arial"/>
                              <w:b/>
                              <w:noProof/>
                              <w:sz w:val="14"/>
                              <w:lang w:eastAsia="es-ES"/>
                            </w:rPr>
                            <w:t xml:space="preserve">ELIKADURA, LANDA GARAPEN,            NEKAZARITZA ETA ARRANTZA </w:t>
                          </w:r>
                        </w:p>
                        <w:p w14:paraId="284B3BE9" w14:textId="0AC3C53F" w:rsidR="00D368E8" w:rsidRPr="00D368E8" w:rsidRDefault="00D368E8" w:rsidP="00506688">
                          <w:pPr>
                            <w:keepNext/>
                            <w:numPr>
                              <w:ilvl w:val="0"/>
                              <w:numId w:val="10"/>
                            </w:numPr>
                            <w:spacing w:before="0"/>
                            <w:outlineLvl w:val="1"/>
                            <w:rPr>
                              <w:rFonts w:ascii="Arial" w:hAnsi="Arial"/>
                              <w:b/>
                              <w:sz w:val="14"/>
                              <w:lang w:eastAsia="es-ES"/>
                            </w:rPr>
                          </w:pPr>
                          <w:r w:rsidRPr="00D368E8">
                            <w:rPr>
                              <w:rFonts w:ascii="Arial" w:hAnsi="Arial"/>
                              <w:b/>
                              <w:noProof/>
                              <w:sz w:val="14"/>
                              <w:lang w:eastAsia="es-ES"/>
                            </w:rPr>
                            <w:t>SAILA</w:t>
                          </w:r>
                        </w:p>
                        <w:p w14:paraId="694625EB" w14:textId="77777777" w:rsidR="00D368E8" w:rsidRPr="00D368E8" w:rsidRDefault="00D368E8" w:rsidP="00D368E8">
                          <w:pPr>
                            <w:keepNext/>
                            <w:numPr>
                              <w:ilvl w:val="0"/>
                              <w:numId w:val="10"/>
                            </w:numPr>
                            <w:spacing w:before="35"/>
                            <w:outlineLvl w:val="3"/>
                            <w:rPr>
                              <w:rFonts w:ascii="Arial" w:hAnsi="Arial"/>
                              <w:i/>
                              <w:sz w:val="14"/>
                              <w:lang w:eastAsia="es-ES"/>
                            </w:rPr>
                          </w:pPr>
                          <w:r w:rsidRPr="00D368E8">
                            <w:rPr>
                              <w:rFonts w:ascii="Arial" w:hAnsi="Arial"/>
                              <w:i/>
                              <w:noProof/>
                              <w:sz w:val="14"/>
                              <w:lang w:eastAsia="es-ES"/>
                            </w:rPr>
                            <w:t>Elikagaien Kalitate eta Sustapeneko Zuzendaritza</w:t>
                          </w:r>
                        </w:p>
                        <w:p w14:paraId="25FB2107" w14:textId="77777777" w:rsidR="00E36BE5" w:rsidRDefault="00E36BE5" w:rsidP="00E36BE5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06BF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50pt;margin-top:84pt;width:147.75pt;height:53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" filled="f" stroked="f">
              <v:textbox>
                <w:txbxContent>
                  <w:p w14:paraId="1372AB53" w14:textId="77777777" w:rsidR="00D368E8" w:rsidRDefault="00D368E8" w:rsidP="00506688">
                    <w:pPr>
                      <w:keepNext/>
                      <w:numPr>
                        <w:ilvl w:val="0"/>
                        <w:numId w:val="10"/>
                      </w:numPr>
                      <w:spacing w:before="0"/>
                      <w:outlineLvl w:val="1"/>
                      <w:rPr>
                        <w:rFonts w:ascii="Arial" w:hAnsi="Arial"/>
                        <w:b/>
                        <w:sz w:val="14"/>
                        <w:lang w:eastAsia="es-ES"/>
                      </w:rPr>
                    </w:pPr>
                    <w:r w:rsidRPr="00D368E8">
                      <w:rPr>
                        <w:rFonts w:ascii="Arial" w:hAnsi="Arial"/>
                        <w:b/>
                        <w:noProof/>
                        <w:sz w:val="14"/>
                        <w:lang w:eastAsia="es-ES"/>
                      </w:rPr>
                      <w:t xml:space="preserve">ELIKADURA, LANDA GARAPEN,            NEKAZARITZA ETA ARRANTZA </w:t>
                    </w:r>
                  </w:p>
                  <w:p w14:paraId="284B3BE9" w14:textId="0AC3C53F" w:rsidR="00D368E8" w:rsidRPr="00D368E8" w:rsidRDefault="00D368E8" w:rsidP="00506688">
                    <w:pPr>
                      <w:keepNext/>
                      <w:numPr>
                        <w:ilvl w:val="0"/>
                        <w:numId w:val="10"/>
                      </w:numPr>
                      <w:spacing w:before="0"/>
                      <w:outlineLvl w:val="1"/>
                      <w:rPr>
                        <w:rFonts w:ascii="Arial" w:hAnsi="Arial"/>
                        <w:b/>
                        <w:sz w:val="14"/>
                        <w:lang w:eastAsia="es-ES"/>
                      </w:rPr>
                    </w:pPr>
                    <w:r w:rsidRPr="00D368E8">
                      <w:rPr>
                        <w:rFonts w:ascii="Arial" w:hAnsi="Arial"/>
                        <w:b/>
                        <w:noProof/>
                        <w:sz w:val="14"/>
                        <w:lang w:eastAsia="es-ES"/>
                      </w:rPr>
                      <w:t>SAILA</w:t>
                    </w:r>
                  </w:p>
                  <w:p w14:paraId="694625EB" w14:textId="77777777" w:rsidR="00D368E8" w:rsidRPr="00D368E8" w:rsidRDefault="00D368E8" w:rsidP="00D368E8">
                    <w:pPr>
                      <w:keepNext/>
                      <w:numPr>
                        <w:ilvl w:val="0"/>
                        <w:numId w:val="10"/>
                      </w:numPr>
                      <w:spacing w:before="35"/>
                      <w:outlineLvl w:val="3"/>
                      <w:rPr>
                        <w:rFonts w:ascii="Arial" w:hAnsi="Arial"/>
                        <w:i/>
                        <w:sz w:val="14"/>
                        <w:lang w:eastAsia="es-ES"/>
                      </w:rPr>
                    </w:pPr>
                    <w:r w:rsidRPr="00D368E8">
                      <w:rPr>
                        <w:rFonts w:ascii="Arial" w:hAnsi="Arial"/>
                        <w:i/>
                        <w:noProof/>
                        <w:sz w:val="14"/>
                        <w:lang w:eastAsia="es-ES"/>
                      </w:rPr>
                      <w:t>Elikagaien Kalitate eta Sustapeneko Zuzendaritza</w:t>
                    </w:r>
                  </w:p>
                  <w:p w14:paraId="25FB2107" w14:textId="77777777" w:rsidR="00E36BE5" w:rsidRDefault="00E36BE5" w:rsidP="00E36BE5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EF1D1AC" wp14:editId="5E059C4F">
              <wp:simplePos x="0" y="0"/>
              <wp:positionH relativeFrom="page">
                <wp:posOffset>4085590</wp:posOffset>
              </wp:positionH>
              <wp:positionV relativeFrom="page">
                <wp:posOffset>1059307</wp:posOffset>
              </wp:positionV>
              <wp:extent cx="1754803" cy="721360"/>
              <wp:effectExtent l="0" t="0" r="0" b="254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803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AD3FA" w14:textId="77777777" w:rsidR="00D368E8" w:rsidRPr="009C09EA" w:rsidRDefault="00D368E8" w:rsidP="00D368E8">
                          <w:pPr>
                            <w:keepNext/>
                            <w:numPr>
                              <w:ilvl w:val="0"/>
                              <w:numId w:val="10"/>
                            </w:numPr>
                            <w:spacing w:before="0" w:after="35"/>
                            <w:outlineLvl w:val="1"/>
                            <w:rPr>
                              <w:rFonts w:ascii="Arial" w:hAnsi="Arial"/>
                              <w:b/>
                              <w:sz w:val="14"/>
                              <w:lang w:eastAsia="es-ES"/>
                            </w:rPr>
                          </w:pPr>
                          <w:r w:rsidRPr="009C09EA">
                            <w:rPr>
                              <w:rFonts w:ascii="Arial" w:hAnsi="Arial"/>
                              <w:b/>
                              <w:noProof/>
                              <w:sz w:val="14"/>
                              <w:lang w:eastAsia="es-ES"/>
                            </w:rPr>
                            <w:t>DEPARTAMENTO DE                   ALIMENTACIÓN, DESARROLLO                RURAL, AGRICULTURA Y PESCA</w:t>
                          </w:r>
                        </w:p>
                        <w:p w14:paraId="0822ED53" w14:textId="77777777" w:rsidR="00D368E8" w:rsidRPr="009C09EA" w:rsidRDefault="00D368E8" w:rsidP="00D368E8">
                          <w:pPr>
                            <w:keepNext/>
                            <w:numPr>
                              <w:ilvl w:val="0"/>
                              <w:numId w:val="10"/>
                            </w:numPr>
                            <w:spacing w:before="35"/>
                            <w:outlineLvl w:val="3"/>
                            <w:rPr>
                              <w:rFonts w:ascii="Arial" w:hAnsi="Arial"/>
                              <w:i/>
                              <w:sz w:val="14"/>
                              <w:lang w:eastAsia="es-ES"/>
                            </w:rPr>
                          </w:pPr>
                          <w:r w:rsidRPr="009C09EA">
                            <w:rPr>
                              <w:rFonts w:ascii="Arial" w:hAnsi="Arial"/>
                              <w:i/>
                              <w:noProof/>
                              <w:sz w:val="14"/>
                              <w:lang w:eastAsia="es-ES"/>
                            </w:rPr>
                            <w:t>Dirección de Calidad y Promoción Alimentaria</w:t>
                          </w:r>
                        </w:p>
                        <w:p w14:paraId="1366980A" w14:textId="667128BC" w:rsidR="00E36BE5" w:rsidRDefault="00E36BE5" w:rsidP="00D368E8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F1D1AC" id="Text Box 2" o:spid="_x0000_s1028" type="#_x0000_t202" style="position:absolute;margin-left:321.7pt;margin-top:83.4pt;width:138.1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" o:allowincell="f" filled="f" stroked="f">
              <v:textbox>
                <w:txbxContent>
                  <w:p w14:paraId="497AD3FA" w14:textId="77777777" w:rsidR="00D368E8" w:rsidRPr="009C09EA" w:rsidRDefault="00D368E8" w:rsidP="00D368E8">
                    <w:pPr>
                      <w:keepNext/>
                      <w:numPr>
                        <w:ilvl w:val="0"/>
                        <w:numId w:val="10"/>
                      </w:numPr>
                      <w:spacing w:before="0" w:after="35"/>
                      <w:outlineLvl w:val="1"/>
                      <w:rPr>
                        <w:rFonts w:ascii="Arial" w:hAnsi="Arial"/>
                        <w:b/>
                        <w:sz w:val="14"/>
                        <w:lang w:eastAsia="es-ES"/>
                      </w:rPr>
                    </w:pPr>
                    <w:r w:rsidRPr="009C09EA">
                      <w:rPr>
                        <w:rFonts w:ascii="Arial" w:hAnsi="Arial"/>
                        <w:b/>
                        <w:noProof/>
                        <w:sz w:val="14"/>
                        <w:lang w:eastAsia="es-ES"/>
                      </w:rPr>
                      <w:t>DEPARTAMENTO DE                   ALIMENTACIÓN, DESARROLLO                RURAL, AGRICULTURA Y PESCA</w:t>
                    </w:r>
                  </w:p>
                  <w:p w14:paraId="0822ED53" w14:textId="77777777" w:rsidR="00D368E8" w:rsidRPr="009C09EA" w:rsidRDefault="00D368E8" w:rsidP="00D368E8">
                    <w:pPr>
                      <w:keepNext/>
                      <w:numPr>
                        <w:ilvl w:val="0"/>
                        <w:numId w:val="10"/>
                      </w:numPr>
                      <w:spacing w:before="35"/>
                      <w:outlineLvl w:val="3"/>
                      <w:rPr>
                        <w:rFonts w:ascii="Arial" w:hAnsi="Arial"/>
                        <w:i/>
                        <w:sz w:val="14"/>
                        <w:lang w:eastAsia="es-ES"/>
                      </w:rPr>
                    </w:pPr>
                    <w:r w:rsidRPr="009C09EA">
                      <w:rPr>
                        <w:rFonts w:ascii="Arial" w:hAnsi="Arial"/>
                        <w:i/>
                        <w:noProof/>
                        <w:sz w:val="14"/>
                        <w:lang w:eastAsia="es-ES"/>
                      </w:rPr>
                      <w:t>Dirección de Calidad y Promoción Alimentaria</w:t>
                    </w:r>
                  </w:p>
                  <w:p w14:paraId="1366980A" w14:textId="667128BC" w:rsidR="00E36BE5" w:rsidRDefault="00E36BE5" w:rsidP="00D368E8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61C4D936" w14:textId="77777777" w:rsidR="00E36BE5" w:rsidRDefault="00E36BE5" w:rsidP="00E36BE5">
    <w:pPr>
      <w:pStyle w:val="Encabezado"/>
      <w:tabs>
        <w:tab w:val="right" w:pos="9923"/>
      </w:tabs>
      <w:ind w:right="-142"/>
      <w:rPr>
        <w:sz w:val="16"/>
      </w:rPr>
    </w:pPr>
  </w:p>
  <w:p w14:paraId="57CDCB8D" w14:textId="77777777" w:rsidR="00E36BE5" w:rsidRDefault="00E36BE5" w:rsidP="00E36BE5">
    <w:pPr>
      <w:pStyle w:val="Encabezado"/>
      <w:tabs>
        <w:tab w:val="right" w:pos="9923"/>
      </w:tabs>
      <w:ind w:right="-142"/>
      <w:rPr>
        <w:sz w:val="16"/>
      </w:rPr>
    </w:pPr>
  </w:p>
  <w:p w14:paraId="61FA373A" w14:textId="42A16166" w:rsidR="000D1373" w:rsidRDefault="000D1373" w:rsidP="0051596B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A373E" w14:textId="6A2A64EC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object w:dxaOrig="18028" w:dyaOrig="2235" w14:anchorId="61FA37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5pt;height:36.9pt" fillcolor="window">
          <v:imagedata r:id="rId1" o:title=""/>
        </v:shape>
        <o:OLEObject Type="Embed" ProgID="MSPhotoEd.3" ShapeID="_x0000_i1026" DrawAspect="Content" ObjectID="_1802841046" r:id="rId2"/>
      </w:object>
    </w:r>
  </w:p>
  <w:p w14:paraId="61FA3741" w14:textId="5EE94249" w:rsidR="006A5630" w:rsidRDefault="00E36BE5" w:rsidP="00E36BE5">
    <w:pPr>
      <w:pStyle w:val="Encabezado"/>
      <w:tabs>
        <w:tab w:val="right" w:pos="9923"/>
      </w:tabs>
      <w:ind w:right="-142"/>
      <w:rPr>
        <w:sz w:val="16"/>
      </w:rPr>
    </w:pPr>
    <w:r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FA3745" wp14:editId="3E98DE28">
              <wp:simplePos x="0" y="0"/>
              <wp:positionH relativeFrom="page">
                <wp:posOffset>1914525</wp:posOffset>
              </wp:positionH>
              <wp:positionV relativeFrom="page">
                <wp:posOffset>1076325</wp:posOffset>
              </wp:positionV>
              <wp:extent cx="1743075" cy="60960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D06E75" w14:textId="77777777" w:rsidR="009C09EA" w:rsidRPr="009C09EA" w:rsidRDefault="009C09EA" w:rsidP="009C09EA">
                          <w:pPr>
                            <w:keepNext/>
                            <w:numPr>
                              <w:ilvl w:val="0"/>
                              <w:numId w:val="10"/>
                            </w:numPr>
                            <w:spacing w:before="0"/>
                            <w:outlineLvl w:val="1"/>
                            <w:rPr>
                              <w:rFonts w:ascii="Arial" w:hAnsi="Arial"/>
                              <w:b/>
                              <w:sz w:val="14"/>
                              <w:lang w:eastAsia="es-ES"/>
                            </w:rPr>
                          </w:pPr>
                          <w:bookmarkStart w:id="0" w:name="_Hlk192228229"/>
                          <w:r w:rsidRPr="009C09EA">
                            <w:rPr>
                              <w:rFonts w:ascii="Arial" w:hAnsi="Arial"/>
                              <w:b/>
                              <w:noProof/>
                              <w:sz w:val="14"/>
                              <w:lang w:eastAsia="es-ES"/>
                            </w:rPr>
                            <w:t>ELIKADURA, LANDA GARAPEN,            NEKAZARITZA ETA ARRANTZA SAILA</w:t>
                          </w:r>
                        </w:p>
                        <w:p w14:paraId="362A732B" w14:textId="77777777" w:rsidR="009C09EA" w:rsidRPr="009C09EA" w:rsidRDefault="009C09EA" w:rsidP="009C09EA">
                          <w:pPr>
                            <w:keepNext/>
                            <w:numPr>
                              <w:ilvl w:val="0"/>
                              <w:numId w:val="10"/>
                            </w:numPr>
                            <w:spacing w:before="35"/>
                            <w:outlineLvl w:val="3"/>
                            <w:rPr>
                              <w:rFonts w:ascii="Arial" w:hAnsi="Arial"/>
                              <w:i/>
                              <w:sz w:val="14"/>
                              <w:lang w:eastAsia="es-ES"/>
                            </w:rPr>
                          </w:pPr>
                          <w:r w:rsidRPr="009C09EA">
                            <w:rPr>
                              <w:rFonts w:ascii="Arial" w:hAnsi="Arial"/>
                              <w:i/>
                              <w:noProof/>
                              <w:sz w:val="14"/>
                              <w:lang w:eastAsia="es-ES"/>
                            </w:rPr>
                            <w:t>Elikagaien Kalitate eta Sustapeneko Zuzendaritza</w:t>
                          </w:r>
                        </w:p>
                        <w:bookmarkEnd w:id="0"/>
                        <w:p w14:paraId="61FA374C" w14:textId="707FEC80" w:rsidR="000D1373" w:rsidRDefault="000D1373" w:rsidP="005A0652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A374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50.75pt;margin-top:84.75pt;width:137.25pt;height:4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" filled="f" stroked="f">
              <v:textbox>
                <w:txbxContent>
                  <w:p w14:paraId="6BD06E75" w14:textId="77777777" w:rsidR="009C09EA" w:rsidRPr="009C09EA" w:rsidRDefault="009C09EA" w:rsidP="009C09EA">
                    <w:pPr>
                      <w:keepNext/>
                      <w:numPr>
                        <w:ilvl w:val="0"/>
                        <w:numId w:val="10"/>
                      </w:numPr>
                      <w:spacing w:before="0"/>
                      <w:outlineLvl w:val="1"/>
                      <w:rPr>
                        <w:rFonts w:ascii="Arial" w:hAnsi="Arial"/>
                        <w:b/>
                        <w:sz w:val="14"/>
                        <w:lang w:eastAsia="es-ES"/>
                      </w:rPr>
                    </w:pPr>
                    <w:bookmarkStart w:id="1" w:name="_Hlk192228229"/>
                    <w:r w:rsidRPr="009C09EA">
                      <w:rPr>
                        <w:rFonts w:ascii="Arial" w:hAnsi="Arial"/>
                        <w:b/>
                        <w:noProof/>
                        <w:sz w:val="14"/>
                        <w:lang w:eastAsia="es-ES"/>
                      </w:rPr>
                      <w:t>ELIKADURA, LANDA GARAPEN,            NEKAZARITZA ETA ARRANTZA SAILA</w:t>
                    </w:r>
                  </w:p>
                  <w:p w14:paraId="362A732B" w14:textId="77777777" w:rsidR="009C09EA" w:rsidRPr="009C09EA" w:rsidRDefault="009C09EA" w:rsidP="009C09EA">
                    <w:pPr>
                      <w:keepNext/>
                      <w:numPr>
                        <w:ilvl w:val="0"/>
                        <w:numId w:val="10"/>
                      </w:numPr>
                      <w:spacing w:before="35"/>
                      <w:outlineLvl w:val="3"/>
                      <w:rPr>
                        <w:rFonts w:ascii="Arial" w:hAnsi="Arial"/>
                        <w:i/>
                        <w:sz w:val="14"/>
                        <w:lang w:eastAsia="es-ES"/>
                      </w:rPr>
                    </w:pPr>
                    <w:r w:rsidRPr="009C09EA">
                      <w:rPr>
                        <w:rFonts w:ascii="Arial" w:hAnsi="Arial"/>
                        <w:i/>
                        <w:noProof/>
                        <w:sz w:val="14"/>
                        <w:lang w:eastAsia="es-ES"/>
                      </w:rPr>
                      <w:t>Elikagaien Kalitate eta Sustapeneko Zuzendaritza</w:t>
                    </w:r>
                  </w:p>
                  <w:bookmarkEnd w:id="1"/>
                  <w:p w14:paraId="61FA374C" w14:textId="707FEC80" w:rsidR="000D1373" w:rsidRDefault="000D1373" w:rsidP="005A0652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FA3747" wp14:editId="3B40EF12">
              <wp:simplePos x="0" y="0"/>
              <wp:positionH relativeFrom="page">
                <wp:posOffset>4085590</wp:posOffset>
              </wp:positionH>
              <wp:positionV relativeFrom="page">
                <wp:posOffset>1059307</wp:posOffset>
              </wp:positionV>
              <wp:extent cx="1754803" cy="721360"/>
              <wp:effectExtent l="0" t="0" r="0" b="254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803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8BAB8" w14:textId="77777777" w:rsidR="009C09EA" w:rsidRPr="009C09EA" w:rsidRDefault="009C09EA" w:rsidP="009C09EA">
                          <w:pPr>
                            <w:keepNext/>
                            <w:numPr>
                              <w:ilvl w:val="0"/>
                              <w:numId w:val="10"/>
                            </w:numPr>
                            <w:spacing w:before="0" w:after="35"/>
                            <w:outlineLvl w:val="1"/>
                            <w:rPr>
                              <w:rFonts w:ascii="Arial" w:hAnsi="Arial"/>
                              <w:b/>
                              <w:sz w:val="14"/>
                              <w:lang w:eastAsia="es-ES"/>
                            </w:rPr>
                          </w:pPr>
                          <w:bookmarkStart w:id="2" w:name="_Hlk192228095"/>
                          <w:r w:rsidRPr="009C09EA">
                            <w:rPr>
                              <w:rFonts w:ascii="Arial" w:hAnsi="Arial"/>
                              <w:b/>
                              <w:noProof/>
                              <w:sz w:val="14"/>
                              <w:lang w:eastAsia="es-ES"/>
                            </w:rPr>
                            <w:t>DEPARTAMENTO DE                   ALIMENTACIÓN, DESARROLLO                RURAL, AGRICULTURA Y PESCA</w:t>
                          </w:r>
                        </w:p>
                        <w:p w14:paraId="235FEFB3" w14:textId="77777777" w:rsidR="009C09EA" w:rsidRPr="009C09EA" w:rsidRDefault="009C09EA" w:rsidP="009C09EA">
                          <w:pPr>
                            <w:keepNext/>
                            <w:numPr>
                              <w:ilvl w:val="0"/>
                              <w:numId w:val="10"/>
                            </w:numPr>
                            <w:spacing w:before="35"/>
                            <w:outlineLvl w:val="3"/>
                            <w:rPr>
                              <w:rFonts w:ascii="Arial" w:hAnsi="Arial"/>
                              <w:i/>
                              <w:sz w:val="14"/>
                              <w:lang w:eastAsia="es-ES"/>
                            </w:rPr>
                          </w:pPr>
                          <w:r w:rsidRPr="009C09EA">
                            <w:rPr>
                              <w:rFonts w:ascii="Arial" w:hAnsi="Arial"/>
                              <w:i/>
                              <w:noProof/>
                              <w:sz w:val="14"/>
                              <w:lang w:eastAsia="es-ES"/>
                            </w:rPr>
                            <w:t>Dirección de Calidad y Promoción Alimentaria</w:t>
                          </w:r>
                        </w:p>
                        <w:bookmarkEnd w:id="2"/>
                        <w:p w14:paraId="61FA374F" w14:textId="14F8CF63" w:rsidR="000D1373" w:rsidRDefault="000D1373" w:rsidP="00A90880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FA3747" id="_x0000_s1030" type="#_x0000_t202" style="position:absolute;margin-left:321.7pt;margin-top:83.4pt;width:138.15pt;height:56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" o:allowincell="f" filled="f" stroked="f">
              <v:textbox>
                <w:txbxContent>
                  <w:p w14:paraId="2838BAB8" w14:textId="77777777" w:rsidR="009C09EA" w:rsidRPr="009C09EA" w:rsidRDefault="009C09EA" w:rsidP="009C09EA">
                    <w:pPr>
                      <w:keepNext/>
                      <w:numPr>
                        <w:ilvl w:val="0"/>
                        <w:numId w:val="10"/>
                      </w:numPr>
                      <w:spacing w:before="0" w:after="35"/>
                      <w:outlineLvl w:val="1"/>
                      <w:rPr>
                        <w:rFonts w:ascii="Arial" w:hAnsi="Arial"/>
                        <w:b/>
                        <w:sz w:val="14"/>
                        <w:lang w:eastAsia="es-ES"/>
                      </w:rPr>
                    </w:pPr>
                    <w:bookmarkStart w:id="3" w:name="_Hlk192228095"/>
                    <w:r w:rsidRPr="009C09EA">
                      <w:rPr>
                        <w:rFonts w:ascii="Arial" w:hAnsi="Arial"/>
                        <w:b/>
                        <w:noProof/>
                        <w:sz w:val="14"/>
                        <w:lang w:eastAsia="es-ES"/>
                      </w:rPr>
                      <w:t>DEPARTAMENTO DE                   ALIMENTACIÓN, DESARROLLO                RURAL, AGRICULTURA Y PESCA</w:t>
                    </w:r>
                  </w:p>
                  <w:p w14:paraId="235FEFB3" w14:textId="77777777" w:rsidR="009C09EA" w:rsidRPr="009C09EA" w:rsidRDefault="009C09EA" w:rsidP="009C09EA">
                    <w:pPr>
                      <w:keepNext/>
                      <w:numPr>
                        <w:ilvl w:val="0"/>
                        <w:numId w:val="10"/>
                      </w:numPr>
                      <w:spacing w:before="35"/>
                      <w:outlineLvl w:val="3"/>
                      <w:rPr>
                        <w:rFonts w:ascii="Arial" w:hAnsi="Arial"/>
                        <w:i/>
                        <w:sz w:val="14"/>
                        <w:lang w:eastAsia="es-ES"/>
                      </w:rPr>
                    </w:pPr>
                    <w:r w:rsidRPr="009C09EA">
                      <w:rPr>
                        <w:rFonts w:ascii="Arial" w:hAnsi="Arial"/>
                        <w:i/>
                        <w:noProof/>
                        <w:sz w:val="14"/>
                        <w:lang w:eastAsia="es-ES"/>
                      </w:rPr>
                      <w:t>Dirección de Calidad y Promoción Alimentaria</w:t>
                    </w:r>
                  </w:p>
                  <w:bookmarkEnd w:id="3"/>
                  <w:p w14:paraId="61FA374F" w14:textId="14F8CF63" w:rsidR="000D1373" w:rsidRDefault="000D1373" w:rsidP="00A90880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3967A480" w14:textId="05F1244B" w:rsidR="00E36BE5" w:rsidRDefault="00E36BE5" w:rsidP="00E36BE5">
    <w:pPr>
      <w:pStyle w:val="Encabezado"/>
      <w:tabs>
        <w:tab w:val="right" w:pos="9923"/>
      </w:tabs>
      <w:ind w:right="-142"/>
      <w:rPr>
        <w:sz w:val="16"/>
      </w:rPr>
    </w:pPr>
  </w:p>
  <w:p w14:paraId="4B815763" w14:textId="2E147D29" w:rsidR="00E36BE5" w:rsidRDefault="00E36BE5" w:rsidP="00E36BE5">
    <w:pPr>
      <w:pStyle w:val="Encabezado"/>
      <w:tabs>
        <w:tab w:val="right" w:pos="9923"/>
      </w:tabs>
      <w:ind w:right="-142"/>
      <w:rPr>
        <w:sz w:val="16"/>
      </w:rPr>
    </w:pPr>
  </w:p>
  <w:p w14:paraId="5C902173" w14:textId="64CD3263" w:rsidR="00E36BE5" w:rsidRDefault="00E36BE5" w:rsidP="00E36BE5">
    <w:pPr>
      <w:pStyle w:val="Encabezado"/>
      <w:tabs>
        <w:tab w:val="right" w:pos="9923"/>
      </w:tabs>
      <w:ind w:right="-142"/>
      <w:rPr>
        <w:sz w:val="16"/>
      </w:rPr>
    </w:pPr>
  </w:p>
  <w:p w14:paraId="2BCA44AD" w14:textId="2576EFD4" w:rsidR="00E36BE5" w:rsidRDefault="00E36BE5" w:rsidP="00E36BE5">
    <w:pPr>
      <w:pStyle w:val="Encabezado"/>
      <w:tabs>
        <w:tab w:val="right" w:pos="9923"/>
      </w:tabs>
      <w:ind w:right="-142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358853390">
    <w:abstractNumId w:val="1"/>
  </w:num>
  <w:num w:numId="2" w16cid:durableId="780145021">
    <w:abstractNumId w:val="0"/>
  </w:num>
  <w:num w:numId="3" w16cid:durableId="2123257417">
    <w:abstractNumId w:val="0"/>
  </w:num>
  <w:num w:numId="4" w16cid:durableId="244531102">
    <w:abstractNumId w:val="0"/>
  </w:num>
  <w:num w:numId="5" w16cid:durableId="2127698340">
    <w:abstractNumId w:val="0"/>
  </w:num>
  <w:num w:numId="6" w16cid:durableId="1911890513">
    <w:abstractNumId w:val="0"/>
  </w:num>
  <w:num w:numId="7" w16cid:durableId="400175343">
    <w:abstractNumId w:val="0"/>
  </w:num>
  <w:num w:numId="8" w16cid:durableId="818614673">
    <w:abstractNumId w:val="0"/>
  </w:num>
  <w:num w:numId="9" w16cid:durableId="1139493450">
    <w:abstractNumId w:val="0"/>
  </w:num>
  <w:num w:numId="10" w16cid:durableId="1741368462">
    <w:abstractNumId w:val="0"/>
  </w:num>
  <w:num w:numId="11" w16cid:durableId="63068604">
    <w:abstractNumId w:val="3"/>
  </w:num>
  <w:num w:numId="12" w16cid:durableId="550851765">
    <w:abstractNumId w:val="4"/>
  </w:num>
  <w:num w:numId="13" w16cid:durableId="1669136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716"/>
    <w:rsid w:val="000073BD"/>
    <w:rsid w:val="00025430"/>
    <w:rsid w:val="00056A01"/>
    <w:rsid w:val="00061EAE"/>
    <w:rsid w:val="00070C81"/>
    <w:rsid w:val="000861F2"/>
    <w:rsid w:val="00091AA5"/>
    <w:rsid w:val="000A3701"/>
    <w:rsid w:val="000D1373"/>
    <w:rsid w:val="000D28CA"/>
    <w:rsid w:val="001025C9"/>
    <w:rsid w:val="00102EFE"/>
    <w:rsid w:val="00147716"/>
    <w:rsid w:val="00153ACE"/>
    <w:rsid w:val="0016064B"/>
    <w:rsid w:val="00164E5E"/>
    <w:rsid w:val="00165FD6"/>
    <w:rsid w:val="00170B53"/>
    <w:rsid w:val="00191B17"/>
    <w:rsid w:val="0019402B"/>
    <w:rsid w:val="001D2B45"/>
    <w:rsid w:val="001E0E4A"/>
    <w:rsid w:val="001E652C"/>
    <w:rsid w:val="001F0383"/>
    <w:rsid w:val="002610E7"/>
    <w:rsid w:val="00262B37"/>
    <w:rsid w:val="0029505A"/>
    <w:rsid w:val="002A1B5D"/>
    <w:rsid w:val="002B7FD9"/>
    <w:rsid w:val="00302AE4"/>
    <w:rsid w:val="003050FA"/>
    <w:rsid w:val="0031164F"/>
    <w:rsid w:val="00317F31"/>
    <w:rsid w:val="00323DEC"/>
    <w:rsid w:val="0033727E"/>
    <w:rsid w:val="0038546D"/>
    <w:rsid w:val="003872DC"/>
    <w:rsid w:val="00390235"/>
    <w:rsid w:val="00395265"/>
    <w:rsid w:val="003C011E"/>
    <w:rsid w:val="003C724C"/>
    <w:rsid w:val="003D774C"/>
    <w:rsid w:val="003F1211"/>
    <w:rsid w:val="003F201A"/>
    <w:rsid w:val="00400D54"/>
    <w:rsid w:val="004127CD"/>
    <w:rsid w:val="00414936"/>
    <w:rsid w:val="0043191F"/>
    <w:rsid w:val="0043659D"/>
    <w:rsid w:val="0045698B"/>
    <w:rsid w:val="00462017"/>
    <w:rsid w:val="004871EB"/>
    <w:rsid w:val="004C6513"/>
    <w:rsid w:val="004D3E21"/>
    <w:rsid w:val="004D5475"/>
    <w:rsid w:val="004E09F0"/>
    <w:rsid w:val="004F0276"/>
    <w:rsid w:val="004F1657"/>
    <w:rsid w:val="0051596B"/>
    <w:rsid w:val="00542314"/>
    <w:rsid w:val="005779B7"/>
    <w:rsid w:val="005A0652"/>
    <w:rsid w:val="005A17D3"/>
    <w:rsid w:val="005C0B23"/>
    <w:rsid w:val="005F1ED3"/>
    <w:rsid w:val="00600BC3"/>
    <w:rsid w:val="006011FB"/>
    <w:rsid w:val="00615B5F"/>
    <w:rsid w:val="00631307"/>
    <w:rsid w:val="00677DE4"/>
    <w:rsid w:val="006A5630"/>
    <w:rsid w:val="006C4317"/>
    <w:rsid w:val="006C5A8B"/>
    <w:rsid w:val="006E5C65"/>
    <w:rsid w:val="006F449D"/>
    <w:rsid w:val="007046E3"/>
    <w:rsid w:val="00707740"/>
    <w:rsid w:val="00751370"/>
    <w:rsid w:val="00764F68"/>
    <w:rsid w:val="00796051"/>
    <w:rsid w:val="00797BD2"/>
    <w:rsid w:val="007B52EA"/>
    <w:rsid w:val="007B57A4"/>
    <w:rsid w:val="007D10FB"/>
    <w:rsid w:val="007F3B1F"/>
    <w:rsid w:val="00804EC5"/>
    <w:rsid w:val="00836700"/>
    <w:rsid w:val="00867ACD"/>
    <w:rsid w:val="008A06EC"/>
    <w:rsid w:val="008B3FBE"/>
    <w:rsid w:val="008F1134"/>
    <w:rsid w:val="008F33CE"/>
    <w:rsid w:val="009113EA"/>
    <w:rsid w:val="00920330"/>
    <w:rsid w:val="00955442"/>
    <w:rsid w:val="00967A5D"/>
    <w:rsid w:val="00975B93"/>
    <w:rsid w:val="00991CFC"/>
    <w:rsid w:val="0099413F"/>
    <w:rsid w:val="0099534E"/>
    <w:rsid w:val="009B4D84"/>
    <w:rsid w:val="009C09EA"/>
    <w:rsid w:val="009D7F1B"/>
    <w:rsid w:val="009F1BC2"/>
    <w:rsid w:val="00A021FA"/>
    <w:rsid w:val="00A259AE"/>
    <w:rsid w:val="00A41B93"/>
    <w:rsid w:val="00A55970"/>
    <w:rsid w:val="00A76296"/>
    <w:rsid w:val="00A87A08"/>
    <w:rsid w:val="00A90880"/>
    <w:rsid w:val="00AC1BF9"/>
    <w:rsid w:val="00AD7751"/>
    <w:rsid w:val="00B04F9C"/>
    <w:rsid w:val="00B07F3D"/>
    <w:rsid w:val="00B12E70"/>
    <w:rsid w:val="00B15EE0"/>
    <w:rsid w:val="00B160B2"/>
    <w:rsid w:val="00B23E92"/>
    <w:rsid w:val="00B5727F"/>
    <w:rsid w:val="00B645C5"/>
    <w:rsid w:val="00B66B9A"/>
    <w:rsid w:val="00B70A48"/>
    <w:rsid w:val="00B73162"/>
    <w:rsid w:val="00B87876"/>
    <w:rsid w:val="00BA6D92"/>
    <w:rsid w:val="00BD0C10"/>
    <w:rsid w:val="00BE0FDA"/>
    <w:rsid w:val="00BF4C5A"/>
    <w:rsid w:val="00BF5BAD"/>
    <w:rsid w:val="00C05C91"/>
    <w:rsid w:val="00C26BA0"/>
    <w:rsid w:val="00C33E15"/>
    <w:rsid w:val="00C4030F"/>
    <w:rsid w:val="00C64FEF"/>
    <w:rsid w:val="00C70D4D"/>
    <w:rsid w:val="00C71782"/>
    <w:rsid w:val="00CE70F6"/>
    <w:rsid w:val="00D02951"/>
    <w:rsid w:val="00D045B1"/>
    <w:rsid w:val="00D1231C"/>
    <w:rsid w:val="00D368E8"/>
    <w:rsid w:val="00D5651B"/>
    <w:rsid w:val="00D814D6"/>
    <w:rsid w:val="00DC1649"/>
    <w:rsid w:val="00DE064C"/>
    <w:rsid w:val="00DE4892"/>
    <w:rsid w:val="00DE72BB"/>
    <w:rsid w:val="00DF3337"/>
    <w:rsid w:val="00E008D9"/>
    <w:rsid w:val="00E11E83"/>
    <w:rsid w:val="00E15699"/>
    <w:rsid w:val="00E27757"/>
    <w:rsid w:val="00E33684"/>
    <w:rsid w:val="00E36BE5"/>
    <w:rsid w:val="00E42E20"/>
    <w:rsid w:val="00E96CD1"/>
    <w:rsid w:val="00EA43B0"/>
    <w:rsid w:val="00EC6A65"/>
    <w:rsid w:val="00EE003E"/>
    <w:rsid w:val="00EF658D"/>
    <w:rsid w:val="00F25BF5"/>
    <w:rsid w:val="00F30B2F"/>
    <w:rsid w:val="00F478A2"/>
    <w:rsid w:val="00F54C40"/>
    <w:rsid w:val="00F70B2E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FA3662"/>
  <w15:docId w15:val="{B13DB6FA-54F0-469B-80CD-02F8A2BB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C26B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AC1BF9"/>
    <w:rPr>
      <w:rFonts w:ascii="Arial" w:hAnsi="Arial"/>
      <w:sz w:val="14"/>
      <w:szCs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54CFB415DDA94C957677034DC220C7" ma:contentTypeVersion="13" ma:contentTypeDescription="Crear nuevo documento." ma:contentTypeScope="" ma:versionID="d147f8846873026a200903717868df1a">
  <xsd:schema xmlns:xsd="http://www.w3.org/2001/XMLSchema" xmlns:xs="http://www.w3.org/2001/XMLSchema" xmlns:p="http://schemas.microsoft.com/office/2006/metadata/properties" xmlns:ns2="51cc098e-8615-4cc4-af13-fc988ec6245b" xmlns:ns3="38dbf8e9-a7a7-4390-80b2-3745dc28ea9a" targetNamespace="http://schemas.microsoft.com/office/2006/metadata/properties" ma:root="true" ma:fieldsID="174f8e39f7866ff596ea49e0feec7178" ns2:_="" ns3:_="">
    <xsd:import namespace="51cc098e-8615-4cc4-af13-fc988ec6245b"/>
    <xsd:import namespace="38dbf8e9-a7a7-4390-80b2-3745dc28e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c098e-8615-4cc4-af13-fc988ec62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bf8e9-a7a7-4390-80b2-3745dc28ea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eddb8dc-e2d2-4aac-b6d5-da462f2a14e3}" ma:internalName="TaxCatchAll" ma:showField="CatchAllData" ma:web="38dbf8e9-a7a7-4390-80b2-3745dc28e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dbf8e9-a7a7-4390-80b2-3745dc28ea9a" xsi:nil="true"/>
    <lcf76f155ced4ddcb4097134ff3c332f xmlns="51cc098e-8615-4cc4-af13-fc988ec624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B28710-C98C-4C2D-A8A2-CAF23A9E00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DFBFB6-13A1-4893-83E3-A927CF7CBF87}"/>
</file>

<file path=customXml/itemProps3.xml><?xml version="1.0" encoding="utf-8"?>
<ds:datastoreItem xmlns:ds="http://schemas.openxmlformats.org/officeDocument/2006/customXml" ds:itemID="{8E418135-44E2-4A85-B230-A6E2B9739730}"/>
</file>

<file path=customXml/itemProps4.xml><?xml version="1.0" encoding="utf-8"?>
<ds:datastoreItem xmlns:ds="http://schemas.openxmlformats.org/officeDocument/2006/customXml" ds:itemID="{D9DE2D65-6C2D-44AD-8445-0225118528D3}"/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8</TotalTime>
  <Pages>4</Pages>
  <Words>471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3056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Albaina Troya, Mikel</cp:lastModifiedBy>
  <cp:revision>5</cp:revision>
  <cp:lastPrinted>2003-11-06T11:19:00Z</cp:lastPrinted>
  <dcterms:created xsi:type="dcterms:W3CDTF">2025-03-07T07:00:00Z</dcterms:created>
  <dcterms:modified xsi:type="dcterms:W3CDTF">2025-03-07T07:24:00Z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0x0101008254CFB415DDA94C957677034DC220C7</vt:lpwstr>
  </property>
</Properties>
</file>