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3662" w14:textId="77CEF221" w:rsidR="00B87876" w:rsidRDefault="00707740" w:rsidP="00B87876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2022</w:t>
      </w:r>
    </w:p>
    <w:p w14:paraId="61FA3663" w14:textId="77777777" w:rsidR="00F91E93" w:rsidRDefault="0075137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FA3733" wp14:editId="61FA3734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54229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290"/>
                        </a:xfrm>
                        <a:prstGeom prst="hexagon">
                          <a:avLst>
                            <a:gd name="adj" fmla="val 5045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FA374A" w14:textId="652AEE61" w:rsidR="00E11E83" w:rsidRPr="00102EFE" w:rsidRDefault="00E11E83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JUSTIFIKAZIO </w:t>
                            </w:r>
                            <w:r w:rsidR="00414936"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TXOSTEN-</w:t>
                            </w:r>
                            <w:r w:rsidR="000861F2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FITXA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 / </w:t>
                            </w:r>
                            <w:r w:rsidR="000861F2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INFORME</w:t>
                            </w:r>
                            <w:r w:rsidR="00414936"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-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A373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" o:spid="_x0000_s1026" type="#_x0000_t9" style="position:absolute;margin-left:13.05pt;margin-top:15.05pt;width:482.25pt;height:4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61FA374A" w14:textId="652AEE61" w:rsidR="00E11E83" w:rsidRPr="00102EFE" w:rsidRDefault="00E11E83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JUSTIFIKAZIO </w:t>
                      </w:r>
                      <w:r w:rsidR="00414936"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TXOSTEN-</w:t>
                      </w:r>
                      <w:r w:rsidR="000861F2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FITXA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 / </w:t>
                      </w:r>
                      <w:r w:rsidR="000861F2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INFORME</w:t>
                      </w:r>
                      <w:r w:rsidR="00414936"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-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1FA3664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1FA3665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1FA3666" w14:textId="26CCF1FF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1F6C98FC" w14:textId="77777777" w:rsidR="000861F2" w:rsidRPr="006C4317" w:rsidRDefault="000861F2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61FA3669" w14:textId="77777777" w:rsidTr="000A3701">
        <w:tc>
          <w:tcPr>
            <w:tcW w:w="1809" w:type="dxa"/>
            <w:shd w:val="clear" w:color="auto" w:fill="auto"/>
          </w:tcPr>
          <w:p w14:paraId="61FA3667" w14:textId="21D6C23E" w:rsidR="00F91E93" w:rsidRPr="0045698B" w:rsidRDefault="00707740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61FA3668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1FA366A" w14:textId="1B1C5478" w:rsidR="002B7FD9" w:rsidRDefault="002B7FD9" w:rsidP="002B7FD9">
      <w:pPr>
        <w:rPr>
          <w:rFonts w:ascii="Arial" w:hAnsi="Arial" w:cs="Arial"/>
          <w:sz w:val="20"/>
          <w:lang w:val="es-ES"/>
        </w:rPr>
      </w:pPr>
    </w:p>
    <w:p w14:paraId="28E14C8C" w14:textId="77777777" w:rsidR="000861F2" w:rsidRPr="006C4317" w:rsidRDefault="000861F2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628"/>
      </w:tblGrid>
      <w:tr w:rsidR="00C26BA0" w:rsidRPr="00B12E70" w14:paraId="61FA366C" w14:textId="77777777" w:rsidTr="00B12E70">
        <w:tc>
          <w:tcPr>
            <w:tcW w:w="9747" w:type="dxa"/>
            <w:shd w:val="clear" w:color="auto" w:fill="FFFF99"/>
          </w:tcPr>
          <w:p w14:paraId="61FA366B" w14:textId="33FA38E2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Cs w:val="22"/>
              </w:rPr>
              <w:t>EAE-TIK KANPOKO NAZIOARTEKO AZOK</w:t>
            </w:r>
            <w:r w:rsidR="000861F2">
              <w:rPr>
                <w:rFonts w:ascii="Calibri" w:eastAsia="Calibri" w:hAnsi="Calibri" w:cs="Calibri"/>
                <w:b/>
                <w:szCs w:val="22"/>
              </w:rPr>
              <w:t>A PROFESIONAL</w:t>
            </w:r>
            <w:r w:rsidRPr="00C26BA0">
              <w:rPr>
                <w:rFonts w:ascii="Calibri" w:eastAsia="Calibri" w:hAnsi="Calibri" w:cs="Calibri"/>
                <w:b/>
                <w:szCs w:val="22"/>
              </w:rPr>
              <w:t>ETAN ERAKUSKETARI BEZALA PARTE HARTZEA / PARTICIPACIÓN COMO EXPOSITOR EN FERIAS PROFESIONALES E INTERNACIONALES FUERA DE LA CAPV</w:t>
            </w:r>
          </w:p>
        </w:tc>
      </w:tr>
    </w:tbl>
    <w:p w14:paraId="61FA366D" w14:textId="77777777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1FA366E" w14:textId="77777777"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61FA366F" w14:textId="77777777"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61FA3670" w14:textId="77777777" w:rsidR="002610E7" w:rsidRDefault="002610E7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402"/>
      </w:tblGrid>
      <w:tr w:rsidR="00C26BA0" w:rsidRPr="00B12E70" w14:paraId="61FA3674" w14:textId="77777777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1FA3671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1FA3672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1FA3673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C26BA0" w:rsidRPr="00B12E70" w14:paraId="61FA3678" w14:textId="77777777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3675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76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77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1FA3679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1FA367A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26BA0" w:rsidRPr="00B12E70" w14:paraId="61FA367D" w14:textId="77777777" w:rsidTr="00B12E70">
        <w:tc>
          <w:tcPr>
            <w:tcW w:w="4644" w:type="dxa"/>
            <w:shd w:val="clear" w:color="auto" w:fill="EEECE1"/>
          </w:tcPr>
          <w:p w14:paraId="61FA367B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hasiera data / Fecha inicio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61FA367C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14:paraId="61FA3680" w14:textId="77777777" w:rsidTr="00B12E70">
        <w:tc>
          <w:tcPr>
            <w:tcW w:w="4644" w:type="dxa"/>
            <w:shd w:val="clear" w:color="auto" w:fill="EEECE1"/>
          </w:tcPr>
          <w:p w14:paraId="61FA367E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amaiera data / Fecha fin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61FA367F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1FA3681" w14:textId="77777777"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(*) uu/hh/ee  ;  dd/mm/aa</w:t>
      </w:r>
    </w:p>
    <w:p w14:paraId="61FA3682" w14:textId="77777777" w:rsid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61FA3683" w14:textId="77777777"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Parte hartzeko era / Forma de participación:</w:t>
      </w:r>
    </w:p>
    <w:p w14:paraId="61FA3684" w14:textId="77777777"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Dagokiona bete / Marque lo que proceda:</w:t>
      </w: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567"/>
        <w:gridCol w:w="567"/>
        <w:gridCol w:w="6629"/>
      </w:tblGrid>
      <w:tr w:rsidR="00C26BA0" w:rsidRPr="00B12E70" w14:paraId="61FA3688" w14:textId="77777777" w:rsidTr="00B12E70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85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FA3686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87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Bakarka / Individual</w:t>
            </w:r>
          </w:p>
        </w:tc>
      </w:tr>
      <w:tr w:rsidR="00C26BA0" w:rsidRPr="00B12E70" w14:paraId="61FA368C" w14:textId="77777777" w:rsidTr="00B12E70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A3689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8A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8B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</w:tr>
      <w:tr w:rsidR="00C26BA0" w:rsidRPr="00B12E70" w14:paraId="61FA3690" w14:textId="77777777" w:rsidTr="00B12E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8D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FA368E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8F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Bateratua / Agrupada</w:t>
            </w:r>
          </w:p>
        </w:tc>
      </w:tr>
      <w:tr w:rsidR="00C26BA0" w:rsidRPr="00B12E70" w14:paraId="61FA3696" w14:textId="77777777" w:rsidTr="00B12E7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FA3691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92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A3693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94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FA3695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EJ / GV</w:t>
            </w:r>
          </w:p>
        </w:tc>
      </w:tr>
      <w:tr w:rsidR="00C26BA0" w:rsidRPr="00B12E70" w14:paraId="61FA369C" w14:textId="77777777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97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98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A3699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9A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FA369B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ICEX</w:t>
            </w:r>
          </w:p>
        </w:tc>
      </w:tr>
      <w:tr w:rsidR="00C26BA0" w:rsidRPr="00B12E70" w14:paraId="61FA36A2" w14:textId="77777777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9D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A369E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A369F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A0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FA36A1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Beste batzuk / Otros : ___________________________________</w:t>
            </w:r>
          </w:p>
        </w:tc>
      </w:tr>
    </w:tbl>
    <w:p w14:paraId="61FA36A3" w14:textId="77777777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5E74DF2" w14:textId="77777777" w:rsidR="00BF4C5A" w:rsidRDefault="00BF4C5A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61FA36A6" w14:textId="4F128E3B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5180"/>
      </w:tblGrid>
      <w:tr w:rsidR="00C26BA0" w:rsidRPr="00B12E70" w14:paraId="61FA36A9" w14:textId="77777777" w:rsidTr="00B12E70">
        <w:tc>
          <w:tcPr>
            <w:tcW w:w="4503" w:type="dxa"/>
            <w:shd w:val="clear" w:color="auto" w:fill="EEECE1"/>
          </w:tcPr>
          <w:p w14:paraId="61FA36A7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244" w:type="dxa"/>
            <w:shd w:val="clear" w:color="auto" w:fill="EEECE1"/>
          </w:tcPr>
          <w:p w14:paraId="61FA36A8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C26BA0" w:rsidRPr="00B12E70" w14:paraId="61FA36AC" w14:textId="77777777" w:rsidTr="00B12E70">
        <w:tc>
          <w:tcPr>
            <w:tcW w:w="4503" w:type="dxa"/>
            <w:shd w:val="clear" w:color="auto" w:fill="auto"/>
          </w:tcPr>
          <w:p w14:paraId="61FA36AA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61FA36AB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61FA36AF" w14:textId="77777777" w:rsidTr="00B12E70">
        <w:tc>
          <w:tcPr>
            <w:tcW w:w="4503" w:type="dxa"/>
            <w:shd w:val="clear" w:color="auto" w:fill="auto"/>
          </w:tcPr>
          <w:p w14:paraId="61FA36AD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61FA36AE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61FA36B2" w14:textId="77777777" w:rsidTr="00B12E70">
        <w:tc>
          <w:tcPr>
            <w:tcW w:w="4503" w:type="dxa"/>
            <w:shd w:val="clear" w:color="auto" w:fill="auto"/>
          </w:tcPr>
          <w:p w14:paraId="61FA36B0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61FA36B1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1FA36B3" w14:textId="317BCA19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504FC57" w14:textId="77777777" w:rsidR="000861F2" w:rsidRPr="00C26BA0" w:rsidRDefault="000861F2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1FA36B4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4891"/>
      </w:tblGrid>
      <w:tr w:rsidR="00C26BA0" w:rsidRPr="00B12E70" w14:paraId="61FA36B7" w14:textId="77777777" w:rsidTr="00B12E70">
        <w:tc>
          <w:tcPr>
            <w:tcW w:w="4786" w:type="dxa"/>
            <w:shd w:val="clear" w:color="auto" w:fill="EEECE1"/>
          </w:tcPr>
          <w:p w14:paraId="61FA36B5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4961" w:type="dxa"/>
            <w:shd w:val="clear" w:color="auto" w:fill="auto"/>
          </w:tcPr>
          <w:p w14:paraId="61FA36B6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61FA36BA" w14:textId="77777777" w:rsidTr="00B12E70">
        <w:tc>
          <w:tcPr>
            <w:tcW w:w="4786" w:type="dxa"/>
            <w:shd w:val="clear" w:color="auto" w:fill="EEECE1"/>
          </w:tcPr>
          <w:p w14:paraId="61FA36B8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961" w:type="dxa"/>
            <w:shd w:val="clear" w:color="auto" w:fill="auto"/>
          </w:tcPr>
          <w:p w14:paraId="61FA36B9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61FA36BD" w14:textId="77777777" w:rsidTr="00B12E70">
        <w:tc>
          <w:tcPr>
            <w:tcW w:w="4786" w:type="dxa"/>
            <w:shd w:val="clear" w:color="auto" w:fill="EEECE1"/>
          </w:tcPr>
          <w:p w14:paraId="61FA36BB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961" w:type="dxa"/>
            <w:shd w:val="clear" w:color="auto" w:fill="auto"/>
          </w:tcPr>
          <w:p w14:paraId="61FA36BC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1FA36BE" w14:textId="77777777"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14:paraId="61FA36BF" w14:textId="4E74AD1A"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="000861F2">
        <w:rPr>
          <w:i/>
          <w:color w:val="FF0000"/>
          <w:sz w:val="22"/>
          <w:szCs w:val="22"/>
        </w:rPr>
        <w:t xml:space="preserve"> las “Tarjetas de embarque” </w:t>
      </w:r>
      <w:r w:rsidRPr="00C4030F">
        <w:rPr>
          <w:i/>
          <w:color w:val="FF0000"/>
          <w:sz w:val="22"/>
          <w:szCs w:val="22"/>
        </w:rPr>
        <w:t xml:space="preserve">deben presentarse </w:t>
      </w:r>
      <w:r w:rsidR="00B23E92">
        <w:rPr>
          <w:i/>
          <w:color w:val="FF0000"/>
          <w:sz w:val="22"/>
          <w:szCs w:val="22"/>
        </w:rPr>
        <w:t>con</w:t>
      </w:r>
      <w:r w:rsidR="00262B37">
        <w:rPr>
          <w:i/>
          <w:color w:val="FF0000"/>
          <w:sz w:val="22"/>
          <w:szCs w:val="22"/>
        </w:rPr>
        <w:t xml:space="preserve"> 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61FA36C0" w14:textId="3EDBCA29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0E7574C" w14:textId="77777777" w:rsidR="000861F2" w:rsidRPr="00C26BA0" w:rsidRDefault="000861F2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1FA36C1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C26BA0" w:rsidRPr="00B12E70" w14:paraId="61FA36C4" w14:textId="77777777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C2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C3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14:paraId="61FA36C7" w14:textId="77777777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C5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Egonaldiaren datak / Fechas estancia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C6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14:paraId="61FA36CA" w14:textId="77777777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FA36C8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Gau kopurua / Nº noches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C9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1FA36CB" w14:textId="1A9A42FB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B08603E" w14:textId="77777777" w:rsidR="000861F2" w:rsidRPr="00C26BA0" w:rsidRDefault="000861F2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1FA36CC" w14:textId="77777777"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C26BA0" w:rsidRPr="00B12E70" w14:paraId="61FA36CF" w14:textId="77777777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CD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CE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D2" w14:textId="77777777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D0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36D1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1FA36D3" w14:textId="3743803F"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r w:rsidRPr="000861F2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 xml:space="preserve"> 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</w:t>
      </w:r>
      <w:r w:rsidR="000861F2">
        <w:rPr>
          <w:rFonts w:eastAsia="Calibri"/>
          <w:i/>
          <w:color w:val="FF0000"/>
          <w:sz w:val="22"/>
          <w:szCs w:val="22"/>
          <w:lang w:val="es-ES" w:eastAsia="en-US"/>
        </w:rPr>
        <w:t>rretako pertsona horren bazkari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kolektiboa eskatu.</w:t>
      </w:r>
    </w:p>
    <w:p w14:paraId="61FA36D4" w14:textId="77777777"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61FA36D5" w14:textId="79228FD7" w:rsidR="00C26BA0" w:rsidRDefault="00C26BA0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3DF527B6" w14:textId="2137E69A" w:rsidR="000861F2" w:rsidRDefault="000861F2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78965C76" w14:textId="41A16961" w:rsidR="00BF4C5A" w:rsidRDefault="00BF4C5A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68548DEB" w14:textId="77777777" w:rsidR="00BF4C5A" w:rsidRPr="00C26BA0" w:rsidRDefault="00BF4C5A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61FA36D6" w14:textId="77777777"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C26BA0" w:rsidRPr="00B12E70" w14:paraId="61FA36D9" w14:textId="77777777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FA36D7" w14:textId="4CBE88E4" w:rsidR="00C26BA0" w:rsidRPr="00C26BA0" w:rsidRDefault="000861F2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 eta h</w:t>
            </w:r>
            <w:r w:rsidR="00C26BA0"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iria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D8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DC" w14:textId="77777777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FA36DA" w14:textId="3871F048" w:rsidR="00C26BA0" w:rsidRPr="00C26BA0" w:rsidRDefault="00C26BA0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Jatetxea /</w:t>
            </w:r>
            <w:r w:rsidR="000861F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DB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1FA36DD" w14:textId="77777777" w:rsid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14:paraId="61FA36DE" w14:textId="77777777"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hAnsi="Calibri" w:cs="Calibri"/>
          <w:b/>
          <w:sz w:val="22"/>
          <w:szCs w:val="22"/>
        </w:rPr>
        <w:t>Bazkari kolektiboaren</w:t>
      </w:r>
      <w:r w:rsidRPr="00C26BA0">
        <w:rPr>
          <w:rFonts w:ascii="Calibri" w:hAnsi="Calibri" w:cs="Calibri"/>
          <w:sz w:val="22"/>
          <w:szCs w:val="22"/>
        </w:rPr>
        <w:t xml:space="preserve"> </w:t>
      </w:r>
      <w:r w:rsidRPr="00C26BA0">
        <w:rPr>
          <w:rFonts w:ascii="Calibri" w:hAnsi="Calibri" w:cs="Calibri"/>
          <w:sz w:val="22"/>
          <w:szCs w:val="22"/>
          <w:u w:val="single"/>
        </w:rPr>
        <w:t>gonbidatuen</w:t>
      </w:r>
      <w:r w:rsidRPr="00C26BA0">
        <w:rPr>
          <w:rFonts w:ascii="Calibri" w:hAnsi="Calibri" w:cs="Calibri"/>
          <w:sz w:val="22"/>
          <w:szCs w:val="22"/>
        </w:rPr>
        <w:t xml:space="preserve"> zerrenda / Listado de </w:t>
      </w:r>
      <w:r w:rsidRPr="00C26BA0">
        <w:rPr>
          <w:rFonts w:ascii="Calibri" w:hAnsi="Calibri" w:cs="Calibri"/>
          <w:sz w:val="22"/>
          <w:szCs w:val="22"/>
          <w:u w:val="single"/>
        </w:rPr>
        <w:t>invitados</w:t>
      </w:r>
      <w:r w:rsidRPr="00C26BA0">
        <w:rPr>
          <w:rFonts w:ascii="Calibri" w:hAnsi="Calibri" w:cs="Calibri"/>
          <w:sz w:val="22"/>
          <w:szCs w:val="22"/>
        </w:rPr>
        <w:t xml:space="preserve"> 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14:paraId="61FA36E1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DF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FA36E0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C26BA0" w:rsidRPr="00B12E70" w14:paraId="61FA36E4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2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3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E7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5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EA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8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9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ED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B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E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1FA36EE" w14:textId="77777777"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14:paraId="61FA36EF" w14:textId="77777777"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C26BA0">
        <w:rPr>
          <w:rFonts w:ascii="Calibri" w:hAnsi="Calibri" w:cs="Calibri"/>
          <w:b/>
          <w:sz w:val="22"/>
          <w:szCs w:val="22"/>
        </w:rPr>
        <w:t>Bazkari kolektiboan,</w:t>
      </w:r>
      <w:r w:rsidRPr="00C26BA0">
        <w:rPr>
          <w:rFonts w:ascii="Calibri" w:hAnsi="Calibri" w:cs="Calibri"/>
          <w:sz w:val="22"/>
          <w:szCs w:val="22"/>
        </w:rPr>
        <w:t xml:space="preserve"> </w:t>
      </w:r>
      <w:r w:rsidRPr="00C26BA0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C26BA0">
        <w:rPr>
          <w:rFonts w:ascii="Calibri" w:hAnsi="Calibri" w:cs="Calibri"/>
          <w:sz w:val="22"/>
          <w:szCs w:val="22"/>
        </w:rPr>
        <w:t xml:space="preserve"> zerrenda /</w:t>
      </w:r>
      <w:r w:rsidRPr="00C26BA0">
        <w:rPr>
          <w:rFonts w:ascii="Calibri" w:hAnsi="Calibri" w:cs="Calibri"/>
          <w:sz w:val="22"/>
          <w:szCs w:val="22"/>
        </w:rPr>
        <w:br/>
        <w:t xml:space="preserve">Listado de </w:t>
      </w:r>
      <w:r w:rsidRPr="00C26BA0">
        <w:rPr>
          <w:rFonts w:ascii="Calibri" w:hAnsi="Calibri" w:cs="Calibri"/>
          <w:sz w:val="22"/>
          <w:szCs w:val="22"/>
          <w:u w:val="single"/>
        </w:rPr>
        <w:t>asistentes por parte del solicitante</w:t>
      </w:r>
      <w:r w:rsidRPr="000861F2">
        <w:rPr>
          <w:rFonts w:ascii="Calibri" w:hAnsi="Calibri" w:cs="Calibri"/>
          <w:sz w:val="22"/>
          <w:szCs w:val="22"/>
        </w:rPr>
        <w:t xml:space="preserve"> </w:t>
      </w:r>
      <w:r w:rsidRPr="00C26BA0">
        <w:rPr>
          <w:rFonts w:ascii="Calibri" w:hAnsi="Calibri" w:cs="Calibri"/>
          <w:sz w:val="22"/>
          <w:szCs w:val="22"/>
        </w:rPr>
        <w:t xml:space="preserve">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14:paraId="61FA36F2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FA36F0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FA36F1" w14:textId="77777777" w:rsidR="00C26BA0" w:rsidRPr="00C26BA0" w:rsidRDefault="00C26BA0" w:rsidP="000861F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C26BA0" w:rsidRPr="00B12E70" w14:paraId="61FA36F5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3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4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F8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7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1FA36FB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9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6FA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1FA36FC" w14:textId="77777777"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26BA0" w:rsidRPr="00B12E70" w14:paraId="61FA3717" w14:textId="77777777" w:rsidTr="00B12E70">
        <w:tc>
          <w:tcPr>
            <w:tcW w:w="9747" w:type="dxa"/>
            <w:shd w:val="clear" w:color="auto" w:fill="auto"/>
          </w:tcPr>
          <w:p w14:paraId="61FA36FD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(bidaiaren helburua, harremanak, aurreikuspenak, e.a.)</w:t>
            </w:r>
          </w:p>
          <w:p w14:paraId="61FA36FE" w14:textId="6B8B8532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="000861F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previsiones, etc.)</w:t>
            </w:r>
          </w:p>
          <w:p w14:paraId="61FA36FF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0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1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2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3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4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5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7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8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9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A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B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D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E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0F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10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11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12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15" w14:textId="49A126CF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1FA371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1FA3718" w14:textId="77777777"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C26BA0" w:rsidRPr="00B12E70" w14:paraId="61FA371B" w14:textId="77777777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A3719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A371A" w14:textId="5F72C406" w:rsidR="00C26BA0" w:rsidRPr="00C26BA0" w:rsidRDefault="000861F2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€  (</w:t>
            </w:r>
            <w:r w:rsidR="00C26BA0"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BEZ GABE/SIN IVA)</w:t>
            </w:r>
          </w:p>
        </w:tc>
      </w:tr>
      <w:tr w:rsidR="00C26BA0" w:rsidRPr="00B12E70" w14:paraId="61FA371F" w14:textId="77777777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1FA371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14:paraId="61FA371D" w14:textId="77777777" w:rsidR="00C26BA0" w:rsidRPr="00C26BA0" w:rsidRDefault="00C26BA0" w:rsidP="00B12E70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371E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1FA3720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26BA0" w:rsidRPr="00B12E70" w14:paraId="61FA3722" w14:textId="77777777" w:rsidTr="00B12E70">
        <w:tc>
          <w:tcPr>
            <w:tcW w:w="9778" w:type="dxa"/>
            <w:shd w:val="clear" w:color="auto" w:fill="F2F2F2"/>
          </w:tcPr>
          <w:p w14:paraId="61FA3721" w14:textId="1B15173A" w:rsidR="00C26BA0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EKINTZA EGIN DELA FROGATZEN DUTEN ELEMENTUAK (ARGAZKIAK, …) / </w:t>
            </w:r>
            <w:r w:rsidR="00C26BA0"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MATERIAL SOPORTE 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QUE EVIDENCIA LA ACTIVIDAD REALIZADA (</w:t>
            </w:r>
            <w:r w:rsidR="000861F2" w:rsidRPr="00B12E70">
              <w:rPr>
                <w:rFonts w:ascii="Calibri" w:hAnsi="Calibri" w:cs="Calibri"/>
                <w:b/>
                <w:sz w:val="20"/>
                <w:szCs w:val="22"/>
              </w:rPr>
              <w:t>FOTOS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, …)</w:t>
            </w:r>
          </w:p>
        </w:tc>
      </w:tr>
      <w:tr w:rsidR="00C26BA0" w:rsidRPr="00B12E70" w14:paraId="61FA372F" w14:textId="77777777" w:rsidTr="00B12E70">
        <w:tc>
          <w:tcPr>
            <w:tcW w:w="9778" w:type="dxa"/>
            <w:shd w:val="clear" w:color="auto" w:fill="auto"/>
          </w:tcPr>
          <w:p w14:paraId="61FA3723" w14:textId="77777777" w:rsidR="00C26BA0" w:rsidRPr="00B12E70" w:rsidRDefault="00C26BA0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4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5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6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7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8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A" w14:textId="0B5D089D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B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C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D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FA372E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61FA3730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61FA3731" w14:textId="4ADDB345"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O</w:t>
      </w:r>
      <w:r w:rsidR="00C4030F" w:rsidRPr="00C4030F">
        <w:rPr>
          <w:b/>
          <w:i/>
          <w:color w:val="FF0000"/>
          <w:sz w:val="22"/>
          <w:szCs w:val="22"/>
          <w:u w:val="single"/>
        </w:rPr>
        <w:t>harra</w:t>
      </w:r>
      <w:r w:rsidRPr="00C4030F">
        <w:rPr>
          <w:i/>
          <w:color w:val="FF0000"/>
          <w:sz w:val="22"/>
          <w:szCs w:val="22"/>
        </w:rPr>
        <w:t xml:space="preserve">: </w:t>
      </w:r>
      <w:r w:rsidR="00B66B9A" w:rsidRPr="00C4030F">
        <w:rPr>
          <w:i/>
          <w:color w:val="FF0000"/>
          <w:sz w:val="22"/>
          <w:szCs w:val="22"/>
        </w:rPr>
        <w:t>G</w:t>
      </w:r>
      <w:r w:rsidRPr="00C4030F">
        <w:rPr>
          <w:i/>
          <w:color w:val="FF0000"/>
          <w:sz w:val="22"/>
          <w:szCs w:val="22"/>
        </w:rPr>
        <w:t>ertatu diren inzid</w:t>
      </w:r>
      <w:r w:rsidR="000861F2">
        <w:rPr>
          <w:i/>
          <w:color w:val="FF0000"/>
          <w:sz w:val="22"/>
          <w:szCs w:val="22"/>
        </w:rPr>
        <w:t>entzien berri eman beharko da (</w:t>
      </w:r>
      <w:r w:rsidRPr="00C4030F">
        <w:rPr>
          <w:i/>
          <w:color w:val="FF0000"/>
          <w:sz w:val="22"/>
          <w:szCs w:val="22"/>
        </w:rPr>
        <w:t>fakturak, ordainketak, txartelak…)</w:t>
      </w:r>
    </w:p>
    <w:p w14:paraId="61FA3732" w14:textId="7E18FA10" w:rsid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</w:t>
      </w:r>
      <w:r w:rsidR="00C4030F" w:rsidRPr="00C4030F">
        <w:rPr>
          <w:b/>
          <w:i/>
          <w:color w:val="FF0000"/>
          <w:sz w:val="22"/>
          <w:szCs w:val="22"/>
          <w:u w:val="single"/>
        </w:rPr>
        <w:t>ota</w:t>
      </w:r>
      <w:r w:rsidRPr="00C4030F">
        <w:rPr>
          <w:i/>
          <w:color w:val="FF0000"/>
          <w:sz w:val="22"/>
          <w:szCs w:val="22"/>
        </w:rPr>
        <w:t xml:space="preserve">: </w:t>
      </w:r>
      <w:r w:rsidR="00B66B9A" w:rsidRPr="00C4030F">
        <w:rPr>
          <w:i/>
          <w:color w:val="FF0000"/>
          <w:sz w:val="22"/>
          <w:szCs w:val="22"/>
        </w:rPr>
        <w:t>S</w:t>
      </w:r>
      <w:r w:rsidRPr="00C4030F">
        <w:rPr>
          <w:i/>
          <w:color w:val="FF0000"/>
          <w:sz w:val="22"/>
          <w:szCs w:val="22"/>
        </w:rPr>
        <w:t>e deberá informar sobre las posibles incidencias que hayan ocurrido (facturas, abonos, tarjetas,…).</w:t>
      </w:r>
    </w:p>
    <w:p w14:paraId="1F3E420F" w14:textId="283C5CF8" w:rsidR="00165FD6" w:rsidRDefault="00165FD6" w:rsidP="00C26BA0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</w:rPr>
      </w:pPr>
    </w:p>
    <w:p w14:paraId="72AA072E" w14:textId="7264B9A2" w:rsidR="00165FD6" w:rsidRPr="00E3125A" w:rsidRDefault="00165FD6" w:rsidP="00165FD6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E3125A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r w:rsidR="00E27757">
        <w:rPr>
          <w:rFonts w:ascii="Calibri" w:hAnsi="Calibri" w:cs="Calibri"/>
          <w:sz w:val="22"/>
          <w:szCs w:val="22"/>
        </w:rPr>
        <w:t>……………….. –n (tokia</w:t>
      </w:r>
      <w:r w:rsidRPr="00E3125A">
        <w:rPr>
          <w:rFonts w:ascii="Calibri" w:hAnsi="Calibri" w:cs="Calibri"/>
          <w:sz w:val="22"/>
          <w:szCs w:val="22"/>
        </w:rPr>
        <w:t>)</w:t>
      </w:r>
      <w:r w:rsidR="00E27757">
        <w:rPr>
          <w:rFonts w:ascii="Calibri" w:hAnsi="Calibri" w:cs="Calibri"/>
          <w:sz w:val="22"/>
          <w:szCs w:val="22"/>
        </w:rPr>
        <w:t xml:space="preserve">, 202…-ko </w:t>
      </w:r>
      <w:r w:rsidRPr="00E3125A">
        <w:rPr>
          <w:rFonts w:ascii="Calibri" w:hAnsi="Calibri" w:cs="Calibri"/>
          <w:sz w:val="22"/>
          <w:szCs w:val="22"/>
        </w:rPr>
        <w:t xml:space="preserve">………… </w:t>
      </w:r>
      <w:r w:rsidR="00E27757">
        <w:rPr>
          <w:rFonts w:ascii="Calibri" w:hAnsi="Calibri" w:cs="Calibri"/>
          <w:sz w:val="22"/>
          <w:szCs w:val="22"/>
        </w:rPr>
        <w:t xml:space="preserve">-aren </w:t>
      </w:r>
      <w:r w:rsidRPr="00E3125A">
        <w:rPr>
          <w:rFonts w:ascii="Calibri" w:hAnsi="Calibri" w:cs="Calibri"/>
          <w:sz w:val="22"/>
          <w:szCs w:val="22"/>
        </w:rPr>
        <w:t>…</w:t>
      </w:r>
      <w:r w:rsidR="00E27757">
        <w:rPr>
          <w:rFonts w:ascii="Calibri" w:hAnsi="Calibri" w:cs="Calibri"/>
          <w:sz w:val="22"/>
          <w:szCs w:val="22"/>
        </w:rPr>
        <w:t xml:space="preserve">……………. –an. </w:t>
      </w:r>
      <w:r w:rsidRPr="00E3125A">
        <w:rPr>
          <w:rFonts w:ascii="Calibri" w:hAnsi="Calibri" w:cs="Calibri"/>
          <w:sz w:val="22"/>
          <w:szCs w:val="22"/>
        </w:rPr>
        <w:t xml:space="preserve"> </w:t>
      </w:r>
    </w:p>
    <w:p w14:paraId="2EC754CF" w14:textId="1B1C5E8D" w:rsidR="00165FD6" w:rsidRPr="00BF4C5A" w:rsidRDefault="00E27757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E3125A">
        <w:rPr>
          <w:rFonts w:ascii="Calibri" w:hAnsi="Calibri" w:cs="Calibri"/>
          <w:sz w:val="22"/>
          <w:szCs w:val="22"/>
        </w:rPr>
        <w:t>En 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r w:rsidRPr="00E3125A">
        <w:rPr>
          <w:rFonts w:ascii="Calibri" w:hAnsi="Calibri" w:cs="Calibri"/>
          <w:sz w:val="22"/>
          <w:szCs w:val="22"/>
        </w:rPr>
        <w:t>……………….. (lugar) a ………… de …</w:t>
      </w:r>
      <w:r>
        <w:rPr>
          <w:rFonts w:ascii="Calibri" w:hAnsi="Calibri" w:cs="Calibri"/>
          <w:sz w:val="22"/>
          <w:szCs w:val="22"/>
        </w:rPr>
        <w:t>……………..………. de 202…</w:t>
      </w:r>
      <w:r w:rsidRPr="00E3125A">
        <w:rPr>
          <w:rFonts w:ascii="Calibri" w:hAnsi="Calibri" w:cs="Calibri"/>
          <w:sz w:val="22"/>
          <w:szCs w:val="22"/>
        </w:rPr>
        <w:t xml:space="preserve">. </w:t>
      </w:r>
      <w:bookmarkStart w:id="0" w:name="_GoBack"/>
      <w:bookmarkEnd w:id="0"/>
    </w:p>
    <w:sectPr w:rsidR="00165FD6" w:rsidRPr="00BF4C5A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FEEC5" w14:textId="77777777" w:rsidR="00797BD2" w:rsidRDefault="00797BD2">
      <w:r>
        <w:separator/>
      </w:r>
    </w:p>
  </w:endnote>
  <w:endnote w:type="continuationSeparator" w:id="0">
    <w:p w14:paraId="5CC609BF" w14:textId="77777777" w:rsidR="00797BD2" w:rsidRDefault="0079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E4DD" w14:textId="77777777" w:rsidR="00E36BE5" w:rsidRDefault="00E36B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A373C" w14:textId="14C2D833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BF4C5A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BF4C5A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61FA373D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A3742" w14:textId="77777777"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61FA3743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3851A" w14:textId="77777777" w:rsidR="00797BD2" w:rsidRDefault="00797BD2">
      <w:r>
        <w:separator/>
      </w:r>
    </w:p>
  </w:footnote>
  <w:footnote w:type="continuationSeparator" w:id="0">
    <w:p w14:paraId="2BA1F3BF" w14:textId="77777777" w:rsidR="00797BD2" w:rsidRDefault="0079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877B7" w14:textId="77777777" w:rsidR="00E36BE5" w:rsidRDefault="00E36B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4092E" w14:textId="77777777" w:rsidR="00E36BE5" w:rsidRDefault="00E36BE5" w:rsidP="00E36BE5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44225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2pt;height:36.85pt" fillcolor="window">
          <v:imagedata r:id="rId1" o:title=""/>
        </v:shape>
        <o:OLEObject Type="Embed" ProgID="MSPhotoEd.3" ShapeID="_x0000_i1025" DrawAspect="Content" ObjectID="_1731408396" r:id="rId2"/>
      </w:object>
    </w:r>
  </w:p>
  <w:p w14:paraId="71E10D37" w14:textId="77777777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06BF63" wp14:editId="56E8E04D">
              <wp:simplePos x="0" y="0"/>
              <wp:positionH relativeFrom="page">
                <wp:posOffset>2064258</wp:posOffset>
              </wp:positionH>
              <wp:positionV relativeFrom="page">
                <wp:posOffset>1021308</wp:posOffset>
              </wp:positionV>
              <wp:extent cx="1714500" cy="721360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5D15F" w14:textId="77777777" w:rsidR="00E36BE5" w:rsidRDefault="00E36BE5" w:rsidP="00E36BE5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>JASANGARRITASUN  ETA INGURUMEN SAILA</w:t>
                          </w:r>
                        </w:p>
                        <w:p w14:paraId="63FE1867" w14:textId="77777777" w:rsidR="00E36BE5" w:rsidRDefault="00E36BE5" w:rsidP="00E36BE5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25FB2107" w14:textId="77777777" w:rsidR="00E36BE5" w:rsidRDefault="00E36BE5" w:rsidP="00E36BE5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6BF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2.55pt;margin-top:80.4pt;width:13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cyUuQ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" filled="f" stroked="f">
              <v:textbox>
                <w:txbxContent>
                  <w:p w14:paraId="74C5D15F" w14:textId="77777777" w:rsidR="00E36BE5" w:rsidRDefault="00E36BE5" w:rsidP="00E36BE5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>JASANGARRITASUN  ETA INGURUMEN SAILA</w:t>
                    </w:r>
                  </w:p>
                  <w:p w14:paraId="63FE1867" w14:textId="77777777" w:rsidR="00E36BE5" w:rsidRDefault="00E36BE5" w:rsidP="00E36BE5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  <w:p w14:paraId="25FB2107" w14:textId="77777777" w:rsidR="00E36BE5" w:rsidRDefault="00E36BE5" w:rsidP="00E36BE5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EF1D1AC" wp14:editId="5E059C4F">
              <wp:simplePos x="0" y="0"/>
              <wp:positionH relativeFrom="page">
                <wp:posOffset>4085590</wp:posOffset>
              </wp:positionH>
              <wp:positionV relativeFrom="page">
                <wp:posOffset>1059307</wp:posOffset>
              </wp:positionV>
              <wp:extent cx="1754803" cy="721360"/>
              <wp:effectExtent l="0" t="0" r="0" b="254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803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3A556" w14:textId="77777777" w:rsidR="00E36BE5" w:rsidRDefault="00E36BE5" w:rsidP="00E36BE5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44DAA7DD" w14:textId="77777777" w:rsidR="00E36BE5" w:rsidRDefault="00E36BE5" w:rsidP="00E36BE5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1366980A" w14:textId="77777777" w:rsidR="00E36BE5" w:rsidRDefault="00E36BE5" w:rsidP="00E36BE5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F1D1AC" id="Text Box 2" o:spid="_x0000_s1028" type="#_x0000_t202" style="position:absolute;margin-left:321.7pt;margin-top:83.4pt;width:138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mVaugIAAMA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" o:allowincell="f" filled="f" stroked="f">
              <v:textbox>
                <w:txbxContent>
                  <w:p w14:paraId="56B3A556" w14:textId="77777777" w:rsidR="00E36BE5" w:rsidRDefault="00E36BE5" w:rsidP="00E36BE5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44DAA7DD" w14:textId="77777777" w:rsidR="00E36BE5" w:rsidRDefault="00E36BE5" w:rsidP="00E36BE5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1366980A" w14:textId="77777777" w:rsidR="00E36BE5" w:rsidRDefault="00E36BE5" w:rsidP="00E36BE5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61C4D936" w14:textId="77777777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  <w:p w14:paraId="57CDCB8D" w14:textId="77777777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  <w:p w14:paraId="61FA373A" w14:textId="42A16166" w:rsidR="000D1373" w:rsidRDefault="000D1373" w:rsidP="0051596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A373E" w14:textId="6A2A64EC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61FA37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2pt;height:36.85pt" fillcolor="window">
          <v:imagedata r:id="rId1" o:title=""/>
        </v:shape>
        <o:OLEObject Type="Embed" ProgID="MSPhotoEd.3" ShapeID="_x0000_i1026" DrawAspect="Content" ObjectID="_1731408397" r:id="rId2"/>
      </w:object>
    </w:r>
  </w:p>
  <w:p w14:paraId="61FA3741" w14:textId="5EE94249" w:rsidR="006A5630" w:rsidRDefault="00E36BE5" w:rsidP="00E36BE5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FA3745" wp14:editId="7A4221EA">
              <wp:simplePos x="0" y="0"/>
              <wp:positionH relativeFrom="page">
                <wp:posOffset>2064258</wp:posOffset>
              </wp:positionH>
              <wp:positionV relativeFrom="page">
                <wp:posOffset>1021308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0DC8A" w14:textId="01DAE694" w:rsidR="00AC1BF9" w:rsidRDefault="00AC1BF9" w:rsidP="00AC1BF9">
                          <w:pPr>
                            <w:pStyle w:val="Encabezado"/>
                          </w:pPr>
                          <w:r>
                            <w:t>EKONOMIAREN GARAPEN</w:t>
                          </w:r>
                          <w:r w:rsidR="001F0383">
                            <w:t>,</w:t>
                          </w:r>
                          <w:r>
                            <w:br/>
                            <w:t>JASANGARRITASUN  ETA INGURUMEN SAILA</w:t>
                          </w:r>
                        </w:p>
                        <w:p w14:paraId="143985A8" w14:textId="77777777" w:rsidR="00AC1BF9" w:rsidRDefault="00AC1BF9" w:rsidP="00AC1BF9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61FA374C" w14:textId="707FEC80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A374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62.55pt;margin-top:80.4pt;width:135pt;height:56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LxuA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" filled="f" stroked="f">
              <v:textbox>
                <w:txbxContent>
                  <w:p w14:paraId="76A0DC8A" w14:textId="01DAE694" w:rsidR="00AC1BF9" w:rsidRDefault="00AC1BF9" w:rsidP="00AC1BF9">
                    <w:pPr>
                      <w:pStyle w:val="Encabezado"/>
                    </w:pPr>
                    <w:r>
                      <w:t>EKONOMIAREN GARAPEN</w:t>
                    </w:r>
                    <w:r w:rsidR="001F0383">
                      <w:t>,</w:t>
                    </w:r>
                    <w:r>
                      <w:br/>
                      <w:t>JASANGARRITASUN  ETA INGURUMEN SAILA</w:t>
                    </w:r>
                  </w:p>
                  <w:p w14:paraId="143985A8" w14:textId="77777777" w:rsidR="00AC1BF9" w:rsidRDefault="00AC1BF9" w:rsidP="00AC1BF9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  <w:p w14:paraId="61FA374C" w14:textId="707FEC80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FA3747" wp14:editId="3B40EF12">
              <wp:simplePos x="0" y="0"/>
              <wp:positionH relativeFrom="page">
                <wp:posOffset>4085590</wp:posOffset>
              </wp:positionH>
              <wp:positionV relativeFrom="page">
                <wp:posOffset>1059307</wp:posOffset>
              </wp:positionV>
              <wp:extent cx="1754803" cy="721360"/>
              <wp:effectExtent l="0" t="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803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A988F" w14:textId="6ECEA12B" w:rsidR="00A90880" w:rsidRDefault="00A90880" w:rsidP="00A90880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</w:t>
                          </w:r>
                          <w:r w:rsidR="001F0383">
                            <w:t>,</w:t>
                          </w:r>
                          <w:r>
                            <w:t xml:space="preserve"> SOSTENIBILIDAD Y MEDIO AMBIENTE</w:t>
                          </w:r>
                        </w:p>
                        <w:p w14:paraId="37DB6E1B" w14:textId="77777777" w:rsidR="00A90880" w:rsidRDefault="00A90880" w:rsidP="00A90880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61FA374F" w14:textId="781BD893" w:rsidR="000D1373" w:rsidRDefault="00A90880" w:rsidP="00A90880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FA3747" id="_x0000_s1030" type="#_x0000_t202" style="position:absolute;margin-left:321.7pt;margin-top:83.4pt;width:138.1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QXtQ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" o:allowincell="f" filled="f" stroked="f">
              <v:textbox>
                <w:txbxContent>
                  <w:p w14:paraId="1A9A988F" w14:textId="6ECEA12B" w:rsidR="00A90880" w:rsidRDefault="00A90880" w:rsidP="00A90880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</w:t>
                    </w:r>
                    <w:r w:rsidR="001F0383">
                      <w:t>,</w:t>
                    </w:r>
                    <w:r>
                      <w:t xml:space="preserve"> SOSTENIBILIDAD Y MEDIO AMBIENTE</w:t>
                    </w:r>
                  </w:p>
                  <w:p w14:paraId="37DB6E1B" w14:textId="77777777" w:rsidR="00A90880" w:rsidRDefault="00A90880" w:rsidP="00A90880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61FA374F" w14:textId="781BD893" w:rsidR="000D1373" w:rsidRDefault="00A90880" w:rsidP="00A90880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967A480" w14:textId="05F1244B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  <w:p w14:paraId="4B815763" w14:textId="2E147D29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  <w:p w14:paraId="5C902173" w14:textId="64CD3263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  <w:p w14:paraId="2BCA44AD" w14:textId="2576EFD4" w:rsidR="00E36BE5" w:rsidRDefault="00E36BE5" w:rsidP="00E36BE5">
    <w:pPr>
      <w:pStyle w:val="Encabezado"/>
      <w:tabs>
        <w:tab w:val="right" w:pos="9923"/>
      </w:tabs>
      <w:ind w:righ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861F2"/>
    <w:rsid w:val="00091AA5"/>
    <w:rsid w:val="000A3701"/>
    <w:rsid w:val="000D1373"/>
    <w:rsid w:val="000D28CA"/>
    <w:rsid w:val="001025C9"/>
    <w:rsid w:val="00102EFE"/>
    <w:rsid w:val="00147716"/>
    <w:rsid w:val="00153ACE"/>
    <w:rsid w:val="0016064B"/>
    <w:rsid w:val="00164E5E"/>
    <w:rsid w:val="00165FD6"/>
    <w:rsid w:val="00170B53"/>
    <w:rsid w:val="00191B17"/>
    <w:rsid w:val="0019402B"/>
    <w:rsid w:val="001D2B45"/>
    <w:rsid w:val="001E0E4A"/>
    <w:rsid w:val="001E652C"/>
    <w:rsid w:val="001F0383"/>
    <w:rsid w:val="002610E7"/>
    <w:rsid w:val="00262B37"/>
    <w:rsid w:val="0029505A"/>
    <w:rsid w:val="002A1B5D"/>
    <w:rsid w:val="002B7FD9"/>
    <w:rsid w:val="00302AE4"/>
    <w:rsid w:val="003050FA"/>
    <w:rsid w:val="0031164F"/>
    <w:rsid w:val="00317F31"/>
    <w:rsid w:val="00323DEC"/>
    <w:rsid w:val="0033727E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14936"/>
    <w:rsid w:val="0043191F"/>
    <w:rsid w:val="0043659D"/>
    <w:rsid w:val="0045698B"/>
    <w:rsid w:val="00462017"/>
    <w:rsid w:val="004871EB"/>
    <w:rsid w:val="004C6513"/>
    <w:rsid w:val="004D3E21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011FB"/>
    <w:rsid w:val="00631307"/>
    <w:rsid w:val="00677DE4"/>
    <w:rsid w:val="006A5630"/>
    <w:rsid w:val="006C4317"/>
    <w:rsid w:val="006C5A8B"/>
    <w:rsid w:val="006E5C65"/>
    <w:rsid w:val="006F449D"/>
    <w:rsid w:val="007046E3"/>
    <w:rsid w:val="00707740"/>
    <w:rsid w:val="00751370"/>
    <w:rsid w:val="00764F68"/>
    <w:rsid w:val="00796051"/>
    <w:rsid w:val="00797BD2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8F33CE"/>
    <w:rsid w:val="009113EA"/>
    <w:rsid w:val="00920330"/>
    <w:rsid w:val="00955442"/>
    <w:rsid w:val="00967A5D"/>
    <w:rsid w:val="00975B93"/>
    <w:rsid w:val="00991CFC"/>
    <w:rsid w:val="0099534E"/>
    <w:rsid w:val="009B4D84"/>
    <w:rsid w:val="009D7F1B"/>
    <w:rsid w:val="009F1BC2"/>
    <w:rsid w:val="00A021FA"/>
    <w:rsid w:val="00A259AE"/>
    <w:rsid w:val="00A41B93"/>
    <w:rsid w:val="00A55970"/>
    <w:rsid w:val="00A76296"/>
    <w:rsid w:val="00A87A08"/>
    <w:rsid w:val="00A90880"/>
    <w:rsid w:val="00AC1BF9"/>
    <w:rsid w:val="00AD7751"/>
    <w:rsid w:val="00B04F9C"/>
    <w:rsid w:val="00B07F3D"/>
    <w:rsid w:val="00B12E70"/>
    <w:rsid w:val="00B15EE0"/>
    <w:rsid w:val="00B160B2"/>
    <w:rsid w:val="00B23E92"/>
    <w:rsid w:val="00B5727F"/>
    <w:rsid w:val="00B66B9A"/>
    <w:rsid w:val="00B70A48"/>
    <w:rsid w:val="00B73162"/>
    <w:rsid w:val="00B87876"/>
    <w:rsid w:val="00BA6D92"/>
    <w:rsid w:val="00BE0FDA"/>
    <w:rsid w:val="00BF4C5A"/>
    <w:rsid w:val="00BF5BAD"/>
    <w:rsid w:val="00C05C91"/>
    <w:rsid w:val="00C26BA0"/>
    <w:rsid w:val="00C33E15"/>
    <w:rsid w:val="00C4030F"/>
    <w:rsid w:val="00C64FEF"/>
    <w:rsid w:val="00C70D4D"/>
    <w:rsid w:val="00C71782"/>
    <w:rsid w:val="00CE70F6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27757"/>
    <w:rsid w:val="00E33684"/>
    <w:rsid w:val="00E36BE5"/>
    <w:rsid w:val="00E42E20"/>
    <w:rsid w:val="00E96CD1"/>
    <w:rsid w:val="00EA43B0"/>
    <w:rsid w:val="00EC6A65"/>
    <w:rsid w:val="00EE003E"/>
    <w:rsid w:val="00EF658D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61FA3662"/>
  <w15:docId w15:val="{B13DB6FA-54F0-469B-80CD-02F8A2B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26B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AC1BF9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8710-C98C-4C2D-A8A2-CAF23A9E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9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3056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Aresti Uribe, Iñaki</cp:lastModifiedBy>
  <cp:revision>6</cp:revision>
  <cp:lastPrinted>2003-11-06T11:19:00Z</cp:lastPrinted>
  <dcterms:created xsi:type="dcterms:W3CDTF">2022-07-21T09:38:00Z</dcterms:created>
  <dcterms:modified xsi:type="dcterms:W3CDTF">2022-12-01T13:00:00Z</dcterms:modified>
</cp:coreProperties>
</file>