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3EAF3" w14:textId="77777777" w:rsidR="00435007" w:rsidRDefault="00435007" w:rsidP="00F91E93">
      <w:pPr>
        <w:rPr>
          <w:rFonts w:ascii="Arial" w:hAnsi="Arial" w:cs="Arial"/>
          <w:sz w:val="20"/>
          <w:lang w:val="es-ES"/>
        </w:rPr>
      </w:pPr>
    </w:p>
    <w:p w14:paraId="06594F69" w14:textId="124E7A3C" w:rsidR="00435007" w:rsidRDefault="00435007" w:rsidP="00435007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 xml:space="preserve">LEHIATU </w:t>
      </w:r>
      <w:r w:rsidR="008E3BCD">
        <w:rPr>
          <w:rFonts w:ascii="Arial" w:hAnsi="Arial" w:cs="Arial"/>
          <w:b/>
          <w:sz w:val="20"/>
          <w:u w:val="single"/>
          <w:lang w:val="es-ES"/>
        </w:rPr>
        <w:t>ARDOA 2020</w:t>
      </w:r>
    </w:p>
    <w:p w14:paraId="2B482E89" w14:textId="77777777" w:rsidR="00F91E93" w:rsidRDefault="00633E2A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 w14:anchorId="46651B0A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.05pt;margin-top:15.05pt;width:482.25pt;height:40.45pt;z-index:251657728" adj="965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14:paraId="23E6CC8E" w14:textId="77777777" w:rsidR="00665D57" w:rsidRPr="00665D57" w:rsidRDefault="00665D57" w:rsidP="00665D57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665D57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14:paraId="0B2E0AE0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0063E355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1314F0F3" w14:textId="77777777"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14:paraId="26A5218E" w14:textId="77777777" w:rsidTr="000A3701">
        <w:tc>
          <w:tcPr>
            <w:tcW w:w="1809" w:type="dxa"/>
            <w:shd w:val="clear" w:color="auto" w:fill="auto"/>
          </w:tcPr>
          <w:p w14:paraId="256C4F2E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472662B2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80504BA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496"/>
      </w:tblGrid>
      <w:tr w:rsidR="00B16538" w:rsidRPr="006F7C89" w14:paraId="1D4B08F6" w14:textId="77777777" w:rsidTr="006F7C89">
        <w:tc>
          <w:tcPr>
            <w:tcW w:w="9496" w:type="dxa"/>
            <w:shd w:val="clear" w:color="auto" w:fill="B6DDE8"/>
          </w:tcPr>
          <w:p w14:paraId="639319A0" w14:textId="77777777" w:rsidR="00B16538" w:rsidRPr="00B16538" w:rsidRDefault="00B16538" w:rsidP="006F7C89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Cs w:val="22"/>
              </w:rPr>
              <w:t>ALDERANTZIZKO MISIOAK /</w:t>
            </w:r>
            <w:r w:rsidRPr="006F7C89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 w:rsidRPr="00B16538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14:paraId="62A3862E" w14:textId="77777777" w:rsid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65F711F" w14:textId="77777777" w:rsidR="00BD2F68" w:rsidRDefault="00BD2F68" w:rsidP="00BD2F68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06838702" w14:textId="77777777" w:rsidR="00BD2F68" w:rsidRDefault="00BD2F68" w:rsidP="00BD2F68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7EDF1BE8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03E9EB9" w14:textId="77777777" w:rsidR="00B16538" w:rsidRPr="008243AE" w:rsidRDefault="00B16538" w:rsidP="00B1653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  <w:u w:val="single"/>
        </w:rPr>
      </w:pPr>
      <w:r w:rsidRPr="008243AE">
        <w:rPr>
          <w:rFonts w:ascii="Calibri" w:hAnsi="Calibri" w:cs="Calibri"/>
          <w:b/>
          <w:i/>
          <w:color w:val="FF0000"/>
          <w:szCs w:val="24"/>
          <w:u w:val="single"/>
        </w:rPr>
        <w:t>Derrigorrezkoa da alderantzizko misio honetan parte hartzen dutenen argazkia aurkeztea justifikazioan.</w:t>
      </w:r>
    </w:p>
    <w:p w14:paraId="0D5BFA66" w14:textId="77777777" w:rsidR="00B16538" w:rsidRPr="008243AE" w:rsidRDefault="00B16538" w:rsidP="00B1653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  <w:u w:val="single"/>
        </w:rPr>
      </w:pPr>
      <w:r w:rsidRPr="008243AE">
        <w:rPr>
          <w:rFonts w:ascii="Calibri" w:hAnsi="Calibri" w:cs="Calibri"/>
          <w:b/>
          <w:i/>
          <w:color w:val="FF0000"/>
          <w:szCs w:val="24"/>
          <w:u w:val="single"/>
        </w:rPr>
        <w:t>Es obligatorio presentar una foto de los participantes en la misión inversa en la justificación.</w:t>
      </w:r>
    </w:p>
    <w:p w14:paraId="1CA1D0B5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2977"/>
      </w:tblGrid>
      <w:tr w:rsidR="00B16538" w:rsidRPr="006F7C89" w14:paraId="2FBF096E" w14:textId="77777777" w:rsidTr="006F7C89">
        <w:tc>
          <w:tcPr>
            <w:tcW w:w="2802" w:type="dxa"/>
            <w:shd w:val="clear" w:color="auto" w:fill="DDD9C3"/>
          </w:tcPr>
          <w:p w14:paraId="06D06555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14:paraId="03CC1C7D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2977" w:type="dxa"/>
            <w:shd w:val="clear" w:color="auto" w:fill="DDD9C3"/>
          </w:tcPr>
          <w:p w14:paraId="486D9A23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B16538" w:rsidRPr="006F7C89" w14:paraId="7DDE7017" w14:textId="77777777" w:rsidTr="006F7C89">
        <w:tc>
          <w:tcPr>
            <w:tcW w:w="2802" w:type="dxa"/>
            <w:shd w:val="clear" w:color="auto" w:fill="auto"/>
          </w:tcPr>
          <w:p w14:paraId="4ED99D32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D707802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B8AD55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7F16DE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7B9D2DDE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B16538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16538" w:rsidRPr="006F7C89" w14:paraId="52B5E0D3" w14:textId="77777777" w:rsidTr="006F7C89">
        <w:tc>
          <w:tcPr>
            <w:tcW w:w="3652" w:type="dxa"/>
            <w:shd w:val="clear" w:color="auto" w:fill="EEECE1"/>
          </w:tcPr>
          <w:p w14:paraId="57F59B14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Lugar de la misión inversa, (ciudad….)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044B2ACE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6538" w:rsidRPr="006F7C89" w14:paraId="66513306" w14:textId="77777777" w:rsidTr="006F7C89">
        <w:tc>
          <w:tcPr>
            <w:tcW w:w="3652" w:type="dxa"/>
            <w:shd w:val="clear" w:color="auto" w:fill="EEECE1"/>
          </w:tcPr>
          <w:p w14:paraId="267EDD24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6BF6636D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6538" w:rsidRPr="006F7C89" w14:paraId="427587BE" w14:textId="77777777" w:rsidTr="006F7C89">
        <w:tc>
          <w:tcPr>
            <w:tcW w:w="3652" w:type="dxa"/>
            <w:shd w:val="clear" w:color="auto" w:fill="EEECE1"/>
          </w:tcPr>
          <w:p w14:paraId="541F52B5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50B4C850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E56655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B16538">
        <w:rPr>
          <w:rFonts w:ascii="Calibri" w:eastAsia="Calibri" w:hAnsi="Calibri" w:cs="Calibri"/>
          <w:sz w:val="22"/>
          <w:szCs w:val="22"/>
          <w:lang w:val="es-ES" w:eastAsia="en-US"/>
        </w:rPr>
        <w:t>(**) uu/hh/ee  ;  dd/mm/aa</w:t>
      </w:r>
    </w:p>
    <w:p w14:paraId="48938A58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F2F2609" w14:textId="77777777" w:rsidR="00B16538" w:rsidRPr="00B16538" w:rsidRDefault="00B16538" w:rsidP="00B16538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B16538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3922"/>
      </w:tblGrid>
      <w:tr w:rsidR="00B16538" w:rsidRPr="006F7C89" w14:paraId="1B76945C" w14:textId="77777777" w:rsidTr="00F805F1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ED31FD5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478EBD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 abizena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DFBAF0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B16538" w:rsidRPr="006F7C89" w14:paraId="1652B28C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47B8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1D7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F38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7DAFD225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30C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A6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8CD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40203B43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BE90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948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95F8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F8E5009" w14:textId="77777777" w:rsid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1A122D2" w14:textId="77777777" w:rsidR="00BD2F68" w:rsidRPr="00B16538" w:rsidRDefault="00BD2F6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DC17296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 xml:space="preserve">ENPRESAKO PERTSONEN DIETAK / </w:t>
      </w:r>
      <w:r w:rsidRPr="00B16538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ENPRESA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16538" w:rsidRPr="006F7C89" w14:paraId="416B00AB" w14:textId="77777777" w:rsidTr="006F7C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55A2F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6F4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1B1088EF" w14:textId="77777777" w:rsidTr="006F7C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1057F8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5A7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461FC68" w14:textId="77777777" w:rsidR="00B16538" w:rsidRPr="00BD2F68" w:rsidRDefault="00B16538" w:rsidP="00B16538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BD2F68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 xml:space="preserve">Oharra: 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>Dieta eskatuz gero, ezin da egun horretako pertsona horren bazkari  kolektiboa eskatu.</w:t>
      </w:r>
    </w:p>
    <w:p w14:paraId="1E1D1BD8" w14:textId="77777777" w:rsidR="00B16538" w:rsidRPr="00BD2F68" w:rsidRDefault="00B16538" w:rsidP="00B16538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BD2F68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BD2F68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5DC1DCD2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1415CB2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3982"/>
      </w:tblGrid>
      <w:tr w:rsidR="00B16538" w:rsidRPr="006F7C89" w14:paraId="301E40D8" w14:textId="77777777" w:rsidTr="006F7C89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8E14E4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CC4755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D5CCC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B16538" w:rsidRPr="006F7C89" w14:paraId="5F95AFE8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61AF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276E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AE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540E6E1C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3EC3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6C6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4950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A13B5F4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FF2A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C3AD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A06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751A9992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3021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175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24A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2588FE9F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73FF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BE2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A0B4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5B5F7EF4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DC73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F49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B29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79963067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11CBD07D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B16538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B16538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16538" w:rsidRPr="006F7C89" w14:paraId="0DF8F2A4" w14:textId="77777777" w:rsidTr="006F7C89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30A02A2" w14:textId="77777777" w:rsidR="00B16538" w:rsidRPr="00B16538" w:rsidRDefault="00B16538" w:rsidP="006F7C89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D5A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1A0EB27B" w14:textId="77777777" w:rsidTr="006F7C89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81382D" w14:textId="77777777" w:rsidR="00B16538" w:rsidRPr="00B16538" w:rsidRDefault="00B16538" w:rsidP="006F7C89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B7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0E1E423" w14:textId="77777777" w:rsidR="00B16538" w:rsidRPr="00B16538" w:rsidRDefault="00B1653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34F9E92F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>Bazkari kolektiboaren</w:t>
      </w:r>
      <w:r w:rsidRPr="00B1653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  <w:u w:val="single"/>
        </w:rPr>
        <w:t>gonbidatuen</w:t>
      </w:r>
      <w:r w:rsidRPr="00B16538">
        <w:rPr>
          <w:rFonts w:ascii="Calibri" w:hAnsi="Calibri" w:cs="Calibri"/>
          <w:sz w:val="22"/>
          <w:szCs w:val="22"/>
        </w:rPr>
        <w:t xml:space="preserve"> zerrenda / Listado de </w:t>
      </w:r>
      <w:r w:rsidRPr="00B16538">
        <w:rPr>
          <w:rFonts w:ascii="Calibri" w:hAnsi="Calibri" w:cs="Calibri"/>
          <w:sz w:val="22"/>
          <w:szCs w:val="22"/>
          <w:u w:val="single"/>
        </w:rPr>
        <w:t>invitados</w:t>
      </w:r>
      <w:r w:rsidRPr="00B16538">
        <w:rPr>
          <w:rFonts w:ascii="Calibri" w:hAnsi="Calibri" w:cs="Calibri"/>
          <w:sz w:val="22"/>
          <w:szCs w:val="22"/>
        </w:rPr>
        <w:t xml:space="preserve"> en la </w:t>
      </w:r>
      <w:r w:rsidRPr="00B1653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16538" w:rsidRPr="006F7C89" w14:paraId="2C7DB140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2737B1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345814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B16538" w:rsidRPr="006F7C89" w14:paraId="538EBB3C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B50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79AE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58DE84D2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E16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5EB8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2D35DB82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4D2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658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7A9AEC2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D54F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EB5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17D21854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3FF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9BE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D2F68" w:rsidRPr="006F7C89" w14:paraId="647F556C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FF37" w14:textId="77777777" w:rsidR="00BD2F68" w:rsidRPr="00B16538" w:rsidRDefault="00BD2F6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E3BA" w14:textId="77777777" w:rsidR="00BD2F68" w:rsidRPr="00B16538" w:rsidRDefault="00BD2F6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488F63B5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FE0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4A2D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3FF0FBE8" w14:textId="77777777" w:rsidR="00B16538" w:rsidRDefault="00B1653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1AFCD55D" w14:textId="77777777" w:rsidR="00BD2F68" w:rsidRPr="00B16538" w:rsidRDefault="00BD2F6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709221B4" w14:textId="77777777" w:rsidR="00B16538" w:rsidRPr="00B16538" w:rsidRDefault="00B16538" w:rsidP="00B16538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B16538">
        <w:rPr>
          <w:rFonts w:ascii="Calibri" w:hAnsi="Calibri" w:cs="Calibri"/>
          <w:b/>
          <w:sz w:val="22"/>
          <w:szCs w:val="22"/>
        </w:rPr>
        <w:t>Bazkari kolektiboan,</w:t>
      </w:r>
      <w:r w:rsidRPr="00B1653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B16538">
        <w:rPr>
          <w:rFonts w:ascii="Calibri" w:hAnsi="Calibri" w:cs="Calibri"/>
          <w:sz w:val="22"/>
          <w:szCs w:val="22"/>
        </w:rPr>
        <w:t xml:space="preserve"> zerrenda /</w:t>
      </w:r>
      <w:r w:rsidRPr="00B16538">
        <w:rPr>
          <w:rFonts w:ascii="Calibri" w:hAnsi="Calibri" w:cs="Calibri"/>
          <w:sz w:val="22"/>
          <w:szCs w:val="22"/>
        </w:rPr>
        <w:br/>
        <w:t xml:space="preserve">Listado de </w:t>
      </w:r>
      <w:r w:rsidRPr="00B16538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B16538">
        <w:rPr>
          <w:rFonts w:ascii="Calibri" w:hAnsi="Calibri" w:cs="Calibri"/>
          <w:sz w:val="22"/>
          <w:szCs w:val="22"/>
        </w:rPr>
        <w:t xml:space="preserve">en la </w:t>
      </w:r>
      <w:r w:rsidRPr="00B1653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16538" w:rsidRPr="006F7C89" w14:paraId="53BEA877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123FD30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CB4EB9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B16538" w:rsidRPr="006F7C89" w14:paraId="61D6B6DC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C84D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17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7B8FC526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ED98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814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1EA16C1E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2C8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1C4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10A4E54C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87B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BED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0FD4803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16538" w:rsidRPr="006F7C89" w14:paraId="35EEA755" w14:textId="77777777" w:rsidTr="006F7C89">
        <w:tc>
          <w:tcPr>
            <w:tcW w:w="9464" w:type="dxa"/>
            <w:shd w:val="clear" w:color="auto" w:fill="auto"/>
          </w:tcPr>
          <w:p w14:paraId="2FC065C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(bidaiaren helburua, harremanak, aurreikuspenak, e.a.)</w:t>
            </w:r>
          </w:p>
          <w:p w14:paraId="030DFA4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4A4683D4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E3C2B4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555AD78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2ECAA8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C5730B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7F4F2B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B10113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271A12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C3F5EA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61E390F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07FB48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E3CEB0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211DC9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2484D4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ACA182E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C9BA52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bookmarkStart w:id="0" w:name="_GoBack"/>
            <w:bookmarkEnd w:id="0"/>
          </w:p>
          <w:p w14:paraId="6A1BDB4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9B8144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1F9642EB" w14:textId="77777777" w:rsidR="00B16538" w:rsidRDefault="00B16538" w:rsidP="00B1653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B16538" w:rsidRPr="00B12E70" w14:paraId="56E14770" w14:textId="77777777" w:rsidTr="006F7C8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1FF72" w14:textId="77777777" w:rsidR="00B16538" w:rsidRPr="00C26BA0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19C99" w14:textId="77777777" w:rsidR="00B16538" w:rsidRPr="00C26BA0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B16538" w:rsidRPr="00B12E70" w14:paraId="54862845" w14:textId="77777777" w:rsidTr="006F7C8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B7E73D3" w14:textId="77777777" w:rsidR="00B16538" w:rsidRPr="00C26BA0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</w:p>
          <w:p w14:paraId="5D2E1ADA" w14:textId="77777777" w:rsidR="00B16538" w:rsidRPr="00C26BA0" w:rsidRDefault="00B16538" w:rsidP="006F7C89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5AF" w14:textId="77777777" w:rsidR="00B16538" w:rsidRPr="00C26BA0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9C3B5E9" w14:textId="77777777" w:rsidR="00B16538" w:rsidRPr="00B16538" w:rsidRDefault="00B16538" w:rsidP="00B1653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16538" w:rsidRPr="00B12E70" w14:paraId="721B7767" w14:textId="77777777" w:rsidTr="006F7C89">
        <w:tc>
          <w:tcPr>
            <w:tcW w:w="9778" w:type="dxa"/>
            <w:shd w:val="clear" w:color="auto" w:fill="F2F2F2"/>
          </w:tcPr>
          <w:p w14:paraId="24267321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B16538" w:rsidRPr="00B12E70" w14:paraId="51FFA3F0" w14:textId="77777777" w:rsidTr="006F7C89">
        <w:tc>
          <w:tcPr>
            <w:tcW w:w="9778" w:type="dxa"/>
            <w:shd w:val="clear" w:color="auto" w:fill="auto"/>
          </w:tcPr>
          <w:p w14:paraId="22C09006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061F558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90E0F87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B7690BA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E9AEB83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849E66A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46196AF1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82871E5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22A64FEF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555352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216A6647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9E28471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57411390" w14:textId="77777777" w:rsidR="00B16538" w:rsidRPr="00C26BA0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698724C" w14:textId="77777777" w:rsidR="00B16538" w:rsidRPr="00BD2F68" w:rsidRDefault="00B16538" w:rsidP="00B16538">
      <w:pPr>
        <w:spacing w:before="60" w:after="60"/>
        <w:jc w:val="both"/>
        <w:rPr>
          <w:i/>
          <w:color w:val="FF0000"/>
          <w:sz w:val="22"/>
          <w:szCs w:val="22"/>
        </w:rPr>
      </w:pPr>
      <w:r w:rsidRPr="00BD2F68">
        <w:rPr>
          <w:b/>
          <w:i/>
          <w:color w:val="FF0000"/>
          <w:sz w:val="22"/>
          <w:szCs w:val="22"/>
          <w:u w:val="single"/>
        </w:rPr>
        <w:t>O</w:t>
      </w:r>
      <w:r w:rsidR="00BD2F68" w:rsidRPr="00BD2F68">
        <w:rPr>
          <w:b/>
          <w:i/>
          <w:color w:val="FF0000"/>
          <w:sz w:val="22"/>
          <w:szCs w:val="22"/>
          <w:u w:val="single"/>
        </w:rPr>
        <w:t>harra</w:t>
      </w:r>
      <w:r w:rsidRPr="00BD2F68">
        <w:rPr>
          <w:b/>
          <w:i/>
          <w:color w:val="FF0000"/>
          <w:sz w:val="22"/>
          <w:szCs w:val="22"/>
        </w:rPr>
        <w:t>:</w:t>
      </w:r>
      <w:r w:rsidRPr="00BD2F68">
        <w:rPr>
          <w:i/>
          <w:color w:val="FF0000"/>
          <w:sz w:val="22"/>
          <w:szCs w:val="22"/>
        </w:rPr>
        <w:t xml:space="preserve"> Gertatu diren inzidentzien berri eman beharko da ( fakturak, ordainketak, txartelak…)</w:t>
      </w:r>
    </w:p>
    <w:p w14:paraId="5165B888" w14:textId="77777777" w:rsidR="00B16538" w:rsidRPr="00BD2F68" w:rsidRDefault="00B16538" w:rsidP="00B16538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BD2F68">
        <w:rPr>
          <w:b/>
          <w:i/>
          <w:color w:val="FF0000"/>
          <w:sz w:val="22"/>
          <w:szCs w:val="22"/>
          <w:u w:val="single"/>
        </w:rPr>
        <w:t>N</w:t>
      </w:r>
      <w:r w:rsidR="00BD2F68" w:rsidRPr="00BD2F68">
        <w:rPr>
          <w:b/>
          <w:i/>
          <w:color w:val="FF0000"/>
          <w:sz w:val="22"/>
          <w:szCs w:val="22"/>
          <w:u w:val="single"/>
        </w:rPr>
        <w:t>ota</w:t>
      </w:r>
      <w:r w:rsidRPr="00BD2F68">
        <w:rPr>
          <w:b/>
          <w:i/>
          <w:color w:val="FF0000"/>
          <w:sz w:val="22"/>
          <w:szCs w:val="22"/>
        </w:rPr>
        <w:t>:</w:t>
      </w:r>
      <w:r w:rsidRPr="00BD2F68">
        <w:rPr>
          <w:i/>
          <w:color w:val="FF0000"/>
          <w:sz w:val="22"/>
          <w:szCs w:val="22"/>
        </w:rPr>
        <w:t xml:space="preserve"> Se deberá informar sobre las posibles incidencias que hayan ocurrido (facturas, abonos, tarjetas,…).</w:t>
      </w:r>
    </w:p>
    <w:sectPr w:rsidR="00B16538" w:rsidRPr="00BD2F68" w:rsidSect="005159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3899" w14:textId="77777777" w:rsidR="0095190C" w:rsidRDefault="0095190C">
      <w:r>
        <w:separator/>
      </w:r>
    </w:p>
  </w:endnote>
  <w:endnote w:type="continuationSeparator" w:id="0">
    <w:p w14:paraId="06097295" w14:textId="77777777" w:rsidR="0095190C" w:rsidRDefault="0095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AB7B" w14:textId="76A93558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633E2A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633E2A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68988BDC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4BB9" w14:textId="01530CC6" w:rsidR="000D1373" w:rsidRPr="00F805F1" w:rsidRDefault="0099534E" w:rsidP="00F805F1">
    <w:pPr>
      <w:pStyle w:val="Piedepgina"/>
    </w:pPr>
    <w:r w:rsidRPr="00F805F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B1C1C" w14:textId="77777777" w:rsidR="0095190C" w:rsidRDefault="0095190C">
      <w:r>
        <w:separator/>
      </w:r>
    </w:p>
  </w:footnote>
  <w:footnote w:type="continuationSeparator" w:id="0">
    <w:p w14:paraId="551D68EB" w14:textId="77777777" w:rsidR="0095190C" w:rsidRDefault="0095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6188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38F4F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85pt;height:24.4pt" fillcolor="window">
          <v:imagedata r:id="rId1" o:title=""/>
        </v:shape>
        <o:OLEObject Type="Embed" ProgID="MSPhotoEd.3" ShapeID="_x0000_i1025" DrawAspect="Content" ObjectID="_166479027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600F" w14:textId="77777777" w:rsidR="000D1373" w:rsidRDefault="00633E2A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 w14:anchorId="294633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8.55pt;margin-top:63.2pt;width:135pt;height:56.8pt;z-index:251657216;mso-position-horizontal-relative:page;mso-position-vertical-relative:page" filled="f" stroked="f">
          <v:textbox style="mso-next-textbox:#_x0000_s2049">
            <w:txbxContent>
              <w:p w14:paraId="5F8E3E20" w14:textId="77777777" w:rsidR="00F805F1" w:rsidRDefault="00F805F1" w:rsidP="00F805F1">
                <w:pPr>
                  <w:pStyle w:val="Encabezado"/>
                </w:pPr>
                <w:r>
                  <w:t>EKONOMIAREN GARAPEN,</w:t>
                </w:r>
                <w:r>
                  <w:br/>
                  <w:t xml:space="preserve">JASANGARRITASUN ETA INGURUMEN SAILA </w:t>
                </w:r>
              </w:p>
              <w:p w14:paraId="2B9F5443" w14:textId="0C2F4C03" w:rsidR="000D1373" w:rsidRDefault="00F805F1" w:rsidP="005A0652">
                <w:pPr>
                  <w:pStyle w:val="Encabezado01"/>
                </w:pPr>
                <w:r>
                  <w:t>Elikagaien Kalitate eta Industriako Zuzendaritza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052B3751">
        <v:shape id="_x0000_s2050" type="#_x0000_t202" style="position:absolute;left:0;text-align:left;margin-left:321.75pt;margin-top:63.2pt;width:159.3pt;height:56.8pt;z-index:251658240;mso-position-horizontal-relative:page;mso-position-vertical-relative:page" o:allowincell="f" filled="f" stroked="f">
          <v:textbox style="mso-next-textbox:#_x0000_s2050">
            <w:txbxContent>
              <w:p w14:paraId="53518A87" w14:textId="77777777" w:rsidR="00F805F1" w:rsidRDefault="00F805F1" w:rsidP="00F805F1">
                <w:pPr>
                  <w:pStyle w:val="Encabezado"/>
                </w:pPr>
                <w:r>
                  <w:t>DEPARTAMENTO DE DESARROLLO</w:t>
                </w:r>
                <w:r>
                  <w:br/>
                  <w:t>ECONÓMICO, SOSTENIBILIDAD Y MEDIO AMBIENTE</w:t>
                </w:r>
              </w:p>
              <w:p w14:paraId="7A3C2C04" w14:textId="77777777" w:rsidR="00F805F1" w:rsidRDefault="00F805F1" w:rsidP="00F805F1">
                <w:pPr>
                  <w:pStyle w:val="Encabezado01"/>
                </w:pPr>
                <w:r>
                  <w:t xml:space="preserve">Dirección de Calidad e Industrias </w:t>
                </w:r>
              </w:p>
              <w:p w14:paraId="2B6B056C" w14:textId="71718086" w:rsidR="000D1373" w:rsidRDefault="00F805F1" w:rsidP="00F805F1">
                <w:pPr>
                  <w:pStyle w:val="Encabezado01"/>
                </w:pPr>
                <w:r>
                  <w:t>Alimentarias</w:t>
                </w: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 w14:anchorId="65F5D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3pt" fillcolor="window">
          <v:imagedata r:id="rId1" o:title=""/>
        </v:shape>
        <o:OLEObject Type="Embed" ProgID="MSPhotoEd.3" ShapeID="_x0000_i1026" DrawAspect="Content" ObjectID="_1664790279" r:id="rId2"/>
      </w:object>
    </w:r>
  </w:p>
  <w:p w14:paraId="4D0DE38F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28DFC310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2B4AF5AF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5007"/>
    <w:rsid w:val="0043659D"/>
    <w:rsid w:val="0045698B"/>
    <w:rsid w:val="00462017"/>
    <w:rsid w:val="004871EB"/>
    <w:rsid w:val="004C6513"/>
    <w:rsid w:val="004E09F0"/>
    <w:rsid w:val="004F0276"/>
    <w:rsid w:val="004F1657"/>
    <w:rsid w:val="00513FD4"/>
    <w:rsid w:val="0051596B"/>
    <w:rsid w:val="00542314"/>
    <w:rsid w:val="00574483"/>
    <w:rsid w:val="005779B7"/>
    <w:rsid w:val="00584D6D"/>
    <w:rsid w:val="005A0652"/>
    <w:rsid w:val="005A17D3"/>
    <w:rsid w:val="005C0B23"/>
    <w:rsid w:val="005F1ED3"/>
    <w:rsid w:val="005F62C2"/>
    <w:rsid w:val="00600BC3"/>
    <w:rsid w:val="00631307"/>
    <w:rsid w:val="00633E2A"/>
    <w:rsid w:val="00665D57"/>
    <w:rsid w:val="00677DE4"/>
    <w:rsid w:val="006A5630"/>
    <w:rsid w:val="006C4317"/>
    <w:rsid w:val="006C5A8B"/>
    <w:rsid w:val="006F449D"/>
    <w:rsid w:val="006F7C89"/>
    <w:rsid w:val="00764F68"/>
    <w:rsid w:val="00796051"/>
    <w:rsid w:val="007B52EA"/>
    <w:rsid w:val="007B57A4"/>
    <w:rsid w:val="007D10FB"/>
    <w:rsid w:val="007F3B1F"/>
    <w:rsid w:val="00804EC5"/>
    <w:rsid w:val="008243AE"/>
    <w:rsid w:val="00836700"/>
    <w:rsid w:val="00867ACD"/>
    <w:rsid w:val="008A06EC"/>
    <w:rsid w:val="008B3FBE"/>
    <w:rsid w:val="008E3BCD"/>
    <w:rsid w:val="008F1134"/>
    <w:rsid w:val="008F33CE"/>
    <w:rsid w:val="009113EA"/>
    <w:rsid w:val="00920330"/>
    <w:rsid w:val="0095190C"/>
    <w:rsid w:val="00955442"/>
    <w:rsid w:val="00967A5D"/>
    <w:rsid w:val="00991CFC"/>
    <w:rsid w:val="0099534E"/>
    <w:rsid w:val="009B4D84"/>
    <w:rsid w:val="00A021FA"/>
    <w:rsid w:val="00A259AE"/>
    <w:rsid w:val="00A41B93"/>
    <w:rsid w:val="00A44877"/>
    <w:rsid w:val="00A55970"/>
    <w:rsid w:val="00A76296"/>
    <w:rsid w:val="00A87A08"/>
    <w:rsid w:val="00B04F9C"/>
    <w:rsid w:val="00B07F3D"/>
    <w:rsid w:val="00B15EE0"/>
    <w:rsid w:val="00B160B2"/>
    <w:rsid w:val="00B16538"/>
    <w:rsid w:val="00B70A48"/>
    <w:rsid w:val="00BA6D92"/>
    <w:rsid w:val="00BD2F68"/>
    <w:rsid w:val="00BF5BAD"/>
    <w:rsid w:val="00C05C91"/>
    <w:rsid w:val="00C33E15"/>
    <w:rsid w:val="00C64FEF"/>
    <w:rsid w:val="00C70D4D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F25BF5"/>
    <w:rsid w:val="00F478A2"/>
    <w:rsid w:val="00F54C40"/>
    <w:rsid w:val="00F70B2E"/>
    <w:rsid w:val="00F805F1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06D7B2B"/>
  <w15:chartTrackingRefBased/>
  <w15:docId w15:val="{28A51C98-BE96-4031-B875-DE31BE02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165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F805F1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6220-AC20-4482-9D92-63A7B94DF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45C4D-7F83-4A39-B169-57470785630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a652d0-70d5-4b5d-a33a-2646bc927d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1EBCD3-286A-42FE-A1DD-7D36B4ABC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A0E6E-7E94-4767-9389-4C6CC1D2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2</TotalTime>
  <Pages>4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2458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Torre-Enciso Enciso, Elisa</cp:lastModifiedBy>
  <cp:revision>5</cp:revision>
  <cp:lastPrinted>2003-11-06T11:19:00Z</cp:lastPrinted>
  <dcterms:created xsi:type="dcterms:W3CDTF">2020-05-18T10:53:00Z</dcterms:created>
  <dcterms:modified xsi:type="dcterms:W3CDTF">2020-10-21T10:58:00Z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