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731A5" w14:textId="79F03584" w:rsidR="006E7A64" w:rsidRDefault="006E7A64" w:rsidP="007A4720">
      <w:pPr>
        <w:jc w:val="center"/>
        <w:rPr>
          <w:rFonts w:ascii="Arial" w:hAnsi="Arial" w:cs="Arial"/>
          <w:sz w:val="20"/>
          <w:lang w:val="es-ES"/>
        </w:rPr>
      </w:pPr>
      <w:r w:rsidRPr="006E7A64"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F35D36">
        <w:rPr>
          <w:rFonts w:ascii="Arial" w:hAnsi="Arial" w:cs="Arial"/>
          <w:b/>
          <w:sz w:val="20"/>
          <w:u w:val="single"/>
          <w:lang w:val="es-ES"/>
        </w:rPr>
        <w:t>ARDOA 2020</w:t>
      </w:r>
    </w:p>
    <w:p w14:paraId="5588607B" w14:textId="77777777" w:rsidR="00F91E93" w:rsidRDefault="00C102D3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4D28B9CA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14:paraId="08415B43" w14:textId="77777777" w:rsidR="00586CDD" w:rsidRPr="00586CDD" w:rsidRDefault="00586CDD" w:rsidP="00586CDD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586CDD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14:paraId="6BEA2AD8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17A8A58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251A1EC6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13A84B71" w14:textId="77777777" w:rsidTr="000A3701">
        <w:tc>
          <w:tcPr>
            <w:tcW w:w="1809" w:type="dxa"/>
            <w:shd w:val="clear" w:color="auto" w:fill="auto"/>
          </w:tcPr>
          <w:p w14:paraId="761B4C5F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104DCC6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A62D95C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7D3977CF" w14:textId="77777777"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496"/>
      </w:tblGrid>
      <w:tr w:rsidR="00AB01B1" w:rsidRPr="008E4813" w14:paraId="0913F524" w14:textId="77777777" w:rsidTr="008E4813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0B634CA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IKUS-ENTZUNEZKOEN MATERIALAK ETA KATALOGOAK /</w:t>
            </w:r>
            <w:r w:rsidRPr="008E4813">
              <w:rPr>
                <w:rFonts w:ascii="Calibri" w:hAnsi="Calibri" w:cs="Calibri"/>
                <w:b/>
              </w:rPr>
              <w:br/>
              <w:t>CATÁLOGOS Y MATERIALES AUDIOVISUALES</w:t>
            </w:r>
          </w:p>
        </w:tc>
      </w:tr>
    </w:tbl>
    <w:p w14:paraId="5DB00BB1" w14:textId="77777777"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5BD662F" w14:textId="77777777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0E05ED99" w14:textId="77777777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1478B5DD" w14:textId="77777777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</w:p>
    <w:p w14:paraId="75E5AA5C" w14:textId="77777777"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. Oharra:</w:t>
      </w:r>
      <w:r w:rsidR="00AB01B1" w:rsidRPr="0094466E">
        <w:rPr>
          <w:b/>
          <w:i/>
          <w:color w:val="FF0000"/>
          <w:szCs w:val="24"/>
        </w:rPr>
        <w:t xml:space="preserve"> I</w:t>
      </w:r>
      <w:r w:rsidR="00AB01B1" w:rsidRPr="0094466E">
        <w:rPr>
          <w:b/>
          <w:color w:val="FF0000"/>
        </w:rPr>
        <w:t xml:space="preserve">kus-entzunezko material edo/eta katalogo </w:t>
      </w:r>
      <w:r w:rsidR="00AB01B1" w:rsidRPr="0094466E">
        <w:rPr>
          <w:b/>
          <w:i/>
          <w:color w:val="FF0000"/>
          <w:szCs w:val="24"/>
        </w:rPr>
        <w:t>bakoitza zein fakturek osatzen duten adierazi.</w:t>
      </w:r>
    </w:p>
    <w:p w14:paraId="06C58BC7" w14:textId="77777777"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ª Nota</w:t>
      </w:r>
      <w:r w:rsidR="00AB01B1" w:rsidRPr="0094466E">
        <w:rPr>
          <w:b/>
          <w:i/>
          <w:color w:val="FF0000"/>
          <w:szCs w:val="24"/>
        </w:rPr>
        <w:t>: Indicar cuales son las facturas relacionadas con cada catálogo y/o material realizado.</w:t>
      </w:r>
    </w:p>
    <w:p w14:paraId="63900A9C" w14:textId="77777777"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91"/>
      </w:tblGrid>
      <w:tr w:rsidR="00AB01B1" w:rsidRPr="008E4813" w14:paraId="52F51550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7F40127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EGINIKO MATERIALA / MATERIAL REALIZADO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6DD0005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KOPURUA / UNIDADES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756AB43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HIZKUNTZAK / IDIOMAS</w:t>
            </w:r>
          </w:p>
        </w:tc>
      </w:tr>
      <w:tr w:rsidR="00AB01B1" w:rsidRPr="008E4813" w14:paraId="02BB50C2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6E2A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FB67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7676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14:paraId="5821F4A6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C551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A006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F0BB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14:paraId="54CB4DC5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5F6B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60EA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D111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14:paraId="1B3ECD23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5B2E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BAAB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0C7D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14:paraId="7EF28417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7442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D8D3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F01E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14:paraId="6C85D31E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545A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CD0D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22B9" w14:textId="77777777"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14:paraId="6E2793F8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23C7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6920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D6AE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14:paraId="07B5C551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8B39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CE8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FC39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14:paraId="26A09916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6727" w14:textId="77777777"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1BE2" w14:textId="77777777"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8958" w14:textId="77777777"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14:paraId="75B73B1F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A998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2CCB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5C43" w14:textId="77777777"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14:paraId="10B94975" w14:textId="77777777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0ABA" w14:textId="77777777"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3BCA" w14:textId="77777777"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9364" w14:textId="77777777"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43D729" w14:textId="77777777"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A20893" w14:textId="77777777"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p w14:paraId="5B2FD095" w14:textId="77777777" w:rsidR="0094466E" w:rsidRDefault="0094466E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01B1" w:rsidRPr="008E4813" w14:paraId="7315EE7E" w14:textId="77777777" w:rsidTr="008E481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485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  <w:r w:rsidRPr="008E4813">
              <w:rPr>
                <w:rFonts w:ascii="Calibri" w:eastAsia="Calibri" w:hAnsi="Calibri" w:cs="Calibri"/>
                <w:b/>
                <w:u w:val="single"/>
              </w:rPr>
              <w:lastRenderedPageBreak/>
              <w:t xml:space="preserve">Materialaren deskribapen zehatza, zertarako egin den, zein helburu lortu nahi den / </w:t>
            </w:r>
            <w:r w:rsidRPr="008E4813">
              <w:rPr>
                <w:rFonts w:ascii="Calibri" w:eastAsia="Calibri" w:hAnsi="Calibri" w:cs="Calibri"/>
                <w:b/>
                <w:u w:val="single"/>
              </w:rPr>
              <w:br/>
              <w:t>Descripción detallada del material, de la razón por la que se ha realizado y del uso que se le ha dado</w:t>
            </w:r>
          </w:p>
          <w:p w14:paraId="4822DDD7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CA54DAE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CA1FE79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DAC6850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A2A7E61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B3F4DB8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69556B2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A2BD61D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EC1DC25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E274777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3ED79C5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86556BB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2BD0772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8D36D24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20ED7EA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E7E240B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0839938A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3DDCAEF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0EBEF657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EFD0DF8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D0DBCEE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B6B5787" w14:textId="77777777" w:rsidR="00AB01B1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AB01B1" w:rsidRPr="008E4813" w14:paraId="218BCC29" w14:textId="77777777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9A458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F296B1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AB01B1" w:rsidRPr="008E4813" w14:paraId="499B3D87" w14:textId="77777777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23FBCB" w14:textId="77777777" w:rsidR="00AB01B1" w:rsidRPr="008E4813" w:rsidRDefault="00AB01B1" w:rsidP="008E481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8E4813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7E7F4560" w14:textId="77777777" w:rsidR="00AB01B1" w:rsidRPr="008E4813" w:rsidRDefault="00AB01B1" w:rsidP="008E4813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8E4813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81A3" w14:textId="77777777" w:rsidR="00AB01B1" w:rsidRPr="008E4813" w:rsidRDefault="00AB01B1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39452DC" w14:textId="77777777" w:rsidR="00AB01B1" w:rsidRPr="00C26BA0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C3BB490" w14:textId="77777777" w:rsidR="00AB01B1" w:rsidRPr="0094466E" w:rsidRDefault="00AB01B1" w:rsidP="00AB01B1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r w:rsidRPr="0094466E">
        <w:rPr>
          <w:b/>
          <w:i/>
          <w:color w:val="FF0000"/>
          <w:sz w:val="22"/>
          <w:szCs w:val="22"/>
          <w:u w:val="single"/>
        </w:rPr>
        <w:t>O</w:t>
      </w:r>
      <w:r w:rsidR="0094466E">
        <w:rPr>
          <w:b/>
          <w:i/>
          <w:color w:val="FF0000"/>
          <w:sz w:val="22"/>
          <w:szCs w:val="22"/>
          <w:u w:val="single"/>
        </w:rPr>
        <w:t>harra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298ACEB5" w14:textId="77777777" w:rsidR="00AB01B1" w:rsidRPr="0094466E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 w:rsidR="0094466E"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AB01B1" w:rsidRPr="0094466E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9B6F3" w14:textId="77777777" w:rsidR="002D2F55" w:rsidRDefault="002D2F55">
      <w:r>
        <w:separator/>
      </w:r>
    </w:p>
  </w:endnote>
  <w:endnote w:type="continuationSeparator" w:id="0">
    <w:p w14:paraId="17879AA4" w14:textId="77777777" w:rsidR="002D2F55" w:rsidRDefault="002D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441E" w14:textId="6BA04385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C102D3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C102D3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03EF2073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CA53" w14:textId="5AB78FF1" w:rsidR="000D1373" w:rsidRPr="00C102D3" w:rsidRDefault="0099534E" w:rsidP="00C102D3">
    <w:pPr>
      <w:pStyle w:val="Piedepgina"/>
    </w:pPr>
    <w:r w:rsidRPr="00C102D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C5187" w14:textId="77777777" w:rsidR="002D2F55" w:rsidRDefault="002D2F55">
      <w:r>
        <w:separator/>
      </w:r>
    </w:p>
  </w:footnote>
  <w:footnote w:type="continuationSeparator" w:id="0">
    <w:p w14:paraId="34B0DE91" w14:textId="77777777" w:rsidR="002D2F55" w:rsidRDefault="002D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CE6D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6165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24.4pt" fillcolor="window">
          <v:imagedata r:id="rId1" o:title=""/>
        </v:shape>
        <o:OLEObject Type="Embed" ProgID="MSPhotoEd.3" ShapeID="_x0000_i1025" DrawAspect="Content" ObjectID="_166478816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C37AE" w14:textId="77777777" w:rsidR="000D1373" w:rsidRDefault="00C102D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 w14:anchorId="0EA896E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14:paraId="3A7A88B4" w14:textId="77777777" w:rsidR="00C102D3" w:rsidRDefault="00C102D3" w:rsidP="00C102D3">
                <w:pPr>
                  <w:pStyle w:val="Encabezado"/>
                </w:pPr>
                <w:r>
                  <w:t>EKONOMIAREN GARAPEN,</w:t>
                </w:r>
                <w:r>
                  <w:br/>
                  <w:t xml:space="preserve">JASANGARRITASUN ETA INGURUMEN SAILA </w:t>
                </w:r>
              </w:p>
              <w:p w14:paraId="67341DAC" w14:textId="4810161F" w:rsidR="000D1373" w:rsidRDefault="00C102D3" w:rsidP="005A0652">
                <w:pPr>
                  <w:pStyle w:val="Encabezado01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74B278A7"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14:paraId="0F4E9D70" w14:textId="77777777" w:rsidR="00C102D3" w:rsidRDefault="00C102D3" w:rsidP="00C102D3">
                <w:pPr>
                  <w:pStyle w:val="Encabezado"/>
                </w:pPr>
                <w:r>
                  <w:t>DEPARTAMENTO DE DESARROLLO</w:t>
                </w:r>
                <w:r>
                  <w:br/>
                  <w:t>ECONÓMICO, SOSTENIBILIDAD Y MEDIO AMBIENTE</w:t>
                </w:r>
              </w:p>
              <w:p w14:paraId="55FA9619" w14:textId="77777777" w:rsidR="00C102D3" w:rsidRDefault="00C102D3" w:rsidP="00C102D3">
                <w:pPr>
                  <w:pStyle w:val="Encabezado01"/>
                </w:pPr>
                <w:r>
                  <w:t xml:space="preserve">Dirección de Calidad e Industrias </w:t>
                </w:r>
              </w:p>
              <w:p w14:paraId="2C8E0D3A" w14:textId="095D10B5" w:rsidR="000D1373" w:rsidRDefault="00C102D3" w:rsidP="00C102D3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7DCBA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fillcolor="window">
          <v:imagedata r:id="rId1" o:title=""/>
        </v:shape>
        <o:OLEObject Type="Embed" ProgID="MSPhotoEd.3" ShapeID="_x0000_i1026" DrawAspect="Content" ObjectID="_1664788164" r:id="rId2"/>
      </w:object>
    </w:r>
  </w:p>
  <w:p w14:paraId="17B0EEF2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79CB807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F0D6606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71601"/>
    <w:rsid w:val="00091AA5"/>
    <w:rsid w:val="000A3701"/>
    <w:rsid w:val="000D1373"/>
    <w:rsid w:val="001025C9"/>
    <w:rsid w:val="00147716"/>
    <w:rsid w:val="00153ACE"/>
    <w:rsid w:val="0016064B"/>
    <w:rsid w:val="00170B53"/>
    <w:rsid w:val="001919D3"/>
    <w:rsid w:val="00191B17"/>
    <w:rsid w:val="0019402B"/>
    <w:rsid w:val="001E0E4A"/>
    <w:rsid w:val="001E652C"/>
    <w:rsid w:val="0029505A"/>
    <w:rsid w:val="002A1B5D"/>
    <w:rsid w:val="002B7FD9"/>
    <w:rsid w:val="002D2F55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86CDD"/>
    <w:rsid w:val="005A0652"/>
    <w:rsid w:val="005A17D3"/>
    <w:rsid w:val="005C0B23"/>
    <w:rsid w:val="005C380F"/>
    <w:rsid w:val="005F1ED3"/>
    <w:rsid w:val="00600BC3"/>
    <w:rsid w:val="00631307"/>
    <w:rsid w:val="00677DE4"/>
    <w:rsid w:val="006A5630"/>
    <w:rsid w:val="006C4317"/>
    <w:rsid w:val="006C5A8B"/>
    <w:rsid w:val="006E7A64"/>
    <w:rsid w:val="006F449D"/>
    <w:rsid w:val="006F71C4"/>
    <w:rsid w:val="00764F68"/>
    <w:rsid w:val="00796051"/>
    <w:rsid w:val="007A4720"/>
    <w:rsid w:val="007B52EA"/>
    <w:rsid w:val="007B57A4"/>
    <w:rsid w:val="007D10FB"/>
    <w:rsid w:val="007F3B1F"/>
    <w:rsid w:val="00804A25"/>
    <w:rsid w:val="00804EC5"/>
    <w:rsid w:val="00836700"/>
    <w:rsid w:val="00867ACD"/>
    <w:rsid w:val="008A06EC"/>
    <w:rsid w:val="008B3FBE"/>
    <w:rsid w:val="008E4813"/>
    <w:rsid w:val="008F1134"/>
    <w:rsid w:val="008F33CE"/>
    <w:rsid w:val="009113EA"/>
    <w:rsid w:val="00920330"/>
    <w:rsid w:val="0094466E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B01B1"/>
    <w:rsid w:val="00B04F9C"/>
    <w:rsid w:val="00B07F3D"/>
    <w:rsid w:val="00B15EE0"/>
    <w:rsid w:val="00B160B2"/>
    <w:rsid w:val="00B70A48"/>
    <w:rsid w:val="00BA6D92"/>
    <w:rsid w:val="00BF5BAD"/>
    <w:rsid w:val="00C05C91"/>
    <w:rsid w:val="00C102D3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97A2B"/>
    <w:rsid w:val="00EA43B0"/>
    <w:rsid w:val="00EE003E"/>
    <w:rsid w:val="00F25BF5"/>
    <w:rsid w:val="00F35D36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C24BED7"/>
  <w15:chartTrackingRefBased/>
  <w15:docId w15:val="{B4E614B6-6575-4513-A326-9BFB08B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link w:val="Encabezado"/>
    <w:rsid w:val="00C102D3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2EF-C84F-4F2C-9582-4A65EA613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4F61B-A74E-48F7-BF06-B5A2ED5306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6a652d0-70d5-4b5d-a33a-2646bc927d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0F374B-8F29-469C-80CC-F149C9EE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19A5E-BB97-4763-95CB-EFAF760F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1064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Torre-Enciso Enciso, Elisa</cp:lastModifiedBy>
  <cp:revision>4</cp:revision>
  <cp:lastPrinted>2003-11-06T11:19:00Z</cp:lastPrinted>
  <dcterms:created xsi:type="dcterms:W3CDTF">2020-05-18T10:51:00Z</dcterms:created>
  <dcterms:modified xsi:type="dcterms:W3CDTF">2020-10-21T10:23:00Z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