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D25C4" w14:textId="77777777" w:rsidR="00A75824" w:rsidRPr="008F3364" w:rsidRDefault="00A75824" w:rsidP="00A75824">
      <w:pPr>
        <w:spacing w:after="120"/>
        <w:ind w:left="708"/>
        <w:jc w:val="center"/>
        <w:rPr>
          <w:rFonts w:ascii="Arial" w:hAnsi="Arial" w:cs="Arial"/>
          <w:b/>
          <w:sz w:val="28"/>
          <w:szCs w:val="28"/>
          <w:lang w:val="es-ES"/>
        </w:rPr>
      </w:pPr>
      <w:bookmarkStart w:id="0" w:name="_GoBack"/>
      <w:bookmarkEnd w:id="0"/>
      <w:r w:rsidRPr="008F3364">
        <w:rPr>
          <w:rFonts w:ascii="Arial" w:hAnsi="Arial" w:cs="Arial"/>
          <w:b/>
          <w:sz w:val="28"/>
          <w:szCs w:val="28"/>
          <w:lang w:val="es-ES"/>
        </w:rPr>
        <w:t>ANEXO II</w:t>
      </w:r>
      <w:r w:rsidR="00315D1F" w:rsidRPr="008F3364">
        <w:rPr>
          <w:rFonts w:ascii="Arial" w:hAnsi="Arial" w:cs="Arial"/>
          <w:b/>
          <w:sz w:val="28"/>
          <w:szCs w:val="28"/>
          <w:lang w:val="es-ES"/>
        </w:rPr>
        <w:t>-E</w:t>
      </w:r>
    </w:p>
    <w:tbl>
      <w:tblPr>
        <w:tblW w:w="5249" w:type="pct"/>
        <w:tblLook w:val="01E0" w:firstRow="1" w:lastRow="1" w:firstColumn="1" w:lastColumn="1" w:noHBand="0" w:noVBand="0"/>
      </w:tblPr>
      <w:tblGrid>
        <w:gridCol w:w="10702"/>
      </w:tblGrid>
      <w:tr w:rsidR="00A75824" w:rsidRPr="008F3364" w14:paraId="6EEEFCB2" w14:textId="77777777" w:rsidTr="00863CD8">
        <w:trPr>
          <w:trHeight w:val="1524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100EBC2E" w14:textId="77777777" w:rsidR="001A22DB" w:rsidRPr="008F3364" w:rsidRDefault="001A22DB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055DA60" w14:textId="77777777" w:rsidR="00743142" w:rsidRPr="008F3364" w:rsidRDefault="00315D1F" w:rsidP="003A690E">
            <w:pPr>
              <w:spacing w:line="300" w:lineRule="exact"/>
              <w:ind w:firstLine="181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F3364">
              <w:rPr>
                <w:rFonts w:ascii="Arial" w:hAnsi="Arial" w:cs="Arial"/>
                <w:b/>
                <w:sz w:val="24"/>
                <w:szCs w:val="24"/>
                <w:lang w:val="es-ES"/>
              </w:rPr>
              <w:t>DECLARACIÓN DE CONFORMIDAD</w:t>
            </w:r>
          </w:p>
          <w:p w14:paraId="18A7480E" w14:textId="77777777" w:rsidR="00D62318" w:rsidRPr="008F3364" w:rsidRDefault="00D62318" w:rsidP="00D62318">
            <w:pPr>
              <w:spacing w:line="300" w:lineRule="exact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483F6E2" w14:textId="77777777" w:rsidR="00A75824" w:rsidRPr="008F3364" w:rsidRDefault="003E3AF1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F3364">
              <w:rPr>
                <w:rFonts w:ascii="Arial" w:hAnsi="Arial" w:cs="Arial"/>
                <w:sz w:val="24"/>
                <w:szCs w:val="24"/>
                <w:lang w:val="es-ES"/>
              </w:rPr>
              <w:t>Ayudas a Proyectos de Investigación y Desarrollo en Salud.</w:t>
            </w:r>
          </w:p>
          <w:p w14:paraId="35A325FA" w14:textId="77777777" w:rsidR="003E3AF1" w:rsidRPr="008F3364" w:rsidRDefault="00FA2CDB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F3364">
              <w:rPr>
                <w:rFonts w:ascii="Arial" w:hAnsi="Arial" w:cs="Arial"/>
                <w:sz w:val="24"/>
                <w:szCs w:val="24"/>
                <w:lang w:val="es-ES"/>
              </w:rPr>
              <w:t xml:space="preserve">Departamento de Salud del Gobierno Vasco. Convocatoria </w:t>
            </w:r>
            <w:r w:rsidR="0006251D" w:rsidRPr="008F3364">
              <w:rPr>
                <w:rFonts w:ascii="Arial" w:hAnsi="Arial" w:cs="Arial"/>
                <w:sz w:val="24"/>
                <w:szCs w:val="24"/>
                <w:lang w:val="es-ES"/>
              </w:rPr>
              <w:t>2022</w:t>
            </w:r>
          </w:p>
          <w:p w14:paraId="4EF4B48C" w14:textId="77777777" w:rsidR="00FA2CDB" w:rsidRPr="008F3364" w:rsidRDefault="00FA2CDB" w:rsidP="003E3AF1">
            <w:pPr>
              <w:spacing w:line="300" w:lineRule="exact"/>
              <w:ind w:firstLine="181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CBF38B3" w14:textId="77777777" w:rsidR="00376A7D" w:rsidRPr="008F3364" w:rsidRDefault="00C06E13" w:rsidP="001A22DB">
            <w:pPr>
              <w:spacing w:after="240" w:line="300" w:lineRule="exact"/>
              <w:ind w:firstLine="18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364">
              <w:rPr>
                <w:rFonts w:ascii="Arial" w:hAnsi="Arial" w:cs="Arial"/>
                <w:sz w:val="24"/>
                <w:szCs w:val="24"/>
                <w:lang w:val="es-ES"/>
              </w:rPr>
              <w:t>Intensificación de la actividad investigadora</w:t>
            </w:r>
          </w:p>
        </w:tc>
      </w:tr>
    </w:tbl>
    <w:p w14:paraId="6161386A" w14:textId="77777777" w:rsidR="00216753" w:rsidRPr="008F3364" w:rsidRDefault="00216753" w:rsidP="00216753">
      <w:pPr>
        <w:rPr>
          <w:rFonts w:ascii="Arial" w:hAnsi="Arial" w:cs="Arial"/>
          <w:b/>
          <w:bCs/>
          <w:color w:val="000000"/>
          <w:sz w:val="24"/>
          <w:szCs w:val="24"/>
          <w:lang w:val="es-ES" w:eastAsia="es-ES"/>
        </w:rPr>
      </w:pPr>
    </w:p>
    <w:p w14:paraId="69BE2F2B" w14:textId="77777777" w:rsidR="00C06E13" w:rsidRPr="008F3364" w:rsidRDefault="00C06E13" w:rsidP="00216753">
      <w:pPr>
        <w:rPr>
          <w:rFonts w:ascii="Arial" w:hAnsi="Arial" w:cs="Arial"/>
          <w:b/>
          <w:bCs/>
          <w:color w:val="000000"/>
          <w:sz w:val="24"/>
          <w:szCs w:val="24"/>
          <w:lang w:val="es-ES" w:eastAsia="es-ES"/>
        </w:rPr>
      </w:pPr>
    </w:p>
    <w:p w14:paraId="40247DB5" w14:textId="77777777" w:rsidR="00315D1F" w:rsidRPr="008F3364" w:rsidRDefault="00315D1F" w:rsidP="001A22DB">
      <w:pPr>
        <w:ind w:left="-142" w:right="-568"/>
        <w:rPr>
          <w:rFonts w:ascii="Arial" w:hAnsi="Arial" w:cs="Arial"/>
          <w:sz w:val="24"/>
          <w:szCs w:val="24"/>
        </w:rPr>
      </w:pPr>
      <w:r w:rsidRPr="008F3364">
        <w:rPr>
          <w:rFonts w:ascii="Arial" w:hAnsi="Arial" w:cs="Arial"/>
          <w:sz w:val="24"/>
          <w:szCs w:val="24"/>
        </w:rPr>
        <w:t xml:space="preserve">Manifestando su conformidad con las bases de esta convocatoria y con el contenido de esta solicitud, firman </w:t>
      </w:r>
      <w:r w:rsidR="00C06E13" w:rsidRPr="008F3364">
        <w:rPr>
          <w:rFonts w:ascii="Arial" w:hAnsi="Arial" w:cs="Arial"/>
          <w:sz w:val="24"/>
          <w:szCs w:val="24"/>
        </w:rPr>
        <w:t>todas las partes:</w:t>
      </w:r>
    </w:p>
    <w:p w14:paraId="52F7509C" w14:textId="77777777" w:rsidR="00315D1F" w:rsidRPr="008F3364" w:rsidRDefault="00315D1F" w:rsidP="00315D1F">
      <w:pPr>
        <w:ind w:left="-360"/>
        <w:rPr>
          <w:rFonts w:ascii="Arial" w:hAnsi="Arial" w:cs="Arial"/>
        </w:rPr>
      </w:pPr>
    </w:p>
    <w:p w14:paraId="74DC51ED" w14:textId="77777777" w:rsidR="00315D1F" w:rsidRPr="008F3364" w:rsidRDefault="00315D1F" w:rsidP="001A22DB">
      <w:pPr>
        <w:ind w:left="-142" w:right="-427"/>
        <w:rPr>
          <w:rFonts w:ascii="Arial" w:hAnsi="Arial" w:cs="Arial"/>
          <w:highlight w:val="yellow"/>
        </w:rPr>
      </w:pPr>
      <w:r w:rsidRPr="008F3364">
        <w:rPr>
          <w:rFonts w:ascii="Arial" w:hAnsi="Arial" w:cs="Arial"/>
        </w:rPr>
        <w:t>PERSONA CUYA INTENSIFICACIÓN SE PROPONE:</w:t>
      </w:r>
    </w:p>
    <w:p w14:paraId="433FE875" w14:textId="77777777" w:rsidR="00315D1F" w:rsidRPr="008F3364" w:rsidRDefault="00315D1F" w:rsidP="001A22D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Apellidos y Nombre:</w:t>
      </w:r>
    </w:p>
    <w:p w14:paraId="05C5B7FC" w14:textId="77777777" w:rsidR="00315D1F" w:rsidRPr="008F3364" w:rsidRDefault="00315D1F" w:rsidP="001A22D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 xml:space="preserve">Cargo: </w:t>
      </w:r>
    </w:p>
    <w:p w14:paraId="0D2FEC1B" w14:textId="77777777" w:rsidR="00315D1F" w:rsidRPr="008F3364" w:rsidRDefault="00315D1F" w:rsidP="001A22D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Organización de servicios (Osakidetza):</w:t>
      </w:r>
    </w:p>
    <w:p w14:paraId="02818C13" w14:textId="77777777" w:rsidR="00315D1F" w:rsidRPr="008F3364" w:rsidRDefault="00315D1F" w:rsidP="001A22D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Servicio (Osakidetza):</w:t>
      </w:r>
    </w:p>
    <w:p w14:paraId="3EE75439" w14:textId="77777777" w:rsidR="00315D1F" w:rsidRPr="008F3364" w:rsidRDefault="00C06E13" w:rsidP="001A22D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 xml:space="preserve">Centro de Investigación Sanitario </w:t>
      </w:r>
      <w:r w:rsidR="00315D1F" w:rsidRPr="008F3364">
        <w:rPr>
          <w:rFonts w:ascii="Arial" w:hAnsi="Arial" w:cs="Arial"/>
        </w:rPr>
        <w:t>al que está adscrita:</w:t>
      </w:r>
    </w:p>
    <w:p w14:paraId="4B96E5B3" w14:textId="77777777" w:rsidR="00315D1F" w:rsidRPr="008F3364" w:rsidRDefault="00315D1F" w:rsidP="001A22DB">
      <w:pPr>
        <w:ind w:left="-142" w:right="-427"/>
        <w:rPr>
          <w:rFonts w:ascii="Arial" w:hAnsi="Arial" w:cs="Arial"/>
          <w:b/>
        </w:rPr>
      </w:pPr>
    </w:p>
    <w:p w14:paraId="76F6F072" w14:textId="77777777" w:rsidR="00315D1F" w:rsidRPr="008F3364" w:rsidRDefault="00315D1F" w:rsidP="001A22DB">
      <w:pP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ORGANIZACIÓN DE SERVICIOS DE OSAKIDETZA, GERENCIA:</w:t>
      </w:r>
    </w:p>
    <w:p w14:paraId="7A733F3F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  <w:lang w:val="pt-BR"/>
        </w:rPr>
      </w:pPr>
      <w:r w:rsidRPr="008F3364">
        <w:rPr>
          <w:rFonts w:ascii="Arial" w:hAnsi="Arial" w:cs="Arial"/>
          <w:lang w:val="pt-BR"/>
        </w:rPr>
        <w:t xml:space="preserve">Organismo: </w:t>
      </w:r>
    </w:p>
    <w:p w14:paraId="324E3B37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  <w:lang w:val="pt-BR"/>
        </w:rPr>
      </w:pPr>
      <w:r w:rsidRPr="008F3364">
        <w:rPr>
          <w:rFonts w:ascii="Arial" w:hAnsi="Arial" w:cs="Arial"/>
          <w:lang w:val="pt-BR"/>
        </w:rPr>
        <w:t xml:space="preserve">Centro: </w:t>
      </w:r>
    </w:p>
    <w:p w14:paraId="7E427309" w14:textId="77777777" w:rsidR="00C06E13" w:rsidRPr="008F3364" w:rsidRDefault="00C06E13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Apellidos y Nombre:</w:t>
      </w:r>
    </w:p>
    <w:p w14:paraId="56441A1A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Cargo:</w:t>
      </w:r>
    </w:p>
    <w:p w14:paraId="0DAA3EC6" w14:textId="77777777" w:rsidR="00315D1F" w:rsidRPr="008F3364" w:rsidRDefault="00315D1F" w:rsidP="001A22DB">
      <w:pPr>
        <w:ind w:left="-142" w:right="-427"/>
        <w:rPr>
          <w:rFonts w:ascii="Arial" w:hAnsi="Arial" w:cs="Arial"/>
          <w:b/>
        </w:rPr>
      </w:pPr>
    </w:p>
    <w:p w14:paraId="5736F7E9" w14:textId="77777777" w:rsidR="00315D1F" w:rsidRPr="008F3364" w:rsidRDefault="00315D1F" w:rsidP="001A22DB">
      <w:pP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ORGANIZACIÓN DE SERVICIOS DE O</w:t>
      </w:r>
      <w:r w:rsidR="00AE0DEA" w:rsidRPr="008F3364">
        <w:rPr>
          <w:rFonts w:ascii="Arial" w:hAnsi="Arial" w:cs="Arial"/>
        </w:rPr>
        <w:t>SAKIDETZA, JEFATURA DE SERVICIO</w:t>
      </w:r>
      <w:r w:rsidRPr="008F3364">
        <w:rPr>
          <w:rFonts w:ascii="Arial" w:hAnsi="Arial" w:cs="Arial"/>
        </w:rPr>
        <w:t>:</w:t>
      </w:r>
    </w:p>
    <w:p w14:paraId="72D19882" w14:textId="77777777" w:rsidR="00C06E13" w:rsidRPr="008F3364" w:rsidRDefault="00C06E13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Servicio:</w:t>
      </w:r>
    </w:p>
    <w:p w14:paraId="6DD49E85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Apellidos y Nombre:</w:t>
      </w:r>
    </w:p>
    <w:p w14:paraId="10D258B8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Cargo:</w:t>
      </w:r>
    </w:p>
    <w:p w14:paraId="70A23CD1" w14:textId="77777777" w:rsidR="00315D1F" w:rsidRPr="008F3364" w:rsidRDefault="00315D1F" w:rsidP="001A22DB">
      <w:pPr>
        <w:ind w:left="-142" w:right="-427"/>
        <w:rPr>
          <w:rFonts w:ascii="Arial" w:hAnsi="Arial" w:cs="Arial"/>
          <w:b/>
        </w:rPr>
      </w:pPr>
    </w:p>
    <w:p w14:paraId="1B04240D" w14:textId="77777777" w:rsidR="00315D1F" w:rsidRPr="008F3364" w:rsidRDefault="00315D1F" w:rsidP="001A22DB">
      <w:pP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DIRECCIÓN DEL CENTRO DE INVESTIGACIÓN SANITARIO:</w:t>
      </w:r>
    </w:p>
    <w:p w14:paraId="08E7BF99" w14:textId="77777777" w:rsidR="00C06E13" w:rsidRPr="008F3364" w:rsidRDefault="00C06E13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Centro de Investigación Sanitario:</w:t>
      </w:r>
    </w:p>
    <w:p w14:paraId="3DADFEE3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 xml:space="preserve">Apellidos y Nombre: </w:t>
      </w:r>
    </w:p>
    <w:p w14:paraId="57182E0B" w14:textId="77777777" w:rsidR="00315D1F" w:rsidRPr="008F3364" w:rsidRDefault="00315D1F" w:rsidP="001A2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>Cargo:</w:t>
      </w:r>
    </w:p>
    <w:p w14:paraId="55AB4532" w14:textId="77777777" w:rsidR="00315D1F" w:rsidRPr="008F3364" w:rsidRDefault="00315D1F" w:rsidP="001A22DB">
      <w:pPr>
        <w:ind w:left="-142" w:right="-427"/>
        <w:jc w:val="both"/>
        <w:rPr>
          <w:rFonts w:ascii="Arial" w:hAnsi="Arial" w:cs="Arial"/>
        </w:rPr>
      </w:pPr>
    </w:p>
    <w:p w14:paraId="268A69E7" w14:textId="77777777" w:rsidR="008B5970" w:rsidRPr="008F3364" w:rsidRDefault="008B5970" w:rsidP="001A22DB">
      <w:pPr>
        <w:ind w:left="-142" w:right="-427"/>
        <w:jc w:val="both"/>
        <w:rPr>
          <w:rFonts w:ascii="Arial" w:hAnsi="Arial" w:cs="Arial"/>
        </w:rPr>
      </w:pPr>
    </w:p>
    <w:p w14:paraId="270D9B7C" w14:textId="77777777" w:rsidR="00315D1F" w:rsidRPr="008F3364" w:rsidRDefault="00315D1F" w:rsidP="001A22DB">
      <w:pP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ab/>
      </w:r>
      <w:r w:rsidRPr="008F3364">
        <w:rPr>
          <w:rFonts w:ascii="Arial" w:hAnsi="Arial" w:cs="Arial"/>
        </w:rPr>
        <w:tab/>
      </w:r>
    </w:p>
    <w:p w14:paraId="5012B259" w14:textId="77777777" w:rsidR="00315D1F" w:rsidRPr="008F3364" w:rsidRDefault="009A5C24" w:rsidP="001A22DB">
      <w:pPr>
        <w:ind w:left="-142" w:right="-427"/>
        <w:rPr>
          <w:rFonts w:ascii="Arial" w:hAnsi="Arial" w:cs="Arial"/>
        </w:rPr>
      </w:pPr>
      <w:r w:rsidRPr="008F3364">
        <w:rPr>
          <w:rFonts w:ascii="Arial" w:hAnsi="Arial" w:cs="Arial"/>
        </w:rPr>
        <w:t xml:space="preserve">En       </w:t>
      </w:r>
      <w:r w:rsidR="00315D1F" w:rsidRPr="008F3364">
        <w:rPr>
          <w:rFonts w:ascii="Arial" w:hAnsi="Arial" w:cs="Arial"/>
        </w:rPr>
        <w:t xml:space="preserve">, a     </w:t>
      </w:r>
      <w:r w:rsidR="00544A54" w:rsidRPr="008F3364">
        <w:rPr>
          <w:rFonts w:ascii="Arial" w:hAnsi="Arial" w:cs="Arial"/>
        </w:rPr>
        <w:t xml:space="preserve">  </w:t>
      </w:r>
      <w:r w:rsidR="00315D1F" w:rsidRPr="008F3364">
        <w:rPr>
          <w:rFonts w:ascii="Arial" w:hAnsi="Arial" w:cs="Arial"/>
        </w:rPr>
        <w:t xml:space="preserve">de         </w:t>
      </w:r>
      <w:r w:rsidR="00544A54" w:rsidRPr="008F3364">
        <w:rPr>
          <w:rFonts w:ascii="Arial" w:hAnsi="Arial" w:cs="Arial"/>
        </w:rPr>
        <w:t xml:space="preserve">  </w:t>
      </w:r>
      <w:r w:rsidR="00315D1F" w:rsidRPr="008F3364">
        <w:rPr>
          <w:rFonts w:ascii="Arial" w:hAnsi="Arial" w:cs="Arial"/>
        </w:rPr>
        <w:t xml:space="preserve"> de</w:t>
      </w:r>
      <w:r w:rsidR="00544A54" w:rsidRPr="008F3364">
        <w:rPr>
          <w:rFonts w:ascii="Arial" w:hAnsi="Arial" w:cs="Arial"/>
        </w:rPr>
        <w:t xml:space="preserve"> </w:t>
      </w:r>
      <w:r w:rsidR="0006251D" w:rsidRPr="008F3364">
        <w:rPr>
          <w:rFonts w:ascii="Arial" w:hAnsi="Arial" w:cs="Arial"/>
        </w:rPr>
        <w:t>2022</w:t>
      </w:r>
    </w:p>
    <w:p w14:paraId="7850D30D" w14:textId="77777777" w:rsidR="001A22DB" w:rsidRPr="008F3364" w:rsidRDefault="001A22DB" w:rsidP="001A22DB">
      <w:pPr>
        <w:ind w:left="-142" w:right="-427"/>
        <w:rPr>
          <w:rFonts w:ascii="Arial" w:hAnsi="Arial" w:cs="Arial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2339"/>
        <w:gridCol w:w="2339"/>
        <w:gridCol w:w="2339"/>
      </w:tblGrid>
      <w:tr w:rsidR="00315D1F" w:rsidRPr="008F3364" w14:paraId="2BF7452A" w14:textId="77777777" w:rsidTr="001A22DB">
        <w:trPr>
          <w:trHeight w:val="132"/>
        </w:trPr>
        <w:tc>
          <w:tcPr>
            <w:tcW w:w="2339" w:type="dxa"/>
            <w:shd w:val="clear" w:color="auto" w:fill="auto"/>
          </w:tcPr>
          <w:p w14:paraId="4FBD87F1" w14:textId="77777777" w:rsidR="00275A0C" w:rsidRPr="008F3364" w:rsidRDefault="00315D1F" w:rsidP="00275A0C">
            <w:pPr>
              <w:tabs>
                <w:tab w:val="left" w:pos="1995"/>
              </w:tabs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Persona cuya</w:t>
            </w:r>
            <w:r w:rsidR="00275A0C" w:rsidRPr="008F33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51509E2" w14:textId="77777777" w:rsidR="001A22DB" w:rsidRPr="008F3364" w:rsidRDefault="00315D1F" w:rsidP="00275A0C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intensificación</w:t>
            </w:r>
          </w:p>
          <w:p w14:paraId="0328FB12" w14:textId="77777777" w:rsidR="00315D1F" w:rsidRPr="008F3364" w:rsidRDefault="00315D1F" w:rsidP="00275A0C">
            <w:pPr>
              <w:tabs>
                <w:tab w:val="left" w:pos="1995"/>
              </w:tabs>
              <w:ind w:right="-427" w:hanging="10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se propone</w:t>
            </w:r>
          </w:p>
          <w:p w14:paraId="56349E74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BAFBBD5" w14:textId="77777777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Firma,</w:t>
            </w:r>
          </w:p>
          <w:p w14:paraId="5FC5B63D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3EED3686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2D518FE4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2D09F62C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7235AF60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1095FB53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64D765F5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366F5ACC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68FB0213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008B7510" w14:textId="77777777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O</w:t>
            </w:r>
            <w:r w:rsidR="001A22DB" w:rsidRPr="008F3364">
              <w:rPr>
                <w:rFonts w:ascii="Arial" w:hAnsi="Arial" w:cs="Arial"/>
                <w:sz w:val="18"/>
                <w:szCs w:val="18"/>
              </w:rPr>
              <w:t>OSS Osakidetza</w:t>
            </w:r>
          </w:p>
          <w:p w14:paraId="01169858" w14:textId="77777777" w:rsidR="00315D1F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(</w:t>
            </w:r>
            <w:r w:rsidR="00315D1F" w:rsidRPr="008F3364">
              <w:rPr>
                <w:rFonts w:ascii="Arial" w:hAnsi="Arial" w:cs="Arial"/>
                <w:sz w:val="18"/>
                <w:szCs w:val="18"/>
              </w:rPr>
              <w:t>Gerencia</w:t>
            </w:r>
            <w:r w:rsidRPr="008F336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ADF1DEB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8B9D51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1F0EF5" w14:textId="77777777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Firma,</w:t>
            </w:r>
          </w:p>
          <w:p w14:paraId="698DA15F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7974A794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0B4DD274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438F5F04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6E3D031A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35ACF6CE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47850824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5596159C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79C7D4EA" w14:textId="77777777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O</w:t>
            </w:r>
            <w:r w:rsidR="001A22DB" w:rsidRPr="008F3364">
              <w:rPr>
                <w:rFonts w:ascii="Arial" w:hAnsi="Arial" w:cs="Arial"/>
                <w:sz w:val="18"/>
                <w:szCs w:val="18"/>
              </w:rPr>
              <w:t>O</w:t>
            </w:r>
            <w:r w:rsidRPr="008F3364">
              <w:rPr>
                <w:rFonts w:ascii="Arial" w:hAnsi="Arial" w:cs="Arial"/>
                <w:sz w:val="18"/>
                <w:szCs w:val="18"/>
              </w:rPr>
              <w:t>S</w:t>
            </w:r>
            <w:r w:rsidR="001A22DB" w:rsidRPr="008F3364">
              <w:rPr>
                <w:rFonts w:ascii="Arial" w:hAnsi="Arial" w:cs="Arial"/>
                <w:sz w:val="18"/>
                <w:szCs w:val="18"/>
              </w:rPr>
              <w:t>S Osakidetza</w:t>
            </w:r>
          </w:p>
          <w:p w14:paraId="02400DA5" w14:textId="77777777" w:rsidR="00315D1F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(Je</w:t>
            </w:r>
            <w:r w:rsidR="00315D1F" w:rsidRPr="008F3364">
              <w:rPr>
                <w:rFonts w:ascii="Arial" w:hAnsi="Arial" w:cs="Arial"/>
                <w:sz w:val="18"/>
                <w:szCs w:val="18"/>
              </w:rPr>
              <w:t>fatura de Servicio</w:t>
            </w:r>
            <w:r w:rsidRPr="008F3364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E583780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560B0F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F31C0A" w14:textId="77777777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Firma,</w:t>
            </w:r>
          </w:p>
          <w:p w14:paraId="7D875A16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4C97EF82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7BCC2F41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633DD96E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56CB44E0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4F1E1F23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519D72C8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2049402B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352F7F79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shd w:val="clear" w:color="auto" w:fill="auto"/>
          </w:tcPr>
          <w:p w14:paraId="7A3A143A" w14:textId="77777777" w:rsidR="00315D1F" w:rsidRPr="008F3364" w:rsidRDefault="001A22DB" w:rsidP="001A22DB">
            <w:pPr>
              <w:tabs>
                <w:tab w:val="left" w:pos="76"/>
              </w:tabs>
              <w:ind w:left="-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Direc</w:t>
            </w:r>
            <w:r w:rsidR="00315D1F" w:rsidRPr="008F3364">
              <w:rPr>
                <w:rFonts w:ascii="Arial" w:hAnsi="Arial" w:cs="Arial"/>
                <w:sz w:val="18"/>
                <w:szCs w:val="18"/>
              </w:rPr>
              <w:t>ción del Centro de Investigación Sanitario</w:t>
            </w:r>
          </w:p>
          <w:p w14:paraId="2126FC05" w14:textId="77777777" w:rsidR="00315D1F" w:rsidRPr="008F3364" w:rsidRDefault="00315D1F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F9F0489" w14:textId="77777777" w:rsidR="001A22DB" w:rsidRPr="008F3364" w:rsidRDefault="001A22DB" w:rsidP="001A22DB">
            <w:pPr>
              <w:ind w:left="-142"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27DE8DE" w14:textId="77777777" w:rsidR="00315D1F" w:rsidRPr="008F3364" w:rsidRDefault="00315D1F" w:rsidP="00275A0C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3364">
              <w:rPr>
                <w:rFonts w:ascii="Arial" w:hAnsi="Arial" w:cs="Arial"/>
                <w:sz w:val="18"/>
                <w:szCs w:val="18"/>
              </w:rPr>
              <w:t>Firma,</w:t>
            </w:r>
          </w:p>
          <w:p w14:paraId="735B521B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1169BE43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20B4CBE9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  <w:p w14:paraId="52FF6CA1" w14:textId="77777777" w:rsidR="00315D1F" w:rsidRPr="008F3364" w:rsidRDefault="00315D1F" w:rsidP="001A22DB">
            <w:pPr>
              <w:ind w:left="-142" w:right="-42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252C95" w14:textId="77777777" w:rsidR="00315D1F" w:rsidRPr="008F3364" w:rsidRDefault="00315D1F" w:rsidP="001A22DB">
      <w:pPr>
        <w:rPr>
          <w:rFonts w:ascii="Arial" w:hAnsi="Arial" w:cs="Arial"/>
        </w:rPr>
      </w:pPr>
    </w:p>
    <w:sectPr w:rsidR="00315D1F" w:rsidRPr="008F3364" w:rsidSect="008F3364">
      <w:footerReference w:type="default" r:id="rId11"/>
      <w:pgSz w:w="11906" w:h="16838"/>
      <w:pgMar w:top="1814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4B68A" w14:textId="77777777" w:rsidR="00C123ED" w:rsidRDefault="00C123ED" w:rsidP="004821D6">
      <w:r>
        <w:separator/>
      </w:r>
    </w:p>
  </w:endnote>
  <w:endnote w:type="continuationSeparator" w:id="0">
    <w:p w14:paraId="2CB4547B" w14:textId="77777777" w:rsidR="00C123ED" w:rsidRDefault="00C123ED" w:rsidP="004821D6">
      <w:r>
        <w:continuationSeparator/>
      </w:r>
    </w:p>
  </w:endnote>
  <w:endnote w:type="continuationNotice" w:id="1">
    <w:p w14:paraId="7F80547D" w14:textId="77777777" w:rsidR="00197F12" w:rsidRDefault="00197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98372"/>
      <w:docPartObj>
        <w:docPartGallery w:val="Page Numbers (Bottom of Page)"/>
        <w:docPartUnique/>
      </w:docPartObj>
    </w:sdtPr>
    <w:sdtEndPr/>
    <w:sdtContent>
      <w:p w14:paraId="18B4F364" w14:textId="38077FEE" w:rsidR="00C123ED" w:rsidRDefault="00C123E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364" w:rsidRPr="008F3364">
          <w:rPr>
            <w:noProof/>
            <w:lang w:val="es-ES"/>
          </w:rPr>
          <w:t>1</w:t>
        </w:r>
        <w:r>
          <w:fldChar w:fldCharType="end"/>
        </w:r>
        <w:r>
          <w:t>/</w:t>
        </w:r>
      </w:p>
    </w:sdtContent>
  </w:sdt>
  <w:p w14:paraId="70EA0856" w14:textId="77777777" w:rsidR="00C123ED" w:rsidRDefault="00C123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9A311" w14:textId="77777777" w:rsidR="00C123ED" w:rsidRDefault="00C123ED" w:rsidP="004821D6">
      <w:r>
        <w:separator/>
      </w:r>
    </w:p>
  </w:footnote>
  <w:footnote w:type="continuationSeparator" w:id="0">
    <w:p w14:paraId="5D710666" w14:textId="77777777" w:rsidR="00C123ED" w:rsidRDefault="00C123ED" w:rsidP="004821D6">
      <w:r>
        <w:continuationSeparator/>
      </w:r>
    </w:p>
  </w:footnote>
  <w:footnote w:type="continuationNotice" w:id="1">
    <w:p w14:paraId="777B2724" w14:textId="77777777" w:rsidR="00197F12" w:rsidRDefault="00197F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043"/>
    <w:multiLevelType w:val="hybridMultilevel"/>
    <w:tmpl w:val="6E0AD1DC"/>
    <w:lvl w:ilvl="0" w:tplc="DC729952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  <w:i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B07"/>
    <w:multiLevelType w:val="hybridMultilevel"/>
    <w:tmpl w:val="7632D8E8"/>
    <w:lvl w:ilvl="0" w:tplc="9C1E92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6B9E"/>
    <w:multiLevelType w:val="hybridMultilevel"/>
    <w:tmpl w:val="76C62D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5CA7"/>
    <w:multiLevelType w:val="hybridMultilevel"/>
    <w:tmpl w:val="864CA810"/>
    <w:lvl w:ilvl="0" w:tplc="8C30AAAE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8367B"/>
    <w:multiLevelType w:val="hybridMultilevel"/>
    <w:tmpl w:val="720C910E"/>
    <w:lvl w:ilvl="0" w:tplc="7CD22BF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C0227"/>
    <w:multiLevelType w:val="multilevel"/>
    <w:tmpl w:val="8B0E019A"/>
    <w:lvl w:ilvl="0">
      <w:start w:val="1"/>
      <w:numFmt w:val="decimal"/>
      <w:pStyle w:val="Ttu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suff w:val="space"/>
      <w:lvlText w:val="%1.%2"/>
      <w:lvlJc w:val="left"/>
      <w:pPr>
        <w:ind w:left="1985" w:firstLine="0"/>
      </w:pPr>
      <w:rPr>
        <w:rFonts w:hint="default"/>
      </w:rPr>
    </w:lvl>
    <w:lvl w:ilvl="2">
      <w:start w:val="1"/>
      <w:numFmt w:val="decimal"/>
      <w:pStyle w:val="Ttu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10E2EE1"/>
    <w:multiLevelType w:val="multilevel"/>
    <w:tmpl w:val="2E04C05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1F91DEF"/>
    <w:multiLevelType w:val="multilevel"/>
    <w:tmpl w:val="9C04E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BF82EB2"/>
    <w:multiLevelType w:val="hybridMultilevel"/>
    <w:tmpl w:val="2194B66A"/>
    <w:lvl w:ilvl="0" w:tplc="6C4C1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A059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5"/>
  </w:num>
  <w:num w:numId="6">
    <w:abstractNumId w:val="3"/>
  </w:num>
  <w:num w:numId="7">
    <w:abstractNumId w:val="0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75824"/>
    <w:rsid w:val="00003B81"/>
    <w:rsid w:val="00045026"/>
    <w:rsid w:val="00050C3B"/>
    <w:rsid w:val="00053A47"/>
    <w:rsid w:val="000541C3"/>
    <w:rsid w:val="0006251D"/>
    <w:rsid w:val="00090706"/>
    <w:rsid w:val="000B136E"/>
    <w:rsid w:val="000B3EE9"/>
    <w:rsid w:val="000B446F"/>
    <w:rsid w:val="000B631E"/>
    <w:rsid w:val="000B767D"/>
    <w:rsid w:val="000E0CC8"/>
    <w:rsid w:val="000F366E"/>
    <w:rsid w:val="001149D7"/>
    <w:rsid w:val="00122E38"/>
    <w:rsid w:val="001458A7"/>
    <w:rsid w:val="001516BD"/>
    <w:rsid w:val="0015639F"/>
    <w:rsid w:val="00161814"/>
    <w:rsid w:val="00163BBB"/>
    <w:rsid w:val="001676BD"/>
    <w:rsid w:val="001729ED"/>
    <w:rsid w:val="00195727"/>
    <w:rsid w:val="00197F12"/>
    <w:rsid w:val="001A22DB"/>
    <w:rsid w:val="001B70C0"/>
    <w:rsid w:val="001C42B6"/>
    <w:rsid w:val="001D0A67"/>
    <w:rsid w:val="001D3677"/>
    <w:rsid w:val="001E34F8"/>
    <w:rsid w:val="001E62B1"/>
    <w:rsid w:val="001F07DD"/>
    <w:rsid w:val="001F244E"/>
    <w:rsid w:val="001F3112"/>
    <w:rsid w:val="001F7FFC"/>
    <w:rsid w:val="0020025A"/>
    <w:rsid w:val="00205E96"/>
    <w:rsid w:val="002109C2"/>
    <w:rsid w:val="00212AA0"/>
    <w:rsid w:val="00214460"/>
    <w:rsid w:val="00216753"/>
    <w:rsid w:val="0023747F"/>
    <w:rsid w:val="002421DB"/>
    <w:rsid w:val="0025574C"/>
    <w:rsid w:val="00271C60"/>
    <w:rsid w:val="00275A0C"/>
    <w:rsid w:val="00284211"/>
    <w:rsid w:val="0028759B"/>
    <w:rsid w:val="0029426D"/>
    <w:rsid w:val="002A3CB6"/>
    <w:rsid w:val="002B3290"/>
    <w:rsid w:val="002B6186"/>
    <w:rsid w:val="002C1860"/>
    <w:rsid w:val="002E1A67"/>
    <w:rsid w:val="002F53DC"/>
    <w:rsid w:val="002F5D90"/>
    <w:rsid w:val="00302C92"/>
    <w:rsid w:val="00307BBE"/>
    <w:rsid w:val="00315D1F"/>
    <w:rsid w:val="00326234"/>
    <w:rsid w:val="00331058"/>
    <w:rsid w:val="00361F7E"/>
    <w:rsid w:val="00376320"/>
    <w:rsid w:val="00376A7D"/>
    <w:rsid w:val="0038624A"/>
    <w:rsid w:val="00386336"/>
    <w:rsid w:val="00392A45"/>
    <w:rsid w:val="003935B3"/>
    <w:rsid w:val="003A2EC1"/>
    <w:rsid w:val="003A690E"/>
    <w:rsid w:val="003B4457"/>
    <w:rsid w:val="003C2902"/>
    <w:rsid w:val="003C735E"/>
    <w:rsid w:val="003D7A76"/>
    <w:rsid w:val="003E3AF1"/>
    <w:rsid w:val="00405B1B"/>
    <w:rsid w:val="00417E2D"/>
    <w:rsid w:val="00427EB4"/>
    <w:rsid w:val="00433D3A"/>
    <w:rsid w:val="00437400"/>
    <w:rsid w:val="0045203E"/>
    <w:rsid w:val="004525E2"/>
    <w:rsid w:val="00453E5E"/>
    <w:rsid w:val="00457D3F"/>
    <w:rsid w:val="00475EDD"/>
    <w:rsid w:val="004821D6"/>
    <w:rsid w:val="004845E0"/>
    <w:rsid w:val="004859B8"/>
    <w:rsid w:val="00491BEB"/>
    <w:rsid w:val="004B735B"/>
    <w:rsid w:val="004C6489"/>
    <w:rsid w:val="004E0564"/>
    <w:rsid w:val="004F3395"/>
    <w:rsid w:val="004F4FB6"/>
    <w:rsid w:val="00503B8E"/>
    <w:rsid w:val="00544A54"/>
    <w:rsid w:val="005A28C2"/>
    <w:rsid w:val="005E299E"/>
    <w:rsid w:val="00600C3E"/>
    <w:rsid w:val="006035F3"/>
    <w:rsid w:val="00611CC8"/>
    <w:rsid w:val="00612EF5"/>
    <w:rsid w:val="00614419"/>
    <w:rsid w:val="006212EF"/>
    <w:rsid w:val="00621F5C"/>
    <w:rsid w:val="00622F07"/>
    <w:rsid w:val="00623D51"/>
    <w:rsid w:val="006301DD"/>
    <w:rsid w:val="00667C74"/>
    <w:rsid w:val="0068199C"/>
    <w:rsid w:val="0068390F"/>
    <w:rsid w:val="0069665B"/>
    <w:rsid w:val="006A4884"/>
    <w:rsid w:val="006B3B6B"/>
    <w:rsid w:val="006C513A"/>
    <w:rsid w:val="006D3AB6"/>
    <w:rsid w:val="006E612E"/>
    <w:rsid w:val="0070523C"/>
    <w:rsid w:val="0070642B"/>
    <w:rsid w:val="00715486"/>
    <w:rsid w:val="00717F47"/>
    <w:rsid w:val="0073239F"/>
    <w:rsid w:val="00732842"/>
    <w:rsid w:val="00733C5D"/>
    <w:rsid w:val="00743142"/>
    <w:rsid w:val="0074577A"/>
    <w:rsid w:val="00753836"/>
    <w:rsid w:val="00761345"/>
    <w:rsid w:val="007648D3"/>
    <w:rsid w:val="00793612"/>
    <w:rsid w:val="007E7C47"/>
    <w:rsid w:val="007E7FA5"/>
    <w:rsid w:val="007F3ED6"/>
    <w:rsid w:val="007F62E0"/>
    <w:rsid w:val="00802954"/>
    <w:rsid w:val="0081125D"/>
    <w:rsid w:val="00811B83"/>
    <w:rsid w:val="00826F4E"/>
    <w:rsid w:val="008318F1"/>
    <w:rsid w:val="008319D3"/>
    <w:rsid w:val="008359A2"/>
    <w:rsid w:val="00837D7C"/>
    <w:rsid w:val="00863CD8"/>
    <w:rsid w:val="00877768"/>
    <w:rsid w:val="00881D05"/>
    <w:rsid w:val="00886C8B"/>
    <w:rsid w:val="008A2800"/>
    <w:rsid w:val="008A699D"/>
    <w:rsid w:val="008B2DAB"/>
    <w:rsid w:val="008B5970"/>
    <w:rsid w:val="008C2602"/>
    <w:rsid w:val="008D3995"/>
    <w:rsid w:val="008D546D"/>
    <w:rsid w:val="008E114C"/>
    <w:rsid w:val="008E21DD"/>
    <w:rsid w:val="008F3364"/>
    <w:rsid w:val="008F6ED1"/>
    <w:rsid w:val="009028B5"/>
    <w:rsid w:val="00916F97"/>
    <w:rsid w:val="009301BB"/>
    <w:rsid w:val="00943E5A"/>
    <w:rsid w:val="00963CAD"/>
    <w:rsid w:val="00972D6B"/>
    <w:rsid w:val="00977780"/>
    <w:rsid w:val="009A2CCB"/>
    <w:rsid w:val="009A5C24"/>
    <w:rsid w:val="009B0DEA"/>
    <w:rsid w:val="009C6DEE"/>
    <w:rsid w:val="009D1E80"/>
    <w:rsid w:val="009D3BD0"/>
    <w:rsid w:val="009F3C09"/>
    <w:rsid w:val="00A355F9"/>
    <w:rsid w:val="00A602B5"/>
    <w:rsid w:val="00A7027D"/>
    <w:rsid w:val="00A75824"/>
    <w:rsid w:val="00A7685D"/>
    <w:rsid w:val="00A95223"/>
    <w:rsid w:val="00AA5757"/>
    <w:rsid w:val="00AB0142"/>
    <w:rsid w:val="00AB6482"/>
    <w:rsid w:val="00AE0DEA"/>
    <w:rsid w:val="00B02D33"/>
    <w:rsid w:val="00B05CE3"/>
    <w:rsid w:val="00B13EBB"/>
    <w:rsid w:val="00B2134C"/>
    <w:rsid w:val="00B22C67"/>
    <w:rsid w:val="00B27968"/>
    <w:rsid w:val="00B325ED"/>
    <w:rsid w:val="00B43ADD"/>
    <w:rsid w:val="00B54D84"/>
    <w:rsid w:val="00B62B0F"/>
    <w:rsid w:val="00B74CBC"/>
    <w:rsid w:val="00B76529"/>
    <w:rsid w:val="00B774F2"/>
    <w:rsid w:val="00B77CEB"/>
    <w:rsid w:val="00B96899"/>
    <w:rsid w:val="00BB5F41"/>
    <w:rsid w:val="00BC7BF7"/>
    <w:rsid w:val="00BF17F7"/>
    <w:rsid w:val="00C06E13"/>
    <w:rsid w:val="00C11512"/>
    <w:rsid w:val="00C123ED"/>
    <w:rsid w:val="00C4220E"/>
    <w:rsid w:val="00C42792"/>
    <w:rsid w:val="00C51D9D"/>
    <w:rsid w:val="00C64CB5"/>
    <w:rsid w:val="00C676CB"/>
    <w:rsid w:val="00C711A9"/>
    <w:rsid w:val="00C735E4"/>
    <w:rsid w:val="00C942C1"/>
    <w:rsid w:val="00C971A2"/>
    <w:rsid w:val="00C97E33"/>
    <w:rsid w:val="00CB111E"/>
    <w:rsid w:val="00CC50BD"/>
    <w:rsid w:val="00CE3AD0"/>
    <w:rsid w:val="00CE4F9F"/>
    <w:rsid w:val="00CF0523"/>
    <w:rsid w:val="00CF071B"/>
    <w:rsid w:val="00CF254B"/>
    <w:rsid w:val="00D1216B"/>
    <w:rsid w:val="00D35026"/>
    <w:rsid w:val="00D352E0"/>
    <w:rsid w:val="00D55524"/>
    <w:rsid w:val="00D60BD5"/>
    <w:rsid w:val="00D62318"/>
    <w:rsid w:val="00D643B5"/>
    <w:rsid w:val="00D7071D"/>
    <w:rsid w:val="00D70BC0"/>
    <w:rsid w:val="00D769DF"/>
    <w:rsid w:val="00DB0FEA"/>
    <w:rsid w:val="00DB57B1"/>
    <w:rsid w:val="00DB59F3"/>
    <w:rsid w:val="00DB6B24"/>
    <w:rsid w:val="00DE0D15"/>
    <w:rsid w:val="00DE513B"/>
    <w:rsid w:val="00DF2202"/>
    <w:rsid w:val="00DF5204"/>
    <w:rsid w:val="00E03219"/>
    <w:rsid w:val="00E1686A"/>
    <w:rsid w:val="00E24ABA"/>
    <w:rsid w:val="00E263DD"/>
    <w:rsid w:val="00E61C9A"/>
    <w:rsid w:val="00E63225"/>
    <w:rsid w:val="00E91F6D"/>
    <w:rsid w:val="00EA1671"/>
    <w:rsid w:val="00EB4FF0"/>
    <w:rsid w:val="00EC480E"/>
    <w:rsid w:val="00EC7C97"/>
    <w:rsid w:val="00ED185E"/>
    <w:rsid w:val="00ED78D0"/>
    <w:rsid w:val="00EF1DB3"/>
    <w:rsid w:val="00EF5599"/>
    <w:rsid w:val="00EF7987"/>
    <w:rsid w:val="00F001E3"/>
    <w:rsid w:val="00F107E6"/>
    <w:rsid w:val="00F12594"/>
    <w:rsid w:val="00F42D4C"/>
    <w:rsid w:val="00F531DC"/>
    <w:rsid w:val="00F64C61"/>
    <w:rsid w:val="00F77E44"/>
    <w:rsid w:val="00F825CD"/>
    <w:rsid w:val="00F90C99"/>
    <w:rsid w:val="00FA2CDB"/>
    <w:rsid w:val="00FA3938"/>
    <w:rsid w:val="00FA3E0A"/>
    <w:rsid w:val="00FB5227"/>
    <w:rsid w:val="00FB5C04"/>
    <w:rsid w:val="00FC7460"/>
    <w:rsid w:val="00FD6AA1"/>
    <w:rsid w:val="00FD7C23"/>
    <w:rsid w:val="00FE4442"/>
    <w:rsid w:val="00FE5905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626321"/>
  <w15:docId w15:val="{835E1B13-2BC1-4FAA-9F19-7AE074F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B05CE3"/>
    <w:pPr>
      <w:keepNext/>
      <w:keepLines/>
      <w:numPr>
        <w:numId w:val="5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05CE3"/>
    <w:pPr>
      <w:keepNext/>
      <w:keepLines/>
      <w:numPr>
        <w:ilvl w:val="1"/>
        <w:numId w:val="5"/>
      </w:numPr>
      <w:spacing w:before="200"/>
      <w:ind w:left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05CE3"/>
    <w:pPr>
      <w:keepNext/>
      <w:keepLines/>
      <w:numPr>
        <w:ilvl w:val="2"/>
        <w:numId w:val="5"/>
      </w:numPr>
      <w:spacing w:before="20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05CE3"/>
    <w:pPr>
      <w:keepNext/>
      <w:keepLines/>
      <w:numPr>
        <w:ilvl w:val="3"/>
        <w:numId w:val="5"/>
      </w:numPr>
      <w:spacing w:before="200"/>
      <w:outlineLvl w:val="3"/>
    </w:pPr>
    <w:rPr>
      <w:rFonts w:eastAsiaTheme="majorEastAsia" w:cstheme="majorBidi"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5CE3"/>
    <w:rPr>
      <w:rFonts w:ascii="Verdana" w:eastAsiaTheme="majorEastAsia" w:hAnsi="Verdana" w:cstheme="majorBidi"/>
      <w:b/>
      <w:bCs/>
      <w:sz w:val="28"/>
      <w:szCs w:val="28"/>
      <w:lang w:val="es-ES_tradnl" w:eastAsia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75824"/>
    <w:pPr>
      <w:spacing w:line="276" w:lineRule="auto"/>
      <w:outlineLvl w:val="9"/>
    </w:pPr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8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824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05CE3"/>
    <w:rPr>
      <w:rFonts w:ascii="Verdana" w:eastAsiaTheme="majorEastAsia" w:hAnsi="Verdana" w:cstheme="majorBidi"/>
      <w:b/>
      <w:bCs/>
      <w:sz w:val="24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A75824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05CE3"/>
    <w:rPr>
      <w:rFonts w:ascii="Verdana" w:eastAsiaTheme="majorEastAsia" w:hAnsi="Verdana" w:cstheme="majorBidi"/>
      <w:b/>
      <w:bCs/>
      <w:szCs w:val="20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B05CE3"/>
    <w:rPr>
      <w:rFonts w:ascii="Verdana" w:eastAsiaTheme="majorEastAsia" w:hAnsi="Verdana" w:cstheme="majorBidi"/>
      <w:bCs/>
      <w:i/>
      <w:iCs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2A3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4821D6"/>
    <w:pPr>
      <w:spacing w:after="200"/>
      <w:jc w:val="center"/>
    </w:pPr>
    <w:rPr>
      <w:b/>
      <w:bCs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821D6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821D6"/>
    <w:rPr>
      <w:rFonts w:ascii="Arial" w:eastAsia="Times New Roman" w:hAnsi="Arial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821D6"/>
    <w:rPr>
      <w:vertAlign w:val="superscript"/>
    </w:rPr>
  </w:style>
  <w:style w:type="paragraph" w:styleId="TDC1">
    <w:name w:val="toc 1"/>
    <w:basedOn w:val="Normal"/>
    <w:next w:val="Normal"/>
    <w:autoRedefine/>
    <w:uiPriority w:val="39"/>
    <w:unhideWhenUsed/>
    <w:rsid w:val="00943E5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3E5A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943E5A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3C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3C09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3C09"/>
    <w:rPr>
      <w:rFonts w:ascii="Arial" w:eastAsia="Times New Roman" w:hAnsi="Arial" w:cs="Times New Roman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3C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3C09"/>
    <w:rPr>
      <w:rFonts w:ascii="Arial" w:eastAsia="Times New Roman" w:hAnsi="Arial" w:cs="Times New Roman"/>
      <w:b/>
      <w:bCs/>
      <w:sz w:val="20"/>
      <w:szCs w:val="20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61C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C9A"/>
    <w:rPr>
      <w:rFonts w:ascii="Arial" w:eastAsia="Times New Roman" w:hAnsi="Arial" w:cs="Times New Roman"/>
      <w:szCs w:val="20"/>
      <w:lang w:val="es-ES_tradnl" w:eastAsia="es-ES_tradnl"/>
    </w:rPr>
  </w:style>
  <w:style w:type="paragraph" w:customStyle="1" w:styleId="Default">
    <w:name w:val="Default"/>
    <w:rsid w:val="009D1E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xcorres\Desktop\Plantilla%20enero%2020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4" ma:contentTypeDescription="Sortu dokumentu berri bat." ma:contentTypeScope="" ma:versionID="5e7e89075378d000e4bf9be815ed7275">
  <xsd:schema xmlns:xsd="http://www.w3.org/2001/XMLSchema" xmlns:xs="http://www.w3.org/2001/XMLSchema" xmlns:p="http://schemas.microsoft.com/office/2006/metadata/properties" xmlns:ns2="615b5638-17a8-4122-884b-593b22ed900d" targetNamespace="http://schemas.microsoft.com/office/2006/metadata/properties" ma:root="true" ma:fieldsID="731700c0972843842f77a0b723b4ae45" ns2:_="">
    <xsd:import namespace="615b5638-17a8-4122-884b-593b22ed9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3905C-E6C7-4124-9C90-B35A47142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6384-3A8D-4544-8F6A-38290691C6E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2181b18d-d5bb-4661-9cbe-9a09a103df1c"/>
    <ds:schemaRef ds:uri="http://purl.org/dc/elements/1.1/"/>
    <ds:schemaRef ds:uri="0bedec0e-ce89-4f71-aad7-765f6d56eeaa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C55FFF8-F184-4B2F-8E20-27A3A43537C5}"/>
</file>

<file path=customXml/itemProps4.xml><?xml version="1.0" encoding="utf-8"?>
<ds:datastoreItem xmlns:ds="http://schemas.openxmlformats.org/officeDocument/2006/customXml" ds:itemID="{7AE48CDC-DC31-43E4-8773-B2C0D5E11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enero 2020.dot</Template>
  <TotalTime>1</TotalTime>
  <Pages>1</Pages>
  <Words>170</Words>
  <Characters>937</Characters>
  <Application>Microsoft Office Word</Application>
  <DocSecurity>4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isellakuria</dc:creator>
  <cp:lastModifiedBy>Corres Perez De Albeniz, Txiki</cp:lastModifiedBy>
  <cp:revision>2</cp:revision>
  <cp:lastPrinted>2020-02-04T10:19:00Z</cp:lastPrinted>
  <dcterms:created xsi:type="dcterms:W3CDTF">2022-03-18T10:44:00Z</dcterms:created>
  <dcterms:modified xsi:type="dcterms:W3CDTF">2022-03-18T10:44:00Z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0x0101004DEA83058990434E92C91238E989174F</vt:lpwstr>
  </property>
</Properties>
</file>