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7A4C" w14:textId="77777777" w:rsidR="00A75824" w:rsidRPr="004E609E" w:rsidRDefault="00A75824" w:rsidP="00A75824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E609E">
        <w:rPr>
          <w:rFonts w:ascii="Arial" w:hAnsi="Arial" w:cs="Arial"/>
          <w:b/>
          <w:sz w:val="28"/>
          <w:szCs w:val="28"/>
          <w:lang w:val="es-ES"/>
        </w:rPr>
        <w:t>ANEXO II</w:t>
      </w:r>
      <w:r w:rsidR="000B446F" w:rsidRPr="004E609E">
        <w:rPr>
          <w:rFonts w:ascii="Arial" w:hAnsi="Arial" w:cs="Arial"/>
          <w:b/>
          <w:sz w:val="28"/>
          <w:szCs w:val="28"/>
          <w:lang w:val="es-ES"/>
        </w:rPr>
        <w:t>-A</w:t>
      </w:r>
      <w:r w:rsidR="00621F5C" w:rsidRPr="004E609E">
        <w:rPr>
          <w:rFonts w:ascii="Arial" w:hAnsi="Arial" w:cs="Arial"/>
          <w:b/>
          <w:sz w:val="28"/>
          <w:szCs w:val="28"/>
          <w:lang w:val="es-ES"/>
        </w:rPr>
        <w:t>.</w:t>
      </w:r>
      <w:r w:rsidR="00CE3AD0" w:rsidRPr="004E609E">
        <w:rPr>
          <w:rFonts w:ascii="Arial" w:hAnsi="Arial" w:cs="Arial"/>
          <w:b/>
          <w:sz w:val="28"/>
          <w:szCs w:val="28"/>
          <w:lang w:val="es-ES"/>
        </w:rPr>
        <w:t>2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10702"/>
      </w:tblGrid>
      <w:tr w:rsidR="00A75824" w:rsidRPr="004E609E" w14:paraId="66D757B5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610ABC6" w14:textId="77777777" w:rsidR="00156CA4" w:rsidRPr="004E609E" w:rsidRDefault="00156CA4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89A8FA3" w14:textId="77777777" w:rsidR="003E3AF1" w:rsidRPr="004E609E" w:rsidRDefault="00376A7D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MEMORIA DE LA </w:t>
            </w:r>
            <w:r w:rsidR="00B43ADD" w:rsidRPr="004E609E">
              <w:rPr>
                <w:rFonts w:ascii="Arial" w:hAnsi="Arial" w:cs="Arial"/>
                <w:b/>
                <w:sz w:val="24"/>
                <w:szCs w:val="24"/>
                <w:lang w:val="es-ES"/>
              </w:rPr>
              <w:t>SOLICITUD</w:t>
            </w:r>
          </w:p>
          <w:p w14:paraId="0C854FB6" w14:textId="77777777" w:rsidR="00743142" w:rsidRPr="004E609E" w:rsidRDefault="00743142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4FB761" w14:textId="77777777" w:rsidR="00A75824" w:rsidRPr="004E609E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1A3B0245" w14:textId="5410FD69" w:rsidR="003E3AF1" w:rsidRPr="004E609E" w:rsidRDefault="005F3D77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934757" w:rsidRPr="004E609E">
              <w:rPr>
                <w:rFonts w:ascii="Arial" w:hAnsi="Arial" w:cs="Arial"/>
                <w:sz w:val="24"/>
                <w:szCs w:val="24"/>
                <w:lang w:val="es-ES"/>
              </w:rPr>
              <w:t>2022</w:t>
            </w:r>
          </w:p>
          <w:p w14:paraId="64D2D89F" w14:textId="77777777" w:rsidR="005F3D77" w:rsidRPr="004E609E" w:rsidRDefault="005F3D77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CD3783" w14:textId="15B613E9" w:rsidR="00376A7D" w:rsidRPr="004E609E" w:rsidRDefault="00C971A2" w:rsidP="00156CA4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>Intensificación de la actividad investigadora</w:t>
            </w:r>
            <w:r w:rsidR="00376A7D" w:rsidRPr="004E609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E3827" w:rsidRPr="004E609E">
              <w:rPr>
                <w:rFonts w:ascii="Arial" w:hAnsi="Arial" w:cs="Arial"/>
                <w:sz w:val="24"/>
                <w:szCs w:val="24"/>
                <w:lang w:val="es-ES"/>
              </w:rPr>
              <w:t>sanitaria</w:t>
            </w:r>
          </w:p>
        </w:tc>
      </w:tr>
    </w:tbl>
    <w:p w14:paraId="6E4CA0A7" w14:textId="77777777" w:rsidR="00A75824" w:rsidRPr="004E609E" w:rsidRDefault="00A75824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0CBC2813" w14:textId="77777777" w:rsidR="00D60BD5" w:rsidRPr="004E609E" w:rsidRDefault="00D60BD5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295A08B1" w14:textId="77777777" w:rsidR="00D60BD5" w:rsidRPr="004E609E" w:rsidRDefault="00D60BD5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7E0C3315" w14:textId="77777777" w:rsidR="00F001E3" w:rsidRPr="004E609E" w:rsidRDefault="00F001E3">
      <w:pPr>
        <w:rPr>
          <w:rFonts w:ascii="Arial" w:hAnsi="Arial" w:cs="Arial"/>
        </w:rPr>
      </w:pPr>
    </w:p>
    <w:p w14:paraId="3510A317" w14:textId="77777777" w:rsidR="00D60BD5" w:rsidRPr="004E609E" w:rsidRDefault="00D60BD5">
      <w:pPr>
        <w:rPr>
          <w:rFonts w:ascii="Arial" w:hAnsi="Arial" w:cs="Arial"/>
        </w:rPr>
      </w:pPr>
    </w:p>
    <w:p w14:paraId="5A4D89F0" w14:textId="77777777" w:rsidR="00D60BD5" w:rsidRPr="004E609E" w:rsidRDefault="00D60BD5">
      <w:pPr>
        <w:rPr>
          <w:rFonts w:ascii="Arial" w:hAnsi="Arial" w:cs="Arial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5670"/>
      </w:tblGrid>
      <w:tr w:rsidR="00302C92" w:rsidRPr="004E609E" w14:paraId="4B3A0DE6" w14:textId="77777777" w:rsidTr="00C86F5D">
        <w:trPr>
          <w:trHeight w:val="558"/>
        </w:trPr>
        <w:tc>
          <w:tcPr>
            <w:tcW w:w="279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BB19B32" w14:textId="77777777" w:rsidR="00302C92" w:rsidRPr="004E609E" w:rsidRDefault="00302C92" w:rsidP="006B3B6B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AGENTE SOLICITANTE</w:t>
            </w:r>
          </w:p>
        </w:tc>
        <w:tc>
          <w:tcPr>
            <w:tcW w:w="5670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79BB34B" w14:textId="77777777" w:rsidR="00302C92" w:rsidRPr="004E609E" w:rsidRDefault="00302C92" w:rsidP="00C77086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0D341F9A" w14:textId="77777777" w:rsidR="00611CC8" w:rsidRPr="004E609E" w:rsidRDefault="00611CC8">
      <w:pPr>
        <w:rPr>
          <w:rFonts w:ascii="Arial" w:hAnsi="Arial" w:cs="Arial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087"/>
      </w:tblGrid>
      <w:tr w:rsidR="00E61C9A" w:rsidRPr="004E609E" w14:paraId="32EC00F5" w14:textId="77777777" w:rsidTr="0073239F">
        <w:trPr>
          <w:trHeight w:val="405"/>
        </w:trPr>
        <w:tc>
          <w:tcPr>
            <w:tcW w:w="846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23AD11C4" w14:textId="77777777" w:rsidR="00CB6586" w:rsidRPr="004E609E" w:rsidRDefault="00CB6586" w:rsidP="00DF695E">
            <w:pPr>
              <w:spacing w:after="120"/>
              <w:rPr>
                <w:rFonts w:ascii="Arial" w:hAnsi="Arial" w:cs="Arial"/>
                <w:b/>
                <w:bCs/>
                <w:szCs w:val="22"/>
                <w:lang w:val="pt-BR"/>
              </w:rPr>
            </w:pPr>
          </w:p>
          <w:p w14:paraId="418F563C" w14:textId="77777777" w:rsidR="00E61C9A" w:rsidRPr="004E609E" w:rsidRDefault="00DE0D15" w:rsidP="00E1686A">
            <w:pPr>
              <w:spacing w:after="120"/>
              <w:rPr>
                <w:rFonts w:ascii="Arial" w:hAnsi="Arial" w:cs="Arial"/>
                <w:b/>
                <w:szCs w:val="22"/>
                <w:lang w:val="pt-BR"/>
              </w:rPr>
            </w:pPr>
            <w:r w:rsidRPr="004E609E">
              <w:rPr>
                <w:rFonts w:ascii="Arial" w:hAnsi="Arial" w:cs="Arial"/>
                <w:b/>
                <w:szCs w:val="22"/>
                <w:lang w:val="pt-BR"/>
              </w:rPr>
              <w:t>SOLICITANTE-INVESTIGADOR/A PRINCIPAL</w:t>
            </w:r>
          </w:p>
        </w:tc>
      </w:tr>
      <w:tr w:rsidR="00BE558F" w:rsidRPr="004E609E" w14:paraId="30C387D2" w14:textId="77777777" w:rsidTr="009260E0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22ED8395" w14:textId="77777777" w:rsidR="00BE558F" w:rsidRPr="004E609E" w:rsidRDefault="00BE558F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087" w:type="dxa"/>
            <w:tcBorders>
              <w:left w:val="single" w:sz="4" w:space="0" w:color="808080"/>
              <w:bottom w:val="nil"/>
            </w:tcBorders>
            <w:vAlign w:val="center"/>
          </w:tcPr>
          <w:p w14:paraId="0CDDB709" w14:textId="77777777" w:rsidR="00BE558F" w:rsidRPr="004E609E" w:rsidRDefault="00BE558F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BE558F" w:rsidRPr="004E609E" w14:paraId="65C56A88" w14:textId="77777777" w:rsidTr="003D005E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583E5BEE" w14:textId="77777777" w:rsidR="00BE558F" w:rsidRPr="004E609E" w:rsidRDefault="00BE558F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087" w:type="dxa"/>
            <w:tcBorders>
              <w:left w:val="single" w:sz="4" w:space="0" w:color="808080"/>
              <w:bottom w:val="nil"/>
            </w:tcBorders>
            <w:vAlign w:val="center"/>
          </w:tcPr>
          <w:p w14:paraId="6B598EBA" w14:textId="77777777" w:rsidR="00BE558F" w:rsidRPr="004E609E" w:rsidRDefault="00BE558F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DE0D15" w:rsidRPr="004E609E" w14:paraId="70CCA3F1" w14:textId="77777777" w:rsidTr="001F311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194D213" w14:textId="77777777" w:rsidR="00DE0D15" w:rsidRPr="004E609E" w:rsidRDefault="00DE0D15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08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54C079C" w14:textId="77777777" w:rsidR="00DE0D15" w:rsidRPr="004E609E" w:rsidRDefault="00DE0D15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75BA3E32" w14:textId="77777777" w:rsidR="00E61C9A" w:rsidRPr="004E609E" w:rsidRDefault="00E61C9A">
      <w:pPr>
        <w:rPr>
          <w:rFonts w:ascii="Arial" w:hAnsi="Arial" w:cs="Arial"/>
        </w:rPr>
      </w:pPr>
    </w:p>
    <w:p w14:paraId="04F108DE" w14:textId="77777777" w:rsidR="00E61C9A" w:rsidRPr="004E609E" w:rsidRDefault="00E61C9A">
      <w:pPr>
        <w:rPr>
          <w:rFonts w:ascii="Arial" w:hAnsi="Arial" w:cs="Arial"/>
        </w:rPr>
      </w:pPr>
    </w:p>
    <w:p w14:paraId="2DEDD423" w14:textId="77777777" w:rsidR="0073239F" w:rsidRPr="004E609E" w:rsidRDefault="0073239F">
      <w:pPr>
        <w:rPr>
          <w:rFonts w:ascii="Arial" w:hAnsi="Arial" w:cs="Arial"/>
        </w:rPr>
      </w:pPr>
    </w:p>
    <w:p w14:paraId="17F011FE" w14:textId="77777777" w:rsidR="0073239F" w:rsidRPr="004E609E" w:rsidRDefault="0073239F">
      <w:pPr>
        <w:rPr>
          <w:rFonts w:ascii="Arial" w:hAnsi="Arial" w:cs="Arial"/>
        </w:rPr>
      </w:pPr>
    </w:p>
    <w:p w14:paraId="6FEEF77D" w14:textId="77777777" w:rsidR="00E61C9A" w:rsidRPr="004E609E" w:rsidRDefault="00A7582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997BC8" w14:textId="77777777" w:rsidR="00E61C9A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442E8DC9" w14:textId="77777777" w:rsidR="00E61C9A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49022199" w14:textId="77777777" w:rsidR="00E61C9A" w:rsidRPr="004E609E" w:rsidRDefault="00E61C9A" w:rsidP="00E61C9A">
          <w:pPr>
            <w:rPr>
              <w:rFonts w:ascii="Arial" w:hAnsi="Arial" w:cs="Arial"/>
            </w:rPr>
          </w:pPr>
        </w:p>
        <w:p w14:paraId="71CFD2A8" w14:textId="77777777" w:rsidR="00A75824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  <w:r w:rsidRPr="004E609E">
            <w:rPr>
              <w:rFonts w:ascii="Arial" w:hAnsi="Arial" w:cs="Arial"/>
              <w:b/>
              <w:sz w:val="28"/>
              <w:szCs w:val="28"/>
            </w:rPr>
            <w:t>Í</w:t>
          </w:r>
          <w:r w:rsidR="000B767D" w:rsidRPr="004E609E">
            <w:rPr>
              <w:rFonts w:ascii="Arial" w:hAnsi="Arial" w:cs="Arial"/>
              <w:b/>
              <w:sz w:val="28"/>
              <w:szCs w:val="28"/>
            </w:rPr>
            <w:t>ndice</w:t>
          </w:r>
        </w:p>
        <w:p w14:paraId="4CD15C55" w14:textId="77777777" w:rsidR="0029426D" w:rsidRPr="004E609E" w:rsidRDefault="0029426D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636D5249" w14:textId="03A7DE06" w:rsidR="002C2941" w:rsidRPr="004E609E" w:rsidRDefault="00B62B0F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r w:rsidRPr="004E609E">
            <w:rPr>
              <w:rFonts w:ascii="Arial" w:hAnsi="Arial" w:cs="Arial"/>
            </w:rPr>
            <w:fldChar w:fldCharType="begin"/>
          </w:r>
          <w:r w:rsidR="00A75824" w:rsidRPr="004E609E">
            <w:rPr>
              <w:rFonts w:ascii="Arial" w:hAnsi="Arial" w:cs="Arial"/>
            </w:rPr>
            <w:instrText xml:space="preserve"> TOC \o "1-3" \h \z \u </w:instrText>
          </w:r>
          <w:r w:rsidRPr="004E609E">
            <w:rPr>
              <w:rFonts w:ascii="Arial" w:hAnsi="Arial" w:cs="Arial"/>
            </w:rPr>
            <w:fldChar w:fldCharType="separate"/>
          </w:r>
          <w:hyperlink w:anchor="_Toc95721872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1 Resumen de la solicitud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_Toc95721872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3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FAA30B" w14:textId="43B64B8C" w:rsidR="002C2941" w:rsidRPr="004E609E" w:rsidRDefault="006861E6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3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2 Descripción de la actividad asistencial y dedicación a otras actividades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_Toc95721873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4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4DC5BE" w14:textId="5CF4605D" w:rsidR="002C2941" w:rsidRPr="004E609E" w:rsidRDefault="006861E6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4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3 Actividad de investigación que se pretende reforzar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_Toc95721874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5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A807D4" w14:textId="0C45F13F" w:rsidR="002C2941" w:rsidRPr="004E609E" w:rsidRDefault="006861E6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5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4 Oportunidad de la propuesta.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_Toc95721875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6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4128F4" w14:textId="0E1304A9" w:rsidR="002C2941" w:rsidRPr="004E609E" w:rsidRDefault="006861E6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6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5 Integración de la perspectiva de género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_Toc95721876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7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CD09C8" w14:textId="1F40F1D0" w:rsidR="002C2941" w:rsidRPr="004E609E" w:rsidRDefault="006861E6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7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6 Presupuesto y justificación de gastos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_Toc95721877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8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F1D9CE" w14:textId="7D23D9F4" w:rsidR="00A75824" w:rsidRPr="004E609E" w:rsidRDefault="00B62B0F">
          <w:pPr>
            <w:rPr>
              <w:rFonts w:ascii="Arial" w:hAnsi="Arial" w:cs="Arial"/>
            </w:rPr>
          </w:pPr>
          <w:r w:rsidRPr="004E609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63D89A0" w14:textId="77777777" w:rsidR="00A75824" w:rsidRPr="004E609E" w:rsidRDefault="00A75824">
      <w:pPr>
        <w:rPr>
          <w:rFonts w:ascii="Arial" w:hAnsi="Arial" w:cs="Arial"/>
        </w:rPr>
      </w:pPr>
      <w:r w:rsidRPr="004E609E">
        <w:rPr>
          <w:rFonts w:ascii="Arial" w:hAnsi="Arial" w:cs="Arial"/>
        </w:rPr>
        <w:tab/>
      </w:r>
    </w:p>
    <w:p w14:paraId="31D5BE81" w14:textId="77777777" w:rsidR="00D7071D" w:rsidRPr="004E609E" w:rsidRDefault="00D7071D">
      <w:pPr>
        <w:rPr>
          <w:rFonts w:ascii="Arial" w:hAnsi="Arial" w:cs="Arial"/>
        </w:rPr>
      </w:pPr>
    </w:p>
    <w:p w14:paraId="6FFA2C9C" w14:textId="77777777" w:rsidR="00D7071D" w:rsidRPr="004E609E" w:rsidRDefault="00D7071D">
      <w:pPr>
        <w:rPr>
          <w:rFonts w:ascii="Arial" w:hAnsi="Arial" w:cs="Arial"/>
        </w:rPr>
      </w:pPr>
    </w:p>
    <w:p w14:paraId="6B8E3D07" w14:textId="77777777" w:rsidR="00D7071D" w:rsidRPr="004E609E" w:rsidRDefault="00D7071D">
      <w:pPr>
        <w:rPr>
          <w:rFonts w:ascii="Arial" w:hAnsi="Arial" w:cs="Arial"/>
        </w:rPr>
      </w:pPr>
    </w:p>
    <w:p w14:paraId="4AC82629" w14:textId="77777777" w:rsidR="00D7071D" w:rsidRPr="004E609E" w:rsidRDefault="00D7071D">
      <w:pPr>
        <w:rPr>
          <w:rFonts w:ascii="Arial" w:hAnsi="Arial" w:cs="Arial"/>
        </w:rPr>
      </w:pPr>
    </w:p>
    <w:p w14:paraId="7B6CCD08" w14:textId="77777777" w:rsidR="00D7071D" w:rsidRPr="004E609E" w:rsidRDefault="00D7071D">
      <w:pPr>
        <w:rPr>
          <w:rFonts w:ascii="Arial" w:hAnsi="Arial" w:cs="Arial"/>
        </w:rPr>
      </w:pPr>
    </w:p>
    <w:p w14:paraId="18029974" w14:textId="77777777" w:rsidR="00D7071D" w:rsidRPr="004E609E" w:rsidRDefault="00D7071D">
      <w:pPr>
        <w:rPr>
          <w:rFonts w:ascii="Arial" w:hAnsi="Arial" w:cs="Arial"/>
        </w:rPr>
      </w:pPr>
    </w:p>
    <w:p w14:paraId="36C5C032" w14:textId="77777777" w:rsidR="00D7071D" w:rsidRPr="004E609E" w:rsidRDefault="00D7071D">
      <w:pPr>
        <w:rPr>
          <w:rFonts w:ascii="Arial" w:hAnsi="Arial" w:cs="Arial"/>
        </w:rPr>
      </w:pPr>
    </w:p>
    <w:p w14:paraId="5B6B1BD3" w14:textId="77777777" w:rsidR="00D7071D" w:rsidRPr="004E609E" w:rsidRDefault="00D7071D">
      <w:pPr>
        <w:rPr>
          <w:rFonts w:ascii="Arial" w:hAnsi="Arial" w:cs="Arial"/>
        </w:rPr>
      </w:pPr>
    </w:p>
    <w:p w14:paraId="37174971" w14:textId="77777777" w:rsidR="00D7071D" w:rsidRPr="004E609E" w:rsidRDefault="00D7071D">
      <w:pPr>
        <w:rPr>
          <w:rFonts w:ascii="Arial" w:hAnsi="Arial" w:cs="Arial"/>
        </w:rPr>
      </w:pPr>
    </w:p>
    <w:p w14:paraId="13693B16" w14:textId="77777777" w:rsidR="00D7071D" w:rsidRPr="004E609E" w:rsidRDefault="00D7071D">
      <w:pPr>
        <w:rPr>
          <w:rFonts w:ascii="Arial" w:hAnsi="Arial" w:cs="Arial"/>
        </w:rPr>
      </w:pPr>
    </w:p>
    <w:p w14:paraId="470C75F6" w14:textId="77777777" w:rsidR="00D7071D" w:rsidRPr="004E609E" w:rsidRDefault="00D7071D">
      <w:pPr>
        <w:rPr>
          <w:rFonts w:ascii="Arial" w:hAnsi="Arial" w:cs="Arial"/>
        </w:rPr>
      </w:pPr>
    </w:p>
    <w:p w14:paraId="44163655" w14:textId="77777777" w:rsidR="00D7071D" w:rsidRPr="004E609E" w:rsidRDefault="00D7071D">
      <w:pPr>
        <w:rPr>
          <w:rFonts w:ascii="Arial" w:hAnsi="Arial" w:cs="Arial"/>
        </w:rPr>
      </w:pPr>
    </w:p>
    <w:p w14:paraId="232F3E29" w14:textId="77777777" w:rsidR="00D7071D" w:rsidRPr="004E609E" w:rsidRDefault="00D7071D">
      <w:pPr>
        <w:rPr>
          <w:rFonts w:ascii="Arial" w:hAnsi="Arial" w:cs="Arial"/>
        </w:rPr>
      </w:pPr>
    </w:p>
    <w:p w14:paraId="66707838" w14:textId="77777777" w:rsidR="00D7071D" w:rsidRPr="004E609E" w:rsidRDefault="00D7071D">
      <w:pPr>
        <w:rPr>
          <w:rFonts w:ascii="Arial" w:hAnsi="Arial" w:cs="Arial"/>
        </w:rPr>
      </w:pPr>
    </w:p>
    <w:p w14:paraId="03C0E792" w14:textId="77777777" w:rsidR="00D7071D" w:rsidRPr="004E609E" w:rsidRDefault="00D7071D">
      <w:pPr>
        <w:rPr>
          <w:rFonts w:ascii="Arial" w:hAnsi="Arial" w:cs="Arial"/>
        </w:rPr>
      </w:pPr>
    </w:p>
    <w:p w14:paraId="1A807CBF" w14:textId="77777777" w:rsidR="00D7071D" w:rsidRPr="004E609E" w:rsidRDefault="00D7071D">
      <w:pPr>
        <w:rPr>
          <w:rFonts w:ascii="Arial" w:hAnsi="Arial" w:cs="Arial"/>
        </w:rPr>
      </w:pPr>
    </w:p>
    <w:p w14:paraId="4E3E6169" w14:textId="77777777" w:rsidR="00D7071D" w:rsidRPr="004E609E" w:rsidRDefault="00D7071D">
      <w:pPr>
        <w:rPr>
          <w:rFonts w:ascii="Arial" w:hAnsi="Arial" w:cs="Arial"/>
        </w:rPr>
      </w:pPr>
    </w:p>
    <w:p w14:paraId="4A2BD18F" w14:textId="77777777" w:rsidR="00D7071D" w:rsidRPr="004E609E" w:rsidRDefault="00D7071D">
      <w:pPr>
        <w:rPr>
          <w:rFonts w:ascii="Arial" w:hAnsi="Arial" w:cs="Arial"/>
        </w:rPr>
      </w:pPr>
    </w:p>
    <w:p w14:paraId="0E1341AE" w14:textId="77777777" w:rsidR="00D7071D" w:rsidRPr="004E609E" w:rsidRDefault="00D7071D">
      <w:pPr>
        <w:rPr>
          <w:rFonts w:ascii="Arial" w:hAnsi="Arial" w:cs="Arial"/>
        </w:rPr>
      </w:pPr>
    </w:p>
    <w:p w14:paraId="13CB64D0" w14:textId="77777777" w:rsidR="00D7071D" w:rsidRPr="004E609E" w:rsidRDefault="00D7071D">
      <w:pPr>
        <w:rPr>
          <w:rFonts w:ascii="Arial" w:hAnsi="Arial" w:cs="Arial"/>
        </w:rPr>
      </w:pPr>
    </w:p>
    <w:p w14:paraId="7CE746AB" w14:textId="77777777" w:rsidR="00D7071D" w:rsidRPr="004E609E" w:rsidRDefault="00D7071D">
      <w:pPr>
        <w:rPr>
          <w:rFonts w:ascii="Arial" w:hAnsi="Arial" w:cs="Arial"/>
        </w:rPr>
      </w:pPr>
    </w:p>
    <w:p w14:paraId="4F8EF66C" w14:textId="77777777" w:rsidR="00D7071D" w:rsidRPr="004E609E" w:rsidRDefault="00D7071D">
      <w:pPr>
        <w:rPr>
          <w:rFonts w:ascii="Arial" w:hAnsi="Arial" w:cs="Arial"/>
        </w:rPr>
      </w:pPr>
    </w:p>
    <w:p w14:paraId="3A906114" w14:textId="77777777" w:rsidR="00D7071D" w:rsidRPr="004E609E" w:rsidRDefault="00D7071D">
      <w:pPr>
        <w:rPr>
          <w:rFonts w:ascii="Arial" w:hAnsi="Arial" w:cs="Arial"/>
        </w:rPr>
      </w:pPr>
    </w:p>
    <w:p w14:paraId="4FE91FEB" w14:textId="77777777" w:rsidR="00D7071D" w:rsidRPr="004E609E" w:rsidRDefault="00D7071D">
      <w:pPr>
        <w:rPr>
          <w:rFonts w:ascii="Arial" w:hAnsi="Arial" w:cs="Arial"/>
        </w:rPr>
      </w:pPr>
    </w:p>
    <w:p w14:paraId="3D7A6A8A" w14:textId="77777777" w:rsidR="00D7071D" w:rsidRPr="004E609E" w:rsidRDefault="00D7071D">
      <w:pPr>
        <w:rPr>
          <w:rFonts w:ascii="Arial" w:hAnsi="Arial" w:cs="Arial"/>
        </w:rPr>
      </w:pPr>
    </w:p>
    <w:p w14:paraId="1C5606C1" w14:textId="77777777" w:rsidR="00D7071D" w:rsidRPr="004E609E" w:rsidRDefault="00D7071D">
      <w:pPr>
        <w:rPr>
          <w:rFonts w:ascii="Arial" w:hAnsi="Arial" w:cs="Arial"/>
        </w:rPr>
      </w:pPr>
    </w:p>
    <w:p w14:paraId="2B4DCCB1" w14:textId="77777777" w:rsidR="00D7071D" w:rsidRPr="004E609E" w:rsidRDefault="00D7071D">
      <w:pPr>
        <w:rPr>
          <w:rFonts w:ascii="Arial" w:hAnsi="Arial" w:cs="Arial"/>
        </w:rPr>
      </w:pPr>
    </w:p>
    <w:p w14:paraId="62B26D14" w14:textId="77777777" w:rsidR="00E91F6D" w:rsidRPr="004E609E" w:rsidRDefault="00E91F6D">
      <w:pPr>
        <w:rPr>
          <w:rFonts w:ascii="Arial" w:hAnsi="Arial" w:cs="Arial"/>
        </w:rPr>
      </w:pPr>
    </w:p>
    <w:p w14:paraId="720F7CBE" w14:textId="77777777" w:rsidR="00E91F6D" w:rsidRPr="004E609E" w:rsidRDefault="00E91F6D">
      <w:pPr>
        <w:rPr>
          <w:rFonts w:ascii="Arial" w:hAnsi="Arial" w:cs="Arial"/>
        </w:rPr>
      </w:pPr>
    </w:p>
    <w:p w14:paraId="5731751D" w14:textId="77777777" w:rsidR="00E91F6D" w:rsidRPr="004E609E" w:rsidRDefault="00E91F6D">
      <w:pPr>
        <w:rPr>
          <w:rFonts w:ascii="Arial" w:hAnsi="Arial" w:cs="Arial"/>
        </w:rPr>
      </w:pPr>
    </w:p>
    <w:p w14:paraId="1F66CF8D" w14:textId="77777777" w:rsidR="00D60BD5" w:rsidRPr="004E609E" w:rsidRDefault="00D60BD5">
      <w:pPr>
        <w:rPr>
          <w:rFonts w:ascii="Arial" w:hAnsi="Arial" w:cs="Arial"/>
        </w:rPr>
      </w:pPr>
    </w:p>
    <w:p w14:paraId="46350AEC" w14:textId="77777777" w:rsidR="00D60BD5" w:rsidRPr="004E609E" w:rsidRDefault="00D60BD5">
      <w:pPr>
        <w:rPr>
          <w:rFonts w:ascii="Arial" w:hAnsi="Arial" w:cs="Arial"/>
        </w:rPr>
      </w:pPr>
    </w:p>
    <w:p w14:paraId="7BF0CA23" w14:textId="77777777" w:rsidR="00D7071D" w:rsidRPr="004E609E" w:rsidRDefault="00D7071D">
      <w:pPr>
        <w:rPr>
          <w:rFonts w:ascii="Arial" w:hAnsi="Arial" w:cs="Arial"/>
        </w:rPr>
      </w:pPr>
    </w:p>
    <w:p w14:paraId="5F8788B7" w14:textId="77777777" w:rsidR="00D7071D" w:rsidRPr="004E609E" w:rsidRDefault="006861E6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 w14:anchorId="26D3C1B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.2pt;margin-top:7.45pt;width:384.75pt;height:56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">
            <v:textbox>
              <w:txbxContent>
                <w:p w14:paraId="3EE0EABF" w14:textId="3E17B80E" w:rsidR="00D7071D" w:rsidRPr="004E609E" w:rsidRDefault="002E27F5" w:rsidP="002E27F5">
                  <w:pPr>
                    <w:pStyle w:val="Zerrenda-paragrafoa"/>
                    <w:spacing w:before="120" w:after="120"/>
                    <w:ind w:left="708" w:hanging="141"/>
                    <w:jc w:val="both"/>
                    <w:rPr>
                      <w:rFonts w:ascii="Arial" w:hAnsi="Arial" w:cs="Arial"/>
                    </w:rPr>
                  </w:pPr>
                  <w:r w:rsidRPr="004E609E">
                    <w:rPr>
                      <w:rFonts w:ascii="Arial" w:hAnsi="Arial" w:cs="Arial"/>
                    </w:rPr>
                    <w:t xml:space="preserve">1) </w:t>
                  </w:r>
                  <w:r w:rsidR="00D7071D" w:rsidRPr="004E609E">
                    <w:rPr>
                      <w:rFonts w:ascii="Arial" w:hAnsi="Arial" w:cs="Arial"/>
                    </w:rPr>
                    <w:t xml:space="preserve">Tipo de letra y tamaño para todo el documento: </w:t>
                  </w:r>
                  <w:r w:rsidR="00D7071D" w:rsidRPr="004E609E">
                    <w:rPr>
                      <w:rFonts w:ascii="Arial" w:hAnsi="Arial" w:cs="Arial"/>
                      <w:b/>
                    </w:rPr>
                    <w:t>Verdana 10</w:t>
                  </w:r>
                </w:p>
                <w:p w14:paraId="559A809F" w14:textId="688D032A" w:rsidR="00D7071D" w:rsidRPr="004E609E" w:rsidRDefault="002E27F5" w:rsidP="002E27F5">
                  <w:pPr>
                    <w:pStyle w:val="Zerrenda-paragrafoa"/>
                    <w:spacing w:before="120" w:after="120"/>
                    <w:ind w:left="714" w:hanging="147"/>
                    <w:rPr>
                      <w:rFonts w:ascii="Arial" w:hAnsi="Arial" w:cs="Arial"/>
                    </w:rPr>
                  </w:pPr>
                  <w:r w:rsidRPr="004E609E">
                    <w:rPr>
                      <w:rFonts w:ascii="Arial" w:hAnsi="Arial" w:cs="Arial"/>
                    </w:rPr>
                    <w:t xml:space="preserve">2) </w:t>
                  </w:r>
                  <w:r w:rsidR="00D7071D" w:rsidRPr="004E609E">
                    <w:rPr>
                      <w:rFonts w:ascii="Arial" w:hAnsi="Arial" w:cs="Arial"/>
                    </w:rPr>
                    <w:t>Número máximo de páginas (sin contar, en su caso,</w:t>
                  </w:r>
                  <w:r w:rsidR="003139E4" w:rsidRPr="004E609E">
                    <w:rPr>
                      <w:rFonts w:ascii="Arial" w:hAnsi="Arial" w:cs="Arial"/>
                    </w:rPr>
                    <w:t xml:space="preserve"> con la tabla</w:t>
                  </w:r>
                  <w:r w:rsidR="00214460" w:rsidRPr="004E609E">
                    <w:rPr>
                      <w:rFonts w:ascii="Arial" w:hAnsi="Arial" w:cs="Arial"/>
                    </w:rPr>
                    <w:t xml:space="preserve"> </w:t>
                  </w:r>
                  <w:r w:rsidR="003139E4" w:rsidRPr="004E609E">
                    <w:rPr>
                      <w:rFonts w:ascii="Arial" w:hAnsi="Arial" w:cs="Arial"/>
                    </w:rPr>
                    <w:t>del Anexo</w:t>
                  </w:r>
                  <w:r w:rsidR="00214460" w:rsidRPr="004E609E">
                    <w:rPr>
                      <w:rFonts w:ascii="Arial" w:hAnsi="Arial" w:cs="Arial"/>
                    </w:rPr>
                    <w:t xml:space="preserve"> </w:t>
                  </w:r>
                  <w:r w:rsidR="00D7071D" w:rsidRPr="004E609E">
                    <w:rPr>
                      <w:rFonts w:ascii="Arial" w:hAnsi="Arial" w:cs="Arial"/>
                    </w:rPr>
                    <w:t>II-C</w:t>
                  </w:r>
                  <w:r w:rsidR="003139E4" w:rsidRPr="004E609E">
                    <w:rPr>
                      <w:rFonts w:ascii="Arial" w:hAnsi="Arial" w:cs="Arial"/>
                    </w:rPr>
                    <w:t>.2</w:t>
                  </w:r>
                  <w:r w:rsidR="00D7071D" w:rsidRPr="004E609E">
                    <w:rPr>
                      <w:rFonts w:ascii="Arial" w:hAnsi="Arial" w:cs="Arial"/>
                    </w:rPr>
                    <w:t xml:space="preserve">): </w:t>
                  </w:r>
                  <w:r w:rsidR="00D7071D" w:rsidRPr="004E609E">
                    <w:rPr>
                      <w:rFonts w:ascii="Arial" w:hAnsi="Arial" w:cs="Arial"/>
                      <w:b/>
                    </w:rPr>
                    <w:t>50</w:t>
                  </w:r>
                </w:p>
              </w:txbxContent>
            </v:textbox>
          </v:shape>
        </w:pict>
      </w:r>
    </w:p>
    <w:p w14:paraId="6D94B2D0" w14:textId="77777777" w:rsidR="00D7071D" w:rsidRPr="004E609E" w:rsidRDefault="00D7071D">
      <w:pPr>
        <w:rPr>
          <w:rFonts w:ascii="Arial" w:hAnsi="Arial" w:cs="Arial"/>
        </w:rPr>
      </w:pPr>
    </w:p>
    <w:p w14:paraId="7C9CC9B3" w14:textId="77777777" w:rsidR="00D7071D" w:rsidRPr="004E609E" w:rsidRDefault="00D7071D">
      <w:pPr>
        <w:rPr>
          <w:rFonts w:ascii="Arial" w:hAnsi="Arial" w:cs="Arial"/>
        </w:rPr>
      </w:pPr>
    </w:p>
    <w:p w14:paraId="25F2C6D9" w14:textId="77777777" w:rsidR="00D7071D" w:rsidRPr="004E609E" w:rsidRDefault="00A7582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6DC33F2E" w14:textId="4B20052E" w:rsidR="002A3CB6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0" w:name="_Toc95721872"/>
      <w:r w:rsidRPr="004E609E">
        <w:rPr>
          <w:rFonts w:ascii="Arial" w:hAnsi="Arial" w:cs="Arial"/>
        </w:rPr>
        <w:lastRenderedPageBreak/>
        <w:t xml:space="preserve">1. </w:t>
      </w:r>
      <w:r w:rsidR="00D7071D" w:rsidRPr="004E609E">
        <w:rPr>
          <w:rFonts w:ascii="Arial" w:hAnsi="Arial" w:cs="Arial"/>
        </w:rPr>
        <w:t>R</w:t>
      </w:r>
      <w:r w:rsidR="00F001E3" w:rsidRPr="004E609E">
        <w:rPr>
          <w:rFonts w:ascii="Arial" w:hAnsi="Arial" w:cs="Arial"/>
        </w:rPr>
        <w:t>esumen de</w:t>
      </w:r>
      <w:r w:rsidR="00376A7D" w:rsidRPr="004E609E">
        <w:rPr>
          <w:rFonts w:ascii="Arial" w:hAnsi="Arial" w:cs="Arial"/>
        </w:rPr>
        <w:t xml:space="preserve"> la </w:t>
      </w:r>
      <w:r w:rsidR="00B43ADD" w:rsidRPr="004E609E">
        <w:rPr>
          <w:rFonts w:ascii="Arial" w:hAnsi="Arial" w:cs="Arial"/>
        </w:rPr>
        <w:t>solicitud</w:t>
      </w:r>
      <w:bookmarkEnd w:id="0"/>
    </w:p>
    <w:p w14:paraId="765BCB6F" w14:textId="77777777" w:rsidR="00F001E3" w:rsidRPr="004E609E" w:rsidRDefault="00F001E3" w:rsidP="00F001E3">
      <w:pPr>
        <w:rPr>
          <w:rFonts w:ascii="Arial" w:hAnsi="Arial" w:cs="Arial"/>
        </w:rPr>
      </w:pPr>
    </w:p>
    <w:p w14:paraId="3A9847C0" w14:textId="3AF07DC7" w:rsidR="001E62B1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503B8E" w:rsidRPr="004E609E">
        <w:rPr>
          <w:rFonts w:ascii="Arial" w:hAnsi="Arial" w:cs="Arial"/>
          <w:i/>
        </w:rPr>
        <w:t>Resumir los aspectos más relevantes de</w:t>
      </w:r>
      <w:r w:rsidR="00376A7D" w:rsidRPr="004E609E">
        <w:rPr>
          <w:rFonts w:ascii="Arial" w:hAnsi="Arial" w:cs="Arial"/>
          <w:i/>
        </w:rPr>
        <w:t xml:space="preserve"> </w:t>
      </w:r>
      <w:r w:rsidR="00503B8E" w:rsidRPr="004E609E">
        <w:rPr>
          <w:rFonts w:ascii="Arial" w:hAnsi="Arial" w:cs="Arial"/>
          <w:i/>
        </w:rPr>
        <w:t>l</w:t>
      </w:r>
      <w:r w:rsidR="00376A7D" w:rsidRPr="004E609E">
        <w:rPr>
          <w:rFonts w:ascii="Arial" w:hAnsi="Arial" w:cs="Arial"/>
          <w:i/>
        </w:rPr>
        <w:t xml:space="preserve">a </w:t>
      </w:r>
      <w:r w:rsidR="00D60BD5" w:rsidRPr="004E609E">
        <w:rPr>
          <w:rFonts w:ascii="Arial" w:hAnsi="Arial" w:cs="Arial"/>
          <w:i/>
        </w:rPr>
        <w:t>solicitud: a qué actividades se va a dedicar el tiempo de intensificación y qué resultados o avances se pretenden alcanzar.</w:t>
      </w:r>
    </w:p>
    <w:p w14:paraId="7F057646" w14:textId="77777777" w:rsidR="00F001E3" w:rsidRPr="004E609E" w:rsidRDefault="00F001E3" w:rsidP="00503B8E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0F97605B" w14:textId="77777777" w:rsidR="00F001E3" w:rsidRPr="004E609E" w:rsidRDefault="00F001E3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3D583F87" w14:textId="566F6F77" w:rsidR="00F001E3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1" w:name="_Toc95721873"/>
      <w:r w:rsidRPr="004E609E">
        <w:rPr>
          <w:rFonts w:ascii="Arial" w:hAnsi="Arial" w:cs="Arial"/>
        </w:rPr>
        <w:lastRenderedPageBreak/>
        <w:t xml:space="preserve">2. </w:t>
      </w:r>
      <w:r w:rsidR="00E1686A" w:rsidRPr="004E609E">
        <w:rPr>
          <w:rFonts w:ascii="Arial" w:hAnsi="Arial" w:cs="Arial"/>
        </w:rPr>
        <w:t>Descripción de la actividad asistencial</w:t>
      </w:r>
      <w:r w:rsidR="006B3B6B" w:rsidRPr="004E609E">
        <w:rPr>
          <w:rFonts w:ascii="Arial" w:hAnsi="Arial" w:cs="Arial"/>
        </w:rPr>
        <w:t xml:space="preserve"> y dedicación a otras actividades</w:t>
      </w:r>
      <w:bookmarkEnd w:id="1"/>
    </w:p>
    <w:p w14:paraId="7D89E7EB" w14:textId="77777777" w:rsidR="00F001E3" w:rsidRPr="004E609E" w:rsidRDefault="00F001E3" w:rsidP="00F001E3">
      <w:pPr>
        <w:rPr>
          <w:rFonts w:ascii="Arial" w:hAnsi="Arial" w:cs="Arial"/>
        </w:rPr>
      </w:pPr>
    </w:p>
    <w:p w14:paraId="2E932652" w14:textId="4B785D33" w:rsidR="001E62B1" w:rsidRPr="004E609E" w:rsidRDefault="002E27F5" w:rsidP="002E27F5">
      <w:pPr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6B3B6B" w:rsidRPr="004E609E">
        <w:rPr>
          <w:rFonts w:ascii="Arial" w:hAnsi="Arial" w:cs="Arial"/>
          <w:i/>
        </w:rPr>
        <w:t>Actividad asistencial</w:t>
      </w:r>
      <w:r w:rsidR="001E62B1" w:rsidRPr="004E609E">
        <w:rPr>
          <w:rFonts w:ascii="Arial" w:hAnsi="Arial" w:cs="Arial"/>
          <w:i/>
        </w:rPr>
        <w:t>:</w:t>
      </w:r>
    </w:p>
    <w:p w14:paraId="5E31ECAE" w14:textId="0523D1D7" w:rsidR="008D3995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Cargo </w:t>
      </w:r>
      <w:r w:rsidR="00E1686A" w:rsidRPr="004E609E">
        <w:rPr>
          <w:rFonts w:ascii="Arial" w:hAnsi="Arial" w:cs="Arial"/>
          <w:i/>
        </w:rPr>
        <w:t>asistencial y centro(s) donde se realiza</w:t>
      </w:r>
      <w:r w:rsidR="00B43ADD" w:rsidRPr="004E609E">
        <w:rPr>
          <w:rFonts w:ascii="Arial" w:hAnsi="Arial" w:cs="Arial"/>
          <w:i/>
        </w:rPr>
        <w:t xml:space="preserve"> la actividad</w:t>
      </w:r>
      <w:r w:rsidR="008D3995" w:rsidRPr="004E609E">
        <w:rPr>
          <w:rFonts w:ascii="Arial" w:hAnsi="Arial" w:cs="Arial"/>
          <w:i/>
        </w:rPr>
        <w:t>.</w:t>
      </w:r>
    </w:p>
    <w:p w14:paraId="3C51C7B2" w14:textId="5A6D716C" w:rsidR="00E1686A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Número </w:t>
      </w:r>
      <w:r w:rsidR="00E1686A" w:rsidRPr="004E609E">
        <w:rPr>
          <w:rFonts w:ascii="Arial" w:hAnsi="Arial" w:cs="Arial"/>
          <w:i/>
        </w:rPr>
        <w:t>de horas mensuales dedicadas a la actividad asistencial</w:t>
      </w:r>
      <w:r w:rsidR="009277E0" w:rsidRPr="004E609E">
        <w:rPr>
          <w:rFonts w:ascii="Arial" w:hAnsi="Arial" w:cs="Arial"/>
          <w:i/>
        </w:rPr>
        <w:t>.</w:t>
      </w:r>
    </w:p>
    <w:p w14:paraId="2866D481" w14:textId="4A8347D4" w:rsidR="00E1686A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Descripción </w:t>
      </w:r>
      <w:r w:rsidR="00E1686A" w:rsidRPr="004E609E">
        <w:rPr>
          <w:rFonts w:ascii="Arial" w:hAnsi="Arial" w:cs="Arial"/>
          <w:i/>
        </w:rPr>
        <w:t>de las actividades.</w:t>
      </w:r>
    </w:p>
    <w:p w14:paraId="0BF30E5E" w14:textId="1FB6B999" w:rsidR="006B3B6B" w:rsidRPr="004E609E" w:rsidRDefault="002E27F5" w:rsidP="002E27F5">
      <w:pPr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6B3B6B" w:rsidRPr="004E609E">
        <w:rPr>
          <w:rFonts w:ascii="Arial" w:hAnsi="Arial" w:cs="Arial"/>
          <w:i/>
        </w:rPr>
        <w:t>Descripción y, en su caso, dedicación horaria a otras actividades como investigación, innovación, docencia u otras.</w:t>
      </w:r>
    </w:p>
    <w:p w14:paraId="067AD3CA" w14:textId="77777777" w:rsidR="006B3B6B" w:rsidRPr="004E609E" w:rsidRDefault="006B3B6B" w:rsidP="006B3B6B">
      <w:pPr>
        <w:pStyle w:val="Zerrenda-paragrafoa"/>
        <w:ind w:left="360"/>
        <w:jc w:val="both"/>
        <w:rPr>
          <w:rFonts w:ascii="Arial" w:hAnsi="Arial" w:cs="Arial"/>
          <w:i/>
        </w:rPr>
      </w:pPr>
    </w:p>
    <w:p w14:paraId="311BA33B" w14:textId="77777777" w:rsidR="00F001E3" w:rsidRPr="004E609E" w:rsidRDefault="00F001E3" w:rsidP="001E62B1">
      <w:pPr>
        <w:pStyle w:val="Zerrenda-paragrafoa"/>
        <w:ind w:left="1440"/>
        <w:jc w:val="both"/>
        <w:rPr>
          <w:rFonts w:ascii="Arial" w:hAnsi="Arial" w:cs="Arial"/>
          <w:i/>
        </w:rPr>
      </w:pPr>
    </w:p>
    <w:p w14:paraId="0C51E6C7" w14:textId="77777777" w:rsidR="00E1686A" w:rsidRPr="004E609E" w:rsidRDefault="00E1686A" w:rsidP="001E62B1">
      <w:pPr>
        <w:pStyle w:val="Zerrenda-paragrafoa"/>
        <w:ind w:left="1440"/>
        <w:jc w:val="both"/>
        <w:rPr>
          <w:rFonts w:ascii="Arial" w:hAnsi="Arial" w:cs="Arial"/>
          <w:i/>
        </w:rPr>
      </w:pPr>
    </w:p>
    <w:p w14:paraId="3D0F19B0" w14:textId="77777777" w:rsidR="00FE4442" w:rsidRPr="004E609E" w:rsidRDefault="00FE4442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07595406" w14:textId="35B6D655" w:rsidR="00FE4442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2" w:name="_Toc95721874"/>
      <w:r w:rsidRPr="004E609E">
        <w:rPr>
          <w:rFonts w:ascii="Arial" w:hAnsi="Arial" w:cs="Arial"/>
        </w:rPr>
        <w:lastRenderedPageBreak/>
        <w:t xml:space="preserve">3 </w:t>
      </w:r>
      <w:r w:rsidR="006B3B6B" w:rsidRPr="004E609E">
        <w:rPr>
          <w:rFonts w:ascii="Arial" w:hAnsi="Arial" w:cs="Arial"/>
        </w:rPr>
        <w:t>Actividad</w:t>
      </w:r>
      <w:r w:rsidR="001B70C0" w:rsidRPr="004E609E">
        <w:rPr>
          <w:rFonts w:ascii="Arial" w:hAnsi="Arial" w:cs="Arial"/>
        </w:rPr>
        <w:t xml:space="preserve"> </w:t>
      </w:r>
      <w:r w:rsidR="006B3B6B" w:rsidRPr="004E609E">
        <w:rPr>
          <w:rFonts w:ascii="Arial" w:hAnsi="Arial" w:cs="Arial"/>
        </w:rPr>
        <w:t>de investigación que se pretende</w:t>
      </w:r>
      <w:r w:rsidR="001B70C0" w:rsidRPr="004E609E">
        <w:rPr>
          <w:rFonts w:ascii="Arial" w:hAnsi="Arial" w:cs="Arial"/>
        </w:rPr>
        <w:t xml:space="preserve"> reforzar</w:t>
      </w:r>
      <w:bookmarkEnd w:id="2"/>
    </w:p>
    <w:p w14:paraId="08F930EA" w14:textId="77777777" w:rsidR="00FE4442" w:rsidRPr="004E609E" w:rsidRDefault="00FE4442" w:rsidP="00FE4442">
      <w:pPr>
        <w:rPr>
          <w:rFonts w:ascii="Arial" w:hAnsi="Arial" w:cs="Arial"/>
        </w:rPr>
      </w:pPr>
    </w:p>
    <w:p w14:paraId="5AD64677" w14:textId="0E13E7CD" w:rsidR="00FE4442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B70C0" w:rsidRPr="004E609E">
        <w:rPr>
          <w:rFonts w:ascii="Arial" w:hAnsi="Arial" w:cs="Arial"/>
          <w:i/>
        </w:rPr>
        <w:t>Describir las actividades que se pretenden reforzar mediante la intensificación</w:t>
      </w:r>
      <w:r w:rsidR="006B3B6B" w:rsidRPr="004E609E">
        <w:rPr>
          <w:rFonts w:ascii="Arial" w:hAnsi="Arial" w:cs="Arial"/>
          <w:i/>
        </w:rPr>
        <w:t>, incluyendo un plan de trabajo y metas/objetivos a alcanzar</w:t>
      </w:r>
      <w:r w:rsidR="00FE4442" w:rsidRPr="004E609E">
        <w:rPr>
          <w:rFonts w:ascii="Arial" w:hAnsi="Arial" w:cs="Arial"/>
          <w:i/>
        </w:rPr>
        <w:t>.</w:t>
      </w:r>
    </w:p>
    <w:p w14:paraId="695A2BAE" w14:textId="04520711" w:rsidR="001B70C0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1B70C0" w:rsidRPr="004E609E">
        <w:rPr>
          <w:rFonts w:ascii="Arial" w:hAnsi="Arial" w:cs="Arial"/>
          <w:i/>
        </w:rPr>
        <w:t>Si son proyectos con financiación externa: nº de expediente, título</w:t>
      </w:r>
      <w:r w:rsidR="006B3B6B" w:rsidRPr="004E609E">
        <w:rPr>
          <w:rFonts w:ascii="Arial" w:hAnsi="Arial" w:cs="Arial"/>
          <w:i/>
        </w:rPr>
        <w:t xml:space="preserve"> del proyecto</w:t>
      </w:r>
      <w:r w:rsidR="001B70C0" w:rsidRPr="004E609E">
        <w:rPr>
          <w:rFonts w:ascii="Arial" w:hAnsi="Arial" w:cs="Arial"/>
          <w:i/>
        </w:rPr>
        <w:t>, entidad financiadora, duración, etc.</w:t>
      </w:r>
    </w:p>
    <w:p w14:paraId="434A93FE" w14:textId="6547E171" w:rsidR="001B70C0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6B3B6B" w:rsidRPr="004E609E">
        <w:rPr>
          <w:rFonts w:ascii="Arial" w:hAnsi="Arial" w:cs="Arial"/>
          <w:i/>
        </w:rPr>
        <w:t>Otras actividades</w:t>
      </w:r>
      <w:r w:rsidR="00F93C74" w:rsidRPr="004E609E">
        <w:rPr>
          <w:rFonts w:ascii="Arial" w:hAnsi="Arial" w:cs="Arial"/>
          <w:i/>
        </w:rPr>
        <w:t>.</w:t>
      </w:r>
    </w:p>
    <w:p w14:paraId="1F1C52B0" w14:textId="7779B61B" w:rsidR="0015639F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5639F" w:rsidRPr="004E609E">
        <w:rPr>
          <w:rFonts w:ascii="Arial" w:hAnsi="Arial" w:cs="Arial"/>
          <w:i/>
        </w:rPr>
        <w:t>Indicar el ti</w:t>
      </w:r>
      <w:r w:rsidR="00CB6586" w:rsidRPr="004E609E">
        <w:rPr>
          <w:rFonts w:ascii="Arial" w:hAnsi="Arial" w:cs="Arial"/>
          <w:i/>
        </w:rPr>
        <w:t>empo (meses) de intensificación y porcentaje de jornada anual para el que se solicita la liberación.</w:t>
      </w:r>
    </w:p>
    <w:p w14:paraId="1C9CF47E" w14:textId="77777777" w:rsidR="00F12594" w:rsidRPr="004E609E" w:rsidRDefault="00F12594" w:rsidP="00F12594">
      <w:pPr>
        <w:rPr>
          <w:rFonts w:ascii="Arial" w:hAnsi="Arial" w:cs="Arial"/>
        </w:rPr>
      </w:pPr>
    </w:p>
    <w:p w14:paraId="4C5C5559" w14:textId="77777777" w:rsidR="00667C74" w:rsidRPr="004E609E" w:rsidRDefault="00667C7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0D430D6E" w14:textId="7F1F232C" w:rsidR="001B70C0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3" w:name="_Toc95721875"/>
      <w:r w:rsidRPr="004E609E">
        <w:rPr>
          <w:rFonts w:ascii="Arial" w:hAnsi="Arial" w:cs="Arial"/>
        </w:rPr>
        <w:lastRenderedPageBreak/>
        <w:t xml:space="preserve">4 </w:t>
      </w:r>
      <w:r w:rsidR="001B70C0" w:rsidRPr="004E609E">
        <w:rPr>
          <w:rFonts w:ascii="Arial" w:hAnsi="Arial" w:cs="Arial"/>
        </w:rPr>
        <w:t>Oportunidad de la propuesta.</w:t>
      </w:r>
      <w:bookmarkEnd w:id="3"/>
    </w:p>
    <w:p w14:paraId="6066DD1F" w14:textId="77777777" w:rsidR="00FE4442" w:rsidRPr="004E609E" w:rsidRDefault="00FE4442" w:rsidP="00F12594">
      <w:pPr>
        <w:rPr>
          <w:rFonts w:ascii="Arial" w:hAnsi="Arial" w:cs="Arial"/>
        </w:rPr>
      </w:pPr>
    </w:p>
    <w:p w14:paraId="653DD5E3" w14:textId="1AD19748" w:rsidR="0015639F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B70C0" w:rsidRPr="004E609E">
        <w:rPr>
          <w:rFonts w:ascii="Arial" w:hAnsi="Arial" w:cs="Arial"/>
          <w:i/>
        </w:rPr>
        <w:t>Describir la oportunidad de la propuesta en relación con</w:t>
      </w:r>
      <w:r w:rsidR="0015639F" w:rsidRPr="004E609E">
        <w:rPr>
          <w:rFonts w:ascii="Arial" w:hAnsi="Arial" w:cs="Arial"/>
          <w:i/>
        </w:rPr>
        <w:t>:</w:t>
      </w:r>
    </w:p>
    <w:p w14:paraId="10434753" w14:textId="6CF66C2C" w:rsidR="001B70C0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9277E0" w:rsidRPr="004E609E">
        <w:rPr>
          <w:rFonts w:ascii="Arial" w:hAnsi="Arial" w:cs="Arial"/>
          <w:i/>
        </w:rPr>
        <w:t xml:space="preserve">La </w:t>
      </w:r>
      <w:r w:rsidR="001B70C0" w:rsidRPr="004E609E">
        <w:rPr>
          <w:rFonts w:ascii="Arial" w:hAnsi="Arial" w:cs="Arial"/>
          <w:i/>
        </w:rPr>
        <w:t xml:space="preserve">actividad de investigación </w:t>
      </w:r>
      <w:r w:rsidR="001E34F8" w:rsidRPr="004E609E">
        <w:rPr>
          <w:rFonts w:ascii="Arial" w:hAnsi="Arial" w:cs="Arial"/>
          <w:i/>
        </w:rPr>
        <w:t xml:space="preserve">a desarrollar </w:t>
      </w:r>
      <w:r w:rsidR="001B70C0" w:rsidRPr="004E609E">
        <w:rPr>
          <w:rFonts w:ascii="Arial" w:hAnsi="Arial" w:cs="Arial"/>
          <w:i/>
        </w:rPr>
        <w:t xml:space="preserve">y la carga asistencial </w:t>
      </w:r>
      <w:r w:rsidR="001E34F8" w:rsidRPr="004E609E">
        <w:rPr>
          <w:rFonts w:ascii="Arial" w:hAnsi="Arial" w:cs="Arial"/>
          <w:i/>
        </w:rPr>
        <w:t>q</w:t>
      </w:r>
      <w:r w:rsidR="001B70C0" w:rsidRPr="004E609E">
        <w:rPr>
          <w:rFonts w:ascii="Arial" w:hAnsi="Arial" w:cs="Arial"/>
          <w:i/>
        </w:rPr>
        <w:t>ue se liberará.</w:t>
      </w:r>
      <w:r w:rsidR="001E34F8" w:rsidRPr="004E609E">
        <w:rPr>
          <w:rFonts w:ascii="Arial" w:hAnsi="Arial" w:cs="Arial"/>
          <w:i/>
        </w:rPr>
        <w:t xml:space="preserve"> </w:t>
      </w:r>
    </w:p>
    <w:p w14:paraId="0013F72D" w14:textId="5B1A38B4" w:rsidR="001E34F8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E91F6D" w:rsidRPr="004E609E">
        <w:rPr>
          <w:rFonts w:ascii="Arial" w:hAnsi="Arial" w:cs="Arial"/>
          <w:i/>
        </w:rPr>
        <w:t>El i</w:t>
      </w:r>
      <w:r w:rsidR="001E34F8" w:rsidRPr="004E609E">
        <w:rPr>
          <w:rFonts w:ascii="Arial" w:hAnsi="Arial" w:cs="Arial"/>
          <w:i/>
        </w:rPr>
        <w:t>nterés estratégico desde el punto de vista del conjunto del sistema sanitario</w:t>
      </w:r>
      <w:r w:rsidR="0015639F" w:rsidRPr="004E609E">
        <w:rPr>
          <w:rFonts w:ascii="Arial" w:hAnsi="Arial" w:cs="Arial"/>
          <w:i/>
        </w:rPr>
        <w:t xml:space="preserve"> de Euskadi</w:t>
      </w:r>
      <w:r w:rsidR="001E34F8" w:rsidRPr="004E609E">
        <w:rPr>
          <w:rFonts w:ascii="Arial" w:hAnsi="Arial" w:cs="Arial"/>
          <w:i/>
        </w:rPr>
        <w:t>.</w:t>
      </w:r>
    </w:p>
    <w:p w14:paraId="18FE196B" w14:textId="56B81B42" w:rsidR="0015639F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E91F6D" w:rsidRPr="004E609E">
        <w:rPr>
          <w:rFonts w:ascii="Arial" w:hAnsi="Arial" w:cs="Arial"/>
          <w:i/>
        </w:rPr>
        <w:t>El i</w:t>
      </w:r>
      <w:r w:rsidR="0015639F" w:rsidRPr="004E609E">
        <w:rPr>
          <w:rFonts w:ascii="Arial" w:hAnsi="Arial" w:cs="Arial"/>
          <w:i/>
        </w:rPr>
        <w:t>nterés desde el punto de vista del Centro de Investigación Sanitario al que está adscrita la persona receptora de la ayuda de intensificación.</w:t>
      </w:r>
    </w:p>
    <w:p w14:paraId="6721EDD2" w14:textId="77777777" w:rsidR="001E34F8" w:rsidRPr="004E609E" w:rsidRDefault="001E34F8" w:rsidP="001E34F8">
      <w:pPr>
        <w:jc w:val="both"/>
        <w:rPr>
          <w:rFonts w:ascii="Arial" w:hAnsi="Arial" w:cs="Arial"/>
          <w:i/>
        </w:rPr>
      </w:pPr>
    </w:p>
    <w:p w14:paraId="1BAD7185" w14:textId="77777777" w:rsidR="00667C74" w:rsidRPr="004E609E" w:rsidRDefault="00667C7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67E8AF9D" w14:textId="1EF7CF7A" w:rsidR="00715486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4" w:name="_Toc95721876"/>
      <w:r w:rsidRPr="004E609E">
        <w:rPr>
          <w:rFonts w:ascii="Arial" w:hAnsi="Arial" w:cs="Arial"/>
        </w:rPr>
        <w:lastRenderedPageBreak/>
        <w:t xml:space="preserve">5 </w:t>
      </w:r>
      <w:r w:rsidR="0028759B" w:rsidRPr="004E609E">
        <w:rPr>
          <w:rFonts w:ascii="Arial" w:hAnsi="Arial" w:cs="Arial"/>
        </w:rPr>
        <w:t>I</w:t>
      </w:r>
      <w:r w:rsidR="00B05CE3" w:rsidRPr="004E609E">
        <w:rPr>
          <w:rFonts w:ascii="Arial" w:hAnsi="Arial" w:cs="Arial"/>
        </w:rPr>
        <w:t>ntegración de la perspectiva de género</w:t>
      </w:r>
      <w:bookmarkEnd w:id="4"/>
    </w:p>
    <w:p w14:paraId="64A611FE" w14:textId="77777777" w:rsidR="00715486" w:rsidRPr="004E609E" w:rsidRDefault="00715486" w:rsidP="00715486">
      <w:pPr>
        <w:rPr>
          <w:rFonts w:ascii="Arial" w:hAnsi="Arial" w:cs="Arial"/>
        </w:rPr>
      </w:pPr>
    </w:p>
    <w:p w14:paraId="520D360F" w14:textId="2BB7603F" w:rsidR="00715486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C711A9" w:rsidRPr="004E609E">
        <w:rPr>
          <w:rFonts w:ascii="Arial" w:hAnsi="Arial" w:cs="Arial"/>
          <w:i/>
        </w:rPr>
        <w:t>De</w:t>
      </w:r>
      <w:r w:rsidR="00B05CE3" w:rsidRPr="004E609E">
        <w:rPr>
          <w:rFonts w:ascii="Arial" w:hAnsi="Arial" w:cs="Arial"/>
          <w:i/>
        </w:rPr>
        <w:t xml:space="preserve">scripción de la consideración o tratamiento de </w:t>
      </w:r>
      <w:r w:rsidR="0028759B" w:rsidRPr="004E609E">
        <w:rPr>
          <w:rFonts w:ascii="Arial" w:hAnsi="Arial" w:cs="Arial"/>
          <w:i/>
        </w:rPr>
        <w:t xml:space="preserve">este </w:t>
      </w:r>
      <w:r w:rsidR="00600C3E" w:rsidRPr="004E609E">
        <w:rPr>
          <w:rFonts w:ascii="Arial" w:hAnsi="Arial" w:cs="Arial"/>
          <w:i/>
        </w:rPr>
        <w:t xml:space="preserve">aspecto en la </w:t>
      </w:r>
      <w:r w:rsidR="001E34F8" w:rsidRPr="004E609E">
        <w:rPr>
          <w:rFonts w:ascii="Arial" w:hAnsi="Arial" w:cs="Arial"/>
          <w:i/>
        </w:rPr>
        <w:t>propuesta</w:t>
      </w:r>
      <w:r w:rsidR="00FC7460" w:rsidRPr="004E609E">
        <w:rPr>
          <w:rFonts w:ascii="Arial" w:hAnsi="Arial" w:cs="Arial"/>
          <w:i/>
        </w:rPr>
        <w:t>.</w:t>
      </w:r>
      <w:r w:rsidR="005A28C2" w:rsidRPr="004E609E">
        <w:rPr>
          <w:rFonts w:ascii="Arial" w:hAnsi="Arial" w:cs="Arial"/>
          <w:i/>
        </w:rPr>
        <w:t xml:space="preserve"> Se sugiere consultar la guía SAGER traducida al castellano en Gaceta Sanitaria 2018; Vol. 33 (número 2) ·DOI: 10.1016/j.gaceta.2018.04.003, u otra similar.</w:t>
      </w:r>
    </w:p>
    <w:p w14:paraId="5FDFAFCB" w14:textId="77777777" w:rsidR="00B05CE3" w:rsidRPr="004E609E" w:rsidRDefault="00B05CE3">
      <w:pPr>
        <w:spacing w:after="200" w:line="276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4E609E">
        <w:rPr>
          <w:rFonts w:ascii="Arial" w:hAnsi="Arial" w:cs="Arial"/>
        </w:rPr>
        <w:br w:type="page"/>
      </w:r>
    </w:p>
    <w:p w14:paraId="2367F07D" w14:textId="19F63B18" w:rsidR="00667C74" w:rsidRPr="004E609E" w:rsidRDefault="00667C74" w:rsidP="006861E6">
      <w:pPr>
        <w:pStyle w:val="1izenburua"/>
        <w:numPr>
          <w:ilvl w:val="0"/>
          <w:numId w:val="18"/>
        </w:numPr>
        <w:rPr>
          <w:rFonts w:ascii="Arial" w:hAnsi="Arial" w:cs="Arial"/>
        </w:rPr>
      </w:pPr>
      <w:bookmarkStart w:id="5" w:name="_Toc95721877"/>
      <w:bookmarkStart w:id="6" w:name="_GoBack"/>
      <w:bookmarkEnd w:id="6"/>
      <w:r w:rsidRPr="004E609E">
        <w:rPr>
          <w:rFonts w:ascii="Arial" w:hAnsi="Arial" w:cs="Arial"/>
        </w:rPr>
        <w:lastRenderedPageBreak/>
        <w:t>Presupuesto y justificación de gastos</w:t>
      </w:r>
      <w:bookmarkEnd w:id="5"/>
    </w:p>
    <w:p w14:paraId="6581BAE8" w14:textId="77777777" w:rsidR="00667C74" w:rsidRPr="004E609E" w:rsidRDefault="00667C74" w:rsidP="00667C74">
      <w:pPr>
        <w:rPr>
          <w:rFonts w:ascii="Arial" w:hAnsi="Arial" w:cs="Arial"/>
        </w:rPr>
      </w:pPr>
    </w:p>
    <w:p w14:paraId="3CEC4BC5" w14:textId="66BB57CC" w:rsidR="008A2800" w:rsidRPr="004E609E" w:rsidRDefault="00B05CE3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Justificación de</w:t>
      </w:r>
      <w:r w:rsidR="0099217C" w:rsidRPr="004E609E">
        <w:rPr>
          <w:rFonts w:ascii="Arial" w:hAnsi="Arial" w:cs="Arial"/>
          <w:i/>
        </w:rPr>
        <w:t>l gasto</w:t>
      </w:r>
      <w:r w:rsidR="006B3B6B" w:rsidRPr="004E609E">
        <w:rPr>
          <w:rFonts w:ascii="Arial" w:hAnsi="Arial" w:cs="Arial"/>
          <w:i/>
        </w:rPr>
        <w:t xml:space="preserve"> de</w:t>
      </w:r>
      <w:r w:rsidR="0099217C" w:rsidRPr="004E609E">
        <w:rPr>
          <w:rFonts w:ascii="Arial" w:hAnsi="Arial" w:cs="Arial"/>
          <w:i/>
        </w:rPr>
        <w:t>l</w:t>
      </w:r>
      <w:r w:rsidR="006B3B6B" w:rsidRPr="004E609E">
        <w:rPr>
          <w:rFonts w:ascii="Arial" w:hAnsi="Arial" w:cs="Arial"/>
          <w:i/>
        </w:rPr>
        <w:t xml:space="preserve"> personal que asume parte de la actividad clínico-asistencial que deja de realizar la persona candidata a intensificación.</w:t>
      </w:r>
      <w:r w:rsidRPr="004E609E">
        <w:rPr>
          <w:rFonts w:ascii="Arial" w:hAnsi="Arial" w:cs="Arial"/>
          <w:i/>
        </w:rPr>
        <w:t xml:space="preserve"> Incluir detalle de la información </w:t>
      </w:r>
      <w:r w:rsidR="00EC480E" w:rsidRPr="004E609E">
        <w:rPr>
          <w:rFonts w:ascii="Arial" w:hAnsi="Arial" w:cs="Arial"/>
          <w:i/>
        </w:rPr>
        <w:t>completando la memoria económica en</w:t>
      </w:r>
      <w:r w:rsidR="000B446F" w:rsidRPr="004E609E">
        <w:rPr>
          <w:rFonts w:ascii="Arial" w:hAnsi="Arial" w:cs="Arial"/>
          <w:i/>
        </w:rPr>
        <w:t xml:space="preserve"> </w:t>
      </w:r>
      <w:r w:rsidR="00B2134C" w:rsidRPr="004E609E">
        <w:rPr>
          <w:rFonts w:ascii="Arial" w:hAnsi="Arial" w:cs="Arial"/>
          <w:i/>
        </w:rPr>
        <w:t xml:space="preserve">la hoja Excel del </w:t>
      </w:r>
      <w:r w:rsidR="00214460" w:rsidRPr="004E609E">
        <w:rPr>
          <w:rFonts w:ascii="Arial" w:hAnsi="Arial" w:cs="Arial"/>
          <w:b/>
          <w:i/>
        </w:rPr>
        <w:t xml:space="preserve">Anexo </w:t>
      </w:r>
      <w:r w:rsidR="00B2134C" w:rsidRPr="004E609E">
        <w:rPr>
          <w:rFonts w:ascii="Arial" w:hAnsi="Arial" w:cs="Arial"/>
          <w:b/>
          <w:i/>
        </w:rPr>
        <w:t>II-</w:t>
      </w:r>
      <w:r w:rsidR="000B446F" w:rsidRPr="004E609E">
        <w:rPr>
          <w:rFonts w:ascii="Arial" w:hAnsi="Arial" w:cs="Arial"/>
          <w:b/>
          <w:i/>
        </w:rPr>
        <w:t>C</w:t>
      </w:r>
      <w:r w:rsidR="00B87565" w:rsidRPr="004E609E">
        <w:rPr>
          <w:rFonts w:ascii="Arial" w:hAnsi="Arial" w:cs="Arial"/>
          <w:b/>
          <w:i/>
        </w:rPr>
        <w:t>.</w:t>
      </w:r>
      <w:r w:rsidR="0038624A" w:rsidRPr="004E609E">
        <w:rPr>
          <w:rFonts w:ascii="Arial" w:hAnsi="Arial" w:cs="Arial"/>
          <w:b/>
          <w:i/>
        </w:rPr>
        <w:t>2</w:t>
      </w:r>
      <w:r w:rsidR="008A2800" w:rsidRPr="004E609E">
        <w:rPr>
          <w:rFonts w:ascii="Arial" w:hAnsi="Arial" w:cs="Arial"/>
          <w:i/>
        </w:rPr>
        <w:t>, que debe</w:t>
      </w:r>
      <w:r w:rsidR="00214460" w:rsidRPr="004E609E">
        <w:rPr>
          <w:rFonts w:ascii="Arial" w:hAnsi="Arial" w:cs="Arial"/>
          <w:i/>
        </w:rPr>
        <w:t xml:space="preserve"> acompañar a la memoria (Anexo </w:t>
      </w:r>
      <w:r w:rsidR="008A2800" w:rsidRPr="004E609E">
        <w:rPr>
          <w:rFonts w:ascii="Arial" w:hAnsi="Arial" w:cs="Arial"/>
          <w:i/>
        </w:rPr>
        <w:t>II-A</w:t>
      </w:r>
      <w:r w:rsidR="00B87565" w:rsidRPr="004E609E">
        <w:rPr>
          <w:rFonts w:ascii="Arial" w:hAnsi="Arial" w:cs="Arial"/>
          <w:i/>
        </w:rPr>
        <w:t>.</w:t>
      </w:r>
      <w:r w:rsidR="0038624A" w:rsidRPr="004E609E">
        <w:rPr>
          <w:rFonts w:ascii="Arial" w:hAnsi="Arial" w:cs="Arial"/>
          <w:i/>
        </w:rPr>
        <w:t>2</w:t>
      </w:r>
      <w:r w:rsidR="008A2800" w:rsidRPr="004E609E">
        <w:rPr>
          <w:rFonts w:ascii="Arial" w:hAnsi="Arial" w:cs="Arial"/>
          <w:i/>
        </w:rPr>
        <w:t>).</w:t>
      </w:r>
    </w:p>
    <w:p w14:paraId="50239736" w14:textId="0BD4E4DF" w:rsidR="008A2800" w:rsidRPr="004E609E" w:rsidRDefault="008A2800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Especificar si </w:t>
      </w:r>
      <w:r w:rsidR="002C1860" w:rsidRPr="004E609E">
        <w:rPr>
          <w:rFonts w:ascii="Arial" w:hAnsi="Arial" w:cs="Arial"/>
          <w:i/>
        </w:rPr>
        <w:t xml:space="preserve">se </w:t>
      </w:r>
      <w:r w:rsidR="003757CC" w:rsidRPr="004E609E">
        <w:rPr>
          <w:rFonts w:ascii="Arial" w:hAnsi="Arial" w:cs="Arial"/>
          <w:i/>
        </w:rPr>
        <w:t>ha solicitado y/u</w:t>
      </w:r>
      <w:r w:rsidRPr="004E609E">
        <w:rPr>
          <w:rFonts w:ascii="Arial" w:hAnsi="Arial" w:cs="Arial"/>
          <w:i/>
        </w:rPr>
        <w:t xml:space="preserve"> obtenido otra</w:t>
      </w:r>
      <w:r w:rsidR="00600C3E" w:rsidRPr="004E609E">
        <w:rPr>
          <w:rFonts w:ascii="Arial" w:hAnsi="Arial" w:cs="Arial"/>
          <w:i/>
        </w:rPr>
        <w:t xml:space="preserve">s ayudas para </w:t>
      </w:r>
      <w:r w:rsidR="003757CC" w:rsidRPr="004E609E">
        <w:rPr>
          <w:rFonts w:ascii="Arial" w:hAnsi="Arial" w:cs="Arial"/>
          <w:i/>
        </w:rPr>
        <w:t xml:space="preserve">la intensificación o liberación </w:t>
      </w:r>
      <w:r w:rsidRPr="004E609E">
        <w:rPr>
          <w:rFonts w:ascii="Arial" w:hAnsi="Arial" w:cs="Arial"/>
          <w:i/>
        </w:rPr>
        <w:t>de</w:t>
      </w:r>
      <w:r w:rsidR="00600C3E" w:rsidRPr="004E609E">
        <w:rPr>
          <w:rFonts w:ascii="Arial" w:hAnsi="Arial" w:cs="Arial"/>
          <w:i/>
        </w:rPr>
        <w:t xml:space="preserve"> </w:t>
      </w:r>
      <w:r w:rsidRPr="004E609E">
        <w:rPr>
          <w:rFonts w:ascii="Arial" w:hAnsi="Arial" w:cs="Arial"/>
          <w:i/>
        </w:rPr>
        <w:t>l</w:t>
      </w:r>
      <w:r w:rsidR="00600C3E" w:rsidRPr="004E609E">
        <w:rPr>
          <w:rFonts w:ascii="Arial" w:hAnsi="Arial" w:cs="Arial"/>
          <w:i/>
        </w:rPr>
        <w:t>a misma</w:t>
      </w:r>
      <w:r w:rsidR="003757CC" w:rsidRPr="004E609E">
        <w:rPr>
          <w:rFonts w:ascii="Arial" w:hAnsi="Arial" w:cs="Arial"/>
          <w:i/>
        </w:rPr>
        <w:t xml:space="preserve"> persona u otras de su grupo</w:t>
      </w:r>
      <w:r w:rsidRPr="004E609E">
        <w:rPr>
          <w:rFonts w:ascii="Arial" w:hAnsi="Arial" w:cs="Arial"/>
          <w:i/>
        </w:rPr>
        <w:t>.</w:t>
      </w:r>
    </w:p>
    <w:p w14:paraId="006CD9DF" w14:textId="77777777" w:rsidR="00FD6AA1" w:rsidRPr="004E609E" w:rsidRDefault="00FD6AA1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6AEEFF06" w14:textId="77777777" w:rsidR="007E7C47" w:rsidRPr="004E609E" w:rsidRDefault="007E7C47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6DBA802A" w14:textId="77777777" w:rsidR="009D3BD0" w:rsidRPr="004E609E" w:rsidRDefault="009D3BD0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sectPr w:rsidR="009D3BD0" w:rsidRPr="004E609E" w:rsidSect="004E609E">
      <w:footerReference w:type="default" r:id="rId11"/>
      <w:pgSz w:w="11906" w:h="16838"/>
      <w:pgMar w:top="1814" w:right="964" w:bottom="124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C686" w14:textId="77777777" w:rsidR="008A3602" w:rsidRDefault="008A3602" w:rsidP="004821D6">
      <w:r>
        <w:separator/>
      </w:r>
    </w:p>
  </w:endnote>
  <w:endnote w:type="continuationSeparator" w:id="0">
    <w:p w14:paraId="491B4482" w14:textId="77777777" w:rsidR="008A3602" w:rsidRDefault="008A3602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0B0C4718" w14:textId="4EB47515" w:rsidR="00E61C9A" w:rsidRDefault="00B62B0F">
        <w:pPr>
          <w:pStyle w:val="Orri-o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6861E6" w:rsidRPr="006861E6">
          <w:rPr>
            <w:noProof/>
            <w:lang w:val="es-ES"/>
          </w:rPr>
          <w:t>8</w:t>
        </w:r>
        <w:r>
          <w:fldChar w:fldCharType="end"/>
        </w:r>
        <w:r w:rsidR="00E61C9A">
          <w:t>/</w:t>
        </w:r>
      </w:p>
    </w:sdtContent>
  </w:sdt>
  <w:p w14:paraId="711009A1" w14:textId="77777777"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1938" w14:textId="77777777" w:rsidR="008A3602" w:rsidRDefault="008A3602" w:rsidP="004821D6">
      <w:r>
        <w:separator/>
      </w:r>
    </w:p>
  </w:footnote>
  <w:footnote w:type="continuationSeparator" w:id="0">
    <w:p w14:paraId="0006F63E" w14:textId="77777777" w:rsidR="008A3602" w:rsidRDefault="008A3602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FF6"/>
    <w:multiLevelType w:val="hybridMultilevel"/>
    <w:tmpl w:val="3634D03C"/>
    <w:lvl w:ilvl="0" w:tplc="9A5E6C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1"/>
  </w:num>
  <w:num w:numId="15">
    <w:abstractNumId w:val="9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24"/>
    <w:rsid w:val="00003B81"/>
    <w:rsid w:val="00045026"/>
    <w:rsid w:val="00050C3B"/>
    <w:rsid w:val="00053A47"/>
    <w:rsid w:val="000541C3"/>
    <w:rsid w:val="000B11BB"/>
    <w:rsid w:val="000B136E"/>
    <w:rsid w:val="000B3EE9"/>
    <w:rsid w:val="000B446F"/>
    <w:rsid w:val="000B631E"/>
    <w:rsid w:val="000B767D"/>
    <w:rsid w:val="000F366E"/>
    <w:rsid w:val="001149D7"/>
    <w:rsid w:val="00122E38"/>
    <w:rsid w:val="001458A7"/>
    <w:rsid w:val="001516BD"/>
    <w:rsid w:val="0015639F"/>
    <w:rsid w:val="00156CA4"/>
    <w:rsid w:val="00161814"/>
    <w:rsid w:val="00163BBB"/>
    <w:rsid w:val="001676BD"/>
    <w:rsid w:val="00195727"/>
    <w:rsid w:val="001B70C0"/>
    <w:rsid w:val="001B7AAB"/>
    <w:rsid w:val="001C42B6"/>
    <w:rsid w:val="001D0A67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3747F"/>
    <w:rsid w:val="002421DB"/>
    <w:rsid w:val="0025574C"/>
    <w:rsid w:val="00271C60"/>
    <w:rsid w:val="00284211"/>
    <w:rsid w:val="0028759B"/>
    <w:rsid w:val="0029426D"/>
    <w:rsid w:val="002A3CB6"/>
    <w:rsid w:val="002B3290"/>
    <w:rsid w:val="002B6186"/>
    <w:rsid w:val="002C1860"/>
    <w:rsid w:val="002C2941"/>
    <w:rsid w:val="002E1A67"/>
    <w:rsid w:val="002E27F5"/>
    <w:rsid w:val="002F53DC"/>
    <w:rsid w:val="002F5D90"/>
    <w:rsid w:val="00302C92"/>
    <w:rsid w:val="00307BBE"/>
    <w:rsid w:val="003139E4"/>
    <w:rsid w:val="00326234"/>
    <w:rsid w:val="00331058"/>
    <w:rsid w:val="00361F7E"/>
    <w:rsid w:val="003757CC"/>
    <w:rsid w:val="00376320"/>
    <w:rsid w:val="00376A7D"/>
    <w:rsid w:val="0038624A"/>
    <w:rsid w:val="00392A45"/>
    <w:rsid w:val="003935B3"/>
    <w:rsid w:val="003A2EC1"/>
    <w:rsid w:val="003A690E"/>
    <w:rsid w:val="003A7C4A"/>
    <w:rsid w:val="003B4457"/>
    <w:rsid w:val="003C2902"/>
    <w:rsid w:val="003D7A76"/>
    <w:rsid w:val="003E3AF1"/>
    <w:rsid w:val="00405B1B"/>
    <w:rsid w:val="00407E61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E609E"/>
    <w:rsid w:val="004F3395"/>
    <w:rsid w:val="004F4FB6"/>
    <w:rsid w:val="00503B8E"/>
    <w:rsid w:val="005A28C2"/>
    <w:rsid w:val="005D1F67"/>
    <w:rsid w:val="005E299E"/>
    <w:rsid w:val="005F3D77"/>
    <w:rsid w:val="00600C3E"/>
    <w:rsid w:val="006035F3"/>
    <w:rsid w:val="00611CC8"/>
    <w:rsid w:val="00614419"/>
    <w:rsid w:val="00621F5C"/>
    <w:rsid w:val="00622F07"/>
    <w:rsid w:val="00623D51"/>
    <w:rsid w:val="006301DD"/>
    <w:rsid w:val="00667C74"/>
    <w:rsid w:val="0068199C"/>
    <w:rsid w:val="0068390F"/>
    <w:rsid w:val="006861E6"/>
    <w:rsid w:val="0069665B"/>
    <w:rsid w:val="006B3B6B"/>
    <w:rsid w:val="006C513A"/>
    <w:rsid w:val="006D3AB6"/>
    <w:rsid w:val="006E3827"/>
    <w:rsid w:val="006E612E"/>
    <w:rsid w:val="00715486"/>
    <w:rsid w:val="00717F47"/>
    <w:rsid w:val="0073239F"/>
    <w:rsid w:val="00732842"/>
    <w:rsid w:val="00733C5D"/>
    <w:rsid w:val="00743142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22AF"/>
    <w:rsid w:val="00886C8B"/>
    <w:rsid w:val="008A2800"/>
    <w:rsid w:val="008A3602"/>
    <w:rsid w:val="008A699D"/>
    <w:rsid w:val="008C2602"/>
    <w:rsid w:val="008D3995"/>
    <w:rsid w:val="008D546D"/>
    <w:rsid w:val="008E114C"/>
    <w:rsid w:val="008E21DD"/>
    <w:rsid w:val="008F6ED1"/>
    <w:rsid w:val="009028B5"/>
    <w:rsid w:val="009277E0"/>
    <w:rsid w:val="009301BB"/>
    <w:rsid w:val="00934757"/>
    <w:rsid w:val="00943E5A"/>
    <w:rsid w:val="00963CAD"/>
    <w:rsid w:val="00972D6B"/>
    <w:rsid w:val="00975B5B"/>
    <w:rsid w:val="00977780"/>
    <w:rsid w:val="0099126C"/>
    <w:rsid w:val="0099217C"/>
    <w:rsid w:val="009A2CCB"/>
    <w:rsid w:val="009C6DEE"/>
    <w:rsid w:val="009D1E80"/>
    <w:rsid w:val="009D3BD0"/>
    <w:rsid w:val="009F3C09"/>
    <w:rsid w:val="00A355F9"/>
    <w:rsid w:val="00A602B5"/>
    <w:rsid w:val="00A7027D"/>
    <w:rsid w:val="00A75824"/>
    <w:rsid w:val="00A95223"/>
    <w:rsid w:val="00AA5757"/>
    <w:rsid w:val="00AB0142"/>
    <w:rsid w:val="00AB6482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87565"/>
    <w:rsid w:val="00B96899"/>
    <w:rsid w:val="00BB5F41"/>
    <w:rsid w:val="00BC7BF7"/>
    <w:rsid w:val="00BE558F"/>
    <w:rsid w:val="00BF17F7"/>
    <w:rsid w:val="00C11512"/>
    <w:rsid w:val="00C4220E"/>
    <w:rsid w:val="00C42792"/>
    <w:rsid w:val="00C56FF1"/>
    <w:rsid w:val="00C64CB5"/>
    <w:rsid w:val="00C676CB"/>
    <w:rsid w:val="00C711A9"/>
    <w:rsid w:val="00C735E4"/>
    <w:rsid w:val="00C86F5D"/>
    <w:rsid w:val="00C942C1"/>
    <w:rsid w:val="00C971A2"/>
    <w:rsid w:val="00C97E33"/>
    <w:rsid w:val="00CB111E"/>
    <w:rsid w:val="00CB6586"/>
    <w:rsid w:val="00CC50BD"/>
    <w:rsid w:val="00CE3AD0"/>
    <w:rsid w:val="00CE4F9F"/>
    <w:rsid w:val="00CF0523"/>
    <w:rsid w:val="00CF254B"/>
    <w:rsid w:val="00D1216B"/>
    <w:rsid w:val="00D35026"/>
    <w:rsid w:val="00D352E0"/>
    <w:rsid w:val="00D55524"/>
    <w:rsid w:val="00D60BD5"/>
    <w:rsid w:val="00D643B5"/>
    <w:rsid w:val="00D7071D"/>
    <w:rsid w:val="00D70BC0"/>
    <w:rsid w:val="00D769DF"/>
    <w:rsid w:val="00DB0FEA"/>
    <w:rsid w:val="00DB57B1"/>
    <w:rsid w:val="00DB59F3"/>
    <w:rsid w:val="00DB6B2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A72A0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90C99"/>
    <w:rsid w:val="00F93C74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0D72F6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4" ma:contentTypeDescription="Sortu dokumentu berri bat." ma:contentTypeScope="" ma:versionID="5e7e89075378d000e4bf9be815ed7275">
  <xsd:schema xmlns:xsd="http://www.w3.org/2001/XMLSchema" xmlns:xs="http://www.w3.org/2001/XMLSchema" xmlns:p="http://schemas.microsoft.com/office/2006/metadata/properties" xmlns:ns2="615b5638-17a8-4122-884b-593b22ed900d" targetNamespace="http://schemas.microsoft.com/office/2006/metadata/properties" ma:root="true" ma:fieldsID="731700c0972843842f77a0b723b4ae45" ns2:_="">
    <xsd:import namespace="615b5638-17a8-4122-884b-593b22ed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6C9E-F015-4793-8814-4618625ED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523A1-412D-47C9-8BAE-61444F2413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181b18d-d5bb-4661-9cbe-9a09a103df1c"/>
    <ds:schemaRef ds:uri="0bedec0e-ce89-4f71-aad7-765f6d56ee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49763E-FB57-419C-97B6-402468ADC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00BDA-CBA1-462F-A4FB-B4D02DE5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2</TotalTime>
  <Pages>8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Pertica Acha, Jon</cp:lastModifiedBy>
  <cp:revision>3</cp:revision>
  <cp:lastPrinted>2020-02-04T10:16:00Z</cp:lastPrinted>
  <dcterms:created xsi:type="dcterms:W3CDTF">2022-03-18T10:24:00Z</dcterms:created>
  <dcterms:modified xsi:type="dcterms:W3CDTF">2022-03-25T12:45:00Z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</Properties>
</file>