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85A70" w14:textId="7CEDEB8F" w:rsidR="0017402A" w:rsidRDefault="002E16A4" w:rsidP="002E16A4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2E16A4">
        <w:rPr>
          <w:rFonts w:ascii="Arial" w:hAnsi="Arial" w:cs="Arial"/>
          <w:sz w:val="22"/>
          <w:szCs w:val="18"/>
          <w:lang w:eastAsia="es-ES"/>
        </w:rPr>
        <w:t>V. ERANSKINA</w:t>
      </w:r>
    </w:p>
    <w:p w14:paraId="4E72B925" w14:textId="77777777" w:rsidR="002E16A4" w:rsidRPr="00F1710B" w:rsidRDefault="002E16A4" w:rsidP="002E16A4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</w:p>
    <w:p w14:paraId="05F7FE40" w14:textId="77777777" w:rsidR="002E16A4" w:rsidRDefault="002E16A4" w:rsidP="002E16A4">
      <w:pPr>
        <w:ind w:right="960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2E16A4">
        <w:rPr>
          <w:rFonts w:ascii="Arial" w:hAnsi="Arial" w:cs="Arial"/>
          <w:sz w:val="22"/>
          <w:szCs w:val="18"/>
          <w:lang w:eastAsia="es-ES"/>
        </w:rPr>
        <w:t>IKERTZAILEEN CURRICULUMAK AURKEZTEKO EREDUA</w:t>
      </w:r>
    </w:p>
    <w:p w14:paraId="0530F33C" w14:textId="61474391" w:rsidR="0017402A" w:rsidRPr="00F1710B" w:rsidRDefault="0017402A" w:rsidP="002E16A4">
      <w:pPr>
        <w:ind w:right="960"/>
        <w:jc w:val="both"/>
        <w:textAlignment w:val="baseline"/>
        <w:rPr>
          <w:rFonts w:ascii="Arial" w:hAnsi="Arial" w:cs="Arial"/>
          <w:szCs w:val="18"/>
          <w:lang w:eastAsia="es-ES"/>
        </w:rPr>
      </w:pPr>
      <w:r w:rsidRPr="00F1710B">
        <w:rPr>
          <w:rFonts w:ascii="Arial" w:hAnsi="Arial" w:cs="Arial"/>
          <w:szCs w:val="18"/>
          <w:lang w:eastAsia="es-ES"/>
        </w:rPr>
        <w:t> </w:t>
      </w:r>
    </w:p>
    <w:tbl>
      <w:tblPr>
        <w:tblW w:w="83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540"/>
        <w:gridCol w:w="224"/>
        <w:gridCol w:w="262"/>
        <w:gridCol w:w="184"/>
        <w:gridCol w:w="1089"/>
        <w:gridCol w:w="340"/>
        <w:gridCol w:w="357"/>
        <w:gridCol w:w="64"/>
        <w:gridCol w:w="199"/>
        <w:gridCol w:w="300"/>
        <w:gridCol w:w="530"/>
        <w:gridCol w:w="177"/>
        <w:gridCol w:w="254"/>
        <w:gridCol w:w="897"/>
        <w:gridCol w:w="530"/>
      </w:tblGrid>
      <w:tr w:rsidR="0017402A" w:rsidRPr="00F1710B" w14:paraId="2B2EC878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EFE4F1" w14:textId="370753FC" w:rsidR="0017402A" w:rsidRPr="00F1710B" w:rsidRDefault="002E16A4" w:rsidP="002E16A4">
            <w:pPr>
              <w:ind w:right="-4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CURRICULUMAK (parte-hartzaile bakoitzeko):</w:t>
            </w:r>
          </w:p>
        </w:tc>
      </w:tr>
      <w:tr w:rsidR="0017402A" w:rsidRPr="00F1710B" w14:paraId="309CF0A8" w14:textId="77777777" w:rsidTr="00F1710B">
        <w:trPr>
          <w:trHeight w:val="240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CD720B" w14:textId="6AE2C49D" w:rsidR="0017402A" w:rsidRPr="00F1710B" w:rsidRDefault="002E16A4" w:rsidP="002E16A4">
            <w:pPr>
              <w:ind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Ikertzailea identifikatzeko datuak</w:t>
            </w:r>
          </w:p>
        </w:tc>
      </w:tr>
      <w:tr w:rsidR="0017402A" w:rsidRPr="00F1710B" w14:paraId="4F6F7F3B" w14:textId="77777777" w:rsidTr="002E16A4">
        <w:trPr>
          <w:trHeight w:val="255"/>
          <w:jc w:val="center"/>
        </w:trPr>
        <w:tc>
          <w:tcPr>
            <w:tcW w:w="669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C91CA6" w14:textId="1A1F16A6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Izen-abizenak:</w:t>
            </w:r>
          </w:p>
        </w:tc>
        <w:tc>
          <w:tcPr>
            <w:tcW w:w="16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5CC7F3" w14:textId="6243561D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Sexua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</w:tr>
      <w:tr w:rsidR="0017402A" w:rsidRPr="00F1710B" w14:paraId="2DB20C33" w14:textId="77777777" w:rsidTr="002E16A4">
        <w:trPr>
          <w:trHeight w:val="255"/>
          <w:jc w:val="center"/>
        </w:trPr>
        <w:tc>
          <w:tcPr>
            <w:tcW w:w="506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70DEFE" w14:textId="4807A30F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NAN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  <w:tc>
          <w:tcPr>
            <w:tcW w:w="330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7609C" w14:textId="79ECCF80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Adina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</w:tr>
      <w:tr w:rsidR="0017402A" w:rsidRPr="00F1710B" w14:paraId="7F45F92A" w14:textId="77777777" w:rsidTr="002E16A4">
        <w:trPr>
          <w:trHeight w:val="255"/>
          <w:jc w:val="center"/>
        </w:trPr>
        <w:tc>
          <w:tcPr>
            <w:tcW w:w="31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8ADDF7" w14:textId="5DDA1ABA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Telefono-zenbakia:</w:t>
            </w:r>
          </w:p>
        </w:tc>
        <w:tc>
          <w:tcPr>
            <w:tcW w:w="27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472139D" w14:textId="435BED1A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Fax</w:t>
            </w:r>
            <w:r w:rsidR="002E16A4"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: </w:t>
            </w:r>
          </w:p>
        </w:tc>
        <w:tc>
          <w:tcPr>
            <w:tcW w:w="23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67416E" w14:textId="77777777" w:rsidR="0017402A" w:rsidRPr="00F1710B" w:rsidRDefault="0017402A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e-mail: </w:t>
            </w:r>
          </w:p>
        </w:tc>
      </w:tr>
      <w:tr w:rsidR="0017402A" w:rsidRPr="00F1710B" w14:paraId="3102D00B" w14:textId="77777777" w:rsidTr="00716FF9">
        <w:trPr>
          <w:trHeight w:val="240"/>
          <w:jc w:val="center"/>
        </w:trPr>
        <w:tc>
          <w:tcPr>
            <w:tcW w:w="36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74C927" w14:textId="7234343D" w:rsidR="0017402A" w:rsidRPr="00F1710B" w:rsidRDefault="002E16A4" w:rsidP="002E16A4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Ikertzaile nagusia: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55B19D" w14:textId="7B7277D9" w:rsidR="0017402A" w:rsidRPr="002E16A4" w:rsidRDefault="002E16A4" w:rsidP="00F47CB3">
            <w:pPr>
              <w:ind w:left="90" w:right="960"/>
              <w:textAlignment w:val="baseline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2E16A4">
              <w:rPr>
                <w:rFonts w:ascii="Arial" w:hAnsi="Arial" w:cs="Arial"/>
                <w:sz w:val="22"/>
                <w:szCs w:val="22"/>
                <w:lang w:eastAsia="es-ES"/>
              </w:rPr>
              <w:sym w:font="Wingdings" w:char="F06F"/>
            </w:r>
          </w:p>
        </w:tc>
        <w:tc>
          <w:tcPr>
            <w:tcW w:w="31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8BA2B6" w14:textId="15D47922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Ikertzaile laguntzailea: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EDEF51" w14:textId="7FE9B50B" w:rsidR="0017402A" w:rsidRPr="00F1710B" w:rsidRDefault="002E16A4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22"/>
                <w:szCs w:val="22"/>
                <w:lang w:eastAsia="es-ES"/>
              </w:rPr>
              <w:sym w:font="Wingdings" w:char="F06F"/>
            </w:r>
          </w:p>
        </w:tc>
      </w:tr>
      <w:tr w:rsidR="0017402A" w:rsidRPr="00F1710B" w14:paraId="50B50897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F3F2C3" w14:textId="06B12940" w:rsidR="0017402A" w:rsidRPr="00F1710B" w:rsidRDefault="002E16A4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2E16A4">
              <w:rPr>
                <w:rFonts w:ascii="Arial" w:hAnsi="Arial" w:cs="Arial"/>
                <w:sz w:val="18"/>
                <w:szCs w:val="18"/>
                <w:lang w:eastAsia="es-ES"/>
              </w:rPr>
              <w:t>Prestakuntza akademikoa</w:t>
            </w:r>
          </w:p>
        </w:tc>
      </w:tr>
      <w:tr w:rsidR="0017402A" w:rsidRPr="00F1710B" w14:paraId="62413836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177C52" w14:textId="54C0EEC4" w:rsidR="0017402A" w:rsidRPr="00F1710B" w:rsidRDefault="003B6905" w:rsidP="00F47CB3">
            <w:pPr>
              <w:ind w:lef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Titulu ofiziala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092C1B" w14:textId="40111E81" w:rsidR="0017402A" w:rsidRPr="00F1710B" w:rsidRDefault="003B6905" w:rsidP="003B6905">
            <w:pPr>
              <w:ind w:left="120" w:righ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Ezagutza-arloa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EDEB3D" w14:textId="320CAD0F" w:rsidR="0017402A" w:rsidRPr="00F1710B" w:rsidRDefault="003B6905" w:rsidP="00F47CB3">
            <w:pPr>
              <w:ind w:left="60" w:right="13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Z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entro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665E6D" w14:textId="080234DA" w:rsidR="0017402A" w:rsidRPr="00F1710B" w:rsidRDefault="003B6905" w:rsidP="00F47CB3">
            <w:pPr>
              <w:ind w:left="10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Data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332CA38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166DCB" w14:textId="1B39914B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Graduatua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7F007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4137C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05E51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3DED195" w14:textId="77777777" w:rsidTr="002E16A4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E84B3F6" w14:textId="1079890C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Unibertsitate-masterra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F8DAA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A17DB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A213C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4F9BB3A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1AEB76" w14:textId="57E13083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Doktorea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7FFC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AB92E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2FE1E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BD64889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9059EA" w14:textId="7C6C803B" w:rsidR="0017402A" w:rsidRPr="00F1710B" w:rsidRDefault="003B6905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Egungo lanbide-egoera</w:t>
            </w:r>
          </w:p>
        </w:tc>
      </w:tr>
      <w:tr w:rsidR="0017402A" w:rsidRPr="00F1710B" w14:paraId="0AFD2872" w14:textId="77777777" w:rsidTr="002E16A4">
        <w:trPr>
          <w:trHeight w:val="40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A506C" w14:textId="77777777" w:rsidR="003B6905" w:rsidRPr="003B6905" w:rsidRDefault="003B6905" w:rsidP="003B6905">
            <w:pPr>
              <w:ind w:left="45" w:right="13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Egungo maila</w:t>
            </w:r>
          </w:p>
          <w:p w14:paraId="66A9AA80" w14:textId="132C30AE" w:rsidR="0017402A" w:rsidRPr="00F1710B" w:rsidRDefault="003B6905" w:rsidP="003B6905">
            <w:pPr>
              <w:ind w:left="45" w:right="13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(lanbide-kategoria)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)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FEDEB9" w14:textId="4EC9791E" w:rsidR="0017402A" w:rsidRPr="00F1710B" w:rsidRDefault="003B6905" w:rsidP="00F47CB3">
            <w:pPr>
              <w:ind w:left="120" w:right="19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Erakundea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DB31A19" w14:textId="4D20429F" w:rsidR="0017402A" w:rsidRPr="00F1710B" w:rsidRDefault="003B6905" w:rsidP="00F47CB3">
            <w:pPr>
              <w:ind w:left="6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Noiz sartu zen</w:t>
            </w:r>
          </w:p>
        </w:tc>
      </w:tr>
      <w:tr w:rsidR="0017402A" w:rsidRPr="00F1710B" w14:paraId="12A6F4F6" w14:textId="77777777" w:rsidTr="002E16A4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055E8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0834F6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9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E4ABFD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4A5AD90E" w14:textId="77777777" w:rsidTr="00F1710B">
        <w:trPr>
          <w:trHeight w:val="240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1031FF" w14:textId="2C388ADB" w:rsidR="0017402A" w:rsidRPr="00F1710B" w:rsidRDefault="003B6905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Bestelako egoerak</w:t>
            </w:r>
          </w:p>
        </w:tc>
      </w:tr>
      <w:tr w:rsidR="0017402A" w:rsidRPr="00F1710B" w14:paraId="47F26305" w14:textId="77777777" w:rsidTr="002E16A4">
        <w:trPr>
          <w:trHeight w:val="255"/>
          <w:jc w:val="center"/>
        </w:trPr>
        <w:tc>
          <w:tcPr>
            <w:tcW w:w="36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45CAA0" w14:textId="2922FE96" w:rsidR="0017402A" w:rsidRPr="00F1710B" w:rsidRDefault="003B6905" w:rsidP="00F47CB3">
            <w:pPr>
              <w:ind w:left="1350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Lan-egoera</w:t>
            </w:r>
          </w:p>
        </w:tc>
        <w:tc>
          <w:tcPr>
            <w:tcW w:w="47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7B1C1E" w14:textId="382CC049" w:rsidR="0017402A" w:rsidRPr="00F1710B" w:rsidRDefault="003B6905" w:rsidP="00F47CB3">
            <w:pPr>
              <w:ind w:left="2370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Arduraldia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8943653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CD9288" w14:textId="7E88DEA4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Funtzionarioa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B427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B1F858" w14:textId="61843A23" w:rsidR="0017402A" w:rsidRPr="00F1710B" w:rsidRDefault="003B6905" w:rsidP="00F47CB3">
            <w:pPr>
              <w:ind w:left="3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Lanaldi partziala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91206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5410E2EE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F50F7A" w14:textId="2EB77590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Estatutarioa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5FA8F1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E0F56D" w14:textId="6B6CB875" w:rsidR="0017402A" w:rsidRPr="00F1710B" w:rsidRDefault="003B6905" w:rsidP="00F47CB3">
            <w:pPr>
              <w:ind w:left="3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Lanaldi osoa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34223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5E1025D6" w14:textId="77777777" w:rsidTr="002E16A4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DEAD96" w14:textId="79E36A54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Kontratupekoa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B6274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7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0D120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79647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7B69699B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885F35" w14:textId="5B282F34" w:rsidR="0017402A" w:rsidRPr="00F1710B" w:rsidRDefault="003B6905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Bekaduna</w:t>
            </w:r>
          </w:p>
        </w:tc>
        <w:tc>
          <w:tcPr>
            <w:tcW w:w="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B92D4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0AB90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17402A" w:rsidRPr="00F1710B" w14:paraId="63D83CD2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6054943" w14:textId="33E5974A" w:rsidR="0017402A" w:rsidRPr="00F1710B" w:rsidRDefault="003B6905" w:rsidP="00F47CB3">
            <w:pPr>
              <w:ind w:left="2475" w:right="96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Aurreko jarduera zientifiko edo profesionalak</w:t>
            </w:r>
          </w:p>
        </w:tc>
      </w:tr>
      <w:tr w:rsidR="0017402A" w:rsidRPr="00F1710B" w14:paraId="6F2484AD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A227F1" w14:textId="34795DF8" w:rsidR="0017402A" w:rsidRPr="00F1710B" w:rsidRDefault="003B6905" w:rsidP="00F47CB3">
            <w:pPr>
              <w:ind w:lef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Hasiera-amaiera urteak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E338B8" w14:textId="6C641686" w:rsidR="0017402A" w:rsidRPr="00F1710B" w:rsidRDefault="003B6905" w:rsidP="00F47CB3">
            <w:pPr>
              <w:ind w:left="120" w:right="16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Lanpostua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03C18A" w14:textId="3B3229B9" w:rsidR="0017402A" w:rsidRPr="00F1710B" w:rsidRDefault="003B6905" w:rsidP="00F47CB3">
            <w:pPr>
              <w:ind w:left="7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Erakundea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54BAFEFC" w14:textId="77777777" w:rsidTr="002E16A4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02CDD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A0A29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89D4F1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44C9290D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D4F6CB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0C9D2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F54E4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0EF1347C" w14:textId="77777777" w:rsidTr="002E16A4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38AC1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2EDC6D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CB14F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3641535A" w14:textId="77777777" w:rsidTr="00F1710B">
        <w:trPr>
          <w:trHeight w:val="40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773537" w14:textId="7E927AC0" w:rsidR="0017402A" w:rsidRPr="00F1710B" w:rsidRDefault="003B6905" w:rsidP="003B6905">
            <w:pPr>
              <w:ind w:left="6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Azken sei urteetan bikoteka ebaluatutako argitalpenen aukeraketa, hurrenkera kronologikoaren arabera (aipatu argitaratutakoak bakarrik. Argitalpenen laburpenak eta kongresuetako txostenak ez sartzea)</w:t>
            </w:r>
          </w:p>
        </w:tc>
      </w:tr>
      <w:tr w:rsidR="0017402A" w:rsidRPr="00F1710B" w14:paraId="241ACB8C" w14:textId="77777777" w:rsidTr="00716FF9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276B68" w14:textId="1FA1BA03" w:rsidR="0017402A" w:rsidRPr="00F1710B" w:rsidRDefault="003B6905" w:rsidP="00F47CB3">
            <w:pPr>
              <w:ind w:left="45" w:right="3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Data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5021BE" w14:textId="0CD73547" w:rsidR="0017402A" w:rsidRPr="00F1710B" w:rsidRDefault="003B6905" w:rsidP="00F47CB3">
            <w:pPr>
              <w:ind w:left="75" w:right="15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Egileak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2B28E8" w14:textId="1A967F41" w:rsidR="0017402A" w:rsidRPr="00F1710B" w:rsidRDefault="003B6905" w:rsidP="00F47CB3">
            <w:pPr>
              <w:ind w:left="105" w:right="10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Argitalpen-titulua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CCFD37" w14:textId="39CFAB55" w:rsidR="0017402A" w:rsidRPr="00F1710B" w:rsidRDefault="003B6905" w:rsidP="00F47CB3">
            <w:pPr>
              <w:ind w:left="13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Argit. aldizkaria</w:t>
            </w:r>
          </w:p>
        </w:tc>
      </w:tr>
      <w:tr w:rsidR="0017402A" w:rsidRPr="00F1710B" w14:paraId="6BAE1CF0" w14:textId="77777777" w:rsidTr="00716FF9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FF85E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C1238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7B8F8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3E50C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0F2A6416" w14:textId="77777777" w:rsidTr="00716FF9">
        <w:trPr>
          <w:trHeight w:val="25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990EF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DEC87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BCFDF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6858FC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216EC28D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4E5DBB" w14:textId="6823F1A5" w:rsidR="0017402A" w:rsidRPr="00F1710B" w:rsidRDefault="003B6905" w:rsidP="003B6905">
            <w:pPr>
              <w:ind w:left="6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3B6905">
              <w:rPr>
                <w:rFonts w:ascii="Arial" w:hAnsi="Arial" w:cs="Arial"/>
                <w:sz w:val="18"/>
                <w:szCs w:val="18"/>
                <w:lang w:eastAsia="es-ES"/>
              </w:rPr>
              <w:t>Azken sei urteotan parte hartutako ikerketa-proiektuen zerrenda –bukatuak edo abian direnak–. (adierazi genero-ikuspegiarekin egin diren).</w:t>
            </w:r>
          </w:p>
        </w:tc>
      </w:tr>
      <w:tr w:rsidR="0017402A" w:rsidRPr="00F1710B" w14:paraId="338298B7" w14:textId="77777777" w:rsidTr="00716FF9">
        <w:trPr>
          <w:trHeight w:val="405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2A591D" w14:textId="030DC023" w:rsidR="0017402A" w:rsidRPr="00F1710B" w:rsidRDefault="00716FF9" w:rsidP="00F47CB3">
            <w:pPr>
              <w:ind w:left="45" w:right="3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Títulua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A988B9" w14:textId="04B6A7FF" w:rsidR="0017402A" w:rsidRPr="00F1710B" w:rsidRDefault="00716FF9" w:rsidP="00F47CB3">
            <w:pPr>
              <w:ind w:left="7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Erakunde finantzatzailea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752947" w14:textId="3C3710AF" w:rsidR="0017402A" w:rsidRPr="00F1710B" w:rsidRDefault="00716FF9" w:rsidP="00F47CB3">
            <w:pPr>
              <w:ind w:left="105" w:right="10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Iraupena (noiztik noiz arte)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BD8420" w14:textId="0B76581A" w:rsidR="0017402A" w:rsidRPr="00F1710B" w:rsidRDefault="00716FF9" w:rsidP="00F47CB3">
            <w:pPr>
              <w:ind w:left="135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Ikertzaile nagusia, laguntzailea, etab.</w:t>
            </w:r>
          </w:p>
        </w:tc>
      </w:tr>
      <w:tr w:rsidR="0017402A" w:rsidRPr="00F1710B" w14:paraId="27DACF1C" w14:textId="77777777" w:rsidTr="00716FF9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297D32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B4C36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B910E5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CA102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C86B796" w14:textId="77777777" w:rsidTr="00716FF9">
        <w:trPr>
          <w:trHeight w:val="24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483353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5BBF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7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67B649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C8EF0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15FD8772" w14:textId="77777777" w:rsidTr="00F1710B">
        <w:trPr>
          <w:trHeight w:val="255"/>
          <w:jc w:val="center"/>
        </w:trPr>
        <w:tc>
          <w:tcPr>
            <w:tcW w:w="837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3DB960" w14:textId="72205750" w:rsidR="0017402A" w:rsidRPr="00F1710B" w:rsidRDefault="00716FF9" w:rsidP="00F47CB3">
            <w:pPr>
              <w:ind w:left="60"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Patenteak eta utilitate-ereduak (ustiatzen ari direnak)</w:t>
            </w:r>
          </w:p>
        </w:tc>
      </w:tr>
      <w:tr w:rsidR="0017402A" w:rsidRPr="00F1710B" w14:paraId="5BF2C2D0" w14:textId="77777777" w:rsidTr="002E16A4">
        <w:trPr>
          <w:trHeight w:val="405"/>
          <w:jc w:val="center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779D0A" w14:textId="77777777" w:rsidR="00716FF9" w:rsidRPr="00716FF9" w:rsidRDefault="00716FF9" w:rsidP="00716FF9">
            <w:pPr>
              <w:ind w:left="180" w:righ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Egileak</w:t>
            </w:r>
          </w:p>
          <w:p w14:paraId="3A41E5B9" w14:textId="64D02E05" w:rsidR="0017402A" w:rsidRPr="00F1710B" w:rsidRDefault="00716FF9" w:rsidP="00716FF9">
            <w:pPr>
              <w:ind w:left="180" w:right="4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(sinadura ordenean)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16C4B9" w14:textId="6AE8B190" w:rsidR="0017402A" w:rsidRPr="00F1710B" w:rsidRDefault="00716FF9" w:rsidP="00F47CB3">
            <w:pPr>
              <w:ind w:left="60" w:right="165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Títulua</w:t>
            </w:r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85B0DE" w14:textId="2923FF8D" w:rsidR="0017402A" w:rsidRPr="00F1710B" w:rsidRDefault="00716FF9" w:rsidP="00F47CB3">
            <w:pPr>
              <w:ind w:left="90" w:right="135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Erregistro-zenbakia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DF0F50" w14:textId="604887D3" w:rsidR="0017402A" w:rsidRPr="00F1710B" w:rsidRDefault="00716FF9" w:rsidP="00F47CB3">
            <w:pPr>
              <w:ind w:left="90" w:right="12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Erakunde titularra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5B41A9" w14:textId="0E97BB4A" w:rsidR="0017402A" w:rsidRPr="00F1710B" w:rsidRDefault="00716FF9" w:rsidP="00F47CB3">
            <w:pPr>
              <w:ind w:left="120" w:right="12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716FF9">
              <w:rPr>
                <w:rFonts w:ascii="Arial" w:hAnsi="Arial" w:cs="Arial"/>
                <w:sz w:val="18"/>
                <w:szCs w:val="18"/>
                <w:lang w:eastAsia="es-ES"/>
              </w:rPr>
              <w:t>Herrialdeak</w:t>
            </w:r>
            <w:bookmarkStart w:id="0" w:name="_GoBack"/>
            <w:bookmarkEnd w:id="0"/>
            <w:r w:rsidR="0017402A"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32FF38D1" w14:textId="77777777" w:rsidTr="002E16A4">
        <w:trPr>
          <w:trHeight w:val="255"/>
          <w:jc w:val="center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289E4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4CAECF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DB0AB4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6364427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E15ED0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17402A" w:rsidRPr="00F1710B" w14:paraId="3AD3D6C4" w14:textId="77777777" w:rsidTr="002E16A4">
        <w:trPr>
          <w:trHeight w:val="240"/>
          <w:jc w:val="center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336918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5375E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DF74AF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8C663E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3B3E5A" w14:textId="77777777" w:rsidR="0017402A" w:rsidRPr="00F1710B" w:rsidRDefault="0017402A" w:rsidP="00F47CB3">
            <w:pPr>
              <w:ind w:right="960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1710B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6BE2EF66" w14:textId="77777777" w:rsidR="0017402A" w:rsidRDefault="0017402A" w:rsidP="0017402A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F2957">
        <w:rPr>
          <w:rFonts w:ascii="Arial" w:hAnsi="Arial" w:cs="Arial"/>
          <w:sz w:val="18"/>
          <w:szCs w:val="18"/>
          <w:lang w:eastAsia="es-ES"/>
        </w:rPr>
        <w:t> </w:t>
      </w:r>
    </w:p>
    <w:p w14:paraId="7E62CA5F" w14:textId="24ACC786" w:rsidR="00DE57E1" w:rsidRPr="0017402A" w:rsidRDefault="00DE57E1" w:rsidP="0017402A">
      <w:pPr>
        <w:rPr>
          <w:rFonts w:ascii="Arial" w:hAnsi="Arial" w:cs="Arial"/>
          <w:sz w:val="18"/>
          <w:szCs w:val="18"/>
          <w:lang w:eastAsia="es-ES"/>
        </w:rPr>
      </w:pPr>
    </w:p>
    <w:sectPr w:rsidR="00DE57E1" w:rsidRPr="0017402A" w:rsidSect="00F1710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7402A"/>
    <w:rsid w:val="001A2878"/>
    <w:rsid w:val="001D00C8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2E16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3B6905"/>
    <w:rsid w:val="004036E4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C05FD"/>
    <w:rsid w:val="004E0B7E"/>
    <w:rsid w:val="00527A56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16FF9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565C7"/>
    <w:rsid w:val="00B96A3E"/>
    <w:rsid w:val="00BA1334"/>
    <w:rsid w:val="00BA2F83"/>
    <w:rsid w:val="00BA5C4C"/>
    <w:rsid w:val="00BF0431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1710B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F1710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F1710B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F1710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F1710B"/>
  </w:style>
  <w:style w:type="paragraph" w:customStyle="1" w:styleId="BOPVDetalle">
    <w:name w:val="BOPVDetalle"/>
    <w:rsid w:val="00F1710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F1710B"/>
  </w:style>
  <w:style w:type="paragraph" w:customStyle="1" w:styleId="BOPVAnexoFinal">
    <w:name w:val="BOPVAnexoFinal"/>
    <w:basedOn w:val="BOPVDetalle"/>
    <w:rsid w:val="00F1710B"/>
  </w:style>
  <w:style w:type="paragraph" w:customStyle="1" w:styleId="BOPVCapitulo">
    <w:name w:val="BOPVCapitulo"/>
    <w:basedOn w:val="BOPVDetalle"/>
    <w:autoRedefine/>
    <w:rsid w:val="00F1710B"/>
  </w:style>
  <w:style w:type="paragraph" w:customStyle="1" w:styleId="BOPVClave">
    <w:name w:val="BOPVClave"/>
    <w:basedOn w:val="BOPVDetalle"/>
    <w:rsid w:val="00F1710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F1710B"/>
    <w:pPr>
      <w:jc w:val="left"/>
    </w:pPr>
  </w:style>
  <w:style w:type="paragraph" w:customStyle="1" w:styleId="BOPVFirmaLugFec">
    <w:name w:val="BOPVFirmaLugFec"/>
    <w:basedOn w:val="BOPVDetalle"/>
    <w:rsid w:val="00F1710B"/>
  </w:style>
  <w:style w:type="paragraph" w:customStyle="1" w:styleId="BOPVFirmaNombre">
    <w:name w:val="BOPVFirmaNombre"/>
    <w:basedOn w:val="BOPVDetalle"/>
    <w:rsid w:val="00F1710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F1710B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F1710B"/>
    <w:pPr>
      <w:jc w:val="center"/>
    </w:pPr>
  </w:style>
  <w:style w:type="paragraph" w:customStyle="1" w:styleId="BOPVNombreLehen2">
    <w:name w:val="BOPVNombreLehen2"/>
    <w:basedOn w:val="BOPVFirmaNombre"/>
    <w:rsid w:val="00F1710B"/>
    <w:pPr>
      <w:jc w:val="right"/>
    </w:pPr>
  </w:style>
  <w:style w:type="paragraph" w:customStyle="1" w:styleId="BOPVNumeroBoletin">
    <w:name w:val="BOPVNumeroBoletin"/>
    <w:basedOn w:val="BOPVDetalle"/>
    <w:rsid w:val="00F1710B"/>
  </w:style>
  <w:style w:type="paragraph" w:customStyle="1" w:styleId="BOPVOrden">
    <w:name w:val="BOPVOrden"/>
    <w:basedOn w:val="BOPVDetalle"/>
    <w:rsid w:val="00F1710B"/>
  </w:style>
  <w:style w:type="paragraph" w:customStyle="1" w:styleId="BOPVOrganismo">
    <w:name w:val="BOPVOrganismo"/>
    <w:basedOn w:val="BOPVDetalle"/>
    <w:rsid w:val="00F1710B"/>
    <w:rPr>
      <w:caps/>
    </w:rPr>
  </w:style>
  <w:style w:type="paragraph" w:customStyle="1" w:styleId="BOPVPuestoLehen1">
    <w:name w:val="BOPVPuestoLehen1"/>
    <w:basedOn w:val="BOPVFirmaPuesto"/>
    <w:rsid w:val="00F1710B"/>
    <w:pPr>
      <w:jc w:val="center"/>
    </w:pPr>
  </w:style>
  <w:style w:type="paragraph" w:customStyle="1" w:styleId="BOPVPuestoLehen2">
    <w:name w:val="BOPVPuestoLehen2"/>
    <w:basedOn w:val="BOPVFirmaPuesto"/>
    <w:rsid w:val="00F1710B"/>
    <w:pPr>
      <w:jc w:val="right"/>
    </w:pPr>
  </w:style>
  <w:style w:type="paragraph" w:customStyle="1" w:styleId="BOPVSeccion">
    <w:name w:val="BOPVSeccion"/>
    <w:basedOn w:val="BOPVDetalle"/>
    <w:rsid w:val="00F1710B"/>
    <w:rPr>
      <w:caps/>
    </w:rPr>
  </w:style>
  <w:style w:type="paragraph" w:customStyle="1" w:styleId="BOPVSubseccion">
    <w:name w:val="BOPVSubseccion"/>
    <w:basedOn w:val="BOPVDetalle"/>
    <w:rsid w:val="00F1710B"/>
  </w:style>
  <w:style w:type="paragraph" w:customStyle="1" w:styleId="BOPVSumarioEuskera">
    <w:name w:val="BOPVSumarioEuskera"/>
    <w:basedOn w:val="BOPV"/>
    <w:rsid w:val="00F1710B"/>
  </w:style>
  <w:style w:type="paragraph" w:customStyle="1" w:styleId="BOPVSumarioOrden">
    <w:name w:val="BOPVSumarioOrden"/>
    <w:basedOn w:val="BOPV"/>
    <w:rsid w:val="00F1710B"/>
  </w:style>
  <w:style w:type="paragraph" w:customStyle="1" w:styleId="BOPVSumarioOrganismo">
    <w:name w:val="BOPVSumarioOrganismo"/>
    <w:basedOn w:val="BOPV"/>
    <w:rsid w:val="00F1710B"/>
  </w:style>
  <w:style w:type="paragraph" w:customStyle="1" w:styleId="BOPVSumarioSeccion">
    <w:name w:val="BOPVSumarioSeccion"/>
    <w:basedOn w:val="BOPV"/>
    <w:rsid w:val="00F1710B"/>
  </w:style>
  <w:style w:type="paragraph" w:customStyle="1" w:styleId="BOPVSumarioSubseccion">
    <w:name w:val="BOPVSumarioSubseccion"/>
    <w:basedOn w:val="BOPV"/>
    <w:rsid w:val="00F1710B"/>
  </w:style>
  <w:style w:type="paragraph" w:customStyle="1" w:styleId="BOPVSumarioTitulo">
    <w:name w:val="BOPVSumarioTitulo"/>
    <w:basedOn w:val="BOPV"/>
    <w:rsid w:val="00F1710B"/>
  </w:style>
  <w:style w:type="paragraph" w:customStyle="1" w:styleId="BOPVTitulo">
    <w:name w:val="BOPVTitulo"/>
    <w:basedOn w:val="BOPVDetalle"/>
    <w:rsid w:val="00F1710B"/>
    <w:pPr>
      <w:ind w:left="425" w:hanging="425"/>
    </w:pPr>
  </w:style>
  <w:style w:type="paragraph" w:customStyle="1" w:styleId="BOPVClaveSin">
    <w:name w:val="BOPVClaveSin"/>
    <w:basedOn w:val="BOPVDetalle"/>
    <w:qFormat/>
    <w:rsid w:val="00F1710B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F1710B"/>
    <w:rPr>
      <w:caps w:val="0"/>
    </w:rPr>
  </w:style>
  <w:style w:type="paragraph" w:customStyle="1" w:styleId="TituloBOPV">
    <w:name w:val="TituloBOPV"/>
    <w:basedOn w:val="BOPVDetalle"/>
    <w:rsid w:val="00F1710B"/>
  </w:style>
  <w:style w:type="paragraph" w:customStyle="1" w:styleId="BOPVLista">
    <w:name w:val="BOPVLista"/>
    <w:basedOn w:val="BOPVDetalle"/>
    <w:rsid w:val="00F1710B"/>
    <w:pPr>
      <w:contextualSpacing/>
    </w:pPr>
  </w:style>
  <w:style w:type="paragraph" w:customStyle="1" w:styleId="BOPVClaveMinusculas">
    <w:name w:val="BOPVClaveMinusculas"/>
    <w:basedOn w:val="BOPVClave"/>
    <w:rsid w:val="00F1710B"/>
    <w:rPr>
      <w:caps w:val="0"/>
    </w:rPr>
  </w:style>
  <w:style w:type="paragraph" w:customStyle="1" w:styleId="BOPVDetalle1">
    <w:name w:val="BOPVDetalle1"/>
    <w:basedOn w:val="BOPVDetalle"/>
    <w:rsid w:val="00F1710B"/>
    <w:pPr>
      <w:ind w:left="425"/>
    </w:pPr>
  </w:style>
  <w:style w:type="paragraph" w:customStyle="1" w:styleId="BOPVDetalle2">
    <w:name w:val="BOPVDetalle2"/>
    <w:basedOn w:val="BOPVDetalle1"/>
    <w:rsid w:val="00F1710B"/>
    <w:pPr>
      <w:ind w:left="709"/>
    </w:pPr>
  </w:style>
  <w:style w:type="paragraph" w:customStyle="1" w:styleId="BOPVDetalle3">
    <w:name w:val="BOPVDetalle3"/>
    <w:basedOn w:val="BOPVDetalle2"/>
    <w:rsid w:val="00F1710B"/>
    <w:pPr>
      <w:ind w:left="992"/>
    </w:pPr>
  </w:style>
  <w:style w:type="paragraph" w:customStyle="1" w:styleId="BOPVDetalle4">
    <w:name w:val="BOPVDetalle4"/>
    <w:basedOn w:val="BOPVDetalle3"/>
    <w:rsid w:val="00F1710B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1EA3-710E-4D6A-A645-A626D56533AA}">
  <ds:schemaRefs>
    <ds:schemaRef ds:uri="http://purl.org/dc/elements/1.1/"/>
    <ds:schemaRef ds:uri="http://schemas.microsoft.com/office/2006/metadata/properties"/>
    <ds:schemaRef ds:uri="17b6a46a-2eed-4c2b-a98b-e1156701bf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f8788d-7eee-49d1-9d45-ad41aa137c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E2DB8A-2D60-4413-B70C-34563EDDB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</cp:revision>
  <dcterms:created xsi:type="dcterms:W3CDTF">2023-06-14T07:57:00Z</dcterms:created>
  <dcterms:modified xsi:type="dcterms:W3CDTF">2023-06-14T07:57:00Z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