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49" w:rsidRDefault="00155B49" w:rsidP="00413042">
      <w:pPr>
        <w:spacing w:line="300" w:lineRule="exact"/>
        <w:jc w:val="right"/>
        <w:rPr>
          <w:szCs w:val="24"/>
          <w:lang w:val="es-ES"/>
        </w:rPr>
      </w:pPr>
    </w:p>
    <w:p w:rsidR="005B2AD8" w:rsidRPr="005B2AD8" w:rsidRDefault="005B2AD8" w:rsidP="005B2AD8">
      <w:pPr>
        <w:pStyle w:val="Ttulo"/>
        <w:tabs>
          <w:tab w:val="left" w:pos="8505"/>
        </w:tabs>
        <w:rPr>
          <w:sz w:val="20"/>
        </w:rPr>
      </w:pPr>
      <w:r w:rsidRPr="005B2AD8">
        <w:rPr>
          <w:sz w:val="20"/>
        </w:rPr>
        <w:t xml:space="preserve">ANEXO II-A </w:t>
      </w:r>
      <w:r w:rsidRPr="005B2AD8">
        <w:rPr>
          <w:rStyle w:val="Refdenotaalpie"/>
          <w:sz w:val="20"/>
        </w:rPr>
        <w:footnoteReference w:id="1"/>
      </w:r>
    </w:p>
    <w:p w:rsidR="005B2AD8" w:rsidRPr="005B2AD8" w:rsidRDefault="005B2AD8" w:rsidP="005B2AD8">
      <w:pPr>
        <w:pStyle w:val="Ttulo"/>
        <w:tabs>
          <w:tab w:val="left" w:pos="8505"/>
        </w:tabs>
        <w:rPr>
          <w:sz w:val="20"/>
        </w:rPr>
      </w:pPr>
    </w:p>
    <w:p w:rsidR="005B2AD8" w:rsidRPr="005B2AD8" w:rsidRDefault="005B2AD8" w:rsidP="005B2AD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  <w:r w:rsidRPr="005B2AD8">
        <w:rPr>
          <w:b/>
          <w:sz w:val="20"/>
        </w:rPr>
        <w:t xml:space="preserve">MEMORIA DE LA ACTIVIDAD SUBVENCIONADA </w:t>
      </w:r>
    </w:p>
    <w:p w:rsidR="005B2AD8" w:rsidRPr="005B2AD8" w:rsidRDefault="005B2AD8" w:rsidP="005B2AD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  <w:r w:rsidRPr="005B2AD8">
        <w:rPr>
          <w:b/>
          <w:sz w:val="20"/>
        </w:rPr>
        <w:t xml:space="preserve">EN EL ÁMBITO DE LA INTERVENCIÓN SOCIAL EN EL PAÍS VASCO </w:t>
      </w:r>
    </w:p>
    <w:p w:rsidR="005B2AD8" w:rsidRPr="005B2AD8" w:rsidRDefault="005B2AD8" w:rsidP="005B2AD8">
      <w:pPr>
        <w:tabs>
          <w:tab w:val="left" w:pos="567"/>
          <w:tab w:val="left" w:leader="underscore" w:pos="8460"/>
        </w:tabs>
        <w:rPr>
          <w:sz w:val="20"/>
        </w:rPr>
      </w:pPr>
    </w:p>
    <w:p w:rsidR="005B2AD8" w:rsidRPr="005B2AD8" w:rsidRDefault="005B2AD8" w:rsidP="005B2AD8">
      <w:pPr>
        <w:tabs>
          <w:tab w:val="left" w:leader="underscore" w:pos="425"/>
          <w:tab w:val="left" w:leader="underscore" w:pos="4678"/>
        </w:tabs>
        <w:ind w:right="-81"/>
        <w:jc w:val="both"/>
        <w:rPr>
          <w:b/>
          <w:sz w:val="20"/>
        </w:rPr>
      </w:pPr>
      <w:r w:rsidRPr="005B2AD8">
        <w:rPr>
          <w:b/>
          <w:sz w:val="20"/>
        </w:rPr>
        <w:t xml:space="preserve">Nº expediente: </w:t>
      </w:r>
      <w:r w:rsidRPr="005B2AD8">
        <w:rPr>
          <w:b/>
          <w:sz w:val="20"/>
        </w:rPr>
        <w:tab/>
      </w:r>
    </w:p>
    <w:p w:rsidR="005B2AD8" w:rsidRPr="005B2AD8" w:rsidRDefault="005B2AD8" w:rsidP="005B2AD8">
      <w:pPr>
        <w:tabs>
          <w:tab w:val="left" w:pos="284"/>
          <w:tab w:val="left" w:leader="underscore" w:pos="6521"/>
          <w:tab w:val="left" w:pos="8505"/>
        </w:tabs>
        <w:jc w:val="both"/>
        <w:rPr>
          <w:b/>
          <w:sz w:val="20"/>
        </w:rPr>
      </w:pPr>
    </w:p>
    <w:p w:rsidR="005B2AD8" w:rsidRPr="005B2AD8" w:rsidRDefault="005B2AD8" w:rsidP="005B2AD8">
      <w:pPr>
        <w:tabs>
          <w:tab w:val="left" w:pos="284"/>
          <w:tab w:val="left" w:leader="underscore" w:pos="6521"/>
          <w:tab w:val="left" w:pos="8505"/>
        </w:tabs>
        <w:jc w:val="both"/>
        <w:rPr>
          <w:b/>
          <w:sz w:val="20"/>
        </w:rPr>
      </w:pPr>
      <w:r w:rsidRPr="005B2AD8">
        <w:rPr>
          <w:b/>
          <w:sz w:val="20"/>
        </w:rPr>
        <w:t>DATOS IDENTIFICATIVOS DE LA PERSONA DE REFERENCIA DE LA ENTIDAD A EFECTOS DE INTERLOCUCIÓN EN RELACIÓN CON LA JUSTIFICACIÓN</w:t>
      </w:r>
    </w:p>
    <w:p w:rsidR="005B2AD8" w:rsidRPr="005B2AD8" w:rsidRDefault="005B2AD8" w:rsidP="005B2AD8">
      <w:pPr>
        <w:tabs>
          <w:tab w:val="left" w:pos="284"/>
          <w:tab w:val="left" w:leader="underscore" w:pos="6521"/>
          <w:tab w:val="left" w:pos="8505"/>
        </w:tabs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5B2AD8">
        <w:rPr>
          <w:sz w:val="20"/>
        </w:rPr>
        <w:t>Nombre y apellidos:</w:t>
      </w: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5B2AD8">
        <w:rPr>
          <w:sz w:val="20"/>
        </w:rPr>
        <w:t>Puesto, cargo, condición o representación que ostenta en la organización:</w:t>
      </w:r>
    </w:p>
    <w:p w:rsidR="005B2AD8" w:rsidRPr="005B2AD8" w:rsidRDefault="005B2AD8" w:rsidP="005B2A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B2AD8">
        <w:rPr>
          <w:rFonts w:ascii="Times New Roman" w:hAnsi="Times New Roman" w:cs="Times New Roman"/>
          <w:color w:val="auto"/>
          <w:sz w:val="20"/>
          <w:szCs w:val="20"/>
        </w:rPr>
        <w:t>Tel.:</w:t>
      </w:r>
    </w:p>
    <w:p w:rsidR="005B2AD8" w:rsidRPr="005B2AD8" w:rsidRDefault="005B2AD8" w:rsidP="005B2A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B2AD8">
        <w:rPr>
          <w:rFonts w:ascii="Times New Roman" w:hAnsi="Times New Roman" w:cs="Times New Roman"/>
          <w:color w:val="auto"/>
          <w:sz w:val="20"/>
          <w:szCs w:val="20"/>
        </w:rPr>
        <w:t xml:space="preserve">Móvil: </w:t>
      </w:r>
    </w:p>
    <w:p w:rsidR="005B2AD8" w:rsidRPr="005B2AD8" w:rsidRDefault="005B2AD8" w:rsidP="005B2A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B2AD8">
        <w:rPr>
          <w:rFonts w:ascii="Times New Roman" w:hAnsi="Times New Roman" w:cs="Times New Roman"/>
          <w:color w:val="auto"/>
          <w:sz w:val="20"/>
          <w:szCs w:val="20"/>
        </w:rPr>
        <w:t>Fax:</w:t>
      </w:r>
    </w:p>
    <w:p w:rsidR="005B2AD8" w:rsidRPr="005B2AD8" w:rsidRDefault="005B2AD8" w:rsidP="005B2A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5B2AD8">
        <w:rPr>
          <w:rFonts w:ascii="Times New Roman" w:hAnsi="Times New Roman" w:cs="Times New Roman"/>
          <w:color w:val="auto"/>
          <w:sz w:val="20"/>
          <w:szCs w:val="20"/>
        </w:rPr>
        <w:t xml:space="preserve">Correo electrónico (e-mail): </w:t>
      </w:r>
    </w:p>
    <w:p w:rsidR="005B2AD8" w:rsidRPr="005B2AD8" w:rsidRDefault="005B2AD8" w:rsidP="005B2AD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B2AD8" w:rsidRPr="005B2AD8" w:rsidRDefault="005B2AD8" w:rsidP="005B2AD8">
      <w:pPr>
        <w:tabs>
          <w:tab w:val="left" w:pos="425"/>
        </w:tabs>
        <w:ind w:right="-81"/>
        <w:jc w:val="both"/>
        <w:rPr>
          <w:b/>
          <w:sz w:val="20"/>
        </w:rPr>
      </w:pPr>
    </w:p>
    <w:p w:rsidR="005B2AD8" w:rsidRPr="005B2AD8" w:rsidRDefault="005B2AD8" w:rsidP="005B2AD8">
      <w:pPr>
        <w:shd w:val="clear" w:color="auto" w:fill="E0E0E0"/>
        <w:tabs>
          <w:tab w:val="left" w:pos="425"/>
        </w:tabs>
        <w:ind w:right="-81"/>
        <w:jc w:val="both"/>
        <w:rPr>
          <w:b/>
          <w:sz w:val="20"/>
        </w:rPr>
      </w:pPr>
      <w:r w:rsidRPr="005B2AD8">
        <w:rPr>
          <w:b/>
          <w:sz w:val="20"/>
        </w:rPr>
        <w:t>1.- INFORMACIÓN GENERAL</w:t>
      </w:r>
    </w:p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b/>
          <w:sz w:val="20"/>
        </w:rPr>
      </w:pPr>
    </w:p>
    <w:p w:rsidR="005B2AD8" w:rsidRPr="005B2AD8" w:rsidRDefault="005B2AD8" w:rsidP="005B2AD8">
      <w:pPr>
        <w:tabs>
          <w:tab w:val="left" w:pos="567"/>
          <w:tab w:val="left" w:leader="underscore" w:pos="10065"/>
        </w:tabs>
        <w:rPr>
          <w:b/>
          <w:sz w:val="20"/>
        </w:rPr>
      </w:pPr>
      <w:r w:rsidRPr="005B2AD8">
        <w:rPr>
          <w:b/>
          <w:sz w:val="20"/>
        </w:rPr>
        <w:t>1.1.- Denominación de la actividad subvencionada:</w:t>
      </w:r>
      <w:r w:rsidRPr="005B2AD8">
        <w:rPr>
          <w:b/>
          <w:sz w:val="20"/>
        </w:rPr>
        <w:tab/>
      </w:r>
    </w:p>
    <w:p w:rsidR="005B2AD8" w:rsidRPr="005B2AD8" w:rsidRDefault="005B2AD8" w:rsidP="005B2AD8">
      <w:pPr>
        <w:tabs>
          <w:tab w:val="left" w:leader="underscore" w:pos="10065"/>
        </w:tabs>
        <w:rPr>
          <w:sz w:val="20"/>
        </w:rPr>
      </w:pPr>
      <w:r w:rsidRPr="005B2AD8">
        <w:rPr>
          <w:sz w:val="20"/>
        </w:rPr>
        <w:tab/>
      </w:r>
      <w:r w:rsidRPr="005B2AD8">
        <w:rPr>
          <w:sz w:val="20"/>
        </w:rPr>
        <w:tab/>
      </w:r>
    </w:p>
    <w:p w:rsidR="005B2AD8" w:rsidRPr="005B2AD8" w:rsidRDefault="005B2AD8" w:rsidP="005B2AD8">
      <w:pPr>
        <w:rPr>
          <w:sz w:val="20"/>
        </w:rPr>
      </w:pPr>
    </w:p>
    <w:p w:rsidR="005B2AD8" w:rsidRPr="005B2AD8" w:rsidRDefault="005B2AD8" w:rsidP="005B2AD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B2AD8">
        <w:rPr>
          <w:rFonts w:ascii="Times New Roman" w:hAnsi="Times New Roman" w:cs="Times New Roman"/>
          <w:b/>
          <w:iCs/>
          <w:sz w:val="20"/>
          <w:szCs w:val="20"/>
          <w:lang w:val="es-ES"/>
        </w:rPr>
        <w:t>1.2</w:t>
      </w:r>
      <w:r w:rsidRPr="005B2AD8">
        <w:rPr>
          <w:rFonts w:ascii="Times New Roman" w:hAnsi="Times New Roman" w:cs="Times New Roman"/>
          <w:b/>
          <w:iCs/>
          <w:sz w:val="20"/>
          <w:szCs w:val="20"/>
        </w:rPr>
        <w:t xml:space="preserve">.- Descripción resumida de la actividad </w:t>
      </w:r>
      <w:r w:rsidRPr="005B2AD8">
        <w:rPr>
          <w:rFonts w:ascii="Times New Roman" w:hAnsi="Times New Roman" w:cs="Times New Roman"/>
          <w:iCs/>
          <w:sz w:val="20"/>
          <w:szCs w:val="20"/>
        </w:rPr>
        <w:t xml:space="preserve">(copiar lo señalado en la solicitud). </w:t>
      </w:r>
    </w:p>
    <w:p w:rsidR="005B2AD8" w:rsidRPr="005B2AD8" w:rsidRDefault="005B2AD8" w:rsidP="005B2AD8">
      <w:pPr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5B2AD8" w:rsidRPr="005B2AD8" w:rsidRDefault="005B2AD8" w:rsidP="005B2AD8">
      <w:pPr>
        <w:rPr>
          <w:sz w:val="20"/>
        </w:rPr>
      </w:pPr>
    </w:p>
    <w:p w:rsidR="005B2AD8" w:rsidRPr="005B2AD8" w:rsidRDefault="005B2AD8" w:rsidP="005B2AD8">
      <w:pPr>
        <w:tabs>
          <w:tab w:val="left" w:pos="567"/>
        </w:tabs>
        <w:jc w:val="both"/>
        <w:rPr>
          <w:sz w:val="20"/>
        </w:rPr>
      </w:pPr>
      <w:r w:rsidRPr="005B2AD8">
        <w:rPr>
          <w:b/>
          <w:sz w:val="20"/>
        </w:rPr>
        <w:t xml:space="preserve">1.3.- Ámbito territorial de la actividad. </w:t>
      </w:r>
      <w:r w:rsidRPr="005B2AD8">
        <w:rPr>
          <w:sz w:val="20"/>
        </w:rPr>
        <w:t>Localización detallada (zonas, ciudades, barrios o municipios de la CAE donde se ha realizado el proyecto)</w:t>
      </w:r>
    </w:p>
    <w:p w:rsidR="005B2AD8" w:rsidRPr="005B2AD8" w:rsidRDefault="005B2AD8" w:rsidP="005B2AD8">
      <w:pPr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b/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b/>
          <w:sz w:val="20"/>
        </w:rPr>
      </w:pPr>
      <w:r w:rsidRPr="005B2AD8">
        <w:rPr>
          <w:b/>
          <w:sz w:val="20"/>
        </w:rPr>
        <w:t>1.4.- Duración del proyecto.</w:t>
      </w:r>
    </w:p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5B2AD8" w:rsidRPr="005B2AD8" w:rsidTr="0006464E">
        <w:tc>
          <w:tcPr>
            <w:tcW w:w="8789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Fecha prevista de inicio:</w:t>
            </w:r>
          </w:p>
        </w:tc>
      </w:tr>
      <w:tr w:rsidR="005B2AD8" w:rsidRPr="005B2AD8" w:rsidTr="0006464E">
        <w:tc>
          <w:tcPr>
            <w:tcW w:w="8789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Fecha real de inicio:</w:t>
            </w:r>
          </w:p>
        </w:tc>
      </w:tr>
      <w:tr w:rsidR="005B2AD8" w:rsidRPr="005B2AD8" w:rsidTr="0006464E">
        <w:tc>
          <w:tcPr>
            <w:tcW w:w="8789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70"/>
              <w:jc w:val="both"/>
              <w:rPr>
                <w:sz w:val="20"/>
              </w:rPr>
            </w:pPr>
            <w:r w:rsidRPr="005B2AD8">
              <w:rPr>
                <w:sz w:val="20"/>
              </w:rPr>
              <w:t>Si las anteriores fechas no coinciden, explicar el motivo:</w:t>
            </w:r>
          </w:p>
        </w:tc>
      </w:tr>
      <w:tr w:rsidR="005B2AD8" w:rsidRPr="005B2AD8" w:rsidTr="0006464E">
        <w:tc>
          <w:tcPr>
            <w:tcW w:w="8789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lastRenderedPageBreak/>
              <w:t>Fecha de finalización:</w:t>
            </w:r>
          </w:p>
        </w:tc>
      </w:tr>
      <w:tr w:rsidR="005B2AD8" w:rsidRPr="005B2AD8" w:rsidTr="0006464E">
        <w:tc>
          <w:tcPr>
            <w:tcW w:w="8789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Período total de ejecución:</w:t>
            </w:r>
          </w:p>
        </w:tc>
      </w:tr>
    </w:tbl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</w:p>
    <w:p w:rsidR="005B2AD8" w:rsidRPr="005B2AD8" w:rsidRDefault="005B2AD8" w:rsidP="005B2AD8">
      <w:pPr>
        <w:shd w:val="clear" w:color="auto" w:fill="E0E0E0"/>
        <w:tabs>
          <w:tab w:val="left" w:pos="425"/>
        </w:tabs>
        <w:ind w:right="-81"/>
        <w:jc w:val="both"/>
        <w:rPr>
          <w:b/>
          <w:sz w:val="20"/>
        </w:rPr>
      </w:pPr>
      <w:r w:rsidRPr="005B2AD8">
        <w:rPr>
          <w:b/>
          <w:sz w:val="20"/>
        </w:rPr>
        <w:t>2.- SEGUIMIENTO TÉCNICO</w:t>
      </w:r>
    </w:p>
    <w:p w:rsidR="005B2AD8" w:rsidRPr="005B2AD8" w:rsidRDefault="005B2AD8" w:rsidP="005B2AD8">
      <w:pPr>
        <w:tabs>
          <w:tab w:val="left" w:pos="425"/>
        </w:tabs>
        <w:ind w:right="-81"/>
        <w:jc w:val="both"/>
        <w:rPr>
          <w:b/>
          <w:sz w:val="20"/>
        </w:rPr>
      </w:pPr>
    </w:p>
    <w:p w:rsidR="005B2AD8" w:rsidRPr="005B2AD8" w:rsidRDefault="005B2AD8" w:rsidP="005B2AD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B2AD8">
        <w:rPr>
          <w:rFonts w:ascii="Times New Roman" w:hAnsi="Times New Roman" w:cs="Times New Roman"/>
          <w:b/>
          <w:sz w:val="20"/>
          <w:szCs w:val="20"/>
        </w:rPr>
        <w:t xml:space="preserve">2.1.- Descripción resumida del desarrollo del proyecto y los resultados obtenidos. </w:t>
      </w:r>
      <w:r w:rsidRPr="005B2AD8">
        <w:rPr>
          <w:rFonts w:ascii="Times New Roman" w:hAnsi="Times New Roman" w:cs="Times New Roman"/>
          <w:sz w:val="20"/>
          <w:szCs w:val="20"/>
        </w:rPr>
        <w:t>(explicar si se ha desarrollado el proyecto según lo previsto, los apoyos y dificultades encontradas en su desarrollo, los posibles cambios surgidos respecto a las actividades previstas</w:t>
      </w:r>
      <w:r w:rsidRPr="005B2AD8">
        <w:rPr>
          <w:rFonts w:ascii="Times New Roman" w:hAnsi="Times New Roman" w:cs="Times New Roman"/>
          <w:color w:val="auto"/>
          <w:sz w:val="20"/>
          <w:szCs w:val="20"/>
        </w:rPr>
        <w:t>, en el momento de la solicitud, así como el número total de personas destinatarias desagregadas por sexo, colectivo, edad y nacionalidad</w:t>
      </w:r>
    </w:p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81"/>
        <w:jc w:val="both"/>
        <w:rPr>
          <w:b/>
          <w:sz w:val="20"/>
        </w:rPr>
      </w:pPr>
      <w:r w:rsidRPr="005B2AD8">
        <w:rPr>
          <w:b/>
          <w:sz w:val="20"/>
        </w:rPr>
        <w:t xml:space="preserve">2.2.- Consecución de los objetivos del proyecto </w:t>
      </w:r>
      <w:r w:rsidRPr="005B2AD8">
        <w:rPr>
          <w:sz w:val="20"/>
        </w:rPr>
        <w:t>(explicar cómo ha contribuido el proyecto a la consecución de los objetivos previstos)</w:t>
      </w:r>
    </w:p>
    <w:p w:rsidR="005B2AD8" w:rsidRPr="005B2AD8" w:rsidRDefault="005B2AD8" w:rsidP="005B2AD8">
      <w:pPr>
        <w:tabs>
          <w:tab w:val="left" w:pos="425"/>
        </w:tabs>
        <w:ind w:right="-81"/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81"/>
        <w:jc w:val="both"/>
        <w:rPr>
          <w:b/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81"/>
        <w:jc w:val="both"/>
        <w:rPr>
          <w:sz w:val="20"/>
        </w:rPr>
      </w:pPr>
      <w:r w:rsidRPr="005B2AD8">
        <w:rPr>
          <w:b/>
          <w:sz w:val="20"/>
        </w:rPr>
        <w:t xml:space="preserve">2.3.- Consecución de resultados </w:t>
      </w:r>
      <w:r w:rsidRPr="005B2AD8">
        <w:rPr>
          <w:sz w:val="20"/>
        </w:rPr>
        <w:t>(describir el resultado previsto, los indicadores utilizados para su medición y detallar el grado de consecución del mismo)</w:t>
      </w:r>
    </w:p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5B2AD8" w:rsidRPr="005B2AD8" w:rsidTr="0006464E">
        <w:tc>
          <w:tcPr>
            <w:tcW w:w="864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Resultado 1:</w:t>
            </w:r>
          </w:p>
          <w:p w:rsidR="005B2AD8" w:rsidRPr="005B2AD8" w:rsidRDefault="005B2AD8" w:rsidP="00EA592E">
            <w:pPr>
              <w:tabs>
                <w:tab w:val="left" w:pos="425"/>
              </w:tabs>
              <w:ind w:right="-70"/>
              <w:jc w:val="both"/>
              <w:rPr>
                <w:sz w:val="20"/>
              </w:rPr>
            </w:pPr>
          </w:p>
        </w:tc>
      </w:tr>
      <w:tr w:rsidR="005B2AD8" w:rsidRPr="005B2AD8" w:rsidTr="0006464E">
        <w:trPr>
          <w:cantSplit/>
        </w:trPr>
        <w:tc>
          <w:tcPr>
            <w:tcW w:w="864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 xml:space="preserve">Indicadores: </w:t>
            </w:r>
          </w:p>
        </w:tc>
      </w:tr>
      <w:tr w:rsidR="005B2AD8" w:rsidRPr="005B2AD8" w:rsidTr="0006464E">
        <w:tc>
          <w:tcPr>
            <w:tcW w:w="864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Comentarios:</w:t>
            </w:r>
          </w:p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</w:tbl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5B2AD8" w:rsidRPr="005B2AD8" w:rsidTr="0006464E">
        <w:tc>
          <w:tcPr>
            <w:tcW w:w="864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Resultado 2:</w:t>
            </w:r>
          </w:p>
          <w:p w:rsidR="005B2AD8" w:rsidRPr="005B2AD8" w:rsidRDefault="005B2AD8" w:rsidP="00EA592E">
            <w:pPr>
              <w:tabs>
                <w:tab w:val="left" w:pos="425"/>
              </w:tabs>
              <w:ind w:right="-70"/>
              <w:jc w:val="both"/>
              <w:rPr>
                <w:sz w:val="20"/>
              </w:rPr>
            </w:pPr>
          </w:p>
        </w:tc>
      </w:tr>
      <w:tr w:rsidR="005B2AD8" w:rsidRPr="005B2AD8" w:rsidTr="0006464E">
        <w:trPr>
          <w:cantSplit/>
        </w:trPr>
        <w:tc>
          <w:tcPr>
            <w:tcW w:w="864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 xml:space="preserve">Indicadores: </w:t>
            </w:r>
          </w:p>
        </w:tc>
      </w:tr>
      <w:tr w:rsidR="005B2AD8" w:rsidRPr="005B2AD8" w:rsidTr="0006464E">
        <w:tc>
          <w:tcPr>
            <w:tcW w:w="864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Comentarios:</w:t>
            </w:r>
          </w:p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</w:tbl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5B2AD8" w:rsidRPr="005B2AD8" w:rsidTr="0006464E">
        <w:tc>
          <w:tcPr>
            <w:tcW w:w="864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Resultado 3:</w:t>
            </w:r>
          </w:p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  <w:tr w:rsidR="005B2AD8" w:rsidRPr="005B2AD8" w:rsidTr="0006464E">
        <w:trPr>
          <w:cantSplit/>
        </w:trPr>
        <w:tc>
          <w:tcPr>
            <w:tcW w:w="864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 xml:space="preserve">Indicadores: </w:t>
            </w:r>
          </w:p>
        </w:tc>
      </w:tr>
      <w:tr w:rsidR="005B2AD8" w:rsidRPr="005B2AD8" w:rsidTr="0006464E">
        <w:tc>
          <w:tcPr>
            <w:tcW w:w="864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Comentarios:</w:t>
            </w:r>
          </w:p>
          <w:p w:rsidR="005B2AD8" w:rsidRPr="005B2AD8" w:rsidRDefault="005B2AD8" w:rsidP="00EA592E">
            <w:pPr>
              <w:tabs>
                <w:tab w:val="left" w:pos="425"/>
              </w:tabs>
              <w:ind w:right="-70"/>
              <w:jc w:val="both"/>
              <w:rPr>
                <w:sz w:val="20"/>
              </w:rPr>
            </w:pPr>
          </w:p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</w:tbl>
    <w:p w:rsidR="005B2AD8" w:rsidRPr="005B2AD8" w:rsidRDefault="005B2AD8" w:rsidP="005B2AD8">
      <w:pPr>
        <w:tabs>
          <w:tab w:val="left" w:pos="425"/>
        </w:tabs>
        <w:ind w:right="-81"/>
        <w:jc w:val="both"/>
        <w:rPr>
          <w:sz w:val="20"/>
        </w:rPr>
      </w:pPr>
      <w:r w:rsidRPr="005B2AD8">
        <w:rPr>
          <w:sz w:val="20"/>
        </w:rPr>
        <w:t>Continuar con la relación en caso de tener más de tres resultados esperados.</w:t>
      </w:r>
    </w:p>
    <w:p w:rsidR="005B2AD8" w:rsidRPr="005B2AD8" w:rsidRDefault="005B2AD8" w:rsidP="005B2AD8">
      <w:pPr>
        <w:tabs>
          <w:tab w:val="left" w:pos="425"/>
        </w:tabs>
        <w:ind w:right="-81"/>
        <w:jc w:val="both"/>
        <w:rPr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81"/>
        <w:jc w:val="both"/>
        <w:rPr>
          <w:b/>
          <w:sz w:val="20"/>
        </w:rPr>
      </w:pPr>
      <w:r w:rsidRPr="005B2AD8">
        <w:rPr>
          <w:b/>
          <w:sz w:val="20"/>
        </w:rPr>
        <w:t>2.4.- Relación de actividades desarrolladas</w:t>
      </w:r>
    </w:p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417"/>
        <w:gridCol w:w="1418"/>
      </w:tblGrid>
      <w:tr w:rsidR="005B2AD8" w:rsidRPr="005B2AD8" w:rsidTr="0006464E">
        <w:tc>
          <w:tcPr>
            <w:tcW w:w="5954" w:type="dxa"/>
            <w:shd w:val="clear" w:color="auto" w:fill="E6E6E6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Actividad prevista</w:t>
            </w:r>
          </w:p>
        </w:tc>
        <w:tc>
          <w:tcPr>
            <w:tcW w:w="1417" w:type="dxa"/>
            <w:shd w:val="clear" w:color="auto" w:fill="E6E6E6"/>
          </w:tcPr>
          <w:p w:rsidR="005B2AD8" w:rsidRPr="005B2AD8" w:rsidRDefault="005B2AD8" w:rsidP="00EA592E">
            <w:pPr>
              <w:tabs>
                <w:tab w:val="left" w:pos="0"/>
              </w:tabs>
              <w:ind w:right="-250"/>
              <w:jc w:val="both"/>
              <w:rPr>
                <w:sz w:val="20"/>
              </w:rPr>
            </w:pPr>
            <w:r w:rsidRPr="005B2AD8">
              <w:rPr>
                <w:sz w:val="20"/>
              </w:rPr>
              <w:t>Concluida</w:t>
            </w:r>
          </w:p>
        </w:tc>
        <w:tc>
          <w:tcPr>
            <w:tcW w:w="1418" w:type="dxa"/>
            <w:shd w:val="clear" w:color="auto" w:fill="E6E6E6"/>
          </w:tcPr>
          <w:p w:rsidR="005B2AD8" w:rsidRPr="005B2AD8" w:rsidRDefault="005B2AD8" w:rsidP="00EA592E">
            <w:pPr>
              <w:tabs>
                <w:tab w:val="left" w:pos="0"/>
              </w:tabs>
              <w:ind w:right="-496" w:hanging="108"/>
              <w:jc w:val="both"/>
              <w:rPr>
                <w:sz w:val="20"/>
              </w:rPr>
            </w:pPr>
            <w:r w:rsidRPr="005B2AD8">
              <w:rPr>
                <w:sz w:val="20"/>
              </w:rPr>
              <w:t>No realizada</w:t>
            </w:r>
          </w:p>
        </w:tc>
      </w:tr>
      <w:tr w:rsidR="005B2AD8" w:rsidRPr="005B2AD8" w:rsidTr="0006464E">
        <w:tc>
          <w:tcPr>
            <w:tcW w:w="5954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  <w:tr w:rsidR="005B2AD8" w:rsidRPr="005B2AD8" w:rsidTr="0006464E">
        <w:tc>
          <w:tcPr>
            <w:tcW w:w="5954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  <w:tr w:rsidR="005B2AD8" w:rsidRPr="005B2AD8" w:rsidTr="0006464E">
        <w:tc>
          <w:tcPr>
            <w:tcW w:w="5954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  <w:tr w:rsidR="005B2AD8" w:rsidRPr="005B2AD8" w:rsidTr="0006464E">
        <w:tc>
          <w:tcPr>
            <w:tcW w:w="5954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  <w:tr w:rsidR="005B2AD8" w:rsidRPr="005B2AD8" w:rsidTr="0006464E">
        <w:tc>
          <w:tcPr>
            <w:tcW w:w="5954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  <w:tr w:rsidR="005B2AD8" w:rsidRPr="005B2AD8" w:rsidTr="0006464E">
        <w:trPr>
          <w:trHeight w:val="237"/>
        </w:trPr>
        <w:tc>
          <w:tcPr>
            <w:tcW w:w="8789" w:type="dxa"/>
            <w:gridSpan w:val="3"/>
            <w:shd w:val="clear" w:color="auto" w:fill="E6E6E6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Actividad imprevista</w:t>
            </w:r>
          </w:p>
        </w:tc>
      </w:tr>
      <w:tr w:rsidR="005B2AD8" w:rsidRPr="005B2AD8" w:rsidTr="0006464E">
        <w:trPr>
          <w:trHeight w:val="173"/>
        </w:trPr>
        <w:tc>
          <w:tcPr>
            <w:tcW w:w="8789" w:type="dxa"/>
            <w:gridSpan w:val="3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  <w:tr w:rsidR="005B2AD8" w:rsidRPr="005B2AD8" w:rsidTr="0006464E">
        <w:trPr>
          <w:trHeight w:val="279"/>
        </w:trPr>
        <w:tc>
          <w:tcPr>
            <w:tcW w:w="87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</w:tbl>
    <w:p w:rsidR="005B2AD8" w:rsidRPr="005B2AD8" w:rsidRDefault="005B2AD8" w:rsidP="005B2AD8">
      <w:pPr>
        <w:tabs>
          <w:tab w:val="left" w:pos="425"/>
        </w:tabs>
        <w:ind w:right="-81"/>
        <w:jc w:val="both"/>
        <w:rPr>
          <w:b/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81"/>
        <w:jc w:val="both"/>
        <w:rPr>
          <w:sz w:val="20"/>
        </w:rPr>
      </w:pPr>
      <w:r w:rsidRPr="005B2AD8">
        <w:rPr>
          <w:b/>
          <w:sz w:val="20"/>
        </w:rPr>
        <w:t xml:space="preserve">2.5.- Actualización del cronograma de actividades </w:t>
      </w:r>
      <w:r w:rsidRPr="005B2AD8">
        <w:rPr>
          <w:sz w:val="20"/>
        </w:rPr>
        <w:t>(enumerar las actividades descritas en el apartado 2.4. y señalar con una x los meses de ejecución de cada actividad)</w:t>
      </w:r>
    </w:p>
    <w:p w:rsidR="005B2AD8" w:rsidRPr="005B2AD8" w:rsidRDefault="005B2AD8" w:rsidP="005B2AD8">
      <w:pPr>
        <w:tabs>
          <w:tab w:val="left" w:pos="425"/>
        </w:tabs>
        <w:ind w:right="-81"/>
        <w:jc w:val="both"/>
        <w:rPr>
          <w:sz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4"/>
        <w:gridCol w:w="567"/>
      </w:tblGrid>
      <w:tr w:rsidR="0006464E" w:rsidRPr="005B2AD8" w:rsidTr="0006464E">
        <w:tc>
          <w:tcPr>
            <w:tcW w:w="2977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 xml:space="preserve">Actividad </w:t>
            </w:r>
          </w:p>
        </w:tc>
        <w:tc>
          <w:tcPr>
            <w:tcW w:w="567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Ene</w:t>
            </w:r>
          </w:p>
        </w:tc>
        <w:tc>
          <w:tcPr>
            <w:tcW w:w="567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Feb</w:t>
            </w:r>
          </w:p>
        </w:tc>
        <w:tc>
          <w:tcPr>
            <w:tcW w:w="567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Mar</w:t>
            </w:r>
          </w:p>
        </w:tc>
        <w:tc>
          <w:tcPr>
            <w:tcW w:w="567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Abr</w:t>
            </w:r>
          </w:p>
        </w:tc>
        <w:tc>
          <w:tcPr>
            <w:tcW w:w="567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May</w:t>
            </w:r>
          </w:p>
        </w:tc>
        <w:tc>
          <w:tcPr>
            <w:tcW w:w="567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Jun</w:t>
            </w:r>
          </w:p>
        </w:tc>
        <w:tc>
          <w:tcPr>
            <w:tcW w:w="567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Jul</w:t>
            </w:r>
          </w:p>
        </w:tc>
        <w:tc>
          <w:tcPr>
            <w:tcW w:w="567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Ago</w:t>
            </w:r>
          </w:p>
        </w:tc>
        <w:tc>
          <w:tcPr>
            <w:tcW w:w="567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Sep</w:t>
            </w:r>
          </w:p>
        </w:tc>
        <w:tc>
          <w:tcPr>
            <w:tcW w:w="567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Oct</w:t>
            </w:r>
          </w:p>
        </w:tc>
        <w:tc>
          <w:tcPr>
            <w:tcW w:w="284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Nov</w:t>
            </w:r>
          </w:p>
        </w:tc>
        <w:tc>
          <w:tcPr>
            <w:tcW w:w="567" w:type="dxa"/>
            <w:shd w:val="clear" w:color="auto" w:fill="auto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  <w:r w:rsidRPr="005B2AD8">
              <w:rPr>
                <w:sz w:val="20"/>
              </w:rPr>
              <w:t>Dic</w:t>
            </w:r>
          </w:p>
        </w:tc>
      </w:tr>
      <w:tr w:rsidR="0006464E" w:rsidRPr="005B2AD8" w:rsidTr="0006464E">
        <w:tc>
          <w:tcPr>
            <w:tcW w:w="297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284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  <w:tr w:rsidR="0006464E" w:rsidRPr="005B2AD8" w:rsidTr="0006464E">
        <w:tc>
          <w:tcPr>
            <w:tcW w:w="297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284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  <w:tr w:rsidR="0006464E" w:rsidRPr="005B2AD8" w:rsidTr="0006464E">
        <w:tc>
          <w:tcPr>
            <w:tcW w:w="297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284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  <w:tr w:rsidR="0006464E" w:rsidRPr="005B2AD8" w:rsidTr="0006464E">
        <w:tc>
          <w:tcPr>
            <w:tcW w:w="297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284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  <w:tr w:rsidR="0006464E" w:rsidRPr="005B2AD8" w:rsidTr="0006464E">
        <w:tc>
          <w:tcPr>
            <w:tcW w:w="297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284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5B2AD8" w:rsidRPr="005B2AD8" w:rsidRDefault="005B2AD8" w:rsidP="00EA592E">
            <w:pPr>
              <w:tabs>
                <w:tab w:val="left" w:pos="425"/>
              </w:tabs>
              <w:ind w:right="-496"/>
              <w:jc w:val="both"/>
              <w:rPr>
                <w:sz w:val="20"/>
              </w:rPr>
            </w:pPr>
          </w:p>
        </w:tc>
      </w:tr>
    </w:tbl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</w:p>
    <w:p w:rsidR="005B2AD8" w:rsidRPr="005B2AD8" w:rsidRDefault="005B2AD8" w:rsidP="005B2AD8">
      <w:pPr>
        <w:tabs>
          <w:tab w:val="left" w:pos="567"/>
        </w:tabs>
        <w:jc w:val="both"/>
        <w:rPr>
          <w:sz w:val="20"/>
        </w:rPr>
      </w:pPr>
      <w:r w:rsidRPr="005B2AD8">
        <w:rPr>
          <w:b/>
          <w:sz w:val="20"/>
        </w:rPr>
        <w:t>2.6.- Recursos humanos necesarios para llevar adelante la actividad: cuantificación y características</w:t>
      </w:r>
      <w:r w:rsidRPr="005B2AD8">
        <w:rPr>
          <w:sz w:val="20"/>
        </w:rPr>
        <w:t xml:space="preserve"> (incluyendo formación, cualificación e identificación). En el caso de las personas contratadas indicar si han sido contratadas directamente o no por la entidad solicitante, duración de la contratación y tipo de jornada. En el caso de las personas voluntarias indicar nº de horas semanales dedicadas a la actividad y duración de este trabajo voluntario. Señalar las funciones de cada persona contratada o voluntaria en las diferentes fases de la actividad presentada.</w:t>
      </w:r>
    </w:p>
    <w:p w:rsidR="005B2AD8" w:rsidRPr="005B2AD8" w:rsidRDefault="005B2AD8" w:rsidP="005B2AD8">
      <w:pPr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86"/>
        <w:jc w:val="both"/>
        <w:rPr>
          <w:sz w:val="20"/>
        </w:rPr>
      </w:pPr>
      <w:r w:rsidRPr="005B2AD8">
        <w:rPr>
          <w:b/>
          <w:sz w:val="20"/>
        </w:rPr>
        <w:t xml:space="preserve">2.7.- Ejecución presupuestaria: </w:t>
      </w:r>
      <w:r w:rsidRPr="005B2AD8">
        <w:rPr>
          <w:sz w:val="20"/>
        </w:rPr>
        <w:t>cómo se ha ejecutado finalmente el presupuesto, si ha habido cambios respecto a lo indicado en la solicitud de subvención, y, en ese caso, cómo han repercutido en la ejecución del proyecto.</w:t>
      </w:r>
    </w:p>
    <w:p w:rsidR="005B2AD8" w:rsidRPr="005B2AD8" w:rsidRDefault="005B2AD8" w:rsidP="005B2AD8">
      <w:pPr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5B2AD8" w:rsidRPr="005B2AD8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</w:p>
    <w:p w:rsidR="005B2AD8" w:rsidRPr="005B2AD8" w:rsidRDefault="005B2AD8" w:rsidP="005B2AD8">
      <w:pPr>
        <w:tabs>
          <w:tab w:val="left" w:pos="425"/>
        </w:tabs>
        <w:ind w:right="-496"/>
        <w:jc w:val="both"/>
        <w:rPr>
          <w:sz w:val="20"/>
        </w:rPr>
      </w:pPr>
      <w:r w:rsidRPr="005B2AD8">
        <w:rPr>
          <w:sz w:val="20"/>
        </w:rPr>
        <w:br w:type="page"/>
      </w:r>
    </w:p>
    <w:p w:rsidR="005B2AD8" w:rsidRPr="0006464E" w:rsidRDefault="005B2AD8" w:rsidP="005B2AD8">
      <w:pPr>
        <w:shd w:val="clear" w:color="auto" w:fill="E0E0E0"/>
        <w:tabs>
          <w:tab w:val="left" w:pos="425"/>
        </w:tabs>
        <w:ind w:right="-81"/>
        <w:jc w:val="both"/>
        <w:rPr>
          <w:b/>
          <w:sz w:val="18"/>
          <w:szCs w:val="18"/>
        </w:rPr>
      </w:pPr>
      <w:r w:rsidRPr="0006464E">
        <w:rPr>
          <w:b/>
          <w:sz w:val="18"/>
          <w:szCs w:val="18"/>
        </w:rPr>
        <w:lastRenderedPageBreak/>
        <w:t>3.-</w:t>
      </w:r>
      <w:r w:rsidRPr="0006464E">
        <w:rPr>
          <w:b/>
          <w:sz w:val="18"/>
          <w:szCs w:val="18"/>
        </w:rPr>
        <w:tab/>
        <w:t>VALORACIÓN</w:t>
      </w:r>
    </w:p>
    <w:p w:rsidR="005B2AD8" w:rsidRPr="0006464E" w:rsidRDefault="005B2AD8" w:rsidP="005B2AD8">
      <w:pPr>
        <w:tabs>
          <w:tab w:val="left" w:pos="425"/>
        </w:tabs>
        <w:ind w:right="-81"/>
        <w:jc w:val="both"/>
        <w:rPr>
          <w:b/>
          <w:sz w:val="18"/>
          <w:szCs w:val="18"/>
        </w:rPr>
      </w:pPr>
    </w:p>
    <w:p w:rsidR="005B2AD8" w:rsidRPr="0006464E" w:rsidRDefault="005B2AD8" w:rsidP="005B2AD8">
      <w:pPr>
        <w:tabs>
          <w:tab w:val="left" w:pos="425"/>
        </w:tabs>
        <w:ind w:right="-81"/>
        <w:jc w:val="both"/>
        <w:rPr>
          <w:b/>
          <w:sz w:val="18"/>
          <w:szCs w:val="18"/>
        </w:rPr>
      </w:pPr>
      <w:r w:rsidRPr="0006464E">
        <w:rPr>
          <w:b/>
          <w:sz w:val="18"/>
          <w:szCs w:val="18"/>
        </w:rPr>
        <w:t xml:space="preserve">3.1.- Valoración general del proyecto </w:t>
      </w:r>
      <w:r w:rsidRPr="0006464E">
        <w:rPr>
          <w:sz w:val="18"/>
          <w:szCs w:val="18"/>
        </w:rPr>
        <w:t>(valorar los aspectos más relevantes del proyecto: la consecución de los resultados y objetivos a través de las actividades realizadas, la ejecución presupuestaria, la participación de las personas destinatarias de la intervención, los aspectos a mejorar para futuras intervenciones, etc.)</w:t>
      </w:r>
    </w:p>
    <w:p w:rsidR="005B2AD8" w:rsidRPr="0006464E" w:rsidRDefault="005B2AD8" w:rsidP="005B2AD8">
      <w:pPr>
        <w:tabs>
          <w:tab w:val="left" w:pos="425"/>
        </w:tabs>
        <w:ind w:right="-496"/>
        <w:jc w:val="both"/>
        <w:rPr>
          <w:sz w:val="18"/>
          <w:szCs w:val="18"/>
        </w:rPr>
      </w:pPr>
    </w:p>
    <w:p w:rsidR="005B2AD8" w:rsidRPr="0006464E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18"/>
          <w:szCs w:val="18"/>
        </w:rPr>
      </w:pPr>
    </w:p>
    <w:p w:rsidR="005B2AD8" w:rsidRPr="0006464E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18"/>
          <w:szCs w:val="18"/>
        </w:rPr>
      </w:pPr>
    </w:p>
    <w:p w:rsidR="005B2AD8" w:rsidRPr="0006464E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18"/>
          <w:szCs w:val="18"/>
        </w:rPr>
      </w:pPr>
    </w:p>
    <w:p w:rsidR="005B2AD8" w:rsidRPr="0006464E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18"/>
          <w:szCs w:val="18"/>
        </w:rPr>
      </w:pPr>
    </w:p>
    <w:p w:rsidR="005B2AD8" w:rsidRPr="0006464E" w:rsidRDefault="005B2AD8" w:rsidP="005B2AD8">
      <w:pPr>
        <w:tabs>
          <w:tab w:val="left" w:pos="425"/>
        </w:tabs>
        <w:ind w:right="-81"/>
        <w:jc w:val="both"/>
        <w:rPr>
          <w:sz w:val="18"/>
          <w:szCs w:val="18"/>
        </w:rPr>
      </w:pPr>
    </w:p>
    <w:p w:rsidR="005B2AD8" w:rsidRPr="0006464E" w:rsidRDefault="005B2AD8" w:rsidP="005B2AD8">
      <w:pPr>
        <w:tabs>
          <w:tab w:val="left" w:pos="425"/>
        </w:tabs>
        <w:ind w:right="-81"/>
        <w:jc w:val="both"/>
        <w:rPr>
          <w:sz w:val="18"/>
          <w:szCs w:val="18"/>
        </w:rPr>
      </w:pPr>
      <w:r w:rsidRPr="0006464E">
        <w:rPr>
          <w:b/>
          <w:sz w:val="18"/>
          <w:szCs w:val="18"/>
        </w:rPr>
        <w:t xml:space="preserve">3.2.- Enfoque de </w:t>
      </w:r>
      <w:proofErr w:type="gramStart"/>
      <w:r w:rsidRPr="0006464E">
        <w:rPr>
          <w:b/>
          <w:sz w:val="18"/>
          <w:szCs w:val="18"/>
        </w:rPr>
        <w:t xml:space="preserve">género  </w:t>
      </w:r>
      <w:r w:rsidRPr="0006464E">
        <w:rPr>
          <w:sz w:val="18"/>
          <w:szCs w:val="18"/>
        </w:rPr>
        <w:t>(</w:t>
      </w:r>
      <w:proofErr w:type="gramEnd"/>
      <w:r w:rsidRPr="0006464E">
        <w:rPr>
          <w:sz w:val="18"/>
          <w:szCs w:val="18"/>
        </w:rPr>
        <w:t>indicar de qué manera a lo largo de todo el ciclo del proyecto se ha mantenido una perspectiva de género, es decir, la consideración sistemática de las diferentes situaciones, condiciones y necesidades de mujeres y hombres, incorporando objetivos y actuaciones específicas dirigidas a eliminar las desigualdades y promover la igualdad)</w:t>
      </w:r>
    </w:p>
    <w:p w:rsidR="005B2AD8" w:rsidRPr="0006464E" w:rsidRDefault="005B2AD8" w:rsidP="005B2AD8">
      <w:pPr>
        <w:tabs>
          <w:tab w:val="left" w:pos="425"/>
        </w:tabs>
        <w:ind w:right="-496"/>
        <w:jc w:val="both"/>
        <w:rPr>
          <w:sz w:val="18"/>
          <w:szCs w:val="18"/>
        </w:rPr>
      </w:pPr>
    </w:p>
    <w:p w:rsidR="005B2AD8" w:rsidRPr="0006464E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18"/>
          <w:szCs w:val="18"/>
        </w:rPr>
      </w:pPr>
    </w:p>
    <w:p w:rsidR="005B2AD8" w:rsidRPr="0006464E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18"/>
          <w:szCs w:val="18"/>
        </w:rPr>
      </w:pPr>
    </w:p>
    <w:p w:rsidR="005B2AD8" w:rsidRPr="0006464E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18"/>
          <w:szCs w:val="18"/>
        </w:rPr>
      </w:pPr>
    </w:p>
    <w:p w:rsidR="005B2AD8" w:rsidRPr="0006464E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18"/>
          <w:szCs w:val="18"/>
        </w:rPr>
      </w:pPr>
    </w:p>
    <w:p w:rsidR="005B2AD8" w:rsidRPr="0006464E" w:rsidRDefault="005B2AD8" w:rsidP="005B2AD8">
      <w:pPr>
        <w:tabs>
          <w:tab w:val="left" w:pos="425"/>
        </w:tabs>
        <w:ind w:right="-496"/>
        <w:jc w:val="both"/>
        <w:rPr>
          <w:sz w:val="18"/>
          <w:szCs w:val="18"/>
        </w:rPr>
      </w:pPr>
    </w:p>
    <w:p w:rsidR="005B2AD8" w:rsidRPr="0006464E" w:rsidRDefault="005B2AD8" w:rsidP="005B2AD8">
      <w:pPr>
        <w:tabs>
          <w:tab w:val="left" w:pos="425"/>
        </w:tabs>
        <w:ind w:right="-81"/>
        <w:jc w:val="both"/>
        <w:rPr>
          <w:sz w:val="18"/>
          <w:szCs w:val="18"/>
        </w:rPr>
      </w:pPr>
      <w:r w:rsidRPr="0006464E">
        <w:rPr>
          <w:b/>
          <w:sz w:val="18"/>
          <w:szCs w:val="18"/>
        </w:rPr>
        <w:t xml:space="preserve">3.3.- Coordinación con otras instituciones sociales e instituciones públicas </w:t>
      </w:r>
      <w:r w:rsidRPr="0006464E">
        <w:rPr>
          <w:sz w:val="18"/>
          <w:szCs w:val="18"/>
        </w:rPr>
        <w:t xml:space="preserve">(indicar de qué manera se ha realizado la coordinación con otras entidades privadas o públicas durante la ejecución del </w:t>
      </w:r>
      <w:proofErr w:type="gramStart"/>
      <w:r w:rsidRPr="0006464E">
        <w:rPr>
          <w:sz w:val="18"/>
          <w:szCs w:val="18"/>
        </w:rPr>
        <w:t>proyecto</w:t>
      </w:r>
      <w:proofErr w:type="gramEnd"/>
      <w:r w:rsidRPr="0006464E">
        <w:rPr>
          <w:sz w:val="18"/>
          <w:szCs w:val="18"/>
        </w:rPr>
        <w:t xml:space="preserve"> así como las posibles colaboraciones futuras)</w:t>
      </w:r>
    </w:p>
    <w:p w:rsidR="005B2AD8" w:rsidRPr="0006464E" w:rsidRDefault="005B2AD8" w:rsidP="005B2AD8">
      <w:pPr>
        <w:tabs>
          <w:tab w:val="left" w:pos="425"/>
        </w:tabs>
        <w:ind w:right="-81"/>
        <w:jc w:val="both"/>
        <w:rPr>
          <w:sz w:val="18"/>
          <w:szCs w:val="18"/>
        </w:rPr>
      </w:pPr>
    </w:p>
    <w:p w:rsidR="005B2AD8" w:rsidRPr="0006464E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18"/>
          <w:szCs w:val="18"/>
        </w:rPr>
      </w:pPr>
    </w:p>
    <w:p w:rsidR="005B2AD8" w:rsidRPr="0006464E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18"/>
          <w:szCs w:val="18"/>
        </w:rPr>
      </w:pPr>
    </w:p>
    <w:p w:rsidR="005B2AD8" w:rsidRPr="0006464E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18"/>
          <w:szCs w:val="18"/>
        </w:rPr>
      </w:pPr>
    </w:p>
    <w:p w:rsidR="005B2AD8" w:rsidRPr="0006464E" w:rsidRDefault="005B2AD8" w:rsidP="005B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sz w:val="18"/>
          <w:szCs w:val="18"/>
        </w:rPr>
      </w:pPr>
    </w:p>
    <w:p w:rsidR="005B2AD8" w:rsidRPr="0006464E" w:rsidRDefault="005B2AD8" w:rsidP="005B2AD8">
      <w:pPr>
        <w:pStyle w:val="Piedepgina"/>
        <w:tabs>
          <w:tab w:val="clear" w:pos="4819"/>
          <w:tab w:val="clear" w:pos="9071"/>
        </w:tabs>
        <w:jc w:val="center"/>
        <w:rPr>
          <w:sz w:val="18"/>
          <w:szCs w:val="18"/>
        </w:rPr>
      </w:pPr>
      <w:r w:rsidRPr="0006464E">
        <w:rPr>
          <w:sz w:val="18"/>
          <w:szCs w:val="18"/>
        </w:rPr>
        <w:t>_______________________</w:t>
      </w:r>
    </w:p>
    <w:p w:rsidR="005B2AD8" w:rsidRPr="0006464E" w:rsidRDefault="005B2AD8" w:rsidP="005B2AD8">
      <w:pPr>
        <w:pStyle w:val="Piedepgina"/>
        <w:tabs>
          <w:tab w:val="clear" w:pos="4819"/>
          <w:tab w:val="clear" w:pos="9071"/>
        </w:tabs>
        <w:jc w:val="center"/>
        <w:rPr>
          <w:sz w:val="18"/>
          <w:szCs w:val="18"/>
        </w:rPr>
      </w:pPr>
    </w:p>
    <w:p w:rsidR="005B2AD8" w:rsidRPr="0006464E" w:rsidRDefault="005B2AD8" w:rsidP="005B2AD8">
      <w:pPr>
        <w:pStyle w:val="Default"/>
        <w:shd w:val="clear" w:color="auto" w:fill="BFBFBF"/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06464E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DOCUMENTACIÓN APORTADA </w:t>
      </w:r>
    </w:p>
    <w:p w:rsidR="005B2AD8" w:rsidRPr="0006464E" w:rsidRDefault="005B2AD8" w:rsidP="005B2AD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5B2AD8" w:rsidRPr="0006464E" w:rsidRDefault="005B2AD8" w:rsidP="005B2AD8">
      <w:pPr>
        <w:shd w:val="clear" w:color="auto" w:fill="D9D9D9"/>
        <w:tabs>
          <w:tab w:val="left" w:pos="425"/>
        </w:tabs>
        <w:ind w:left="284" w:right="-81"/>
        <w:jc w:val="both"/>
        <w:outlineLvl w:val="0"/>
        <w:rPr>
          <w:b/>
          <w:sz w:val="18"/>
          <w:szCs w:val="18"/>
        </w:rPr>
      </w:pPr>
      <w:r w:rsidRPr="0006464E">
        <w:rPr>
          <w:b/>
          <w:sz w:val="18"/>
          <w:szCs w:val="18"/>
        </w:rPr>
        <w:t xml:space="preserve">OBLIGATORIA </w:t>
      </w:r>
    </w:p>
    <w:p w:rsidR="005B2AD8" w:rsidRPr="0006464E" w:rsidRDefault="005B2AD8" w:rsidP="005B2AD8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6464E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p w:rsidR="005B2AD8" w:rsidRPr="0006464E" w:rsidRDefault="005B2AD8" w:rsidP="005B2AD8">
      <w:pPr>
        <w:pStyle w:val="Default"/>
        <w:tabs>
          <w:tab w:val="left" w:pos="709"/>
        </w:tabs>
        <w:ind w:left="709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06464E">
        <w:rPr>
          <w:rFonts w:ascii="Times New Roman" w:hAnsi="Times New Roman" w:cs="Times New Roman"/>
          <w:b/>
          <w:bCs/>
          <w:color w:val="auto"/>
          <w:sz w:val="18"/>
          <w:szCs w:val="18"/>
        </w:rPr>
        <w:t>Anexo II-A (Memoria de la actividad).</w:t>
      </w:r>
      <w:r w:rsidRPr="0006464E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Cumplimentado correctamente en todos sus extremos de acuerdo con las indicaciones señaladas en el mismo.</w:t>
      </w:r>
    </w:p>
    <w:p w:rsidR="005B2AD8" w:rsidRPr="0006464E" w:rsidRDefault="005B2AD8" w:rsidP="005B2AD8">
      <w:pPr>
        <w:pStyle w:val="Default"/>
        <w:tabs>
          <w:tab w:val="left" w:pos="709"/>
        </w:tabs>
        <w:ind w:left="709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p w:rsidR="005B2AD8" w:rsidRPr="0006464E" w:rsidRDefault="005B2AD8" w:rsidP="005B2AD8">
      <w:pPr>
        <w:pStyle w:val="Default"/>
        <w:tabs>
          <w:tab w:val="left" w:pos="709"/>
        </w:tabs>
        <w:ind w:left="709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06464E">
        <w:rPr>
          <w:rFonts w:ascii="Times New Roman" w:hAnsi="Times New Roman" w:cs="Times New Roman"/>
          <w:b/>
          <w:bCs/>
          <w:color w:val="auto"/>
          <w:sz w:val="18"/>
          <w:szCs w:val="18"/>
        </w:rPr>
        <w:t>Anexo II-B (Memoria económica de la actividad).</w:t>
      </w:r>
      <w:r w:rsidRPr="0006464E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Cumplimentado correctamente en todos sus extremos de acuerdo con las indicaciones señaladas en el mismo.</w:t>
      </w:r>
    </w:p>
    <w:p w:rsidR="005B2AD8" w:rsidRPr="0006464E" w:rsidRDefault="005B2AD8" w:rsidP="005B2AD8">
      <w:pPr>
        <w:tabs>
          <w:tab w:val="left" w:pos="425"/>
          <w:tab w:val="left" w:pos="709"/>
        </w:tabs>
        <w:ind w:left="709"/>
        <w:jc w:val="both"/>
        <w:rPr>
          <w:sz w:val="18"/>
          <w:szCs w:val="18"/>
        </w:rPr>
      </w:pPr>
    </w:p>
    <w:p w:rsidR="005B2AD8" w:rsidRPr="0006464E" w:rsidRDefault="005B2AD8" w:rsidP="005B2AD8">
      <w:pPr>
        <w:pStyle w:val="Default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06464E">
        <w:rPr>
          <w:rFonts w:ascii="Times New Roman" w:hAnsi="Times New Roman" w:cs="Times New Roman"/>
          <w:b/>
          <w:bCs/>
          <w:color w:val="auto"/>
          <w:sz w:val="18"/>
          <w:szCs w:val="18"/>
        </w:rPr>
        <w:t>Documentación de carácter público relacionada con la actividad:</w:t>
      </w:r>
    </w:p>
    <w:p w:rsidR="005B2AD8" w:rsidRPr="0006464E" w:rsidRDefault="005B2AD8" w:rsidP="005B2AD8">
      <w:pPr>
        <w:pStyle w:val="Default"/>
        <w:numPr>
          <w:ilvl w:val="0"/>
          <w:numId w:val="6"/>
        </w:numPr>
        <w:tabs>
          <w:tab w:val="clear" w:pos="1065"/>
          <w:tab w:val="num" w:pos="851"/>
          <w:tab w:val="left" w:pos="1276"/>
        </w:tabs>
        <w:ind w:left="1276" w:hanging="214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06464E">
        <w:rPr>
          <w:rFonts w:ascii="Times New Roman" w:hAnsi="Times New Roman" w:cs="Times New Roman"/>
          <w:bCs/>
          <w:color w:val="auto"/>
          <w:sz w:val="18"/>
          <w:szCs w:val="18"/>
        </w:rPr>
        <w:t>Recortes de prensa.</w:t>
      </w:r>
    </w:p>
    <w:p w:rsidR="005B2AD8" w:rsidRPr="0006464E" w:rsidRDefault="005B2AD8" w:rsidP="005B2AD8">
      <w:pPr>
        <w:pStyle w:val="Default"/>
        <w:numPr>
          <w:ilvl w:val="0"/>
          <w:numId w:val="6"/>
        </w:numPr>
        <w:tabs>
          <w:tab w:val="clear" w:pos="1065"/>
          <w:tab w:val="num" w:pos="851"/>
          <w:tab w:val="left" w:pos="1276"/>
        </w:tabs>
        <w:ind w:left="1276" w:hanging="214"/>
        <w:jc w:val="both"/>
        <w:rPr>
          <w:rFonts w:ascii="Times New Roman" w:hAnsi="Times New Roman" w:cs="Times New Roman"/>
          <w:sz w:val="18"/>
          <w:szCs w:val="18"/>
        </w:rPr>
      </w:pPr>
      <w:r w:rsidRPr="0006464E">
        <w:rPr>
          <w:rFonts w:ascii="Times New Roman" w:hAnsi="Times New Roman" w:cs="Times New Roman"/>
          <w:sz w:val="18"/>
          <w:szCs w:val="18"/>
        </w:rPr>
        <w:t xml:space="preserve">Ejemplares de las diversas versiones lingüísticas de cada uno de los materiales generados en el desarrollo de la actividad subvencionada, haciéndose mención en los mismos al patrocinio del Departamento de </w:t>
      </w:r>
      <w:r w:rsidRPr="0006464E">
        <w:rPr>
          <w:rFonts w:ascii="Times New Roman" w:hAnsi="Times New Roman" w:cs="Times New Roman"/>
          <w:color w:val="auto"/>
          <w:sz w:val="18"/>
          <w:szCs w:val="18"/>
        </w:rPr>
        <w:t>Igualdad, Justicia y Políticas Sociales</w:t>
      </w:r>
      <w:r w:rsidRPr="0006464E">
        <w:rPr>
          <w:rFonts w:ascii="Times New Roman" w:hAnsi="Times New Roman" w:cs="Times New Roman"/>
          <w:sz w:val="18"/>
          <w:szCs w:val="18"/>
        </w:rPr>
        <w:t xml:space="preserve"> del Gobierno Vasco.</w:t>
      </w:r>
    </w:p>
    <w:p w:rsidR="005B2AD8" w:rsidRPr="0006464E" w:rsidRDefault="005B2AD8" w:rsidP="005B2AD8">
      <w:pPr>
        <w:pStyle w:val="Default"/>
        <w:numPr>
          <w:ilvl w:val="0"/>
          <w:numId w:val="6"/>
        </w:numPr>
        <w:tabs>
          <w:tab w:val="clear" w:pos="1065"/>
          <w:tab w:val="num" w:pos="851"/>
          <w:tab w:val="left" w:pos="1276"/>
        </w:tabs>
        <w:ind w:left="1276" w:hanging="214"/>
        <w:jc w:val="both"/>
        <w:rPr>
          <w:rFonts w:ascii="Times New Roman" w:hAnsi="Times New Roman" w:cs="Times New Roman"/>
          <w:sz w:val="18"/>
          <w:szCs w:val="18"/>
          <w:lang w:val="es-ES"/>
        </w:rPr>
      </w:pPr>
      <w:r w:rsidRPr="0006464E">
        <w:rPr>
          <w:rFonts w:ascii="Times New Roman" w:hAnsi="Times New Roman" w:cs="Times New Roman"/>
          <w:sz w:val="18"/>
          <w:szCs w:val="18"/>
          <w:lang w:val="es-ES"/>
        </w:rPr>
        <w:t>En su caso, material didáctico elaborado, reproducido y divulgado con cargo a los fondos de la actividad.</w:t>
      </w:r>
    </w:p>
    <w:p w:rsidR="005B2AD8" w:rsidRPr="0006464E" w:rsidRDefault="005B2AD8" w:rsidP="005B2AD8">
      <w:pPr>
        <w:tabs>
          <w:tab w:val="left" w:pos="425"/>
          <w:tab w:val="left" w:pos="1276"/>
        </w:tabs>
        <w:ind w:left="1276"/>
        <w:jc w:val="both"/>
        <w:rPr>
          <w:b/>
          <w:sz w:val="18"/>
          <w:szCs w:val="18"/>
        </w:rPr>
      </w:pPr>
    </w:p>
    <w:p w:rsidR="005B2AD8" w:rsidRPr="0006464E" w:rsidRDefault="005B2AD8" w:rsidP="005B2AD8">
      <w:pPr>
        <w:tabs>
          <w:tab w:val="left" w:pos="425"/>
          <w:tab w:val="left" w:pos="709"/>
        </w:tabs>
        <w:ind w:left="709"/>
        <w:jc w:val="both"/>
        <w:rPr>
          <w:sz w:val="18"/>
          <w:szCs w:val="18"/>
        </w:rPr>
      </w:pPr>
      <w:r w:rsidRPr="0006464E">
        <w:rPr>
          <w:b/>
          <w:sz w:val="18"/>
          <w:szCs w:val="18"/>
        </w:rPr>
        <w:t xml:space="preserve">En el supuesto de que la entidad solicitante no estuviera inscrita en el sistema de Seguridad Social, </w:t>
      </w:r>
      <w:r w:rsidRPr="0006464E">
        <w:rPr>
          <w:sz w:val="18"/>
          <w:szCs w:val="18"/>
        </w:rPr>
        <w:t>declaración responsable de que la entidad se encuentra al corriente en el cumplimiento de sus obligaciones con la Seguridad Social o con los sistemas alternativos de la Seguridad Social.</w:t>
      </w:r>
    </w:p>
    <w:p w:rsidR="005B2AD8" w:rsidRPr="0006464E" w:rsidRDefault="005B2AD8" w:rsidP="005B2AD8">
      <w:pPr>
        <w:tabs>
          <w:tab w:val="left" w:pos="425"/>
        </w:tabs>
        <w:ind w:left="284" w:right="-81"/>
        <w:jc w:val="both"/>
        <w:outlineLvl w:val="0"/>
        <w:rPr>
          <w:b/>
          <w:sz w:val="18"/>
          <w:szCs w:val="18"/>
        </w:rPr>
      </w:pPr>
    </w:p>
    <w:p w:rsidR="005B2AD8" w:rsidRPr="0006464E" w:rsidRDefault="005B2AD8" w:rsidP="005B2AD8">
      <w:pPr>
        <w:shd w:val="clear" w:color="auto" w:fill="D9D9D9"/>
        <w:tabs>
          <w:tab w:val="left" w:pos="425"/>
        </w:tabs>
        <w:ind w:left="284" w:right="-81"/>
        <w:jc w:val="both"/>
        <w:outlineLvl w:val="0"/>
        <w:rPr>
          <w:b/>
          <w:sz w:val="18"/>
          <w:szCs w:val="18"/>
        </w:rPr>
      </w:pPr>
      <w:r w:rsidRPr="0006464E">
        <w:rPr>
          <w:b/>
          <w:sz w:val="18"/>
          <w:szCs w:val="18"/>
        </w:rPr>
        <w:t xml:space="preserve">OPTATIVA </w:t>
      </w:r>
    </w:p>
    <w:p w:rsidR="005B2AD8" w:rsidRPr="0006464E" w:rsidRDefault="005B2AD8" w:rsidP="005B2AD8">
      <w:pPr>
        <w:tabs>
          <w:tab w:val="left" w:pos="709"/>
        </w:tabs>
        <w:ind w:left="709"/>
        <w:jc w:val="both"/>
        <w:rPr>
          <w:b/>
          <w:sz w:val="18"/>
          <w:szCs w:val="18"/>
        </w:rPr>
      </w:pPr>
      <w:r w:rsidRPr="0006464E">
        <w:rPr>
          <w:b/>
          <w:sz w:val="18"/>
          <w:szCs w:val="18"/>
        </w:rPr>
        <w:t>Material fotográfico.</w:t>
      </w:r>
    </w:p>
    <w:p w:rsidR="005B2AD8" w:rsidRPr="0006464E" w:rsidRDefault="005B2AD8" w:rsidP="005B2AD8">
      <w:pPr>
        <w:tabs>
          <w:tab w:val="left" w:pos="709"/>
        </w:tabs>
        <w:ind w:left="709"/>
        <w:jc w:val="both"/>
        <w:rPr>
          <w:b/>
          <w:sz w:val="18"/>
          <w:szCs w:val="18"/>
        </w:rPr>
      </w:pPr>
    </w:p>
    <w:p w:rsidR="00F402B8" w:rsidRPr="0006464E" w:rsidRDefault="005B2AD8" w:rsidP="0006464E">
      <w:pPr>
        <w:tabs>
          <w:tab w:val="left" w:pos="709"/>
        </w:tabs>
        <w:ind w:left="709"/>
        <w:jc w:val="both"/>
        <w:rPr>
          <w:sz w:val="18"/>
          <w:szCs w:val="18"/>
        </w:rPr>
      </w:pPr>
      <w:r w:rsidRPr="0006464E">
        <w:rPr>
          <w:b/>
          <w:sz w:val="18"/>
          <w:szCs w:val="18"/>
        </w:rPr>
        <w:t>Cualquier otra documentación considerada oportuna por la entidad</w:t>
      </w:r>
    </w:p>
    <w:p w:rsidR="00F402B8" w:rsidRPr="0006464E" w:rsidRDefault="00F402B8" w:rsidP="005C2006">
      <w:pPr>
        <w:pStyle w:val="Piedepgina"/>
        <w:jc w:val="center"/>
        <w:rPr>
          <w:b/>
          <w:sz w:val="18"/>
          <w:szCs w:val="18"/>
        </w:rPr>
      </w:pPr>
    </w:p>
    <w:p w:rsidR="00F402B8" w:rsidRPr="0006464E" w:rsidRDefault="00F402B8" w:rsidP="005C2006">
      <w:pPr>
        <w:pStyle w:val="Piedepgina"/>
        <w:jc w:val="center"/>
        <w:rPr>
          <w:b/>
          <w:sz w:val="18"/>
          <w:szCs w:val="18"/>
        </w:rPr>
      </w:pPr>
    </w:p>
    <w:p w:rsidR="00F402B8" w:rsidRPr="0006464E" w:rsidRDefault="00F402B8" w:rsidP="005C2006">
      <w:pPr>
        <w:pStyle w:val="Piedepgina"/>
        <w:jc w:val="center"/>
        <w:rPr>
          <w:b/>
          <w:sz w:val="18"/>
          <w:szCs w:val="18"/>
        </w:rPr>
      </w:pPr>
    </w:p>
    <w:p w:rsidR="00F402B8" w:rsidRPr="0006464E" w:rsidRDefault="00F402B8" w:rsidP="005C2006">
      <w:pPr>
        <w:pStyle w:val="Piedepgina"/>
        <w:jc w:val="center"/>
        <w:rPr>
          <w:b/>
          <w:sz w:val="18"/>
          <w:szCs w:val="18"/>
        </w:rPr>
      </w:pPr>
    </w:p>
    <w:p w:rsidR="00F402B8" w:rsidRPr="0006464E" w:rsidRDefault="00F402B8" w:rsidP="005C2006">
      <w:pPr>
        <w:pStyle w:val="Piedepgina"/>
        <w:jc w:val="center"/>
        <w:rPr>
          <w:b/>
          <w:sz w:val="18"/>
          <w:szCs w:val="18"/>
        </w:rPr>
      </w:pPr>
    </w:p>
    <w:p w:rsidR="00F402B8" w:rsidRPr="0006464E" w:rsidRDefault="00F402B8" w:rsidP="005C2006">
      <w:pPr>
        <w:pStyle w:val="Piedepgina"/>
        <w:jc w:val="center"/>
        <w:rPr>
          <w:b/>
          <w:sz w:val="18"/>
          <w:szCs w:val="18"/>
        </w:rPr>
      </w:pPr>
    </w:p>
    <w:p w:rsidR="00F402B8" w:rsidRPr="0006464E" w:rsidRDefault="00F402B8" w:rsidP="005C2006">
      <w:pPr>
        <w:pStyle w:val="Piedepgina"/>
        <w:jc w:val="center"/>
        <w:rPr>
          <w:b/>
          <w:sz w:val="18"/>
          <w:szCs w:val="18"/>
        </w:rPr>
      </w:pPr>
    </w:p>
    <w:p w:rsidR="00F402B8" w:rsidRPr="0006464E" w:rsidRDefault="00F402B8" w:rsidP="005C2006">
      <w:pPr>
        <w:pStyle w:val="Piedepgina"/>
        <w:jc w:val="center"/>
        <w:rPr>
          <w:b/>
          <w:sz w:val="18"/>
          <w:szCs w:val="18"/>
        </w:rPr>
      </w:pPr>
    </w:p>
    <w:p w:rsidR="00F402B8" w:rsidRPr="0006464E" w:rsidRDefault="00F402B8" w:rsidP="005C2006">
      <w:pPr>
        <w:pStyle w:val="Piedepgina"/>
        <w:jc w:val="center"/>
        <w:rPr>
          <w:b/>
          <w:sz w:val="18"/>
          <w:szCs w:val="18"/>
        </w:rPr>
      </w:pPr>
      <w:bookmarkStart w:id="0" w:name="_GoBack"/>
      <w:bookmarkEnd w:id="0"/>
    </w:p>
    <w:sectPr w:rsidR="00F402B8" w:rsidRPr="0006464E" w:rsidSect="00EC2C6D">
      <w:headerReference w:type="default" r:id="rId10"/>
      <w:headerReference w:type="first" r:id="rId11"/>
      <w:footerReference w:type="first" r:id="rId12"/>
      <w:pgSz w:w="11907" w:h="16840"/>
      <w:pgMar w:top="1418" w:right="1701" w:bottom="1418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23" w:rsidRDefault="00C10B23">
      <w:r>
        <w:separator/>
      </w:r>
    </w:p>
  </w:endnote>
  <w:endnote w:type="continuationSeparator" w:id="0">
    <w:p w:rsidR="00C10B23" w:rsidRDefault="00C1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0F6" w:rsidRDefault="00AB30F6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:rsidR="00AB30F6" w:rsidRDefault="00AB30F6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</w:t>
    </w:r>
    <w:r w:rsidR="005753B0">
      <w:rPr>
        <w:rFonts w:ascii="Arial" w:hAnsi="Arial"/>
        <w:sz w:val="13"/>
      </w:rPr>
      <w:t>T</w:t>
    </w:r>
    <w:r>
      <w:rPr>
        <w:rFonts w:ascii="Arial" w:hAnsi="Arial"/>
        <w:sz w:val="13"/>
      </w:rPr>
      <w:t xml:space="preserve">ef. 945 01 </w:t>
    </w:r>
    <w:r w:rsidR="005753B0">
      <w:rPr>
        <w:rFonts w:ascii="Arial" w:hAnsi="Arial"/>
        <w:sz w:val="13"/>
      </w:rPr>
      <w:t>64</w:t>
    </w:r>
    <w:r>
      <w:rPr>
        <w:rFonts w:ascii="Arial" w:hAnsi="Arial"/>
        <w:sz w:val="13"/>
      </w:rPr>
      <w:t xml:space="preserve"> </w:t>
    </w:r>
    <w:r w:rsidR="005753B0">
      <w:rPr>
        <w:rFonts w:ascii="Arial" w:hAnsi="Arial"/>
        <w:sz w:val="13"/>
      </w:rPr>
      <w:t>08</w:t>
    </w:r>
    <w:r>
      <w:rPr>
        <w:rFonts w:ascii="Arial" w:hAnsi="Arial"/>
        <w:sz w:val="13"/>
      </w:rPr>
      <w:t xml:space="preserve"> – Fax 945 01 9</w:t>
    </w:r>
    <w:r w:rsidR="005753B0">
      <w:rPr>
        <w:rFonts w:ascii="Arial" w:hAnsi="Arial"/>
        <w:sz w:val="13"/>
      </w:rPr>
      <w:t>3 11</w:t>
    </w:r>
    <w:r>
      <w:rPr>
        <w:rFonts w:ascii="Arial" w:hAnsi="Arial"/>
        <w:sz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23" w:rsidRDefault="00C10B23">
      <w:r>
        <w:separator/>
      </w:r>
    </w:p>
  </w:footnote>
  <w:footnote w:type="continuationSeparator" w:id="0">
    <w:p w:rsidR="00C10B23" w:rsidRDefault="00C10B23">
      <w:r>
        <w:continuationSeparator/>
      </w:r>
    </w:p>
  </w:footnote>
  <w:footnote w:id="1">
    <w:p w:rsidR="005B2AD8" w:rsidRPr="004009FD" w:rsidRDefault="005B2AD8" w:rsidP="005B2AD8">
      <w:pPr>
        <w:numPr>
          <w:ilvl w:val="0"/>
          <w:numId w:val="4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</w:rPr>
      </w:pPr>
      <w:r w:rsidRPr="00EB4237">
        <w:rPr>
          <w:rStyle w:val="Refdenotaalpi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FE7977">
        <w:rPr>
          <w:rFonts w:ascii="Arial" w:hAnsi="Arial" w:cs="Arial"/>
          <w:sz w:val="16"/>
          <w:szCs w:val="16"/>
        </w:rPr>
        <w:t>Este Anexo</w:t>
      </w:r>
      <w:r>
        <w:rPr>
          <w:rFonts w:ascii="Arial" w:hAnsi="Arial" w:cs="Arial"/>
          <w:sz w:val="16"/>
          <w:szCs w:val="16"/>
        </w:rPr>
        <w:t xml:space="preserve"> </w:t>
      </w:r>
      <w:r w:rsidRPr="004009FD">
        <w:rPr>
          <w:rFonts w:ascii="Arial" w:hAnsi="Arial" w:cs="Arial"/>
          <w:bCs/>
          <w:sz w:val="16"/>
          <w:szCs w:val="16"/>
        </w:rPr>
        <w:t xml:space="preserve">se debe aportar telemáticamente en el expediente correspondiente, en el apartado </w:t>
      </w:r>
      <w:r>
        <w:rPr>
          <w:rFonts w:ascii="Arial" w:hAnsi="Arial" w:cs="Arial"/>
          <w:bCs/>
          <w:sz w:val="16"/>
          <w:szCs w:val="16"/>
        </w:rPr>
        <w:t>“Mi carpeta” de la sede electrónica del Gobierno Vasco.</w:t>
      </w:r>
    </w:p>
    <w:p w:rsidR="005B2AD8" w:rsidRDefault="005B2AD8" w:rsidP="005B2AD8">
      <w:pPr>
        <w:numPr>
          <w:ilvl w:val="0"/>
          <w:numId w:val="4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</w:rPr>
      </w:pPr>
    </w:p>
    <w:p w:rsidR="005B2AD8" w:rsidRDefault="005B2AD8" w:rsidP="005B2AD8">
      <w:pPr>
        <w:numPr>
          <w:ilvl w:val="0"/>
          <w:numId w:val="5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</w:rPr>
      </w:pPr>
      <w:r w:rsidRPr="00FE797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FE7977">
        <w:rPr>
          <w:rFonts w:ascii="Arial" w:hAnsi="Arial" w:cs="Arial"/>
          <w:sz w:val="16"/>
          <w:szCs w:val="16"/>
        </w:rPr>
        <w:t xml:space="preserve"> Junto con este anexo se debe presentar el Anexo II-B (Memoria económica de la actividad)</w:t>
      </w:r>
    </w:p>
    <w:p w:rsidR="005B2AD8" w:rsidRDefault="005B2AD8" w:rsidP="005B2AD8">
      <w:pPr>
        <w:numPr>
          <w:ilvl w:val="0"/>
          <w:numId w:val="5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</w:rPr>
      </w:pPr>
    </w:p>
    <w:p w:rsidR="005B2AD8" w:rsidRPr="00FE7977" w:rsidRDefault="005B2AD8" w:rsidP="005B2AD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C05652">
        <w:rPr>
          <w:rFonts w:ascii="Arial" w:hAnsi="Arial" w:cs="Arial"/>
          <w:sz w:val="16"/>
          <w:szCs w:val="16"/>
        </w:rPr>
        <w:t xml:space="preserve">En caso de que diferentes entidades que no constituyan una agrupación con personalidad jurídica </w:t>
      </w:r>
      <w:r>
        <w:rPr>
          <w:rFonts w:ascii="Arial" w:hAnsi="Arial" w:cs="Arial"/>
          <w:sz w:val="16"/>
          <w:szCs w:val="16"/>
        </w:rPr>
        <w:t>hayan desarrollado</w:t>
      </w:r>
      <w:r w:rsidRPr="00C05652">
        <w:rPr>
          <w:rFonts w:ascii="Arial" w:hAnsi="Arial" w:cs="Arial"/>
          <w:sz w:val="16"/>
          <w:szCs w:val="16"/>
        </w:rPr>
        <w:t xml:space="preserve"> una misma actividad, cada entidad deberá</w:t>
      </w:r>
      <w:r>
        <w:rPr>
          <w:rFonts w:ascii="Arial" w:hAnsi="Arial" w:cs="Arial"/>
          <w:sz w:val="16"/>
          <w:szCs w:val="16"/>
        </w:rPr>
        <w:t xml:space="preserve"> presentar</w:t>
      </w:r>
      <w:r w:rsidRPr="00C05652">
        <w:rPr>
          <w:rFonts w:ascii="Arial" w:hAnsi="Arial" w:cs="Arial"/>
          <w:sz w:val="16"/>
          <w:szCs w:val="16"/>
        </w:rPr>
        <w:t xml:space="preserve"> la </w:t>
      </w:r>
      <w:r>
        <w:rPr>
          <w:rFonts w:ascii="Arial" w:hAnsi="Arial" w:cs="Arial"/>
          <w:sz w:val="16"/>
          <w:szCs w:val="16"/>
        </w:rPr>
        <w:t>justificación</w:t>
      </w:r>
      <w:r w:rsidRPr="00C05652">
        <w:rPr>
          <w:rFonts w:ascii="Arial" w:hAnsi="Arial" w:cs="Arial"/>
          <w:sz w:val="16"/>
          <w:szCs w:val="16"/>
        </w:rPr>
        <w:t xml:space="preserve"> correspondiente</w:t>
      </w:r>
      <w:r>
        <w:rPr>
          <w:rFonts w:ascii="Arial" w:hAnsi="Arial" w:cs="Arial"/>
          <w:sz w:val="16"/>
          <w:szCs w:val="16"/>
        </w:rPr>
        <w:t xml:space="preserve"> a la ayuda concedida</w:t>
      </w:r>
      <w:r w:rsidRPr="00C05652">
        <w:rPr>
          <w:rFonts w:ascii="Arial" w:hAnsi="Arial" w:cs="Arial"/>
          <w:sz w:val="16"/>
          <w:szCs w:val="16"/>
        </w:rPr>
        <w:t xml:space="preserve">, presentando cada una de ellas la misma </w:t>
      </w:r>
      <w:r>
        <w:rPr>
          <w:rFonts w:ascii="Arial" w:hAnsi="Arial" w:cs="Arial"/>
          <w:sz w:val="16"/>
          <w:szCs w:val="16"/>
        </w:rPr>
        <w:t>memoria</w:t>
      </w:r>
      <w:r w:rsidRPr="00C05652">
        <w:rPr>
          <w:rFonts w:ascii="Arial" w:hAnsi="Arial" w:cs="Arial"/>
          <w:sz w:val="16"/>
          <w:szCs w:val="16"/>
        </w:rPr>
        <w:t xml:space="preserve"> y </w:t>
      </w:r>
      <w:r>
        <w:rPr>
          <w:rFonts w:ascii="Arial" w:hAnsi="Arial" w:cs="Arial"/>
          <w:sz w:val="16"/>
          <w:szCs w:val="16"/>
        </w:rPr>
        <w:t>expresando cómo se ha distribuido la realización de la actividad</w:t>
      </w:r>
      <w:r w:rsidRPr="00C05652">
        <w:rPr>
          <w:rFonts w:ascii="Arial" w:hAnsi="Arial" w:cs="Arial"/>
          <w:sz w:val="16"/>
          <w:szCs w:val="16"/>
        </w:rPr>
        <w:t>.</w:t>
      </w:r>
    </w:p>
    <w:p w:rsidR="005B2AD8" w:rsidRPr="00FE7977" w:rsidRDefault="005B2AD8" w:rsidP="005B2AD8">
      <w:pPr>
        <w:pStyle w:val="Textonotapie"/>
        <w:jc w:val="both"/>
        <w:rPr>
          <w:rFonts w:ascii="Arial" w:hAnsi="Arial" w:cs="Arial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0F6" w:rsidRDefault="00AB30F6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98.75pt;height:24pt" fillcolor="window">
          <v:imagedata r:id="rId1" o:title=""/>
        </v:shape>
        <o:OLEObject Type="Embed" ProgID="MSPhotoEd.3" ShapeID="_x0000_i1026" DrawAspect="Content" ObjectID="_1707039717" r:id="rId2"/>
      </w:object>
    </w:r>
  </w:p>
  <w:p w:rsidR="00AB30F6" w:rsidRDefault="00AB30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0F6" w:rsidRDefault="007D285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0CB94BE" wp14:editId="7D162518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5532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32D" w:rsidRDefault="007A232D" w:rsidP="007A232D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:rsidR="00AB30F6" w:rsidRPr="0072189C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</w:t>
                          </w:r>
                          <w:r w:rsidR="00F16E05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l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itik</w:t>
                          </w:r>
                          <w:r w:rsidR="005753B0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etako Sailburuordetza</w:t>
                          </w:r>
                        </w:p>
                        <w:p w:rsidR="00AB30F6" w:rsidRPr="0072189C" w:rsidRDefault="00AB30F6">
                          <w:pPr>
                            <w:pStyle w:val="Ttulo4"/>
                            <w:rPr>
                              <w:lang w:val="eu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B94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5.95pt;margin-top:67.2pt;width:139.25pt;height:5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Z/tg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" o:allowincell="f" filled="f" stroked="f">
              <v:textbox>
                <w:txbxContent>
                  <w:p w:rsidR="007A232D" w:rsidRDefault="007A232D" w:rsidP="007A232D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:rsidR="00AB30F6" w:rsidRPr="0072189C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Po</w:t>
                    </w:r>
                    <w:r w:rsidR="00F16E05">
                      <w:rPr>
                        <w:rFonts w:ascii="Arial" w:hAnsi="Arial"/>
                        <w:sz w:val="14"/>
                        <w:lang w:val="eu-ES"/>
                      </w:rPr>
                      <w:t>l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itik</w:t>
                    </w:r>
                    <w:r w:rsidR="005753B0">
                      <w:rPr>
                        <w:rFonts w:ascii="Arial" w:hAnsi="Arial"/>
                        <w:sz w:val="14"/>
                        <w:lang w:val="eu-ES"/>
                      </w:rPr>
                      <w:t>etako Sailburuordetza</w:t>
                    </w:r>
                  </w:p>
                  <w:p w:rsidR="00AB30F6" w:rsidRPr="0072189C" w:rsidRDefault="00AB30F6">
                    <w:pPr>
                      <w:pStyle w:val="Ttulo4"/>
                      <w:rPr>
                        <w:lang w:val="eu-ES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59A1562" wp14:editId="1333409F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32D" w:rsidRDefault="007A232D" w:rsidP="007A232D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:rsidR="00AB30F6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Viceconsejería de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</w:rPr>
                            <w:t>Política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s 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ocial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es</w:t>
                          </w:r>
                        </w:p>
                        <w:p w:rsidR="00AB30F6" w:rsidRDefault="00AB30F6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9A1562" id="Text Box 2" o:spid="_x0000_s1027" type="#_x0000_t202" style="position:absolute;left:0;text-align:left;margin-left:321.75pt;margin-top:67.2pt;width:146.25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JhuAIAAMA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" o:allowincell="f" filled="f" stroked="f">
              <v:textbox>
                <w:txbxContent>
                  <w:p w:rsidR="007A232D" w:rsidRDefault="007A232D" w:rsidP="007A232D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:rsidR="00AB30F6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Viceconsejería de </w:t>
                    </w:r>
                    <w:r w:rsidR="008E5A4E">
                      <w:rPr>
                        <w:rFonts w:ascii="Arial" w:hAnsi="Arial"/>
                        <w:sz w:val="14"/>
                      </w:rPr>
                      <w:t>Política</w:t>
                    </w:r>
                    <w:r w:rsidR="005753B0">
                      <w:rPr>
                        <w:rFonts w:ascii="Arial" w:hAnsi="Arial"/>
                        <w:sz w:val="14"/>
                      </w:rPr>
                      <w:t>s S</w:t>
                    </w:r>
                    <w:r>
                      <w:rPr>
                        <w:rFonts w:ascii="Arial" w:hAnsi="Arial"/>
                        <w:sz w:val="14"/>
                      </w:rPr>
                      <w:t>ocial</w:t>
                    </w:r>
                    <w:r w:rsidR="005753B0">
                      <w:rPr>
                        <w:rFonts w:ascii="Arial" w:hAnsi="Arial"/>
                        <w:sz w:val="14"/>
                      </w:rPr>
                      <w:t>es</w:t>
                    </w:r>
                  </w:p>
                  <w:p w:rsidR="00AB30F6" w:rsidRDefault="00AB30F6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B30F6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97.75pt;height:36.75pt" fillcolor="window">
          <v:imagedata r:id="rId1" o:title=""/>
        </v:shape>
        <o:OLEObject Type="Embed" ProgID="MSPhotoEd.3" ShapeID="_x0000_i1027" DrawAspect="Content" ObjectID="_1707039718" r:id="rId2"/>
      </w:object>
    </w:r>
  </w:p>
  <w:p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B30F6" w:rsidRDefault="00AB30F6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3405AE1"/>
    <w:multiLevelType w:val="multilevel"/>
    <w:tmpl w:val="509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51EEB"/>
    <w:multiLevelType w:val="hybridMultilevel"/>
    <w:tmpl w:val="153E3066"/>
    <w:lvl w:ilvl="0" w:tplc="074A22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Verdana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BC06717"/>
    <w:multiLevelType w:val="hybridMultilevel"/>
    <w:tmpl w:val="4AB0BBD6"/>
    <w:lvl w:ilvl="0" w:tplc="EE34F3CC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71D1F"/>
    <w:multiLevelType w:val="hybridMultilevel"/>
    <w:tmpl w:val="D5C4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F564B"/>
    <w:multiLevelType w:val="hybridMultilevel"/>
    <w:tmpl w:val="86C0D8D0"/>
    <w:lvl w:ilvl="0" w:tplc="5888D068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A776D"/>
    <w:multiLevelType w:val="hybridMultilevel"/>
    <w:tmpl w:val="3810429C"/>
    <w:lvl w:ilvl="0" w:tplc="873EE0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56"/>
    <w:rsid w:val="00010AD2"/>
    <w:rsid w:val="00047670"/>
    <w:rsid w:val="0006464E"/>
    <w:rsid w:val="0009137E"/>
    <w:rsid w:val="00097224"/>
    <w:rsid w:val="000F1141"/>
    <w:rsid w:val="00102AC0"/>
    <w:rsid w:val="0010382E"/>
    <w:rsid w:val="00122D43"/>
    <w:rsid w:val="00142D40"/>
    <w:rsid w:val="00150CDA"/>
    <w:rsid w:val="00155B49"/>
    <w:rsid w:val="00185B55"/>
    <w:rsid w:val="001929D7"/>
    <w:rsid w:val="001B4248"/>
    <w:rsid w:val="00244A10"/>
    <w:rsid w:val="00257C5E"/>
    <w:rsid w:val="00257DB5"/>
    <w:rsid w:val="002877D4"/>
    <w:rsid w:val="00304B97"/>
    <w:rsid w:val="003A6486"/>
    <w:rsid w:val="003A711C"/>
    <w:rsid w:val="00413042"/>
    <w:rsid w:val="00453F54"/>
    <w:rsid w:val="004B440A"/>
    <w:rsid w:val="004D393E"/>
    <w:rsid w:val="004E2DCE"/>
    <w:rsid w:val="005308BB"/>
    <w:rsid w:val="00555F18"/>
    <w:rsid w:val="00556860"/>
    <w:rsid w:val="005753B0"/>
    <w:rsid w:val="005B2AD8"/>
    <w:rsid w:val="005B5C63"/>
    <w:rsid w:val="005C2006"/>
    <w:rsid w:val="005F43D8"/>
    <w:rsid w:val="00634580"/>
    <w:rsid w:val="00652CBD"/>
    <w:rsid w:val="00682257"/>
    <w:rsid w:val="0068694D"/>
    <w:rsid w:val="006B5ADA"/>
    <w:rsid w:val="0072189C"/>
    <w:rsid w:val="00751AAF"/>
    <w:rsid w:val="007A232D"/>
    <w:rsid w:val="007B5DEB"/>
    <w:rsid w:val="007C0578"/>
    <w:rsid w:val="007D2856"/>
    <w:rsid w:val="00835AC6"/>
    <w:rsid w:val="008362AC"/>
    <w:rsid w:val="0087588E"/>
    <w:rsid w:val="00894126"/>
    <w:rsid w:val="008E5A4E"/>
    <w:rsid w:val="00926D1D"/>
    <w:rsid w:val="00927C98"/>
    <w:rsid w:val="00943F5F"/>
    <w:rsid w:val="00952880"/>
    <w:rsid w:val="00967A48"/>
    <w:rsid w:val="00970C42"/>
    <w:rsid w:val="009A0C20"/>
    <w:rsid w:val="009D7C8C"/>
    <w:rsid w:val="00A37DFC"/>
    <w:rsid w:val="00AB30F6"/>
    <w:rsid w:val="00AE4645"/>
    <w:rsid w:val="00B04D10"/>
    <w:rsid w:val="00BC6EA4"/>
    <w:rsid w:val="00BE6727"/>
    <w:rsid w:val="00C10B23"/>
    <w:rsid w:val="00C12EEA"/>
    <w:rsid w:val="00C87E86"/>
    <w:rsid w:val="00C92B45"/>
    <w:rsid w:val="00CC3F23"/>
    <w:rsid w:val="00CE0F83"/>
    <w:rsid w:val="00D10D8A"/>
    <w:rsid w:val="00D122F9"/>
    <w:rsid w:val="00D16888"/>
    <w:rsid w:val="00D53BD5"/>
    <w:rsid w:val="00D67A42"/>
    <w:rsid w:val="00D82BC4"/>
    <w:rsid w:val="00D95F95"/>
    <w:rsid w:val="00DD57A1"/>
    <w:rsid w:val="00DE1E42"/>
    <w:rsid w:val="00DF2E6C"/>
    <w:rsid w:val="00E664EE"/>
    <w:rsid w:val="00EA7997"/>
    <w:rsid w:val="00EC2C6D"/>
    <w:rsid w:val="00EF65AC"/>
    <w:rsid w:val="00F04D96"/>
    <w:rsid w:val="00F16E05"/>
    <w:rsid w:val="00F247CF"/>
    <w:rsid w:val="00F322C9"/>
    <w:rsid w:val="00F37671"/>
    <w:rsid w:val="00F402B8"/>
    <w:rsid w:val="00FA08BE"/>
    <w:rsid w:val="00FD0618"/>
    <w:rsid w:val="00FD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C42BC3"/>
  <w15:docId w15:val="{DB143A0C-41B9-4986-924D-882707D4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rsid w:val="00EC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5C2006"/>
    <w:rPr>
      <w:sz w:val="24"/>
      <w:lang w:val="es-ES_tradnl" w:eastAsia="es-ES_tradnl"/>
    </w:rPr>
  </w:style>
  <w:style w:type="paragraph" w:customStyle="1" w:styleId="Nivel1">
    <w:name w:val="Nivel1"/>
    <w:basedOn w:val="Normal"/>
    <w:rsid w:val="007A232D"/>
    <w:pPr>
      <w:spacing w:after="35"/>
    </w:pPr>
    <w:rPr>
      <w:rFonts w:ascii="Arial" w:hAnsi="Arial"/>
      <w:b/>
      <w:sz w:val="14"/>
    </w:rPr>
  </w:style>
  <w:style w:type="paragraph" w:styleId="Prrafodelista">
    <w:name w:val="List Paragraph"/>
    <w:basedOn w:val="Normal"/>
    <w:uiPriority w:val="34"/>
    <w:qFormat/>
    <w:rsid w:val="004130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u-ES" w:eastAsia="en-US"/>
    </w:rPr>
  </w:style>
  <w:style w:type="paragraph" w:styleId="Textodeglobo">
    <w:name w:val="Balloon Text"/>
    <w:basedOn w:val="Normal"/>
    <w:link w:val="TextodegloboCar"/>
    <w:semiHidden/>
    <w:unhideWhenUsed/>
    <w:rsid w:val="00155B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55B49"/>
    <w:rPr>
      <w:rFonts w:ascii="Segoe UI" w:hAnsi="Segoe UI" w:cs="Segoe UI"/>
      <w:sz w:val="18"/>
      <w:szCs w:val="18"/>
      <w:lang w:val="es-ES_tradnl" w:eastAsia="es-ES_tradnl"/>
    </w:rPr>
  </w:style>
  <w:style w:type="paragraph" w:customStyle="1" w:styleId="Default">
    <w:name w:val="Default"/>
    <w:rsid w:val="005B2A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5B2AD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5B2AD8"/>
    <w:rPr>
      <w:sz w:val="24"/>
      <w:lang w:val="es-ES_tradnl" w:eastAsia="es-ES_tradnl"/>
    </w:rPr>
  </w:style>
  <w:style w:type="paragraph" w:styleId="Ttulo">
    <w:name w:val="Title"/>
    <w:basedOn w:val="Normal"/>
    <w:link w:val="TtuloCar"/>
    <w:qFormat/>
    <w:rsid w:val="005B2AD8"/>
    <w:pPr>
      <w:jc w:val="center"/>
    </w:pPr>
    <w:rPr>
      <w:b/>
      <w:sz w:val="28"/>
      <w:lang w:val="es-ES"/>
    </w:rPr>
  </w:style>
  <w:style w:type="character" w:customStyle="1" w:styleId="TtuloCar">
    <w:name w:val="Título Car"/>
    <w:basedOn w:val="Fuentedeprrafopredeter"/>
    <w:link w:val="Ttulo"/>
    <w:rsid w:val="005B2AD8"/>
    <w:rPr>
      <w:b/>
      <w:sz w:val="28"/>
      <w:lang w:eastAsia="es-ES_tradnl"/>
    </w:rPr>
  </w:style>
  <w:style w:type="paragraph" w:styleId="Textonotapie">
    <w:name w:val="footnote text"/>
    <w:basedOn w:val="Normal"/>
    <w:link w:val="TextonotapieCar"/>
    <w:semiHidden/>
    <w:rsid w:val="005B2AD8"/>
    <w:rPr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B2AD8"/>
    <w:rPr>
      <w:lang w:eastAsia="es-ES_tradnl"/>
    </w:rPr>
  </w:style>
  <w:style w:type="character" w:styleId="Refdenotaalpie">
    <w:name w:val="footnote reference"/>
    <w:semiHidden/>
    <w:rsid w:val="005B2A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9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81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7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32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54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74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15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28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986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58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1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01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7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0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83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1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1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23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39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8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jadov\AppData\Local\Microsoft\Windows\Temporary%20Internet%20Files\Content.Outlook\SYXLTRW4\Direc%20Servicios%20Sociales.dot" TargetMode="Externa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0693F7F3FF14D92EB7A69D5A3FBA9" ma:contentTypeVersion="13" ma:contentTypeDescription="Crear nuevo documento." ma:contentTypeScope="" ma:versionID="2e9c4c259225e161b1da8dd941431eb2">
  <xsd:schema xmlns:xsd="http://www.w3.org/2001/XMLSchema" xmlns:xs="http://www.w3.org/2001/XMLSchema" xmlns:p="http://schemas.microsoft.com/office/2006/metadata/properties" xmlns:ns2="fb0db722-c125-4a0b-96c3-98af1f2f14dd" xmlns:ns3="b5508a52-5134-494b-9420-9abf1a1e97df" targetNamespace="http://schemas.microsoft.com/office/2006/metadata/properties" ma:root="true" ma:fieldsID="b3176e7334a053a9be2ddb5c1e67948e" ns2:_="" ns3:_="">
    <xsd:import namespace="fb0db722-c125-4a0b-96c3-98af1f2f14dd"/>
    <xsd:import namespace="b5508a52-5134-494b-9420-9abf1a1e97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db722-c125-4a0b-96c3-98af1f2f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08a52-5134-494b-9420-9abf1a1e9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B4C888-F702-4258-B240-3B1061321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db722-c125-4a0b-96c3-98af1f2f14dd"/>
    <ds:schemaRef ds:uri="b5508a52-5134-494b-9420-9abf1a1e9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6EA54-37FB-4790-A191-9608CBC31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85A2B-779D-420C-A048-4BA98F7DDDE3}">
  <ds:schemaRefs>
    <ds:schemaRef ds:uri="fb0db722-c125-4a0b-96c3-98af1f2f14d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5508a52-5134-494b-9420-9abf1a1e97d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 Servicios Sociales.dot</Template>
  <TotalTime>6</TotalTime>
  <Pages>4</Pages>
  <Words>815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Rejado Vigalondo, Isabel</dc:creator>
  <cp:lastModifiedBy>Goikoetxea Etxebarria, Miren Itxaso</cp:lastModifiedBy>
  <cp:revision>3</cp:revision>
  <cp:lastPrinted>2022-02-09T15:13:00Z</cp:lastPrinted>
  <dcterms:created xsi:type="dcterms:W3CDTF">2022-02-22T11:50:00Z</dcterms:created>
  <dcterms:modified xsi:type="dcterms:W3CDTF">2022-02-22T11:55:00Z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0x0101004990693F7F3FF14D92EB7A69D5A3FBA9</vt:lpwstr>
  </property>
</Properties>
</file>