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0DC9C" w14:textId="77777777" w:rsidR="00293234" w:rsidRPr="000150E6" w:rsidRDefault="00293234" w:rsidP="00D828F1">
      <w:pPr>
        <w:pStyle w:val="Subttulo"/>
        <w:rPr>
          <w:rFonts w:ascii="Arial" w:hAnsi="Arial" w:cs="Arial"/>
          <w:b/>
          <w:sz w:val="22"/>
          <w:szCs w:val="22"/>
        </w:rPr>
      </w:pPr>
      <w:r w:rsidRPr="000150E6">
        <w:rPr>
          <w:rFonts w:ascii="Arial" w:hAnsi="Arial" w:cs="Arial"/>
          <w:b/>
          <w:sz w:val="22"/>
          <w:szCs w:val="22"/>
        </w:rPr>
        <w:t>Anexo IX</w:t>
      </w:r>
    </w:p>
    <w:p w14:paraId="305BF3A3" w14:textId="77777777" w:rsidR="00D828F1" w:rsidRPr="000150E6" w:rsidRDefault="00293234" w:rsidP="00D828F1">
      <w:pPr>
        <w:pStyle w:val="Subttulo"/>
        <w:rPr>
          <w:rFonts w:ascii="Arial" w:hAnsi="Arial" w:cs="Arial"/>
          <w:b/>
          <w:sz w:val="22"/>
          <w:szCs w:val="22"/>
        </w:rPr>
      </w:pPr>
      <w:r w:rsidRPr="000150E6">
        <w:rPr>
          <w:rFonts w:ascii="Arial" w:hAnsi="Arial" w:cs="Arial"/>
          <w:b/>
          <w:sz w:val="22"/>
          <w:szCs w:val="22"/>
        </w:rPr>
        <w:t>«</w:t>
      </w:r>
      <w:r w:rsidR="00D828F1" w:rsidRPr="000150E6">
        <w:rPr>
          <w:rFonts w:ascii="Arial" w:hAnsi="Arial" w:cs="Arial"/>
          <w:b/>
          <w:sz w:val="22"/>
          <w:szCs w:val="22"/>
        </w:rPr>
        <w:t>Declaración Responsable del Delegado o Delegada de Prevención sobre su autorización para uso de aula virtual» (2022)</w:t>
      </w:r>
    </w:p>
    <w:p w14:paraId="529E7913" w14:textId="77777777" w:rsidR="00D828F1" w:rsidRPr="00293234" w:rsidRDefault="00D828F1" w:rsidP="00D828F1">
      <w:pPr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Tablaconcuadrcula"/>
        <w:tblW w:w="13738" w:type="dxa"/>
        <w:tblInd w:w="-34" w:type="dxa"/>
        <w:tblLook w:val="04A0" w:firstRow="1" w:lastRow="0" w:firstColumn="1" w:lastColumn="0" w:noHBand="0" w:noVBand="1"/>
      </w:tblPr>
      <w:tblGrid>
        <w:gridCol w:w="1780"/>
        <w:gridCol w:w="2161"/>
        <w:gridCol w:w="1270"/>
        <w:gridCol w:w="709"/>
        <w:gridCol w:w="2295"/>
        <w:gridCol w:w="762"/>
        <w:gridCol w:w="4761"/>
      </w:tblGrid>
      <w:tr w:rsidR="00D828F1" w:rsidRPr="00293234" w14:paraId="6A59D697" w14:textId="77777777" w:rsidTr="000150E6">
        <w:trPr>
          <w:trHeight w:val="402"/>
        </w:trPr>
        <w:tc>
          <w:tcPr>
            <w:tcW w:w="13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97B079" w14:textId="77777777" w:rsidR="00D828F1" w:rsidRPr="00293234" w:rsidRDefault="00D828F1" w:rsidP="00293234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Datos del Delegado o Delegada de Prevención  (DP)</w:t>
            </w:r>
          </w:p>
        </w:tc>
      </w:tr>
      <w:tr w:rsidR="00D828F1" w:rsidRPr="00293234" w14:paraId="6DED8D33" w14:textId="77777777" w:rsidTr="00293234">
        <w:trPr>
          <w:trHeight w:val="39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A4762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Apellidos</w:t>
            </w:r>
          </w:p>
        </w:tc>
        <w:tc>
          <w:tcPr>
            <w:tcW w:w="1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3CFD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D828F1" w:rsidRPr="00293234" w14:paraId="6EC626EF" w14:textId="77777777" w:rsidTr="00293234">
        <w:trPr>
          <w:trHeight w:val="32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ECED2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1A57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C6375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 xml:space="preserve">DNI nº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FE6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D828F1" w:rsidRPr="00293234" w14:paraId="5B00FEA7" w14:textId="77777777" w:rsidTr="00293234">
        <w:trPr>
          <w:trHeight w:val="25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D08CBF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Tfno. Móvil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40D8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2886EA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 xml:space="preserve">Otro Tfno. 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C727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D828F1" w:rsidRPr="00293234" w14:paraId="4C10A11A" w14:textId="77777777" w:rsidTr="00293234">
        <w:trPr>
          <w:trHeight w:val="27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6448D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1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C70A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D828F1" w:rsidRPr="00293234" w14:paraId="7A4FE0D6" w14:textId="77777777" w:rsidTr="00293234">
        <w:trPr>
          <w:trHeight w:val="25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12D73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Calle, nº y piso de residencia</w:t>
            </w:r>
          </w:p>
        </w:tc>
        <w:tc>
          <w:tcPr>
            <w:tcW w:w="1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67CD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D828F1" w:rsidRPr="00293234" w14:paraId="629D8806" w14:textId="77777777" w:rsidTr="00293234">
        <w:trPr>
          <w:trHeight w:val="25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168E0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CP –Código Postal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5262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5260DA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Localidad</w:t>
            </w:r>
          </w:p>
        </w:tc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094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14:paraId="5078391B" w14:textId="77777777" w:rsidR="00D828F1" w:rsidRPr="00293234" w:rsidRDefault="00D828F1" w:rsidP="00D828F1">
      <w:pPr>
        <w:jc w:val="center"/>
        <w:rPr>
          <w:rFonts w:ascii="Arial" w:hAnsi="Arial" w:cs="Arial"/>
          <w:sz w:val="18"/>
          <w:szCs w:val="18"/>
        </w:rPr>
      </w:pPr>
    </w:p>
    <w:p w14:paraId="2F339302" w14:textId="77777777" w:rsidR="00D828F1" w:rsidRPr="00293234" w:rsidRDefault="00D828F1" w:rsidP="00D828F1">
      <w:pPr>
        <w:pStyle w:val="Default"/>
        <w:jc w:val="center"/>
        <w:rPr>
          <w:sz w:val="18"/>
          <w:szCs w:val="18"/>
        </w:rPr>
      </w:pPr>
    </w:p>
    <w:p w14:paraId="689B712A" w14:textId="77777777" w:rsidR="00D828F1" w:rsidRPr="00293234" w:rsidRDefault="00D828F1" w:rsidP="00293234">
      <w:pPr>
        <w:pStyle w:val="Default"/>
        <w:jc w:val="both"/>
        <w:rPr>
          <w:sz w:val="22"/>
          <w:szCs w:val="22"/>
        </w:rPr>
      </w:pPr>
      <w:r w:rsidRPr="00293234">
        <w:rPr>
          <w:sz w:val="22"/>
          <w:szCs w:val="22"/>
        </w:rPr>
        <w:t>DECLARA RESPONSABLEMENTE:</w:t>
      </w:r>
      <w:bookmarkStart w:id="0" w:name="_GoBack"/>
      <w:bookmarkEnd w:id="0"/>
    </w:p>
    <w:p w14:paraId="2E51565D" w14:textId="77777777" w:rsidR="00D828F1" w:rsidRPr="00293234" w:rsidRDefault="00D828F1" w:rsidP="00D828F1">
      <w:pPr>
        <w:pStyle w:val="Default"/>
        <w:jc w:val="center"/>
        <w:rPr>
          <w:sz w:val="18"/>
          <w:szCs w:val="18"/>
        </w:rPr>
      </w:pPr>
    </w:p>
    <w:p w14:paraId="016AFC2A" w14:textId="77777777" w:rsidR="00D828F1" w:rsidRPr="00293234" w:rsidRDefault="00D828F1" w:rsidP="00293234">
      <w:pPr>
        <w:pStyle w:val="Default"/>
        <w:jc w:val="both"/>
        <w:rPr>
          <w:sz w:val="22"/>
          <w:szCs w:val="22"/>
        </w:rPr>
      </w:pPr>
      <w:r w:rsidRPr="00293234">
        <w:rPr>
          <w:sz w:val="22"/>
          <w:szCs w:val="22"/>
        </w:rPr>
        <w:t>– Que tiene medios y conocimientos para realizar el curso abajo indicado con aula virtual.</w:t>
      </w:r>
    </w:p>
    <w:p w14:paraId="00588A97" w14:textId="77777777" w:rsidR="00D828F1" w:rsidRPr="00293234" w:rsidRDefault="00D828F1" w:rsidP="00293234">
      <w:pPr>
        <w:pStyle w:val="Default"/>
        <w:jc w:val="both"/>
        <w:rPr>
          <w:sz w:val="22"/>
          <w:szCs w:val="22"/>
        </w:rPr>
      </w:pPr>
      <w:r w:rsidRPr="00293234">
        <w:rPr>
          <w:sz w:val="22"/>
          <w:szCs w:val="22"/>
        </w:rPr>
        <w:t>– Que ha seguido dicha formación presencial in situ y mediante aula virtual en el siguiente curso:</w:t>
      </w:r>
    </w:p>
    <w:p w14:paraId="5FC9603A" w14:textId="77777777" w:rsidR="00D828F1" w:rsidRPr="00293234" w:rsidRDefault="00D828F1" w:rsidP="00D828F1">
      <w:pPr>
        <w:pStyle w:val="Default"/>
        <w:jc w:val="center"/>
        <w:rPr>
          <w:sz w:val="18"/>
          <w:szCs w:val="18"/>
        </w:rPr>
      </w:pPr>
    </w:p>
    <w:p w14:paraId="4B7D7E33" w14:textId="77777777" w:rsidR="00D828F1" w:rsidRPr="00293234" w:rsidRDefault="00D828F1" w:rsidP="00D828F1">
      <w:pPr>
        <w:jc w:val="center"/>
        <w:rPr>
          <w:rFonts w:ascii="Arial" w:hAnsi="Arial" w:cs="Arial"/>
          <w:sz w:val="18"/>
          <w:szCs w:val="18"/>
        </w:rPr>
      </w:pPr>
    </w:p>
    <w:p w14:paraId="285F58E6" w14:textId="77777777" w:rsidR="00D828F1" w:rsidRPr="00293234" w:rsidRDefault="00D828F1" w:rsidP="00D828F1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738" w:type="dxa"/>
        <w:tblInd w:w="-34" w:type="dxa"/>
        <w:tblLook w:val="04A0" w:firstRow="1" w:lastRow="0" w:firstColumn="1" w:lastColumn="0" w:noHBand="0" w:noVBand="1"/>
      </w:tblPr>
      <w:tblGrid>
        <w:gridCol w:w="2129"/>
        <w:gridCol w:w="1759"/>
        <w:gridCol w:w="1318"/>
        <w:gridCol w:w="1372"/>
        <w:gridCol w:w="3885"/>
        <w:gridCol w:w="1757"/>
        <w:gridCol w:w="1518"/>
      </w:tblGrid>
      <w:tr w:rsidR="00D828F1" w:rsidRPr="00293234" w14:paraId="3D99F6B8" w14:textId="77777777" w:rsidTr="000150E6">
        <w:trPr>
          <w:trHeight w:val="188"/>
        </w:trPr>
        <w:tc>
          <w:tcPr>
            <w:tcW w:w="13738" w:type="dxa"/>
            <w:gridSpan w:val="7"/>
            <w:shd w:val="clear" w:color="auto" w:fill="FFF2CC" w:themeFill="accent4" w:themeFillTint="33"/>
          </w:tcPr>
          <w:p w14:paraId="6CE23862" w14:textId="6B933BE7" w:rsidR="00D828F1" w:rsidRPr="00293234" w:rsidRDefault="00D828F1" w:rsidP="00D65BD7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color w:val="000000"/>
                <w:sz w:val="18"/>
                <w:szCs w:val="18"/>
              </w:rPr>
              <w:t xml:space="preserve">2. Datos del </w:t>
            </w:r>
            <w:r w:rsidRPr="00293234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>curso--</w:t>
            </w:r>
            <w:r w:rsidRPr="00293234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 xml:space="preserve">Con AULA VIRTUAL:  No </w:t>
            </w:r>
            <w:r w:rsidRPr="00293234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sym w:font="Wingdings" w:char="F06F"/>
            </w:r>
            <w:r w:rsidRPr="00293234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 xml:space="preserve">    Sí </w:t>
            </w:r>
            <w:r w:rsidRPr="00293234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sym w:font="Wingdings" w:char="F06F"/>
            </w:r>
            <w:r w:rsidRPr="00293234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 xml:space="preserve"> : día/s  ___/___/2022 y/o ___/___/2022  </w:t>
            </w:r>
          </w:p>
        </w:tc>
      </w:tr>
      <w:tr w:rsidR="00D828F1" w:rsidRPr="00293234" w14:paraId="63707FFF" w14:textId="77777777" w:rsidTr="000150E6">
        <w:trPr>
          <w:trHeight w:val="15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9AD911" w14:textId="77777777" w:rsidR="00D828F1" w:rsidRPr="00293234" w:rsidRDefault="00D828F1" w:rsidP="00BA3EF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 xml:space="preserve">Sindicato o entidad impartidora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86546B" w14:textId="77777777" w:rsidR="00D828F1" w:rsidRPr="00293234" w:rsidRDefault="00D828F1" w:rsidP="00BA3EF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Municipio de impartición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614E48" w14:textId="77777777" w:rsidR="00D828F1" w:rsidRPr="00293234" w:rsidRDefault="00D828F1" w:rsidP="00BA3EF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050FF3" w14:textId="77777777" w:rsidR="00D828F1" w:rsidRPr="00293234" w:rsidRDefault="00D828F1" w:rsidP="00BA3EF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Fecha Fin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41B76B" w14:textId="77777777" w:rsidR="00D828F1" w:rsidRPr="00293234" w:rsidRDefault="00D828F1" w:rsidP="00BA3EF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Nº horas presenciales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264B0E" w14:textId="77777777" w:rsidR="00D828F1" w:rsidRPr="00293234" w:rsidRDefault="00D828F1" w:rsidP="00BA3EF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Horario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1A20FD" w14:textId="77777777" w:rsidR="00D828F1" w:rsidRPr="00293234" w:rsidRDefault="00D828F1" w:rsidP="002932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Idioma de impartición</w:t>
            </w:r>
          </w:p>
        </w:tc>
      </w:tr>
      <w:tr w:rsidR="00D828F1" w:rsidRPr="00293234" w14:paraId="4BFF55C3" w14:textId="77777777" w:rsidTr="00293234">
        <w:trPr>
          <w:trHeight w:val="37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3DAA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8F67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4AF2" w14:textId="77777777" w:rsidR="00D828F1" w:rsidRPr="00293234" w:rsidRDefault="00D828F1" w:rsidP="00BA3EF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</w:rPr>
              <w:t>___/___/2022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E861" w14:textId="77777777" w:rsidR="00D828F1" w:rsidRPr="00293234" w:rsidRDefault="00D828F1" w:rsidP="00BA3EF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</w:rPr>
              <w:t>___/___/2022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8922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>In situ:  ___ horas</w:t>
            </w:r>
          </w:p>
          <w:p w14:paraId="3C06CA86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  <w:lang w:eastAsia="es-ES"/>
              </w:rPr>
              <w:t xml:space="preserve">Aula virtual:___horas, los días: </w:t>
            </w:r>
            <w:r w:rsidRPr="00293234">
              <w:rPr>
                <w:rFonts w:ascii="Arial" w:hAnsi="Arial" w:cs="Arial"/>
                <w:sz w:val="18"/>
                <w:szCs w:val="18"/>
              </w:rPr>
              <w:t>___/___/ y  ___/___/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432E" w14:textId="77777777" w:rsidR="00D828F1" w:rsidRPr="00293234" w:rsidRDefault="00D828F1" w:rsidP="00BA3EF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93234">
              <w:rPr>
                <w:rFonts w:ascii="Arial" w:hAnsi="Arial" w:cs="Arial"/>
                <w:sz w:val="18"/>
                <w:szCs w:val="18"/>
              </w:rPr>
              <w:t>de _          a ___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2702" w14:textId="77777777" w:rsidR="00D828F1" w:rsidRPr="00293234" w:rsidRDefault="00D828F1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14:paraId="1D89F21C" w14:textId="77777777" w:rsidR="00D828F1" w:rsidRPr="00293234" w:rsidRDefault="00D828F1" w:rsidP="00D828F1">
      <w:pPr>
        <w:rPr>
          <w:rFonts w:ascii="Arial" w:hAnsi="Arial" w:cs="Arial"/>
          <w:sz w:val="18"/>
          <w:szCs w:val="18"/>
          <w:lang w:eastAsia="es-ES"/>
        </w:rPr>
      </w:pPr>
    </w:p>
    <w:p w14:paraId="5019CE99" w14:textId="77777777" w:rsidR="00D828F1" w:rsidRPr="00293234" w:rsidRDefault="00D828F1" w:rsidP="00D828F1">
      <w:pPr>
        <w:pStyle w:val="Default"/>
        <w:rPr>
          <w:sz w:val="18"/>
          <w:szCs w:val="18"/>
        </w:rPr>
      </w:pPr>
    </w:p>
    <w:p w14:paraId="0917A6CA" w14:textId="77777777" w:rsidR="00D828F1" w:rsidRPr="00C45127" w:rsidRDefault="00D828F1" w:rsidP="00D828F1">
      <w:pPr>
        <w:pStyle w:val="Default"/>
        <w:rPr>
          <w:sz w:val="22"/>
          <w:szCs w:val="18"/>
        </w:rPr>
      </w:pPr>
    </w:p>
    <w:p w14:paraId="6B6659BD" w14:textId="77777777" w:rsidR="00D828F1" w:rsidRPr="00C45127" w:rsidRDefault="00D828F1" w:rsidP="00D828F1">
      <w:pPr>
        <w:pStyle w:val="Default"/>
        <w:rPr>
          <w:sz w:val="22"/>
          <w:szCs w:val="18"/>
        </w:rPr>
      </w:pPr>
    </w:p>
    <w:p w14:paraId="508D9701" w14:textId="77777777" w:rsidR="00D828F1" w:rsidRPr="00C45127" w:rsidRDefault="00D828F1" w:rsidP="00C45127">
      <w:pPr>
        <w:pStyle w:val="Default"/>
        <w:rPr>
          <w:sz w:val="22"/>
          <w:szCs w:val="18"/>
        </w:rPr>
      </w:pPr>
      <w:r w:rsidRPr="00C45127">
        <w:rPr>
          <w:sz w:val="22"/>
          <w:szCs w:val="18"/>
        </w:rPr>
        <w:t>En ……………….…….……….. a ….… de .……………….. de 2022</w:t>
      </w:r>
    </w:p>
    <w:p w14:paraId="62E6D834" w14:textId="77777777" w:rsidR="00D828F1" w:rsidRPr="00293234" w:rsidRDefault="00D828F1" w:rsidP="00D828F1">
      <w:pPr>
        <w:spacing w:line="360" w:lineRule="auto"/>
        <w:ind w:left="708" w:hanging="708"/>
        <w:rPr>
          <w:rFonts w:ascii="Arial" w:hAnsi="Arial" w:cs="Arial"/>
          <w:sz w:val="18"/>
          <w:szCs w:val="18"/>
        </w:rPr>
      </w:pPr>
    </w:p>
    <w:p w14:paraId="4D0130BC" w14:textId="77777777" w:rsidR="00AD6AD4" w:rsidRPr="00293234" w:rsidRDefault="00A31799">
      <w:pPr>
        <w:rPr>
          <w:rFonts w:ascii="Arial" w:hAnsi="Arial" w:cs="Arial"/>
          <w:sz w:val="18"/>
          <w:szCs w:val="18"/>
        </w:rPr>
      </w:pPr>
    </w:p>
    <w:sectPr w:rsidR="00AD6AD4" w:rsidRPr="00293234" w:rsidSect="00293234">
      <w:pgSz w:w="16838" w:h="11906" w:orient="landscape" w:code="9"/>
      <w:pgMar w:top="964" w:right="1814" w:bottom="964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694C6" w14:textId="77777777" w:rsidR="00A31799" w:rsidRDefault="00A31799">
      <w:r>
        <w:separator/>
      </w:r>
    </w:p>
  </w:endnote>
  <w:endnote w:type="continuationSeparator" w:id="0">
    <w:p w14:paraId="7C3A5786" w14:textId="77777777" w:rsidR="00A31799" w:rsidRDefault="00A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D5093" w14:textId="77777777" w:rsidR="00A31799" w:rsidRDefault="00A31799">
      <w:r>
        <w:separator/>
      </w:r>
    </w:p>
  </w:footnote>
  <w:footnote w:type="continuationSeparator" w:id="0">
    <w:p w14:paraId="3252D1D9" w14:textId="77777777" w:rsidR="00A31799" w:rsidRDefault="00A3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8CA30B5"/>
    <w:multiLevelType w:val="hybridMultilevel"/>
    <w:tmpl w:val="BF968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linkStyl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99"/>
    <w:rsid w:val="000150E6"/>
    <w:rsid w:val="000C287F"/>
    <w:rsid w:val="00274D98"/>
    <w:rsid w:val="00293234"/>
    <w:rsid w:val="002A4C99"/>
    <w:rsid w:val="006551AC"/>
    <w:rsid w:val="00A31799"/>
    <w:rsid w:val="00B27D4E"/>
    <w:rsid w:val="00C45127"/>
    <w:rsid w:val="00C74C9C"/>
    <w:rsid w:val="00D65BD7"/>
    <w:rsid w:val="00D828F1"/>
    <w:rsid w:val="00DE6F3C"/>
    <w:rsid w:val="00E0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451B"/>
  <w15:chartTrackingRefBased/>
  <w15:docId w15:val="{12F1ED5B-3788-4697-B889-539881A0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C45127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828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828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28F1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Subttulo">
    <w:name w:val="Subtitle"/>
    <w:basedOn w:val="Normal"/>
    <w:next w:val="Normal"/>
    <w:link w:val="SubttuloCar"/>
    <w:qFormat/>
    <w:rsid w:val="00D828F1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D828F1"/>
    <w:rPr>
      <w:rFonts w:ascii="Cambria" w:eastAsia="Times New Roman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828F1"/>
    <w:pPr>
      <w:spacing w:after="0" w:line="240" w:lineRule="auto"/>
    </w:pPr>
    <w:rPr>
      <w:rFonts w:ascii="Calibri" w:eastAsia="Calibri" w:hAnsi="Calibri" w:cs="Times New Roman"/>
      <w:lang w:val="eu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28F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293234"/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customStyle="1" w:styleId="BOPV">
    <w:name w:val="BOPV"/>
    <w:basedOn w:val="Normal"/>
    <w:rsid w:val="00C45127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C45127"/>
  </w:style>
  <w:style w:type="paragraph" w:customStyle="1" w:styleId="BOPVDetalle">
    <w:name w:val="BOPVDetalle"/>
    <w:rsid w:val="00C45127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AnexoDentroTexto">
    <w:name w:val="BOPVAnexoDentroTexto"/>
    <w:basedOn w:val="BOPVDetalle"/>
    <w:rsid w:val="00C45127"/>
  </w:style>
  <w:style w:type="paragraph" w:customStyle="1" w:styleId="BOPVAnexoFinal">
    <w:name w:val="BOPVAnexoFinal"/>
    <w:basedOn w:val="BOPVDetalle"/>
    <w:rsid w:val="00C45127"/>
  </w:style>
  <w:style w:type="paragraph" w:customStyle="1" w:styleId="BOPVCapitulo">
    <w:name w:val="BOPVCapitulo"/>
    <w:basedOn w:val="BOPVDetalle"/>
    <w:autoRedefine/>
    <w:rsid w:val="00C45127"/>
  </w:style>
  <w:style w:type="paragraph" w:customStyle="1" w:styleId="BOPVClave">
    <w:name w:val="BOPVClave"/>
    <w:basedOn w:val="BOPVDetalle"/>
    <w:rsid w:val="00C45127"/>
    <w:pPr>
      <w:ind w:firstLine="0"/>
      <w:jc w:val="center"/>
    </w:pPr>
    <w:rPr>
      <w:caps/>
    </w:rPr>
  </w:style>
  <w:style w:type="paragraph" w:customStyle="1" w:styleId="BOPVDisposicion">
    <w:name w:val="BOPVDisposicion"/>
    <w:basedOn w:val="BOPVClave"/>
    <w:rsid w:val="00C45127"/>
    <w:pPr>
      <w:jc w:val="left"/>
    </w:pPr>
  </w:style>
  <w:style w:type="paragraph" w:customStyle="1" w:styleId="BOPVFirmaLugFec">
    <w:name w:val="BOPVFirmaLugFec"/>
    <w:basedOn w:val="BOPVDetalle"/>
    <w:rsid w:val="00C45127"/>
  </w:style>
  <w:style w:type="paragraph" w:customStyle="1" w:styleId="BOPVFirmaNombre">
    <w:name w:val="BOPVFirmaNombre"/>
    <w:basedOn w:val="BOPVDetalle"/>
    <w:rsid w:val="00C45127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C45127"/>
    <w:pPr>
      <w:spacing w:after="0"/>
      <w:ind w:firstLine="0"/>
    </w:pPr>
  </w:style>
  <w:style w:type="paragraph" w:customStyle="1" w:styleId="BOPVNombreLehen1">
    <w:name w:val="BOPVNombreLehen1"/>
    <w:basedOn w:val="BOPVFirmaNombre"/>
    <w:rsid w:val="00C45127"/>
    <w:pPr>
      <w:jc w:val="center"/>
    </w:pPr>
  </w:style>
  <w:style w:type="paragraph" w:customStyle="1" w:styleId="BOPVNombreLehen2">
    <w:name w:val="BOPVNombreLehen2"/>
    <w:basedOn w:val="BOPVFirmaNombre"/>
    <w:rsid w:val="00C45127"/>
    <w:pPr>
      <w:jc w:val="right"/>
    </w:pPr>
  </w:style>
  <w:style w:type="paragraph" w:customStyle="1" w:styleId="BOPVNumeroBoletin">
    <w:name w:val="BOPVNumeroBoletin"/>
    <w:basedOn w:val="BOPVDetalle"/>
    <w:rsid w:val="00C45127"/>
  </w:style>
  <w:style w:type="paragraph" w:customStyle="1" w:styleId="BOPVOrden">
    <w:name w:val="BOPVOrden"/>
    <w:basedOn w:val="BOPVDetalle"/>
    <w:rsid w:val="00C45127"/>
  </w:style>
  <w:style w:type="paragraph" w:customStyle="1" w:styleId="BOPVOrganismo">
    <w:name w:val="BOPVOrganismo"/>
    <w:basedOn w:val="BOPVDetalle"/>
    <w:rsid w:val="00C45127"/>
    <w:rPr>
      <w:caps/>
    </w:rPr>
  </w:style>
  <w:style w:type="paragraph" w:customStyle="1" w:styleId="BOPVPuestoLehen1">
    <w:name w:val="BOPVPuestoLehen1"/>
    <w:basedOn w:val="BOPVFirmaPuesto"/>
    <w:rsid w:val="00C45127"/>
    <w:pPr>
      <w:jc w:val="center"/>
    </w:pPr>
  </w:style>
  <w:style w:type="paragraph" w:customStyle="1" w:styleId="BOPVPuestoLehen2">
    <w:name w:val="BOPVPuestoLehen2"/>
    <w:basedOn w:val="BOPVFirmaPuesto"/>
    <w:rsid w:val="00C45127"/>
    <w:pPr>
      <w:jc w:val="right"/>
    </w:pPr>
  </w:style>
  <w:style w:type="paragraph" w:customStyle="1" w:styleId="BOPVSeccion">
    <w:name w:val="BOPVSeccion"/>
    <w:basedOn w:val="BOPVDetalle"/>
    <w:rsid w:val="00C45127"/>
    <w:rPr>
      <w:caps/>
    </w:rPr>
  </w:style>
  <w:style w:type="paragraph" w:customStyle="1" w:styleId="BOPVSubseccion">
    <w:name w:val="BOPVSubseccion"/>
    <w:basedOn w:val="BOPVDetalle"/>
    <w:rsid w:val="00C45127"/>
  </w:style>
  <w:style w:type="paragraph" w:customStyle="1" w:styleId="BOPVSumarioEuskera">
    <w:name w:val="BOPVSumarioEuskera"/>
    <w:basedOn w:val="BOPV"/>
    <w:rsid w:val="00C45127"/>
  </w:style>
  <w:style w:type="paragraph" w:customStyle="1" w:styleId="BOPVSumarioOrden">
    <w:name w:val="BOPVSumarioOrden"/>
    <w:basedOn w:val="BOPV"/>
    <w:rsid w:val="00C45127"/>
  </w:style>
  <w:style w:type="paragraph" w:customStyle="1" w:styleId="BOPVSumarioOrganismo">
    <w:name w:val="BOPVSumarioOrganismo"/>
    <w:basedOn w:val="BOPV"/>
    <w:rsid w:val="00C45127"/>
  </w:style>
  <w:style w:type="paragraph" w:customStyle="1" w:styleId="BOPVSumarioSeccion">
    <w:name w:val="BOPVSumarioSeccion"/>
    <w:basedOn w:val="BOPV"/>
    <w:rsid w:val="00C45127"/>
  </w:style>
  <w:style w:type="paragraph" w:customStyle="1" w:styleId="BOPVSumarioSubseccion">
    <w:name w:val="BOPVSumarioSubseccion"/>
    <w:basedOn w:val="BOPV"/>
    <w:rsid w:val="00C45127"/>
  </w:style>
  <w:style w:type="paragraph" w:customStyle="1" w:styleId="BOPVSumarioTitulo">
    <w:name w:val="BOPVSumarioTitulo"/>
    <w:basedOn w:val="BOPV"/>
    <w:rsid w:val="00C45127"/>
  </w:style>
  <w:style w:type="paragraph" w:customStyle="1" w:styleId="BOPVTitulo">
    <w:name w:val="BOPVTitulo"/>
    <w:basedOn w:val="BOPVDetalle"/>
    <w:rsid w:val="00C45127"/>
    <w:pPr>
      <w:ind w:left="425" w:hanging="425"/>
    </w:pPr>
  </w:style>
  <w:style w:type="paragraph" w:customStyle="1" w:styleId="BOPVClaveSin">
    <w:name w:val="BOPVClaveSin"/>
    <w:basedOn w:val="BOPVDetalle"/>
    <w:qFormat/>
    <w:rsid w:val="00C45127"/>
    <w:pPr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C45127"/>
    <w:rPr>
      <w:caps w:val="0"/>
    </w:rPr>
  </w:style>
  <w:style w:type="paragraph" w:customStyle="1" w:styleId="TituloBOPV">
    <w:name w:val="TituloBOPV"/>
    <w:basedOn w:val="BOPVDetalle"/>
    <w:rsid w:val="00C45127"/>
  </w:style>
  <w:style w:type="paragraph" w:customStyle="1" w:styleId="BOPVLista">
    <w:name w:val="BOPVLista"/>
    <w:basedOn w:val="BOPVDetalle"/>
    <w:rsid w:val="00C45127"/>
    <w:pPr>
      <w:contextualSpacing/>
    </w:pPr>
  </w:style>
  <w:style w:type="paragraph" w:customStyle="1" w:styleId="BOPVClaveMinusculas">
    <w:name w:val="BOPVClaveMinusculas"/>
    <w:basedOn w:val="BOPVClave"/>
    <w:rsid w:val="00C45127"/>
    <w:rPr>
      <w:caps w:val="0"/>
    </w:rPr>
  </w:style>
  <w:style w:type="paragraph" w:customStyle="1" w:styleId="BOPVDetalle1">
    <w:name w:val="BOPVDetalle1"/>
    <w:basedOn w:val="BOPVDetalle"/>
    <w:rsid w:val="00C45127"/>
    <w:pPr>
      <w:ind w:left="425"/>
    </w:pPr>
  </w:style>
  <w:style w:type="paragraph" w:customStyle="1" w:styleId="BOPVDetalle2">
    <w:name w:val="BOPVDetalle2"/>
    <w:basedOn w:val="BOPVDetalle1"/>
    <w:rsid w:val="00C45127"/>
    <w:pPr>
      <w:ind w:left="709"/>
    </w:pPr>
  </w:style>
  <w:style w:type="paragraph" w:customStyle="1" w:styleId="BOPVDetalle3">
    <w:name w:val="BOPVDetalle3"/>
    <w:basedOn w:val="BOPVDetalle2"/>
    <w:rsid w:val="00C45127"/>
    <w:pPr>
      <w:ind w:left="992"/>
    </w:pPr>
  </w:style>
  <w:style w:type="paragraph" w:customStyle="1" w:styleId="BOPVDetalle4">
    <w:name w:val="BOPVDetalle4"/>
    <w:basedOn w:val="BOPVDetalle3"/>
    <w:rsid w:val="00C45127"/>
    <w:pPr>
      <w:ind w:left="1276"/>
    </w:pPr>
  </w:style>
  <w:style w:type="paragraph" w:styleId="Piedepgina">
    <w:name w:val="footer"/>
    <w:basedOn w:val="Normal"/>
    <w:link w:val="PiedepginaCar"/>
    <w:uiPriority w:val="99"/>
    <w:unhideWhenUsed/>
    <w:rsid w:val="002932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234"/>
    <w:rPr>
      <w:rFonts w:ascii="Times New Roman" w:eastAsia="Times New Roman" w:hAnsi="Times New Roman" w:cs="Times New Roman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opezva\Desktop\BOPV\docum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0841F12266914DBBEB8A1D84BE20A3" ma:contentTypeVersion="9" ma:contentTypeDescription="Crear nuevo documento." ma:contentTypeScope="" ma:versionID="2c6b6af8eb25543b6e7d5bfaf5699505">
  <xsd:schema xmlns:xsd="http://www.w3.org/2001/XMLSchema" xmlns:xs="http://www.w3.org/2001/XMLSchema" xmlns:p="http://schemas.microsoft.com/office/2006/metadata/properties" xmlns:ns2="a500d905-67b5-4543-a42b-78ad7c2952a2" xmlns:ns3="081ea047-3ff7-4ac2-a291-3fb8673d3aab" targetNamespace="http://schemas.microsoft.com/office/2006/metadata/properties" ma:root="true" ma:fieldsID="7331fd26659e09fa3457166314d10d99" ns2:_="" ns3:_="">
    <xsd:import namespace="a500d905-67b5-4543-a42b-78ad7c2952a2"/>
    <xsd:import namespace="081ea047-3ff7-4ac2-a291-3fb8673d3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d905-67b5-4543-a42b-78ad7c2952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a047-3ff7-4ac2-a291-3fb8673d3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40805-B872-436F-B3CC-E01359A37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F4919D-FB08-463B-A211-B36CE5208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44E02-39BB-4E90-88F6-331EEC2B7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0d905-67b5-4543-a42b-78ad7c2952a2"/>
    <ds:schemaRef ds:uri="081ea047-3ff7-4ac2-a291-3fb8673d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documento.dot</Template>
  <TotalTime>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Anexo IX</vt:lpstr>
      <vt:lpstr>    «Declaración Responsable del Delegado o Delegada de Prevención sobre su autoriza</vt:lpstr>
    </vt:vector>
  </TitlesOfParts>
  <Company>Eusko Jaurlaritza Gobierno Vasco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Bañares Martinez, Elsa</dc:creator>
  <cp:keywords/>
  <dc:description/>
  <cp:lastModifiedBy>Fernández Diez, Carlos</cp:lastModifiedBy>
  <cp:revision>3</cp:revision>
  <dcterms:created xsi:type="dcterms:W3CDTF">2021-12-03T11:26:00Z</dcterms:created>
  <dcterms:modified xsi:type="dcterms:W3CDTF">2021-12-15T09:21:00Z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0x0101004D0841F12266914DBBEB8A1D84BE20A3</vt:lpwstr>
  </property>
</Properties>
</file>