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69987" w14:textId="495F4DEA" w:rsidR="009F350D" w:rsidRDefault="009F350D" w:rsidP="00303901">
      <w:pPr>
        <w:pStyle w:val="BOPVDetalle"/>
        <w:ind w:firstLine="0"/>
        <w:jc w:val="center"/>
      </w:pPr>
      <w:r>
        <w:t xml:space="preserve">SOLICITUD </w:t>
      </w:r>
      <w:r w:rsidR="002F0619" w:rsidRPr="002A2932">
        <w:t>ELECTRÓNICA</w:t>
      </w:r>
      <w:r w:rsidR="002F0619">
        <w:t xml:space="preserve"> </w:t>
      </w:r>
      <w:r>
        <w:t>DE AYUDA A LA MEJORA DE LA CALIDAD DE VIDA DE LAS PERSONAS ENFERMAS Y SUS FAMILIAS 202</w:t>
      </w:r>
      <w:r w:rsidR="003A01A1" w:rsidRPr="001B2C79">
        <w:t>5</w:t>
      </w:r>
    </w:p>
    <w:p w14:paraId="3E033E37" w14:textId="77777777" w:rsidR="00EB7E55" w:rsidRPr="005B3297" w:rsidRDefault="00EB7E55" w:rsidP="009F350D">
      <w:pPr>
        <w:spacing w:line="249" w:lineRule="auto"/>
        <w:ind w:right="12"/>
        <w:jc w:val="both"/>
        <w:rPr>
          <w:rFonts w:ascii="Calibri" w:eastAsia="Calibri" w:hAnsi="Calibri" w:cs="Calibri"/>
          <w:sz w:val="16"/>
          <w:szCs w:val="22"/>
        </w:rPr>
      </w:pPr>
      <w:r w:rsidRPr="005B3297">
        <w:rPr>
          <w:rFonts w:ascii="Calibri" w:hAnsi="Calibri"/>
          <w:sz w:val="16"/>
        </w:rPr>
        <w:t xml:space="preserve">* Campos obligatorios </w:t>
      </w:r>
    </w:p>
    <w:p w14:paraId="1D76A1DE" w14:textId="77777777" w:rsidR="00EB7E55" w:rsidRPr="005B3297" w:rsidRDefault="00EB7E55" w:rsidP="00EB7E55">
      <w:pPr>
        <w:spacing w:line="249" w:lineRule="auto"/>
        <w:ind w:right="12" w:hanging="10"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b/>
          <w:sz w:val="18"/>
        </w:rPr>
        <w:t>Dirigido al órgano instructor:</w:t>
      </w:r>
      <w:r w:rsidRPr="005B3297">
        <w:rPr>
          <w:rFonts w:ascii="Calibri" w:hAnsi="Calibri"/>
          <w:sz w:val="18"/>
        </w:rPr>
        <w:t xml:space="preserve"> DIRECCIÓN DE SALUD PÚBLICA Y ADICCIONES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5B3297" w14:paraId="2702D6DB" w14:textId="77777777" w:rsidTr="00EE0F33">
        <w:trPr>
          <w:trHeight w:val="116"/>
        </w:trPr>
        <w:tc>
          <w:tcPr>
            <w:tcW w:w="5000" w:type="pct"/>
            <w:shd w:val="clear" w:color="auto" w:fill="B8CCE4"/>
          </w:tcPr>
          <w:p w14:paraId="6B2C8BFA" w14:textId="77777777" w:rsidR="00EB7E55" w:rsidRPr="005B3297" w:rsidRDefault="00EB7E55" w:rsidP="00EE0F3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</w:rPr>
              <w:t>DATOS DE IDENTIFICACIÓN</w:t>
            </w:r>
          </w:p>
        </w:tc>
      </w:tr>
    </w:tbl>
    <w:p w14:paraId="32F94BBA" w14:textId="77777777" w:rsidR="00EB7E55" w:rsidRPr="005B3297" w:rsidRDefault="00EB7E55" w:rsidP="00EB7E55">
      <w:pPr>
        <w:spacing w:line="249" w:lineRule="auto"/>
        <w:ind w:right="12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6822"/>
      </w:tblGrid>
      <w:tr w:rsidR="00EB7E55" w:rsidRPr="005B3297" w14:paraId="3C69EA4C" w14:textId="77777777" w:rsidTr="00EE0F33">
        <w:tc>
          <w:tcPr>
            <w:tcW w:w="1583" w:type="pct"/>
          </w:tcPr>
          <w:p w14:paraId="20DAF2F1" w14:textId="77777777" w:rsidR="00EB7E55" w:rsidRPr="005B3297" w:rsidRDefault="00EB7E55" w:rsidP="00EE0F33">
            <w:pPr>
              <w:spacing w:line="249" w:lineRule="auto"/>
              <w:ind w:right="12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Solicitante / Persona conectada</w:t>
            </w:r>
          </w:p>
        </w:tc>
        <w:tc>
          <w:tcPr>
            <w:tcW w:w="3417" w:type="pct"/>
            <w:shd w:val="clear" w:color="auto" w:fill="auto"/>
          </w:tcPr>
          <w:p w14:paraId="0AA6CF43" w14:textId="77777777" w:rsidR="00EB7E55" w:rsidRPr="005B3297" w:rsidRDefault="00EB7E55" w:rsidP="00EE0F33">
            <w:pPr>
              <w:spacing w:line="249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464E3ED9" w14:textId="77777777" w:rsidR="00EB7E55" w:rsidRPr="005B3297" w:rsidRDefault="00EB7E55" w:rsidP="00EB7E55">
      <w:pPr>
        <w:spacing w:line="249" w:lineRule="auto"/>
        <w:ind w:right="12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42CDF17C" w14:textId="77777777" w:rsidR="00EB7E55" w:rsidRPr="005B3297" w:rsidRDefault="00EB7E55" w:rsidP="00EB7E55">
      <w:pPr>
        <w:spacing w:line="249" w:lineRule="auto"/>
        <w:ind w:right="12"/>
        <w:jc w:val="both"/>
        <w:rPr>
          <w:rFonts w:ascii="Calibri" w:eastAsia="Calibri" w:hAnsi="Calibri" w:cs="Calibri"/>
          <w:b/>
          <w:sz w:val="18"/>
          <w:szCs w:val="22"/>
        </w:rPr>
      </w:pPr>
      <w:r w:rsidRPr="005B3297">
        <w:rPr>
          <w:rFonts w:ascii="Calibri" w:hAnsi="Calibri"/>
          <w:b/>
          <w:sz w:val="18"/>
        </w:rPr>
        <w:t>Actúa como</w:t>
      </w:r>
    </w:p>
    <w:p w14:paraId="71B5F60A" w14:textId="0149BE4D" w:rsidR="00EB7E55" w:rsidRPr="005B3297" w:rsidRDefault="00EB7E55" w:rsidP="00440F3C">
      <w:pPr>
        <w:tabs>
          <w:tab w:val="center" w:pos="584"/>
          <w:tab w:val="center" w:pos="2823"/>
        </w:tabs>
        <w:spacing w:after="110" w:line="249" w:lineRule="auto"/>
        <w:ind w:left="720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>Persona</w:t>
      </w:r>
      <w:r w:rsidR="00CC0F65">
        <w:rPr>
          <w:rFonts w:ascii="Calibri" w:hAnsi="Calibri"/>
          <w:sz w:val="18"/>
        </w:rPr>
        <w:t xml:space="preserve"> o e</w:t>
      </w:r>
      <w:r w:rsidRPr="005B3297">
        <w:rPr>
          <w:rFonts w:ascii="Calibri" w:hAnsi="Calibri"/>
          <w:sz w:val="18"/>
        </w:rPr>
        <w:t xml:space="preserve">ntidad interesada del expediente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5" w:type="dxa"/>
          <w:right w:w="50" w:type="dxa"/>
        </w:tblCellMar>
        <w:tblLook w:val="04A0" w:firstRow="1" w:lastRow="0" w:firstColumn="1" w:lastColumn="0" w:noHBand="0" w:noVBand="1"/>
      </w:tblPr>
      <w:tblGrid>
        <w:gridCol w:w="2091"/>
        <w:gridCol w:w="1241"/>
        <w:gridCol w:w="1242"/>
        <w:gridCol w:w="2108"/>
        <w:gridCol w:w="2338"/>
        <w:gridCol w:w="962"/>
      </w:tblGrid>
      <w:tr w:rsidR="005B3297" w:rsidRPr="005B3297" w14:paraId="0175101D" w14:textId="77777777" w:rsidTr="00EE0F33">
        <w:trPr>
          <w:trHeight w:val="256"/>
        </w:trPr>
        <w:tc>
          <w:tcPr>
            <w:tcW w:w="1047" w:type="pct"/>
          </w:tcPr>
          <w:p w14:paraId="6CACCF39" w14:textId="77777777" w:rsidR="00EB7E55" w:rsidRPr="005B3297" w:rsidRDefault="00EB7E55" w:rsidP="00EE0F3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>*Documento</w:t>
            </w:r>
          </w:p>
          <w:p w14:paraId="3C96A5A2" w14:textId="77777777" w:rsidR="00EB7E55" w:rsidRPr="005B3297" w:rsidRDefault="00EB7E55" w:rsidP="00EE0F3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 xml:space="preserve">de identificación  </w:t>
            </w:r>
          </w:p>
        </w:tc>
        <w:tc>
          <w:tcPr>
            <w:tcW w:w="621" w:type="pct"/>
          </w:tcPr>
          <w:p w14:paraId="7A5D0F4A" w14:textId="77777777" w:rsidR="00EB7E55" w:rsidRPr="005B3297" w:rsidRDefault="00EB7E55" w:rsidP="00EE0F3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>*Número</w:t>
            </w:r>
          </w:p>
          <w:p w14:paraId="5F20891C" w14:textId="77777777" w:rsidR="00EB7E55" w:rsidRPr="005B3297" w:rsidRDefault="00EB7E55" w:rsidP="00EE0F3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 xml:space="preserve">  </w:t>
            </w:r>
          </w:p>
        </w:tc>
        <w:tc>
          <w:tcPr>
            <w:tcW w:w="622" w:type="pct"/>
          </w:tcPr>
          <w:p w14:paraId="7E38E17E" w14:textId="77777777" w:rsidR="00EB7E55" w:rsidRPr="005B3297" w:rsidRDefault="00EB7E55" w:rsidP="00EE0F3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>*Nombre</w:t>
            </w:r>
          </w:p>
        </w:tc>
        <w:tc>
          <w:tcPr>
            <w:tcW w:w="1056" w:type="pct"/>
          </w:tcPr>
          <w:p w14:paraId="672F954F" w14:textId="77777777" w:rsidR="00EB7E55" w:rsidRPr="005B3297" w:rsidRDefault="00EB7E55" w:rsidP="00EE0F3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 xml:space="preserve">*Primer apellido  </w:t>
            </w:r>
          </w:p>
        </w:tc>
        <w:tc>
          <w:tcPr>
            <w:tcW w:w="1171" w:type="pct"/>
          </w:tcPr>
          <w:p w14:paraId="277FDF54" w14:textId="77777777" w:rsidR="00EB7E55" w:rsidRPr="005B3297" w:rsidRDefault="00EB7E55" w:rsidP="00EE0F3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 xml:space="preserve">*Segundo apellido </w:t>
            </w:r>
          </w:p>
        </w:tc>
        <w:tc>
          <w:tcPr>
            <w:tcW w:w="482" w:type="pct"/>
          </w:tcPr>
          <w:p w14:paraId="6FA75502" w14:textId="77777777" w:rsidR="00EB7E55" w:rsidRPr="005B3297" w:rsidRDefault="00EB7E55" w:rsidP="00EE0F3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 xml:space="preserve">*Sexo </w:t>
            </w:r>
          </w:p>
        </w:tc>
      </w:tr>
      <w:tr w:rsidR="00EB7E55" w:rsidRPr="005B3297" w14:paraId="460269C2" w14:textId="77777777" w:rsidTr="00EE0F33">
        <w:trPr>
          <w:trHeight w:val="248"/>
        </w:trPr>
        <w:tc>
          <w:tcPr>
            <w:tcW w:w="1047" w:type="pct"/>
            <w:shd w:val="clear" w:color="auto" w:fill="auto"/>
          </w:tcPr>
          <w:p w14:paraId="02F7C8AF" w14:textId="77777777" w:rsidR="00EB7E55" w:rsidRPr="005B3297" w:rsidRDefault="00EB7E55" w:rsidP="00EE0F3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 xml:space="preserve"> </w:t>
            </w:r>
          </w:p>
        </w:tc>
        <w:tc>
          <w:tcPr>
            <w:tcW w:w="621" w:type="pct"/>
            <w:shd w:val="clear" w:color="auto" w:fill="auto"/>
          </w:tcPr>
          <w:p w14:paraId="76DA9220" w14:textId="77777777" w:rsidR="00EB7E55" w:rsidRPr="005B3297" w:rsidRDefault="00EB7E55" w:rsidP="00EE0F3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14:paraId="3A24D5F0" w14:textId="77777777" w:rsidR="00EB7E55" w:rsidRPr="005B3297" w:rsidRDefault="00EB7E55" w:rsidP="00EE0F33">
            <w:pPr>
              <w:spacing w:line="259" w:lineRule="auto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1056" w:type="pct"/>
            <w:shd w:val="clear" w:color="auto" w:fill="auto"/>
          </w:tcPr>
          <w:p w14:paraId="32303087" w14:textId="77777777" w:rsidR="00EB7E55" w:rsidRPr="005B3297" w:rsidRDefault="00EB7E55" w:rsidP="00EE0F33">
            <w:pPr>
              <w:spacing w:line="259" w:lineRule="auto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1171" w:type="pct"/>
            <w:shd w:val="clear" w:color="auto" w:fill="auto"/>
          </w:tcPr>
          <w:p w14:paraId="7DC28ACC" w14:textId="77777777" w:rsidR="00EB7E55" w:rsidRPr="005B3297" w:rsidRDefault="00EB7E55" w:rsidP="00EE0F3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 xml:space="preserve"> </w:t>
            </w:r>
          </w:p>
        </w:tc>
        <w:tc>
          <w:tcPr>
            <w:tcW w:w="482" w:type="pct"/>
            <w:shd w:val="clear" w:color="auto" w:fill="auto"/>
          </w:tcPr>
          <w:p w14:paraId="2B53B98F" w14:textId="77777777" w:rsidR="00EB7E55" w:rsidRPr="005B3297" w:rsidRDefault="00EB7E55" w:rsidP="00EE0F3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sz w:val="19"/>
              </w:rPr>
              <w:t xml:space="preserve"> </w:t>
            </w:r>
          </w:p>
        </w:tc>
      </w:tr>
    </w:tbl>
    <w:p w14:paraId="65A003E7" w14:textId="77777777" w:rsidR="00EB7E55" w:rsidRPr="005B3297" w:rsidRDefault="00EB7E55" w:rsidP="00EB7E55">
      <w:pPr>
        <w:tabs>
          <w:tab w:val="center" w:pos="584"/>
          <w:tab w:val="center" w:pos="1874"/>
        </w:tabs>
        <w:spacing w:line="249" w:lineRule="auto"/>
        <w:rPr>
          <w:rFonts w:ascii="Calibri" w:eastAsia="Calibri" w:hAnsi="Calibri" w:cs="Calibri"/>
          <w:sz w:val="18"/>
          <w:szCs w:val="22"/>
          <w:lang w:eastAsia="es-ES"/>
        </w:rPr>
      </w:pPr>
    </w:p>
    <w:p w14:paraId="46C2993F" w14:textId="77777777" w:rsidR="00EB7E55" w:rsidRPr="005B3297" w:rsidRDefault="00EB7E55" w:rsidP="00440F3C">
      <w:pPr>
        <w:tabs>
          <w:tab w:val="center" w:pos="584"/>
          <w:tab w:val="center" w:pos="1874"/>
        </w:tabs>
        <w:spacing w:after="110" w:line="249" w:lineRule="auto"/>
        <w:ind w:left="720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>Representante de:</w:t>
      </w:r>
      <w:r w:rsidRPr="005B3297">
        <w:rPr>
          <w:rFonts w:ascii="Calibri" w:hAnsi="Calibri"/>
          <w:sz w:val="22"/>
        </w:rPr>
        <w:tab/>
      </w:r>
    </w:p>
    <w:p w14:paraId="327DE80B" w14:textId="6CEFE789" w:rsidR="00EB7E55" w:rsidRPr="005B3297" w:rsidRDefault="00EB7E55" w:rsidP="00EB7E55">
      <w:pPr>
        <w:tabs>
          <w:tab w:val="center" w:pos="584"/>
          <w:tab w:val="center" w:pos="1874"/>
        </w:tabs>
        <w:spacing w:line="249" w:lineRule="auto"/>
        <w:ind w:left="360"/>
        <w:rPr>
          <w:rFonts w:ascii="Calibri" w:eastAsia="Calibri" w:hAnsi="Calibri" w:cs="Calibri"/>
          <w:b/>
          <w:sz w:val="18"/>
          <w:szCs w:val="22"/>
        </w:rPr>
      </w:pPr>
      <w:r w:rsidRPr="005B3297">
        <w:rPr>
          <w:rFonts w:ascii="Calibri" w:hAnsi="Calibri"/>
          <w:b/>
          <w:sz w:val="18"/>
        </w:rPr>
        <w:t xml:space="preserve">Datos </w:t>
      </w:r>
      <w:r w:rsidR="00CC0F65">
        <w:rPr>
          <w:rFonts w:ascii="Calibri" w:hAnsi="Calibri"/>
          <w:b/>
          <w:sz w:val="18"/>
        </w:rPr>
        <w:t xml:space="preserve">de la </w:t>
      </w:r>
      <w:r w:rsidRPr="005B3297">
        <w:rPr>
          <w:rFonts w:ascii="Calibri" w:hAnsi="Calibri"/>
          <w:b/>
          <w:sz w:val="18"/>
        </w:rPr>
        <w:t>persona</w:t>
      </w:r>
      <w:r w:rsidR="00CC0F65">
        <w:rPr>
          <w:rFonts w:ascii="Calibri" w:hAnsi="Calibri"/>
          <w:b/>
          <w:sz w:val="18"/>
        </w:rPr>
        <w:t xml:space="preserve"> o e</w:t>
      </w:r>
      <w:r w:rsidRPr="005B3297">
        <w:rPr>
          <w:rFonts w:ascii="Calibri" w:hAnsi="Calibri"/>
          <w:b/>
          <w:sz w:val="18"/>
        </w:rPr>
        <w:t>ntidad representada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5" w:type="dxa"/>
          <w:right w:w="50" w:type="dxa"/>
        </w:tblCellMar>
        <w:tblLook w:val="04A0" w:firstRow="1" w:lastRow="0" w:firstColumn="1" w:lastColumn="0" w:noHBand="0" w:noVBand="1"/>
      </w:tblPr>
      <w:tblGrid>
        <w:gridCol w:w="2092"/>
        <w:gridCol w:w="1240"/>
        <w:gridCol w:w="1242"/>
        <w:gridCol w:w="2108"/>
        <w:gridCol w:w="2338"/>
        <w:gridCol w:w="962"/>
      </w:tblGrid>
      <w:tr w:rsidR="005B3297" w:rsidRPr="005B3297" w14:paraId="7136AB44" w14:textId="77777777" w:rsidTr="00EE0F33">
        <w:trPr>
          <w:trHeight w:val="256"/>
        </w:trPr>
        <w:tc>
          <w:tcPr>
            <w:tcW w:w="1048" w:type="pct"/>
          </w:tcPr>
          <w:p w14:paraId="233BC5E4" w14:textId="77777777" w:rsidR="00EB7E55" w:rsidRPr="005B3297" w:rsidRDefault="00EB7E55" w:rsidP="00EE0F3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>*Documento</w:t>
            </w:r>
          </w:p>
          <w:p w14:paraId="472371C7" w14:textId="77777777" w:rsidR="00EB7E55" w:rsidRPr="005B3297" w:rsidRDefault="00EB7E55" w:rsidP="00EE0F3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 xml:space="preserve">de identificación  </w:t>
            </w:r>
          </w:p>
        </w:tc>
        <w:tc>
          <w:tcPr>
            <w:tcW w:w="621" w:type="pct"/>
          </w:tcPr>
          <w:p w14:paraId="35D0B0BE" w14:textId="77777777" w:rsidR="00EB7E55" w:rsidRPr="005B3297" w:rsidRDefault="00EB7E55" w:rsidP="00EE0F3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>*Número</w:t>
            </w:r>
          </w:p>
          <w:p w14:paraId="22192D83" w14:textId="77777777" w:rsidR="00EB7E55" w:rsidRPr="005B3297" w:rsidRDefault="00EB7E55" w:rsidP="00EE0F3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 xml:space="preserve">  </w:t>
            </w:r>
          </w:p>
        </w:tc>
        <w:tc>
          <w:tcPr>
            <w:tcW w:w="622" w:type="pct"/>
          </w:tcPr>
          <w:p w14:paraId="3AF3AED1" w14:textId="77777777" w:rsidR="00EB7E55" w:rsidRPr="005B3297" w:rsidRDefault="00EB7E55" w:rsidP="00EE0F3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>*Nombre</w:t>
            </w:r>
          </w:p>
        </w:tc>
        <w:tc>
          <w:tcPr>
            <w:tcW w:w="1056" w:type="pct"/>
          </w:tcPr>
          <w:p w14:paraId="3186528E" w14:textId="77777777" w:rsidR="00EB7E55" w:rsidRPr="005B3297" w:rsidRDefault="00EB7E55" w:rsidP="00EE0F3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 xml:space="preserve">*Primer apellido  </w:t>
            </w:r>
          </w:p>
        </w:tc>
        <w:tc>
          <w:tcPr>
            <w:tcW w:w="1171" w:type="pct"/>
          </w:tcPr>
          <w:p w14:paraId="0919E822" w14:textId="77777777" w:rsidR="00EB7E55" w:rsidRPr="005B3297" w:rsidRDefault="00EB7E55" w:rsidP="00EE0F3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 xml:space="preserve">*Segundo apellido </w:t>
            </w:r>
          </w:p>
        </w:tc>
        <w:tc>
          <w:tcPr>
            <w:tcW w:w="482" w:type="pct"/>
          </w:tcPr>
          <w:p w14:paraId="41EB0BF6" w14:textId="77777777" w:rsidR="00EB7E55" w:rsidRPr="005B3297" w:rsidRDefault="00EB7E55" w:rsidP="00EE0F3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 xml:space="preserve">*Sexo </w:t>
            </w:r>
          </w:p>
        </w:tc>
      </w:tr>
      <w:tr w:rsidR="00EB7E55" w:rsidRPr="005B3297" w14:paraId="4E36DBFB" w14:textId="77777777" w:rsidTr="00EE0F33">
        <w:trPr>
          <w:trHeight w:val="248"/>
        </w:trPr>
        <w:tc>
          <w:tcPr>
            <w:tcW w:w="1048" w:type="pct"/>
            <w:shd w:val="clear" w:color="auto" w:fill="auto"/>
          </w:tcPr>
          <w:p w14:paraId="595533CE" w14:textId="77777777" w:rsidR="00EB7E55" w:rsidRPr="005B3297" w:rsidRDefault="00EB7E55" w:rsidP="00EE0F3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 xml:space="preserve"> </w:t>
            </w:r>
          </w:p>
        </w:tc>
        <w:tc>
          <w:tcPr>
            <w:tcW w:w="621" w:type="pct"/>
            <w:shd w:val="clear" w:color="auto" w:fill="auto"/>
          </w:tcPr>
          <w:p w14:paraId="34B15974" w14:textId="77777777" w:rsidR="00EB7E55" w:rsidRPr="005B3297" w:rsidRDefault="00EB7E55" w:rsidP="00EE0F3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14:paraId="12C17509" w14:textId="77777777" w:rsidR="00EB7E55" w:rsidRPr="005B3297" w:rsidRDefault="00EB7E55" w:rsidP="00EE0F33">
            <w:pPr>
              <w:spacing w:line="259" w:lineRule="auto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1056" w:type="pct"/>
            <w:shd w:val="clear" w:color="auto" w:fill="auto"/>
          </w:tcPr>
          <w:p w14:paraId="22B38F19" w14:textId="77777777" w:rsidR="00EB7E55" w:rsidRPr="005B3297" w:rsidRDefault="00EB7E55" w:rsidP="00EE0F33">
            <w:pPr>
              <w:spacing w:line="259" w:lineRule="auto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1171" w:type="pct"/>
            <w:shd w:val="clear" w:color="auto" w:fill="auto"/>
          </w:tcPr>
          <w:p w14:paraId="5D8567BB" w14:textId="77777777" w:rsidR="00EB7E55" w:rsidRPr="005B3297" w:rsidRDefault="00EB7E55" w:rsidP="00EE0F3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 xml:space="preserve"> </w:t>
            </w:r>
          </w:p>
        </w:tc>
        <w:tc>
          <w:tcPr>
            <w:tcW w:w="482" w:type="pct"/>
            <w:shd w:val="clear" w:color="auto" w:fill="auto"/>
          </w:tcPr>
          <w:p w14:paraId="61E94CDE" w14:textId="77777777" w:rsidR="00EB7E55" w:rsidRPr="005B3297" w:rsidRDefault="00EB7E55" w:rsidP="00EE0F3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sz w:val="19"/>
              </w:rPr>
              <w:t xml:space="preserve"> </w:t>
            </w:r>
          </w:p>
        </w:tc>
      </w:tr>
    </w:tbl>
    <w:p w14:paraId="29A20546" w14:textId="77777777" w:rsidR="00EB7E55" w:rsidRPr="005B3297" w:rsidRDefault="00EB7E55" w:rsidP="00EB7E55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rPr>
          <w:rFonts w:ascii="Calibri" w:eastAsia="Calibri" w:hAnsi="Calibri" w:cs="Calibri"/>
          <w:sz w:val="18"/>
          <w:szCs w:val="22"/>
          <w:lang w:eastAsia="es-ES"/>
        </w:rPr>
      </w:pPr>
    </w:p>
    <w:p w14:paraId="47B12725" w14:textId="77777777" w:rsidR="00EB7E55" w:rsidRPr="005B3297" w:rsidRDefault="00EB7E55" w:rsidP="00EB7E55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5B3297" w14:paraId="5902E7B0" w14:textId="77777777" w:rsidTr="00EE0F33">
        <w:trPr>
          <w:trHeight w:val="116"/>
        </w:trPr>
        <w:tc>
          <w:tcPr>
            <w:tcW w:w="5000" w:type="pct"/>
            <w:shd w:val="clear" w:color="auto" w:fill="B8CCE4"/>
          </w:tcPr>
          <w:p w14:paraId="723792AD" w14:textId="77777777" w:rsidR="00EB7E55" w:rsidRPr="005B3297" w:rsidRDefault="00EB7E55" w:rsidP="00EE0F3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</w:rPr>
              <w:t>DATOS PARA LAS NOTIFICACIONES</w:t>
            </w:r>
          </w:p>
        </w:tc>
      </w:tr>
    </w:tbl>
    <w:p w14:paraId="5F7F3A0E" w14:textId="77777777" w:rsidR="00EB7E55" w:rsidRPr="005B3297" w:rsidRDefault="00EB7E55" w:rsidP="00EB7E55">
      <w:pPr>
        <w:tabs>
          <w:tab w:val="center" w:pos="1010"/>
          <w:tab w:val="center" w:pos="2315"/>
          <w:tab w:val="center" w:pos="3622"/>
          <w:tab w:val="center" w:pos="6298"/>
        </w:tabs>
        <w:spacing w:line="249" w:lineRule="auto"/>
        <w:rPr>
          <w:rFonts w:ascii="Calibri" w:eastAsia="Calibri" w:hAnsi="Calibri" w:cs="Calibri"/>
          <w:b/>
          <w:sz w:val="18"/>
          <w:szCs w:val="18"/>
          <w:lang w:eastAsia="es-ES"/>
        </w:rPr>
      </w:pPr>
    </w:p>
    <w:p w14:paraId="2EE3133D" w14:textId="77777777" w:rsidR="00EB7E55" w:rsidRPr="005B3297" w:rsidRDefault="00EB7E55" w:rsidP="00EB7E55">
      <w:pPr>
        <w:tabs>
          <w:tab w:val="center" w:pos="1010"/>
          <w:tab w:val="center" w:pos="2315"/>
          <w:tab w:val="center" w:pos="3622"/>
          <w:tab w:val="center" w:pos="6298"/>
        </w:tabs>
        <w:spacing w:line="249" w:lineRule="auto"/>
        <w:rPr>
          <w:rFonts w:ascii="Calibri" w:eastAsia="Calibri" w:hAnsi="Calibri" w:cs="Calibri"/>
          <w:b/>
          <w:sz w:val="18"/>
          <w:szCs w:val="18"/>
        </w:rPr>
      </w:pPr>
      <w:r w:rsidRPr="005B3297">
        <w:rPr>
          <w:rFonts w:ascii="Calibri" w:hAnsi="Calibri"/>
          <w:b/>
          <w:sz w:val="18"/>
        </w:rPr>
        <w:t>Las notificaciones y comunicaciones se enviarán a la siguiente dirección:</w:t>
      </w:r>
    </w:p>
    <w:p w14:paraId="5865D111" w14:textId="4E2B88DE" w:rsidR="00EB7E55" w:rsidRPr="005B3297" w:rsidRDefault="00EB7E55" w:rsidP="00EB7E55">
      <w:pPr>
        <w:tabs>
          <w:tab w:val="center" w:pos="1010"/>
          <w:tab w:val="center" w:pos="2315"/>
          <w:tab w:val="center" w:pos="3622"/>
          <w:tab w:val="center" w:pos="6298"/>
        </w:tabs>
        <w:spacing w:line="249" w:lineRule="auto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22"/>
        </w:rPr>
        <w:tab/>
      </w:r>
      <w:r w:rsidRPr="005B3297">
        <w:rPr>
          <w:rFonts w:ascii="Calibri" w:hAnsi="Calibri"/>
          <w:sz w:val="18"/>
        </w:rPr>
        <w:t xml:space="preserve">Las notificaciones que envíe la </w:t>
      </w:r>
      <w:r w:rsidR="00AA4172">
        <w:rPr>
          <w:rFonts w:ascii="Calibri" w:hAnsi="Calibri"/>
          <w:sz w:val="18"/>
        </w:rPr>
        <w:t>A</w:t>
      </w:r>
      <w:r w:rsidRPr="005B3297">
        <w:rPr>
          <w:rFonts w:ascii="Calibri" w:hAnsi="Calibri"/>
          <w:sz w:val="18"/>
        </w:rPr>
        <w:t xml:space="preserve">dministración durante la tramitación de este expediente irán destinadas 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B7E55" w:rsidRPr="005B3297" w14:paraId="3DBC52F5" w14:textId="77777777" w:rsidTr="00EE0F33">
        <w:tc>
          <w:tcPr>
            <w:tcW w:w="8494" w:type="dxa"/>
            <w:shd w:val="clear" w:color="auto" w:fill="auto"/>
          </w:tcPr>
          <w:p w14:paraId="55126512" w14:textId="77777777" w:rsidR="00EB7E55" w:rsidRPr="005B3297" w:rsidRDefault="00EB7E55" w:rsidP="00EE0F33">
            <w:pPr>
              <w:tabs>
                <w:tab w:val="center" w:pos="1010"/>
                <w:tab w:val="center" w:pos="2315"/>
                <w:tab w:val="center" w:pos="3622"/>
                <w:tab w:val="center" w:pos="6298"/>
              </w:tabs>
              <w:spacing w:line="249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7CC75EA9" w14:textId="77777777" w:rsidR="00EB7E55" w:rsidRPr="005B3297" w:rsidRDefault="00EB7E55" w:rsidP="00EB7E55">
      <w:pPr>
        <w:tabs>
          <w:tab w:val="center" w:pos="1010"/>
          <w:tab w:val="center" w:pos="2315"/>
          <w:tab w:val="center" w:pos="3622"/>
          <w:tab w:val="center" w:pos="6298"/>
        </w:tabs>
        <w:spacing w:line="249" w:lineRule="auto"/>
        <w:rPr>
          <w:rFonts w:ascii="Calibri" w:eastAsia="Calibri" w:hAnsi="Calibri" w:cs="Calibri"/>
          <w:sz w:val="18"/>
          <w:szCs w:val="22"/>
          <w:lang w:eastAsia="es-ES"/>
        </w:rPr>
      </w:pPr>
    </w:p>
    <w:p w14:paraId="07877B8C" w14:textId="77777777" w:rsidR="00EB7E55" w:rsidRPr="005B3297" w:rsidRDefault="00EB7E55" w:rsidP="00EB7E55">
      <w:pPr>
        <w:keepNext/>
        <w:keepLines/>
        <w:tabs>
          <w:tab w:val="center" w:pos="1092"/>
          <w:tab w:val="center" w:pos="2498"/>
        </w:tabs>
        <w:spacing w:line="259" w:lineRule="auto"/>
        <w:outlineLvl w:val="0"/>
        <w:rPr>
          <w:rFonts w:ascii="Calibri" w:eastAsia="Calibri" w:hAnsi="Calibri" w:cs="Calibri"/>
          <w:b/>
          <w:sz w:val="18"/>
          <w:szCs w:val="22"/>
        </w:rPr>
      </w:pPr>
      <w:r w:rsidRPr="005B3297">
        <w:rPr>
          <w:rFonts w:ascii="Calibri" w:hAnsi="Calibri"/>
          <w:b/>
          <w:sz w:val="18"/>
        </w:rPr>
        <w:t>Canal de notificación y comunicación *</w:t>
      </w:r>
    </w:p>
    <w:p w14:paraId="739B70F7" w14:textId="77777777" w:rsidR="00EB7E55" w:rsidRPr="005B3297" w:rsidRDefault="00EB7E55" w:rsidP="00EB7E55">
      <w:pPr>
        <w:spacing w:line="249" w:lineRule="auto"/>
        <w:ind w:right="12" w:hanging="10"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b/>
          <w:sz w:val="18"/>
        </w:rPr>
        <w:t xml:space="preserve">Electrónico: </w:t>
      </w:r>
      <w:r w:rsidRPr="005B3297">
        <w:rPr>
          <w:rFonts w:ascii="Calibri" w:hAnsi="Calibri"/>
          <w:sz w:val="18"/>
        </w:rPr>
        <w:t>Se envían a la bandeja de notificaciones y comunicaciones de Mi Carpeta. Para acceder, es necesario un medio de identificación electrónico.</w:t>
      </w:r>
      <w:r w:rsidRPr="005B3297">
        <w:rPr>
          <w:rFonts w:ascii="Calibri" w:hAnsi="Calibri"/>
          <w:b/>
          <w:sz w:val="18"/>
        </w:rPr>
        <w:t xml:space="preserve"> </w:t>
      </w:r>
    </w:p>
    <w:p w14:paraId="2D499C08" w14:textId="62EB4DB0" w:rsidR="00EB7E55" w:rsidRPr="005B3297" w:rsidRDefault="00EB7E55" w:rsidP="00EB7E55">
      <w:pPr>
        <w:spacing w:line="256" w:lineRule="auto"/>
        <w:ind w:hanging="10"/>
        <w:rPr>
          <w:rFonts w:ascii="Calibri" w:eastAsia="Calibri" w:hAnsi="Calibri" w:cs="Calibri"/>
          <w:i/>
          <w:sz w:val="16"/>
          <w:szCs w:val="22"/>
        </w:rPr>
      </w:pPr>
      <w:r w:rsidRPr="005B3297">
        <w:rPr>
          <w:rFonts w:ascii="Calibri" w:hAnsi="Calibri"/>
          <w:i/>
          <w:sz w:val="16"/>
        </w:rPr>
        <w:t>Nota sobre el canal electrónico:</w:t>
      </w:r>
      <w:r w:rsidR="002811CA" w:rsidRPr="005B3297">
        <w:rPr>
          <w:rFonts w:ascii="Calibri" w:hAnsi="Calibri"/>
          <w:i/>
          <w:sz w:val="16"/>
        </w:rPr>
        <w:t xml:space="preserve"> </w:t>
      </w:r>
      <w:r w:rsidR="00625E8F" w:rsidRPr="005B3297">
        <w:rPr>
          <w:rFonts w:ascii="Calibri" w:hAnsi="Calibri"/>
          <w:i/>
          <w:sz w:val="16"/>
        </w:rPr>
        <w:t>s</w:t>
      </w:r>
      <w:r w:rsidRPr="005B3297">
        <w:rPr>
          <w:rFonts w:ascii="Calibri" w:hAnsi="Calibri"/>
          <w:i/>
          <w:sz w:val="16"/>
        </w:rPr>
        <w:t xml:space="preserve">i usted no accede a la notificación electrónica, se dará por notificada transcurridos 10 días naturales desde su puesta a disposición en Mi Carpeta. Cumplido el plazo indicado, se entenderá que usted rechaza la notificación y así constará en el expediente. El trámite se dará por efectuado y la administración seguirá adelante con el procedimiento. </w:t>
      </w:r>
    </w:p>
    <w:p w14:paraId="7BF3B2BF" w14:textId="77777777" w:rsidR="00EB7E55" w:rsidRPr="005B3297" w:rsidRDefault="00EB7E55" w:rsidP="00EB7E55">
      <w:pPr>
        <w:spacing w:line="256" w:lineRule="auto"/>
        <w:ind w:hanging="10"/>
        <w:rPr>
          <w:rFonts w:ascii="Calibri" w:eastAsia="Calibri" w:hAnsi="Calibri" w:cs="Calibri"/>
          <w:sz w:val="18"/>
          <w:szCs w:val="22"/>
          <w:lang w:eastAsia="es-ES"/>
        </w:rPr>
      </w:pPr>
    </w:p>
    <w:p w14:paraId="4F1D5367" w14:textId="77777777" w:rsidR="00EB7E55" w:rsidRPr="005B3297" w:rsidRDefault="00EB7E55" w:rsidP="00EB7E55">
      <w:pPr>
        <w:keepNext/>
        <w:keepLines/>
        <w:spacing w:line="259" w:lineRule="auto"/>
        <w:ind w:hanging="10"/>
        <w:outlineLvl w:val="0"/>
        <w:rPr>
          <w:rFonts w:ascii="Calibri" w:eastAsia="Calibri" w:hAnsi="Calibri" w:cs="Calibri"/>
          <w:b/>
          <w:sz w:val="18"/>
          <w:szCs w:val="22"/>
        </w:rPr>
      </w:pPr>
      <w:r w:rsidRPr="005B3297">
        <w:rPr>
          <w:rFonts w:ascii="Calibri" w:hAnsi="Calibri"/>
          <w:b/>
          <w:sz w:val="18"/>
        </w:rPr>
        <w:t xml:space="preserve">Datos para recibir avisos </w:t>
      </w:r>
    </w:p>
    <w:p w14:paraId="331586BD" w14:textId="77777777" w:rsidR="00EB7E55" w:rsidRPr="005B3297" w:rsidRDefault="00EB7E55" w:rsidP="00EB7E55">
      <w:pPr>
        <w:tabs>
          <w:tab w:val="center" w:pos="1584"/>
          <w:tab w:val="center" w:pos="4466"/>
          <w:tab w:val="center" w:pos="6648"/>
        </w:tabs>
        <w:spacing w:line="249" w:lineRule="auto"/>
        <w:rPr>
          <w:rFonts w:ascii="Calibri" w:eastAsia="Calibri" w:hAnsi="Calibri" w:cs="Calibri"/>
          <w:sz w:val="18"/>
          <w:szCs w:val="18"/>
        </w:rPr>
      </w:pPr>
      <w:r w:rsidRPr="005B3297">
        <w:rPr>
          <w:rFonts w:ascii="Calibri" w:hAnsi="Calibri"/>
          <w:sz w:val="18"/>
        </w:rPr>
        <w:t>Le enviaremos un aviso al correo electrónico y al teléfono móvil cuando tenga alguna notificación o comunicación en Mi Carpeta.</w:t>
      </w:r>
      <w:r w:rsidRPr="005B3297">
        <w:rPr>
          <w:rFonts w:ascii="Calibri" w:hAnsi="Calibri"/>
          <w:sz w:val="18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4808"/>
        <w:gridCol w:w="2282"/>
      </w:tblGrid>
      <w:tr w:rsidR="005B3297" w:rsidRPr="005B3297" w14:paraId="12BBE548" w14:textId="77777777" w:rsidTr="00EE0F33">
        <w:tc>
          <w:tcPr>
            <w:tcW w:w="1448" w:type="pct"/>
          </w:tcPr>
          <w:p w14:paraId="5BDEBED9" w14:textId="78104402" w:rsidR="00EB7E55" w:rsidRPr="005B3297" w:rsidRDefault="00EB7E55" w:rsidP="00EE0F33">
            <w:pPr>
              <w:tabs>
                <w:tab w:val="center" w:pos="282"/>
                <w:tab w:val="center" w:pos="1096"/>
                <w:tab w:val="center" w:pos="2055"/>
                <w:tab w:val="center" w:pos="2693"/>
                <w:tab w:val="center" w:pos="3331"/>
                <w:tab w:val="center" w:pos="3970"/>
                <w:tab w:val="center" w:pos="4608"/>
                <w:tab w:val="center" w:pos="5246"/>
                <w:tab w:val="center" w:pos="6207"/>
                <w:tab w:val="center" w:pos="6868"/>
              </w:tabs>
              <w:spacing w:line="249" w:lineRule="auto"/>
              <w:rPr>
                <w:rFonts w:eastAsia="Calibri" w:cs="Calibri"/>
              </w:rPr>
            </w:pPr>
            <w:r w:rsidRPr="005B3297">
              <w:rPr>
                <w:sz w:val="18"/>
              </w:rPr>
              <w:t>Correo electrónico*</w:t>
            </w:r>
          </w:p>
        </w:tc>
        <w:tc>
          <w:tcPr>
            <w:tcW w:w="2408" w:type="pct"/>
          </w:tcPr>
          <w:p w14:paraId="0B4C81E6" w14:textId="230DF039" w:rsidR="00EB7E55" w:rsidRPr="005B3297" w:rsidRDefault="00EB7E55" w:rsidP="00EE0F33">
            <w:pPr>
              <w:tabs>
                <w:tab w:val="center" w:pos="282"/>
                <w:tab w:val="center" w:pos="1096"/>
                <w:tab w:val="center" w:pos="2055"/>
                <w:tab w:val="center" w:pos="2693"/>
                <w:tab w:val="center" w:pos="3331"/>
                <w:tab w:val="center" w:pos="3970"/>
                <w:tab w:val="center" w:pos="4608"/>
                <w:tab w:val="center" w:pos="5246"/>
                <w:tab w:val="center" w:pos="6207"/>
                <w:tab w:val="center" w:pos="6868"/>
              </w:tabs>
              <w:spacing w:line="249" w:lineRule="auto"/>
              <w:rPr>
                <w:rFonts w:eastAsia="Calibri" w:cs="Calibri"/>
              </w:rPr>
            </w:pPr>
            <w:r w:rsidRPr="005B3297">
              <w:rPr>
                <w:sz w:val="18"/>
              </w:rPr>
              <w:t>Confirmación de correo electrónico</w:t>
            </w:r>
          </w:p>
        </w:tc>
        <w:tc>
          <w:tcPr>
            <w:tcW w:w="1143" w:type="pct"/>
          </w:tcPr>
          <w:p w14:paraId="111FF9B9" w14:textId="68C578F8" w:rsidR="00EB7E55" w:rsidRPr="005B3297" w:rsidRDefault="00EB7E55" w:rsidP="00EE0F33">
            <w:pPr>
              <w:tabs>
                <w:tab w:val="center" w:pos="282"/>
                <w:tab w:val="center" w:pos="1096"/>
                <w:tab w:val="center" w:pos="2055"/>
                <w:tab w:val="center" w:pos="2693"/>
                <w:tab w:val="center" w:pos="3331"/>
                <w:tab w:val="center" w:pos="3970"/>
                <w:tab w:val="center" w:pos="4608"/>
                <w:tab w:val="center" w:pos="5246"/>
                <w:tab w:val="center" w:pos="6207"/>
                <w:tab w:val="center" w:pos="6868"/>
              </w:tabs>
              <w:spacing w:line="249" w:lineRule="auto"/>
              <w:rPr>
                <w:rFonts w:eastAsia="Calibri" w:cs="Calibri"/>
              </w:rPr>
            </w:pPr>
            <w:r w:rsidRPr="005B3297">
              <w:rPr>
                <w:sz w:val="18"/>
              </w:rPr>
              <w:t>Teléfono móvil</w:t>
            </w:r>
          </w:p>
        </w:tc>
      </w:tr>
      <w:tr w:rsidR="00EB7E55" w:rsidRPr="005B3297" w14:paraId="370D5948" w14:textId="77777777" w:rsidTr="00EE0F33">
        <w:tc>
          <w:tcPr>
            <w:tcW w:w="1448" w:type="pct"/>
            <w:shd w:val="clear" w:color="auto" w:fill="auto"/>
          </w:tcPr>
          <w:p w14:paraId="4D57C20A" w14:textId="77777777" w:rsidR="00EB7E55" w:rsidRPr="005B3297" w:rsidRDefault="00EB7E55" w:rsidP="00EE0F33">
            <w:pPr>
              <w:tabs>
                <w:tab w:val="center" w:pos="282"/>
                <w:tab w:val="center" w:pos="1096"/>
                <w:tab w:val="center" w:pos="2055"/>
                <w:tab w:val="center" w:pos="2693"/>
                <w:tab w:val="center" w:pos="3331"/>
                <w:tab w:val="center" w:pos="3970"/>
                <w:tab w:val="center" w:pos="4608"/>
                <w:tab w:val="center" w:pos="5246"/>
                <w:tab w:val="center" w:pos="6207"/>
                <w:tab w:val="center" w:pos="6868"/>
              </w:tabs>
              <w:spacing w:line="249" w:lineRule="auto"/>
              <w:rPr>
                <w:rFonts w:eastAsia="Calibri" w:cs="Calibri"/>
                <w:lang w:eastAsia="es-ES"/>
              </w:rPr>
            </w:pPr>
          </w:p>
        </w:tc>
        <w:tc>
          <w:tcPr>
            <w:tcW w:w="2408" w:type="pct"/>
            <w:shd w:val="clear" w:color="auto" w:fill="auto"/>
          </w:tcPr>
          <w:p w14:paraId="3ABBCD07" w14:textId="77777777" w:rsidR="00EB7E55" w:rsidRPr="005B3297" w:rsidRDefault="00EB7E55" w:rsidP="00EE0F33">
            <w:pPr>
              <w:tabs>
                <w:tab w:val="center" w:pos="282"/>
                <w:tab w:val="center" w:pos="1096"/>
                <w:tab w:val="center" w:pos="2055"/>
                <w:tab w:val="center" w:pos="2693"/>
                <w:tab w:val="center" w:pos="3331"/>
                <w:tab w:val="center" w:pos="3970"/>
                <w:tab w:val="center" w:pos="4608"/>
                <w:tab w:val="center" w:pos="5246"/>
                <w:tab w:val="center" w:pos="6207"/>
                <w:tab w:val="center" w:pos="6868"/>
              </w:tabs>
              <w:spacing w:line="249" w:lineRule="auto"/>
              <w:rPr>
                <w:rFonts w:eastAsia="Calibri" w:cs="Calibri"/>
                <w:lang w:eastAsia="es-ES"/>
              </w:rPr>
            </w:pPr>
          </w:p>
        </w:tc>
        <w:tc>
          <w:tcPr>
            <w:tcW w:w="1143" w:type="pct"/>
            <w:shd w:val="clear" w:color="auto" w:fill="auto"/>
          </w:tcPr>
          <w:p w14:paraId="51B565C0" w14:textId="77777777" w:rsidR="00EB7E55" w:rsidRPr="005B3297" w:rsidRDefault="00EB7E55" w:rsidP="00EE0F33">
            <w:pPr>
              <w:tabs>
                <w:tab w:val="center" w:pos="282"/>
                <w:tab w:val="center" w:pos="1096"/>
                <w:tab w:val="center" w:pos="2055"/>
                <w:tab w:val="center" w:pos="2693"/>
                <w:tab w:val="center" w:pos="3331"/>
                <w:tab w:val="center" w:pos="3970"/>
                <w:tab w:val="center" w:pos="4608"/>
                <w:tab w:val="center" w:pos="5246"/>
                <w:tab w:val="center" w:pos="6207"/>
                <w:tab w:val="center" w:pos="6868"/>
              </w:tabs>
              <w:spacing w:line="249" w:lineRule="auto"/>
              <w:rPr>
                <w:rFonts w:eastAsia="Calibri" w:cs="Calibri"/>
                <w:lang w:eastAsia="es-ES"/>
              </w:rPr>
            </w:pPr>
          </w:p>
        </w:tc>
      </w:tr>
    </w:tbl>
    <w:p w14:paraId="1626F387" w14:textId="77777777" w:rsidR="00EB7E55" w:rsidRPr="005B3297" w:rsidRDefault="00EB7E55" w:rsidP="00EB7E55">
      <w:pPr>
        <w:tabs>
          <w:tab w:val="center" w:pos="282"/>
          <w:tab w:val="center" w:pos="1096"/>
          <w:tab w:val="center" w:pos="2055"/>
          <w:tab w:val="center" w:pos="2693"/>
          <w:tab w:val="center" w:pos="3331"/>
          <w:tab w:val="center" w:pos="3970"/>
          <w:tab w:val="center" w:pos="4608"/>
          <w:tab w:val="center" w:pos="5246"/>
          <w:tab w:val="center" w:pos="6207"/>
          <w:tab w:val="center" w:pos="6868"/>
        </w:tabs>
        <w:spacing w:line="249" w:lineRule="auto"/>
        <w:rPr>
          <w:rFonts w:ascii="Calibri" w:eastAsia="Calibri" w:hAnsi="Calibri" w:cs="Calibri"/>
          <w:sz w:val="22"/>
          <w:szCs w:val="22"/>
          <w:lang w:eastAsia="es-ES"/>
        </w:rPr>
      </w:pPr>
    </w:p>
    <w:p w14:paraId="6F5949BF" w14:textId="77777777" w:rsidR="00EB7E55" w:rsidRPr="005B3297" w:rsidRDefault="00EB7E55" w:rsidP="00EB7E55">
      <w:pPr>
        <w:keepNext/>
        <w:keepLines/>
        <w:tabs>
          <w:tab w:val="center" w:pos="285"/>
          <w:tab w:val="center" w:pos="1527"/>
          <w:tab w:val="center" w:pos="3374"/>
        </w:tabs>
        <w:spacing w:line="259" w:lineRule="auto"/>
        <w:outlineLvl w:val="0"/>
        <w:rPr>
          <w:rFonts w:ascii="Calibri" w:eastAsia="Calibri" w:hAnsi="Calibri" w:cs="Calibri"/>
          <w:b/>
          <w:sz w:val="18"/>
          <w:szCs w:val="22"/>
        </w:rPr>
      </w:pPr>
      <w:r w:rsidRPr="005B3297">
        <w:rPr>
          <w:rFonts w:ascii="Calibri" w:hAnsi="Calibri"/>
          <w:sz w:val="22"/>
        </w:rPr>
        <w:tab/>
      </w:r>
      <w:r w:rsidRPr="005B3297">
        <w:rPr>
          <w:rFonts w:ascii="Calibri" w:hAnsi="Calibri"/>
          <w:b/>
          <w:sz w:val="18"/>
        </w:rPr>
        <w:t>Idioma de comunicación *</w:t>
      </w:r>
    </w:p>
    <w:p w14:paraId="4F6F1E12" w14:textId="77777777" w:rsidR="00EB7E55" w:rsidRPr="005B3297" w:rsidRDefault="00EB7E55" w:rsidP="00EB7E55">
      <w:pPr>
        <w:spacing w:line="249" w:lineRule="auto"/>
        <w:ind w:right="12" w:hanging="10"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 xml:space="preserve">Las notificaciones y las comunicaciones que se le mandarán a través de correos electrónicos y mensajes de avisos estará en el idioma que usted indique. </w:t>
      </w:r>
    </w:p>
    <w:p w14:paraId="74E171C7" w14:textId="73C99538" w:rsidR="00EB7E55" w:rsidRPr="005B3297" w:rsidRDefault="00EB7E55" w:rsidP="00EB7E55">
      <w:pPr>
        <w:tabs>
          <w:tab w:val="center" w:pos="187"/>
          <w:tab w:val="center" w:pos="612"/>
          <w:tab w:val="center" w:pos="1067"/>
          <w:tab w:val="center" w:pos="2055"/>
          <w:tab w:val="center" w:pos="2693"/>
          <w:tab w:val="center" w:pos="3597"/>
        </w:tabs>
        <w:spacing w:line="249" w:lineRule="auto"/>
        <w:rPr>
          <w:rFonts w:ascii="Calibri" w:eastAsia="Calibri" w:hAnsi="Calibri" w:cs="Calibri"/>
          <w:sz w:val="18"/>
          <w:szCs w:val="18"/>
        </w:rPr>
      </w:pPr>
      <w:r w:rsidRPr="005B3297">
        <w:rPr>
          <w:rFonts w:ascii="Calibri" w:hAnsi="Calibri"/>
          <w:sz w:val="22"/>
        </w:rPr>
        <w:tab/>
      </w:r>
      <w:r w:rsidRPr="005B3297">
        <w:rPr>
          <w:noProof/>
          <w:lang w:eastAsia="es-ES"/>
        </w:rPr>
        <mc:AlternateContent>
          <mc:Choice Requires="wpg">
            <w:drawing>
              <wp:inline distT="0" distB="0" distL="0" distR="0" wp14:anchorId="40644B07" wp14:editId="629F271B">
                <wp:extent cx="75437" cy="72707"/>
                <wp:effectExtent l="0" t="0" r="0" b="0"/>
                <wp:docPr id="9680" name="Group 9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7" cy="72707"/>
                          <a:chOff x="0" y="0"/>
                          <a:chExt cx="75437" cy="72707"/>
                        </a:xfrm>
                      </wpg:grpSpPr>
                      <wps:wsp>
                        <wps:cNvPr id="210" name="Shape 210"/>
                        <wps:cNvSpPr/>
                        <wps:spPr>
                          <a:xfrm>
                            <a:off x="0" y="0"/>
                            <a:ext cx="36815" cy="72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5" h="72657">
                                <a:moveTo>
                                  <a:pt x="32916" y="0"/>
                                </a:moveTo>
                                <a:lnTo>
                                  <a:pt x="36815" y="0"/>
                                </a:lnTo>
                                <a:lnTo>
                                  <a:pt x="36815" y="8619"/>
                                </a:lnTo>
                                <a:lnTo>
                                  <a:pt x="35502" y="8317"/>
                                </a:lnTo>
                                <a:cubicBezTo>
                                  <a:pt x="30295" y="8610"/>
                                  <a:pt x="25138" y="10249"/>
                                  <a:pt x="21258" y="13043"/>
                                </a:cubicBezTo>
                                <a:lnTo>
                                  <a:pt x="16902" y="16763"/>
                                </a:lnTo>
                                <a:lnTo>
                                  <a:pt x="13712" y="20586"/>
                                </a:lnTo>
                                <a:cubicBezTo>
                                  <a:pt x="10716" y="24282"/>
                                  <a:pt x="9933" y="29058"/>
                                  <a:pt x="8915" y="33617"/>
                                </a:cubicBezTo>
                                <a:lnTo>
                                  <a:pt x="8915" y="36361"/>
                                </a:lnTo>
                                <a:lnTo>
                                  <a:pt x="8915" y="39103"/>
                                </a:lnTo>
                                <a:lnTo>
                                  <a:pt x="8915" y="41846"/>
                                </a:lnTo>
                                <a:lnTo>
                                  <a:pt x="9600" y="44590"/>
                                </a:lnTo>
                                <a:lnTo>
                                  <a:pt x="10969" y="47333"/>
                                </a:lnTo>
                                <a:lnTo>
                                  <a:pt x="11659" y="49391"/>
                                </a:lnTo>
                                <a:lnTo>
                                  <a:pt x="13712" y="52133"/>
                                </a:lnTo>
                                <a:lnTo>
                                  <a:pt x="13028" y="51435"/>
                                </a:lnTo>
                                <a:lnTo>
                                  <a:pt x="16837" y="55889"/>
                                </a:lnTo>
                                <a:lnTo>
                                  <a:pt x="21258" y="59665"/>
                                </a:lnTo>
                                <a:cubicBezTo>
                                  <a:pt x="25337" y="62821"/>
                                  <a:pt x="30312" y="64312"/>
                                  <a:pt x="35380" y="64443"/>
                                </a:cubicBezTo>
                                <a:lnTo>
                                  <a:pt x="36815" y="64111"/>
                                </a:lnTo>
                                <a:lnTo>
                                  <a:pt x="36815" y="72657"/>
                                </a:lnTo>
                                <a:lnTo>
                                  <a:pt x="19200" y="68580"/>
                                </a:lnTo>
                                <a:lnTo>
                                  <a:pt x="10969" y="62408"/>
                                </a:lnTo>
                                <a:lnTo>
                                  <a:pt x="10284" y="61735"/>
                                </a:lnTo>
                                <a:lnTo>
                                  <a:pt x="6857" y="56921"/>
                                </a:lnTo>
                                <a:lnTo>
                                  <a:pt x="6172" y="56921"/>
                                </a:lnTo>
                                <a:lnTo>
                                  <a:pt x="4798" y="54178"/>
                                </a:lnTo>
                                <a:lnTo>
                                  <a:pt x="685" y="43904"/>
                                </a:lnTo>
                                <a:lnTo>
                                  <a:pt x="685" y="40475"/>
                                </a:lnTo>
                                <a:lnTo>
                                  <a:pt x="0" y="36361"/>
                                </a:lnTo>
                                <a:lnTo>
                                  <a:pt x="0" y="32931"/>
                                </a:lnTo>
                                <a:cubicBezTo>
                                  <a:pt x="775" y="26708"/>
                                  <a:pt x="3642" y="21349"/>
                                  <a:pt x="6172" y="15786"/>
                                </a:cubicBezTo>
                                <a:lnTo>
                                  <a:pt x="10284" y="10973"/>
                                </a:lnTo>
                                <a:lnTo>
                                  <a:pt x="10969" y="10300"/>
                                </a:lnTo>
                                <a:lnTo>
                                  <a:pt x="15771" y="6185"/>
                                </a:lnTo>
                                <a:lnTo>
                                  <a:pt x="19200" y="4128"/>
                                </a:lnTo>
                                <a:lnTo>
                                  <a:pt x="22633" y="2743"/>
                                </a:lnTo>
                                <a:lnTo>
                                  <a:pt x="25376" y="1384"/>
                                </a:lnTo>
                                <a:lnTo>
                                  <a:pt x="28804" y="698"/>
                                </a:lnTo>
                                <a:lnTo>
                                  <a:pt x="32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36815" y="0"/>
                            <a:ext cx="38622" cy="7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2" h="72707">
                                <a:moveTo>
                                  <a:pt x="0" y="0"/>
                                </a:moveTo>
                                <a:lnTo>
                                  <a:pt x="3647" y="0"/>
                                </a:lnTo>
                                <a:cubicBezTo>
                                  <a:pt x="8295" y="686"/>
                                  <a:pt x="16779" y="2794"/>
                                  <a:pt x="20092" y="6185"/>
                                </a:cubicBezTo>
                                <a:lnTo>
                                  <a:pt x="20777" y="6185"/>
                                </a:lnTo>
                                <a:lnTo>
                                  <a:pt x="25579" y="10300"/>
                                </a:lnTo>
                                <a:lnTo>
                                  <a:pt x="26263" y="10973"/>
                                </a:lnTo>
                                <a:lnTo>
                                  <a:pt x="29692" y="15786"/>
                                </a:lnTo>
                                <a:cubicBezTo>
                                  <a:pt x="38175" y="26213"/>
                                  <a:pt x="38622" y="41770"/>
                                  <a:pt x="32435" y="53505"/>
                                </a:cubicBezTo>
                                <a:lnTo>
                                  <a:pt x="30382" y="56921"/>
                                </a:lnTo>
                                <a:lnTo>
                                  <a:pt x="29692" y="56921"/>
                                </a:lnTo>
                                <a:lnTo>
                                  <a:pt x="26263" y="61735"/>
                                </a:lnTo>
                                <a:lnTo>
                                  <a:pt x="25579" y="62408"/>
                                </a:lnTo>
                                <a:lnTo>
                                  <a:pt x="20777" y="66535"/>
                                </a:lnTo>
                                <a:lnTo>
                                  <a:pt x="20092" y="66535"/>
                                </a:lnTo>
                                <a:lnTo>
                                  <a:pt x="17349" y="68580"/>
                                </a:lnTo>
                                <a:lnTo>
                                  <a:pt x="14606" y="69965"/>
                                </a:lnTo>
                                <a:lnTo>
                                  <a:pt x="11177" y="71323"/>
                                </a:lnTo>
                                <a:lnTo>
                                  <a:pt x="7759" y="72022"/>
                                </a:lnTo>
                                <a:lnTo>
                                  <a:pt x="3647" y="72707"/>
                                </a:lnTo>
                                <a:lnTo>
                                  <a:pt x="219" y="72707"/>
                                </a:lnTo>
                                <a:lnTo>
                                  <a:pt x="0" y="72657"/>
                                </a:lnTo>
                                <a:lnTo>
                                  <a:pt x="0" y="64111"/>
                                </a:lnTo>
                                <a:lnTo>
                                  <a:pt x="13237" y="61049"/>
                                </a:lnTo>
                                <a:lnTo>
                                  <a:pt x="15980" y="59665"/>
                                </a:lnTo>
                                <a:lnTo>
                                  <a:pt x="15290" y="59665"/>
                                </a:lnTo>
                                <a:lnTo>
                                  <a:pt x="19728" y="55874"/>
                                </a:lnTo>
                                <a:lnTo>
                                  <a:pt x="23520" y="51435"/>
                                </a:lnTo>
                                <a:lnTo>
                                  <a:pt x="22836" y="52133"/>
                                </a:lnTo>
                                <a:lnTo>
                                  <a:pt x="24205" y="50076"/>
                                </a:lnTo>
                                <a:cubicBezTo>
                                  <a:pt x="29146" y="41440"/>
                                  <a:pt x="29339" y="29705"/>
                                  <a:pt x="23520" y="21272"/>
                                </a:cubicBezTo>
                                <a:lnTo>
                                  <a:pt x="19689" y="16800"/>
                                </a:lnTo>
                                <a:lnTo>
                                  <a:pt x="15290" y="13043"/>
                                </a:lnTo>
                                <a:lnTo>
                                  <a:pt x="15980" y="13043"/>
                                </a:lnTo>
                                <a:lnTo>
                                  <a:pt x="13237" y="11658"/>
                                </a:lnTo>
                                <a:lnTo>
                                  <a:pt x="0" y="8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5F0B51" id="Group 9680" o:spid="_x0000_s1026" style="width:5.95pt;height:5.7pt;mso-position-horizontal-relative:char;mso-position-vertical-relative:line" coordsize="75437,7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">
                <v:shape id="Shape 210" o:spid="_x0000_s1027" style="position:absolute;width:36815;height:72657;visibility:visible;mso-wrap-style:square;v-text-anchor:top" coordsize="36815,72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" path="m32916,r3899,l36815,8619,35502,8317v-5207,293,-10364,1932,-14244,4726l16902,16763r-3190,3823c10716,24282,9933,29058,8915,33617r,2744l8915,39103r,2743l9600,44590r1369,2743l11659,49391r2053,2742l13028,51435r3809,4454l21258,59665v4079,3156,9054,4647,14122,4778l36815,64111r,8546l19200,68580,10969,62408r-685,-673l6857,56921r-685,l4798,54178,685,43904r,-3429l,36361,,32931c775,26708,3642,21349,6172,15786r4112,-4813l10969,10300,15771,6185,19200,4128,22633,2743,25376,1384,28804,698,32916,xe" fillcolor="black" stroked="f" strokeweight="0">
                  <v:stroke miterlimit="83231f" joinstyle="miter"/>
                  <v:path arrowok="t" textboxrect="0,0,36815,72657"/>
                </v:shape>
                <v:shape id="Shape 211" o:spid="_x0000_s1028" style="position:absolute;left:36815;width:38622;height:72707;visibility:visible;mso-wrap-style:square;v-text-anchor:top" coordsize="38622,72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" path="m,l3647,c8295,686,16779,2794,20092,6185r685,l25579,10300r684,673l29692,15786v8483,10427,8930,25984,2743,37719l30382,56921r-690,l26263,61735r-684,673l20777,66535r-685,l17349,68580r-2743,1385l11177,71323r-3418,699l3647,72707r-3428,l,72657,,64111,13237,61049r2743,-1384l15290,59665r4438,-3791l23520,51435r-684,698l24205,50076v4941,-8636,5134,-20371,-685,-28804l19689,16800,15290,13043r690,l13237,11658,,8619,,xe" fillcolor="black" stroked="f" strokeweight="0">
                  <v:stroke miterlimit="83231f" joinstyle="miter"/>
                  <v:path arrowok="t" textboxrect="0,0,38622,72707"/>
                </v:shape>
                <w10:anchorlock/>
              </v:group>
            </w:pict>
          </mc:Fallback>
        </mc:AlternateContent>
      </w:r>
      <w:r w:rsidRPr="005B3297">
        <w:rPr>
          <w:rFonts w:ascii="Calibri" w:hAnsi="Calibri"/>
          <w:sz w:val="18"/>
        </w:rPr>
        <w:tab/>
      </w:r>
      <w:r w:rsidRPr="4D9F1122">
        <w:rPr>
          <w:rFonts w:ascii="Calibri" w:hAnsi="Calibri"/>
          <w:sz w:val="18"/>
          <w:szCs w:val="18"/>
        </w:rPr>
        <w:t>Eusk</w:t>
      </w:r>
      <w:r w:rsidR="00477888" w:rsidRPr="4D9F1122">
        <w:rPr>
          <w:rFonts w:ascii="Calibri" w:hAnsi="Calibri"/>
          <w:sz w:val="18"/>
          <w:szCs w:val="18"/>
        </w:rPr>
        <w:t>a</w:t>
      </w:r>
      <w:r w:rsidRPr="4D9F1122">
        <w:rPr>
          <w:rFonts w:ascii="Calibri" w:hAnsi="Calibri"/>
          <w:sz w:val="18"/>
          <w:szCs w:val="18"/>
        </w:rPr>
        <w:t xml:space="preserve">ra   </w:t>
      </w:r>
      <w:r w:rsidRPr="005B3297">
        <w:rPr>
          <w:rFonts w:ascii="Calibri" w:hAnsi="Calibri"/>
          <w:sz w:val="18"/>
        </w:rPr>
        <w:tab/>
      </w:r>
      <w:r w:rsidRPr="4D9F1122">
        <w:rPr>
          <w:rFonts w:ascii="Calibri" w:hAnsi="Calibri"/>
          <w:sz w:val="18"/>
          <w:szCs w:val="18"/>
        </w:rPr>
        <w:t xml:space="preserve"> </w:t>
      </w:r>
      <w:r w:rsidRPr="005B3297">
        <w:rPr>
          <w:rFonts w:ascii="Calibri" w:hAnsi="Calibri"/>
          <w:sz w:val="18"/>
        </w:rPr>
        <w:tab/>
      </w:r>
      <w:r w:rsidRPr="4D9F1122">
        <w:rPr>
          <w:rFonts w:ascii="Calibri" w:hAnsi="Calibri"/>
          <w:sz w:val="18"/>
          <w:szCs w:val="18"/>
        </w:rPr>
        <w:t xml:space="preserve"> </w:t>
      </w:r>
      <w:r w:rsidRPr="005B3297">
        <w:rPr>
          <w:rFonts w:ascii="Calibri" w:hAnsi="Calibri"/>
          <w:sz w:val="18"/>
        </w:rPr>
        <w:tab/>
      </w:r>
      <w:r w:rsidRPr="005B3297">
        <w:rPr>
          <w:noProof/>
          <w:sz w:val="22"/>
          <w:lang w:eastAsia="es-ES"/>
        </w:rPr>
        <mc:AlternateContent>
          <mc:Choice Requires="wpg">
            <w:drawing>
              <wp:inline distT="0" distB="0" distL="0" distR="0" wp14:anchorId="0EAC0F4D" wp14:editId="79D3C44D">
                <wp:extent cx="75628" cy="72783"/>
                <wp:effectExtent l="0" t="0" r="0" b="0"/>
                <wp:docPr id="9681" name="Group 96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" cy="72783"/>
                          <a:chOff x="0" y="0"/>
                          <a:chExt cx="75628" cy="72783"/>
                        </a:xfrm>
                      </wpg:grpSpPr>
                      <wps:wsp>
                        <wps:cNvPr id="213" name="Shape 213"/>
                        <wps:cNvSpPr/>
                        <wps:spPr>
                          <a:xfrm>
                            <a:off x="0" y="0"/>
                            <a:ext cx="36353" cy="72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53" h="72783">
                                <a:moveTo>
                                  <a:pt x="34384" y="0"/>
                                </a:moveTo>
                                <a:lnTo>
                                  <a:pt x="36353" y="429"/>
                                </a:lnTo>
                                <a:lnTo>
                                  <a:pt x="36353" y="8338"/>
                                </a:lnTo>
                                <a:lnTo>
                                  <a:pt x="21260" y="13082"/>
                                </a:lnTo>
                                <a:lnTo>
                                  <a:pt x="16894" y="16813"/>
                                </a:lnTo>
                                <a:lnTo>
                                  <a:pt x="13716" y="20626"/>
                                </a:lnTo>
                                <a:lnTo>
                                  <a:pt x="11659" y="22671"/>
                                </a:lnTo>
                                <a:lnTo>
                                  <a:pt x="10973" y="25414"/>
                                </a:lnTo>
                                <a:lnTo>
                                  <a:pt x="9601" y="28157"/>
                                </a:lnTo>
                                <a:lnTo>
                                  <a:pt x="8915" y="30228"/>
                                </a:lnTo>
                                <a:lnTo>
                                  <a:pt x="8915" y="33656"/>
                                </a:lnTo>
                                <a:lnTo>
                                  <a:pt x="8230" y="36400"/>
                                </a:lnTo>
                                <a:lnTo>
                                  <a:pt x="8915" y="39143"/>
                                </a:lnTo>
                                <a:lnTo>
                                  <a:pt x="8915" y="41886"/>
                                </a:lnTo>
                                <a:lnTo>
                                  <a:pt x="10287" y="47372"/>
                                </a:lnTo>
                                <a:lnTo>
                                  <a:pt x="11659" y="49430"/>
                                </a:lnTo>
                                <a:lnTo>
                                  <a:pt x="13716" y="52173"/>
                                </a:lnTo>
                                <a:lnTo>
                                  <a:pt x="13030" y="51474"/>
                                </a:lnTo>
                                <a:lnTo>
                                  <a:pt x="17132" y="56273"/>
                                </a:lnTo>
                                <a:lnTo>
                                  <a:pt x="20574" y="59704"/>
                                </a:lnTo>
                                <a:cubicBezTo>
                                  <a:pt x="25552" y="62905"/>
                                  <a:pt x="30947" y="64505"/>
                                  <a:pt x="36341" y="64505"/>
                                </a:cubicBezTo>
                                <a:lnTo>
                                  <a:pt x="36353" y="64501"/>
                                </a:lnTo>
                                <a:lnTo>
                                  <a:pt x="36353" y="72468"/>
                                </a:lnTo>
                                <a:lnTo>
                                  <a:pt x="34893" y="72783"/>
                                </a:lnTo>
                                <a:cubicBezTo>
                                  <a:pt x="28232" y="72522"/>
                                  <a:pt x="21711" y="70531"/>
                                  <a:pt x="16459" y="66575"/>
                                </a:cubicBezTo>
                                <a:lnTo>
                                  <a:pt x="10973" y="62447"/>
                                </a:lnTo>
                                <a:cubicBezTo>
                                  <a:pt x="10973" y="62447"/>
                                  <a:pt x="10287" y="62447"/>
                                  <a:pt x="10287" y="61775"/>
                                </a:cubicBezTo>
                                <a:lnTo>
                                  <a:pt x="6172" y="56961"/>
                                </a:lnTo>
                                <a:lnTo>
                                  <a:pt x="4115" y="54218"/>
                                </a:lnTo>
                                <a:lnTo>
                                  <a:pt x="1371" y="47372"/>
                                </a:lnTo>
                                <a:lnTo>
                                  <a:pt x="686" y="43944"/>
                                </a:lnTo>
                                <a:lnTo>
                                  <a:pt x="0" y="40515"/>
                                </a:lnTo>
                                <a:lnTo>
                                  <a:pt x="0" y="32971"/>
                                </a:lnTo>
                                <a:cubicBezTo>
                                  <a:pt x="1092" y="25618"/>
                                  <a:pt x="2235" y="22265"/>
                                  <a:pt x="6172" y="15825"/>
                                </a:cubicBezTo>
                                <a:lnTo>
                                  <a:pt x="10287" y="11013"/>
                                </a:lnTo>
                                <a:cubicBezTo>
                                  <a:pt x="10287" y="10340"/>
                                  <a:pt x="10973" y="10340"/>
                                  <a:pt x="10973" y="10340"/>
                                </a:cubicBezTo>
                                <a:lnTo>
                                  <a:pt x="15773" y="6224"/>
                                </a:lnTo>
                                <a:cubicBezTo>
                                  <a:pt x="20917" y="2439"/>
                                  <a:pt x="27610" y="354"/>
                                  <a:pt x="3438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36353" y="429"/>
                            <a:ext cx="39275" cy="72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75" h="72039">
                                <a:moveTo>
                                  <a:pt x="0" y="0"/>
                                </a:moveTo>
                                <a:lnTo>
                                  <a:pt x="17126" y="3738"/>
                                </a:lnTo>
                                <a:lnTo>
                                  <a:pt x="20556" y="5795"/>
                                </a:lnTo>
                                <a:lnTo>
                                  <a:pt x="21241" y="5795"/>
                                </a:lnTo>
                                <a:lnTo>
                                  <a:pt x="25356" y="9910"/>
                                </a:lnTo>
                                <a:cubicBezTo>
                                  <a:pt x="26042" y="9910"/>
                                  <a:pt x="26042" y="9910"/>
                                  <a:pt x="26042" y="10583"/>
                                </a:cubicBezTo>
                                <a:lnTo>
                                  <a:pt x="30157" y="15396"/>
                                </a:lnTo>
                                <a:cubicBezTo>
                                  <a:pt x="37662" y="25988"/>
                                  <a:pt x="39275" y="41952"/>
                                  <a:pt x="32214" y="53115"/>
                                </a:cubicBezTo>
                                <a:lnTo>
                                  <a:pt x="30843" y="56531"/>
                                </a:lnTo>
                                <a:lnTo>
                                  <a:pt x="30157" y="56531"/>
                                </a:lnTo>
                                <a:lnTo>
                                  <a:pt x="26042" y="61345"/>
                                </a:lnTo>
                                <a:cubicBezTo>
                                  <a:pt x="26042" y="62018"/>
                                  <a:pt x="26042" y="62018"/>
                                  <a:pt x="25356" y="62018"/>
                                </a:cubicBezTo>
                                <a:lnTo>
                                  <a:pt x="21241" y="66146"/>
                                </a:lnTo>
                                <a:lnTo>
                                  <a:pt x="20556" y="66146"/>
                                </a:lnTo>
                                <a:lnTo>
                                  <a:pt x="17812" y="68190"/>
                                </a:lnTo>
                                <a:lnTo>
                                  <a:pt x="0" y="72039"/>
                                </a:lnTo>
                                <a:lnTo>
                                  <a:pt x="0" y="64072"/>
                                </a:lnTo>
                                <a:lnTo>
                                  <a:pt x="15755" y="59275"/>
                                </a:lnTo>
                                <a:lnTo>
                                  <a:pt x="20052" y="55603"/>
                                </a:lnTo>
                                <a:lnTo>
                                  <a:pt x="23299" y="51045"/>
                                </a:lnTo>
                                <a:lnTo>
                                  <a:pt x="23299" y="51743"/>
                                </a:lnTo>
                                <a:lnTo>
                                  <a:pt x="24670" y="49686"/>
                                </a:lnTo>
                                <a:cubicBezTo>
                                  <a:pt x="29458" y="40796"/>
                                  <a:pt x="29509" y="28960"/>
                                  <a:pt x="23299" y="20882"/>
                                </a:cubicBezTo>
                                <a:lnTo>
                                  <a:pt x="20029" y="16304"/>
                                </a:lnTo>
                                <a:lnTo>
                                  <a:pt x="15755" y="12653"/>
                                </a:lnTo>
                                <a:cubicBezTo>
                                  <a:pt x="11253" y="9420"/>
                                  <a:pt x="5792" y="7805"/>
                                  <a:pt x="331" y="7805"/>
                                </a:cubicBezTo>
                                <a:lnTo>
                                  <a:pt x="0" y="79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C5F004" id="Group 9681" o:spid="_x0000_s1026" style="width:5.95pt;height:5.75pt;mso-position-horizontal-relative:char;mso-position-vertical-relative:line" coordsize="75628,72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">
                <v:shape id="Shape 213" o:spid="_x0000_s1027" style="position:absolute;width:36353;height:72783;visibility:visible;mso-wrap-style:square;v-text-anchor:top" coordsize="36353,72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" path="m34384,r1969,429l36353,8338,21260,13082r-4366,3731l13716,20626r-2057,2045l10973,25414,9601,28157r-686,2071l8915,33656r-685,2744l8915,39143r,2743l10287,47372r1372,2058l13716,52173r-686,-699l17132,56273r3442,3431c25552,62905,30947,64505,36341,64505r12,-4l36353,72468r-1460,315c28232,72522,21711,70531,16459,66575l10973,62447v,,-686,,-686,-672l6172,56961,4115,54218,1371,47372,686,43944,,40515,,32971c1092,25618,2235,22265,6172,15825r4115,-4812c10287,10340,10973,10340,10973,10340l15773,6224c20917,2439,27610,354,34384,xe" fillcolor="black" stroked="f" strokeweight="0">
                  <v:stroke miterlimit="83231f" joinstyle="miter"/>
                  <v:path arrowok="t" textboxrect="0,0,36353,72783"/>
                </v:shape>
                <v:shape id="Shape 214" o:spid="_x0000_s1028" style="position:absolute;left:36353;top:429;width:39275;height:72039;visibility:visible;mso-wrap-style:square;v-text-anchor:top" coordsize="39275,72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" path="m,l17126,3738r3430,2057l21241,5795r4115,4115c26042,9910,26042,9910,26042,10583r4115,4813c37662,25988,39275,41952,32214,53115r-1371,3416l30157,56531r-4115,4814c26042,62018,26042,62018,25356,62018r-4115,4128l20556,66146r-2744,2044l,72039,,64072,15755,59275r4297,-3672l23299,51045r,698l24670,49686c29458,40796,29509,28960,23299,20882l20029,16304,15755,12653c11253,9420,5792,7805,331,7805l,7909,,xe" fillcolor="black" stroked="f" strokeweight="0">
                  <v:stroke miterlimit="83231f" joinstyle="miter"/>
                  <v:path arrowok="t" textboxrect="0,0,39275,72039"/>
                </v:shape>
                <w10:anchorlock/>
              </v:group>
            </w:pict>
          </mc:Fallback>
        </mc:AlternateContent>
      </w:r>
      <w:r w:rsidRPr="4D9F1122">
        <w:rPr>
          <w:rFonts w:ascii="Calibri" w:hAnsi="Calibri"/>
          <w:sz w:val="18"/>
          <w:szCs w:val="18"/>
        </w:rPr>
        <w:t xml:space="preserve"> Castellano </w:t>
      </w:r>
    </w:p>
    <w:p w14:paraId="07D6C5F3" w14:textId="77777777" w:rsidR="00EB7E55" w:rsidRPr="005B3297" w:rsidRDefault="00EB7E55" w:rsidP="00EB7E55">
      <w:pPr>
        <w:keepNext/>
        <w:keepLines/>
        <w:tabs>
          <w:tab w:val="center" w:pos="469"/>
          <w:tab w:val="center" w:pos="1961"/>
        </w:tabs>
        <w:spacing w:line="259" w:lineRule="auto"/>
        <w:outlineLvl w:val="0"/>
        <w:rPr>
          <w:rFonts w:ascii="Calibri" w:eastAsia="Calibri" w:hAnsi="Calibri" w:cs="Calibri"/>
          <w:sz w:val="22"/>
          <w:szCs w:val="22"/>
          <w:lang w:eastAsia="es-ES"/>
        </w:rPr>
      </w:pPr>
    </w:p>
    <w:p w14:paraId="5574A90F" w14:textId="75C110A3" w:rsidR="00EB7E55" w:rsidRPr="005B3297" w:rsidRDefault="631A998E" w:rsidP="4F21454D">
      <w:pPr>
        <w:keepNext/>
        <w:keepLines/>
        <w:tabs>
          <w:tab w:val="center" w:pos="469"/>
          <w:tab w:val="center" w:pos="1961"/>
        </w:tabs>
        <w:spacing w:line="259" w:lineRule="auto"/>
        <w:outlineLvl w:val="0"/>
        <w:rPr>
          <w:rFonts w:ascii="Calibri" w:eastAsia="Calibri" w:hAnsi="Calibri" w:cs="Calibri"/>
          <w:b/>
          <w:bCs/>
          <w:sz w:val="18"/>
          <w:szCs w:val="18"/>
        </w:rPr>
      </w:pPr>
      <w:r w:rsidRPr="4F21454D">
        <w:rPr>
          <w:rFonts w:ascii="Calibri" w:hAnsi="Calibri"/>
          <w:b/>
          <w:bCs/>
          <w:sz w:val="18"/>
          <w:szCs w:val="18"/>
        </w:rPr>
        <w:t xml:space="preserve">Consentimiento para utilizar los datos </w:t>
      </w:r>
      <w:r w:rsidR="5B258086" w:rsidRPr="4F21454D">
        <w:rPr>
          <w:rFonts w:ascii="Calibri" w:hAnsi="Calibri"/>
          <w:b/>
          <w:bCs/>
          <w:sz w:val="18"/>
          <w:szCs w:val="18"/>
        </w:rPr>
        <w:t>*</w:t>
      </w:r>
    </w:p>
    <w:p w14:paraId="77867D9C" w14:textId="77777777" w:rsidR="00EB7E55" w:rsidRPr="005B3297" w:rsidRDefault="00EB7E55" w:rsidP="00440F3C">
      <w:pPr>
        <w:spacing w:after="110" w:line="249" w:lineRule="auto"/>
        <w:ind w:left="720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>Deseo que mis datos de comunicación y aviso sean utilizados, de forma general, en mis relaciones con los departamentos y organismos del Gobierno Vasco.</w:t>
      </w:r>
    </w:p>
    <w:p w14:paraId="7D8DCFB7" w14:textId="77777777" w:rsidR="00EB7E55" w:rsidRPr="005B3297" w:rsidRDefault="00EB7E55" w:rsidP="00440F3C">
      <w:pPr>
        <w:spacing w:after="110" w:line="249" w:lineRule="auto"/>
        <w:ind w:left="720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 xml:space="preserve">Deseo que mis datos de comunicación y aviso sean utilizados, exclusivamente, para la gestión de este expediente. </w:t>
      </w:r>
    </w:p>
    <w:p w14:paraId="44669E09" w14:textId="77777777" w:rsidR="00EB7E55" w:rsidRPr="005B3297" w:rsidRDefault="00EB7E55" w:rsidP="00EB7E55">
      <w:pPr>
        <w:spacing w:line="249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2FC9912B" w14:textId="77777777" w:rsidR="00EB7E55" w:rsidRPr="005B3297" w:rsidRDefault="00EB7E55" w:rsidP="00EB7E55">
      <w:pPr>
        <w:rPr>
          <w:rFonts w:ascii="Calibri" w:eastAsia="Calibri" w:hAnsi="Calibri" w:cs="Calibri"/>
          <w:sz w:val="18"/>
          <w:szCs w:val="22"/>
        </w:rPr>
      </w:pPr>
      <w:r w:rsidRPr="005B3297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5B3297" w14:paraId="6935E3A7" w14:textId="77777777" w:rsidTr="00EE0F33">
        <w:trPr>
          <w:trHeight w:val="116"/>
        </w:trPr>
        <w:tc>
          <w:tcPr>
            <w:tcW w:w="5000" w:type="pct"/>
            <w:shd w:val="clear" w:color="auto" w:fill="B8CCE4"/>
          </w:tcPr>
          <w:p w14:paraId="4FE39772" w14:textId="53CB9E03" w:rsidR="00EB7E55" w:rsidRPr="005B3297" w:rsidRDefault="00625E8F" w:rsidP="00EE0F3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</w:rPr>
              <w:lastRenderedPageBreak/>
              <w:t>INFORMACIÓN BÁSICA SOBRE PROTECCIÓN DE DATOS</w:t>
            </w:r>
          </w:p>
        </w:tc>
      </w:tr>
    </w:tbl>
    <w:p w14:paraId="536B6571" w14:textId="77777777" w:rsidR="00EB7E55" w:rsidRPr="005B3297" w:rsidRDefault="00EB7E55" w:rsidP="00EB7E55">
      <w:pPr>
        <w:spacing w:line="249" w:lineRule="auto"/>
        <w:ind w:right="12" w:hanging="10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5A1F8FD8" w14:textId="375E03EE" w:rsidR="00EB7E55" w:rsidRPr="005B3297" w:rsidRDefault="00EB7E55" w:rsidP="00EB7E55">
      <w:pPr>
        <w:spacing w:line="249" w:lineRule="auto"/>
        <w:ind w:right="12" w:hanging="10"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 xml:space="preserve">Los datos de carácter </w:t>
      </w:r>
      <w:r w:rsidRPr="00CC0F65">
        <w:rPr>
          <w:rFonts w:ascii="Calibri" w:hAnsi="Calibri"/>
          <w:sz w:val="18"/>
        </w:rPr>
        <w:t xml:space="preserve">personal que consten en la solicitud serán tratados e incorporados a la actividad de tratamiento denominada </w:t>
      </w:r>
      <w:r w:rsidR="00CC0F65" w:rsidRPr="00CC0F65">
        <w:rPr>
          <w:rFonts w:ascii="Calibri" w:hAnsi="Calibri"/>
          <w:sz w:val="18"/>
        </w:rPr>
        <w:t>«</w:t>
      </w:r>
      <w:r w:rsidRPr="00CC0F65">
        <w:rPr>
          <w:rFonts w:ascii="Calibri" w:hAnsi="Calibri"/>
          <w:sz w:val="18"/>
        </w:rPr>
        <w:t>Ayudas y Subvenciones en materia de Salud Pública y Adicciones</w:t>
      </w:r>
      <w:r w:rsidR="00CC0F65" w:rsidRPr="00CC0F65">
        <w:rPr>
          <w:rFonts w:ascii="Calibri" w:hAnsi="Calibri"/>
          <w:sz w:val="18"/>
        </w:rPr>
        <w:t>».</w:t>
      </w:r>
    </w:p>
    <w:p w14:paraId="07DE2B9C" w14:textId="77777777" w:rsidR="00EB7E55" w:rsidRPr="005B3297" w:rsidRDefault="00EB7E55" w:rsidP="00EB7E55">
      <w:pPr>
        <w:tabs>
          <w:tab w:val="center" w:pos="955"/>
          <w:tab w:val="center" w:pos="2608"/>
          <w:tab w:val="center" w:pos="4386"/>
          <w:tab w:val="center" w:pos="5691"/>
        </w:tabs>
        <w:spacing w:line="249" w:lineRule="auto"/>
        <w:rPr>
          <w:rFonts w:ascii="Calibri" w:eastAsia="Calibri" w:hAnsi="Calibri" w:cs="Calibri"/>
          <w:b/>
          <w:sz w:val="18"/>
          <w:szCs w:val="22"/>
        </w:rPr>
      </w:pPr>
      <w:r w:rsidRPr="005B3297">
        <w:rPr>
          <w:rFonts w:ascii="Calibri" w:hAnsi="Calibri"/>
          <w:b/>
          <w:sz w:val="18"/>
        </w:rPr>
        <w:tab/>
      </w:r>
    </w:p>
    <w:p w14:paraId="713BC6DA" w14:textId="77777777" w:rsidR="00EB7E55" w:rsidRPr="005B3297" w:rsidRDefault="00EB7E55" w:rsidP="00EB7E55">
      <w:pPr>
        <w:tabs>
          <w:tab w:val="center" w:pos="955"/>
          <w:tab w:val="center" w:pos="2608"/>
          <w:tab w:val="center" w:pos="4386"/>
          <w:tab w:val="center" w:pos="5691"/>
        </w:tabs>
        <w:spacing w:line="249" w:lineRule="auto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b/>
          <w:sz w:val="18"/>
        </w:rPr>
        <w:t>Responsable</w:t>
      </w:r>
      <w:r w:rsidRPr="005B3297">
        <w:rPr>
          <w:rFonts w:ascii="Calibri" w:hAnsi="Calibri"/>
          <w:sz w:val="18"/>
        </w:rPr>
        <w:t>: Dirección de Salud Pública y Adicciones, Departamento de Salud.</w:t>
      </w:r>
    </w:p>
    <w:p w14:paraId="1D488877" w14:textId="77777777" w:rsidR="00EB7E55" w:rsidRPr="005B3297" w:rsidRDefault="00EB7E55" w:rsidP="00EB7E55">
      <w:pPr>
        <w:spacing w:line="249" w:lineRule="auto"/>
        <w:ind w:right="12" w:hanging="10"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b/>
          <w:sz w:val="18"/>
        </w:rPr>
        <w:t>Finalidad</w:t>
      </w:r>
      <w:r w:rsidRPr="005B3297">
        <w:rPr>
          <w:rFonts w:ascii="Calibri" w:hAnsi="Calibri"/>
          <w:sz w:val="18"/>
        </w:rPr>
        <w:t>: Gestión de ayudas económicas y subvenciones en materia de Salud Pública y Adicciones.</w:t>
      </w:r>
    </w:p>
    <w:p w14:paraId="02A80D08" w14:textId="77777777" w:rsidR="00EB7E55" w:rsidRPr="005B3297" w:rsidRDefault="00EB7E55" w:rsidP="00EB7E55">
      <w:pPr>
        <w:spacing w:line="249" w:lineRule="auto"/>
        <w:ind w:right="12" w:hanging="10"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b/>
          <w:sz w:val="18"/>
        </w:rPr>
        <w:t>Legitimación</w:t>
      </w:r>
      <w:r w:rsidRPr="005B3297">
        <w:rPr>
          <w:rFonts w:ascii="Calibri" w:hAnsi="Calibri"/>
          <w:sz w:val="18"/>
        </w:rPr>
        <w:t xml:space="preserve">: Tratamiento necesario para el cumplimiento de una misión realizada en interés público o en el ejercicio de poderes públicos conferidos al responsable del tratamiento.  </w:t>
      </w:r>
    </w:p>
    <w:p w14:paraId="0408B08B" w14:textId="77777777" w:rsidR="00EB7E55" w:rsidRPr="005B3297" w:rsidRDefault="00EB7E55" w:rsidP="00EB7E55">
      <w:pPr>
        <w:tabs>
          <w:tab w:val="center" w:pos="2439"/>
          <w:tab w:val="center" w:pos="5918"/>
          <w:tab w:val="center" w:pos="7267"/>
          <w:tab w:val="center" w:pos="7867"/>
          <w:tab w:val="center" w:pos="8546"/>
        </w:tabs>
        <w:spacing w:line="249" w:lineRule="auto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b/>
          <w:sz w:val="18"/>
        </w:rPr>
        <w:t>Destinatarios</w:t>
      </w:r>
      <w:r w:rsidRPr="005B3297">
        <w:rPr>
          <w:rFonts w:ascii="Calibri" w:hAnsi="Calibri"/>
          <w:sz w:val="18"/>
        </w:rPr>
        <w:t xml:space="preserve">: </w:t>
      </w:r>
    </w:p>
    <w:p w14:paraId="5C6986A9" w14:textId="2DC5FCC1" w:rsidR="00EB7E55" w:rsidRPr="005B3297" w:rsidRDefault="00440F3C" w:rsidP="00440F3C">
      <w:pPr>
        <w:tabs>
          <w:tab w:val="center" w:pos="2439"/>
          <w:tab w:val="center" w:pos="5918"/>
          <w:tab w:val="center" w:pos="7267"/>
          <w:tab w:val="center" w:pos="7867"/>
          <w:tab w:val="center" w:pos="8546"/>
        </w:tabs>
        <w:spacing w:after="110" w:line="249" w:lineRule="auto"/>
        <w:ind w:left="720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 xml:space="preserve">- </w:t>
      </w:r>
      <w:r w:rsidR="00EB7E55" w:rsidRPr="005B3297">
        <w:rPr>
          <w:rFonts w:ascii="Calibri" w:hAnsi="Calibri"/>
          <w:sz w:val="18"/>
        </w:rPr>
        <w:t>Bancos, cajas y cajas rurales</w:t>
      </w:r>
    </w:p>
    <w:p w14:paraId="575FDAC6" w14:textId="5ADB526F" w:rsidR="00EB7E55" w:rsidRPr="005B3297" w:rsidRDefault="00440F3C" w:rsidP="00440F3C">
      <w:pPr>
        <w:tabs>
          <w:tab w:val="center" w:pos="2439"/>
          <w:tab w:val="center" w:pos="5918"/>
          <w:tab w:val="center" w:pos="7267"/>
          <w:tab w:val="center" w:pos="7867"/>
          <w:tab w:val="center" w:pos="8546"/>
        </w:tabs>
        <w:spacing w:after="110" w:line="249" w:lineRule="auto"/>
        <w:ind w:left="720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 xml:space="preserve">- </w:t>
      </w:r>
      <w:r w:rsidR="00EB7E55" w:rsidRPr="005B3297">
        <w:rPr>
          <w:rFonts w:ascii="Calibri" w:hAnsi="Calibri"/>
          <w:sz w:val="18"/>
        </w:rPr>
        <w:t>Hacienda pública y administración tributaria</w:t>
      </w:r>
    </w:p>
    <w:p w14:paraId="1358C33C" w14:textId="2CC998FB" w:rsidR="00EB7E55" w:rsidRPr="005B3297" w:rsidRDefault="00440F3C" w:rsidP="00440F3C">
      <w:pPr>
        <w:tabs>
          <w:tab w:val="center" w:pos="2439"/>
          <w:tab w:val="center" w:pos="5918"/>
          <w:tab w:val="center" w:pos="7267"/>
          <w:tab w:val="center" w:pos="7867"/>
          <w:tab w:val="center" w:pos="8546"/>
        </w:tabs>
        <w:spacing w:after="110" w:line="249" w:lineRule="auto"/>
        <w:ind w:left="720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 xml:space="preserve">- </w:t>
      </w:r>
      <w:r w:rsidR="00EB7E55" w:rsidRPr="005B3297">
        <w:rPr>
          <w:rFonts w:ascii="Calibri" w:hAnsi="Calibri"/>
          <w:sz w:val="18"/>
        </w:rPr>
        <w:t xml:space="preserve">Otros órganos de la Comunidad </w:t>
      </w:r>
      <w:r w:rsidR="00AA4172">
        <w:rPr>
          <w:rFonts w:ascii="Calibri" w:hAnsi="Calibri"/>
          <w:sz w:val="18"/>
        </w:rPr>
        <w:t>A</w:t>
      </w:r>
      <w:r w:rsidR="00EB7E55" w:rsidRPr="005B3297">
        <w:rPr>
          <w:rFonts w:ascii="Calibri" w:hAnsi="Calibri"/>
          <w:sz w:val="18"/>
        </w:rPr>
        <w:t>utónoma</w:t>
      </w:r>
    </w:p>
    <w:p w14:paraId="4F469E73" w14:textId="77777777" w:rsidR="00EB7E55" w:rsidRPr="005B3297" w:rsidRDefault="00EB7E55" w:rsidP="00EB7E55">
      <w:pPr>
        <w:spacing w:line="249" w:lineRule="auto"/>
        <w:ind w:right="12" w:hanging="10"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b/>
          <w:sz w:val="18"/>
        </w:rPr>
        <w:t>Derechos</w:t>
      </w:r>
      <w:r w:rsidRPr="005B3297">
        <w:rPr>
          <w:rFonts w:ascii="Calibri" w:hAnsi="Calibri"/>
          <w:sz w:val="18"/>
        </w:rPr>
        <w:t>: Usted tiene derecho a acceder, rectificar y suprimir los datos, así como otros derechos que se recogen en la información adicional.</w:t>
      </w:r>
    </w:p>
    <w:p w14:paraId="633990D2" w14:textId="77777777" w:rsidR="00EB7E55" w:rsidRPr="005B3297" w:rsidRDefault="00EB7E55" w:rsidP="00EB7E55">
      <w:pPr>
        <w:tabs>
          <w:tab w:val="center" w:pos="651"/>
          <w:tab w:val="center" w:pos="1841"/>
          <w:tab w:val="center" w:pos="3748"/>
          <w:tab w:val="center" w:pos="5376"/>
          <w:tab w:val="center" w:pos="7215"/>
        </w:tabs>
        <w:spacing w:line="249" w:lineRule="auto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p w14:paraId="3275A979" w14:textId="308FB59D" w:rsidR="00EB7E55" w:rsidRDefault="00EB7E55" w:rsidP="00EB7E55">
      <w:pPr>
        <w:tabs>
          <w:tab w:val="center" w:pos="651"/>
          <w:tab w:val="center" w:pos="1841"/>
          <w:tab w:val="center" w:pos="3748"/>
          <w:tab w:val="center" w:pos="5376"/>
          <w:tab w:val="center" w:pos="7215"/>
        </w:tabs>
        <w:spacing w:line="249" w:lineRule="auto"/>
        <w:rPr>
          <w:rStyle w:val="Hipervnculo"/>
          <w:rFonts w:ascii="Calibri" w:hAnsi="Calibri"/>
          <w:sz w:val="18"/>
        </w:rPr>
      </w:pPr>
      <w:r w:rsidRPr="005B3297">
        <w:rPr>
          <w:rFonts w:ascii="Calibri" w:hAnsi="Calibri"/>
          <w:b/>
          <w:sz w:val="18"/>
        </w:rPr>
        <w:t xml:space="preserve">Información adicional: </w:t>
      </w:r>
      <w:r w:rsidRPr="005B3297">
        <w:rPr>
          <w:rFonts w:ascii="Calibri" w:hAnsi="Calibri"/>
          <w:sz w:val="18"/>
        </w:rPr>
        <w:t xml:space="preserve">Puede consultar la información y detallada sobre Protección de Datos en nuestra página web </w:t>
      </w:r>
      <w:hyperlink r:id="rId11" w:history="1">
        <w:r w:rsidRPr="00D74E4E">
          <w:rPr>
            <w:rStyle w:val="Hipervnculo"/>
            <w:rFonts w:ascii="Calibri" w:hAnsi="Calibri"/>
            <w:sz w:val="18"/>
          </w:rPr>
          <w:t>https://www.euskadi.eus/clausulas-informativas/web01-sedepd/es/transparencia/087600-capa2-es.shtml</w:t>
        </w:r>
      </w:hyperlink>
      <w:r w:rsidR="00103E66">
        <w:rPr>
          <w:rStyle w:val="Hipervnculo"/>
          <w:rFonts w:ascii="Calibri" w:hAnsi="Calibri"/>
          <w:sz w:val="18"/>
        </w:rPr>
        <w:t xml:space="preserve"> </w:t>
      </w:r>
    </w:p>
    <w:p w14:paraId="66F350FC" w14:textId="77777777" w:rsidR="00EB7E55" w:rsidRPr="005B3297" w:rsidRDefault="00EB7E55" w:rsidP="00EB7E55">
      <w:pPr>
        <w:tabs>
          <w:tab w:val="center" w:pos="651"/>
          <w:tab w:val="center" w:pos="1841"/>
          <w:tab w:val="center" w:pos="3748"/>
          <w:tab w:val="center" w:pos="5376"/>
          <w:tab w:val="center" w:pos="7215"/>
        </w:tabs>
        <w:spacing w:line="249" w:lineRule="auto"/>
        <w:rPr>
          <w:rFonts w:ascii="Calibri" w:eastAsia="Calibri" w:hAnsi="Calibri" w:cs="Calibri"/>
          <w:sz w:val="18"/>
          <w:szCs w:val="22"/>
          <w:lang w:eastAsia="es-ES"/>
        </w:rPr>
      </w:pPr>
    </w:p>
    <w:p w14:paraId="1F76BF12" w14:textId="77777777" w:rsidR="00EB7E55" w:rsidRPr="005B3297" w:rsidRDefault="00EB7E55" w:rsidP="00EB7E55">
      <w:pPr>
        <w:tabs>
          <w:tab w:val="center" w:pos="651"/>
          <w:tab w:val="center" w:pos="1841"/>
          <w:tab w:val="center" w:pos="3748"/>
          <w:tab w:val="center" w:pos="5376"/>
          <w:tab w:val="center" w:pos="7215"/>
        </w:tabs>
        <w:spacing w:line="249" w:lineRule="auto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b/>
          <w:sz w:val="18"/>
        </w:rPr>
        <w:t xml:space="preserve">Normativa: </w:t>
      </w:r>
    </w:p>
    <w:p w14:paraId="298CE21E" w14:textId="66125D0C" w:rsidR="00EB7E55" w:rsidRPr="005B3297" w:rsidRDefault="00EB7E55" w:rsidP="00EB7E55">
      <w:pPr>
        <w:tabs>
          <w:tab w:val="center" w:pos="651"/>
          <w:tab w:val="center" w:pos="1841"/>
          <w:tab w:val="center" w:pos="3748"/>
          <w:tab w:val="center" w:pos="5376"/>
          <w:tab w:val="center" w:pos="7215"/>
        </w:tabs>
        <w:spacing w:line="249" w:lineRule="auto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>Reglamento General de Protección de Datos (</w:t>
      </w:r>
      <w:hyperlink r:id="rId12" w:history="1">
        <w:r w:rsidR="00FA3350" w:rsidRPr="00FA3350">
          <w:rPr>
            <w:rStyle w:val="Hipervnculo"/>
            <w:rFonts w:ascii="Calibri" w:hAnsi="Calibri"/>
            <w:sz w:val="18"/>
          </w:rPr>
          <w:t>https://</w:t>
        </w:r>
        <w:r w:rsidRPr="00FA3350">
          <w:rPr>
            <w:rStyle w:val="Hipervnculo"/>
            <w:rFonts w:ascii="Calibri" w:hAnsi="Calibri"/>
            <w:sz w:val="18"/>
          </w:rPr>
          <w:t>eur-lex.europa.eu/legal-content/ES/TXT/HTML/?uri=CELEX:32016R0679&amp;from=ES</w:t>
        </w:r>
      </w:hyperlink>
      <w:r w:rsidRPr="005B3297">
        <w:rPr>
          <w:rFonts w:ascii="Calibri" w:hAnsi="Calibri"/>
          <w:sz w:val="18"/>
        </w:rPr>
        <w:t>)</w:t>
      </w:r>
    </w:p>
    <w:p w14:paraId="1CCB64CE" w14:textId="7F2DD4EC" w:rsidR="00EB7E55" w:rsidRPr="005B3297" w:rsidRDefault="00EB7E55" w:rsidP="00EB7E55">
      <w:pPr>
        <w:tabs>
          <w:tab w:val="center" w:pos="651"/>
          <w:tab w:val="center" w:pos="1841"/>
          <w:tab w:val="center" w:pos="3748"/>
          <w:tab w:val="center" w:pos="5376"/>
          <w:tab w:val="center" w:pos="7215"/>
        </w:tabs>
        <w:spacing w:line="249" w:lineRule="auto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 xml:space="preserve">Ley Orgánica 3/2018, de 5 de diciembre, de Protección de Datos Personales y garantía de los derechos digitales </w:t>
      </w:r>
      <w:r w:rsidRPr="00D74E4E">
        <w:rPr>
          <w:rFonts w:ascii="Calibri" w:hAnsi="Calibri"/>
          <w:sz w:val="18"/>
        </w:rPr>
        <w:t>(</w:t>
      </w:r>
      <w:hyperlink r:id="rId13" w:history="1">
        <w:r w:rsidR="00FA3350" w:rsidRPr="00D74E4E">
          <w:rPr>
            <w:rStyle w:val="Hipervnculo"/>
            <w:rFonts w:ascii="Calibri" w:hAnsi="Calibri"/>
            <w:sz w:val="18"/>
          </w:rPr>
          <w:t>https://</w:t>
        </w:r>
        <w:r w:rsidRPr="00D74E4E">
          <w:rPr>
            <w:rStyle w:val="Hipervnculo"/>
            <w:rFonts w:ascii="Calibri" w:hAnsi="Calibri"/>
            <w:sz w:val="18"/>
          </w:rPr>
          <w:t>www.boe.es/buscar/doc.php?id=BOE-A-2018-16673</w:t>
        </w:r>
      </w:hyperlink>
      <w:r w:rsidRPr="00D74E4E">
        <w:rPr>
          <w:rFonts w:ascii="Calibri" w:hAnsi="Calibri"/>
          <w:sz w:val="18"/>
        </w:rPr>
        <w:t>)</w:t>
      </w:r>
    </w:p>
    <w:p w14:paraId="41E6E663" w14:textId="77777777" w:rsidR="00EB7E55" w:rsidRPr="005B3297" w:rsidRDefault="00EB7E55" w:rsidP="00EB7E55">
      <w:pPr>
        <w:tabs>
          <w:tab w:val="center" w:pos="651"/>
          <w:tab w:val="center" w:pos="1841"/>
          <w:tab w:val="center" w:pos="3748"/>
          <w:tab w:val="center" w:pos="5376"/>
          <w:tab w:val="center" w:pos="7215"/>
        </w:tabs>
        <w:spacing w:line="249" w:lineRule="auto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5B3297" w14:paraId="601EDB93" w14:textId="77777777" w:rsidTr="571B958E">
        <w:trPr>
          <w:trHeight w:val="242"/>
        </w:trPr>
        <w:tc>
          <w:tcPr>
            <w:tcW w:w="5000" w:type="pct"/>
            <w:shd w:val="clear" w:color="auto" w:fill="B8CCE4" w:themeFill="accent1" w:themeFillTint="66"/>
          </w:tcPr>
          <w:p w14:paraId="52213C9B" w14:textId="2A04ADA7" w:rsidR="00EB7E55" w:rsidRPr="005B3297" w:rsidRDefault="00EB7E55" w:rsidP="571B958E">
            <w:pPr>
              <w:spacing w:line="259" w:lineRule="auto"/>
              <w:rPr>
                <w:b/>
                <w:bCs/>
              </w:rPr>
            </w:pPr>
            <w:r w:rsidRPr="571B958E">
              <w:rPr>
                <w:b/>
                <w:bCs/>
              </w:rPr>
              <w:t xml:space="preserve">DATOS </w:t>
            </w:r>
            <w:r w:rsidR="7C6D2B86" w:rsidRPr="571B958E">
              <w:rPr>
                <w:b/>
                <w:bCs/>
              </w:rPr>
              <w:t>DEL PROYECTO</w:t>
            </w:r>
            <w:r w:rsidR="1A39146E" w:rsidRPr="571B958E">
              <w:rPr>
                <w:b/>
                <w:bCs/>
              </w:rPr>
              <w:t xml:space="preserve"> PARA EL QUE SE SOLICITA LA AYUDA</w:t>
            </w:r>
          </w:p>
        </w:tc>
      </w:tr>
    </w:tbl>
    <w:p w14:paraId="1ADA8B5E" w14:textId="77777777" w:rsidR="00EB7E55" w:rsidRPr="005B3297" w:rsidRDefault="00EB7E55" w:rsidP="00EB7E55">
      <w:pPr>
        <w:keepNext/>
        <w:keepLines/>
        <w:spacing w:line="259" w:lineRule="auto"/>
        <w:outlineLvl w:val="0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p w14:paraId="4D215D61" w14:textId="77777777" w:rsidR="00EB7E55" w:rsidRPr="005B3297" w:rsidRDefault="00EB7E55" w:rsidP="00EB7E55">
      <w:pPr>
        <w:keepNext/>
        <w:keepLines/>
        <w:spacing w:line="259" w:lineRule="auto"/>
        <w:ind w:hanging="10"/>
        <w:outlineLvl w:val="0"/>
        <w:rPr>
          <w:rFonts w:ascii="Calibri" w:eastAsia="Calibri" w:hAnsi="Calibri" w:cs="Calibri"/>
          <w:b/>
          <w:sz w:val="18"/>
          <w:szCs w:val="22"/>
        </w:rPr>
      </w:pPr>
      <w:r w:rsidRPr="005B3297">
        <w:rPr>
          <w:rFonts w:ascii="Calibri" w:hAnsi="Calibri"/>
          <w:b/>
          <w:sz w:val="18"/>
        </w:rPr>
        <w:t>Territorio/ Provincia donde constan los datos fiscales de la entidad solicitante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514"/>
      </w:tblGrid>
      <w:tr w:rsidR="00EB7E55" w:rsidRPr="005B3297" w14:paraId="46036EE4" w14:textId="77777777" w:rsidTr="00EE0F33">
        <w:tc>
          <w:tcPr>
            <w:tcW w:w="1980" w:type="dxa"/>
          </w:tcPr>
          <w:p w14:paraId="14082FFA" w14:textId="6178A9E2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Territorio / Provincia</w:t>
            </w:r>
            <w:r w:rsidR="002A5F29">
              <w:rPr>
                <w:sz w:val="18"/>
              </w:rPr>
              <w:t>*</w:t>
            </w:r>
          </w:p>
        </w:tc>
        <w:tc>
          <w:tcPr>
            <w:tcW w:w="6514" w:type="dxa"/>
            <w:shd w:val="clear" w:color="auto" w:fill="auto"/>
          </w:tcPr>
          <w:p w14:paraId="19254637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0CC2028A" w14:textId="77777777" w:rsidR="00EB7E55" w:rsidRPr="005B3297" w:rsidRDefault="00EB7E55" w:rsidP="00EB7E55">
      <w:pPr>
        <w:spacing w:line="249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09E81638" w14:textId="77777777" w:rsidR="00EB7E55" w:rsidRPr="005B3297" w:rsidRDefault="00EB7E55" w:rsidP="00EB7E55">
      <w:pPr>
        <w:spacing w:line="249" w:lineRule="auto"/>
        <w:jc w:val="both"/>
        <w:rPr>
          <w:rFonts w:ascii="Calibri" w:eastAsia="Calibri" w:hAnsi="Calibri" w:cs="Calibri"/>
          <w:b/>
          <w:sz w:val="18"/>
          <w:szCs w:val="22"/>
        </w:rPr>
      </w:pPr>
      <w:r w:rsidRPr="005B3297">
        <w:rPr>
          <w:rFonts w:ascii="Calibri" w:hAnsi="Calibri"/>
          <w:b/>
          <w:sz w:val="18"/>
        </w:rPr>
        <w:t>Datos generales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514"/>
      </w:tblGrid>
      <w:tr w:rsidR="005B3297" w:rsidRPr="005B3297" w14:paraId="0165170D" w14:textId="77777777" w:rsidTr="00EE0F33">
        <w:tc>
          <w:tcPr>
            <w:tcW w:w="1980" w:type="dxa"/>
          </w:tcPr>
          <w:p w14:paraId="27A90AA8" w14:textId="7FA38F56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sz w:val="18"/>
              </w:rPr>
              <w:t xml:space="preserve">Nombre de la </w:t>
            </w:r>
            <w:r w:rsidRPr="00151248">
              <w:rPr>
                <w:sz w:val="18"/>
              </w:rPr>
              <w:t>entidad</w:t>
            </w:r>
            <w:r w:rsidR="0093609E" w:rsidRPr="00151248">
              <w:rPr>
                <w:sz w:val="18"/>
              </w:rPr>
              <w:t>*</w:t>
            </w:r>
          </w:p>
        </w:tc>
        <w:tc>
          <w:tcPr>
            <w:tcW w:w="6514" w:type="dxa"/>
            <w:shd w:val="clear" w:color="auto" w:fill="auto"/>
          </w:tcPr>
          <w:p w14:paraId="1B0A9E3C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EB7E55" w:rsidRPr="005B3297" w14:paraId="44227ADC" w14:textId="77777777" w:rsidTr="00EE0F33">
        <w:tc>
          <w:tcPr>
            <w:tcW w:w="1980" w:type="dxa"/>
          </w:tcPr>
          <w:p w14:paraId="1E320A7E" w14:textId="643C7D66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sz w:val="18"/>
              </w:rPr>
              <w:t>Título del proyecto</w:t>
            </w:r>
            <w:r w:rsidR="0093609E">
              <w:rPr>
                <w:sz w:val="18"/>
              </w:rPr>
              <w:t>*</w:t>
            </w:r>
          </w:p>
        </w:tc>
        <w:tc>
          <w:tcPr>
            <w:tcW w:w="6514" w:type="dxa"/>
            <w:shd w:val="clear" w:color="auto" w:fill="auto"/>
          </w:tcPr>
          <w:p w14:paraId="00C9432B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057656D1" w14:textId="77777777" w:rsidR="001F58E8" w:rsidRDefault="001F58E8" w:rsidP="00EB7E55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</w:p>
    <w:p w14:paraId="42A3A9CF" w14:textId="16E25F7F" w:rsidR="00EB7E55" w:rsidRPr="005B3297" w:rsidRDefault="00EB7E55" w:rsidP="00EB7E55">
      <w:pPr>
        <w:spacing w:line="249" w:lineRule="auto"/>
        <w:jc w:val="both"/>
        <w:rPr>
          <w:rFonts w:ascii="Calibri" w:eastAsia="Calibri" w:hAnsi="Calibri" w:cs="Calibri"/>
          <w:b/>
          <w:sz w:val="18"/>
          <w:szCs w:val="22"/>
        </w:rPr>
      </w:pPr>
      <w:r w:rsidRPr="005B3297">
        <w:rPr>
          <w:rFonts w:ascii="Calibri" w:hAnsi="Calibri"/>
          <w:b/>
          <w:sz w:val="18"/>
        </w:rPr>
        <w:t>Persona responsable de contacto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3106"/>
        <w:gridCol w:w="3106"/>
      </w:tblGrid>
      <w:tr w:rsidR="005B3297" w:rsidRPr="005B3297" w14:paraId="4E35D7AF" w14:textId="77777777" w:rsidTr="00EE0F33">
        <w:tc>
          <w:tcPr>
            <w:tcW w:w="3105" w:type="dxa"/>
          </w:tcPr>
          <w:p w14:paraId="1BB6410B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Nombre y apellidos</w:t>
            </w:r>
          </w:p>
        </w:tc>
        <w:tc>
          <w:tcPr>
            <w:tcW w:w="3106" w:type="dxa"/>
          </w:tcPr>
          <w:p w14:paraId="39EA0A7A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Teléfono</w:t>
            </w:r>
          </w:p>
        </w:tc>
        <w:tc>
          <w:tcPr>
            <w:tcW w:w="3106" w:type="dxa"/>
          </w:tcPr>
          <w:p w14:paraId="62A0CF19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Dirección de correo electrónico</w:t>
            </w:r>
          </w:p>
        </w:tc>
      </w:tr>
      <w:tr w:rsidR="00EB7E55" w:rsidRPr="005B3297" w14:paraId="436FEA4E" w14:textId="77777777" w:rsidTr="00EE0F33">
        <w:tc>
          <w:tcPr>
            <w:tcW w:w="3105" w:type="dxa"/>
            <w:shd w:val="clear" w:color="auto" w:fill="auto"/>
          </w:tcPr>
          <w:p w14:paraId="02A03A1B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3106" w:type="dxa"/>
            <w:shd w:val="clear" w:color="auto" w:fill="auto"/>
          </w:tcPr>
          <w:p w14:paraId="57E1D601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3106" w:type="dxa"/>
            <w:shd w:val="clear" w:color="auto" w:fill="auto"/>
          </w:tcPr>
          <w:p w14:paraId="0DDBC70D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377C8F19" w14:textId="77777777" w:rsidR="00EB7E55" w:rsidRPr="005B3297" w:rsidRDefault="00EB7E55" w:rsidP="00EB7E55">
      <w:pPr>
        <w:spacing w:line="249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476745E9" w14:textId="0FC427EB" w:rsidR="2246CB61" w:rsidRPr="002D4B65" w:rsidRDefault="00492D02" w:rsidP="571B958E">
      <w:pPr>
        <w:spacing w:line="249" w:lineRule="auto"/>
        <w:rPr>
          <w:rFonts w:ascii="Calibri" w:hAnsi="Calibri"/>
          <w:b/>
          <w:bCs/>
          <w:sz w:val="18"/>
          <w:szCs w:val="18"/>
        </w:rPr>
      </w:pPr>
      <w:r w:rsidRPr="002D4B65">
        <w:rPr>
          <w:rFonts w:ascii="Calibri" w:hAnsi="Calibri"/>
          <w:b/>
          <w:bCs/>
          <w:sz w:val="18"/>
          <w:szCs w:val="18"/>
        </w:rPr>
        <w:t>Actividad o actividades</w:t>
      </w:r>
      <w:r w:rsidR="00406614" w:rsidRPr="002D4B65">
        <w:rPr>
          <w:rFonts w:ascii="Calibri" w:hAnsi="Calibri"/>
          <w:b/>
          <w:bCs/>
          <w:sz w:val="18"/>
          <w:szCs w:val="18"/>
        </w:rPr>
        <w:t xml:space="preserve"> del proyecto</w:t>
      </w:r>
      <w:r w:rsidR="5EF72DF8" w:rsidRPr="002D4B65">
        <w:rPr>
          <w:rFonts w:ascii="Calibri" w:hAnsi="Calibri"/>
          <w:b/>
          <w:bCs/>
          <w:sz w:val="18"/>
          <w:szCs w:val="18"/>
        </w:rPr>
        <w:t xml:space="preserve"> (elegir la(s) opción(es) que corresponda(n</w:t>
      </w:r>
      <w:proofErr w:type="gramStart"/>
      <w:r w:rsidR="5EF72DF8" w:rsidRPr="002D4B65">
        <w:rPr>
          <w:rFonts w:ascii="Calibri" w:hAnsi="Calibri"/>
          <w:b/>
          <w:bCs/>
          <w:sz w:val="18"/>
          <w:szCs w:val="18"/>
        </w:rPr>
        <w:t>))</w:t>
      </w:r>
      <w:r w:rsidR="3836AE1A" w:rsidRPr="002D4B65">
        <w:rPr>
          <w:rFonts w:ascii="Calibri" w:hAnsi="Calibri"/>
          <w:b/>
          <w:bCs/>
          <w:sz w:val="18"/>
          <w:szCs w:val="18"/>
        </w:rPr>
        <w:t>*</w:t>
      </w:r>
      <w:proofErr w:type="gramEnd"/>
    </w:p>
    <w:p w14:paraId="41066AB7" w14:textId="77777777" w:rsidR="00AF32E5" w:rsidRPr="00CF3BE7" w:rsidRDefault="00AF32E5" w:rsidP="00AF32E5">
      <w:pPr>
        <w:spacing w:line="249" w:lineRule="auto"/>
        <w:rPr>
          <w:rFonts w:ascii="Calibri" w:hAnsi="Calibri"/>
          <w:sz w:val="18"/>
          <w:szCs w:val="18"/>
        </w:rPr>
      </w:pPr>
      <w:r w:rsidRPr="00CF3BE7">
        <w:rPr>
          <w:rFonts w:ascii="Calibri" w:hAnsi="Calibri"/>
          <w:sz w:val="18"/>
          <w:szCs w:val="18"/>
        </w:rPr>
        <w:t>Asesoramiento e información de la enfermedad</w:t>
      </w:r>
    </w:p>
    <w:p w14:paraId="2E38C4B9" w14:textId="77777777" w:rsidR="00AF32E5" w:rsidRPr="00CF3BE7" w:rsidRDefault="00AF32E5" w:rsidP="00AF32E5">
      <w:pPr>
        <w:spacing w:line="249" w:lineRule="auto"/>
        <w:rPr>
          <w:rFonts w:ascii="Calibri" w:hAnsi="Calibri"/>
          <w:sz w:val="18"/>
          <w:szCs w:val="18"/>
        </w:rPr>
      </w:pPr>
      <w:r w:rsidRPr="00CF3BE7">
        <w:rPr>
          <w:rFonts w:ascii="Calibri" w:hAnsi="Calibri"/>
          <w:sz w:val="18"/>
          <w:szCs w:val="18"/>
        </w:rPr>
        <w:t>Rehabilitación: Fisioterapia</w:t>
      </w:r>
    </w:p>
    <w:p w14:paraId="52DFC9AB" w14:textId="77777777" w:rsidR="00AF32E5" w:rsidRPr="00A05DA6" w:rsidRDefault="00AF32E5" w:rsidP="00AF32E5">
      <w:pPr>
        <w:spacing w:line="249" w:lineRule="auto"/>
        <w:rPr>
          <w:rFonts w:ascii="Calibri" w:hAnsi="Calibri"/>
          <w:sz w:val="18"/>
          <w:szCs w:val="18"/>
        </w:rPr>
      </w:pPr>
      <w:r w:rsidRPr="00A05DA6">
        <w:rPr>
          <w:rFonts w:ascii="Calibri" w:hAnsi="Calibri"/>
          <w:sz w:val="18"/>
          <w:szCs w:val="18"/>
        </w:rPr>
        <w:t>Rehabilitación: Logopedia</w:t>
      </w:r>
    </w:p>
    <w:p w14:paraId="6E488481" w14:textId="77777777" w:rsidR="00AF32E5" w:rsidRPr="00A05DA6" w:rsidRDefault="00AF32E5" w:rsidP="00AF32E5">
      <w:pPr>
        <w:spacing w:line="249" w:lineRule="auto"/>
        <w:rPr>
          <w:rFonts w:ascii="Calibri" w:hAnsi="Calibri"/>
          <w:sz w:val="18"/>
          <w:szCs w:val="18"/>
        </w:rPr>
      </w:pPr>
      <w:r w:rsidRPr="00A05DA6">
        <w:rPr>
          <w:rFonts w:ascii="Calibri" w:hAnsi="Calibri"/>
          <w:sz w:val="18"/>
          <w:szCs w:val="18"/>
        </w:rPr>
        <w:t>Rehabilitación: Cognitiva</w:t>
      </w:r>
    </w:p>
    <w:p w14:paraId="6F102B77" w14:textId="77777777" w:rsidR="00AF32E5" w:rsidRPr="00A05DA6" w:rsidRDefault="00AF32E5" w:rsidP="00AF32E5">
      <w:pPr>
        <w:spacing w:line="249" w:lineRule="auto"/>
        <w:rPr>
          <w:rFonts w:ascii="Calibri" w:hAnsi="Calibri"/>
          <w:sz w:val="18"/>
          <w:szCs w:val="18"/>
        </w:rPr>
      </w:pPr>
      <w:r w:rsidRPr="00A05DA6">
        <w:rPr>
          <w:rFonts w:ascii="Calibri" w:hAnsi="Calibri"/>
          <w:sz w:val="18"/>
          <w:szCs w:val="18"/>
        </w:rPr>
        <w:t>Rehabilitación: Otros (especificar)</w:t>
      </w:r>
    </w:p>
    <w:p w14:paraId="782F65EA" w14:textId="325FAD1E" w:rsidR="00AF32E5" w:rsidRPr="00A05DA6" w:rsidRDefault="00AF32E5" w:rsidP="00AF3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9" w:lineRule="auto"/>
        <w:ind w:left="1985" w:right="3046"/>
        <w:rPr>
          <w:rFonts w:ascii="Calibri" w:hAnsi="Calibri"/>
          <w:sz w:val="18"/>
          <w:szCs w:val="18"/>
        </w:rPr>
      </w:pPr>
    </w:p>
    <w:p w14:paraId="5A6075EE" w14:textId="780F25F0" w:rsidR="00AF32E5" w:rsidRPr="00A05DA6" w:rsidRDefault="00AF32E5" w:rsidP="00AF32E5">
      <w:pPr>
        <w:spacing w:line="249" w:lineRule="auto"/>
        <w:rPr>
          <w:rFonts w:ascii="Calibri" w:hAnsi="Calibri"/>
          <w:sz w:val="18"/>
          <w:szCs w:val="18"/>
        </w:rPr>
      </w:pPr>
      <w:r w:rsidRPr="00A05DA6">
        <w:rPr>
          <w:rFonts w:ascii="Calibri" w:hAnsi="Calibri"/>
          <w:sz w:val="18"/>
          <w:szCs w:val="18"/>
        </w:rPr>
        <w:t>Apoyo psicológico</w:t>
      </w:r>
    </w:p>
    <w:p w14:paraId="4199157C" w14:textId="77777777" w:rsidR="00AF32E5" w:rsidRPr="00A05DA6" w:rsidRDefault="00AF32E5" w:rsidP="00AF32E5">
      <w:pPr>
        <w:spacing w:line="249" w:lineRule="auto"/>
        <w:rPr>
          <w:rFonts w:ascii="Calibri" w:hAnsi="Calibri"/>
          <w:sz w:val="18"/>
          <w:szCs w:val="18"/>
        </w:rPr>
      </w:pPr>
      <w:r w:rsidRPr="00A05DA6">
        <w:rPr>
          <w:rFonts w:ascii="Calibri" w:hAnsi="Calibri"/>
          <w:sz w:val="18"/>
          <w:szCs w:val="18"/>
        </w:rPr>
        <w:t>Terapia ocupacional</w:t>
      </w:r>
    </w:p>
    <w:p w14:paraId="28DA10B6" w14:textId="77777777" w:rsidR="00AF32E5" w:rsidRPr="00A05DA6" w:rsidRDefault="00AF32E5" w:rsidP="00AF32E5">
      <w:pPr>
        <w:spacing w:line="249" w:lineRule="auto"/>
        <w:rPr>
          <w:rFonts w:ascii="Calibri" w:hAnsi="Calibri"/>
          <w:sz w:val="18"/>
          <w:szCs w:val="18"/>
        </w:rPr>
      </w:pPr>
      <w:r w:rsidRPr="00A05DA6">
        <w:rPr>
          <w:rFonts w:ascii="Calibri" w:hAnsi="Calibri"/>
          <w:sz w:val="18"/>
          <w:szCs w:val="18"/>
        </w:rPr>
        <w:t>Talleres que ayuden a mejorar la calidad de vida, grupos de autoayuda</w:t>
      </w:r>
    </w:p>
    <w:p w14:paraId="50BFE7B7" w14:textId="77777777" w:rsidR="00AF32E5" w:rsidRPr="00A05DA6" w:rsidRDefault="00AF32E5" w:rsidP="00AF32E5">
      <w:pPr>
        <w:spacing w:line="249" w:lineRule="auto"/>
        <w:rPr>
          <w:rFonts w:ascii="Calibri" w:hAnsi="Calibri"/>
          <w:sz w:val="18"/>
          <w:szCs w:val="18"/>
        </w:rPr>
      </w:pPr>
      <w:r w:rsidRPr="00A05DA6">
        <w:rPr>
          <w:rFonts w:ascii="Calibri" w:hAnsi="Calibri"/>
          <w:sz w:val="18"/>
          <w:szCs w:val="18"/>
        </w:rPr>
        <w:t>Apoyo a familiares</w:t>
      </w:r>
    </w:p>
    <w:p w14:paraId="1AA5C927" w14:textId="6D2929E6" w:rsidR="00AF32E5" w:rsidRDefault="00AF32E5" w:rsidP="00AF32E5">
      <w:pPr>
        <w:spacing w:line="249" w:lineRule="auto"/>
        <w:rPr>
          <w:rFonts w:ascii="Calibri" w:hAnsi="Calibri"/>
          <w:sz w:val="18"/>
          <w:szCs w:val="18"/>
        </w:rPr>
      </w:pPr>
      <w:r w:rsidRPr="00A05DA6">
        <w:rPr>
          <w:rFonts w:ascii="Calibri" w:hAnsi="Calibri"/>
          <w:sz w:val="18"/>
          <w:szCs w:val="18"/>
        </w:rPr>
        <w:t>Campañas o jornadas informativas</w:t>
      </w:r>
      <w:r w:rsidRPr="00CF3BE7">
        <w:rPr>
          <w:rFonts w:ascii="Calibri" w:hAnsi="Calibri"/>
          <w:sz w:val="18"/>
          <w:szCs w:val="18"/>
        </w:rPr>
        <w:t xml:space="preserve"> o de sensibilización, publicidad</w:t>
      </w:r>
    </w:p>
    <w:p w14:paraId="60347106" w14:textId="77777777" w:rsidR="00B34DF0" w:rsidRDefault="00B34DF0" w:rsidP="571B958E">
      <w:pPr>
        <w:spacing w:line="249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408A86FA" w14:textId="240801DF" w:rsidR="00EB7E55" w:rsidRPr="002D4B65" w:rsidRDefault="1B8F638D" w:rsidP="571B958E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hAnsi="Calibri"/>
          <w:b/>
          <w:bCs/>
          <w:sz w:val="18"/>
          <w:szCs w:val="18"/>
        </w:rPr>
      </w:pPr>
      <w:r w:rsidRPr="002D4B65">
        <w:rPr>
          <w:rFonts w:ascii="Calibri" w:hAnsi="Calibri"/>
          <w:b/>
          <w:bCs/>
          <w:sz w:val="18"/>
          <w:szCs w:val="18"/>
        </w:rPr>
        <w:t xml:space="preserve">Proyecto </w:t>
      </w:r>
      <w:r w:rsidR="00EB7E55" w:rsidRPr="002D4B65">
        <w:rPr>
          <w:rFonts w:ascii="Calibri" w:hAnsi="Calibri"/>
          <w:b/>
          <w:bCs/>
          <w:sz w:val="18"/>
          <w:szCs w:val="18"/>
        </w:rPr>
        <w:t xml:space="preserve">para </w:t>
      </w:r>
      <w:r w:rsidR="00AF75D9" w:rsidRPr="002D4B65">
        <w:rPr>
          <w:rFonts w:ascii="Calibri" w:hAnsi="Calibri"/>
          <w:b/>
          <w:bCs/>
          <w:sz w:val="18"/>
          <w:szCs w:val="18"/>
        </w:rPr>
        <w:t xml:space="preserve">el </w:t>
      </w:r>
      <w:r w:rsidR="00EB7E55" w:rsidRPr="002D4B65">
        <w:rPr>
          <w:rFonts w:ascii="Calibri" w:hAnsi="Calibri"/>
          <w:b/>
          <w:bCs/>
          <w:sz w:val="18"/>
          <w:szCs w:val="18"/>
        </w:rPr>
        <w:t>que solic</w:t>
      </w:r>
      <w:r w:rsidR="00EB7E55" w:rsidRPr="002D4B65">
        <w:rPr>
          <w:rFonts w:ascii="Calibri" w:hAnsi="Calibri"/>
          <w:b/>
          <w:bCs/>
          <w:sz w:val="18"/>
          <w:szCs w:val="18"/>
          <w:lang w:eastAsia="es-ES"/>
        </w:rPr>
        <w:t>ita la ayuda</w:t>
      </w:r>
      <w:r w:rsidR="1410C1E2" w:rsidRPr="002D4B65">
        <w:rPr>
          <w:rFonts w:ascii="Calibri" w:hAnsi="Calibri"/>
          <w:b/>
          <w:bCs/>
          <w:sz w:val="18"/>
          <w:szCs w:val="18"/>
          <w:lang w:eastAsia="es-ES"/>
        </w:rPr>
        <w:t xml:space="preserve"> (</w:t>
      </w:r>
      <w:r w:rsidR="3EEFF61D" w:rsidRPr="002D4B65">
        <w:rPr>
          <w:rFonts w:ascii="Calibri" w:hAnsi="Calibri"/>
          <w:b/>
          <w:bCs/>
          <w:sz w:val="18"/>
          <w:szCs w:val="18"/>
          <w:lang w:eastAsia="es-ES"/>
        </w:rPr>
        <w:t xml:space="preserve">la totalidad de las actividades anuales de la entidad </w:t>
      </w:r>
      <w:r w:rsidR="1410C1E2" w:rsidRPr="002D4B65">
        <w:rPr>
          <w:rFonts w:ascii="Calibri" w:hAnsi="Calibri"/>
          <w:b/>
          <w:bCs/>
          <w:sz w:val="18"/>
          <w:szCs w:val="18"/>
          <w:lang w:eastAsia="es-ES"/>
        </w:rPr>
        <w:t>no tendrá consideración de proyecto)</w:t>
      </w:r>
    </w:p>
    <w:p w14:paraId="1D68F6F2" w14:textId="77777777" w:rsidR="00EB7E55" w:rsidRPr="005B3297" w:rsidRDefault="00EB7E55" w:rsidP="00EB7E55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eastAsia="Calibri" w:hAnsi="Calibri" w:cs="Calibri"/>
          <w:sz w:val="18"/>
          <w:szCs w:val="22"/>
        </w:rPr>
      </w:pPr>
      <w:r w:rsidRPr="002D4B65">
        <w:rPr>
          <w:rFonts w:ascii="Calibri" w:hAnsi="Calibri"/>
          <w:sz w:val="18"/>
        </w:rPr>
        <w:t>A.</w:t>
      </w:r>
      <w:r w:rsidRPr="002D4B65">
        <w:t xml:space="preserve"> </w:t>
      </w:r>
      <w:r w:rsidRPr="002D4B65">
        <w:rPr>
          <w:rFonts w:ascii="Calibri" w:hAnsi="Calibri"/>
          <w:sz w:val="18"/>
        </w:rPr>
        <w:t>Justificación del proyecto, descripción de la situación a la que se pretende dar respuesta, factores sobre los que se pretende incidir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7"/>
      </w:tblGrid>
      <w:tr w:rsidR="00EB7E55" w:rsidRPr="005B3297" w14:paraId="6009A9D3" w14:textId="77777777" w:rsidTr="00EE0F33">
        <w:tc>
          <w:tcPr>
            <w:tcW w:w="9317" w:type="dxa"/>
            <w:shd w:val="clear" w:color="auto" w:fill="auto"/>
          </w:tcPr>
          <w:p w14:paraId="5ED65863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6DC4F803" w14:textId="77777777" w:rsidR="00EB7E55" w:rsidRPr="005B3297" w:rsidRDefault="00EB7E55" w:rsidP="00EB7E55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eastAsia="Calibri" w:hAnsi="Calibri" w:cs="Calibri"/>
          <w:sz w:val="18"/>
          <w:szCs w:val="22"/>
          <w:lang w:eastAsia="es-ES"/>
        </w:rPr>
      </w:pPr>
    </w:p>
    <w:p w14:paraId="386B8EAA" w14:textId="796B8539" w:rsidR="00EB7E55" w:rsidRPr="005B3297" w:rsidRDefault="00EE0F33" w:rsidP="00EB7E55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>B. Objetivos</w:t>
      </w:r>
      <w:r w:rsidR="00EB7E55" w:rsidRPr="005B3297">
        <w:rPr>
          <w:rFonts w:ascii="Calibri" w:hAnsi="Calibri"/>
          <w:sz w:val="18"/>
        </w:rPr>
        <w:t xml:space="preserve"> que se pretenden alcanzar con la realización del proyecto para el que se solicita subvención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7"/>
      </w:tblGrid>
      <w:tr w:rsidR="00EB7E55" w:rsidRPr="005B3297" w14:paraId="4E70E6D7" w14:textId="77777777" w:rsidTr="00EE0F33">
        <w:tc>
          <w:tcPr>
            <w:tcW w:w="9317" w:type="dxa"/>
            <w:shd w:val="clear" w:color="auto" w:fill="auto"/>
          </w:tcPr>
          <w:p w14:paraId="114CE81A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5C54A530" w14:textId="77777777" w:rsidR="00EB7E55" w:rsidRPr="005B3297" w:rsidRDefault="00EB7E55" w:rsidP="00EB7E55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eastAsia="Calibri" w:hAnsi="Calibri" w:cs="Calibri"/>
          <w:sz w:val="18"/>
          <w:szCs w:val="22"/>
          <w:lang w:eastAsia="es-ES"/>
        </w:rPr>
      </w:pPr>
    </w:p>
    <w:p w14:paraId="42759E56" w14:textId="77777777" w:rsidR="009831E4" w:rsidRDefault="009831E4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br w:type="page"/>
      </w:r>
    </w:p>
    <w:p w14:paraId="36520F89" w14:textId="1B8117AA" w:rsidR="00EB7E55" w:rsidRPr="005B3297" w:rsidRDefault="631A998E" w:rsidP="4F21454D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eastAsia="Calibri" w:hAnsi="Calibri" w:cs="Calibri"/>
          <w:sz w:val="18"/>
          <w:szCs w:val="18"/>
        </w:rPr>
      </w:pPr>
      <w:r w:rsidRPr="73020461">
        <w:rPr>
          <w:rFonts w:ascii="Calibri" w:hAnsi="Calibri"/>
          <w:sz w:val="18"/>
          <w:szCs w:val="18"/>
        </w:rPr>
        <w:lastRenderedPageBreak/>
        <w:t xml:space="preserve">C. Descripción del desarrollo previsto del proyecto (contenidos, </w:t>
      </w:r>
      <w:r w:rsidR="5F6B6FD6" w:rsidRPr="73020461">
        <w:rPr>
          <w:rFonts w:ascii="Calibri" w:hAnsi="Calibri"/>
          <w:sz w:val="18"/>
          <w:szCs w:val="18"/>
        </w:rPr>
        <w:t>ámbito de las actividades, descripción de las fases, calendario de trabajo y tareas, recursos humanos y materiales</w:t>
      </w:r>
      <w:r w:rsidR="15708ACB" w:rsidRPr="73020461">
        <w:rPr>
          <w:rFonts w:ascii="Calibri" w:hAnsi="Calibri"/>
          <w:sz w:val="18"/>
          <w:szCs w:val="18"/>
        </w:rPr>
        <w:t>,</w:t>
      </w:r>
      <w:r w:rsidRPr="73020461">
        <w:rPr>
          <w:rFonts w:ascii="Calibri" w:hAnsi="Calibri"/>
          <w:sz w:val="18"/>
          <w:szCs w:val="18"/>
        </w:rPr>
        <w:t xml:space="preserve"> etc.)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7"/>
      </w:tblGrid>
      <w:tr w:rsidR="00EB7E55" w:rsidRPr="005B3297" w14:paraId="541D5985" w14:textId="77777777" w:rsidTr="73020461">
        <w:tc>
          <w:tcPr>
            <w:tcW w:w="9317" w:type="dxa"/>
            <w:shd w:val="clear" w:color="auto" w:fill="auto"/>
          </w:tcPr>
          <w:p w14:paraId="052AC03B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441876D8" w14:textId="27F7F3DC" w:rsidR="3A9F952E" w:rsidRPr="00811D56" w:rsidRDefault="3A9F952E" w:rsidP="3A9F952E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hAnsi="Calibri"/>
          <w:sz w:val="18"/>
          <w:szCs w:val="18"/>
        </w:rPr>
      </w:pPr>
    </w:p>
    <w:p w14:paraId="57AEC4A5" w14:textId="7D2F7DF9" w:rsidR="23E9212C" w:rsidRDefault="62979E7B" w:rsidP="4F21454D">
      <w:pPr>
        <w:spacing w:line="249" w:lineRule="auto"/>
        <w:rPr>
          <w:rFonts w:ascii="Calibri" w:hAnsi="Calibri"/>
          <w:sz w:val="18"/>
          <w:szCs w:val="18"/>
        </w:rPr>
      </w:pPr>
      <w:r w:rsidRPr="4F21454D">
        <w:rPr>
          <w:rFonts w:ascii="Calibri" w:hAnsi="Calibri"/>
          <w:sz w:val="18"/>
          <w:szCs w:val="18"/>
        </w:rPr>
        <w:t>D. Evaluación prevista del proyecto: caracterizació</w:t>
      </w:r>
      <w:r w:rsidR="24AE0444" w:rsidRPr="4F21454D">
        <w:rPr>
          <w:rFonts w:ascii="Calibri" w:hAnsi="Calibri"/>
          <w:sz w:val="18"/>
          <w:szCs w:val="18"/>
        </w:rPr>
        <w:t xml:space="preserve">n de las personas beneficiarias (edad, sexo, lugar de residencia, origen o etnia), </w:t>
      </w:r>
      <w:r w:rsidR="599BB020" w:rsidRPr="4F21454D">
        <w:rPr>
          <w:rFonts w:ascii="Calibri" w:hAnsi="Calibri"/>
          <w:sz w:val="18"/>
          <w:szCs w:val="18"/>
        </w:rPr>
        <w:t>indicadores de seguimiento y de impacto, valoración de la satisfacción de las personas beneficiarias de la actividad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7"/>
      </w:tblGrid>
      <w:tr w:rsidR="00EB7E55" w:rsidRPr="005B3297" w14:paraId="4B8642F3" w14:textId="77777777" w:rsidTr="73020461">
        <w:tc>
          <w:tcPr>
            <w:tcW w:w="9317" w:type="dxa"/>
            <w:shd w:val="clear" w:color="auto" w:fill="auto"/>
          </w:tcPr>
          <w:p w14:paraId="0A71D1B2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58D335E1" w14:textId="1F4EC36A" w:rsidR="73020461" w:rsidRDefault="73020461" w:rsidP="73020461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eastAsia="Calibri" w:hAnsi="Calibri" w:cs="Calibri"/>
          <w:strike/>
          <w:sz w:val="18"/>
          <w:szCs w:val="18"/>
          <w:lang w:eastAsia="es-ES"/>
        </w:rPr>
      </w:pPr>
    </w:p>
    <w:p w14:paraId="65691D01" w14:textId="2E5CA00F" w:rsidR="00EB7E55" w:rsidRPr="00523157" w:rsidRDefault="00EB7E55" w:rsidP="571B958E">
      <w:pPr>
        <w:tabs>
          <w:tab w:val="center" w:pos="275"/>
          <w:tab w:val="left" w:pos="1105"/>
          <w:tab w:val="left" w:pos="2057"/>
          <w:tab w:val="left" w:pos="2695"/>
          <w:tab w:val="left" w:pos="3333"/>
          <w:tab w:val="left" w:pos="3971"/>
        </w:tabs>
        <w:spacing w:line="247" w:lineRule="auto"/>
        <w:jc w:val="both"/>
        <w:rPr>
          <w:rFonts w:ascii="Calibri" w:eastAsia="Calibri" w:hAnsi="Calibri" w:cs="Calibri"/>
          <w:sz w:val="18"/>
          <w:szCs w:val="18"/>
        </w:rPr>
      </w:pPr>
      <w:r w:rsidRPr="571B958E">
        <w:rPr>
          <w:rFonts w:ascii="Calibri" w:eastAsia="Calibri" w:hAnsi="Calibri" w:cs="Calibri"/>
          <w:sz w:val="18"/>
          <w:szCs w:val="18"/>
        </w:rPr>
        <w:t>E. Inclusión de la perspectiva de equidad en el proyecto</w:t>
      </w:r>
      <w:r w:rsidR="5259564B" w:rsidRPr="571B958E">
        <w:rPr>
          <w:rFonts w:ascii="Calibri" w:eastAsia="Calibri" w:hAnsi="Calibri" w:cs="Calibri"/>
          <w:sz w:val="18"/>
          <w:szCs w:val="18"/>
        </w:rPr>
        <w:t xml:space="preserve">. </w:t>
      </w:r>
      <w:r w:rsidR="5259564B" w:rsidRPr="00523157">
        <w:rPr>
          <w:rFonts w:ascii="Calibri" w:eastAsia="Calibri" w:hAnsi="Calibri" w:cs="Calibri"/>
          <w:sz w:val="18"/>
          <w:szCs w:val="18"/>
        </w:rPr>
        <w:t>Especificar</w:t>
      </w:r>
      <w:r w:rsidR="746F4B51" w:rsidRPr="00523157">
        <w:rPr>
          <w:rFonts w:ascii="Calibri" w:eastAsia="Calibri" w:hAnsi="Calibri" w:cs="Calibri"/>
          <w:sz w:val="18"/>
          <w:szCs w:val="18"/>
        </w:rPr>
        <w:t>:</w:t>
      </w:r>
    </w:p>
    <w:p w14:paraId="63133AD9" w14:textId="1B3CABB6" w:rsidR="00EB7E55" w:rsidRPr="00BF7147" w:rsidRDefault="631A998E" w:rsidP="00625E8F">
      <w:pPr>
        <w:tabs>
          <w:tab w:val="center" w:pos="275"/>
          <w:tab w:val="left" w:pos="1105"/>
          <w:tab w:val="left" w:pos="2057"/>
          <w:tab w:val="left" w:pos="2695"/>
          <w:tab w:val="left" w:pos="3333"/>
          <w:tab w:val="left" w:pos="3971"/>
        </w:tabs>
        <w:spacing w:line="247" w:lineRule="auto"/>
        <w:ind w:left="275"/>
        <w:jc w:val="both"/>
        <w:rPr>
          <w:rFonts w:ascii="Calibri" w:eastAsia="Calibri" w:hAnsi="Calibri" w:cs="Calibri"/>
          <w:sz w:val="18"/>
          <w:szCs w:val="18"/>
        </w:rPr>
      </w:pPr>
      <w:r w:rsidRPr="00523157">
        <w:rPr>
          <w:rFonts w:ascii="Calibri" w:eastAsia="Calibri" w:hAnsi="Calibri" w:cs="Calibri"/>
          <w:sz w:val="18"/>
          <w:szCs w:val="18"/>
        </w:rPr>
        <w:t xml:space="preserve">E.1. </w:t>
      </w:r>
      <w:r w:rsidR="36FDAB4A" w:rsidRPr="00523157">
        <w:rPr>
          <w:rFonts w:ascii="Calibri" w:eastAsia="Calibri" w:hAnsi="Calibri" w:cs="Calibri"/>
          <w:sz w:val="18"/>
          <w:szCs w:val="18"/>
        </w:rPr>
        <w:t>Medidas concretas</w:t>
      </w:r>
      <w:r w:rsidR="75472F85" w:rsidRPr="00523157">
        <w:rPr>
          <w:rFonts w:ascii="Calibri" w:eastAsia="Calibri" w:hAnsi="Calibri" w:cs="Calibri"/>
          <w:sz w:val="18"/>
          <w:szCs w:val="18"/>
        </w:rPr>
        <w:t xml:space="preserve"> para hacer frente a desigualdades de género que se puedan generar en el proceso de enfermedad </w:t>
      </w:r>
      <w:r w:rsidRPr="00523157">
        <w:rPr>
          <w:rFonts w:ascii="Calibri" w:eastAsia="Calibri" w:hAnsi="Calibri" w:cs="Calibri"/>
          <w:sz w:val="18"/>
          <w:szCs w:val="18"/>
        </w:rPr>
        <w:t xml:space="preserve">(indicar de qué manera a lo </w:t>
      </w:r>
      <w:r w:rsidRPr="00BF7147">
        <w:rPr>
          <w:rFonts w:ascii="Calibri" w:eastAsia="Calibri" w:hAnsi="Calibri" w:cs="Calibri"/>
          <w:sz w:val="18"/>
          <w:szCs w:val="18"/>
        </w:rPr>
        <w:t>largo de todas las fases del proyecto se incorporan objetivos y actuaciones específicas dirigidas a eliminar las desigualdades y promover la igualdad)</w:t>
      </w:r>
    </w:p>
    <w:tbl>
      <w:tblPr>
        <w:tblW w:w="0" w:type="auto"/>
        <w:tblInd w:w="274" w:type="dxa"/>
        <w:tblLayout w:type="fixed"/>
        <w:tblLook w:val="04A0" w:firstRow="1" w:lastRow="0" w:firstColumn="1" w:lastColumn="0" w:noHBand="0" w:noVBand="1"/>
      </w:tblPr>
      <w:tblGrid>
        <w:gridCol w:w="9316"/>
      </w:tblGrid>
      <w:tr w:rsidR="005B3297" w:rsidRPr="00BF7147" w14:paraId="7D5BE776" w14:textId="77777777" w:rsidTr="00811D56">
        <w:trPr>
          <w:trHeight w:val="300"/>
        </w:trPr>
        <w:tc>
          <w:tcPr>
            <w:tcW w:w="9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DE75D8" w14:textId="46C39BDB" w:rsidR="00EB7E55" w:rsidRPr="00BF7147" w:rsidRDefault="00EB7E55" w:rsidP="00625E8F">
            <w:pPr>
              <w:tabs>
                <w:tab w:val="center" w:pos="275"/>
                <w:tab w:val="left" w:pos="1105"/>
                <w:tab w:val="left" w:pos="2057"/>
                <w:tab w:val="left" w:pos="2695"/>
                <w:tab w:val="left" w:pos="3333"/>
                <w:tab w:val="left" w:pos="3971"/>
              </w:tabs>
              <w:spacing w:line="247" w:lineRule="auto"/>
              <w:rPr>
                <w:sz w:val="18"/>
                <w:szCs w:val="18"/>
              </w:rPr>
            </w:pPr>
          </w:p>
        </w:tc>
      </w:tr>
    </w:tbl>
    <w:p w14:paraId="49CB8DC8" w14:textId="77777777" w:rsidR="00EB7E55" w:rsidRPr="00BF7147" w:rsidRDefault="00EB7E55" w:rsidP="00EB7E55">
      <w:pPr>
        <w:tabs>
          <w:tab w:val="center" w:pos="275"/>
          <w:tab w:val="left" w:pos="1105"/>
          <w:tab w:val="left" w:pos="2057"/>
          <w:tab w:val="left" w:pos="2695"/>
          <w:tab w:val="left" w:pos="3333"/>
          <w:tab w:val="left" w:pos="3971"/>
        </w:tabs>
        <w:spacing w:line="247" w:lineRule="auto"/>
        <w:ind w:left="275"/>
        <w:rPr>
          <w:rFonts w:ascii="Calibri" w:eastAsia="Calibri" w:hAnsi="Calibri" w:cs="Calibri"/>
          <w:sz w:val="18"/>
          <w:szCs w:val="18"/>
        </w:rPr>
      </w:pPr>
    </w:p>
    <w:p w14:paraId="210B0B7F" w14:textId="798C4641" w:rsidR="00EB7E55" w:rsidRPr="00CD04F6" w:rsidRDefault="00EB7E55" w:rsidP="00CE64DB">
      <w:pPr>
        <w:tabs>
          <w:tab w:val="center" w:pos="275"/>
          <w:tab w:val="left" w:pos="1105"/>
          <w:tab w:val="left" w:pos="2057"/>
          <w:tab w:val="left" w:pos="2695"/>
          <w:tab w:val="left" w:pos="3333"/>
          <w:tab w:val="left" w:pos="3971"/>
        </w:tabs>
        <w:spacing w:line="247" w:lineRule="auto"/>
        <w:ind w:left="275"/>
        <w:jc w:val="both"/>
        <w:rPr>
          <w:rFonts w:ascii="Calibri" w:eastAsia="Calibri" w:hAnsi="Calibri" w:cs="Calibri"/>
          <w:sz w:val="18"/>
          <w:szCs w:val="18"/>
        </w:rPr>
      </w:pPr>
      <w:r w:rsidRPr="00BF7147">
        <w:rPr>
          <w:rFonts w:ascii="Calibri" w:eastAsia="Calibri" w:hAnsi="Calibri" w:cs="Calibri"/>
          <w:sz w:val="18"/>
          <w:szCs w:val="18"/>
        </w:rPr>
        <w:t xml:space="preserve">E.2. </w:t>
      </w:r>
      <w:r w:rsidR="009C1986" w:rsidRPr="00BF7147">
        <w:rPr>
          <w:rFonts w:ascii="Calibri" w:eastAsia="Calibri" w:hAnsi="Calibri" w:cs="Calibri"/>
          <w:sz w:val="18"/>
          <w:szCs w:val="18"/>
        </w:rPr>
        <w:t xml:space="preserve">Medidas concretas </w:t>
      </w:r>
      <w:r w:rsidRPr="00BF7147">
        <w:rPr>
          <w:rFonts w:ascii="Calibri" w:eastAsia="Calibri" w:hAnsi="Calibri" w:cs="Calibri"/>
          <w:sz w:val="18"/>
          <w:szCs w:val="18"/>
        </w:rPr>
        <w:t xml:space="preserve">para aumentar las oportunidades de beneficiarse del proyecto a personas o colectivos más desfavorecidos: por edad (infancia o personas mayores), personas migrantes, personas en riesgo de exclusión social, personas con </w:t>
      </w:r>
      <w:r w:rsidR="00CE64DB" w:rsidRPr="00BF7147">
        <w:rPr>
          <w:rFonts w:ascii="Calibri" w:eastAsia="Calibri" w:hAnsi="Calibri" w:cs="Calibri"/>
          <w:sz w:val="18"/>
          <w:szCs w:val="18"/>
        </w:rPr>
        <w:t>discapacidad</w:t>
      </w:r>
      <w:r w:rsidRPr="00BF7147">
        <w:rPr>
          <w:rFonts w:ascii="Calibri" w:eastAsia="Calibri" w:hAnsi="Calibri" w:cs="Calibri"/>
          <w:sz w:val="18"/>
          <w:szCs w:val="18"/>
        </w:rPr>
        <w:t xml:space="preserve"> o en otras situaciones de </w:t>
      </w:r>
      <w:r w:rsidRPr="00CD04F6">
        <w:rPr>
          <w:rFonts w:ascii="Calibri" w:eastAsia="Calibri" w:hAnsi="Calibri" w:cs="Calibri"/>
          <w:sz w:val="18"/>
          <w:szCs w:val="18"/>
        </w:rPr>
        <w:t>vulnerabilidad social, así como personas residentes en zonas con menos dotación de servicios (indicar de qué manera se favorece su participación)</w:t>
      </w:r>
    </w:p>
    <w:tbl>
      <w:tblPr>
        <w:tblW w:w="0" w:type="auto"/>
        <w:tblInd w:w="275" w:type="dxa"/>
        <w:tblLayout w:type="fixed"/>
        <w:tblLook w:val="04A0" w:firstRow="1" w:lastRow="0" w:firstColumn="1" w:lastColumn="0" w:noHBand="0" w:noVBand="1"/>
      </w:tblPr>
      <w:tblGrid>
        <w:gridCol w:w="9315"/>
      </w:tblGrid>
      <w:tr w:rsidR="00EB7E55" w:rsidRPr="00CD04F6" w14:paraId="2358CA62" w14:textId="77777777" w:rsidTr="73020461">
        <w:trPr>
          <w:trHeight w:val="300"/>
        </w:trPr>
        <w:tc>
          <w:tcPr>
            <w:tcW w:w="9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0CAD16" w14:textId="77777777" w:rsidR="00EB7E55" w:rsidRPr="00CD04F6" w:rsidRDefault="00EB7E55" w:rsidP="00EE0F33">
            <w:pPr>
              <w:tabs>
                <w:tab w:val="center" w:pos="275"/>
                <w:tab w:val="left" w:pos="1105"/>
                <w:tab w:val="left" w:pos="2057"/>
                <w:tab w:val="left" w:pos="2695"/>
                <w:tab w:val="left" w:pos="3333"/>
                <w:tab w:val="left" w:pos="3971"/>
              </w:tabs>
              <w:spacing w:line="247" w:lineRule="auto"/>
              <w:rPr>
                <w:sz w:val="18"/>
                <w:szCs w:val="18"/>
              </w:rPr>
            </w:pPr>
            <w:r w:rsidRPr="00CD04F6">
              <w:rPr>
                <w:sz w:val="18"/>
                <w:szCs w:val="18"/>
              </w:rPr>
              <w:t xml:space="preserve"> </w:t>
            </w:r>
          </w:p>
        </w:tc>
      </w:tr>
    </w:tbl>
    <w:p w14:paraId="2058DD95" w14:textId="77777777" w:rsidR="00EB7E55" w:rsidRPr="00CD04F6" w:rsidRDefault="00EB7E55" w:rsidP="00EB7E55">
      <w:pPr>
        <w:tabs>
          <w:tab w:val="center" w:pos="275"/>
          <w:tab w:val="left" w:pos="1105"/>
          <w:tab w:val="left" w:pos="2057"/>
          <w:tab w:val="left" w:pos="2695"/>
          <w:tab w:val="left" w:pos="3333"/>
          <w:tab w:val="left" w:pos="3971"/>
        </w:tabs>
        <w:spacing w:line="247" w:lineRule="auto"/>
        <w:ind w:left="275"/>
        <w:rPr>
          <w:rFonts w:ascii="Calibri" w:eastAsia="Calibri" w:hAnsi="Calibri" w:cs="Calibri"/>
          <w:sz w:val="18"/>
          <w:szCs w:val="18"/>
        </w:rPr>
      </w:pPr>
    </w:p>
    <w:p w14:paraId="0C3957A7" w14:textId="15701EA2" w:rsidR="00EB7E55" w:rsidRPr="00CD04F6" w:rsidRDefault="631A998E" w:rsidP="00EB7E55">
      <w:pPr>
        <w:tabs>
          <w:tab w:val="center" w:pos="275"/>
          <w:tab w:val="left" w:pos="1105"/>
          <w:tab w:val="left" w:pos="2057"/>
          <w:tab w:val="left" w:pos="2695"/>
          <w:tab w:val="left" w:pos="3333"/>
          <w:tab w:val="left" w:pos="3971"/>
        </w:tabs>
        <w:spacing w:line="247" w:lineRule="auto"/>
        <w:ind w:left="275"/>
        <w:jc w:val="both"/>
        <w:rPr>
          <w:rFonts w:ascii="Calibri" w:eastAsia="Calibri" w:hAnsi="Calibri" w:cs="Calibri"/>
          <w:sz w:val="18"/>
          <w:szCs w:val="18"/>
        </w:rPr>
      </w:pPr>
      <w:r w:rsidRPr="00CD04F6">
        <w:rPr>
          <w:rFonts w:ascii="Calibri" w:eastAsia="Calibri" w:hAnsi="Calibri" w:cs="Calibri"/>
          <w:sz w:val="18"/>
          <w:szCs w:val="18"/>
        </w:rPr>
        <w:t xml:space="preserve">E.3. </w:t>
      </w:r>
      <w:r w:rsidR="00380228" w:rsidRPr="00CD04F6">
        <w:rPr>
          <w:rFonts w:ascii="Calibri" w:eastAsia="Calibri" w:hAnsi="Calibri" w:cs="Calibri"/>
          <w:sz w:val="18"/>
          <w:szCs w:val="18"/>
        </w:rPr>
        <w:t xml:space="preserve">Medidas concretas </w:t>
      </w:r>
      <w:r w:rsidR="253F78F7" w:rsidRPr="00CD04F6">
        <w:rPr>
          <w:rFonts w:ascii="Calibri" w:eastAsia="Calibri" w:hAnsi="Calibri" w:cs="Calibri"/>
          <w:sz w:val="18"/>
          <w:szCs w:val="18"/>
        </w:rPr>
        <w:t>implicar a</w:t>
      </w:r>
      <w:r w:rsidRPr="00CD04F6">
        <w:rPr>
          <w:rFonts w:ascii="Calibri" w:eastAsia="Calibri" w:hAnsi="Calibri" w:cs="Calibri"/>
          <w:sz w:val="18"/>
          <w:szCs w:val="18"/>
        </w:rPr>
        <w:t xml:space="preserve"> las personas afectadas o familiares en el diseño, puesta en marcha y evaluación del proyecto (indicar de qué manera participan las personas afectas y/o sus familiares)</w:t>
      </w:r>
    </w:p>
    <w:tbl>
      <w:tblPr>
        <w:tblW w:w="0" w:type="auto"/>
        <w:tblInd w:w="274" w:type="dxa"/>
        <w:tblLayout w:type="fixed"/>
        <w:tblLook w:val="04A0" w:firstRow="1" w:lastRow="0" w:firstColumn="1" w:lastColumn="0" w:noHBand="0" w:noVBand="1"/>
      </w:tblPr>
      <w:tblGrid>
        <w:gridCol w:w="9315"/>
      </w:tblGrid>
      <w:tr w:rsidR="00EB7E55" w:rsidRPr="00CD04F6" w14:paraId="440B59B0" w14:textId="77777777" w:rsidTr="73020461">
        <w:trPr>
          <w:trHeight w:val="300"/>
        </w:trPr>
        <w:tc>
          <w:tcPr>
            <w:tcW w:w="9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D7274B" w14:textId="77777777" w:rsidR="00EB7E55" w:rsidRPr="00CD04F6" w:rsidRDefault="00EB7E55" w:rsidP="00EE0F33">
            <w:pPr>
              <w:tabs>
                <w:tab w:val="center" w:pos="275"/>
                <w:tab w:val="left" w:pos="1105"/>
                <w:tab w:val="left" w:pos="2057"/>
                <w:tab w:val="left" w:pos="2695"/>
                <w:tab w:val="left" w:pos="3333"/>
                <w:tab w:val="left" w:pos="3971"/>
              </w:tabs>
              <w:spacing w:line="247" w:lineRule="auto"/>
              <w:rPr>
                <w:sz w:val="18"/>
                <w:szCs w:val="18"/>
              </w:rPr>
            </w:pPr>
          </w:p>
        </w:tc>
      </w:tr>
    </w:tbl>
    <w:p w14:paraId="2FCB6CF2" w14:textId="754AE9FB" w:rsidR="00EB7E55" w:rsidRPr="00CD04F6" w:rsidRDefault="00EB7E55" w:rsidP="65BE0DFD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7" w:lineRule="auto"/>
        <w:ind w:left="275"/>
        <w:jc w:val="both"/>
        <w:rPr>
          <w:rFonts w:ascii="Calibri" w:eastAsia="Calibri" w:hAnsi="Calibri" w:cs="Calibri"/>
          <w:sz w:val="18"/>
          <w:szCs w:val="18"/>
        </w:rPr>
      </w:pPr>
    </w:p>
    <w:p w14:paraId="027C8EEE" w14:textId="2850AAFC" w:rsidR="00EB7E55" w:rsidRPr="005B3297" w:rsidRDefault="3C07ACD2" w:rsidP="1DF1C8E1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7" w:lineRule="auto"/>
        <w:ind w:left="275"/>
        <w:jc w:val="both"/>
        <w:rPr>
          <w:rFonts w:ascii="Calibri" w:eastAsia="Calibri" w:hAnsi="Calibri" w:cs="Calibri"/>
          <w:sz w:val="18"/>
          <w:szCs w:val="18"/>
        </w:rPr>
      </w:pPr>
      <w:r w:rsidRPr="00CD04F6">
        <w:rPr>
          <w:rFonts w:ascii="Calibri" w:eastAsia="Calibri" w:hAnsi="Calibri" w:cs="Calibri"/>
          <w:sz w:val="18"/>
          <w:szCs w:val="18"/>
        </w:rPr>
        <w:t xml:space="preserve">E.4. </w:t>
      </w:r>
      <w:r w:rsidR="00380228" w:rsidRPr="00CD04F6">
        <w:rPr>
          <w:rFonts w:ascii="Calibri" w:eastAsia="Calibri" w:hAnsi="Calibri" w:cs="Calibri"/>
          <w:sz w:val="18"/>
          <w:szCs w:val="18"/>
        </w:rPr>
        <w:t xml:space="preserve">Medidas concretas </w:t>
      </w:r>
      <w:r w:rsidRPr="00CD04F6">
        <w:rPr>
          <w:rFonts w:ascii="Calibri" w:eastAsia="Calibri" w:hAnsi="Calibri" w:cs="Calibri"/>
          <w:sz w:val="18"/>
          <w:szCs w:val="18"/>
        </w:rPr>
        <w:t>para garantizar los derechos lingüísticos de la ciudadanía y en especial, el uso del euskera en las publicaciones, anuncios y publicidad relacionados con la actividad</w:t>
      </w:r>
      <w:r w:rsidR="20C4070C" w:rsidRPr="00CD04F6">
        <w:rPr>
          <w:rFonts w:ascii="Calibri" w:eastAsia="Calibri" w:hAnsi="Calibri" w:cs="Calibri"/>
          <w:sz w:val="18"/>
          <w:szCs w:val="18"/>
        </w:rPr>
        <w:t xml:space="preserve"> (atención en el idioma de preferencia, actividades y/o publicaciones en euskera, mecanismos de ayuda para personas que</w:t>
      </w:r>
      <w:r w:rsidR="20C4070C" w:rsidRPr="571B958E">
        <w:rPr>
          <w:rFonts w:ascii="Calibri" w:eastAsia="Calibri" w:hAnsi="Calibri" w:cs="Calibri"/>
          <w:sz w:val="18"/>
          <w:szCs w:val="18"/>
        </w:rPr>
        <w:t xml:space="preserve"> hablen otras lenguas...)</w:t>
      </w:r>
    </w:p>
    <w:tbl>
      <w:tblPr>
        <w:tblStyle w:val="Tablaconcuadrcula"/>
        <w:tblW w:w="9306" w:type="dxa"/>
        <w:tblInd w:w="279" w:type="dxa"/>
        <w:tblLayout w:type="fixed"/>
        <w:tblLook w:val="06A0" w:firstRow="1" w:lastRow="0" w:firstColumn="1" w:lastColumn="0" w:noHBand="1" w:noVBand="1"/>
      </w:tblPr>
      <w:tblGrid>
        <w:gridCol w:w="9306"/>
      </w:tblGrid>
      <w:tr w:rsidR="65BE0DFD" w14:paraId="17C76B87" w14:textId="77777777" w:rsidTr="00811D56">
        <w:trPr>
          <w:trHeight w:val="300"/>
        </w:trPr>
        <w:tc>
          <w:tcPr>
            <w:tcW w:w="9306" w:type="dxa"/>
          </w:tcPr>
          <w:p w14:paraId="05632E46" w14:textId="2F86231E" w:rsidR="65BE0DFD" w:rsidRDefault="65BE0DFD" w:rsidP="00811D56">
            <w:pPr>
              <w:ind w:left="32"/>
            </w:pPr>
          </w:p>
        </w:tc>
      </w:tr>
    </w:tbl>
    <w:p w14:paraId="6A62DE53" w14:textId="105CDC98" w:rsidR="65BE0DFD" w:rsidRDefault="65BE0DFD" w:rsidP="65BE0DFD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</w:pPr>
    </w:p>
    <w:p w14:paraId="7F83F9B4" w14:textId="0984B71F" w:rsidR="00EB7E55" w:rsidRPr="005B3297" w:rsidRDefault="00EB7E55" w:rsidP="1DF1C8E1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hAnsi="Calibri"/>
          <w:sz w:val="18"/>
          <w:szCs w:val="18"/>
        </w:rPr>
      </w:pPr>
      <w:r w:rsidRPr="1DF1C8E1">
        <w:rPr>
          <w:rFonts w:ascii="Calibri" w:hAnsi="Calibri"/>
          <w:sz w:val="18"/>
          <w:szCs w:val="18"/>
        </w:rPr>
        <w:t xml:space="preserve">F. </w:t>
      </w:r>
      <w:r w:rsidR="194AA0EB" w:rsidRPr="1DF1C8E1">
        <w:rPr>
          <w:rFonts w:ascii="Calibri" w:hAnsi="Calibri"/>
          <w:sz w:val="18"/>
          <w:szCs w:val="18"/>
        </w:rPr>
        <w:t>C</w:t>
      </w:r>
      <w:r w:rsidRPr="1DF1C8E1">
        <w:rPr>
          <w:rFonts w:ascii="Calibri" w:hAnsi="Calibri"/>
          <w:sz w:val="18"/>
          <w:szCs w:val="18"/>
        </w:rPr>
        <w:t>olaboración con otras asociaciones o entidades de otros ámbitos,</w:t>
      </w:r>
      <w:r w:rsidR="7B61FFF3" w:rsidRPr="1DF1C8E1">
        <w:rPr>
          <w:rFonts w:ascii="Calibri" w:hAnsi="Calibri"/>
          <w:sz w:val="18"/>
          <w:szCs w:val="18"/>
        </w:rPr>
        <w:t xml:space="preserve"> </w:t>
      </w:r>
      <w:r w:rsidRPr="1DF1C8E1">
        <w:rPr>
          <w:rFonts w:ascii="Calibri" w:hAnsi="Calibri"/>
          <w:sz w:val="18"/>
          <w:szCs w:val="18"/>
        </w:rPr>
        <w:t>como forma de incentivar la ayuda mutua y el voluntariado (</w:t>
      </w:r>
      <w:r w:rsidR="4E6FCF96" w:rsidRPr="1DF1C8E1">
        <w:rPr>
          <w:rFonts w:ascii="Calibri" w:hAnsi="Calibri"/>
          <w:sz w:val="18"/>
          <w:szCs w:val="18"/>
        </w:rPr>
        <w:t xml:space="preserve">con </w:t>
      </w:r>
      <w:r w:rsidRPr="1DF1C8E1">
        <w:rPr>
          <w:rFonts w:ascii="Calibri" w:hAnsi="Calibri"/>
          <w:sz w:val="18"/>
          <w:szCs w:val="18"/>
        </w:rPr>
        <w:t>asociaciones de personas enfermas</w:t>
      </w:r>
      <w:r w:rsidR="00759222" w:rsidRPr="1DF1C8E1">
        <w:rPr>
          <w:rFonts w:ascii="Calibri" w:hAnsi="Calibri"/>
          <w:sz w:val="18"/>
          <w:szCs w:val="18"/>
        </w:rPr>
        <w:t xml:space="preserve"> de forma habitual y/o en el proyecto</w:t>
      </w:r>
      <w:r w:rsidRPr="1DF1C8E1">
        <w:rPr>
          <w:rFonts w:ascii="Calibri" w:hAnsi="Calibri"/>
          <w:sz w:val="18"/>
          <w:szCs w:val="18"/>
        </w:rPr>
        <w:t xml:space="preserve">, </w:t>
      </w:r>
      <w:r w:rsidR="51992474" w:rsidRPr="1DF1C8E1">
        <w:rPr>
          <w:rFonts w:ascii="Calibri" w:hAnsi="Calibri"/>
          <w:sz w:val="18"/>
          <w:szCs w:val="18"/>
        </w:rPr>
        <w:t xml:space="preserve">con </w:t>
      </w:r>
      <w:r w:rsidRPr="1DF1C8E1">
        <w:rPr>
          <w:rFonts w:ascii="Calibri" w:hAnsi="Calibri"/>
          <w:sz w:val="18"/>
          <w:szCs w:val="18"/>
        </w:rPr>
        <w:t>otras entidades del ámbito comunitario…)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2"/>
      </w:tblGrid>
      <w:tr w:rsidR="00EB7E55" w:rsidRPr="005B3297" w14:paraId="3AC534E5" w14:textId="77777777" w:rsidTr="1DF1C8E1">
        <w:tc>
          <w:tcPr>
            <w:tcW w:w="5000" w:type="pct"/>
            <w:shd w:val="clear" w:color="auto" w:fill="auto"/>
          </w:tcPr>
          <w:p w14:paraId="050F65E8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3A8B1733" w14:textId="7B74FD9A" w:rsidR="00EB7E55" w:rsidRPr="005B3297" w:rsidRDefault="00EB7E55" w:rsidP="1DF1C8E1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eastAsia="Calibri" w:hAnsi="Calibri" w:cs="Calibri"/>
          <w:sz w:val="18"/>
          <w:szCs w:val="18"/>
          <w:lang w:eastAsia="es-ES"/>
        </w:rPr>
      </w:pPr>
    </w:p>
    <w:p w14:paraId="56637F73" w14:textId="77777777" w:rsidR="00EB7E55" w:rsidRPr="005B3297" w:rsidRDefault="00EB7E55" w:rsidP="00EB7E55">
      <w:pPr>
        <w:spacing w:line="249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5B3297" w14:paraId="769BD0DC" w14:textId="77777777" w:rsidTr="783C4EE4">
        <w:trPr>
          <w:trHeight w:val="242"/>
        </w:trPr>
        <w:tc>
          <w:tcPr>
            <w:tcW w:w="5000" w:type="pct"/>
            <w:shd w:val="clear" w:color="auto" w:fill="B8CCE4" w:themeFill="accent1" w:themeFillTint="66"/>
          </w:tcPr>
          <w:p w14:paraId="421D3C37" w14:textId="77777777" w:rsidR="00EB7E55" w:rsidRPr="005B3297" w:rsidRDefault="3D917B41" w:rsidP="67EC4A70">
            <w:pPr>
              <w:spacing w:line="259" w:lineRule="auto"/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783C4EE4">
              <w:rPr>
                <w:b/>
                <w:bCs/>
              </w:rPr>
              <w:t>DESGLOSE DEL PRESUPUESTO TOTAL DEL PROYECTO</w:t>
            </w:r>
          </w:p>
        </w:tc>
      </w:tr>
    </w:tbl>
    <w:p w14:paraId="52A881AE" w14:textId="77777777" w:rsidR="00EB7E55" w:rsidRPr="005B3297" w:rsidRDefault="00EB7E55" w:rsidP="00EB7E55">
      <w:pPr>
        <w:spacing w:line="249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22B7D99A" w14:textId="3F2CBE33" w:rsidR="098275F2" w:rsidRDefault="098275F2" w:rsidP="783C4EE4">
      <w:pPr>
        <w:spacing w:line="247" w:lineRule="auto"/>
        <w:jc w:val="both"/>
        <w:rPr>
          <w:rFonts w:ascii="Calibri" w:hAnsi="Calibri"/>
          <w:sz w:val="18"/>
          <w:szCs w:val="18"/>
        </w:rPr>
      </w:pPr>
      <w:r w:rsidRPr="00CD04F6">
        <w:rPr>
          <w:rFonts w:ascii="Calibri" w:hAnsi="Calibri"/>
          <w:sz w:val="18"/>
          <w:szCs w:val="18"/>
        </w:rPr>
        <w:t>Se adjuntan estos cuadros como documentos de referencia, pudiéndose presentar otros formatos, siempre y cuando incluya información equivalente.</w:t>
      </w:r>
    </w:p>
    <w:p w14:paraId="3DE65CB2" w14:textId="3B4C4163" w:rsidR="783C4EE4" w:rsidRDefault="783C4EE4" w:rsidP="783C4EE4">
      <w:pPr>
        <w:spacing w:line="249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2583D07F" w14:textId="27498DFA" w:rsidR="00EB7E55" w:rsidRPr="005B3297" w:rsidRDefault="00EB7E55" w:rsidP="00EB7E55">
      <w:pPr>
        <w:spacing w:line="249" w:lineRule="auto"/>
        <w:jc w:val="both"/>
        <w:rPr>
          <w:rFonts w:ascii="Calibri" w:eastAsia="Calibri" w:hAnsi="Calibri" w:cs="Calibri"/>
          <w:b/>
          <w:sz w:val="18"/>
          <w:szCs w:val="22"/>
        </w:rPr>
      </w:pPr>
      <w:r w:rsidRPr="005B3297">
        <w:rPr>
          <w:rFonts w:ascii="Calibri" w:hAnsi="Calibri"/>
          <w:b/>
          <w:sz w:val="18"/>
        </w:rPr>
        <w:t>Gastos directos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B3297" w:rsidRPr="005B3297" w14:paraId="015FD80D" w14:textId="77777777" w:rsidTr="783C4EE4">
        <w:tc>
          <w:tcPr>
            <w:tcW w:w="2831" w:type="dxa"/>
            <w:shd w:val="clear" w:color="auto" w:fill="FFFFFF" w:themeFill="background1"/>
          </w:tcPr>
          <w:p w14:paraId="4CE25B46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Concepto</w:t>
            </w:r>
          </w:p>
        </w:tc>
        <w:tc>
          <w:tcPr>
            <w:tcW w:w="2831" w:type="dxa"/>
            <w:shd w:val="clear" w:color="auto" w:fill="auto"/>
          </w:tcPr>
          <w:p w14:paraId="22D45CAE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Descripción</w:t>
            </w:r>
          </w:p>
        </w:tc>
        <w:tc>
          <w:tcPr>
            <w:tcW w:w="2832" w:type="dxa"/>
            <w:shd w:val="clear" w:color="auto" w:fill="auto"/>
          </w:tcPr>
          <w:p w14:paraId="47F4474B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Importe en euros</w:t>
            </w:r>
          </w:p>
        </w:tc>
      </w:tr>
      <w:tr w:rsidR="005B3297" w:rsidRPr="005B3297" w14:paraId="3AD9CD6D" w14:textId="77777777" w:rsidTr="783C4EE4">
        <w:tc>
          <w:tcPr>
            <w:tcW w:w="2831" w:type="dxa"/>
            <w:shd w:val="clear" w:color="auto" w:fill="FFFFFF" w:themeFill="background1"/>
          </w:tcPr>
          <w:p w14:paraId="54F008FE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Personal (nóminas y gastos de seguridad social)</w:t>
            </w:r>
          </w:p>
        </w:tc>
        <w:tc>
          <w:tcPr>
            <w:tcW w:w="2831" w:type="dxa"/>
            <w:shd w:val="clear" w:color="auto" w:fill="auto"/>
          </w:tcPr>
          <w:p w14:paraId="1795E0CD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6BDDE652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5B3297" w14:paraId="00D6D872" w14:textId="77777777" w:rsidTr="783C4EE4">
        <w:tc>
          <w:tcPr>
            <w:tcW w:w="2831" w:type="dxa"/>
            <w:shd w:val="clear" w:color="auto" w:fill="FFFFFF" w:themeFill="background1"/>
          </w:tcPr>
          <w:p w14:paraId="50AAAF54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Servicios de profesionales independientes</w:t>
            </w:r>
          </w:p>
        </w:tc>
        <w:tc>
          <w:tcPr>
            <w:tcW w:w="2831" w:type="dxa"/>
            <w:shd w:val="clear" w:color="auto" w:fill="auto"/>
          </w:tcPr>
          <w:p w14:paraId="3F151676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270B8AC1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5B3297" w14:paraId="45447FBB" w14:textId="77777777" w:rsidTr="783C4EE4">
        <w:tc>
          <w:tcPr>
            <w:tcW w:w="2831" w:type="dxa"/>
            <w:shd w:val="clear" w:color="auto" w:fill="FFFFFF" w:themeFill="background1"/>
          </w:tcPr>
          <w:p w14:paraId="4D3A4815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Equipamientos y materiales</w:t>
            </w:r>
          </w:p>
        </w:tc>
        <w:tc>
          <w:tcPr>
            <w:tcW w:w="2831" w:type="dxa"/>
            <w:shd w:val="clear" w:color="auto" w:fill="auto"/>
          </w:tcPr>
          <w:p w14:paraId="4FEC3016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32FD94DC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5B3297" w14:paraId="0ABF9149" w14:textId="77777777" w:rsidTr="783C4EE4">
        <w:tc>
          <w:tcPr>
            <w:tcW w:w="2831" w:type="dxa"/>
            <w:shd w:val="clear" w:color="auto" w:fill="FFFFFF" w:themeFill="background1"/>
          </w:tcPr>
          <w:p w14:paraId="6FE51188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Publicaciones y actividades de comunicación</w:t>
            </w:r>
          </w:p>
        </w:tc>
        <w:tc>
          <w:tcPr>
            <w:tcW w:w="2831" w:type="dxa"/>
            <w:shd w:val="clear" w:color="auto" w:fill="auto"/>
          </w:tcPr>
          <w:p w14:paraId="41DE7E20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0F9964E0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5B3297" w14:paraId="580AD668" w14:textId="77777777" w:rsidTr="783C4EE4">
        <w:tc>
          <w:tcPr>
            <w:tcW w:w="2831" w:type="dxa"/>
            <w:shd w:val="clear" w:color="auto" w:fill="FFFFFF" w:themeFill="background1"/>
          </w:tcPr>
          <w:p w14:paraId="723561ED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Otros gastos (detallar)</w:t>
            </w:r>
          </w:p>
        </w:tc>
        <w:tc>
          <w:tcPr>
            <w:tcW w:w="2831" w:type="dxa"/>
            <w:shd w:val="clear" w:color="auto" w:fill="auto"/>
          </w:tcPr>
          <w:p w14:paraId="04FABB16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21E7E361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EB7E55" w:rsidRPr="005B3297" w14:paraId="15A3C40F" w14:textId="77777777" w:rsidTr="783C4EE4">
        <w:tc>
          <w:tcPr>
            <w:tcW w:w="5662" w:type="dxa"/>
            <w:gridSpan w:val="2"/>
            <w:shd w:val="clear" w:color="auto" w:fill="auto"/>
          </w:tcPr>
          <w:p w14:paraId="32D02947" w14:textId="030B22B8" w:rsidR="00EB7E55" w:rsidRPr="005B3297" w:rsidRDefault="3D917B41" w:rsidP="783C4EE4">
            <w:pPr>
              <w:spacing w:line="249" w:lineRule="auto"/>
              <w:jc w:val="right"/>
              <w:rPr>
                <w:b/>
                <w:bCs/>
                <w:sz w:val="18"/>
                <w:szCs w:val="18"/>
              </w:rPr>
            </w:pPr>
            <w:r w:rsidRPr="783C4EE4">
              <w:rPr>
                <w:b/>
                <w:bCs/>
                <w:sz w:val="18"/>
                <w:szCs w:val="18"/>
              </w:rPr>
              <w:t>Total gastos directos</w:t>
            </w:r>
          </w:p>
        </w:tc>
        <w:tc>
          <w:tcPr>
            <w:tcW w:w="2832" w:type="dxa"/>
            <w:shd w:val="clear" w:color="auto" w:fill="auto"/>
          </w:tcPr>
          <w:p w14:paraId="76CC45EE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46A52C05" w14:textId="77777777" w:rsidR="00EB7E55" w:rsidRPr="005B3297" w:rsidRDefault="00EB7E55" w:rsidP="00EB7E55">
      <w:pPr>
        <w:spacing w:line="249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49969AFA" w14:textId="77777777" w:rsidR="00EB7E55" w:rsidRPr="005B3297" w:rsidRDefault="00EB7E55" w:rsidP="00EB7E55">
      <w:pPr>
        <w:spacing w:line="249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31C43686" w14:textId="77777777" w:rsidR="00EB7E55" w:rsidRPr="005B3297" w:rsidRDefault="00EB7E55" w:rsidP="00EB7E55">
      <w:pPr>
        <w:spacing w:line="249" w:lineRule="auto"/>
        <w:jc w:val="both"/>
        <w:rPr>
          <w:rFonts w:ascii="Calibri" w:eastAsia="Calibri" w:hAnsi="Calibri" w:cs="Calibri"/>
          <w:b/>
          <w:sz w:val="18"/>
          <w:szCs w:val="22"/>
        </w:rPr>
      </w:pPr>
      <w:r w:rsidRPr="005B3297">
        <w:rPr>
          <w:rFonts w:ascii="Calibri" w:hAnsi="Calibri"/>
          <w:b/>
          <w:sz w:val="18"/>
        </w:rPr>
        <w:t>Gastos indirectos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B3297" w:rsidRPr="005B3297" w14:paraId="08386FE6" w14:textId="77777777" w:rsidTr="00EE0F33">
        <w:tc>
          <w:tcPr>
            <w:tcW w:w="2831" w:type="dxa"/>
            <w:shd w:val="clear" w:color="auto" w:fill="FFFFFF"/>
          </w:tcPr>
          <w:p w14:paraId="4F6C7404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Concepto</w:t>
            </w:r>
          </w:p>
        </w:tc>
        <w:tc>
          <w:tcPr>
            <w:tcW w:w="2831" w:type="dxa"/>
            <w:shd w:val="clear" w:color="auto" w:fill="auto"/>
          </w:tcPr>
          <w:p w14:paraId="0EABA648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Descripción</w:t>
            </w:r>
          </w:p>
        </w:tc>
        <w:tc>
          <w:tcPr>
            <w:tcW w:w="2832" w:type="dxa"/>
            <w:shd w:val="clear" w:color="auto" w:fill="auto"/>
          </w:tcPr>
          <w:p w14:paraId="6A16D00D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Importe en euros</w:t>
            </w:r>
          </w:p>
        </w:tc>
      </w:tr>
      <w:tr w:rsidR="005B3297" w:rsidRPr="005B3297" w14:paraId="0BB1BD56" w14:textId="77777777" w:rsidTr="00EE0F33">
        <w:tc>
          <w:tcPr>
            <w:tcW w:w="2831" w:type="dxa"/>
            <w:shd w:val="clear" w:color="auto" w:fill="FFFFFF"/>
          </w:tcPr>
          <w:p w14:paraId="7829709D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Alquileres y arrendamientos</w:t>
            </w:r>
          </w:p>
        </w:tc>
        <w:tc>
          <w:tcPr>
            <w:tcW w:w="2831" w:type="dxa"/>
            <w:shd w:val="clear" w:color="auto" w:fill="auto"/>
          </w:tcPr>
          <w:p w14:paraId="68D241BA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65305ECD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5B3297" w14:paraId="1BAC55BC" w14:textId="77777777" w:rsidTr="00EE0F33">
        <w:tc>
          <w:tcPr>
            <w:tcW w:w="2831" w:type="dxa"/>
            <w:shd w:val="clear" w:color="auto" w:fill="FFFFFF"/>
          </w:tcPr>
          <w:p w14:paraId="3CB93E12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Dietas y desplazamientos</w:t>
            </w:r>
          </w:p>
        </w:tc>
        <w:tc>
          <w:tcPr>
            <w:tcW w:w="2831" w:type="dxa"/>
            <w:shd w:val="clear" w:color="auto" w:fill="auto"/>
          </w:tcPr>
          <w:p w14:paraId="298F0A5D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6F8D52BF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5B3297" w:rsidRPr="005B3297" w14:paraId="670BF3AB" w14:textId="77777777" w:rsidTr="00EE0F33">
        <w:tc>
          <w:tcPr>
            <w:tcW w:w="2831" w:type="dxa"/>
            <w:shd w:val="clear" w:color="auto" w:fill="FFFFFF"/>
          </w:tcPr>
          <w:p w14:paraId="3D61D9F3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Gestión y administración</w:t>
            </w:r>
          </w:p>
        </w:tc>
        <w:tc>
          <w:tcPr>
            <w:tcW w:w="2831" w:type="dxa"/>
            <w:shd w:val="clear" w:color="auto" w:fill="auto"/>
          </w:tcPr>
          <w:p w14:paraId="6DF31225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210C119A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EB7E55" w:rsidRPr="005B3297" w14:paraId="14663FAF" w14:textId="77777777" w:rsidTr="00EE0F33">
        <w:tc>
          <w:tcPr>
            <w:tcW w:w="5662" w:type="dxa"/>
            <w:gridSpan w:val="2"/>
            <w:shd w:val="clear" w:color="auto" w:fill="auto"/>
          </w:tcPr>
          <w:p w14:paraId="508FE633" w14:textId="77777777" w:rsidR="00EB7E55" w:rsidRPr="005B3297" w:rsidRDefault="00EB7E55" w:rsidP="00EE0F33">
            <w:pPr>
              <w:spacing w:line="249" w:lineRule="auto"/>
              <w:jc w:val="right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Total gastos indirectos</w:t>
            </w:r>
          </w:p>
        </w:tc>
        <w:tc>
          <w:tcPr>
            <w:tcW w:w="2832" w:type="dxa"/>
            <w:shd w:val="clear" w:color="auto" w:fill="auto"/>
          </w:tcPr>
          <w:p w14:paraId="3B7F0EC4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31A5E52E" w14:textId="77777777" w:rsidR="00EB7E55" w:rsidRPr="005B3297" w:rsidRDefault="00EB7E55" w:rsidP="00EB7E55">
      <w:pPr>
        <w:spacing w:line="249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2829"/>
      </w:tblGrid>
      <w:tr w:rsidR="00EB7E55" w:rsidRPr="005B3297" w14:paraId="11BBCD0A" w14:textId="77777777" w:rsidTr="00EE0F33">
        <w:tc>
          <w:tcPr>
            <w:tcW w:w="5665" w:type="dxa"/>
          </w:tcPr>
          <w:p w14:paraId="4455EFED" w14:textId="77777777" w:rsidR="00EB7E55" w:rsidRPr="005B3297" w:rsidRDefault="00EB7E55" w:rsidP="00EE0F33">
            <w:pPr>
              <w:spacing w:line="249" w:lineRule="auto"/>
              <w:jc w:val="right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Total presupuesto proyecto</w:t>
            </w:r>
          </w:p>
        </w:tc>
        <w:tc>
          <w:tcPr>
            <w:tcW w:w="2829" w:type="dxa"/>
            <w:shd w:val="clear" w:color="auto" w:fill="auto"/>
          </w:tcPr>
          <w:p w14:paraId="2FE22540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6CB5A25E" w14:textId="77777777" w:rsidR="00EB7E55" w:rsidRPr="005B3297" w:rsidRDefault="00EB7E55" w:rsidP="00EB7E55">
      <w:pPr>
        <w:spacing w:line="249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p w14:paraId="0F22D0A9" w14:textId="77777777" w:rsidR="00EB7E55" w:rsidRPr="005B3297" w:rsidRDefault="00EB7E55" w:rsidP="00EB7E55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 w:rsidRPr="005B3297">
        <w:rPr>
          <w:rFonts w:ascii="Calibri" w:hAnsi="Calibri"/>
          <w:b/>
          <w:bCs/>
          <w:sz w:val="18"/>
          <w:szCs w:val="18"/>
        </w:rPr>
        <w:t>Fuentes de financiación para el proyecto (aportaciones confirmadas)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B3297" w:rsidRPr="005B3297" w14:paraId="3F0AE117" w14:textId="77777777" w:rsidTr="00EE0F33">
        <w:trPr>
          <w:trHeight w:val="300"/>
        </w:trPr>
        <w:tc>
          <w:tcPr>
            <w:tcW w:w="2831" w:type="dxa"/>
            <w:shd w:val="clear" w:color="auto" w:fill="FFFFFF" w:themeFill="background1"/>
          </w:tcPr>
          <w:p w14:paraId="45AB9512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Concepto</w:t>
            </w:r>
          </w:p>
        </w:tc>
        <w:tc>
          <w:tcPr>
            <w:tcW w:w="2831" w:type="dxa"/>
            <w:shd w:val="clear" w:color="auto" w:fill="auto"/>
          </w:tcPr>
          <w:p w14:paraId="6282BDC9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Descripción</w:t>
            </w:r>
          </w:p>
        </w:tc>
        <w:tc>
          <w:tcPr>
            <w:tcW w:w="2832" w:type="dxa"/>
            <w:shd w:val="clear" w:color="auto" w:fill="auto"/>
          </w:tcPr>
          <w:p w14:paraId="4CB7B796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Importe en euros</w:t>
            </w:r>
          </w:p>
        </w:tc>
      </w:tr>
      <w:tr w:rsidR="005B3297" w:rsidRPr="005B3297" w14:paraId="219A288C" w14:textId="77777777" w:rsidTr="00EE0F33">
        <w:trPr>
          <w:trHeight w:val="300"/>
        </w:trPr>
        <w:tc>
          <w:tcPr>
            <w:tcW w:w="2831" w:type="dxa"/>
            <w:shd w:val="clear" w:color="auto" w:fill="FFFFFF" w:themeFill="background1"/>
          </w:tcPr>
          <w:p w14:paraId="1F6A02E7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De la propia entidad</w:t>
            </w:r>
          </w:p>
        </w:tc>
        <w:tc>
          <w:tcPr>
            <w:tcW w:w="2831" w:type="dxa"/>
            <w:shd w:val="clear" w:color="auto" w:fill="auto"/>
          </w:tcPr>
          <w:p w14:paraId="40FE1FB3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7012F050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5B3297" w:rsidRPr="005B3297" w14:paraId="20549EF9" w14:textId="77777777" w:rsidTr="00EE0F33">
        <w:trPr>
          <w:trHeight w:val="300"/>
        </w:trPr>
        <w:tc>
          <w:tcPr>
            <w:tcW w:w="2831" w:type="dxa"/>
            <w:shd w:val="clear" w:color="auto" w:fill="FFFFFF" w:themeFill="background1"/>
          </w:tcPr>
          <w:p w14:paraId="32124386" w14:textId="77777777" w:rsidR="00EB7E55" w:rsidRPr="005B3297" w:rsidRDefault="00EB7E55" w:rsidP="00EE0F33">
            <w:pPr>
              <w:spacing w:line="249" w:lineRule="auto"/>
              <w:ind w:right="-105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De aportaciones de personas usuarias</w:t>
            </w:r>
          </w:p>
        </w:tc>
        <w:tc>
          <w:tcPr>
            <w:tcW w:w="2831" w:type="dxa"/>
            <w:shd w:val="clear" w:color="auto" w:fill="auto"/>
          </w:tcPr>
          <w:p w14:paraId="01B53C28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20D18128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5B3297" w:rsidRPr="005B3297" w14:paraId="147E3D2E" w14:textId="77777777" w:rsidTr="00EE0F33">
        <w:trPr>
          <w:trHeight w:val="300"/>
        </w:trPr>
        <w:tc>
          <w:tcPr>
            <w:tcW w:w="2831" w:type="dxa"/>
            <w:shd w:val="clear" w:color="auto" w:fill="FFFFFF" w:themeFill="background1"/>
          </w:tcPr>
          <w:p w14:paraId="69636CDA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De otras instituciones (cuáles)</w:t>
            </w:r>
          </w:p>
        </w:tc>
        <w:tc>
          <w:tcPr>
            <w:tcW w:w="2831" w:type="dxa"/>
            <w:shd w:val="clear" w:color="auto" w:fill="auto"/>
          </w:tcPr>
          <w:p w14:paraId="2653E274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7B234E42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5B3297" w:rsidRPr="005B3297" w14:paraId="5DF84737" w14:textId="77777777" w:rsidTr="00EE0F33">
        <w:trPr>
          <w:trHeight w:val="300"/>
        </w:trPr>
        <w:tc>
          <w:tcPr>
            <w:tcW w:w="2831" w:type="dxa"/>
            <w:shd w:val="clear" w:color="auto" w:fill="FFFFFF" w:themeFill="background1"/>
          </w:tcPr>
          <w:p w14:paraId="49FDC349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Otros ingresos (detallar)</w:t>
            </w:r>
          </w:p>
        </w:tc>
        <w:tc>
          <w:tcPr>
            <w:tcW w:w="2831" w:type="dxa"/>
            <w:shd w:val="clear" w:color="auto" w:fill="auto"/>
          </w:tcPr>
          <w:p w14:paraId="27399C7D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6835407F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EB7E55" w:rsidRPr="005B3297" w14:paraId="26C6EA42" w14:textId="77777777" w:rsidTr="00EE0F33">
        <w:trPr>
          <w:trHeight w:val="300"/>
        </w:trPr>
        <w:tc>
          <w:tcPr>
            <w:tcW w:w="5662" w:type="dxa"/>
            <w:gridSpan w:val="2"/>
            <w:shd w:val="clear" w:color="auto" w:fill="auto"/>
          </w:tcPr>
          <w:p w14:paraId="18D0E538" w14:textId="77777777" w:rsidR="00EB7E55" w:rsidRPr="005B3297" w:rsidRDefault="00EB7E55" w:rsidP="00EE0F33">
            <w:pPr>
              <w:spacing w:line="249" w:lineRule="auto"/>
              <w:jc w:val="right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Total fuentes de financiación</w:t>
            </w:r>
          </w:p>
        </w:tc>
        <w:tc>
          <w:tcPr>
            <w:tcW w:w="2832" w:type="dxa"/>
            <w:shd w:val="clear" w:color="auto" w:fill="auto"/>
          </w:tcPr>
          <w:p w14:paraId="20F65FD3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3815C031" w14:textId="77777777" w:rsidR="00EB7E55" w:rsidRPr="005B3297" w:rsidRDefault="00EB7E55" w:rsidP="00EB7E55">
      <w:pPr>
        <w:spacing w:line="249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p w14:paraId="357AE5F4" w14:textId="77777777" w:rsidR="00EB7E55" w:rsidRPr="005B3297" w:rsidRDefault="00EB7E55" w:rsidP="00EB7E55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 w:rsidRPr="005B3297">
        <w:rPr>
          <w:rFonts w:ascii="Calibri" w:hAnsi="Calibri"/>
          <w:b/>
          <w:bCs/>
          <w:sz w:val="18"/>
          <w:szCs w:val="18"/>
        </w:rPr>
        <w:t>Otras ayudas solicitadas para el proyecto (pendientes de resolución)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701"/>
        <w:gridCol w:w="6301"/>
      </w:tblGrid>
      <w:tr w:rsidR="005B3297" w:rsidRPr="005B3297" w14:paraId="4607342C" w14:textId="77777777" w:rsidTr="00811D56">
        <w:trPr>
          <w:gridAfter w:val="1"/>
          <w:wAfter w:w="6301" w:type="dxa"/>
        </w:trPr>
        <w:tc>
          <w:tcPr>
            <w:tcW w:w="1980" w:type="dxa"/>
            <w:shd w:val="clear" w:color="auto" w:fill="FFFFFF"/>
          </w:tcPr>
          <w:p w14:paraId="46D4866D" w14:textId="77777777" w:rsidR="00EB7E55" w:rsidRPr="002C2311" w:rsidRDefault="00EB7E55" w:rsidP="00EE0F33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2C2311">
              <w:rPr>
                <w:b/>
                <w:sz w:val="18"/>
              </w:rPr>
              <w:t>Institución</w:t>
            </w:r>
          </w:p>
        </w:tc>
        <w:tc>
          <w:tcPr>
            <w:tcW w:w="1701" w:type="dxa"/>
            <w:shd w:val="clear" w:color="auto" w:fill="FFFFFF"/>
          </w:tcPr>
          <w:p w14:paraId="6235D3B2" w14:textId="77777777" w:rsidR="00EB7E55" w:rsidRPr="002C2311" w:rsidRDefault="00EB7E55" w:rsidP="00EE0F33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2C2311">
              <w:rPr>
                <w:b/>
                <w:sz w:val="18"/>
              </w:rPr>
              <w:t>Importe solicitado</w:t>
            </w:r>
          </w:p>
        </w:tc>
      </w:tr>
      <w:tr w:rsidR="005B3297" w:rsidRPr="005B3297" w14:paraId="02B8C92C" w14:textId="77777777" w:rsidTr="00811D56">
        <w:trPr>
          <w:gridAfter w:val="1"/>
          <w:wAfter w:w="6301" w:type="dxa"/>
        </w:trPr>
        <w:tc>
          <w:tcPr>
            <w:tcW w:w="1980" w:type="dxa"/>
            <w:shd w:val="clear" w:color="auto" w:fill="auto"/>
          </w:tcPr>
          <w:p w14:paraId="1D695407" w14:textId="77777777" w:rsidR="00EB7E55" w:rsidRPr="002C2311" w:rsidRDefault="00EB7E55" w:rsidP="00EE0F33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14:paraId="6CC9546D" w14:textId="77777777" w:rsidR="00EB7E55" w:rsidRPr="002C2311" w:rsidRDefault="00EB7E55" w:rsidP="00EE0F33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EB7E55" w:rsidRPr="005B3297" w14:paraId="0001987A" w14:textId="77777777" w:rsidTr="00811D56">
        <w:trPr>
          <w:gridAfter w:val="1"/>
          <w:wAfter w:w="6301" w:type="dxa"/>
        </w:trPr>
        <w:tc>
          <w:tcPr>
            <w:tcW w:w="1980" w:type="dxa"/>
            <w:shd w:val="clear" w:color="auto" w:fill="auto"/>
          </w:tcPr>
          <w:p w14:paraId="060A3BEF" w14:textId="77777777" w:rsidR="00EB7E55" w:rsidRPr="002C2311" w:rsidRDefault="00EB7E55" w:rsidP="00EE0F33">
            <w:pPr>
              <w:spacing w:line="249" w:lineRule="auto"/>
              <w:jc w:val="right"/>
              <w:rPr>
                <w:rFonts w:eastAsia="Calibri" w:cs="Calibri"/>
                <w:b/>
                <w:sz w:val="18"/>
              </w:rPr>
            </w:pPr>
            <w:r w:rsidRPr="002C2311">
              <w:rPr>
                <w:b/>
                <w:sz w:val="18"/>
              </w:rPr>
              <w:t>Total</w:t>
            </w:r>
          </w:p>
        </w:tc>
        <w:tc>
          <w:tcPr>
            <w:tcW w:w="1701" w:type="dxa"/>
            <w:shd w:val="clear" w:color="auto" w:fill="auto"/>
          </w:tcPr>
          <w:p w14:paraId="51A9F3FA" w14:textId="3124B22C" w:rsidR="00EB7E55" w:rsidRPr="002C2311" w:rsidRDefault="00EB7E55" w:rsidP="00EE0F33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5B3297" w:rsidRPr="005B3297" w14:paraId="2B7FC843" w14:textId="77777777" w:rsidTr="00811D56">
        <w:tblPrEx>
          <w:tblCellMar>
            <w:top w:w="41" w:type="dxa"/>
            <w:right w:w="115" w:type="dxa"/>
          </w:tblCellMar>
        </w:tblPrEx>
        <w:trPr>
          <w:trHeight w:val="242"/>
        </w:trPr>
        <w:tc>
          <w:tcPr>
            <w:tcW w:w="9982" w:type="dxa"/>
            <w:gridSpan w:val="3"/>
            <w:shd w:val="clear" w:color="auto" w:fill="B8CCE4"/>
          </w:tcPr>
          <w:p w14:paraId="2760112E" w14:textId="0670EBE5" w:rsidR="00EB7E55" w:rsidRPr="002C2311" w:rsidRDefault="001F411B" w:rsidP="00EE0F33">
            <w:pPr>
              <w:spacing w:line="259" w:lineRule="auto"/>
              <w:rPr>
                <w:rFonts w:eastAsia="Calibri" w:cs="Calibri"/>
                <w:b/>
                <w:sz w:val="18"/>
              </w:rPr>
            </w:pPr>
            <w:r w:rsidRPr="002C2311">
              <w:rPr>
                <w:b/>
              </w:rPr>
              <w:t>IMPORTE QUE SOLICITA EN ESTA CONVOCATORIA</w:t>
            </w:r>
          </w:p>
        </w:tc>
      </w:tr>
    </w:tbl>
    <w:p w14:paraId="60326ECE" w14:textId="77777777" w:rsidR="00EB7E55" w:rsidRPr="005B3297" w:rsidRDefault="00EB7E55" w:rsidP="00EB7E55">
      <w:pPr>
        <w:spacing w:line="249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01"/>
      </w:tblGrid>
      <w:tr w:rsidR="005B3297" w:rsidRPr="00F6270E" w14:paraId="59BD1903" w14:textId="77777777" w:rsidTr="00EE0F33">
        <w:tc>
          <w:tcPr>
            <w:tcW w:w="1980" w:type="dxa"/>
            <w:shd w:val="clear" w:color="auto" w:fill="FFFFFF"/>
          </w:tcPr>
          <w:p w14:paraId="09D1C515" w14:textId="77777777" w:rsidR="00EB7E55" w:rsidRPr="00F6270E" w:rsidRDefault="00EB7E55" w:rsidP="00EE0F33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F6270E">
              <w:rPr>
                <w:b/>
                <w:sz w:val="18"/>
              </w:rPr>
              <w:t>Importe solicitado</w:t>
            </w:r>
          </w:p>
        </w:tc>
        <w:tc>
          <w:tcPr>
            <w:tcW w:w="1701" w:type="dxa"/>
            <w:shd w:val="clear" w:color="auto" w:fill="FFFFFF"/>
          </w:tcPr>
          <w:p w14:paraId="4F826DDA" w14:textId="77777777" w:rsidR="00EB7E55" w:rsidRPr="00F6270E" w:rsidRDefault="00EB7E55" w:rsidP="00EE0F33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F6270E">
              <w:rPr>
                <w:b/>
                <w:sz w:val="18"/>
              </w:rPr>
              <w:t>Cuantía</w:t>
            </w:r>
          </w:p>
        </w:tc>
      </w:tr>
      <w:tr w:rsidR="005B3297" w:rsidRPr="00F6270E" w14:paraId="26C7DC31" w14:textId="77777777" w:rsidTr="00EE0F33">
        <w:tc>
          <w:tcPr>
            <w:tcW w:w="1980" w:type="dxa"/>
            <w:shd w:val="clear" w:color="auto" w:fill="auto"/>
          </w:tcPr>
          <w:p w14:paraId="4675799B" w14:textId="703A4E6C" w:rsidR="00EB7E55" w:rsidRPr="00F6270E" w:rsidRDefault="00EB7E55" w:rsidP="00EE0F33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F6270E">
              <w:rPr>
                <w:b/>
                <w:sz w:val="18"/>
              </w:rPr>
              <w:t>Gastos directos</w:t>
            </w:r>
            <w:r w:rsidR="0075510C" w:rsidRPr="00F6270E">
              <w:rPr>
                <w:b/>
                <w:sz w:val="18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23C71045" w14:textId="77777777" w:rsidR="00EB7E55" w:rsidRPr="00F6270E" w:rsidRDefault="00EB7E55" w:rsidP="00EE0F33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5B3297" w:rsidRPr="00F6270E" w14:paraId="27F0FCC7" w14:textId="77777777" w:rsidTr="00EE0F33">
        <w:tc>
          <w:tcPr>
            <w:tcW w:w="1980" w:type="dxa"/>
            <w:shd w:val="clear" w:color="auto" w:fill="auto"/>
          </w:tcPr>
          <w:p w14:paraId="5C571552" w14:textId="07DF6585" w:rsidR="00EB7E55" w:rsidRPr="00F6270E" w:rsidRDefault="00EB7E55" w:rsidP="00EE0F33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F6270E">
              <w:rPr>
                <w:b/>
                <w:sz w:val="18"/>
              </w:rPr>
              <w:t>Gastos indirectos</w:t>
            </w:r>
            <w:r w:rsidR="0075510C" w:rsidRPr="00F6270E">
              <w:rPr>
                <w:b/>
                <w:sz w:val="18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13D9DC9C" w14:textId="77777777" w:rsidR="00EB7E55" w:rsidRPr="00F6270E" w:rsidRDefault="00EB7E55" w:rsidP="00EE0F33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EB7E55" w:rsidRPr="005B3297" w14:paraId="38E7D338" w14:textId="77777777" w:rsidTr="00EE0F33">
        <w:tc>
          <w:tcPr>
            <w:tcW w:w="1980" w:type="dxa"/>
            <w:shd w:val="clear" w:color="auto" w:fill="auto"/>
          </w:tcPr>
          <w:p w14:paraId="631E294B" w14:textId="20466288" w:rsidR="00EB7E55" w:rsidRPr="004E1EF8" w:rsidRDefault="00EB7E55" w:rsidP="00EE0F33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F6270E">
              <w:rPr>
                <w:b/>
                <w:sz w:val="18"/>
              </w:rPr>
              <w:t>Total solicitado</w:t>
            </w:r>
            <w:r w:rsidR="0075510C" w:rsidRPr="00F6270E">
              <w:rPr>
                <w:b/>
                <w:sz w:val="18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17231BA2" w14:textId="77777777" w:rsidR="00EB7E55" w:rsidRPr="005B3297" w:rsidRDefault="00EB7E55" w:rsidP="00EE0F33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309EDC1E" w14:textId="77777777" w:rsidR="00EB7E55" w:rsidRPr="005B3297" w:rsidRDefault="00EB7E55" w:rsidP="00EB7E55">
      <w:pPr>
        <w:spacing w:line="249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p w14:paraId="596F3D65" w14:textId="77777777" w:rsidR="00EB7E55" w:rsidRPr="005B3297" w:rsidRDefault="00EB7E55" w:rsidP="00EB7E55">
      <w:pPr>
        <w:spacing w:line="249" w:lineRule="auto"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i/>
          <w:sz w:val="18"/>
        </w:rPr>
        <w:t>Los gastos directos solicitados deben ser menores o iguales a los gastos directos presupuestados.</w:t>
      </w:r>
      <w:r w:rsidRPr="005B3297">
        <w:rPr>
          <w:rFonts w:ascii="Calibri" w:hAnsi="Calibri"/>
          <w:sz w:val="18"/>
        </w:rPr>
        <w:t xml:space="preserve"> </w:t>
      </w:r>
    </w:p>
    <w:p w14:paraId="1B932502" w14:textId="77777777" w:rsidR="00EB7E55" w:rsidRPr="005B3297" w:rsidRDefault="00EB7E55" w:rsidP="00EB7E55">
      <w:pPr>
        <w:spacing w:line="249" w:lineRule="auto"/>
        <w:jc w:val="both"/>
        <w:rPr>
          <w:rFonts w:ascii="Calibri" w:eastAsia="Calibri" w:hAnsi="Calibri" w:cs="Calibri"/>
          <w:i/>
          <w:iCs/>
          <w:sz w:val="18"/>
          <w:szCs w:val="22"/>
          <w:lang w:eastAsia="es-ES"/>
        </w:rPr>
      </w:pPr>
    </w:p>
    <w:p w14:paraId="76FF84FB" w14:textId="6D34803F" w:rsidR="00EB7E55" w:rsidRPr="005B3297" w:rsidRDefault="00EB7E55" w:rsidP="00EB7E55">
      <w:pPr>
        <w:spacing w:line="249" w:lineRule="auto"/>
        <w:jc w:val="both"/>
        <w:rPr>
          <w:rFonts w:ascii="Calibri" w:eastAsia="Calibri" w:hAnsi="Calibri" w:cs="Calibri"/>
          <w:i/>
          <w:iCs/>
          <w:sz w:val="18"/>
          <w:szCs w:val="22"/>
        </w:rPr>
      </w:pPr>
      <w:r w:rsidRPr="005B3297">
        <w:rPr>
          <w:rFonts w:ascii="Calibri" w:hAnsi="Calibri"/>
          <w:i/>
          <w:sz w:val="18"/>
        </w:rPr>
        <w:t>Los costes indirectos, siempre que sean claramente imputables al proyecto para el que se solicita la subvención a efectos de su formulación, seguimiento y evaluación no podrán sumar más del 15</w:t>
      </w:r>
      <w:r w:rsidR="001F411B" w:rsidRPr="005B3297">
        <w:rPr>
          <w:rFonts w:ascii="Calibri" w:hAnsi="Calibri"/>
          <w:i/>
          <w:sz w:val="18"/>
        </w:rPr>
        <w:t xml:space="preserve"> </w:t>
      </w:r>
      <w:r w:rsidR="002811CA" w:rsidRPr="005B3297">
        <w:rPr>
          <w:rFonts w:ascii="Calibri" w:hAnsi="Calibri"/>
          <w:i/>
          <w:sz w:val="18"/>
        </w:rPr>
        <w:t>% de</w:t>
      </w:r>
      <w:r w:rsidRPr="005B3297">
        <w:rPr>
          <w:rFonts w:ascii="Calibri" w:hAnsi="Calibri"/>
          <w:i/>
          <w:sz w:val="18"/>
        </w:rPr>
        <w:t xml:space="preserve"> la ayuda solicitada.</w:t>
      </w:r>
    </w:p>
    <w:p w14:paraId="439D876C" w14:textId="77777777" w:rsidR="00EB7E55" w:rsidRPr="005B3297" w:rsidRDefault="00EB7E55" w:rsidP="00EB7E55">
      <w:pPr>
        <w:spacing w:line="249" w:lineRule="auto"/>
        <w:jc w:val="both"/>
        <w:rPr>
          <w:rFonts w:ascii="Calibri" w:eastAsia="Calibri" w:hAnsi="Calibri" w:cs="Calibri"/>
          <w:i/>
          <w:iCs/>
          <w:sz w:val="18"/>
          <w:szCs w:val="22"/>
          <w:lang w:eastAsia="es-ES"/>
        </w:rPr>
      </w:pPr>
    </w:p>
    <w:p w14:paraId="0D6105FE" w14:textId="77777777" w:rsidR="00EB7E55" w:rsidRPr="005B3297" w:rsidRDefault="00EB7E55" w:rsidP="00EB7E55">
      <w:pPr>
        <w:spacing w:line="249" w:lineRule="auto"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i/>
          <w:sz w:val="18"/>
        </w:rPr>
        <w:t>La suma del importe solicitado y el importe de otras fuentes de financiación no podrá superar el presupuesto total del proyecto.</w:t>
      </w:r>
    </w:p>
    <w:p w14:paraId="60569358" w14:textId="77777777" w:rsidR="00EB7E55" w:rsidRPr="005B3297" w:rsidRDefault="00EB7E55" w:rsidP="00EB7E55">
      <w:pPr>
        <w:spacing w:line="249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5B3297" w14:paraId="116B2DD7" w14:textId="77777777" w:rsidTr="783C4EE4">
        <w:trPr>
          <w:trHeight w:val="242"/>
        </w:trPr>
        <w:tc>
          <w:tcPr>
            <w:tcW w:w="5000" w:type="pct"/>
            <w:shd w:val="clear" w:color="auto" w:fill="B8CCE4" w:themeFill="accent1" w:themeFillTint="66"/>
          </w:tcPr>
          <w:p w14:paraId="745F91D9" w14:textId="32C1192B" w:rsidR="00EB7E55" w:rsidRPr="005B3297" w:rsidRDefault="532895A6" w:rsidP="4F21454D">
            <w:pPr>
              <w:spacing w:line="259" w:lineRule="auto"/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783C4EE4">
              <w:rPr>
                <w:b/>
                <w:bCs/>
              </w:rPr>
              <w:t>DATOS DE LA ENTIDAD</w:t>
            </w:r>
            <w:r w:rsidR="2E43D329" w:rsidRPr="783C4EE4">
              <w:rPr>
                <w:b/>
                <w:bCs/>
              </w:rPr>
              <w:t>*</w:t>
            </w:r>
          </w:p>
        </w:tc>
      </w:tr>
    </w:tbl>
    <w:p w14:paraId="57CA5C42" w14:textId="77777777" w:rsidR="00EB7E55" w:rsidRPr="005B3297" w:rsidRDefault="00EB7E55" w:rsidP="00EB7E55">
      <w:pPr>
        <w:spacing w:line="249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tbl>
      <w:tblPr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9"/>
        <w:gridCol w:w="3072"/>
        <w:gridCol w:w="2890"/>
      </w:tblGrid>
      <w:tr w:rsidR="005B3297" w:rsidRPr="005B3297" w14:paraId="31B817F2" w14:textId="77777777" w:rsidTr="571B958E">
        <w:tc>
          <w:tcPr>
            <w:tcW w:w="3939" w:type="dxa"/>
          </w:tcPr>
          <w:p w14:paraId="094230F0" w14:textId="5B0F6CDD" w:rsidR="00EB7E55" w:rsidRPr="00550246" w:rsidRDefault="631A998E" w:rsidP="571B958E">
            <w:pPr>
              <w:spacing w:line="249" w:lineRule="auto"/>
              <w:jc w:val="both"/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00550246">
              <w:rPr>
                <w:b/>
                <w:bCs/>
                <w:sz w:val="18"/>
                <w:szCs w:val="18"/>
              </w:rPr>
              <w:t xml:space="preserve">Nombre </w:t>
            </w:r>
            <w:r w:rsidR="37DC753D" w:rsidRPr="00550246">
              <w:rPr>
                <w:b/>
                <w:bCs/>
                <w:sz w:val="18"/>
                <w:szCs w:val="18"/>
              </w:rPr>
              <w:t xml:space="preserve">tal y como consta en </w:t>
            </w:r>
            <w:r w:rsidRPr="00550246">
              <w:rPr>
                <w:b/>
                <w:bCs/>
                <w:sz w:val="18"/>
                <w:szCs w:val="18"/>
              </w:rPr>
              <w:t xml:space="preserve">el registro </w:t>
            </w:r>
            <w:r w:rsidR="00CC0F65" w:rsidRPr="00550246">
              <w:rPr>
                <w:b/>
                <w:bCs/>
                <w:sz w:val="18"/>
                <w:szCs w:val="18"/>
              </w:rPr>
              <w:t>o</w:t>
            </w:r>
            <w:r w:rsidRPr="00550246">
              <w:rPr>
                <w:b/>
                <w:bCs/>
                <w:sz w:val="18"/>
                <w:szCs w:val="18"/>
              </w:rPr>
              <w:t xml:space="preserve"> </w:t>
            </w:r>
            <w:r w:rsidR="00CC0F65" w:rsidRPr="00550246">
              <w:rPr>
                <w:b/>
                <w:bCs/>
                <w:sz w:val="18"/>
                <w:szCs w:val="18"/>
              </w:rPr>
              <w:t>c</w:t>
            </w:r>
            <w:r w:rsidRPr="00550246">
              <w:rPr>
                <w:b/>
                <w:bCs/>
                <w:sz w:val="18"/>
                <w:szCs w:val="18"/>
              </w:rPr>
              <w:t>enso</w:t>
            </w:r>
            <w:r w:rsidR="5DAD9EB6" w:rsidRPr="00550246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3072" w:type="dxa"/>
          </w:tcPr>
          <w:p w14:paraId="4B5C1C50" w14:textId="545650E3" w:rsidR="00EB7E55" w:rsidRPr="00550246" w:rsidRDefault="007D3B54" w:rsidP="571B958E">
            <w:pPr>
              <w:spacing w:line="249" w:lineRule="auto"/>
              <w:jc w:val="both"/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00550246">
              <w:rPr>
                <w:b/>
                <w:bCs/>
                <w:sz w:val="18"/>
                <w:szCs w:val="18"/>
              </w:rPr>
              <w:t>Año</w:t>
            </w:r>
            <w:r w:rsidR="2426DBF1" w:rsidRPr="00550246">
              <w:rPr>
                <w:b/>
                <w:bCs/>
                <w:sz w:val="18"/>
                <w:szCs w:val="18"/>
              </w:rPr>
              <w:t xml:space="preserve"> de registro</w:t>
            </w:r>
            <w:r w:rsidR="081AACCC" w:rsidRPr="00550246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890" w:type="dxa"/>
          </w:tcPr>
          <w:p w14:paraId="27B6FA96" w14:textId="79E92D7B" w:rsidR="00EB7E55" w:rsidRPr="00550246" w:rsidRDefault="00EB7E55" w:rsidP="571B958E">
            <w:pPr>
              <w:spacing w:line="249" w:lineRule="auto"/>
              <w:jc w:val="both"/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00550246">
              <w:rPr>
                <w:b/>
                <w:bCs/>
                <w:sz w:val="18"/>
                <w:szCs w:val="18"/>
              </w:rPr>
              <w:t>Número de registro</w:t>
            </w:r>
            <w:r w:rsidR="2828CDEB" w:rsidRPr="00550246">
              <w:rPr>
                <w:b/>
                <w:bCs/>
                <w:sz w:val="18"/>
                <w:szCs w:val="18"/>
              </w:rPr>
              <w:t>*</w:t>
            </w:r>
          </w:p>
        </w:tc>
      </w:tr>
      <w:tr w:rsidR="00EB7E55" w:rsidRPr="005B3297" w14:paraId="4399261E" w14:textId="77777777" w:rsidTr="571B958E">
        <w:tc>
          <w:tcPr>
            <w:tcW w:w="3939" w:type="dxa"/>
            <w:shd w:val="clear" w:color="auto" w:fill="auto"/>
          </w:tcPr>
          <w:p w14:paraId="7E7B7561" w14:textId="77777777" w:rsidR="00EB7E55" w:rsidRPr="00550246" w:rsidRDefault="00EB7E55" w:rsidP="571B958E">
            <w:pPr>
              <w:spacing w:line="249" w:lineRule="auto"/>
              <w:jc w:val="both"/>
              <w:rPr>
                <w:rFonts w:eastAsia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3072" w:type="dxa"/>
            <w:shd w:val="clear" w:color="auto" w:fill="auto"/>
          </w:tcPr>
          <w:p w14:paraId="6152FB9A" w14:textId="77777777" w:rsidR="00EB7E55" w:rsidRPr="00550246" w:rsidRDefault="00EB7E55" w:rsidP="571B958E">
            <w:pPr>
              <w:spacing w:line="249" w:lineRule="auto"/>
              <w:jc w:val="both"/>
              <w:rPr>
                <w:rFonts w:eastAsia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2890" w:type="dxa"/>
            <w:shd w:val="clear" w:color="auto" w:fill="auto"/>
          </w:tcPr>
          <w:p w14:paraId="478B3C67" w14:textId="77777777" w:rsidR="00EB7E55" w:rsidRPr="00550246" w:rsidRDefault="00EB7E55" w:rsidP="571B958E">
            <w:pPr>
              <w:spacing w:line="249" w:lineRule="auto"/>
              <w:jc w:val="both"/>
              <w:rPr>
                <w:rFonts w:eastAsia="Calibri" w:cs="Calibri"/>
                <w:sz w:val="18"/>
                <w:szCs w:val="18"/>
                <w:lang w:eastAsia="es-ES"/>
              </w:rPr>
            </w:pPr>
          </w:p>
        </w:tc>
      </w:tr>
    </w:tbl>
    <w:p w14:paraId="6558198C" w14:textId="77777777" w:rsidR="00EB7E55" w:rsidRPr="005B3297" w:rsidRDefault="00EB7E55" w:rsidP="571B958E">
      <w:pPr>
        <w:spacing w:line="249" w:lineRule="auto"/>
        <w:jc w:val="both"/>
        <w:rPr>
          <w:rFonts w:ascii="Calibri" w:eastAsia="Calibri" w:hAnsi="Calibri" w:cs="Calibri"/>
          <w:sz w:val="18"/>
          <w:szCs w:val="18"/>
          <w:highlight w:val="green"/>
          <w:lang w:eastAsia="es-ES"/>
        </w:rPr>
      </w:pPr>
    </w:p>
    <w:p w14:paraId="7FD90917" w14:textId="67CE0460" w:rsidR="00EB7E55" w:rsidRPr="005B3297" w:rsidRDefault="00EB7E55" w:rsidP="00EB7E55">
      <w:pPr>
        <w:spacing w:line="249" w:lineRule="auto"/>
        <w:jc w:val="both"/>
        <w:rPr>
          <w:rFonts w:ascii="Calibri" w:eastAsia="Calibri" w:hAnsi="Calibri" w:cs="Calibri"/>
          <w:sz w:val="18"/>
          <w:szCs w:val="18"/>
        </w:rPr>
      </w:pPr>
      <w:r w:rsidRPr="571B958E">
        <w:rPr>
          <w:rFonts w:ascii="Calibri" w:hAnsi="Calibri"/>
          <w:sz w:val="18"/>
          <w:szCs w:val="18"/>
        </w:rPr>
        <w:t xml:space="preserve">Los estatutos recogen que el fin de la entidad es el siguiente (copiar </w:t>
      </w:r>
      <w:proofErr w:type="gramStart"/>
      <w:r w:rsidRPr="00550246">
        <w:rPr>
          <w:rFonts w:ascii="Calibri" w:hAnsi="Calibri"/>
          <w:sz w:val="18"/>
          <w:szCs w:val="18"/>
        </w:rPr>
        <w:t>literalmente)</w:t>
      </w:r>
      <w:r w:rsidR="71999CAE" w:rsidRPr="00550246">
        <w:rPr>
          <w:rFonts w:ascii="Calibri" w:hAnsi="Calibri"/>
          <w:sz w:val="18"/>
          <w:szCs w:val="18"/>
        </w:rPr>
        <w:t>*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2"/>
      </w:tblGrid>
      <w:tr w:rsidR="00EB7E55" w:rsidRPr="005B3297" w14:paraId="347981AE" w14:textId="77777777" w:rsidTr="00EE0F33">
        <w:trPr>
          <w:trHeight w:val="301"/>
        </w:trPr>
        <w:tc>
          <w:tcPr>
            <w:tcW w:w="5000" w:type="pct"/>
            <w:shd w:val="clear" w:color="auto" w:fill="auto"/>
          </w:tcPr>
          <w:p w14:paraId="443EB383" w14:textId="77777777" w:rsidR="00EB7E55" w:rsidRPr="005B3297" w:rsidRDefault="00EB7E55" w:rsidP="00EE0F3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30EF978B" w14:textId="55DF8F14" w:rsidR="00EB7E55" w:rsidRDefault="00EB7E55" w:rsidP="571B958E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</w:p>
    <w:p w14:paraId="7BC528AF" w14:textId="3A481E83" w:rsidR="00EB7E55" w:rsidRPr="0014062D" w:rsidRDefault="00EB7E55" w:rsidP="00EB7E55">
      <w:pPr>
        <w:spacing w:line="249" w:lineRule="auto"/>
        <w:jc w:val="both"/>
        <w:rPr>
          <w:rFonts w:ascii="OpenSans-Regular" w:eastAsia="Calibri" w:hAnsi="OpenSans-Regular" w:cs="OpenSans-Regular"/>
          <w:sz w:val="15"/>
          <w:szCs w:val="15"/>
        </w:rPr>
      </w:pPr>
      <w:r w:rsidRPr="0014062D">
        <w:rPr>
          <w:rFonts w:ascii="OpenSans-Regular" w:hAnsi="OpenSans-Regular"/>
          <w:sz w:val="15"/>
          <w:szCs w:val="15"/>
        </w:rPr>
        <w:t>Servicios que presta</w:t>
      </w:r>
      <w:r w:rsidR="0020608E" w:rsidRPr="0014062D">
        <w:rPr>
          <w:rFonts w:ascii="OpenSans-Regular" w:hAnsi="OpenSans-Regular"/>
          <w:sz w:val="15"/>
          <w:szCs w:val="15"/>
        </w:rPr>
        <w:t xml:space="preserve"> </w:t>
      </w:r>
      <w:r w:rsidR="00A36B05" w:rsidRPr="0014062D">
        <w:rPr>
          <w:rFonts w:ascii="OpenSans-Regular" w:hAnsi="OpenSans-Regular"/>
          <w:sz w:val="15"/>
          <w:szCs w:val="15"/>
        </w:rPr>
        <w:t>(</w:t>
      </w:r>
      <w:r w:rsidR="0020608E" w:rsidRPr="0014062D">
        <w:rPr>
          <w:rFonts w:ascii="OpenSans-Regular" w:hAnsi="OpenSans-Regular"/>
          <w:sz w:val="15"/>
          <w:szCs w:val="15"/>
        </w:rPr>
        <w:t>elegir la(s) opción(es) que corresponda(n</w:t>
      </w:r>
      <w:r w:rsidR="00A36B05" w:rsidRPr="0014062D">
        <w:rPr>
          <w:rFonts w:ascii="OpenSans-Regular" w:hAnsi="OpenSans-Regular"/>
          <w:sz w:val="15"/>
          <w:szCs w:val="15"/>
        </w:rPr>
        <w:t>)</w:t>
      </w:r>
      <w:proofErr w:type="gramStart"/>
      <w:r w:rsidR="00A36B05" w:rsidRPr="0014062D">
        <w:rPr>
          <w:rFonts w:ascii="OpenSans-Regular" w:hAnsi="OpenSans-Regular"/>
          <w:sz w:val="15"/>
          <w:szCs w:val="15"/>
        </w:rPr>
        <w:t>)</w:t>
      </w:r>
      <w:r w:rsidRPr="0014062D">
        <w:rPr>
          <w:rFonts w:ascii="OpenSans-Regular" w:hAnsi="OpenSans-Regular"/>
          <w:sz w:val="15"/>
          <w:szCs w:val="15"/>
        </w:rPr>
        <w:t>:</w:t>
      </w:r>
      <w:r w:rsidR="770EAC9E" w:rsidRPr="0014062D">
        <w:rPr>
          <w:rFonts w:ascii="OpenSans-Regular" w:hAnsi="OpenSans-Regular"/>
          <w:sz w:val="15"/>
          <w:szCs w:val="15"/>
        </w:rPr>
        <w:t>*</w:t>
      </w:r>
      <w:proofErr w:type="gramEnd"/>
    </w:p>
    <w:p w14:paraId="55B6BCC1" w14:textId="434BB32A" w:rsidR="00EB7E55" w:rsidRPr="0014062D" w:rsidRDefault="00EB7E55" w:rsidP="00EB7E55">
      <w:pPr>
        <w:spacing w:line="249" w:lineRule="auto"/>
        <w:ind w:left="709"/>
        <w:jc w:val="both"/>
        <w:rPr>
          <w:rFonts w:ascii="MS Reference Sans Serif" w:eastAsia="Calibri" w:hAnsi="MS Reference Sans Serif" w:cs="Calibri"/>
          <w:sz w:val="18"/>
          <w:szCs w:val="18"/>
        </w:rPr>
      </w:pPr>
      <w:r w:rsidRPr="0014062D">
        <w:rPr>
          <w:rFonts w:ascii="OpenSans-Regular" w:hAnsi="OpenSans-Regular"/>
          <w:sz w:val="15"/>
          <w:szCs w:val="15"/>
        </w:rPr>
        <w:t>Servicios sanitarios</w:t>
      </w:r>
    </w:p>
    <w:p w14:paraId="5E7429A1" w14:textId="5AD610AC" w:rsidR="00EB7E55" w:rsidRPr="0014062D" w:rsidRDefault="00EB7E55" w:rsidP="00EB7E55">
      <w:pPr>
        <w:spacing w:line="249" w:lineRule="auto"/>
        <w:ind w:left="709"/>
        <w:jc w:val="both"/>
        <w:rPr>
          <w:rFonts w:ascii="MS Reference Sans Serif" w:eastAsia="Calibri" w:hAnsi="MS Reference Sans Serif" w:cs="Calibri"/>
          <w:sz w:val="18"/>
          <w:szCs w:val="18"/>
        </w:rPr>
      </w:pPr>
      <w:r w:rsidRPr="0014062D">
        <w:rPr>
          <w:rFonts w:ascii="OpenSans-Regular" w:hAnsi="OpenSans-Regular"/>
          <w:sz w:val="15"/>
          <w:szCs w:val="15"/>
        </w:rPr>
        <w:t>Servicios sociales</w:t>
      </w:r>
    </w:p>
    <w:p w14:paraId="296DE672" w14:textId="45A5A729" w:rsidR="00EB7E55" w:rsidRPr="0014062D" w:rsidRDefault="00EB7E55" w:rsidP="00EB7E55">
      <w:pPr>
        <w:spacing w:line="249" w:lineRule="auto"/>
        <w:ind w:left="709"/>
        <w:jc w:val="both"/>
        <w:rPr>
          <w:rFonts w:ascii="MS Reference Sans Serif" w:eastAsia="Calibri" w:hAnsi="MS Reference Sans Serif" w:cs="Calibri"/>
          <w:sz w:val="18"/>
          <w:szCs w:val="18"/>
        </w:rPr>
      </w:pPr>
      <w:r w:rsidRPr="0014062D">
        <w:rPr>
          <w:rFonts w:ascii="OpenSans-Regular" w:hAnsi="OpenSans-Regular"/>
          <w:sz w:val="15"/>
          <w:szCs w:val="15"/>
        </w:rPr>
        <w:t>Formación</w:t>
      </w:r>
    </w:p>
    <w:p w14:paraId="782E7EE6" w14:textId="0AC76421" w:rsidR="00EB7E55" w:rsidRPr="005B3297" w:rsidRDefault="00EB7E55" w:rsidP="00EB7E55">
      <w:pPr>
        <w:spacing w:line="249" w:lineRule="auto"/>
        <w:ind w:left="709"/>
        <w:jc w:val="both"/>
        <w:rPr>
          <w:rFonts w:ascii="MS Reference Sans Serif" w:eastAsia="Calibri" w:hAnsi="MS Reference Sans Serif" w:cs="Calibri"/>
          <w:sz w:val="18"/>
          <w:szCs w:val="18"/>
        </w:rPr>
      </w:pPr>
      <w:r w:rsidRPr="0014062D">
        <w:rPr>
          <w:rFonts w:ascii="OpenSans-Regular" w:hAnsi="OpenSans-Regular"/>
          <w:sz w:val="15"/>
          <w:szCs w:val="15"/>
        </w:rPr>
        <w:t>Información y orientación</w:t>
      </w:r>
    </w:p>
    <w:p w14:paraId="2AC73571" w14:textId="3F8527FB" w:rsidR="00EB7E55" w:rsidRPr="005B3297" w:rsidRDefault="00EB7E55" w:rsidP="00EB7E55">
      <w:pPr>
        <w:spacing w:line="249" w:lineRule="auto"/>
        <w:ind w:left="709"/>
        <w:jc w:val="both"/>
        <w:rPr>
          <w:rFonts w:ascii="MS Reference Sans Serif" w:eastAsia="Calibri" w:hAnsi="MS Reference Sans Serif" w:cs="Calibri"/>
          <w:sz w:val="18"/>
          <w:szCs w:val="18"/>
        </w:rPr>
      </w:pPr>
      <w:r w:rsidRPr="571B958E">
        <w:rPr>
          <w:rFonts w:ascii="OpenSans-Regular" w:hAnsi="OpenSans-Regular"/>
          <w:sz w:val="15"/>
          <w:szCs w:val="15"/>
        </w:rPr>
        <w:t>Prevención / Sensibilización</w:t>
      </w:r>
    </w:p>
    <w:p w14:paraId="3759FB81" w14:textId="58890C1A" w:rsidR="00EB7E55" w:rsidRPr="005B3297" w:rsidRDefault="00EB7E55" w:rsidP="00EB7E55">
      <w:pPr>
        <w:spacing w:line="249" w:lineRule="auto"/>
        <w:ind w:left="709"/>
        <w:jc w:val="both"/>
        <w:rPr>
          <w:rFonts w:ascii="MS Reference Sans Serif" w:eastAsia="Calibri" w:hAnsi="MS Reference Sans Serif" w:cs="Calibri"/>
          <w:sz w:val="18"/>
          <w:szCs w:val="18"/>
        </w:rPr>
      </w:pPr>
      <w:r w:rsidRPr="571B958E">
        <w:rPr>
          <w:rFonts w:ascii="OpenSans-Regular" w:hAnsi="OpenSans-Regular"/>
          <w:sz w:val="15"/>
          <w:szCs w:val="15"/>
        </w:rPr>
        <w:t>Investigación y publicaciones</w:t>
      </w:r>
    </w:p>
    <w:p w14:paraId="69BEFEA8" w14:textId="459D772D" w:rsidR="3EA37780" w:rsidRDefault="3EA37780" w:rsidP="571B958E">
      <w:pPr>
        <w:spacing w:line="249" w:lineRule="auto"/>
        <w:ind w:left="709"/>
        <w:jc w:val="both"/>
        <w:rPr>
          <w:rFonts w:ascii="OpenSans-Regular" w:hAnsi="OpenSans-Regular"/>
          <w:sz w:val="15"/>
          <w:szCs w:val="15"/>
        </w:rPr>
      </w:pPr>
      <w:r w:rsidRPr="571B958E">
        <w:rPr>
          <w:rFonts w:ascii="OpenSans-Regular" w:hAnsi="OpenSans-Regular"/>
          <w:sz w:val="15"/>
          <w:szCs w:val="15"/>
        </w:rPr>
        <w:t>Otros (especificar)</w:t>
      </w:r>
    </w:p>
    <w:p w14:paraId="0E19F4C6" w14:textId="41DB0607" w:rsidR="00FB09CB" w:rsidRDefault="00FB09CB" w:rsidP="003B7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9" w:lineRule="auto"/>
        <w:ind w:left="2127" w:right="2904"/>
        <w:jc w:val="both"/>
        <w:rPr>
          <w:rFonts w:ascii="OpenSans-Regular" w:hAnsi="OpenSans-Regular"/>
          <w:sz w:val="15"/>
          <w:szCs w:val="15"/>
        </w:rPr>
      </w:pPr>
    </w:p>
    <w:p w14:paraId="0AFEB4DD" w14:textId="77777777" w:rsidR="003B7BC3" w:rsidRDefault="003B7BC3" w:rsidP="00FB09CB">
      <w:pPr>
        <w:spacing w:line="249" w:lineRule="auto"/>
        <w:ind w:left="2127" w:right="2904"/>
        <w:jc w:val="both"/>
        <w:rPr>
          <w:rFonts w:ascii="OpenSans-Regular" w:hAnsi="OpenSans-Regular"/>
          <w:sz w:val="15"/>
          <w:szCs w:val="15"/>
        </w:rPr>
      </w:pPr>
    </w:p>
    <w:p w14:paraId="20596620" w14:textId="5A79D4E8" w:rsidR="00EB7E55" w:rsidRPr="00422B48" w:rsidRDefault="00EB7E55" w:rsidP="571B958E">
      <w:pPr>
        <w:autoSpaceDE w:val="0"/>
        <w:autoSpaceDN w:val="0"/>
        <w:adjustRightInd w:val="0"/>
        <w:rPr>
          <w:rFonts w:ascii="OpenSans-Regular" w:hAnsi="OpenSans-Regular"/>
          <w:sz w:val="15"/>
          <w:szCs w:val="15"/>
        </w:rPr>
      </w:pPr>
      <w:r w:rsidRPr="00422B48">
        <w:rPr>
          <w:rFonts w:ascii="OpenSans-Regular" w:hAnsi="OpenSans-Regular"/>
          <w:b/>
          <w:bCs/>
          <w:sz w:val="15"/>
          <w:szCs w:val="15"/>
        </w:rPr>
        <w:t>Colectivo al que va dirigid</w:t>
      </w:r>
      <w:r w:rsidR="00D2121D" w:rsidRPr="00422B48">
        <w:rPr>
          <w:rFonts w:ascii="OpenSans-Regular" w:hAnsi="OpenSans-Regular"/>
          <w:b/>
          <w:bCs/>
          <w:sz w:val="15"/>
          <w:szCs w:val="15"/>
        </w:rPr>
        <w:t>o</w:t>
      </w:r>
      <w:r w:rsidRPr="00422B48">
        <w:rPr>
          <w:rFonts w:ascii="OpenSans-Regular" w:hAnsi="OpenSans-Regular"/>
          <w:b/>
          <w:bCs/>
          <w:sz w:val="15"/>
          <w:szCs w:val="15"/>
        </w:rPr>
        <w:t xml:space="preserve"> principalmente la actividad de la asociación.</w:t>
      </w:r>
      <w:r w:rsidR="001818C9" w:rsidRPr="00422B48">
        <w:rPr>
          <w:rFonts w:ascii="OpenSans-Regular" w:hAnsi="OpenSans-Regular"/>
          <w:b/>
          <w:bCs/>
          <w:sz w:val="15"/>
          <w:szCs w:val="15"/>
        </w:rPr>
        <w:t xml:space="preserve"> </w:t>
      </w:r>
      <w:r w:rsidR="20BE4008" w:rsidRPr="00422B48">
        <w:rPr>
          <w:rFonts w:ascii="OpenSans-Regular" w:hAnsi="OpenSans-Regular"/>
          <w:b/>
          <w:bCs/>
          <w:sz w:val="15"/>
          <w:szCs w:val="15"/>
        </w:rPr>
        <w:t xml:space="preserve">Marque </w:t>
      </w:r>
      <w:r w:rsidRPr="00422B48">
        <w:rPr>
          <w:rFonts w:ascii="OpenSans-Regular" w:hAnsi="OpenSans-Regular"/>
          <w:b/>
          <w:bCs/>
          <w:sz w:val="15"/>
          <w:szCs w:val="15"/>
        </w:rPr>
        <w:t xml:space="preserve">las opciones </w:t>
      </w:r>
      <w:proofErr w:type="gramStart"/>
      <w:r w:rsidRPr="00422B48">
        <w:rPr>
          <w:rFonts w:ascii="OpenSans-Regular" w:hAnsi="OpenSans-Regular"/>
          <w:b/>
          <w:bCs/>
          <w:sz w:val="15"/>
          <w:szCs w:val="15"/>
        </w:rPr>
        <w:t>elegidas</w:t>
      </w:r>
      <w:r w:rsidRPr="00422B48">
        <w:rPr>
          <w:rFonts w:ascii="OpenSans-Regular" w:hAnsi="OpenSans-Regular"/>
          <w:sz w:val="15"/>
          <w:szCs w:val="15"/>
        </w:rPr>
        <w:t>.</w:t>
      </w:r>
      <w:r w:rsidR="287EBABB" w:rsidRPr="00422B48">
        <w:rPr>
          <w:rFonts w:ascii="OpenSans-Regular" w:hAnsi="OpenSans-Regular"/>
          <w:sz w:val="15"/>
          <w:szCs w:val="15"/>
        </w:rPr>
        <w:t>*</w:t>
      </w:r>
      <w:proofErr w:type="gramEnd"/>
    </w:p>
    <w:p w14:paraId="20AF96FE" w14:textId="77777777" w:rsidR="00EB7E55" w:rsidRPr="00422B48" w:rsidRDefault="00EB7E55" w:rsidP="00EB7E55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p w14:paraId="7803BCF0" w14:textId="79E508FF" w:rsidR="00471042" w:rsidRPr="00A05DA6" w:rsidRDefault="00AE2915">
      <w:pPr>
        <w:rPr>
          <w:rFonts w:ascii="OpenSans-Bold" w:hAnsi="OpenSans-Bold"/>
          <w:sz w:val="15"/>
        </w:rPr>
      </w:pPr>
      <w:r w:rsidRPr="00A05DA6">
        <w:rPr>
          <w:rFonts w:ascii="OpenSans-Regular" w:hAnsi="OpenSans-Regular"/>
          <w:sz w:val="15"/>
        </w:rPr>
        <w:t>Personas enfermas</w:t>
      </w:r>
      <w:r w:rsidR="000D771E" w:rsidRPr="00A05DA6">
        <w:rPr>
          <w:rFonts w:ascii="OpenSans-Regular" w:hAnsi="OpenSans-Regular"/>
          <w:sz w:val="15"/>
        </w:rPr>
        <w:t xml:space="preserve"> -</w:t>
      </w:r>
      <w:r w:rsidR="001D3E31" w:rsidRPr="00A05DA6">
        <w:rPr>
          <w:rFonts w:ascii="OpenSans-Regular" w:hAnsi="OpenSans-Regular"/>
          <w:sz w:val="15"/>
        </w:rPr>
        <w:t xml:space="preserve"> </w:t>
      </w:r>
      <w:r w:rsidRPr="00A05DA6">
        <w:rPr>
          <w:rFonts w:ascii="OpenSans-Bold" w:hAnsi="OpenSans-Bold"/>
          <w:sz w:val="15"/>
        </w:rPr>
        <w:t>Mujeres</w:t>
      </w:r>
    </w:p>
    <w:p w14:paraId="2924567F" w14:textId="105E8001" w:rsidR="000D771E" w:rsidRPr="00A05DA6" w:rsidRDefault="000D771E">
      <w:pPr>
        <w:rPr>
          <w:rFonts w:ascii="OpenSans-Regular" w:hAnsi="OpenSans-Regular"/>
          <w:sz w:val="15"/>
        </w:rPr>
      </w:pPr>
      <w:r w:rsidRPr="00A05DA6">
        <w:rPr>
          <w:rFonts w:ascii="OpenSans-Regular" w:hAnsi="OpenSans-Regular"/>
          <w:sz w:val="15"/>
        </w:rPr>
        <w:t xml:space="preserve">Personas enfermas </w:t>
      </w:r>
      <w:r w:rsidR="00704DDD" w:rsidRPr="00A05DA6">
        <w:rPr>
          <w:rFonts w:ascii="OpenSans-Regular" w:hAnsi="OpenSans-Regular"/>
          <w:sz w:val="15"/>
        </w:rPr>
        <w:t>–</w:t>
      </w:r>
      <w:r w:rsidRPr="00A05DA6">
        <w:rPr>
          <w:rFonts w:ascii="OpenSans-Regular" w:hAnsi="OpenSans-Regular"/>
          <w:sz w:val="15"/>
        </w:rPr>
        <w:t xml:space="preserve"> Hombres</w:t>
      </w:r>
    </w:p>
    <w:p w14:paraId="7D6B0BB2" w14:textId="71887396" w:rsidR="00704DDD" w:rsidRPr="00A05DA6" w:rsidRDefault="00704DDD">
      <w:pPr>
        <w:rPr>
          <w:rFonts w:ascii="OpenSans-Bold" w:hAnsi="OpenSans-Bold"/>
          <w:sz w:val="15"/>
        </w:rPr>
      </w:pPr>
      <w:r w:rsidRPr="00A05DA6">
        <w:rPr>
          <w:rFonts w:ascii="OpenSans-Regular" w:hAnsi="OpenSans-Regular"/>
          <w:sz w:val="15"/>
        </w:rPr>
        <w:t>Personas enfermas – No binario</w:t>
      </w:r>
    </w:p>
    <w:p w14:paraId="47C0B122" w14:textId="61F253BA" w:rsidR="00AE2915" w:rsidRPr="00A05DA6" w:rsidRDefault="00AE2915">
      <w:pPr>
        <w:rPr>
          <w:rFonts w:ascii="OpenSans-Bold" w:hAnsi="OpenSans-Bold"/>
          <w:sz w:val="15"/>
        </w:rPr>
      </w:pPr>
      <w:r w:rsidRPr="00A05DA6">
        <w:rPr>
          <w:rFonts w:ascii="OpenSans-Bold" w:hAnsi="OpenSans-Bold"/>
          <w:sz w:val="15"/>
        </w:rPr>
        <w:t>Profesionales</w:t>
      </w:r>
      <w:r w:rsidR="001D3E31" w:rsidRPr="00A05DA6">
        <w:rPr>
          <w:rFonts w:ascii="OpenSans-Bold" w:hAnsi="OpenSans-Bold"/>
          <w:sz w:val="15"/>
        </w:rPr>
        <w:t xml:space="preserve"> - </w:t>
      </w:r>
      <w:r w:rsidRPr="00A05DA6">
        <w:rPr>
          <w:rFonts w:ascii="OpenSans-Bold" w:hAnsi="OpenSans-Bold"/>
          <w:sz w:val="15"/>
        </w:rPr>
        <w:t>Mujeres</w:t>
      </w:r>
    </w:p>
    <w:p w14:paraId="7AB71C8F" w14:textId="1DA0D8B3" w:rsidR="000D771E" w:rsidRPr="00A05DA6" w:rsidRDefault="001D3E31">
      <w:pPr>
        <w:rPr>
          <w:rFonts w:ascii="OpenSans-Bold" w:hAnsi="OpenSans-Bold"/>
          <w:sz w:val="15"/>
        </w:rPr>
      </w:pPr>
      <w:r w:rsidRPr="00A05DA6">
        <w:rPr>
          <w:rFonts w:ascii="OpenSans-Bold" w:hAnsi="OpenSans-Bold"/>
          <w:sz w:val="15"/>
        </w:rPr>
        <w:t xml:space="preserve">Profesionales </w:t>
      </w:r>
      <w:r w:rsidR="00704DDD" w:rsidRPr="00A05DA6">
        <w:rPr>
          <w:rFonts w:ascii="OpenSans-Bold" w:hAnsi="OpenSans-Bold"/>
          <w:sz w:val="15"/>
        </w:rPr>
        <w:t>–</w:t>
      </w:r>
      <w:r w:rsidRPr="00A05DA6">
        <w:rPr>
          <w:rFonts w:ascii="OpenSans-Bold" w:hAnsi="OpenSans-Bold"/>
          <w:sz w:val="15"/>
        </w:rPr>
        <w:t xml:space="preserve"> Hombres</w:t>
      </w:r>
    </w:p>
    <w:p w14:paraId="68E55EC5" w14:textId="7A910A5B" w:rsidR="00704DDD" w:rsidRPr="00A05DA6" w:rsidRDefault="00704DDD">
      <w:pPr>
        <w:rPr>
          <w:rFonts w:ascii="OpenSans-Bold" w:hAnsi="OpenSans-Bold"/>
          <w:sz w:val="15"/>
        </w:rPr>
      </w:pPr>
      <w:r w:rsidRPr="00A05DA6">
        <w:rPr>
          <w:rFonts w:ascii="OpenSans-Bold" w:hAnsi="OpenSans-Bold"/>
          <w:sz w:val="15"/>
        </w:rPr>
        <w:t>Profesionales – No binario</w:t>
      </w:r>
    </w:p>
    <w:p w14:paraId="799AB22F" w14:textId="287447DF" w:rsidR="00AE2915" w:rsidRPr="00A05DA6" w:rsidRDefault="00AE2915">
      <w:pPr>
        <w:rPr>
          <w:rFonts w:ascii="OpenSans-Bold" w:hAnsi="OpenSans-Bold"/>
          <w:sz w:val="15"/>
        </w:rPr>
      </w:pPr>
      <w:r w:rsidRPr="00A05DA6">
        <w:rPr>
          <w:rFonts w:ascii="OpenSans-Bold" w:hAnsi="OpenSans-Bold"/>
          <w:sz w:val="15"/>
        </w:rPr>
        <w:t>Familiares y/o cuidadores</w:t>
      </w:r>
      <w:r w:rsidR="00772DC4" w:rsidRPr="00A05DA6">
        <w:rPr>
          <w:rFonts w:ascii="OpenSans-Bold" w:hAnsi="OpenSans-Bold"/>
          <w:sz w:val="15"/>
        </w:rPr>
        <w:t xml:space="preserve"> - </w:t>
      </w:r>
      <w:r w:rsidR="0016672B" w:rsidRPr="00A05DA6">
        <w:rPr>
          <w:rFonts w:ascii="OpenSans-Bold" w:hAnsi="OpenSans-Bold"/>
          <w:sz w:val="15"/>
        </w:rPr>
        <w:t>Mujeres</w:t>
      </w:r>
    </w:p>
    <w:p w14:paraId="0156908A" w14:textId="00F172E6" w:rsidR="000D771E" w:rsidRPr="00A05DA6" w:rsidRDefault="00772DC4">
      <w:pPr>
        <w:rPr>
          <w:rFonts w:ascii="OpenSans-Bold" w:hAnsi="OpenSans-Bold"/>
          <w:sz w:val="15"/>
        </w:rPr>
      </w:pPr>
      <w:r w:rsidRPr="00A05DA6">
        <w:rPr>
          <w:rFonts w:ascii="OpenSans-Bold" w:hAnsi="OpenSans-Bold"/>
          <w:sz w:val="15"/>
        </w:rPr>
        <w:t xml:space="preserve">Familiares y/o cuidadores </w:t>
      </w:r>
      <w:r w:rsidR="00704DDD" w:rsidRPr="00A05DA6">
        <w:rPr>
          <w:rFonts w:ascii="OpenSans-Bold" w:hAnsi="OpenSans-Bold"/>
          <w:sz w:val="15"/>
        </w:rPr>
        <w:t>–</w:t>
      </w:r>
      <w:r w:rsidRPr="00A05DA6">
        <w:rPr>
          <w:rFonts w:ascii="OpenSans-Bold" w:hAnsi="OpenSans-Bold"/>
          <w:sz w:val="15"/>
        </w:rPr>
        <w:t xml:space="preserve"> Hombres</w:t>
      </w:r>
    </w:p>
    <w:p w14:paraId="2E52D763" w14:textId="3960F1AD" w:rsidR="00704DDD" w:rsidRPr="00A05DA6" w:rsidRDefault="00704DDD">
      <w:pPr>
        <w:rPr>
          <w:rFonts w:ascii="OpenSans-Bold" w:hAnsi="OpenSans-Bold"/>
          <w:sz w:val="15"/>
        </w:rPr>
      </w:pPr>
      <w:r w:rsidRPr="00A05DA6">
        <w:rPr>
          <w:rFonts w:ascii="OpenSans-Bold" w:hAnsi="OpenSans-Bold"/>
          <w:sz w:val="15"/>
        </w:rPr>
        <w:t>Familiares y/o cuidadores – No binario</w:t>
      </w:r>
    </w:p>
    <w:p w14:paraId="38DE7834" w14:textId="28FBBFBB" w:rsidR="0016672B" w:rsidRPr="00A05DA6" w:rsidRDefault="0016672B">
      <w:pPr>
        <w:rPr>
          <w:rFonts w:ascii="OpenSans-Bold" w:hAnsi="OpenSans-Bold"/>
          <w:sz w:val="15"/>
        </w:rPr>
      </w:pPr>
      <w:r w:rsidRPr="00A05DA6">
        <w:rPr>
          <w:rFonts w:ascii="OpenSans-Bold" w:hAnsi="OpenSans-Bold"/>
          <w:sz w:val="15"/>
        </w:rPr>
        <w:t>Conjunto de población</w:t>
      </w:r>
      <w:r w:rsidR="00772DC4" w:rsidRPr="00A05DA6">
        <w:rPr>
          <w:rFonts w:ascii="OpenSans-Bold" w:hAnsi="OpenSans-Bold"/>
          <w:sz w:val="15"/>
        </w:rPr>
        <w:t xml:space="preserve"> - </w:t>
      </w:r>
      <w:r w:rsidRPr="00A05DA6">
        <w:rPr>
          <w:rFonts w:ascii="OpenSans-Bold" w:hAnsi="OpenSans-Bold"/>
          <w:sz w:val="15"/>
        </w:rPr>
        <w:t>Mujeres</w:t>
      </w:r>
    </w:p>
    <w:p w14:paraId="4E50B219" w14:textId="550E7BEC" w:rsidR="000D771E" w:rsidRPr="00A05DA6" w:rsidRDefault="00772DC4">
      <w:pPr>
        <w:rPr>
          <w:rFonts w:ascii="OpenSans-Bold" w:hAnsi="OpenSans-Bold"/>
          <w:sz w:val="15"/>
        </w:rPr>
      </w:pPr>
      <w:r w:rsidRPr="00A05DA6">
        <w:rPr>
          <w:rFonts w:ascii="OpenSans-Bold" w:hAnsi="OpenSans-Bold"/>
          <w:sz w:val="15"/>
        </w:rPr>
        <w:t xml:space="preserve">Conjunto de población </w:t>
      </w:r>
      <w:r w:rsidR="00285D9B" w:rsidRPr="00A05DA6">
        <w:rPr>
          <w:rFonts w:ascii="OpenSans-Bold" w:hAnsi="OpenSans-Bold"/>
          <w:sz w:val="15"/>
        </w:rPr>
        <w:t>–</w:t>
      </w:r>
      <w:r w:rsidRPr="00A05DA6">
        <w:rPr>
          <w:rFonts w:ascii="OpenSans-Bold" w:hAnsi="OpenSans-Bold"/>
          <w:sz w:val="15"/>
        </w:rPr>
        <w:t xml:space="preserve"> Hombres</w:t>
      </w:r>
    </w:p>
    <w:p w14:paraId="4E4CF998" w14:textId="4E4B8EB2" w:rsidR="00285D9B" w:rsidRPr="00A05DA6" w:rsidRDefault="00285D9B">
      <w:pPr>
        <w:rPr>
          <w:rFonts w:ascii="OpenSans-Bold" w:hAnsi="OpenSans-Bold"/>
          <w:sz w:val="15"/>
        </w:rPr>
      </w:pPr>
      <w:r w:rsidRPr="00A05DA6">
        <w:rPr>
          <w:rFonts w:ascii="OpenSans-Bold" w:hAnsi="OpenSans-Bold"/>
          <w:sz w:val="15"/>
        </w:rPr>
        <w:t>Conjunto de población – No binario</w:t>
      </w:r>
    </w:p>
    <w:p w14:paraId="67AC7226" w14:textId="7655A9A3" w:rsidR="00772DC4" w:rsidRPr="00A05DA6" w:rsidRDefault="0016672B">
      <w:pPr>
        <w:rPr>
          <w:rFonts w:ascii="OpenSans-Bold" w:hAnsi="OpenSans-Bold"/>
          <w:sz w:val="15"/>
        </w:rPr>
      </w:pPr>
      <w:r w:rsidRPr="00A05DA6">
        <w:rPr>
          <w:rFonts w:ascii="OpenSans-Bold" w:hAnsi="OpenSans-Bold"/>
          <w:sz w:val="15"/>
        </w:rPr>
        <w:lastRenderedPageBreak/>
        <w:t>Otros colectivos específicos</w:t>
      </w:r>
      <w:r w:rsidR="00772DC4" w:rsidRPr="00A05DA6">
        <w:rPr>
          <w:rFonts w:ascii="OpenSans-Bold" w:hAnsi="OpenSans-Bold"/>
          <w:sz w:val="15"/>
        </w:rPr>
        <w:t xml:space="preserve"> – </w:t>
      </w:r>
      <w:r w:rsidRPr="00A05DA6">
        <w:rPr>
          <w:rFonts w:ascii="OpenSans-Bold" w:hAnsi="OpenSans-Bold"/>
          <w:sz w:val="15"/>
        </w:rPr>
        <w:t>Mujeres</w:t>
      </w:r>
    </w:p>
    <w:p w14:paraId="7B90A808" w14:textId="07FE4ED9" w:rsidR="0016672B" w:rsidRPr="00A05DA6" w:rsidRDefault="00772DC4">
      <w:pPr>
        <w:rPr>
          <w:rFonts w:ascii="OpenSans-Bold" w:hAnsi="OpenSans-Bold"/>
          <w:sz w:val="15"/>
        </w:rPr>
      </w:pPr>
      <w:r w:rsidRPr="00A05DA6">
        <w:rPr>
          <w:rFonts w:ascii="OpenSans-Bold" w:hAnsi="OpenSans-Bold"/>
          <w:sz w:val="15"/>
        </w:rPr>
        <w:t xml:space="preserve">Otros colectivos específicos – </w:t>
      </w:r>
      <w:r w:rsidR="0016672B" w:rsidRPr="00A05DA6">
        <w:rPr>
          <w:rFonts w:ascii="OpenSans-Regular" w:hAnsi="OpenSans-Regular"/>
          <w:sz w:val="15"/>
        </w:rPr>
        <w:t xml:space="preserve"> </w:t>
      </w:r>
      <w:r w:rsidR="0016672B" w:rsidRPr="00A05DA6">
        <w:rPr>
          <w:rFonts w:ascii="OpenSans-Bold" w:hAnsi="OpenSans-Bold"/>
          <w:sz w:val="15"/>
        </w:rPr>
        <w:t>Hombres</w:t>
      </w:r>
    </w:p>
    <w:p w14:paraId="090F97F8" w14:textId="72517815" w:rsidR="00285D9B" w:rsidRDefault="00285D9B">
      <w:pPr>
        <w:rPr>
          <w:rFonts w:ascii="OpenSans-Bold" w:hAnsi="OpenSans-Bold"/>
          <w:sz w:val="15"/>
        </w:rPr>
      </w:pPr>
      <w:r w:rsidRPr="00A05DA6">
        <w:rPr>
          <w:rFonts w:ascii="OpenSans-Bold" w:hAnsi="OpenSans-Bold"/>
          <w:sz w:val="15"/>
        </w:rPr>
        <w:t>Otros colectivos específicos – No binario</w:t>
      </w:r>
    </w:p>
    <w:p w14:paraId="758E33E4" w14:textId="77777777" w:rsidR="00A11C01" w:rsidRDefault="00A11C01">
      <w:pPr>
        <w:rPr>
          <w:rFonts w:ascii="OpenSans-Bold" w:hAnsi="OpenSans-Bold"/>
          <w:sz w:val="15"/>
        </w:rPr>
      </w:pPr>
    </w:p>
    <w:p w14:paraId="73231ED9" w14:textId="3DDFC865" w:rsidR="00EB7E55" w:rsidRPr="005B3297" w:rsidRDefault="00EB7E55" w:rsidP="05771A3B">
      <w:pPr>
        <w:autoSpaceDE w:val="0"/>
        <w:autoSpaceDN w:val="0"/>
        <w:adjustRightInd w:val="0"/>
        <w:rPr>
          <w:rFonts w:ascii="OpenSans-Bold" w:eastAsia="Calibri" w:hAnsi="OpenSans-Bold" w:cs="OpenSans-Bold"/>
          <w:sz w:val="15"/>
          <w:szCs w:val="15"/>
        </w:rPr>
      </w:pPr>
      <w:r w:rsidRPr="006C213F">
        <w:rPr>
          <w:rFonts w:ascii="OpenSans-Bold" w:hAnsi="OpenSans-Bold"/>
          <w:sz w:val="15"/>
          <w:szCs w:val="15"/>
        </w:rPr>
        <w:t>Grupo de edad al que va dirigida principalmente la actividad de la asociación</w:t>
      </w:r>
      <w:r w:rsidR="000244ED" w:rsidRPr="006C213F">
        <w:rPr>
          <w:rFonts w:ascii="OpenSans-Bold" w:hAnsi="OpenSans-Bold"/>
          <w:sz w:val="15"/>
          <w:szCs w:val="15"/>
        </w:rPr>
        <w:t>.</w:t>
      </w:r>
    </w:p>
    <w:p w14:paraId="256360C5" w14:textId="77777777" w:rsidR="00EB7E55" w:rsidRDefault="00EB7E55" w:rsidP="00EB7E55">
      <w:pPr>
        <w:autoSpaceDE w:val="0"/>
        <w:autoSpaceDN w:val="0"/>
        <w:adjustRightInd w:val="0"/>
        <w:rPr>
          <w:rFonts w:ascii="OpenSans-Bold" w:eastAsia="Calibri" w:hAnsi="OpenSans-Bold" w:cs="OpenSans-Bold"/>
          <w:b/>
          <w:bCs/>
          <w:sz w:val="15"/>
          <w:szCs w:val="15"/>
          <w:lang w:eastAsia="en-US"/>
        </w:rPr>
      </w:pPr>
    </w:p>
    <w:p w14:paraId="14CA4798" w14:textId="5D60AF77" w:rsidR="005733DD" w:rsidRPr="0047121C" w:rsidRDefault="1FCF2ED7" w:rsidP="571B958E">
      <w:pPr>
        <w:rPr>
          <w:rFonts w:ascii="OpenSans-Bold" w:hAnsi="OpenSans-Bold"/>
          <w:sz w:val="15"/>
          <w:szCs w:val="15"/>
        </w:rPr>
      </w:pPr>
      <w:r w:rsidRPr="0047121C">
        <w:rPr>
          <w:rFonts w:ascii="OpenSans-Bold" w:eastAsia="Calibri" w:hAnsi="OpenSans-Bold" w:cs="OpenSans-Bold"/>
          <w:sz w:val="15"/>
          <w:szCs w:val="15"/>
          <w:lang w:eastAsia="en-US"/>
        </w:rPr>
        <w:t>Todas las edades</w:t>
      </w:r>
      <w:r w:rsidR="00FA436C" w:rsidRPr="0047121C">
        <w:rPr>
          <w:rFonts w:ascii="OpenSans-Bold" w:eastAsia="Calibri" w:hAnsi="OpenSans-Bold" w:cs="OpenSans-Bold"/>
          <w:sz w:val="15"/>
          <w:szCs w:val="15"/>
          <w:lang w:eastAsia="en-US"/>
        </w:rPr>
        <w:t xml:space="preserve"> </w:t>
      </w:r>
      <w:r w:rsidR="005733DD" w:rsidRPr="0047121C">
        <w:rPr>
          <w:rFonts w:ascii="OpenSans-Bold" w:eastAsia="Calibri" w:hAnsi="OpenSans-Bold" w:cs="OpenSans-Bold"/>
          <w:sz w:val="15"/>
          <w:szCs w:val="15"/>
          <w:lang w:eastAsia="en-US"/>
        </w:rPr>
        <w:t>–</w:t>
      </w:r>
      <w:r w:rsidR="00FA436C" w:rsidRPr="0047121C">
        <w:rPr>
          <w:rFonts w:ascii="OpenSans-Bold" w:eastAsia="Calibri" w:hAnsi="OpenSans-Bold" w:cs="OpenSans-Bold"/>
          <w:b/>
          <w:bCs/>
          <w:sz w:val="15"/>
          <w:szCs w:val="15"/>
          <w:lang w:eastAsia="en-US"/>
        </w:rPr>
        <w:t xml:space="preserve"> </w:t>
      </w:r>
      <w:r w:rsidRPr="0047121C">
        <w:rPr>
          <w:rFonts w:ascii="OpenSans-Bold" w:hAnsi="OpenSans-Bold"/>
          <w:sz w:val="15"/>
          <w:szCs w:val="15"/>
        </w:rPr>
        <w:t>Mujeres</w:t>
      </w:r>
    </w:p>
    <w:p w14:paraId="189D5C6D" w14:textId="7C3D9050" w:rsidR="1FCF2ED7" w:rsidRPr="0047121C" w:rsidRDefault="005733DD" w:rsidP="571B958E">
      <w:pPr>
        <w:rPr>
          <w:rFonts w:ascii="OpenSans-Bold" w:eastAsia="Calibri" w:hAnsi="OpenSans-Bold" w:cs="OpenSans-Bold"/>
          <w:sz w:val="15"/>
          <w:szCs w:val="15"/>
        </w:rPr>
      </w:pPr>
      <w:r w:rsidRPr="0047121C">
        <w:rPr>
          <w:rFonts w:ascii="OpenSans-Bold" w:eastAsia="Calibri" w:hAnsi="OpenSans-Bold" w:cs="OpenSans-Bold"/>
          <w:sz w:val="15"/>
          <w:szCs w:val="15"/>
          <w:lang w:eastAsia="en-US"/>
        </w:rPr>
        <w:t xml:space="preserve">Todas las edades – </w:t>
      </w:r>
      <w:r w:rsidR="1FCF2ED7" w:rsidRPr="0047121C">
        <w:rPr>
          <w:rFonts w:ascii="OpenSans-Bold" w:hAnsi="OpenSans-Bold"/>
          <w:sz w:val="15"/>
          <w:szCs w:val="15"/>
        </w:rPr>
        <w:t>Hombres</w:t>
      </w:r>
    </w:p>
    <w:p w14:paraId="722D11ED" w14:textId="447F3420" w:rsidR="571B958E" w:rsidRPr="0047121C" w:rsidRDefault="571B958E" w:rsidP="571B958E">
      <w:pPr>
        <w:rPr>
          <w:rFonts w:ascii="OpenSans-Bold" w:eastAsia="Calibri" w:hAnsi="OpenSans-Bold" w:cs="OpenSans-Bold"/>
          <w:b/>
          <w:bCs/>
          <w:sz w:val="15"/>
          <w:szCs w:val="15"/>
          <w:lang w:eastAsia="en-US"/>
        </w:rPr>
      </w:pPr>
    </w:p>
    <w:p w14:paraId="28C2BA7C" w14:textId="38EA69DA" w:rsidR="00892AF6" w:rsidRPr="0047121C" w:rsidRDefault="00892AF6" w:rsidP="00AC5AFA">
      <w:pPr>
        <w:rPr>
          <w:rFonts w:ascii="OpenSans-Bold" w:eastAsia="Calibri" w:hAnsi="OpenSans-Bold" w:cs="OpenSans-Bold"/>
          <w:sz w:val="15"/>
          <w:szCs w:val="15"/>
          <w:lang w:eastAsia="en-US"/>
        </w:rPr>
      </w:pPr>
      <w:r w:rsidRPr="0047121C">
        <w:rPr>
          <w:rFonts w:ascii="OpenSans-Bold" w:eastAsia="Calibri" w:hAnsi="OpenSans-Bold" w:cs="OpenSans-Bold"/>
          <w:sz w:val="15"/>
          <w:szCs w:val="15"/>
          <w:lang w:eastAsia="en-US"/>
        </w:rPr>
        <w:t xml:space="preserve">Grupo de </w:t>
      </w:r>
      <w:r w:rsidR="00AC5AFA" w:rsidRPr="0047121C">
        <w:rPr>
          <w:rFonts w:ascii="OpenSans-Bold" w:eastAsia="Calibri" w:hAnsi="OpenSans-Bold" w:cs="OpenSans-Bold"/>
          <w:sz w:val="15"/>
          <w:szCs w:val="15"/>
          <w:lang w:eastAsia="en-US"/>
        </w:rPr>
        <w:t>65 o más años – Mujeres</w:t>
      </w:r>
    </w:p>
    <w:p w14:paraId="3730560C" w14:textId="4FBC5169" w:rsidR="00AC5AFA" w:rsidRPr="0047121C" w:rsidRDefault="00AC5AFA" w:rsidP="00AC5AFA">
      <w:pPr>
        <w:rPr>
          <w:rFonts w:ascii="OpenSans-Bold" w:eastAsia="Calibri" w:hAnsi="OpenSans-Bold" w:cs="OpenSans-Bold"/>
          <w:sz w:val="15"/>
          <w:szCs w:val="15"/>
          <w:lang w:eastAsia="en-US"/>
        </w:rPr>
      </w:pPr>
      <w:r w:rsidRPr="0047121C">
        <w:rPr>
          <w:rFonts w:ascii="OpenSans-Bold" w:eastAsia="Calibri" w:hAnsi="OpenSans-Bold" w:cs="OpenSans-Bold"/>
          <w:sz w:val="15"/>
          <w:szCs w:val="15"/>
          <w:lang w:eastAsia="en-US"/>
        </w:rPr>
        <w:t>Grupo de 65 o más años – Hombre</w:t>
      </w:r>
      <w:r w:rsidR="000C22A8" w:rsidRPr="0047121C">
        <w:rPr>
          <w:rFonts w:ascii="OpenSans-Bold" w:eastAsia="Calibri" w:hAnsi="OpenSans-Bold" w:cs="OpenSans-Bold"/>
          <w:sz w:val="15"/>
          <w:szCs w:val="15"/>
          <w:lang w:eastAsia="en-US"/>
        </w:rPr>
        <w:t>s</w:t>
      </w:r>
    </w:p>
    <w:p w14:paraId="291B6209" w14:textId="02A7BDF2" w:rsidR="00892AF6" w:rsidRPr="0047121C" w:rsidRDefault="000C22A8" w:rsidP="571B958E">
      <w:pPr>
        <w:rPr>
          <w:rFonts w:ascii="OpenSans-Bold" w:eastAsia="Calibri" w:hAnsi="OpenSans-Bold" w:cs="OpenSans-Bold"/>
          <w:sz w:val="15"/>
          <w:szCs w:val="15"/>
          <w:lang w:eastAsia="en-US"/>
        </w:rPr>
      </w:pPr>
      <w:r w:rsidRPr="0047121C">
        <w:rPr>
          <w:rFonts w:ascii="OpenSans-Bold" w:eastAsia="Calibri" w:hAnsi="OpenSans-Bold" w:cs="OpenSans-Bold"/>
          <w:sz w:val="15"/>
          <w:szCs w:val="15"/>
          <w:lang w:eastAsia="en-US"/>
        </w:rPr>
        <w:t>Grupo entre 50</w:t>
      </w:r>
      <w:r w:rsidR="00245719" w:rsidRPr="0047121C">
        <w:rPr>
          <w:rFonts w:ascii="OpenSans-Bold" w:eastAsia="Calibri" w:hAnsi="OpenSans-Bold" w:cs="OpenSans-Bold"/>
          <w:sz w:val="15"/>
          <w:szCs w:val="15"/>
          <w:lang w:eastAsia="en-US"/>
        </w:rPr>
        <w:t xml:space="preserve"> y 64 años – Mujeres</w:t>
      </w:r>
    </w:p>
    <w:p w14:paraId="0195FA4E" w14:textId="2DD60073" w:rsidR="00245719" w:rsidRPr="0047121C" w:rsidRDefault="00245719" w:rsidP="571B958E">
      <w:pPr>
        <w:rPr>
          <w:rFonts w:ascii="OpenSans-Bold" w:eastAsia="Calibri" w:hAnsi="OpenSans-Bold" w:cs="OpenSans-Bold"/>
          <w:sz w:val="15"/>
          <w:szCs w:val="15"/>
          <w:lang w:eastAsia="en-US"/>
        </w:rPr>
      </w:pPr>
      <w:r w:rsidRPr="0047121C">
        <w:rPr>
          <w:rFonts w:ascii="OpenSans-Bold" w:eastAsia="Calibri" w:hAnsi="OpenSans-Bold" w:cs="OpenSans-Bold"/>
          <w:sz w:val="15"/>
          <w:szCs w:val="15"/>
          <w:lang w:eastAsia="en-US"/>
        </w:rPr>
        <w:t xml:space="preserve">Grupo entre 50 y 64 años – </w:t>
      </w:r>
      <w:r w:rsidR="00E164C2" w:rsidRPr="0047121C">
        <w:rPr>
          <w:rFonts w:ascii="OpenSans-Bold" w:eastAsia="Calibri" w:hAnsi="OpenSans-Bold" w:cs="OpenSans-Bold"/>
          <w:sz w:val="15"/>
          <w:szCs w:val="15"/>
          <w:lang w:eastAsia="en-US"/>
        </w:rPr>
        <w:t>Hombres</w:t>
      </w:r>
    </w:p>
    <w:p w14:paraId="64BDBC85" w14:textId="2A840301" w:rsidR="00E164C2" w:rsidRPr="0047121C" w:rsidRDefault="00E164C2" w:rsidP="571B958E">
      <w:pPr>
        <w:rPr>
          <w:rFonts w:ascii="OpenSans-Bold" w:eastAsia="Calibri" w:hAnsi="OpenSans-Bold" w:cs="OpenSans-Bold"/>
          <w:sz w:val="15"/>
          <w:szCs w:val="15"/>
          <w:lang w:eastAsia="en-US"/>
        </w:rPr>
      </w:pPr>
      <w:r w:rsidRPr="0047121C">
        <w:rPr>
          <w:rFonts w:ascii="OpenSans-Bold" w:eastAsia="Calibri" w:hAnsi="OpenSans-Bold" w:cs="OpenSans-Bold"/>
          <w:sz w:val="15"/>
          <w:szCs w:val="15"/>
          <w:lang w:eastAsia="en-US"/>
        </w:rPr>
        <w:t xml:space="preserve">Grupo entre </w:t>
      </w:r>
      <w:r w:rsidRPr="0047121C">
        <w:rPr>
          <w:rFonts w:ascii="OpenSans-Regular" w:hAnsi="OpenSans-Regular"/>
          <w:sz w:val="15"/>
          <w:szCs w:val="15"/>
        </w:rPr>
        <w:t xml:space="preserve">35 y 49 años </w:t>
      </w:r>
      <w:r w:rsidRPr="0047121C">
        <w:rPr>
          <w:rFonts w:ascii="OpenSans-Bold" w:eastAsia="Calibri" w:hAnsi="OpenSans-Bold" w:cs="OpenSans-Bold"/>
          <w:sz w:val="15"/>
          <w:szCs w:val="15"/>
          <w:lang w:eastAsia="en-US"/>
        </w:rPr>
        <w:t>– Mujeres</w:t>
      </w:r>
    </w:p>
    <w:p w14:paraId="5709C6F8" w14:textId="70608811" w:rsidR="00245719" w:rsidRPr="0047121C" w:rsidRDefault="00E164C2" w:rsidP="571B958E">
      <w:pPr>
        <w:rPr>
          <w:rFonts w:ascii="OpenSans-Bold" w:eastAsia="Calibri" w:hAnsi="OpenSans-Bold" w:cs="OpenSans-Bold"/>
          <w:sz w:val="15"/>
          <w:szCs w:val="15"/>
          <w:lang w:eastAsia="en-US"/>
        </w:rPr>
      </w:pPr>
      <w:r w:rsidRPr="0047121C">
        <w:rPr>
          <w:rFonts w:ascii="OpenSans-Bold" w:eastAsia="Calibri" w:hAnsi="OpenSans-Bold" w:cs="OpenSans-Bold"/>
          <w:sz w:val="15"/>
          <w:szCs w:val="15"/>
          <w:lang w:eastAsia="en-US"/>
        </w:rPr>
        <w:t xml:space="preserve">Grupo entre </w:t>
      </w:r>
      <w:r w:rsidRPr="0047121C">
        <w:rPr>
          <w:rFonts w:ascii="OpenSans-Regular" w:hAnsi="OpenSans-Regular"/>
          <w:sz w:val="15"/>
          <w:szCs w:val="15"/>
        </w:rPr>
        <w:t xml:space="preserve">35 y 49 años </w:t>
      </w:r>
      <w:r w:rsidRPr="0047121C">
        <w:rPr>
          <w:rFonts w:ascii="OpenSans-Bold" w:eastAsia="Calibri" w:hAnsi="OpenSans-Bold" w:cs="OpenSans-Bold"/>
          <w:sz w:val="15"/>
          <w:szCs w:val="15"/>
          <w:lang w:eastAsia="en-US"/>
        </w:rPr>
        <w:t>– Hombres</w:t>
      </w:r>
    </w:p>
    <w:p w14:paraId="06BEC648" w14:textId="6806846F" w:rsidR="00E164C2" w:rsidRPr="0047121C" w:rsidRDefault="00E164C2" w:rsidP="00E164C2">
      <w:pPr>
        <w:rPr>
          <w:rFonts w:ascii="OpenSans-Bold" w:eastAsia="Calibri" w:hAnsi="OpenSans-Bold" w:cs="OpenSans-Bold"/>
          <w:sz w:val="15"/>
          <w:szCs w:val="15"/>
          <w:lang w:eastAsia="en-US"/>
        </w:rPr>
      </w:pPr>
      <w:r w:rsidRPr="0047121C">
        <w:rPr>
          <w:rFonts w:ascii="OpenSans-Bold" w:eastAsia="Calibri" w:hAnsi="OpenSans-Bold" w:cs="OpenSans-Bold"/>
          <w:sz w:val="15"/>
          <w:szCs w:val="15"/>
          <w:lang w:eastAsia="en-US"/>
        </w:rPr>
        <w:t xml:space="preserve">Grupo entre </w:t>
      </w:r>
      <w:r w:rsidRPr="0047121C">
        <w:rPr>
          <w:rFonts w:ascii="OpenSans-Regular" w:hAnsi="OpenSans-Regular"/>
          <w:sz w:val="15"/>
          <w:szCs w:val="15"/>
        </w:rPr>
        <w:t xml:space="preserve">18 y 34 años </w:t>
      </w:r>
      <w:r w:rsidRPr="0047121C">
        <w:rPr>
          <w:rFonts w:ascii="OpenSans-Bold" w:eastAsia="Calibri" w:hAnsi="OpenSans-Bold" w:cs="OpenSans-Bold"/>
          <w:sz w:val="15"/>
          <w:szCs w:val="15"/>
          <w:lang w:eastAsia="en-US"/>
        </w:rPr>
        <w:t>– Mujeres</w:t>
      </w:r>
    </w:p>
    <w:p w14:paraId="37C04B58" w14:textId="4C786A9B" w:rsidR="00E164C2" w:rsidRPr="0047121C" w:rsidRDefault="00E164C2" w:rsidP="00E164C2">
      <w:pPr>
        <w:rPr>
          <w:rFonts w:ascii="OpenSans-Bold" w:eastAsia="Calibri" w:hAnsi="OpenSans-Bold" w:cs="OpenSans-Bold"/>
          <w:sz w:val="15"/>
          <w:szCs w:val="15"/>
          <w:lang w:eastAsia="en-US"/>
        </w:rPr>
      </w:pPr>
      <w:r w:rsidRPr="0047121C">
        <w:rPr>
          <w:rFonts w:ascii="OpenSans-Bold" w:eastAsia="Calibri" w:hAnsi="OpenSans-Bold" w:cs="OpenSans-Bold"/>
          <w:sz w:val="15"/>
          <w:szCs w:val="15"/>
          <w:lang w:eastAsia="en-US"/>
        </w:rPr>
        <w:t xml:space="preserve">Grupo entre </w:t>
      </w:r>
      <w:r w:rsidRPr="0047121C">
        <w:rPr>
          <w:rFonts w:ascii="OpenSans-Regular" w:hAnsi="OpenSans-Regular"/>
          <w:sz w:val="15"/>
          <w:szCs w:val="15"/>
        </w:rPr>
        <w:t xml:space="preserve">18 y 34 años </w:t>
      </w:r>
      <w:r w:rsidRPr="0047121C">
        <w:rPr>
          <w:rFonts w:ascii="OpenSans-Bold" w:eastAsia="Calibri" w:hAnsi="OpenSans-Bold" w:cs="OpenSans-Bold"/>
          <w:sz w:val="15"/>
          <w:szCs w:val="15"/>
          <w:lang w:eastAsia="en-US"/>
        </w:rPr>
        <w:t>– Hombres</w:t>
      </w:r>
    </w:p>
    <w:p w14:paraId="5B311A49" w14:textId="58F7027A" w:rsidR="00E164C2" w:rsidRPr="0047121C" w:rsidRDefault="00E164C2" w:rsidP="571B958E">
      <w:pPr>
        <w:rPr>
          <w:rFonts w:ascii="OpenSans-Bold" w:eastAsia="Calibri" w:hAnsi="OpenSans-Bold" w:cs="OpenSans-Bold"/>
          <w:sz w:val="15"/>
          <w:szCs w:val="15"/>
          <w:lang w:eastAsia="en-US"/>
        </w:rPr>
      </w:pPr>
      <w:r w:rsidRPr="0047121C">
        <w:rPr>
          <w:rFonts w:ascii="OpenSans-Bold" w:eastAsia="Calibri" w:hAnsi="OpenSans-Bold" w:cs="OpenSans-Bold"/>
          <w:sz w:val="15"/>
          <w:szCs w:val="15"/>
          <w:lang w:eastAsia="en-US"/>
        </w:rPr>
        <w:t>Grupo de menores de 18 años – Mujeres</w:t>
      </w:r>
    </w:p>
    <w:p w14:paraId="55471A38" w14:textId="7CB2B96E" w:rsidR="00E164C2" w:rsidRDefault="00E164C2" w:rsidP="00E164C2">
      <w:pPr>
        <w:rPr>
          <w:rFonts w:ascii="OpenSans-Bold" w:eastAsia="Calibri" w:hAnsi="OpenSans-Bold" w:cs="OpenSans-Bold"/>
          <w:sz w:val="15"/>
          <w:szCs w:val="15"/>
          <w:lang w:eastAsia="en-US"/>
        </w:rPr>
      </w:pPr>
      <w:r w:rsidRPr="0047121C">
        <w:rPr>
          <w:rFonts w:ascii="OpenSans-Bold" w:eastAsia="Calibri" w:hAnsi="OpenSans-Bold" w:cs="OpenSans-Bold"/>
          <w:sz w:val="15"/>
          <w:szCs w:val="15"/>
          <w:lang w:eastAsia="en-US"/>
        </w:rPr>
        <w:t>Grupo de menores de 18 años – Hombres</w:t>
      </w:r>
    </w:p>
    <w:p w14:paraId="43343482" w14:textId="77777777" w:rsidR="00EB7E55" w:rsidRPr="005B3297" w:rsidRDefault="00EB7E55" w:rsidP="00EB7E55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p w14:paraId="44CF32D9" w14:textId="1FA66E80" w:rsidR="00EB7E55" w:rsidRPr="005B3297" w:rsidRDefault="00EB7E55" w:rsidP="571B958E">
      <w:pPr>
        <w:autoSpaceDE w:val="0"/>
        <w:autoSpaceDN w:val="0"/>
        <w:adjustRightInd w:val="0"/>
        <w:rPr>
          <w:rFonts w:ascii="OpenSans-Bold" w:eastAsia="Calibri" w:hAnsi="OpenSans-Bold" w:cs="OpenSans-Bold"/>
          <w:sz w:val="15"/>
          <w:szCs w:val="15"/>
          <w:lang w:eastAsia="en-US"/>
        </w:rPr>
      </w:pPr>
      <w:proofErr w:type="spellStart"/>
      <w:r w:rsidRPr="004F5C37">
        <w:rPr>
          <w:rFonts w:ascii="OpenSans-Regular" w:hAnsi="OpenSans-Regular"/>
          <w:b/>
          <w:bCs/>
          <w:sz w:val="15"/>
          <w:szCs w:val="15"/>
        </w:rPr>
        <w:t>Nº</w:t>
      </w:r>
      <w:proofErr w:type="spellEnd"/>
      <w:r w:rsidRPr="004F5C37">
        <w:rPr>
          <w:rFonts w:ascii="OpenSans-Regular" w:hAnsi="OpenSans-Regular"/>
          <w:b/>
          <w:bCs/>
          <w:sz w:val="15"/>
          <w:szCs w:val="15"/>
        </w:rPr>
        <w:t xml:space="preserve"> de personas </w:t>
      </w:r>
      <w:proofErr w:type="gramStart"/>
      <w:r w:rsidRPr="004F5C37">
        <w:rPr>
          <w:rFonts w:ascii="OpenSans-Regular" w:hAnsi="OpenSans-Regular"/>
          <w:b/>
          <w:bCs/>
          <w:sz w:val="15"/>
          <w:szCs w:val="15"/>
        </w:rPr>
        <w:t>asociadas</w:t>
      </w:r>
      <w:r w:rsidR="56CCE781" w:rsidRPr="004F5C37">
        <w:rPr>
          <w:rFonts w:ascii="OpenSans-Regular" w:hAnsi="OpenSans-Regular"/>
          <w:b/>
          <w:bCs/>
          <w:sz w:val="15"/>
          <w:szCs w:val="15"/>
        </w:rPr>
        <w:t>:</w:t>
      </w:r>
      <w:r w:rsidR="3E3251AF" w:rsidRPr="004F5C37">
        <w:rPr>
          <w:rFonts w:ascii="OpenSans-Regular" w:hAnsi="OpenSans-Regular"/>
          <w:b/>
          <w:bCs/>
          <w:sz w:val="15"/>
          <w:szCs w:val="15"/>
        </w:rPr>
        <w:t>*</w:t>
      </w:r>
      <w:proofErr w:type="gramEnd"/>
      <w:r w:rsidR="56CCE781" w:rsidRPr="004F5C37">
        <w:rPr>
          <w:rFonts w:ascii="OpenSans-Regular" w:hAnsi="OpenSans-Regular"/>
          <w:b/>
          <w:bCs/>
          <w:sz w:val="15"/>
          <w:szCs w:val="15"/>
        </w:rPr>
        <w:t xml:space="preserve"> </w:t>
      </w:r>
      <w:r w:rsidRPr="004F5C37">
        <w:tab/>
      </w:r>
      <w:r w:rsidR="56CCE781" w:rsidRPr="004F5C37">
        <w:rPr>
          <w:rFonts w:ascii="OpenSans-Bold" w:hAnsi="OpenSans-Bold"/>
          <w:sz w:val="15"/>
          <w:szCs w:val="15"/>
        </w:rPr>
        <w:t>Mujeres</w:t>
      </w:r>
      <w:r w:rsidRPr="004F5C37">
        <w:tab/>
      </w:r>
      <w:r w:rsidRPr="004F5C37">
        <w:tab/>
      </w:r>
      <w:r w:rsidR="56CCE781" w:rsidRPr="004F5C37">
        <w:rPr>
          <w:rFonts w:ascii="OpenSans-Regular" w:hAnsi="OpenSans-Regular"/>
          <w:sz w:val="15"/>
          <w:szCs w:val="15"/>
        </w:rPr>
        <w:t xml:space="preserve"> </w:t>
      </w:r>
      <w:r w:rsidR="56CCE781" w:rsidRPr="004F5C37">
        <w:rPr>
          <w:rFonts w:ascii="OpenSans-Bold" w:hAnsi="OpenSans-Bold"/>
          <w:sz w:val="15"/>
          <w:szCs w:val="15"/>
        </w:rPr>
        <w:t>Hombres</w:t>
      </w:r>
    </w:p>
    <w:p w14:paraId="5BDE7D95" w14:textId="77777777" w:rsidR="00EB7E55" w:rsidRPr="005B3297" w:rsidRDefault="00EB7E55" w:rsidP="00EB7E55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p w14:paraId="6DCEDE05" w14:textId="3F3E7164" w:rsidR="00EB7E55" w:rsidRPr="00D81314" w:rsidRDefault="0BAACE75" w:rsidP="05771A3B">
      <w:pPr>
        <w:autoSpaceDE w:val="0"/>
        <w:autoSpaceDN w:val="0"/>
        <w:adjustRightInd w:val="0"/>
        <w:rPr>
          <w:rFonts w:ascii="OpenSans-Regular" w:eastAsia="Calibri" w:hAnsi="OpenSans-Regular" w:cs="OpenSans-Regular"/>
          <w:b/>
          <w:bCs/>
          <w:sz w:val="15"/>
          <w:szCs w:val="15"/>
        </w:rPr>
      </w:pPr>
      <w:r w:rsidRPr="00D81314">
        <w:rPr>
          <w:rFonts w:ascii="OpenSans-Regular" w:hAnsi="OpenSans-Regular"/>
          <w:b/>
          <w:bCs/>
          <w:sz w:val="15"/>
          <w:szCs w:val="15"/>
        </w:rPr>
        <w:t>Personal colaborador</w:t>
      </w:r>
    </w:p>
    <w:p w14:paraId="342849B2" w14:textId="77777777" w:rsidR="00EB7E55" w:rsidRPr="00D81314" w:rsidRDefault="00EB7E55" w:rsidP="00EB7E55">
      <w:pPr>
        <w:autoSpaceDE w:val="0"/>
        <w:autoSpaceDN w:val="0"/>
        <w:adjustRightInd w:val="0"/>
        <w:rPr>
          <w:rFonts w:ascii="OpenSans-Regular" w:eastAsia="Calibri" w:hAnsi="OpenSans-Regular" w:cs="OpenSans-Regular"/>
          <w:b/>
          <w:sz w:val="15"/>
          <w:szCs w:val="15"/>
          <w:lang w:eastAsia="en-US"/>
        </w:rPr>
      </w:pPr>
    </w:p>
    <w:tbl>
      <w:tblPr>
        <w:tblW w:w="6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1592"/>
        <w:gridCol w:w="1525"/>
      </w:tblGrid>
      <w:tr w:rsidR="005B3297" w:rsidRPr="00D81314" w14:paraId="0D4B014D" w14:textId="77777777" w:rsidTr="783C4EE4">
        <w:trPr>
          <w:trHeight w:val="300"/>
        </w:trPr>
        <w:tc>
          <w:tcPr>
            <w:tcW w:w="3221" w:type="dxa"/>
            <w:shd w:val="clear" w:color="auto" w:fill="FFFFFF" w:themeFill="background1"/>
          </w:tcPr>
          <w:p w14:paraId="08A01074" w14:textId="77777777" w:rsidR="00EB7E55" w:rsidRPr="00D81314" w:rsidRDefault="00EB7E55" w:rsidP="00EE0F3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b/>
                <w:sz w:val="15"/>
                <w:szCs w:val="15"/>
                <w:lang w:eastAsia="en-US"/>
              </w:rPr>
            </w:pPr>
          </w:p>
        </w:tc>
        <w:tc>
          <w:tcPr>
            <w:tcW w:w="1592" w:type="dxa"/>
            <w:shd w:val="clear" w:color="auto" w:fill="FFFFFF" w:themeFill="background1"/>
          </w:tcPr>
          <w:p w14:paraId="7FA3DCFF" w14:textId="0DF365C5" w:rsidR="00EB7E55" w:rsidRPr="00D81314" w:rsidRDefault="37FAB419" w:rsidP="783C4EE4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b/>
                <w:bCs/>
                <w:sz w:val="15"/>
                <w:szCs w:val="15"/>
              </w:rPr>
            </w:pPr>
            <w:r w:rsidRPr="00D81314">
              <w:rPr>
                <w:rFonts w:ascii="OpenSans-Regular" w:hAnsi="OpenSans-Regular"/>
                <w:b/>
                <w:bCs/>
                <w:sz w:val="15"/>
                <w:szCs w:val="15"/>
              </w:rPr>
              <w:t xml:space="preserve">N º de </w:t>
            </w:r>
            <w:r w:rsidR="7E9D9836" w:rsidRPr="00D81314">
              <w:rPr>
                <w:rFonts w:ascii="OpenSans-Regular" w:hAnsi="OpenSans-Regular"/>
                <w:b/>
                <w:bCs/>
                <w:sz w:val="15"/>
                <w:szCs w:val="15"/>
              </w:rPr>
              <w:t>Mujeres</w:t>
            </w:r>
            <w:r w:rsidR="00D81314" w:rsidRPr="00D81314">
              <w:rPr>
                <w:rFonts w:ascii="OpenSans-Regular" w:hAnsi="OpenSans-Regular"/>
                <w:b/>
                <w:bCs/>
                <w:sz w:val="15"/>
                <w:szCs w:val="15"/>
              </w:rPr>
              <w:t>*</w:t>
            </w:r>
          </w:p>
        </w:tc>
        <w:tc>
          <w:tcPr>
            <w:tcW w:w="1525" w:type="dxa"/>
            <w:shd w:val="clear" w:color="auto" w:fill="FFFFFF" w:themeFill="background1"/>
          </w:tcPr>
          <w:p w14:paraId="6B49EA93" w14:textId="4D93EED6" w:rsidR="00EB7E55" w:rsidRPr="00D81314" w:rsidRDefault="6162A398" w:rsidP="783C4EE4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b/>
                <w:bCs/>
                <w:sz w:val="15"/>
                <w:szCs w:val="15"/>
              </w:rPr>
            </w:pPr>
            <w:proofErr w:type="spellStart"/>
            <w:r w:rsidRPr="00D81314">
              <w:rPr>
                <w:rFonts w:ascii="OpenSans-Regular" w:hAnsi="OpenSans-Regular"/>
                <w:b/>
                <w:bCs/>
                <w:sz w:val="15"/>
                <w:szCs w:val="15"/>
              </w:rPr>
              <w:t>Nº</w:t>
            </w:r>
            <w:proofErr w:type="spellEnd"/>
            <w:r w:rsidRPr="00D81314">
              <w:rPr>
                <w:rFonts w:ascii="OpenSans-Regular" w:hAnsi="OpenSans-Regular"/>
                <w:b/>
                <w:bCs/>
                <w:sz w:val="15"/>
                <w:szCs w:val="15"/>
              </w:rPr>
              <w:t xml:space="preserve"> de </w:t>
            </w:r>
            <w:r w:rsidR="7E9D9836" w:rsidRPr="00D81314">
              <w:rPr>
                <w:rFonts w:ascii="OpenSans-Regular" w:hAnsi="OpenSans-Regular"/>
                <w:b/>
                <w:bCs/>
                <w:sz w:val="15"/>
                <w:szCs w:val="15"/>
              </w:rPr>
              <w:t>Hombres</w:t>
            </w:r>
            <w:r w:rsidR="00D81314" w:rsidRPr="00D81314">
              <w:rPr>
                <w:rFonts w:ascii="OpenSans-Regular" w:hAnsi="OpenSans-Regular"/>
                <w:b/>
                <w:bCs/>
                <w:sz w:val="15"/>
                <w:szCs w:val="15"/>
              </w:rPr>
              <w:t>*</w:t>
            </w:r>
          </w:p>
        </w:tc>
      </w:tr>
      <w:tr w:rsidR="005B3297" w:rsidRPr="00D81314" w14:paraId="7C2ABC05" w14:textId="77777777" w:rsidTr="783C4EE4">
        <w:trPr>
          <w:trHeight w:val="300"/>
        </w:trPr>
        <w:tc>
          <w:tcPr>
            <w:tcW w:w="3221" w:type="dxa"/>
            <w:shd w:val="clear" w:color="auto" w:fill="auto"/>
          </w:tcPr>
          <w:p w14:paraId="117D91FC" w14:textId="77777777" w:rsidR="00EB7E55" w:rsidRPr="00D81314" w:rsidRDefault="00EB7E55" w:rsidP="00EE0F3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sz w:val="15"/>
                <w:szCs w:val="15"/>
              </w:rPr>
            </w:pPr>
            <w:r w:rsidRPr="00D81314">
              <w:rPr>
                <w:rFonts w:ascii="OpenSans-Regular" w:hAnsi="OpenSans-Regular"/>
                <w:sz w:val="15"/>
              </w:rPr>
              <w:t>Personal empleado</w:t>
            </w:r>
          </w:p>
          <w:p w14:paraId="19562E11" w14:textId="77777777" w:rsidR="00EB7E55" w:rsidRPr="00D81314" w:rsidRDefault="00EB7E55" w:rsidP="00EE0F3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  <w:tc>
          <w:tcPr>
            <w:tcW w:w="1592" w:type="dxa"/>
            <w:shd w:val="clear" w:color="auto" w:fill="auto"/>
          </w:tcPr>
          <w:p w14:paraId="1A31FA86" w14:textId="77777777" w:rsidR="00EB7E55" w:rsidRPr="00D81314" w:rsidRDefault="00EB7E55" w:rsidP="00EE0F3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b/>
                <w:sz w:val="15"/>
                <w:szCs w:val="15"/>
                <w:lang w:eastAsia="en-US"/>
              </w:rPr>
            </w:pPr>
          </w:p>
        </w:tc>
        <w:tc>
          <w:tcPr>
            <w:tcW w:w="1525" w:type="dxa"/>
            <w:shd w:val="clear" w:color="auto" w:fill="auto"/>
          </w:tcPr>
          <w:p w14:paraId="53E49AE3" w14:textId="77777777" w:rsidR="00EB7E55" w:rsidRPr="00D81314" w:rsidRDefault="00EB7E55" w:rsidP="00EE0F3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b/>
                <w:sz w:val="15"/>
                <w:szCs w:val="15"/>
                <w:lang w:eastAsia="en-US"/>
              </w:rPr>
            </w:pPr>
          </w:p>
        </w:tc>
      </w:tr>
      <w:tr w:rsidR="005B3297" w:rsidRPr="00D81314" w14:paraId="135A7205" w14:textId="77777777" w:rsidTr="783C4EE4">
        <w:trPr>
          <w:trHeight w:val="300"/>
        </w:trPr>
        <w:tc>
          <w:tcPr>
            <w:tcW w:w="3221" w:type="dxa"/>
            <w:shd w:val="clear" w:color="auto" w:fill="auto"/>
          </w:tcPr>
          <w:p w14:paraId="0E7C0188" w14:textId="19A7D9CD" w:rsidR="00EB7E55" w:rsidRPr="00D81314" w:rsidRDefault="00EB7E55" w:rsidP="00EE0F3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sz w:val="15"/>
                <w:szCs w:val="15"/>
              </w:rPr>
            </w:pPr>
            <w:r w:rsidRPr="00D81314">
              <w:rPr>
                <w:rFonts w:ascii="OpenSans-Regular" w:hAnsi="OpenSans-Regular"/>
                <w:sz w:val="15"/>
                <w:szCs w:val="15"/>
              </w:rPr>
              <w:t xml:space="preserve">Profesionales </w:t>
            </w:r>
            <w:r w:rsidR="36E46123" w:rsidRPr="00D81314">
              <w:rPr>
                <w:rFonts w:ascii="OpenSans-Regular" w:hAnsi="OpenSans-Regular"/>
                <w:sz w:val="15"/>
                <w:szCs w:val="15"/>
              </w:rPr>
              <w:t>independientes</w:t>
            </w:r>
          </w:p>
          <w:p w14:paraId="46537FAB" w14:textId="77777777" w:rsidR="00EB7E55" w:rsidRPr="00D81314" w:rsidRDefault="00EB7E55" w:rsidP="00EE0F3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b/>
                <w:sz w:val="15"/>
                <w:szCs w:val="15"/>
                <w:lang w:eastAsia="en-US"/>
              </w:rPr>
            </w:pPr>
          </w:p>
        </w:tc>
        <w:tc>
          <w:tcPr>
            <w:tcW w:w="1592" w:type="dxa"/>
            <w:shd w:val="clear" w:color="auto" w:fill="auto"/>
          </w:tcPr>
          <w:p w14:paraId="0C55A4FB" w14:textId="77777777" w:rsidR="00EB7E55" w:rsidRPr="00D81314" w:rsidRDefault="00EB7E55" w:rsidP="00EE0F3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b/>
                <w:sz w:val="15"/>
                <w:szCs w:val="15"/>
                <w:lang w:eastAsia="en-US"/>
              </w:rPr>
            </w:pPr>
          </w:p>
        </w:tc>
        <w:tc>
          <w:tcPr>
            <w:tcW w:w="1525" w:type="dxa"/>
            <w:shd w:val="clear" w:color="auto" w:fill="auto"/>
          </w:tcPr>
          <w:p w14:paraId="3AE6AA53" w14:textId="77777777" w:rsidR="00EB7E55" w:rsidRPr="00D81314" w:rsidRDefault="00EB7E55" w:rsidP="00EE0F3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b/>
                <w:sz w:val="15"/>
                <w:szCs w:val="15"/>
                <w:lang w:eastAsia="en-US"/>
              </w:rPr>
            </w:pPr>
          </w:p>
        </w:tc>
      </w:tr>
      <w:tr w:rsidR="005B3297" w:rsidRPr="00D81314" w14:paraId="0C8ACB70" w14:textId="77777777" w:rsidTr="783C4EE4">
        <w:trPr>
          <w:trHeight w:val="300"/>
        </w:trPr>
        <w:tc>
          <w:tcPr>
            <w:tcW w:w="3221" w:type="dxa"/>
            <w:shd w:val="clear" w:color="auto" w:fill="auto"/>
          </w:tcPr>
          <w:p w14:paraId="0FD4E3BD" w14:textId="77777777" w:rsidR="00EB7E55" w:rsidRPr="00D81314" w:rsidRDefault="00EB7E55" w:rsidP="00EE0F3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b/>
                <w:sz w:val="15"/>
                <w:szCs w:val="15"/>
              </w:rPr>
            </w:pPr>
            <w:r w:rsidRPr="00D81314">
              <w:rPr>
                <w:rFonts w:ascii="OpenSans-Regular" w:hAnsi="OpenSans-Regular"/>
                <w:sz w:val="15"/>
              </w:rPr>
              <w:t>Personal voluntario</w:t>
            </w:r>
          </w:p>
        </w:tc>
        <w:tc>
          <w:tcPr>
            <w:tcW w:w="1592" w:type="dxa"/>
            <w:shd w:val="clear" w:color="auto" w:fill="auto"/>
          </w:tcPr>
          <w:p w14:paraId="75318CCB" w14:textId="77777777" w:rsidR="00EB7E55" w:rsidRPr="00D81314" w:rsidRDefault="00EB7E55" w:rsidP="00EE0F3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b/>
                <w:sz w:val="15"/>
                <w:szCs w:val="15"/>
                <w:lang w:eastAsia="en-US"/>
              </w:rPr>
            </w:pPr>
          </w:p>
        </w:tc>
        <w:tc>
          <w:tcPr>
            <w:tcW w:w="1525" w:type="dxa"/>
            <w:shd w:val="clear" w:color="auto" w:fill="auto"/>
          </w:tcPr>
          <w:p w14:paraId="76AC1793" w14:textId="77777777" w:rsidR="00EB7E55" w:rsidRPr="00D81314" w:rsidRDefault="00EB7E55" w:rsidP="00EE0F3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b/>
                <w:sz w:val="15"/>
                <w:szCs w:val="15"/>
                <w:lang w:eastAsia="en-US"/>
              </w:rPr>
            </w:pPr>
          </w:p>
        </w:tc>
      </w:tr>
      <w:tr w:rsidR="00EB7E55" w:rsidRPr="005B3297" w14:paraId="48F4C774" w14:textId="77777777" w:rsidTr="783C4EE4">
        <w:trPr>
          <w:trHeight w:val="300"/>
        </w:trPr>
        <w:tc>
          <w:tcPr>
            <w:tcW w:w="3221" w:type="dxa"/>
            <w:shd w:val="clear" w:color="auto" w:fill="auto"/>
          </w:tcPr>
          <w:p w14:paraId="43AB31CC" w14:textId="77777777" w:rsidR="00EB7E55" w:rsidRPr="00D81314" w:rsidRDefault="00EB7E55" w:rsidP="00EE0F33">
            <w:pPr>
              <w:autoSpaceDE w:val="0"/>
              <w:autoSpaceDN w:val="0"/>
              <w:adjustRightInd w:val="0"/>
              <w:jc w:val="right"/>
              <w:rPr>
                <w:rFonts w:ascii="OpenSans-Regular" w:eastAsia="Calibri" w:hAnsi="OpenSans-Regular" w:cs="OpenSans-Regular"/>
                <w:sz w:val="15"/>
                <w:szCs w:val="15"/>
              </w:rPr>
            </w:pPr>
            <w:r w:rsidRPr="00D81314">
              <w:rPr>
                <w:rFonts w:ascii="OpenSans-Regular" w:hAnsi="OpenSans-Regular"/>
                <w:sz w:val="15"/>
              </w:rPr>
              <w:t>Total</w:t>
            </w:r>
          </w:p>
        </w:tc>
        <w:tc>
          <w:tcPr>
            <w:tcW w:w="1592" w:type="dxa"/>
            <w:shd w:val="clear" w:color="auto" w:fill="auto"/>
          </w:tcPr>
          <w:p w14:paraId="19A23C19" w14:textId="77777777" w:rsidR="00EB7E55" w:rsidRPr="00D81314" w:rsidRDefault="00EB7E55" w:rsidP="00EE0F3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b/>
                <w:sz w:val="15"/>
                <w:szCs w:val="15"/>
                <w:lang w:eastAsia="en-US"/>
              </w:rPr>
            </w:pPr>
          </w:p>
        </w:tc>
        <w:tc>
          <w:tcPr>
            <w:tcW w:w="1525" w:type="dxa"/>
            <w:shd w:val="clear" w:color="auto" w:fill="auto"/>
          </w:tcPr>
          <w:p w14:paraId="0E190A14" w14:textId="77777777" w:rsidR="00EB7E55" w:rsidRPr="00D81314" w:rsidRDefault="00EB7E55" w:rsidP="00EE0F3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b/>
                <w:sz w:val="15"/>
                <w:szCs w:val="15"/>
                <w:lang w:eastAsia="en-US"/>
              </w:rPr>
            </w:pPr>
          </w:p>
        </w:tc>
      </w:tr>
    </w:tbl>
    <w:p w14:paraId="71948614" w14:textId="77777777" w:rsidR="00EB7E55" w:rsidRPr="005B3297" w:rsidRDefault="00EB7E55" w:rsidP="00EB7E55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p w14:paraId="69E89E68" w14:textId="467B9D61" w:rsidR="00EB7E55" w:rsidRPr="005B3297" w:rsidRDefault="00EB7E55" w:rsidP="571B958E">
      <w:pPr>
        <w:autoSpaceDE w:val="0"/>
        <w:autoSpaceDN w:val="0"/>
        <w:adjustRightInd w:val="0"/>
        <w:rPr>
          <w:rFonts w:ascii="OpenSans-Regular" w:hAnsi="OpenSans-Regular"/>
          <w:b/>
          <w:bCs/>
          <w:sz w:val="15"/>
          <w:szCs w:val="15"/>
        </w:rPr>
      </w:pPr>
      <w:r w:rsidRPr="571B958E">
        <w:rPr>
          <w:rFonts w:ascii="OpenSans-Regular" w:hAnsi="OpenSans-Regular"/>
          <w:b/>
          <w:bCs/>
          <w:sz w:val="15"/>
          <w:szCs w:val="15"/>
        </w:rPr>
        <w:t xml:space="preserve">Presupuesto anual de la asociación (último </w:t>
      </w:r>
      <w:proofErr w:type="gramStart"/>
      <w:r w:rsidRPr="00E2457A">
        <w:rPr>
          <w:rFonts w:ascii="OpenSans-Regular" w:hAnsi="OpenSans-Regular"/>
          <w:b/>
          <w:bCs/>
          <w:sz w:val="15"/>
          <w:szCs w:val="15"/>
        </w:rPr>
        <w:t>ejercicio)</w:t>
      </w:r>
      <w:r w:rsidR="0C7DEC51" w:rsidRPr="00E2457A">
        <w:rPr>
          <w:rFonts w:ascii="OpenSans-Regular" w:hAnsi="OpenSans-Regular"/>
          <w:b/>
          <w:bCs/>
          <w:sz w:val="15"/>
          <w:szCs w:val="15"/>
        </w:rPr>
        <w:t>*</w:t>
      </w:r>
      <w:proofErr w:type="gramEnd"/>
    </w:p>
    <w:p w14:paraId="1C11E06A" w14:textId="77777777" w:rsidR="00EB7E55" w:rsidRPr="005B3297" w:rsidRDefault="00EB7E55" w:rsidP="00EB7E55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tbl>
      <w:tblPr>
        <w:tblW w:w="3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1334"/>
      </w:tblGrid>
      <w:tr w:rsidR="005B3297" w:rsidRPr="005B3297" w14:paraId="3264BCFB" w14:textId="77777777" w:rsidTr="00EE0F33">
        <w:trPr>
          <w:trHeight w:val="244"/>
        </w:trPr>
        <w:tc>
          <w:tcPr>
            <w:tcW w:w="0" w:type="auto"/>
            <w:shd w:val="clear" w:color="auto" w:fill="FFFFFF"/>
          </w:tcPr>
          <w:p w14:paraId="74DAF3CF" w14:textId="77777777" w:rsidR="00EB7E55" w:rsidRPr="00A05DA6" w:rsidRDefault="00EB7E55" w:rsidP="00EE0F3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b/>
                <w:sz w:val="15"/>
                <w:szCs w:val="15"/>
              </w:rPr>
            </w:pPr>
            <w:r w:rsidRPr="00A05DA6">
              <w:rPr>
                <w:rFonts w:ascii="OpenSans-Regular" w:hAnsi="OpenSans-Regular"/>
                <w:b/>
                <w:sz w:val="15"/>
              </w:rPr>
              <w:t>Descripción</w:t>
            </w:r>
          </w:p>
        </w:tc>
        <w:tc>
          <w:tcPr>
            <w:tcW w:w="0" w:type="auto"/>
            <w:shd w:val="clear" w:color="auto" w:fill="FFFFFF"/>
          </w:tcPr>
          <w:p w14:paraId="0EC839F9" w14:textId="77777777" w:rsidR="00EB7E55" w:rsidRPr="00A05DA6" w:rsidRDefault="00EB7E55" w:rsidP="00EE0F3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b/>
                <w:sz w:val="15"/>
                <w:szCs w:val="15"/>
              </w:rPr>
            </w:pPr>
            <w:r w:rsidRPr="00A05DA6">
              <w:rPr>
                <w:rFonts w:ascii="OpenSans-Regular" w:hAnsi="OpenSans-Regular"/>
                <w:b/>
                <w:sz w:val="15"/>
              </w:rPr>
              <w:t>Presupuesto</w:t>
            </w:r>
          </w:p>
        </w:tc>
      </w:tr>
      <w:tr w:rsidR="005B3297" w:rsidRPr="005B3297" w14:paraId="55B57B37" w14:textId="77777777" w:rsidTr="00EE0F33">
        <w:trPr>
          <w:trHeight w:val="244"/>
        </w:trPr>
        <w:tc>
          <w:tcPr>
            <w:tcW w:w="0" w:type="auto"/>
            <w:shd w:val="clear" w:color="auto" w:fill="auto"/>
          </w:tcPr>
          <w:p w14:paraId="5DB2B383" w14:textId="77777777" w:rsidR="00EB7E55" w:rsidRPr="00A05DA6" w:rsidRDefault="00EB7E55" w:rsidP="00EE0F3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2B9D89A0" w14:textId="77777777" w:rsidR="00EB7E55" w:rsidRPr="00A05DA6" w:rsidRDefault="00EB7E55" w:rsidP="00EE0F3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  <w:tr w:rsidR="005B3297" w:rsidRPr="005B3297" w14:paraId="6C76CFEC" w14:textId="77777777" w:rsidTr="00EE0F33">
        <w:trPr>
          <w:trHeight w:val="244"/>
        </w:trPr>
        <w:tc>
          <w:tcPr>
            <w:tcW w:w="0" w:type="auto"/>
            <w:shd w:val="clear" w:color="auto" w:fill="auto"/>
          </w:tcPr>
          <w:p w14:paraId="2E44E0BF" w14:textId="77777777" w:rsidR="00EB7E55" w:rsidRPr="00A05DA6" w:rsidRDefault="00EB7E55" w:rsidP="00EE0F3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236ECB37" w14:textId="77777777" w:rsidR="00EB7E55" w:rsidRPr="00A05DA6" w:rsidRDefault="00EB7E55" w:rsidP="00EE0F3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  <w:tr w:rsidR="00EB7E55" w:rsidRPr="005B3297" w14:paraId="04026ACB" w14:textId="77777777" w:rsidTr="00EE0F33">
        <w:trPr>
          <w:trHeight w:val="244"/>
        </w:trPr>
        <w:tc>
          <w:tcPr>
            <w:tcW w:w="0" w:type="auto"/>
            <w:shd w:val="clear" w:color="auto" w:fill="auto"/>
          </w:tcPr>
          <w:p w14:paraId="251393DC" w14:textId="77777777" w:rsidR="00EB7E55" w:rsidRPr="00A05DA6" w:rsidRDefault="00EB7E55" w:rsidP="00EE0F3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b/>
                <w:sz w:val="15"/>
                <w:szCs w:val="15"/>
              </w:rPr>
            </w:pPr>
            <w:r w:rsidRPr="00A05DA6">
              <w:rPr>
                <w:rFonts w:ascii="OpenSans-Regular" w:hAnsi="OpenSans-Regular"/>
                <w:b/>
                <w:sz w:val="15"/>
              </w:rPr>
              <w:t>Presupuesto total</w:t>
            </w:r>
          </w:p>
        </w:tc>
        <w:tc>
          <w:tcPr>
            <w:tcW w:w="0" w:type="auto"/>
            <w:shd w:val="clear" w:color="auto" w:fill="auto"/>
          </w:tcPr>
          <w:p w14:paraId="7B1C33F6" w14:textId="77777777" w:rsidR="00EB7E55" w:rsidRPr="00A05DA6" w:rsidRDefault="00EB7E55" w:rsidP="00EE0F3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</w:tbl>
    <w:p w14:paraId="6BC79C20" w14:textId="77777777" w:rsidR="00EB7E55" w:rsidRPr="005B3297" w:rsidRDefault="00EB7E55" w:rsidP="00EB7E55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5B3297" w14:paraId="736C1736" w14:textId="77777777" w:rsidTr="571B958E">
        <w:trPr>
          <w:trHeight w:val="242"/>
        </w:trPr>
        <w:tc>
          <w:tcPr>
            <w:tcW w:w="5000" w:type="pct"/>
            <w:shd w:val="clear" w:color="auto" w:fill="B8CCE4" w:themeFill="accent1" w:themeFillTint="66"/>
          </w:tcPr>
          <w:p w14:paraId="63BD622C" w14:textId="37060BC3" w:rsidR="00EB7E55" w:rsidRPr="005B3297" w:rsidRDefault="00EB7E55" w:rsidP="571B958E">
            <w:pPr>
              <w:spacing w:line="259" w:lineRule="auto"/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571B958E">
              <w:rPr>
                <w:b/>
                <w:bCs/>
              </w:rPr>
              <w:t xml:space="preserve">COMPOSICIÓN JUNTA </w:t>
            </w:r>
            <w:r w:rsidRPr="006074D0">
              <w:rPr>
                <w:b/>
                <w:bCs/>
              </w:rPr>
              <w:t>DIRECTIVA</w:t>
            </w:r>
            <w:r w:rsidR="2379126F" w:rsidRPr="006074D0">
              <w:rPr>
                <w:b/>
                <w:bCs/>
              </w:rPr>
              <w:t>*</w:t>
            </w:r>
          </w:p>
        </w:tc>
      </w:tr>
    </w:tbl>
    <w:p w14:paraId="14C35BAB" w14:textId="77777777" w:rsidR="00EB7E55" w:rsidRPr="005B3297" w:rsidRDefault="00EB7E55" w:rsidP="00EB7E55">
      <w:pPr>
        <w:autoSpaceDE w:val="0"/>
        <w:autoSpaceDN w:val="0"/>
        <w:adjustRightInd w:val="0"/>
        <w:rPr>
          <w:rFonts w:ascii="OpenSans-Regular" w:eastAsia="Calibri" w:hAnsi="OpenSans-Regular" w:cs="OpenSans-Regular"/>
          <w:b/>
          <w:sz w:val="15"/>
          <w:szCs w:val="15"/>
          <w:lang w:eastAsia="en-US"/>
        </w:rPr>
      </w:pPr>
    </w:p>
    <w:p w14:paraId="25A07C13" w14:textId="77777777" w:rsidR="00EB7E55" w:rsidRPr="005B3297" w:rsidRDefault="00EB7E55" w:rsidP="00EB7E55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</w:rPr>
      </w:pPr>
      <w:r w:rsidRPr="005B3297">
        <w:rPr>
          <w:rFonts w:ascii="OpenSans-Regular" w:hAnsi="OpenSans-Regular"/>
          <w:sz w:val="15"/>
        </w:rPr>
        <w:t>Los miembros del Órgano Colegiado de Gobierno/Junta Directiva de la entidad, vigente a la fecha de la solicitud y registrado en el registro o censo correspondiente, son los siguientes, (copiar literalmente, indicando nombres y cargos. En caso de que los estatutos de la entidad no prevean la existencia de un órgano colegiado de gobierno, señalar los nombres y cargos de las personas que ostentan la presidencia, la secretaría y la tesorería):</w:t>
      </w:r>
    </w:p>
    <w:p w14:paraId="18C4AD49" w14:textId="77777777" w:rsidR="00EB7E55" w:rsidRPr="005B3297" w:rsidRDefault="00EB7E55" w:rsidP="00EB7E55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p w14:paraId="4C388ED4" w14:textId="77777777" w:rsidR="00EB7E55" w:rsidRPr="005B3297" w:rsidRDefault="00EB7E55" w:rsidP="00EB7E55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</w:rPr>
      </w:pPr>
      <w:r w:rsidRPr="005B3297">
        <w:rPr>
          <w:rFonts w:ascii="OpenSans-Regular" w:hAnsi="OpenSans-Regular"/>
          <w:sz w:val="15"/>
        </w:rPr>
        <w:t>Presidente/a:</w:t>
      </w:r>
    </w:p>
    <w:p w14:paraId="30CC3588" w14:textId="77777777" w:rsidR="00EB7E55" w:rsidRPr="005B3297" w:rsidRDefault="00EB7E55" w:rsidP="00EB7E55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tbl>
      <w:tblPr>
        <w:tblW w:w="2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1248"/>
      </w:tblGrid>
      <w:tr w:rsidR="005B3297" w:rsidRPr="005B3297" w14:paraId="45A52DB4" w14:textId="77777777" w:rsidTr="00EE0F33">
        <w:trPr>
          <w:trHeight w:val="263"/>
        </w:trPr>
        <w:tc>
          <w:tcPr>
            <w:tcW w:w="0" w:type="auto"/>
            <w:shd w:val="clear" w:color="auto" w:fill="auto"/>
          </w:tcPr>
          <w:p w14:paraId="252E6612" w14:textId="77777777" w:rsidR="00EB7E55" w:rsidRPr="005B3297" w:rsidRDefault="00EB7E55" w:rsidP="00EE0F3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b/>
                <w:sz w:val="15"/>
                <w:szCs w:val="15"/>
              </w:rPr>
            </w:pPr>
            <w:r w:rsidRPr="005B3297">
              <w:rPr>
                <w:rFonts w:ascii="OpenSans-Regular" w:hAnsi="OpenSans-Regular"/>
                <w:b/>
                <w:sz w:val="15"/>
              </w:rPr>
              <w:t>Nombre</w:t>
            </w:r>
          </w:p>
        </w:tc>
        <w:tc>
          <w:tcPr>
            <w:tcW w:w="0" w:type="auto"/>
            <w:shd w:val="clear" w:color="auto" w:fill="auto"/>
          </w:tcPr>
          <w:p w14:paraId="000E74D8" w14:textId="77777777" w:rsidR="00EB7E55" w:rsidRPr="005B3297" w:rsidRDefault="00EB7E55" w:rsidP="00EE0F3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b/>
                <w:sz w:val="15"/>
                <w:szCs w:val="15"/>
              </w:rPr>
            </w:pPr>
            <w:r w:rsidRPr="005B3297">
              <w:rPr>
                <w:rFonts w:ascii="OpenSans-Regular" w:hAnsi="OpenSans-Regular"/>
                <w:b/>
                <w:sz w:val="15"/>
              </w:rPr>
              <w:t>Cargo</w:t>
            </w:r>
          </w:p>
        </w:tc>
      </w:tr>
      <w:tr w:rsidR="005B3297" w:rsidRPr="005B3297" w14:paraId="2A430B90" w14:textId="77777777" w:rsidTr="00EE0F33">
        <w:trPr>
          <w:trHeight w:val="263"/>
        </w:trPr>
        <w:tc>
          <w:tcPr>
            <w:tcW w:w="0" w:type="auto"/>
            <w:shd w:val="clear" w:color="auto" w:fill="auto"/>
          </w:tcPr>
          <w:p w14:paraId="6CD724D0" w14:textId="77777777" w:rsidR="00EB7E55" w:rsidRPr="005B3297" w:rsidRDefault="00EB7E55" w:rsidP="00EE0F3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14AC1F8C" w14:textId="77777777" w:rsidR="00EB7E55" w:rsidRPr="005B3297" w:rsidRDefault="00EB7E55" w:rsidP="00EE0F3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  <w:tr w:rsidR="00EB7E55" w:rsidRPr="005B3297" w14:paraId="6A3EC93F" w14:textId="77777777" w:rsidTr="00EE0F33">
        <w:trPr>
          <w:trHeight w:val="263"/>
        </w:trPr>
        <w:tc>
          <w:tcPr>
            <w:tcW w:w="0" w:type="auto"/>
            <w:shd w:val="clear" w:color="auto" w:fill="auto"/>
          </w:tcPr>
          <w:p w14:paraId="691F54A6" w14:textId="77777777" w:rsidR="00EB7E55" w:rsidRPr="005B3297" w:rsidRDefault="00EB7E55" w:rsidP="00EE0F3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71FF4D20" w14:textId="77777777" w:rsidR="00EB7E55" w:rsidRPr="005B3297" w:rsidRDefault="00EB7E55" w:rsidP="00EE0F3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</w:tbl>
    <w:p w14:paraId="05BB6336" w14:textId="77777777" w:rsidR="00EB7E55" w:rsidRPr="005B3297" w:rsidRDefault="00EB7E55" w:rsidP="00EB7E55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222"/>
        <w:gridCol w:w="1101"/>
        <w:gridCol w:w="222"/>
      </w:tblGrid>
      <w:tr w:rsidR="005B3297" w:rsidRPr="005B3297" w14:paraId="2E511C17" w14:textId="77777777" w:rsidTr="00EE0F33">
        <w:tc>
          <w:tcPr>
            <w:tcW w:w="0" w:type="auto"/>
            <w:shd w:val="clear" w:color="auto" w:fill="auto"/>
          </w:tcPr>
          <w:p w14:paraId="00D9C29F" w14:textId="4B04FA91" w:rsidR="00EB7E55" w:rsidRPr="005B3297" w:rsidRDefault="00EB7E55" w:rsidP="00EE0F3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sz w:val="15"/>
                <w:szCs w:val="15"/>
              </w:rPr>
            </w:pPr>
            <w:r w:rsidRPr="005B3297">
              <w:rPr>
                <w:rFonts w:ascii="OpenSans-Regular" w:hAnsi="OpenSans-Regular"/>
                <w:sz w:val="15"/>
              </w:rPr>
              <w:t>Total mujeres</w:t>
            </w:r>
          </w:p>
        </w:tc>
        <w:tc>
          <w:tcPr>
            <w:tcW w:w="0" w:type="auto"/>
            <w:shd w:val="clear" w:color="auto" w:fill="auto"/>
          </w:tcPr>
          <w:p w14:paraId="3D0C037C" w14:textId="77777777" w:rsidR="00EB7E55" w:rsidRPr="005B3297" w:rsidRDefault="00EB7E55" w:rsidP="00EE0F3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10EE8EF5" w14:textId="190D7A13" w:rsidR="00EB7E55" w:rsidRPr="005B3297" w:rsidRDefault="00EB7E55" w:rsidP="00EE0F3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sz w:val="15"/>
                <w:szCs w:val="15"/>
              </w:rPr>
            </w:pPr>
            <w:r w:rsidRPr="005B3297">
              <w:rPr>
                <w:rFonts w:ascii="OpenSans-Regular" w:hAnsi="OpenSans-Regular"/>
                <w:sz w:val="15"/>
              </w:rPr>
              <w:t>Total hombres</w:t>
            </w:r>
          </w:p>
        </w:tc>
        <w:tc>
          <w:tcPr>
            <w:tcW w:w="0" w:type="auto"/>
            <w:shd w:val="clear" w:color="auto" w:fill="auto"/>
          </w:tcPr>
          <w:p w14:paraId="2AEF02F4" w14:textId="77777777" w:rsidR="00EB7E55" w:rsidRPr="005B3297" w:rsidRDefault="00EB7E55" w:rsidP="00EE0F3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</w:tbl>
    <w:p w14:paraId="78AF62D6" w14:textId="77777777" w:rsidR="00EB7E55" w:rsidRPr="005B3297" w:rsidRDefault="00EB7E55" w:rsidP="00EB7E55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p w14:paraId="7B6FACB1" w14:textId="77777777" w:rsidR="00EB7E55" w:rsidRPr="005B3297" w:rsidRDefault="00EB7E55" w:rsidP="00EB7E55">
      <w:pPr>
        <w:rPr>
          <w:rFonts w:ascii="OpenSans-Regular" w:eastAsia="Calibri" w:hAnsi="OpenSans-Regular" w:cs="OpenSans-Regular"/>
          <w:sz w:val="15"/>
          <w:szCs w:val="15"/>
          <w:lang w:eastAsia="en-US"/>
        </w:rPr>
      </w:pPr>
      <w:r w:rsidRPr="005B3297">
        <w:rPr>
          <w:rFonts w:ascii="OpenSans-Regular" w:eastAsia="Calibri" w:hAnsi="OpenSans-Regular" w:cs="OpenSans-Regular"/>
          <w:sz w:val="15"/>
          <w:szCs w:val="15"/>
          <w:lang w:eastAsia="en-U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5B3297" w14:paraId="1D6B131E" w14:textId="77777777" w:rsidTr="00EE0F33">
        <w:trPr>
          <w:trHeight w:val="242"/>
        </w:trPr>
        <w:tc>
          <w:tcPr>
            <w:tcW w:w="5000" w:type="pct"/>
            <w:shd w:val="clear" w:color="auto" w:fill="B8CCE4"/>
          </w:tcPr>
          <w:p w14:paraId="04C53ABD" w14:textId="07B3CD43" w:rsidR="00EB7E55" w:rsidRPr="005B3297" w:rsidRDefault="00EB7E55" w:rsidP="009E4BF2">
            <w:pPr>
              <w:spacing w:line="259" w:lineRule="auto"/>
              <w:ind w:left="709" w:hanging="709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</w:rPr>
              <w:lastRenderedPageBreak/>
              <w:t>DECLARACIONES</w:t>
            </w:r>
          </w:p>
        </w:tc>
      </w:tr>
    </w:tbl>
    <w:p w14:paraId="2FC9310E" w14:textId="77777777" w:rsidR="00EB7E55" w:rsidRPr="005B3297" w:rsidRDefault="00EB7E55" w:rsidP="00EB7E55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p w14:paraId="6B754D6C" w14:textId="3C0A67A9" w:rsidR="15A5911D" w:rsidRPr="00A05DA6" w:rsidRDefault="15A5911D" w:rsidP="244BCE3E">
      <w:pPr>
        <w:rPr>
          <w:rFonts w:ascii="OpenSans-Regular" w:hAnsi="OpenSans-Regular"/>
          <w:sz w:val="15"/>
          <w:szCs w:val="15"/>
        </w:rPr>
      </w:pPr>
      <w:r w:rsidRPr="006074D0">
        <w:rPr>
          <w:rFonts w:ascii="OpenSans-Regular" w:hAnsi="OpenSans-Regular"/>
          <w:sz w:val="15"/>
          <w:szCs w:val="15"/>
        </w:rPr>
        <w:t>¿Ha solicitado o es beneficiario de subvención</w:t>
      </w:r>
      <w:r w:rsidR="3D6774BB" w:rsidRPr="006074D0">
        <w:rPr>
          <w:rFonts w:ascii="OpenSans-Regular" w:hAnsi="OpenSans-Regular"/>
          <w:sz w:val="15"/>
          <w:szCs w:val="15"/>
        </w:rPr>
        <w:t xml:space="preserve"> o</w:t>
      </w:r>
      <w:r w:rsidRPr="006074D0">
        <w:rPr>
          <w:rFonts w:ascii="OpenSans-Regular" w:hAnsi="OpenSans-Regular"/>
          <w:sz w:val="15"/>
          <w:szCs w:val="15"/>
        </w:rPr>
        <w:t xml:space="preserve"> ayuda</w:t>
      </w:r>
      <w:r w:rsidR="4FF9C869" w:rsidRPr="006074D0">
        <w:rPr>
          <w:rFonts w:ascii="OpenSans-Regular" w:hAnsi="OpenSans-Regular"/>
          <w:sz w:val="15"/>
          <w:szCs w:val="15"/>
        </w:rPr>
        <w:t>,</w:t>
      </w:r>
      <w:r w:rsidR="640ACA4A" w:rsidRPr="006074D0">
        <w:rPr>
          <w:rFonts w:ascii="OpenSans-Regular" w:hAnsi="OpenSans-Regular"/>
          <w:sz w:val="15"/>
          <w:szCs w:val="15"/>
        </w:rPr>
        <w:t xml:space="preserve"> n</w:t>
      </w:r>
      <w:r w:rsidRPr="006074D0">
        <w:rPr>
          <w:rFonts w:ascii="OpenSans-Regular" w:hAnsi="OpenSans-Regular"/>
          <w:sz w:val="15"/>
          <w:szCs w:val="15"/>
        </w:rPr>
        <w:t>o</w:t>
      </w:r>
      <w:r w:rsidR="640ACA4A" w:rsidRPr="006074D0">
        <w:rPr>
          <w:rFonts w:ascii="OpenSans-Regular" w:hAnsi="OpenSans-Regular"/>
          <w:sz w:val="15"/>
          <w:szCs w:val="15"/>
        </w:rPr>
        <w:t>minativa</w:t>
      </w:r>
      <w:r w:rsidRPr="006074D0">
        <w:rPr>
          <w:rFonts w:ascii="OpenSans-Regular" w:hAnsi="OpenSans-Regular"/>
          <w:sz w:val="15"/>
          <w:szCs w:val="15"/>
        </w:rPr>
        <w:t xml:space="preserve"> </w:t>
      </w:r>
      <w:r w:rsidR="5DC6CABF" w:rsidRPr="006074D0">
        <w:rPr>
          <w:rFonts w:ascii="OpenSans-Regular" w:hAnsi="OpenSans-Regular"/>
          <w:sz w:val="15"/>
          <w:szCs w:val="15"/>
        </w:rPr>
        <w:t xml:space="preserve">o </w:t>
      </w:r>
      <w:r w:rsidR="5DC6CABF" w:rsidRPr="00A05DA6">
        <w:rPr>
          <w:rFonts w:ascii="OpenSans-Regular" w:hAnsi="OpenSans-Regular"/>
          <w:sz w:val="15"/>
          <w:szCs w:val="15"/>
        </w:rPr>
        <w:t xml:space="preserve">no, </w:t>
      </w:r>
      <w:r w:rsidR="0F04C453" w:rsidRPr="00A05DA6">
        <w:rPr>
          <w:rFonts w:ascii="OpenSans-Regular" w:hAnsi="OpenSans-Regular"/>
          <w:sz w:val="15"/>
          <w:szCs w:val="15"/>
        </w:rPr>
        <w:t>del Departamento de Salud</w:t>
      </w:r>
      <w:r w:rsidR="00617371" w:rsidRPr="00A05DA6">
        <w:rPr>
          <w:rFonts w:ascii="OpenSans-Regular" w:hAnsi="OpenSans-Regular"/>
          <w:sz w:val="15"/>
          <w:szCs w:val="15"/>
        </w:rPr>
        <w:t xml:space="preserve"> destinados a desarrollar proyectos financiables a través de la presente convocatoria</w:t>
      </w:r>
      <w:r w:rsidRPr="00A05DA6">
        <w:rPr>
          <w:rFonts w:ascii="OpenSans-Regular" w:hAnsi="OpenSans-Regular"/>
          <w:sz w:val="15"/>
          <w:szCs w:val="15"/>
        </w:rPr>
        <w:t xml:space="preserve">? (los datos de este punto se deben detallar en el documento Memoria </w:t>
      </w:r>
      <w:proofErr w:type="gramStart"/>
      <w:r w:rsidRPr="00A05DA6">
        <w:rPr>
          <w:rFonts w:ascii="OpenSans-Regular" w:hAnsi="OpenSans-Regular"/>
          <w:sz w:val="15"/>
          <w:szCs w:val="15"/>
        </w:rPr>
        <w:t>requerido)*</w:t>
      </w:r>
      <w:proofErr w:type="gramEnd"/>
    </w:p>
    <w:p w14:paraId="0A74EE1E" w14:textId="77777777" w:rsidR="15A5911D" w:rsidRPr="006074D0" w:rsidRDefault="15A5911D" w:rsidP="244BCE3E">
      <w:pPr>
        <w:spacing w:line="249" w:lineRule="auto"/>
        <w:jc w:val="both"/>
        <w:rPr>
          <w:rFonts w:ascii="OpenSans-Regular" w:eastAsia="Calibri" w:hAnsi="OpenSans-Regular" w:cs="OpenSans-Regular"/>
          <w:sz w:val="15"/>
          <w:szCs w:val="15"/>
        </w:rPr>
      </w:pPr>
      <w:r w:rsidRPr="00A05DA6">
        <w:rPr>
          <w:noProof/>
        </w:rPr>
        <mc:AlternateContent>
          <mc:Choice Requires="wpg">
            <w:drawing>
              <wp:inline distT="0" distB="0" distL="0" distR="0" wp14:anchorId="6742F1C2" wp14:editId="6A639897">
                <wp:extent cx="75437" cy="72707"/>
                <wp:effectExtent l="0" t="0" r="0" b="0"/>
                <wp:docPr id="11615659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7" cy="72707"/>
                          <a:chOff x="0" y="0"/>
                          <a:chExt cx="75437" cy="72707"/>
                        </a:xfrm>
                      </wpg:grpSpPr>
                      <wps:wsp>
                        <wps:cNvPr id="25" name="Shape 210"/>
                        <wps:cNvSpPr/>
                        <wps:spPr>
                          <a:xfrm>
                            <a:off x="0" y="0"/>
                            <a:ext cx="36815" cy="72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5" h="72657">
                                <a:moveTo>
                                  <a:pt x="32916" y="0"/>
                                </a:moveTo>
                                <a:lnTo>
                                  <a:pt x="36815" y="0"/>
                                </a:lnTo>
                                <a:lnTo>
                                  <a:pt x="36815" y="8619"/>
                                </a:lnTo>
                                <a:lnTo>
                                  <a:pt x="35502" y="8317"/>
                                </a:lnTo>
                                <a:cubicBezTo>
                                  <a:pt x="30295" y="8610"/>
                                  <a:pt x="25138" y="10249"/>
                                  <a:pt x="21258" y="13043"/>
                                </a:cubicBezTo>
                                <a:lnTo>
                                  <a:pt x="16902" y="16763"/>
                                </a:lnTo>
                                <a:lnTo>
                                  <a:pt x="13712" y="20586"/>
                                </a:lnTo>
                                <a:cubicBezTo>
                                  <a:pt x="10716" y="24282"/>
                                  <a:pt x="9933" y="29058"/>
                                  <a:pt x="8915" y="33617"/>
                                </a:cubicBezTo>
                                <a:lnTo>
                                  <a:pt x="8915" y="36361"/>
                                </a:lnTo>
                                <a:lnTo>
                                  <a:pt x="8915" y="39103"/>
                                </a:lnTo>
                                <a:lnTo>
                                  <a:pt x="8915" y="41846"/>
                                </a:lnTo>
                                <a:lnTo>
                                  <a:pt x="9600" y="44590"/>
                                </a:lnTo>
                                <a:lnTo>
                                  <a:pt x="10969" y="47333"/>
                                </a:lnTo>
                                <a:lnTo>
                                  <a:pt x="11659" y="49391"/>
                                </a:lnTo>
                                <a:lnTo>
                                  <a:pt x="13712" y="52133"/>
                                </a:lnTo>
                                <a:lnTo>
                                  <a:pt x="13028" y="51435"/>
                                </a:lnTo>
                                <a:lnTo>
                                  <a:pt x="16837" y="55889"/>
                                </a:lnTo>
                                <a:lnTo>
                                  <a:pt x="21258" y="59665"/>
                                </a:lnTo>
                                <a:cubicBezTo>
                                  <a:pt x="25337" y="62821"/>
                                  <a:pt x="30312" y="64312"/>
                                  <a:pt x="35380" y="64443"/>
                                </a:cubicBezTo>
                                <a:lnTo>
                                  <a:pt x="36815" y="64111"/>
                                </a:lnTo>
                                <a:lnTo>
                                  <a:pt x="36815" y="72657"/>
                                </a:lnTo>
                                <a:lnTo>
                                  <a:pt x="19200" y="68580"/>
                                </a:lnTo>
                                <a:lnTo>
                                  <a:pt x="10969" y="62408"/>
                                </a:lnTo>
                                <a:lnTo>
                                  <a:pt x="10284" y="61735"/>
                                </a:lnTo>
                                <a:lnTo>
                                  <a:pt x="6857" y="56921"/>
                                </a:lnTo>
                                <a:lnTo>
                                  <a:pt x="6172" y="56921"/>
                                </a:lnTo>
                                <a:lnTo>
                                  <a:pt x="4798" y="54178"/>
                                </a:lnTo>
                                <a:lnTo>
                                  <a:pt x="685" y="43904"/>
                                </a:lnTo>
                                <a:lnTo>
                                  <a:pt x="685" y="40475"/>
                                </a:lnTo>
                                <a:lnTo>
                                  <a:pt x="0" y="36361"/>
                                </a:lnTo>
                                <a:lnTo>
                                  <a:pt x="0" y="32931"/>
                                </a:lnTo>
                                <a:cubicBezTo>
                                  <a:pt x="775" y="26708"/>
                                  <a:pt x="3642" y="21349"/>
                                  <a:pt x="6172" y="15786"/>
                                </a:cubicBezTo>
                                <a:lnTo>
                                  <a:pt x="10284" y="10973"/>
                                </a:lnTo>
                                <a:lnTo>
                                  <a:pt x="10969" y="10300"/>
                                </a:lnTo>
                                <a:lnTo>
                                  <a:pt x="15771" y="6185"/>
                                </a:lnTo>
                                <a:lnTo>
                                  <a:pt x="19200" y="4128"/>
                                </a:lnTo>
                                <a:lnTo>
                                  <a:pt x="22633" y="2743"/>
                                </a:lnTo>
                                <a:lnTo>
                                  <a:pt x="25376" y="1384"/>
                                </a:lnTo>
                                <a:lnTo>
                                  <a:pt x="28804" y="698"/>
                                </a:lnTo>
                                <a:lnTo>
                                  <a:pt x="32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" name="Shape 211"/>
                        <wps:cNvSpPr/>
                        <wps:spPr>
                          <a:xfrm>
                            <a:off x="36815" y="0"/>
                            <a:ext cx="38622" cy="7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2" h="72707">
                                <a:moveTo>
                                  <a:pt x="0" y="0"/>
                                </a:moveTo>
                                <a:lnTo>
                                  <a:pt x="3647" y="0"/>
                                </a:lnTo>
                                <a:cubicBezTo>
                                  <a:pt x="8295" y="686"/>
                                  <a:pt x="16779" y="2794"/>
                                  <a:pt x="20092" y="6185"/>
                                </a:cubicBezTo>
                                <a:lnTo>
                                  <a:pt x="20777" y="6185"/>
                                </a:lnTo>
                                <a:lnTo>
                                  <a:pt x="25579" y="10300"/>
                                </a:lnTo>
                                <a:lnTo>
                                  <a:pt x="26263" y="10973"/>
                                </a:lnTo>
                                <a:lnTo>
                                  <a:pt x="29692" y="15786"/>
                                </a:lnTo>
                                <a:cubicBezTo>
                                  <a:pt x="38175" y="26213"/>
                                  <a:pt x="38622" y="41770"/>
                                  <a:pt x="32435" y="53505"/>
                                </a:cubicBezTo>
                                <a:lnTo>
                                  <a:pt x="30382" y="56921"/>
                                </a:lnTo>
                                <a:lnTo>
                                  <a:pt x="29692" y="56921"/>
                                </a:lnTo>
                                <a:lnTo>
                                  <a:pt x="26263" y="61735"/>
                                </a:lnTo>
                                <a:lnTo>
                                  <a:pt x="25579" y="62408"/>
                                </a:lnTo>
                                <a:lnTo>
                                  <a:pt x="20777" y="66535"/>
                                </a:lnTo>
                                <a:lnTo>
                                  <a:pt x="20092" y="66535"/>
                                </a:lnTo>
                                <a:lnTo>
                                  <a:pt x="17349" y="68580"/>
                                </a:lnTo>
                                <a:lnTo>
                                  <a:pt x="14606" y="69965"/>
                                </a:lnTo>
                                <a:lnTo>
                                  <a:pt x="11177" y="71323"/>
                                </a:lnTo>
                                <a:lnTo>
                                  <a:pt x="7759" y="72022"/>
                                </a:lnTo>
                                <a:lnTo>
                                  <a:pt x="3647" y="72707"/>
                                </a:lnTo>
                                <a:lnTo>
                                  <a:pt x="219" y="72707"/>
                                </a:lnTo>
                                <a:lnTo>
                                  <a:pt x="0" y="72657"/>
                                </a:lnTo>
                                <a:lnTo>
                                  <a:pt x="0" y="64111"/>
                                </a:lnTo>
                                <a:lnTo>
                                  <a:pt x="13237" y="61049"/>
                                </a:lnTo>
                                <a:lnTo>
                                  <a:pt x="15980" y="59665"/>
                                </a:lnTo>
                                <a:lnTo>
                                  <a:pt x="15290" y="59665"/>
                                </a:lnTo>
                                <a:lnTo>
                                  <a:pt x="19728" y="55874"/>
                                </a:lnTo>
                                <a:lnTo>
                                  <a:pt x="23520" y="51435"/>
                                </a:lnTo>
                                <a:lnTo>
                                  <a:pt x="22836" y="52133"/>
                                </a:lnTo>
                                <a:lnTo>
                                  <a:pt x="24205" y="50076"/>
                                </a:lnTo>
                                <a:cubicBezTo>
                                  <a:pt x="29146" y="41440"/>
                                  <a:pt x="29339" y="29705"/>
                                  <a:pt x="23520" y="21272"/>
                                </a:cubicBezTo>
                                <a:lnTo>
                                  <a:pt x="19689" y="16800"/>
                                </a:lnTo>
                                <a:lnTo>
                                  <a:pt x="15290" y="13043"/>
                                </a:lnTo>
                                <a:lnTo>
                                  <a:pt x="15980" y="13043"/>
                                </a:lnTo>
                                <a:lnTo>
                                  <a:pt x="13237" y="11658"/>
                                </a:lnTo>
                                <a:lnTo>
                                  <a:pt x="0" y="8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BB2DA4" id="Group 24" o:spid="_x0000_s1026" style="width:5.95pt;height:5.7pt;mso-position-horizontal-relative:char;mso-position-vertical-relative:line" coordsize="75437,7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">
                <v:shape id="Shape 210" o:spid="_x0000_s1027" style="position:absolute;width:36815;height:72657;visibility:visible;mso-wrap-style:square;v-text-anchor:top" coordsize="36815,72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" path="m32916,r3899,l36815,8619,35502,8317v-5207,293,-10364,1932,-14244,4726l16902,16763r-3190,3823c10716,24282,9933,29058,8915,33617r,2744l8915,39103r,2743l9600,44590r1369,2743l11659,49391r2053,2742l13028,51435r3809,4454l21258,59665v4079,3156,9054,4647,14122,4778l36815,64111r,8546l19200,68580,10969,62408r-685,-673l6857,56921r-685,l4798,54178,685,43904r,-3429l,36361,,32931c775,26708,3642,21349,6172,15786r4112,-4813l10969,10300,15771,6185,19200,4128,22633,2743,25376,1384,28804,698,32916,xe" fillcolor="black" stroked="f" strokeweight="0">
                  <v:stroke miterlimit="83231f" joinstyle="miter"/>
                  <v:path arrowok="t" textboxrect="0,0,36815,72657"/>
                </v:shape>
                <v:shape id="Shape 211" o:spid="_x0000_s1028" style="position:absolute;left:36815;width:38622;height:72707;visibility:visible;mso-wrap-style:square;v-text-anchor:top" coordsize="38622,72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" path="m,l3647,c8295,686,16779,2794,20092,6185r685,l25579,10300r684,673l29692,15786v8483,10427,8930,25984,2743,37719l30382,56921r-690,l26263,61735r-684,673l20777,66535r-685,l17349,68580r-2743,1385l11177,71323r-3418,699l3647,72707r-3428,l,72657,,64111,13237,61049r2743,-1384l15290,59665r4438,-3791l23520,51435r-684,698l24205,50076v4941,-8636,5134,-20371,-685,-28804l19689,16800,15290,13043r690,l13237,11658,,8619,,xe" fillcolor="black" stroked="f" strokeweight="0">
                  <v:stroke miterlimit="83231f" joinstyle="miter"/>
                  <v:path arrowok="t" textboxrect="0,0,38622,72707"/>
                </v:shape>
                <w10:anchorlock/>
              </v:group>
            </w:pict>
          </mc:Fallback>
        </mc:AlternateContent>
      </w:r>
      <w:r w:rsidRPr="00A05DA6">
        <w:rPr>
          <w:rFonts w:ascii="OpenSans-Regular" w:hAnsi="OpenSans-Regular"/>
          <w:sz w:val="15"/>
          <w:szCs w:val="15"/>
        </w:rPr>
        <w:t xml:space="preserve"> Sí  </w:t>
      </w:r>
      <w:r w:rsidRPr="00A05DA6">
        <w:tab/>
      </w:r>
      <w:r w:rsidRPr="00A05DA6">
        <w:tab/>
      </w:r>
      <w:r w:rsidRPr="00A05DA6">
        <w:rPr>
          <w:noProof/>
        </w:rPr>
        <mc:AlternateContent>
          <mc:Choice Requires="wpg">
            <w:drawing>
              <wp:inline distT="0" distB="0" distL="0" distR="0" wp14:anchorId="7048C608" wp14:editId="5F1B9ADF">
                <wp:extent cx="75437" cy="72707"/>
                <wp:effectExtent l="0" t="0" r="0" b="0"/>
                <wp:docPr id="509275499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7" cy="72707"/>
                          <a:chOff x="0" y="0"/>
                          <a:chExt cx="75437" cy="72707"/>
                        </a:xfrm>
                      </wpg:grpSpPr>
                      <wps:wsp>
                        <wps:cNvPr id="28" name="Shape 210"/>
                        <wps:cNvSpPr/>
                        <wps:spPr>
                          <a:xfrm>
                            <a:off x="0" y="0"/>
                            <a:ext cx="36815" cy="72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5" h="72657">
                                <a:moveTo>
                                  <a:pt x="32916" y="0"/>
                                </a:moveTo>
                                <a:lnTo>
                                  <a:pt x="36815" y="0"/>
                                </a:lnTo>
                                <a:lnTo>
                                  <a:pt x="36815" y="8619"/>
                                </a:lnTo>
                                <a:lnTo>
                                  <a:pt x="35502" y="8317"/>
                                </a:lnTo>
                                <a:cubicBezTo>
                                  <a:pt x="30295" y="8610"/>
                                  <a:pt x="25138" y="10249"/>
                                  <a:pt x="21258" y="13043"/>
                                </a:cubicBezTo>
                                <a:lnTo>
                                  <a:pt x="16902" y="16763"/>
                                </a:lnTo>
                                <a:lnTo>
                                  <a:pt x="13712" y="20586"/>
                                </a:lnTo>
                                <a:cubicBezTo>
                                  <a:pt x="10716" y="24282"/>
                                  <a:pt x="9933" y="29058"/>
                                  <a:pt x="8915" y="33617"/>
                                </a:cubicBezTo>
                                <a:lnTo>
                                  <a:pt x="8915" y="36361"/>
                                </a:lnTo>
                                <a:lnTo>
                                  <a:pt x="8915" y="39103"/>
                                </a:lnTo>
                                <a:lnTo>
                                  <a:pt x="8915" y="41846"/>
                                </a:lnTo>
                                <a:lnTo>
                                  <a:pt x="9600" y="44590"/>
                                </a:lnTo>
                                <a:lnTo>
                                  <a:pt x="10969" y="47333"/>
                                </a:lnTo>
                                <a:lnTo>
                                  <a:pt x="11659" y="49391"/>
                                </a:lnTo>
                                <a:lnTo>
                                  <a:pt x="13712" y="52133"/>
                                </a:lnTo>
                                <a:lnTo>
                                  <a:pt x="13028" y="51435"/>
                                </a:lnTo>
                                <a:lnTo>
                                  <a:pt x="16837" y="55889"/>
                                </a:lnTo>
                                <a:lnTo>
                                  <a:pt x="21258" y="59665"/>
                                </a:lnTo>
                                <a:cubicBezTo>
                                  <a:pt x="25337" y="62821"/>
                                  <a:pt x="30312" y="64312"/>
                                  <a:pt x="35380" y="64443"/>
                                </a:cubicBezTo>
                                <a:lnTo>
                                  <a:pt x="36815" y="64111"/>
                                </a:lnTo>
                                <a:lnTo>
                                  <a:pt x="36815" y="72657"/>
                                </a:lnTo>
                                <a:lnTo>
                                  <a:pt x="19200" y="68580"/>
                                </a:lnTo>
                                <a:lnTo>
                                  <a:pt x="10969" y="62408"/>
                                </a:lnTo>
                                <a:lnTo>
                                  <a:pt x="10284" y="61735"/>
                                </a:lnTo>
                                <a:lnTo>
                                  <a:pt x="6857" y="56921"/>
                                </a:lnTo>
                                <a:lnTo>
                                  <a:pt x="6172" y="56921"/>
                                </a:lnTo>
                                <a:lnTo>
                                  <a:pt x="4798" y="54178"/>
                                </a:lnTo>
                                <a:lnTo>
                                  <a:pt x="685" y="43904"/>
                                </a:lnTo>
                                <a:lnTo>
                                  <a:pt x="685" y="40475"/>
                                </a:lnTo>
                                <a:lnTo>
                                  <a:pt x="0" y="36361"/>
                                </a:lnTo>
                                <a:lnTo>
                                  <a:pt x="0" y="32931"/>
                                </a:lnTo>
                                <a:cubicBezTo>
                                  <a:pt x="775" y="26708"/>
                                  <a:pt x="3642" y="21349"/>
                                  <a:pt x="6172" y="15786"/>
                                </a:cubicBezTo>
                                <a:lnTo>
                                  <a:pt x="10284" y="10973"/>
                                </a:lnTo>
                                <a:lnTo>
                                  <a:pt x="10969" y="10300"/>
                                </a:lnTo>
                                <a:lnTo>
                                  <a:pt x="15771" y="6185"/>
                                </a:lnTo>
                                <a:lnTo>
                                  <a:pt x="19200" y="4128"/>
                                </a:lnTo>
                                <a:lnTo>
                                  <a:pt x="22633" y="2743"/>
                                </a:lnTo>
                                <a:lnTo>
                                  <a:pt x="25376" y="1384"/>
                                </a:lnTo>
                                <a:lnTo>
                                  <a:pt x="28804" y="698"/>
                                </a:lnTo>
                                <a:lnTo>
                                  <a:pt x="32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" name="Shape 211"/>
                        <wps:cNvSpPr/>
                        <wps:spPr>
                          <a:xfrm>
                            <a:off x="36815" y="0"/>
                            <a:ext cx="38622" cy="7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2" h="72707">
                                <a:moveTo>
                                  <a:pt x="0" y="0"/>
                                </a:moveTo>
                                <a:lnTo>
                                  <a:pt x="3647" y="0"/>
                                </a:lnTo>
                                <a:cubicBezTo>
                                  <a:pt x="8295" y="686"/>
                                  <a:pt x="16779" y="2794"/>
                                  <a:pt x="20092" y="6185"/>
                                </a:cubicBezTo>
                                <a:lnTo>
                                  <a:pt x="20777" y="6185"/>
                                </a:lnTo>
                                <a:lnTo>
                                  <a:pt x="25579" y="10300"/>
                                </a:lnTo>
                                <a:lnTo>
                                  <a:pt x="26263" y="10973"/>
                                </a:lnTo>
                                <a:lnTo>
                                  <a:pt x="29692" y="15786"/>
                                </a:lnTo>
                                <a:cubicBezTo>
                                  <a:pt x="38175" y="26213"/>
                                  <a:pt x="38622" y="41770"/>
                                  <a:pt x="32435" y="53505"/>
                                </a:cubicBezTo>
                                <a:lnTo>
                                  <a:pt x="30382" y="56921"/>
                                </a:lnTo>
                                <a:lnTo>
                                  <a:pt x="29692" y="56921"/>
                                </a:lnTo>
                                <a:lnTo>
                                  <a:pt x="26263" y="61735"/>
                                </a:lnTo>
                                <a:lnTo>
                                  <a:pt x="25579" y="62408"/>
                                </a:lnTo>
                                <a:lnTo>
                                  <a:pt x="20777" y="66535"/>
                                </a:lnTo>
                                <a:lnTo>
                                  <a:pt x="20092" y="66535"/>
                                </a:lnTo>
                                <a:lnTo>
                                  <a:pt x="17349" y="68580"/>
                                </a:lnTo>
                                <a:lnTo>
                                  <a:pt x="14606" y="69965"/>
                                </a:lnTo>
                                <a:lnTo>
                                  <a:pt x="11177" y="71323"/>
                                </a:lnTo>
                                <a:lnTo>
                                  <a:pt x="7759" y="72022"/>
                                </a:lnTo>
                                <a:lnTo>
                                  <a:pt x="3647" y="72707"/>
                                </a:lnTo>
                                <a:lnTo>
                                  <a:pt x="219" y="72707"/>
                                </a:lnTo>
                                <a:lnTo>
                                  <a:pt x="0" y="72657"/>
                                </a:lnTo>
                                <a:lnTo>
                                  <a:pt x="0" y="64111"/>
                                </a:lnTo>
                                <a:lnTo>
                                  <a:pt x="13237" y="61049"/>
                                </a:lnTo>
                                <a:lnTo>
                                  <a:pt x="15980" y="59665"/>
                                </a:lnTo>
                                <a:lnTo>
                                  <a:pt x="15290" y="59665"/>
                                </a:lnTo>
                                <a:lnTo>
                                  <a:pt x="19728" y="55874"/>
                                </a:lnTo>
                                <a:lnTo>
                                  <a:pt x="23520" y="51435"/>
                                </a:lnTo>
                                <a:lnTo>
                                  <a:pt x="22836" y="52133"/>
                                </a:lnTo>
                                <a:lnTo>
                                  <a:pt x="24205" y="50076"/>
                                </a:lnTo>
                                <a:cubicBezTo>
                                  <a:pt x="29146" y="41440"/>
                                  <a:pt x="29339" y="29705"/>
                                  <a:pt x="23520" y="21272"/>
                                </a:cubicBezTo>
                                <a:lnTo>
                                  <a:pt x="19689" y="16800"/>
                                </a:lnTo>
                                <a:lnTo>
                                  <a:pt x="15290" y="13043"/>
                                </a:lnTo>
                                <a:lnTo>
                                  <a:pt x="15980" y="13043"/>
                                </a:lnTo>
                                <a:lnTo>
                                  <a:pt x="13237" y="11658"/>
                                </a:lnTo>
                                <a:lnTo>
                                  <a:pt x="0" y="8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8BC6DF" id="Group 27" o:spid="_x0000_s1026" style="width:5.95pt;height:5.7pt;mso-position-horizontal-relative:char;mso-position-vertical-relative:line" coordsize="75437,7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">
                <v:shape id="Shape 210" o:spid="_x0000_s1027" style="position:absolute;width:36815;height:72657;visibility:visible;mso-wrap-style:square;v-text-anchor:top" coordsize="36815,72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" path="m32916,r3899,l36815,8619,35502,8317v-5207,293,-10364,1932,-14244,4726l16902,16763r-3190,3823c10716,24282,9933,29058,8915,33617r,2744l8915,39103r,2743l9600,44590r1369,2743l11659,49391r2053,2742l13028,51435r3809,4454l21258,59665v4079,3156,9054,4647,14122,4778l36815,64111r,8546l19200,68580,10969,62408r-685,-673l6857,56921r-685,l4798,54178,685,43904r,-3429l,36361,,32931c775,26708,3642,21349,6172,15786r4112,-4813l10969,10300,15771,6185,19200,4128,22633,2743,25376,1384,28804,698,32916,xe" fillcolor="black" stroked="f" strokeweight="0">
                  <v:stroke miterlimit="83231f" joinstyle="miter"/>
                  <v:path arrowok="t" textboxrect="0,0,36815,72657"/>
                </v:shape>
                <v:shape id="Shape 211" o:spid="_x0000_s1028" style="position:absolute;left:36815;width:38622;height:72707;visibility:visible;mso-wrap-style:square;v-text-anchor:top" coordsize="38622,72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" path="m,l3647,c8295,686,16779,2794,20092,6185r685,l25579,10300r684,673l29692,15786v8483,10427,8930,25984,2743,37719l30382,56921r-690,l26263,61735r-684,673l20777,66535r-685,l17349,68580r-2743,1385l11177,71323r-3418,699l3647,72707r-3428,l,72657,,64111,13237,61049r2743,-1384l15290,59665r4438,-3791l23520,51435r-684,698l24205,50076v4941,-8636,5134,-20371,-685,-28804l19689,16800,15290,13043r690,l13237,11658,,8619,,xe" fillcolor="black" stroked="f" strokeweight="0">
                  <v:stroke miterlimit="83231f" joinstyle="miter"/>
                  <v:path arrowok="t" textboxrect="0,0,38622,72707"/>
                </v:shape>
                <w10:anchorlock/>
              </v:group>
            </w:pict>
          </mc:Fallback>
        </mc:AlternateContent>
      </w:r>
      <w:r w:rsidRPr="00A05DA6">
        <w:rPr>
          <w:rFonts w:ascii="OpenSans-Regular" w:hAnsi="OpenSans-Regular"/>
          <w:sz w:val="15"/>
          <w:szCs w:val="15"/>
        </w:rPr>
        <w:t xml:space="preserve"> No</w:t>
      </w:r>
    </w:p>
    <w:p w14:paraId="2BDAB5E4" w14:textId="24D52F62" w:rsidR="244BCE3E" w:rsidRPr="006074D0" w:rsidRDefault="244BCE3E" w:rsidP="244BCE3E">
      <w:pPr>
        <w:rPr>
          <w:rFonts w:ascii="OpenSans-Regular" w:hAnsi="OpenSans-Regular"/>
          <w:sz w:val="15"/>
          <w:szCs w:val="15"/>
        </w:rPr>
      </w:pPr>
    </w:p>
    <w:p w14:paraId="68F1AD67" w14:textId="7A3CE961" w:rsidR="416A8BC8" w:rsidRPr="006074D0" w:rsidRDefault="416A8BC8" w:rsidP="244BCE3E">
      <w:pPr>
        <w:rPr>
          <w:rFonts w:ascii="OpenSans-Regular" w:hAnsi="OpenSans-Regular"/>
          <w:sz w:val="15"/>
          <w:szCs w:val="15"/>
        </w:rPr>
      </w:pPr>
      <w:r w:rsidRPr="006074D0">
        <w:rPr>
          <w:rFonts w:ascii="OpenSans-Regular" w:hAnsi="OpenSans-Regular"/>
          <w:sz w:val="15"/>
          <w:szCs w:val="15"/>
        </w:rPr>
        <w:t xml:space="preserve">¿Ha solicitado o es beneficiario de subvención, ayuda, ingreso o recurso con este mismo objeto y finalidad a otra entidad? (los datos de este punto se deben detallar en el documento Memoria </w:t>
      </w:r>
      <w:proofErr w:type="gramStart"/>
      <w:r w:rsidRPr="006074D0">
        <w:rPr>
          <w:rFonts w:ascii="OpenSans-Regular" w:hAnsi="OpenSans-Regular"/>
          <w:sz w:val="15"/>
          <w:szCs w:val="15"/>
        </w:rPr>
        <w:t>requerido)*</w:t>
      </w:r>
      <w:proofErr w:type="gramEnd"/>
    </w:p>
    <w:p w14:paraId="257ADAD8" w14:textId="77777777" w:rsidR="416A8BC8" w:rsidRPr="006074D0" w:rsidRDefault="416A8BC8" w:rsidP="244BCE3E">
      <w:pPr>
        <w:spacing w:line="249" w:lineRule="auto"/>
        <w:jc w:val="both"/>
        <w:rPr>
          <w:rFonts w:ascii="OpenSans-Regular" w:eastAsia="Calibri" w:hAnsi="OpenSans-Regular" w:cs="OpenSans-Regular"/>
          <w:sz w:val="15"/>
          <w:szCs w:val="15"/>
        </w:rPr>
      </w:pPr>
      <w:r w:rsidRPr="006074D0">
        <w:rPr>
          <w:noProof/>
        </w:rPr>
        <mc:AlternateContent>
          <mc:Choice Requires="wpg">
            <w:drawing>
              <wp:inline distT="0" distB="0" distL="0" distR="0" wp14:anchorId="03998DA4" wp14:editId="08C8FF0B">
                <wp:extent cx="75437" cy="72707"/>
                <wp:effectExtent l="0" t="0" r="0" b="0"/>
                <wp:docPr id="1449260708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7" cy="72707"/>
                          <a:chOff x="0" y="0"/>
                          <a:chExt cx="75437" cy="72707"/>
                        </a:xfrm>
                      </wpg:grpSpPr>
                      <wps:wsp>
                        <wps:cNvPr id="1" name="Shape 210"/>
                        <wps:cNvSpPr/>
                        <wps:spPr>
                          <a:xfrm>
                            <a:off x="0" y="0"/>
                            <a:ext cx="36815" cy="72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5" h="72657">
                                <a:moveTo>
                                  <a:pt x="32916" y="0"/>
                                </a:moveTo>
                                <a:lnTo>
                                  <a:pt x="36815" y="0"/>
                                </a:lnTo>
                                <a:lnTo>
                                  <a:pt x="36815" y="8619"/>
                                </a:lnTo>
                                <a:lnTo>
                                  <a:pt x="35502" y="8317"/>
                                </a:lnTo>
                                <a:cubicBezTo>
                                  <a:pt x="30295" y="8610"/>
                                  <a:pt x="25138" y="10249"/>
                                  <a:pt x="21258" y="13043"/>
                                </a:cubicBezTo>
                                <a:lnTo>
                                  <a:pt x="16902" y="16763"/>
                                </a:lnTo>
                                <a:lnTo>
                                  <a:pt x="13712" y="20586"/>
                                </a:lnTo>
                                <a:cubicBezTo>
                                  <a:pt x="10716" y="24282"/>
                                  <a:pt x="9933" y="29058"/>
                                  <a:pt x="8915" y="33617"/>
                                </a:cubicBezTo>
                                <a:lnTo>
                                  <a:pt x="8915" y="36361"/>
                                </a:lnTo>
                                <a:lnTo>
                                  <a:pt x="8915" y="39103"/>
                                </a:lnTo>
                                <a:lnTo>
                                  <a:pt x="8915" y="41846"/>
                                </a:lnTo>
                                <a:lnTo>
                                  <a:pt x="9600" y="44590"/>
                                </a:lnTo>
                                <a:lnTo>
                                  <a:pt x="10969" y="47333"/>
                                </a:lnTo>
                                <a:lnTo>
                                  <a:pt x="11659" y="49391"/>
                                </a:lnTo>
                                <a:lnTo>
                                  <a:pt x="13712" y="52133"/>
                                </a:lnTo>
                                <a:lnTo>
                                  <a:pt x="13028" y="51435"/>
                                </a:lnTo>
                                <a:lnTo>
                                  <a:pt x="16837" y="55889"/>
                                </a:lnTo>
                                <a:lnTo>
                                  <a:pt x="21258" y="59665"/>
                                </a:lnTo>
                                <a:cubicBezTo>
                                  <a:pt x="25337" y="62821"/>
                                  <a:pt x="30312" y="64312"/>
                                  <a:pt x="35380" y="64443"/>
                                </a:cubicBezTo>
                                <a:lnTo>
                                  <a:pt x="36815" y="64111"/>
                                </a:lnTo>
                                <a:lnTo>
                                  <a:pt x="36815" y="72657"/>
                                </a:lnTo>
                                <a:lnTo>
                                  <a:pt x="19200" y="68580"/>
                                </a:lnTo>
                                <a:lnTo>
                                  <a:pt x="10969" y="62408"/>
                                </a:lnTo>
                                <a:lnTo>
                                  <a:pt x="10284" y="61735"/>
                                </a:lnTo>
                                <a:lnTo>
                                  <a:pt x="6857" y="56921"/>
                                </a:lnTo>
                                <a:lnTo>
                                  <a:pt x="6172" y="56921"/>
                                </a:lnTo>
                                <a:lnTo>
                                  <a:pt x="4798" y="54178"/>
                                </a:lnTo>
                                <a:lnTo>
                                  <a:pt x="685" y="43904"/>
                                </a:lnTo>
                                <a:lnTo>
                                  <a:pt x="685" y="40475"/>
                                </a:lnTo>
                                <a:lnTo>
                                  <a:pt x="0" y="36361"/>
                                </a:lnTo>
                                <a:lnTo>
                                  <a:pt x="0" y="32931"/>
                                </a:lnTo>
                                <a:cubicBezTo>
                                  <a:pt x="775" y="26708"/>
                                  <a:pt x="3642" y="21349"/>
                                  <a:pt x="6172" y="15786"/>
                                </a:cubicBezTo>
                                <a:lnTo>
                                  <a:pt x="10284" y="10973"/>
                                </a:lnTo>
                                <a:lnTo>
                                  <a:pt x="10969" y="10300"/>
                                </a:lnTo>
                                <a:lnTo>
                                  <a:pt x="15771" y="6185"/>
                                </a:lnTo>
                                <a:lnTo>
                                  <a:pt x="19200" y="4128"/>
                                </a:lnTo>
                                <a:lnTo>
                                  <a:pt x="22633" y="2743"/>
                                </a:lnTo>
                                <a:lnTo>
                                  <a:pt x="25376" y="1384"/>
                                </a:lnTo>
                                <a:lnTo>
                                  <a:pt x="28804" y="698"/>
                                </a:lnTo>
                                <a:lnTo>
                                  <a:pt x="32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" name="Shape 211"/>
                        <wps:cNvSpPr/>
                        <wps:spPr>
                          <a:xfrm>
                            <a:off x="36815" y="0"/>
                            <a:ext cx="38622" cy="7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2" h="72707">
                                <a:moveTo>
                                  <a:pt x="0" y="0"/>
                                </a:moveTo>
                                <a:lnTo>
                                  <a:pt x="3647" y="0"/>
                                </a:lnTo>
                                <a:cubicBezTo>
                                  <a:pt x="8295" y="686"/>
                                  <a:pt x="16779" y="2794"/>
                                  <a:pt x="20092" y="6185"/>
                                </a:cubicBezTo>
                                <a:lnTo>
                                  <a:pt x="20777" y="6185"/>
                                </a:lnTo>
                                <a:lnTo>
                                  <a:pt x="25579" y="10300"/>
                                </a:lnTo>
                                <a:lnTo>
                                  <a:pt x="26263" y="10973"/>
                                </a:lnTo>
                                <a:lnTo>
                                  <a:pt x="29692" y="15786"/>
                                </a:lnTo>
                                <a:cubicBezTo>
                                  <a:pt x="38175" y="26213"/>
                                  <a:pt x="38622" y="41770"/>
                                  <a:pt x="32435" y="53505"/>
                                </a:cubicBezTo>
                                <a:lnTo>
                                  <a:pt x="30382" y="56921"/>
                                </a:lnTo>
                                <a:lnTo>
                                  <a:pt x="29692" y="56921"/>
                                </a:lnTo>
                                <a:lnTo>
                                  <a:pt x="26263" y="61735"/>
                                </a:lnTo>
                                <a:lnTo>
                                  <a:pt x="25579" y="62408"/>
                                </a:lnTo>
                                <a:lnTo>
                                  <a:pt x="20777" y="66535"/>
                                </a:lnTo>
                                <a:lnTo>
                                  <a:pt x="20092" y="66535"/>
                                </a:lnTo>
                                <a:lnTo>
                                  <a:pt x="17349" y="68580"/>
                                </a:lnTo>
                                <a:lnTo>
                                  <a:pt x="14606" y="69965"/>
                                </a:lnTo>
                                <a:lnTo>
                                  <a:pt x="11177" y="71323"/>
                                </a:lnTo>
                                <a:lnTo>
                                  <a:pt x="7759" y="72022"/>
                                </a:lnTo>
                                <a:lnTo>
                                  <a:pt x="3647" y="72707"/>
                                </a:lnTo>
                                <a:lnTo>
                                  <a:pt x="219" y="72707"/>
                                </a:lnTo>
                                <a:lnTo>
                                  <a:pt x="0" y="72657"/>
                                </a:lnTo>
                                <a:lnTo>
                                  <a:pt x="0" y="64111"/>
                                </a:lnTo>
                                <a:lnTo>
                                  <a:pt x="13237" y="61049"/>
                                </a:lnTo>
                                <a:lnTo>
                                  <a:pt x="15980" y="59665"/>
                                </a:lnTo>
                                <a:lnTo>
                                  <a:pt x="15290" y="59665"/>
                                </a:lnTo>
                                <a:lnTo>
                                  <a:pt x="19728" y="55874"/>
                                </a:lnTo>
                                <a:lnTo>
                                  <a:pt x="23520" y="51435"/>
                                </a:lnTo>
                                <a:lnTo>
                                  <a:pt x="22836" y="52133"/>
                                </a:lnTo>
                                <a:lnTo>
                                  <a:pt x="24205" y="50076"/>
                                </a:lnTo>
                                <a:cubicBezTo>
                                  <a:pt x="29146" y="41440"/>
                                  <a:pt x="29339" y="29705"/>
                                  <a:pt x="23520" y="21272"/>
                                </a:cubicBezTo>
                                <a:lnTo>
                                  <a:pt x="19689" y="16800"/>
                                </a:lnTo>
                                <a:lnTo>
                                  <a:pt x="15290" y="13043"/>
                                </a:lnTo>
                                <a:lnTo>
                                  <a:pt x="15980" y="13043"/>
                                </a:lnTo>
                                <a:lnTo>
                                  <a:pt x="13237" y="11658"/>
                                </a:lnTo>
                                <a:lnTo>
                                  <a:pt x="0" y="8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8EEF3C" id="Group 24" o:spid="_x0000_s1026" style="width:5.95pt;height:5.7pt;mso-position-horizontal-relative:char;mso-position-vertical-relative:line" coordsize="75437,7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">
                <v:shape id="Shape 210" o:spid="_x0000_s1027" style="position:absolute;width:36815;height:72657;visibility:visible;mso-wrap-style:square;v-text-anchor:top" coordsize="36815,72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" path="m32916,r3899,l36815,8619,35502,8317v-5207,293,-10364,1932,-14244,4726l16902,16763r-3190,3823c10716,24282,9933,29058,8915,33617r,2744l8915,39103r,2743l9600,44590r1369,2743l11659,49391r2053,2742l13028,51435r3809,4454l21258,59665v4079,3156,9054,4647,14122,4778l36815,64111r,8546l19200,68580,10969,62408r-685,-673l6857,56921r-685,l4798,54178,685,43904r,-3429l,36361,,32931c775,26708,3642,21349,6172,15786r4112,-4813l10969,10300,15771,6185,19200,4128,22633,2743,25376,1384,28804,698,32916,xe" fillcolor="black" stroked="f" strokeweight="0">
                  <v:stroke miterlimit="83231f" joinstyle="miter"/>
                  <v:path arrowok="t" textboxrect="0,0,36815,72657"/>
                </v:shape>
                <v:shape id="Shape 211" o:spid="_x0000_s1028" style="position:absolute;left:36815;width:38622;height:72707;visibility:visible;mso-wrap-style:square;v-text-anchor:top" coordsize="38622,72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" path="m,l3647,c8295,686,16779,2794,20092,6185r685,l25579,10300r684,673l29692,15786v8483,10427,8930,25984,2743,37719l30382,56921r-690,l26263,61735r-684,673l20777,66535r-685,l17349,68580r-2743,1385l11177,71323r-3418,699l3647,72707r-3428,l,72657,,64111,13237,61049r2743,-1384l15290,59665r4438,-3791l23520,51435r-684,698l24205,50076v4941,-8636,5134,-20371,-685,-28804l19689,16800,15290,13043r690,l13237,11658,,8619,,xe" fillcolor="black" stroked="f" strokeweight="0">
                  <v:stroke miterlimit="83231f" joinstyle="miter"/>
                  <v:path arrowok="t" textboxrect="0,0,38622,72707"/>
                </v:shape>
                <w10:anchorlock/>
              </v:group>
            </w:pict>
          </mc:Fallback>
        </mc:AlternateContent>
      </w:r>
      <w:r w:rsidRPr="006074D0">
        <w:rPr>
          <w:rFonts w:ascii="OpenSans-Regular" w:hAnsi="OpenSans-Regular"/>
          <w:sz w:val="15"/>
          <w:szCs w:val="15"/>
        </w:rPr>
        <w:t xml:space="preserve"> Sí  </w:t>
      </w:r>
      <w:r w:rsidRPr="006074D0">
        <w:tab/>
      </w:r>
      <w:r w:rsidRPr="006074D0">
        <w:tab/>
      </w:r>
      <w:r w:rsidRPr="006074D0">
        <w:rPr>
          <w:noProof/>
        </w:rPr>
        <mc:AlternateContent>
          <mc:Choice Requires="wpg">
            <w:drawing>
              <wp:inline distT="0" distB="0" distL="0" distR="0" wp14:anchorId="5FDE6A36" wp14:editId="13C41AE7">
                <wp:extent cx="75437" cy="72707"/>
                <wp:effectExtent l="0" t="0" r="0" b="0"/>
                <wp:docPr id="1981151548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7" cy="72707"/>
                          <a:chOff x="0" y="0"/>
                          <a:chExt cx="75437" cy="72707"/>
                        </a:xfrm>
                      </wpg:grpSpPr>
                      <wps:wsp>
                        <wps:cNvPr id="3" name="Shape 210"/>
                        <wps:cNvSpPr/>
                        <wps:spPr>
                          <a:xfrm>
                            <a:off x="0" y="0"/>
                            <a:ext cx="36815" cy="72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5" h="72657">
                                <a:moveTo>
                                  <a:pt x="32916" y="0"/>
                                </a:moveTo>
                                <a:lnTo>
                                  <a:pt x="36815" y="0"/>
                                </a:lnTo>
                                <a:lnTo>
                                  <a:pt x="36815" y="8619"/>
                                </a:lnTo>
                                <a:lnTo>
                                  <a:pt x="35502" y="8317"/>
                                </a:lnTo>
                                <a:cubicBezTo>
                                  <a:pt x="30295" y="8610"/>
                                  <a:pt x="25138" y="10249"/>
                                  <a:pt x="21258" y="13043"/>
                                </a:cubicBezTo>
                                <a:lnTo>
                                  <a:pt x="16902" y="16763"/>
                                </a:lnTo>
                                <a:lnTo>
                                  <a:pt x="13712" y="20586"/>
                                </a:lnTo>
                                <a:cubicBezTo>
                                  <a:pt x="10716" y="24282"/>
                                  <a:pt x="9933" y="29058"/>
                                  <a:pt x="8915" y="33617"/>
                                </a:cubicBezTo>
                                <a:lnTo>
                                  <a:pt x="8915" y="36361"/>
                                </a:lnTo>
                                <a:lnTo>
                                  <a:pt x="8915" y="39103"/>
                                </a:lnTo>
                                <a:lnTo>
                                  <a:pt x="8915" y="41846"/>
                                </a:lnTo>
                                <a:lnTo>
                                  <a:pt x="9600" y="44590"/>
                                </a:lnTo>
                                <a:lnTo>
                                  <a:pt x="10969" y="47333"/>
                                </a:lnTo>
                                <a:lnTo>
                                  <a:pt x="11659" y="49391"/>
                                </a:lnTo>
                                <a:lnTo>
                                  <a:pt x="13712" y="52133"/>
                                </a:lnTo>
                                <a:lnTo>
                                  <a:pt x="13028" y="51435"/>
                                </a:lnTo>
                                <a:lnTo>
                                  <a:pt x="16837" y="55889"/>
                                </a:lnTo>
                                <a:lnTo>
                                  <a:pt x="21258" y="59665"/>
                                </a:lnTo>
                                <a:cubicBezTo>
                                  <a:pt x="25337" y="62821"/>
                                  <a:pt x="30312" y="64312"/>
                                  <a:pt x="35380" y="64443"/>
                                </a:cubicBezTo>
                                <a:lnTo>
                                  <a:pt x="36815" y="64111"/>
                                </a:lnTo>
                                <a:lnTo>
                                  <a:pt x="36815" y="72657"/>
                                </a:lnTo>
                                <a:lnTo>
                                  <a:pt x="19200" y="68580"/>
                                </a:lnTo>
                                <a:lnTo>
                                  <a:pt x="10969" y="62408"/>
                                </a:lnTo>
                                <a:lnTo>
                                  <a:pt x="10284" y="61735"/>
                                </a:lnTo>
                                <a:lnTo>
                                  <a:pt x="6857" y="56921"/>
                                </a:lnTo>
                                <a:lnTo>
                                  <a:pt x="6172" y="56921"/>
                                </a:lnTo>
                                <a:lnTo>
                                  <a:pt x="4798" y="54178"/>
                                </a:lnTo>
                                <a:lnTo>
                                  <a:pt x="685" y="43904"/>
                                </a:lnTo>
                                <a:lnTo>
                                  <a:pt x="685" y="40475"/>
                                </a:lnTo>
                                <a:lnTo>
                                  <a:pt x="0" y="36361"/>
                                </a:lnTo>
                                <a:lnTo>
                                  <a:pt x="0" y="32931"/>
                                </a:lnTo>
                                <a:cubicBezTo>
                                  <a:pt x="775" y="26708"/>
                                  <a:pt x="3642" y="21349"/>
                                  <a:pt x="6172" y="15786"/>
                                </a:cubicBezTo>
                                <a:lnTo>
                                  <a:pt x="10284" y="10973"/>
                                </a:lnTo>
                                <a:lnTo>
                                  <a:pt x="10969" y="10300"/>
                                </a:lnTo>
                                <a:lnTo>
                                  <a:pt x="15771" y="6185"/>
                                </a:lnTo>
                                <a:lnTo>
                                  <a:pt x="19200" y="4128"/>
                                </a:lnTo>
                                <a:lnTo>
                                  <a:pt x="22633" y="2743"/>
                                </a:lnTo>
                                <a:lnTo>
                                  <a:pt x="25376" y="1384"/>
                                </a:lnTo>
                                <a:lnTo>
                                  <a:pt x="28804" y="698"/>
                                </a:lnTo>
                                <a:lnTo>
                                  <a:pt x="32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" name="Shape 211"/>
                        <wps:cNvSpPr/>
                        <wps:spPr>
                          <a:xfrm>
                            <a:off x="36815" y="0"/>
                            <a:ext cx="38622" cy="7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2" h="72707">
                                <a:moveTo>
                                  <a:pt x="0" y="0"/>
                                </a:moveTo>
                                <a:lnTo>
                                  <a:pt x="3647" y="0"/>
                                </a:lnTo>
                                <a:cubicBezTo>
                                  <a:pt x="8295" y="686"/>
                                  <a:pt x="16779" y="2794"/>
                                  <a:pt x="20092" y="6185"/>
                                </a:cubicBezTo>
                                <a:lnTo>
                                  <a:pt x="20777" y="6185"/>
                                </a:lnTo>
                                <a:lnTo>
                                  <a:pt x="25579" y="10300"/>
                                </a:lnTo>
                                <a:lnTo>
                                  <a:pt x="26263" y="10973"/>
                                </a:lnTo>
                                <a:lnTo>
                                  <a:pt x="29692" y="15786"/>
                                </a:lnTo>
                                <a:cubicBezTo>
                                  <a:pt x="38175" y="26213"/>
                                  <a:pt x="38622" y="41770"/>
                                  <a:pt x="32435" y="53505"/>
                                </a:cubicBezTo>
                                <a:lnTo>
                                  <a:pt x="30382" y="56921"/>
                                </a:lnTo>
                                <a:lnTo>
                                  <a:pt x="29692" y="56921"/>
                                </a:lnTo>
                                <a:lnTo>
                                  <a:pt x="26263" y="61735"/>
                                </a:lnTo>
                                <a:lnTo>
                                  <a:pt x="25579" y="62408"/>
                                </a:lnTo>
                                <a:lnTo>
                                  <a:pt x="20777" y="66535"/>
                                </a:lnTo>
                                <a:lnTo>
                                  <a:pt x="20092" y="66535"/>
                                </a:lnTo>
                                <a:lnTo>
                                  <a:pt x="17349" y="68580"/>
                                </a:lnTo>
                                <a:lnTo>
                                  <a:pt x="14606" y="69965"/>
                                </a:lnTo>
                                <a:lnTo>
                                  <a:pt x="11177" y="71323"/>
                                </a:lnTo>
                                <a:lnTo>
                                  <a:pt x="7759" y="72022"/>
                                </a:lnTo>
                                <a:lnTo>
                                  <a:pt x="3647" y="72707"/>
                                </a:lnTo>
                                <a:lnTo>
                                  <a:pt x="219" y="72707"/>
                                </a:lnTo>
                                <a:lnTo>
                                  <a:pt x="0" y="72657"/>
                                </a:lnTo>
                                <a:lnTo>
                                  <a:pt x="0" y="64111"/>
                                </a:lnTo>
                                <a:lnTo>
                                  <a:pt x="13237" y="61049"/>
                                </a:lnTo>
                                <a:lnTo>
                                  <a:pt x="15980" y="59665"/>
                                </a:lnTo>
                                <a:lnTo>
                                  <a:pt x="15290" y="59665"/>
                                </a:lnTo>
                                <a:lnTo>
                                  <a:pt x="19728" y="55874"/>
                                </a:lnTo>
                                <a:lnTo>
                                  <a:pt x="23520" y="51435"/>
                                </a:lnTo>
                                <a:lnTo>
                                  <a:pt x="22836" y="52133"/>
                                </a:lnTo>
                                <a:lnTo>
                                  <a:pt x="24205" y="50076"/>
                                </a:lnTo>
                                <a:cubicBezTo>
                                  <a:pt x="29146" y="41440"/>
                                  <a:pt x="29339" y="29705"/>
                                  <a:pt x="23520" y="21272"/>
                                </a:cubicBezTo>
                                <a:lnTo>
                                  <a:pt x="19689" y="16800"/>
                                </a:lnTo>
                                <a:lnTo>
                                  <a:pt x="15290" y="13043"/>
                                </a:lnTo>
                                <a:lnTo>
                                  <a:pt x="15980" y="13043"/>
                                </a:lnTo>
                                <a:lnTo>
                                  <a:pt x="13237" y="11658"/>
                                </a:lnTo>
                                <a:lnTo>
                                  <a:pt x="0" y="8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4E4FCA" id="Group 27" o:spid="_x0000_s1026" style="width:5.95pt;height:5.7pt;mso-position-horizontal-relative:char;mso-position-vertical-relative:line" coordsize="75437,7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">
                <v:shape id="Shape 210" o:spid="_x0000_s1027" style="position:absolute;width:36815;height:72657;visibility:visible;mso-wrap-style:square;v-text-anchor:top" coordsize="36815,72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" path="m32916,r3899,l36815,8619,35502,8317v-5207,293,-10364,1932,-14244,4726l16902,16763r-3190,3823c10716,24282,9933,29058,8915,33617r,2744l8915,39103r,2743l9600,44590r1369,2743l11659,49391r2053,2742l13028,51435r3809,4454l21258,59665v4079,3156,9054,4647,14122,4778l36815,64111r,8546l19200,68580,10969,62408r-685,-673l6857,56921r-685,l4798,54178,685,43904r,-3429l,36361,,32931c775,26708,3642,21349,6172,15786r4112,-4813l10969,10300,15771,6185,19200,4128,22633,2743,25376,1384,28804,698,32916,xe" fillcolor="black" stroked="f" strokeweight="0">
                  <v:stroke miterlimit="83231f" joinstyle="miter"/>
                  <v:path arrowok="t" textboxrect="0,0,36815,72657"/>
                </v:shape>
                <v:shape id="Shape 211" o:spid="_x0000_s1028" style="position:absolute;left:36815;width:38622;height:72707;visibility:visible;mso-wrap-style:square;v-text-anchor:top" coordsize="38622,72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" path="m,l3647,c8295,686,16779,2794,20092,6185r685,l25579,10300r684,673l29692,15786v8483,10427,8930,25984,2743,37719l30382,56921r-690,l26263,61735r-684,673l20777,66535r-685,l17349,68580r-2743,1385l11177,71323r-3418,699l3647,72707r-3428,l,72657,,64111,13237,61049r2743,-1384l15290,59665r4438,-3791l23520,51435r-684,698l24205,50076v4941,-8636,5134,-20371,-685,-28804l19689,16800,15290,13043r690,l13237,11658,,8619,,xe" fillcolor="black" stroked="f" strokeweight="0">
                  <v:stroke miterlimit="83231f" joinstyle="miter"/>
                  <v:path arrowok="t" textboxrect="0,0,38622,72707"/>
                </v:shape>
                <w10:anchorlock/>
              </v:group>
            </w:pict>
          </mc:Fallback>
        </mc:AlternateContent>
      </w:r>
      <w:r w:rsidRPr="006074D0">
        <w:rPr>
          <w:rFonts w:ascii="OpenSans-Regular" w:hAnsi="OpenSans-Regular"/>
          <w:sz w:val="15"/>
          <w:szCs w:val="15"/>
        </w:rPr>
        <w:t xml:space="preserve"> No</w:t>
      </w:r>
    </w:p>
    <w:p w14:paraId="79AE94E7" w14:textId="5CC8C4ED" w:rsidR="244BCE3E" w:rsidRPr="006074D0" w:rsidRDefault="244BCE3E" w:rsidP="244BCE3E">
      <w:pPr>
        <w:rPr>
          <w:rFonts w:ascii="OpenSans-Regular" w:hAnsi="OpenSans-Regular"/>
          <w:sz w:val="15"/>
          <w:szCs w:val="15"/>
        </w:rPr>
      </w:pPr>
    </w:p>
    <w:p w14:paraId="0B9D55FC" w14:textId="56FB0C73" w:rsidR="00EB7E55" w:rsidRPr="006074D0" w:rsidRDefault="00EB7E55" w:rsidP="00EB7E55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</w:rPr>
      </w:pPr>
      <w:r w:rsidRPr="006074D0">
        <w:rPr>
          <w:rFonts w:ascii="OpenSans-Regular" w:hAnsi="OpenSans-Regular"/>
          <w:sz w:val="15"/>
        </w:rPr>
        <w:t>Que la entidad solicitante se encuentra legalmente constituida y registrada en el registro (especifique nombre del registro y número):</w:t>
      </w:r>
    </w:p>
    <w:p w14:paraId="2DF861EA" w14:textId="77777777" w:rsidR="00EB7E55" w:rsidRPr="005B3297" w:rsidRDefault="00EB7E55" w:rsidP="00EB7E55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</w:rPr>
      </w:pPr>
      <w:r w:rsidRPr="006074D0">
        <w:rPr>
          <w:rFonts w:ascii="OpenSans-Regular" w:hAnsi="OpenSans-Regular"/>
          <w:sz w:val="15"/>
        </w:rPr>
        <w:t>Nombre del registro: *</w:t>
      </w:r>
    </w:p>
    <w:p w14:paraId="2CD11EC8" w14:textId="77777777" w:rsidR="00EB7E55" w:rsidRPr="005B3297" w:rsidRDefault="00EB7E55" w:rsidP="00EB7E55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</w:rPr>
      </w:pPr>
      <w:r w:rsidRPr="005B3297">
        <w:rPr>
          <w:rFonts w:ascii="OpenSans-Regular" w:hAnsi="OpenSans-Regular"/>
          <w:sz w:val="15"/>
        </w:rPr>
        <w:t>Número del registro: *</w:t>
      </w:r>
    </w:p>
    <w:p w14:paraId="6D96B126" w14:textId="77777777" w:rsidR="00EB7E55" w:rsidRPr="005B3297" w:rsidRDefault="00EB7E55" w:rsidP="00EB7E55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p w14:paraId="4916FE7B" w14:textId="5D1D9E18" w:rsidR="00EB7E55" w:rsidRPr="00CA4D59" w:rsidRDefault="00EB7E55" w:rsidP="00EB7E55">
      <w:pPr>
        <w:autoSpaceDE w:val="0"/>
        <w:autoSpaceDN w:val="0"/>
        <w:adjustRightInd w:val="0"/>
        <w:rPr>
          <w:rFonts w:ascii="OpenSans-Regular" w:hAnsi="OpenSans-Regular"/>
          <w:sz w:val="15"/>
        </w:rPr>
      </w:pPr>
      <w:r w:rsidRPr="00CA4D59">
        <w:rPr>
          <w:rFonts w:ascii="OpenSans-Regular" w:hAnsi="OpenSans-Regular"/>
          <w:sz w:val="15"/>
        </w:rPr>
        <w:t xml:space="preserve">Que </w:t>
      </w:r>
      <w:r w:rsidR="00754EFA" w:rsidRPr="00CA4D59">
        <w:rPr>
          <w:rFonts w:ascii="OpenSans-Regular" w:hAnsi="OpenSans-Regular"/>
          <w:sz w:val="15"/>
        </w:rPr>
        <w:t>la entidad solicitante no está</w:t>
      </w:r>
      <w:r w:rsidRPr="00CA4D59">
        <w:rPr>
          <w:rFonts w:ascii="OpenSans-Regular" w:hAnsi="OpenSans-Regular"/>
          <w:sz w:val="15"/>
        </w:rPr>
        <w:t xml:space="preserve"> sancionada </w:t>
      </w:r>
      <w:r w:rsidR="00754EFA" w:rsidRPr="00CA4D59">
        <w:rPr>
          <w:rFonts w:ascii="OpenSans-Regular" w:hAnsi="OpenSans-Regular"/>
          <w:sz w:val="15"/>
        </w:rPr>
        <w:t xml:space="preserve">mediante resolución firme, </w:t>
      </w:r>
      <w:r w:rsidRPr="00CA4D59">
        <w:rPr>
          <w:rFonts w:ascii="OpenSans-Regular" w:hAnsi="OpenSans-Regular"/>
          <w:sz w:val="15"/>
        </w:rPr>
        <w:t>ni penal ni administrativamente</w:t>
      </w:r>
      <w:r w:rsidR="00754EFA" w:rsidRPr="00CA4D59">
        <w:rPr>
          <w:rFonts w:ascii="OpenSans-Regular" w:hAnsi="OpenSans-Regular"/>
          <w:sz w:val="15"/>
        </w:rPr>
        <w:t>,</w:t>
      </w:r>
      <w:r w:rsidRPr="00CA4D59">
        <w:rPr>
          <w:rFonts w:ascii="OpenSans-Regular" w:hAnsi="OpenSans-Regular"/>
          <w:sz w:val="15"/>
        </w:rPr>
        <w:t xml:space="preserve"> con la pérdida de la posibilidad de obtención de subvenciones o ayudas públicas</w:t>
      </w:r>
      <w:r w:rsidR="00754EFA" w:rsidRPr="00CA4D59">
        <w:rPr>
          <w:rFonts w:ascii="OpenSans-Regular" w:hAnsi="OpenSans-Regular"/>
          <w:sz w:val="15"/>
        </w:rPr>
        <w:t xml:space="preserve"> conforme a la legislación vigente</w:t>
      </w:r>
      <w:r w:rsidRPr="00CA4D59">
        <w:rPr>
          <w:rFonts w:ascii="OpenSans-Regular" w:hAnsi="OpenSans-Regular"/>
          <w:sz w:val="15"/>
        </w:rPr>
        <w:t xml:space="preserve">; ni </w:t>
      </w:r>
      <w:r w:rsidR="00754EFA" w:rsidRPr="00CA4D59">
        <w:rPr>
          <w:rFonts w:ascii="OpenSans-Regular" w:hAnsi="OpenSans-Regular"/>
          <w:sz w:val="15"/>
        </w:rPr>
        <w:t>que está</w:t>
      </w:r>
      <w:r w:rsidRPr="00CA4D59">
        <w:rPr>
          <w:rFonts w:ascii="OpenSans-Regular" w:hAnsi="OpenSans-Regular"/>
          <w:sz w:val="15"/>
        </w:rPr>
        <w:t xml:space="preserve"> incursa en </w:t>
      </w:r>
      <w:r w:rsidR="00754EFA" w:rsidRPr="00CA4D59">
        <w:rPr>
          <w:rFonts w:ascii="OpenSans-Regular" w:hAnsi="OpenSans-Regular"/>
          <w:sz w:val="15"/>
        </w:rPr>
        <w:t xml:space="preserve">causa de </w:t>
      </w:r>
      <w:r w:rsidRPr="00CA4D59">
        <w:rPr>
          <w:rFonts w:ascii="OpenSans-Regular" w:hAnsi="OpenSans-Regular"/>
          <w:sz w:val="15"/>
        </w:rPr>
        <w:t xml:space="preserve">prohibición </w:t>
      </w:r>
      <w:r w:rsidR="00754EFA" w:rsidRPr="00CA4D59">
        <w:rPr>
          <w:rFonts w:ascii="OpenSans-Regular" w:hAnsi="OpenSans-Regular"/>
          <w:sz w:val="15"/>
        </w:rPr>
        <w:t xml:space="preserve">previstas en los párrafos 5 y 6 del artículo 4 de la Ley Orgánica 1/2002, de 22 de marzo, reguladora del Derecho de Asociación, ni en otra legislación de aplicación que </w:t>
      </w:r>
      <w:r w:rsidRPr="00CA4D59">
        <w:rPr>
          <w:rFonts w:ascii="OpenSans-Regular" w:hAnsi="OpenSans-Regular"/>
          <w:sz w:val="15"/>
        </w:rPr>
        <w:t>me inhabilite para ello.</w:t>
      </w:r>
    </w:p>
    <w:p w14:paraId="3E6FE64B" w14:textId="77777777" w:rsidR="00754EFA" w:rsidRPr="00CA4D59" w:rsidRDefault="00754EFA" w:rsidP="00EB7E55">
      <w:pPr>
        <w:autoSpaceDE w:val="0"/>
        <w:autoSpaceDN w:val="0"/>
        <w:adjustRightInd w:val="0"/>
        <w:rPr>
          <w:rFonts w:ascii="OpenSans-Regular" w:hAnsi="OpenSans-Regular"/>
          <w:sz w:val="15"/>
        </w:rPr>
      </w:pPr>
    </w:p>
    <w:p w14:paraId="408E2990" w14:textId="52253625" w:rsidR="00754EFA" w:rsidRPr="00CA4D59" w:rsidRDefault="00754EFA" w:rsidP="00EB7E55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</w:rPr>
      </w:pPr>
      <w:r w:rsidRPr="00CA4D59">
        <w:rPr>
          <w:rFonts w:ascii="OpenSans-Regular" w:hAnsi="OpenSans-Regular"/>
          <w:sz w:val="15"/>
        </w:rPr>
        <w:t>Que la entidad solicitante no ha sido condenada mediante sentencia firme a la pena de pérdida</w:t>
      </w:r>
      <w:r w:rsidR="004C4746" w:rsidRPr="00CA4D59">
        <w:rPr>
          <w:rFonts w:ascii="OpenSans-Regular" w:hAnsi="OpenSans-Regular"/>
          <w:sz w:val="15"/>
        </w:rPr>
        <w:t xml:space="preserve"> de la posibilidad de obtener subvenciones o ayudas públicas.</w:t>
      </w:r>
    </w:p>
    <w:p w14:paraId="122DA24F" w14:textId="77777777" w:rsidR="00EB7E55" w:rsidRPr="00CA4D59" w:rsidRDefault="00EB7E55" w:rsidP="00EB7E55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p w14:paraId="457E8D62" w14:textId="48445D08" w:rsidR="00EB7E55" w:rsidRPr="00CA4D59" w:rsidRDefault="631A998E" w:rsidP="00EB7E55">
      <w:pPr>
        <w:autoSpaceDE w:val="0"/>
        <w:autoSpaceDN w:val="0"/>
        <w:adjustRightInd w:val="0"/>
        <w:rPr>
          <w:rFonts w:ascii="OpenSans-Regular" w:hAnsi="OpenSans-Regular"/>
          <w:sz w:val="15"/>
          <w:szCs w:val="15"/>
        </w:rPr>
      </w:pPr>
      <w:r w:rsidRPr="00CC0F65">
        <w:rPr>
          <w:rFonts w:ascii="OpenSans-Regular" w:hAnsi="OpenSans-Regular"/>
          <w:sz w:val="15"/>
          <w:szCs w:val="15"/>
        </w:rPr>
        <w:t xml:space="preserve">Que </w:t>
      </w:r>
      <w:r w:rsidR="00CC0F65" w:rsidRPr="00CC0F65">
        <w:rPr>
          <w:rFonts w:ascii="OpenSans-Regular" w:hAnsi="OpenSans-Regular"/>
          <w:sz w:val="15"/>
          <w:szCs w:val="15"/>
        </w:rPr>
        <w:t xml:space="preserve">la entidad solicitante </w:t>
      </w:r>
      <w:r w:rsidR="00CC0F65">
        <w:rPr>
          <w:rFonts w:ascii="OpenSans-Regular" w:hAnsi="OpenSans-Regular"/>
          <w:sz w:val="15"/>
          <w:szCs w:val="15"/>
        </w:rPr>
        <w:t>está</w:t>
      </w:r>
      <w:r w:rsidRPr="00CA4D59">
        <w:rPr>
          <w:rFonts w:ascii="OpenSans-Regular" w:hAnsi="OpenSans-Regular"/>
          <w:sz w:val="15"/>
          <w:szCs w:val="15"/>
        </w:rPr>
        <w:t xml:space="preserve"> al corriente en el cumplimiento de las obligaciones tributarias o frente a la Seguridad Social impuestas por las disposiciones vigentes, en la forma que se determina reglamentariamente.</w:t>
      </w:r>
    </w:p>
    <w:p w14:paraId="47F8D46E" w14:textId="77777777" w:rsidR="00CA4D59" w:rsidRPr="00CA4D59" w:rsidRDefault="00CA4D59" w:rsidP="00EB7E55">
      <w:pPr>
        <w:autoSpaceDE w:val="0"/>
        <w:autoSpaceDN w:val="0"/>
        <w:adjustRightInd w:val="0"/>
        <w:rPr>
          <w:rFonts w:ascii="OpenSans-Regular" w:hAnsi="OpenSans-Regular"/>
          <w:sz w:val="15"/>
          <w:szCs w:val="15"/>
        </w:rPr>
      </w:pPr>
    </w:p>
    <w:p w14:paraId="31E3C430" w14:textId="1680E58F" w:rsidR="00CA4D59" w:rsidRPr="00CA4D59" w:rsidRDefault="00CC0F65" w:rsidP="00EB7E55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</w:rPr>
      </w:pPr>
      <w:r w:rsidRPr="00CC0F65">
        <w:rPr>
          <w:rFonts w:ascii="OpenSans-Regular" w:hAnsi="OpenSans-Regular"/>
          <w:sz w:val="15"/>
          <w:szCs w:val="15"/>
        </w:rPr>
        <w:t xml:space="preserve">Que la entidad solicitante </w:t>
      </w:r>
      <w:r>
        <w:rPr>
          <w:rFonts w:ascii="OpenSans-Regular" w:hAnsi="OpenSans-Regular"/>
          <w:sz w:val="15"/>
          <w:szCs w:val="15"/>
        </w:rPr>
        <w:t>está</w:t>
      </w:r>
      <w:r w:rsidRPr="00CA4D59">
        <w:rPr>
          <w:rFonts w:ascii="OpenSans-Regular" w:hAnsi="OpenSans-Regular"/>
          <w:sz w:val="15"/>
          <w:szCs w:val="15"/>
        </w:rPr>
        <w:t xml:space="preserve"> </w:t>
      </w:r>
      <w:r w:rsidR="00CA4D59" w:rsidRPr="00CA4D59">
        <w:rPr>
          <w:rFonts w:ascii="OpenSans-Regular" w:eastAsia="Calibri" w:hAnsi="OpenSans-Regular" w:cs="OpenSans-Regular"/>
          <w:sz w:val="15"/>
          <w:szCs w:val="15"/>
        </w:rPr>
        <w:t>al corriente de las obligaciones por reintegro de subvenciones.</w:t>
      </w:r>
    </w:p>
    <w:p w14:paraId="55957AD3" w14:textId="6BFC03AD" w:rsidR="4F21454D" w:rsidRPr="00CA4D59" w:rsidRDefault="4F21454D" w:rsidP="4F21454D">
      <w:pPr>
        <w:rPr>
          <w:rFonts w:ascii="OpenSans-Regular" w:hAnsi="OpenSans-Regular"/>
          <w:sz w:val="15"/>
          <w:szCs w:val="15"/>
        </w:rPr>
      </w:pPr>
    </w:p>
    <w:p w14:paraId="6A7C3BAC" w14:textId="2C55A66C" w:rsidR="004C4746" w:rsidRPr="00CA4D59" w:rsidRDefault="004C4746" w:rsidP="00EB7E55">
      <w:pPr>
        <w:autoSpaceDE w:val="0"/>
        <w:autoSpaceDN w:val="0"/>
        <w:adjustRightInd w:val="0"/>
        <w:rPr>
          <w:rFonts w:ascii="OpenSans-Regular" w:hAnsi="OpenSans-Regular"/>
          <w:sz w:val="15"/>
          <w:szCs w:val="15"/>
        </w:rPr>
      </w:pPr>
      <w:r w:rsidRPr="00CA4D59">
        <w:rPr>
          <w:rFonts w:ascii="OpenSans-Regular" w:hAnsi="OpenSans-Regular"/>
          <w:sz w:val="15"/>
          <w:szCs w:val="15"/>
        </w:rPr>
        <w:t>Que la entidad solicitante no se ha declarado en concurso voluntario, ni ha sido declarada insolvente o en concurso (excepto si el concurso ha adquirido la eficacia de un convenio), ni está sujeta a intervención judicial, ni está inhabilitada por sentencia de calificación de concurso.</w:t>
      </w:r>
    </w:p>
    <w:p w14:paraId="28AE065A" w14:textId="77777777" w:rsidR="004C4746" w:rsidRPr="00CA4D59" w:rsidRDefault="004C4746" w:rsidP="00EB7E55">
      <w:pPr>
        <w:autoSpaceDE w:val="0"/>
        <w:autoSpaceDN w:val="0"/>
        <w:adjustRightInd w:val="0"/>
        <w:rPr>
          <w:rFonts w:ascii="OpenSans-Regular" w:hAnsi="OpenSans-Regular"/>
          <w:sz w:val="15"/>
          <w:szCs w:val="15"/>
        </w:rPr>
      </w:pPr>
    </w:p>
    <w:p w14:paraId="3F6AE5C1" w14:textId="4BC98F8B" w:rsidR="004C4746" w:rsidRPr="00CA4D59" w:rsidRDefault="004C4746" w:rsidP="00EB7E55">
      <w:pPr>
        <w:autoSpaceDE w:val="0"/>
        <w:autoSpaceDN w:val="0"/>
        <w:adjustRightInd w:val="0"/>
        <w:rPr>
          <w:rFonts w:ascii="OpenSans-Regular" w:hAnsi="OpenSans-Regular"/>
          <w:sz w:val="15"/>
          <w:szCs w:val="15"/>
        </w:rPr>
      </w:pPr>
      <w:r w:rsidRPr="00CA4D59">
        <w:rPr>
          <w:rFonts w:ascii="OpenSans-Regular" w:hAnsi="OpenSans-Regular"/>
          <w:sz w:val="15"/>
          <w:szCs w:val="15"/>
        </w:rPr>
        <w:t>Que la entidad solicitante no ha dado lugar a la resolución firme de cualquier contrato con la Administración por causa de haber sido declarada culpable.</w:t>
      </w:r>
    </w:p>
    <w:p w14:paraId="4A712ED8" w14:textId="77777777" w:rsidR="00DE785D" w:rsidRPr="00CA4D59" w:rsidRDefault="00DE785D" w:rsidP="00EB7E55">
      <w:pPr>
        <w:autoSpaceDE w:val="0"/>
        <w:autoSpaceDN w:val="0"/>
        <w:adjustRightInd w:val="0"/>
        <w:rPr>
          <w:rFonts w:ascii="OpenSans-Regular" w:hAnsi="OpenSans-Regular"/>
          <w:sz w:val="15"/>
          <w:szCs w:val="15"/>
        </w:rPr>
      </w:pPr>
    </w:p>
    <w:p w14:paraId="0524B8D0" w14:textId="2AD860C3" w:rsidR="00DE785D" w:rsidRPr="00CA4D59" w:rsidRDefault="00DE785D" w:rsidP="00EB7E55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</w:rPr>
      </w:pPr>
      <w:r w:rsidRPr="00CA4D59">
        <w:rPr>
          <w:rFonts w:ascii="OpenSans-Regular" w:hAnsi="OpenSans-Regular"/>
          <w:sz w:val="15"/>
          <w:szCs w:val="15"/>
        </w:rPr>
        <w:t>Que las personas administradoras o aquellas que ostenten la representación legal de la entidad solicitante no se encuentran en alguno de los supuestos del régimen de incompatibilidades previstos en la Ley 52/1984, de 26 de diciembre, Ley 1/2014, de 26 de junio, o se trata de cualquiera de los cargos electivos regulados en la Ley Orgánica 5/1985, de 19 de junio.</w:t>
      </w:r>
    </w:p>
    <w:p w14:paraId="5E2F6F72" w14:textId="30322D9F" w:rsidR="4F21454D" w:rsidRPr="00CA4D59" w:rsidRDefault="4F21454D" w:rsidP="4F21454D">
      <w:pPr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p w14:paraId="0E736378" w14:textId="52200A97" w:rsidR="00EB7E55" w:rsidRDefault="00CC0F65" w:rsidP="720AF94E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  <w:lang w:eastAsia="en-US"/>
        </w:rPr>
      </w:pPr>
      <w:r w:rsidRPr="00CC0F65">
        <w:rPr>
          <w:rFonts w:ascii="OpenSans-Regular" w:hAnsi="OpenSans-Regular"/>
          <w:sz w:val="15"/>
          <w:szCs w:val="15"/>
        </w:rPr>
        <w:t xml:space="preserve">Que la entidad solicitante </w:t>
      </w:r>
      <w:r>
        <w:rPr>
          <w:rFonts w:ascii="OpenSans-Regular" w:hAnsi="OpenSans-Regular"/>
          <w:sz w:val="15"/>
          <w:szCs w:val="15"/>
        </w:rPr>
        <w:t>cumple</w:t>
      </w:r>
      <w:r w:rsidRPr="00CA4D59">
        <w:rPr>
          <w:rFonts w:ascii="OpenSans-Regular" w:hAnsi="OpenSans-Regular"/>
          <w:sz w:val="15"/>
          <w:szCs w:val="15"/>
        </w:rPr>
        <w:t xml:space="preserve"> </w:t>
      </w:r>
      <w:r w:rsidR="030B525E" w:rsidRPr="00CA4D59">
        <w:rPr>
          <w:rFonts w:ascii="OpenSans-Regular" w:eastAsia="Calibri" w:hAnsi="OpenSans-Regular" w:cs="OpenSans-Regular"/>
          <w:sz w:val="15"/>
          <w:szCs w:val="15"/>
          <w:lang w:eastAsia="en-US"/>
        </w:rPr>
        <w:t>con la normati</w:t>
      </w:r>
      <w:r w:rsidR="2585E787" w:rsidRPr="00CA4D59">
        <w:rPr>
          <w:rFonts w:ascii="OpenSans-Regular" w:eastAsia="Calibri" w:hAnsi="OpenSans-Regular" w:cs="OpenSans-Regular"/>
          <w:sz w:val="15"/>
          <w:szCs w:val="15"/>
          <w:lang w:eastAsia="en-US"/>
        </w:rPr>
        <w:t>va</w:t>
      </w:r>
      <w:r w:rsidR="030B525E" w:rsidRPr="00CA4D59">
        <w:rPr>
          <w:rFonts w:ascii="OpenSans-Regular" w:eastAsia="Calibri" w:hAnsi="OpenSans-Regular" w:cs="OpenSans-Regular"/>
          <w:sz w:val="15"/>
          <w:szCs w:val="15"/>
          <w:lang w:eastAsia="en-US"/>
        </w:rPr>
        <w:t xml:space="preserve"> del Estado en materia de </w:t>
      </w:r>
      <w:r w:rsidR="57B901AF" w:rsidRPr="00CA4D59">
        <w:rPr>
          <w:rFonts w:ascii="OpenSans-Regular" w:eastAsia="Calibri" w:hAnsi="OpenSans-Regular" w:cs="OpenSans-Regular"/>
          <w:sz w:val="15"/>
          <w:szCs w:val="15"/>
          <w:lang w:eastAsia="en-US"/>
        </w:rPr>
        <w:t>i</w:t>
      </w:r>
      <w:r w:rsidR="030B525E" w:rsidRPr="00CA4D59">
        <w:rPr>
          <w:rFonts w:ascii="OpenSans-Regular" w:eastAsia="Calibri" w:hAnsi="OpenSans-Regular" w:cs="OpenSans-Regular"/>
          <w:sz w:val="15"/>
          <w:szCs w:val="15"/>
          <w:lang w:eastAsia="en-US"/>
        </w:rPr>
        <w:t>gualdad</w:t>
      </w:r>
      <w:r w:rsidR="4AEF645F" w:rsidRPr="00CA4D59">
        <w:rPr>
          <w:rFonts w:ascii="OpenSans-Regular" w:eastAsia="Calibri" w:hAnsi="OpenSans-Regular" w:cs="OpenSans-Regular"/>
          <w:sz w:val="15"/>
          <w:szCs w:val="15"/>
          <w:lang w:eastAsia="en-US"/>
        </w:rPr>
        <w:t xml:space="preserve"> de mujeres y hombres</w:t>
      </w:r>
      <w:r w:rsidR="1368C1B9" w:rsidRPr="00CA4D59">
        <w:rPr>
          <w:rFonts w:ascii="OpenSans-Regular" w:eastAsia="Calibri" w:hAnsi="OpenSans-Regular" w:cs="OpenSans-Regular"/>
          <w:sz w:val="15"/>
          <w:szCs w:val="15"/>
          <w:lang w:eastAsia="en-US"/>
        </w:rPr>
        <w:t xml:space="preserve">, y dispongo de </w:t>
      </w:r>
      <w:r w:rsidR="030B525E" w:rsidRPr="00CA4D59">
        <w:rPr>
          <w:rFonts w:ascii="OpenSans-Regular" w:eastAsia="Calibri" w:hAnsi="OpenSans-Regular" w:cs="OpenSans-Regular"/>
          <w:sz w:val="15"/>
          <w:szCs w:val="15"/>
          <w:lang w:eastAsia="en-US"/>
        </w:rPr>
        <w:t>un plan de igualdad</w:t>
      </w:r>
      <w:r w:rsidR="3973A4B5" w:rsidRPr="00CA4D59">
        <w:rPr>
          <w:rFonts w:ascii="OpenSans-Regular" w:eastAsia="Calibri" w:hAnsi="OpenSans-Regular" w:cs="OpenSans-Regular"/>
          <w:sz w:val="15"/>
          <w:szCs w:val="15"/>
          <w:lang w:eastAsia="en-US"/>
        </w:rPr>
        <w:t xml:space="preserve"> </w:t>
      </w:r>
      <w:r w:rsidR="03E55F54" w:rsidRPr="00CA4D59">
        <w:rPr>
          <w:rFonts w:ascii="OpenSans-Regular" w:eastAsia="Calibri" w:hAnsi="OpenSans-Regular" w:cs="OpenSans-Regular"/>
          <w:sz w:val="15"/>
          <w:szCs w:val="15"/>
          <w:lang w:eastAsia="en-US"/>
        </w:rPr>
        <w:t>y</w:t>
      </w:r>
      <w:r w:rsidR="3973A4B5" w:rsidRPr="00CA4D59">
        <w:rPr>
          <w:rFonts w:ascii="OpenSans-Regular" w:eastAsia="Calibri" w:hAnsi="OpenSans-Regular" w:cs="OpenSans-Regular"/>
          <w:sz w:val="15"/>
          <w:szCs w:val="15"/>
          <w:lang w:eastAsia="en-US"/>
        </w:rPr>
        <w:t xml:space="preserve"> establecimiento de medidas para prevenir y combatir el acoso sexual o acoso por razón de sexo</w:t>
      </w:r>
      <w:r w:rsidR="576BD90A" w:rsidRPr="00CA4D59">
        <w:rPr>
          <w:rFonts w:ascii="OpenSans-Regular" w:eastAsia="Calibri" w:hAnsi="OpenSans-Regular" w:cs="OpenSans-Regular"/>
          <w:sz w:val="15"/>
          <w:szCs w:val="15"/>
          <w:lang w:eastAsia="en-US"/>
        </w:rPr>
        <w:t xml:space="preserve"> </w:t>
      </w:r>
      <w:r w:rsidR="463374EE" w:rsidRPr="00CA4D59">
        <w:rPr>
          <w:rFonts w:ascii="OpenSans-Regular" w:eastAsia="Calibri" w:hAnsi="OpenSans-Regular" w:cs="OpenSans-Regular"/>
          <w:sz w:val="15"/>
          <w:szCs w:val="15"/>
          <w:lang w:eastAsia="en-US"/>
        </w:rPr>
        <w:t xml:space="preserve">por </w:t>
      </w:r>
      <w:r w:rsidR="5539D58F" w:rsidRPr="00CA4D59">
        <w:rPr>
          <w:rFonts w:ascii="OpenSans-Regular" w:eastAsia="Calibri" w:hAnsi="OpenSans-Regular" w:cs="OpenSans-Regular"/>
          <w:sz w:val="15"/>
          <w:szCs w:val="15"/>
          <w:lang w:eastAsia="en-US"/>
        </w:rPr>
        <w:t xml:space="preserve">ser una entidad </w:t>
      </w:r>
      <w:r w:rsidR="463374EE" w:rsidRPr="00CA4D59">
        <w:rPr>
          <w:rFonts w:ascii="OpenSans-Regular" w:eastAsia="Calibri" w:hAnsi="OpenSans-Regular" w:cs="OpenSans-Regular"/>
          <w:sz w:val="15"/>
          <w:szCs w:val="15"/>
          <w:lang w:eastAsia="en-US"/>
        </w:rPr>
        <w:t>de más de 50 personas trabajadoras.</w:t>
      </w:r>
    </w:p>
    <w:p w14:paraId="37DD8CEB" w14:textId="77777777" w:rsidR="0056767F" w:rsidRDefault="0056767F" w:rsidP="720AF94E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p w14:paraId="7D211C27" w14:textId="2C2234B9" w:rsidR="0056767F" w:rsidRPr="00CA4D59" w:rsidRDefault="0056767F" w:rsidP="720AF94E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  <w:lang w:eastAsia="en-US"/>
        </w:rPr>
      </w:pPr>
      <w:r>
        <w:rPr>
          <w:rFonts w:ascii="OpenSans-Regular" w:eastAsia="Calibri" w:hAnsi="OpenSans-Regular" w:cs="OpenSans-Regular"/>
          <w:sz w:val="15"/>
          <w:szCs w:val="15"/>
          <w:lang w:eastAsia="en-US"/>
        </w:rPr>
        <w:t xml:space="preserve">Que </w:t>
      </w:r>
      <w:r w:rsidRPr="00CA4D59">
        <w:rPr>
          <w:rFonts w:ascii="OpenSans-Regular" w:hAnsi="OpenSans-Regular"/>
          <w:sz w:val="15"/>
          <w:szCs w:val="15"/>
        </w:rPr>
        <w:t xml:space="preserve">la entidad solicitante no ha dado lugar a </w:t>
      </w:r>
      <w:r>
        <w:rPr>
          <w:rFonts w:ascii="OpenSans-Regular" w:eastAsia="Calibri" w:hAnsi="OpenSans-Regular" w:cs="OpenSans-Regular"/>
          <w:sz w:val="15"/>
          <w:szCs w:val="15"/>
          <w:lang w:eastAsia="en-US"/>
        </w:rPr>
        <w:t>sanción administrativa o penal por haber incurrido en discriminación por razón de sexo, o por incumplimiento de la normativa en materia de igualdad de mujeres y hombres.</w:t>
      </w:r>
    </w:p>
    <w:p w14:paraId="365B42DF" w14:textId="77777777" w:rsidR="00DE785D" w:rsidRPr="00CA4D59" w:rsidRDefault="00DE785D" w:rsidP="720AF94E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p w14:paraId="2571F77D" w14:textId="1B207A99" w:rsidR="00DE785D" w:rsidRPr="005B3297" w:rsidRDefault="00DE785D" w:rsidP="720AF94E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  <w:lang w:eastAsia="en-US"/>
        </w:rPr>
      </w:pPr>
      <w:r w:rsidRPr="00CA4D59">
        <w:rPr>
          <w:rFonts w:ascii="OpenSans-Regular" w:eastAsia="Calibri" w:hAnsi="OpenSans-Regular" w:cs="OpenSans-Regular"/>
          <w:sz w:val="15"/>
          <w:szCs w:val="15"/>
          <w:lang w:eastAsia="en-US"/>
        </w:rPr>
        <w:t xml:space="preserve">Que cumple con la cuota establecida legalmente en reserva de puestos de trabajo en favor de personas con discapacidad, o </w:t>
      </w:r>
      <w:r w:rsidR="00A25FB3" w:rsidRPr="00CA4D59">
        <w:rPr>
          <w:rFonts w:ascii="OpenSans-Regular" w:eastAsia="Calibri" w:hAnsi="OpenSans-Regular" w:cs="OpenSans-Regular"/>
          <w:sz w:val="15"/>
          <w:szCs w:val="15"/>
          <w:lang w:eastAsia="en-US"/>
        </w:rPr>
        <w:t>que,</w:t>
      </w:r>
      <w:r w:rsidRPr="00CA4D59">
        <w:rPr>
          <w:rFonts w:ascii="OpenSans-Regular" w:eastAsia="Calibri" w:hAnsi="OpenSans-Regular" w:cs="OpenSans-Regular"/>
          <w:sz w:val="15"/>
          <w:szCs w:val="15"/>
          <w:lang w:eastAsia="en-US"/>
        </w:rPr>
        <w:t xml:space="preserve"> si no se cumple con dicha cuota</w:t>
      </w:r>
      <w:r w:rsidR="00CA4D59">
        <w:rPr>
          <w:rFonts w:ascii="OpenSans-Regular" w:eastAsia="Calibri" w:hAnsi="OpenSans-Regular" w:cs="OpenSans-Regular"/>
          <w:sz w:val="15"/>
          <w:szCs w:val="15"/>
          <w:lang w:eastAsia="en-US"/>
        </w:rPr>
        <w:t>,</w:t>
      </w:r>
      <w:r w:rsidRPr="00CA4D59">
        <w:rPr>
          <w:rFonts w:ascii="OpenSans-Regular" w:eastAsia="Calibri" w:hAnsi="OpenSans-Regular" w:cs="OpenSans-Regular"/>
          <w:sz w:val="15"/>
          <w:szCs w:val="15"/>
          <w:lang w:eastAsia="en-US"/>
        </w:rPr>
        <w:t xml:space="preserve"> ha acreditado la puesta en march</w:t>
      </w:r>
      <w:r w:rsidR="00CA4D59" w:rsidRPr="00CA4D59">
        <w:rPr>
          <w:rFonts w:ascii="OpenSans-Regular" w:eastAsia="Calibri" w:hAnsi="OpenSans-Regular" w:cs="OpenSans-Regular"/>
          <w:sz w:val="15"/>
          <w:szCs w:val="15"/>
          <w:lang w:eastAsia="en-US"/>
        </w:rPr>
        <w:t>a de medidas alternativas para su cumplimiento.</w:t>
      </w:r>
    </w:p>
    <w:p w14:paraId="196C1C66" w14:textId="64FEDBFE" w:rsidR="4F21454D" w:rsidRDefault="4F21454D" w:rsidP="4F21454D">
      <w:pPr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p w14:paraId="00F2EC3B" w14:textId="30E8A976" w:rsidR="7868E61D" w:rsidRDefault="00CC0F65" w:rsidP="720AF94E">
      <w:pPr>
        <w:rPr>
          <w:rFonts w:ascii="OpenSans-Regular" w:hAnsi="OpenSans-Regular"/>
          <w:sz w:val="15"/>
          <w:szCs w:val="15"/>
        </w:rPr>
      </w:pPr>
      <w:r w:rsidRPr="00CC0F65">
        <w:rPr>
          <w:rFonts w:ascii="OpenSans-Regular" w:hAnsi="OpenSans-Regular"/>
          <w:sz w:val="15"/>
          <w:szCs w:val="15"/>
        </w:rPr>
        <w:t xml:space="preserve">Que la entidad solicitante </w:t>
      </w:r>
      <w:r>
        <w:rPr>
          <w:rFonts w:ascii="OpenSans-Regular" w:hAnsi="OpenSans-Regular"/>
          <w:sz w:val="15"/>
          <w:szCs w:val="15"/>
        </w:rPr>
        <w:t xml:space="preserve">cumple </w:t>
      </w:r>
      <w:r w:rsidR="7868E61D" w:rsidRPr="720AF94E">
        <w:rPr>
          <w:rFonts w:ascii="OpenSans-Regular" w:hAnsi="OpenSans-Regular"/>
          <w:sz w:val="15"/>
          <w:szCs w:val="15"/>
        </w:rPr>
        <w:t>con los requisitos establecidos en la normativa vigente para ser beneficiario/a de estas ayudas.</w:t>
      </w:r>
    </w:p>
    <w:p w14:paraId="71709095" w14:textId="77777777" w:rsidR="00D20020" w:rsidRDefault="00D20020" w:rsidP="720AF94E">
      <w:pPr>
        <w:rPr>
          <w:rFonts w:ascii="OpenSans-Regular" w:hAnsi="OpenSans-Regular"/>
          <w:sz w:val="15"/>
          <w:szCs w:val="15"/>
        </w:rPr>
      </w:pPr>
    </w:p>
    <w:p w14:paraId="4D7A8C45" w14:textId="70E20489" w:rsidR="00D20020" w:rsidRDefault="00CC0F65" w:rsidP="720AF94E">
      <w:pPr>
        <w:rPr>
          <w:rFonts w:ascii="OpenSans-Regular" w:hAnsi="OpenSans-Regular"/>
          <w:sz w:val="15"/>
          <w:szCs w:val="15"/>
        </w:rPr>
      </w:pPr>
      <w:r w:rsidRPr="00CC0F65">
        <w:rPr>
          <w:rFonts w:ascii="OpenSans-Regular" w:hAnsi="OpenSans-Regular"/>
          <w:sz w:val="15"/>
          <w:szCs w:val="15"/>
        </w:rPr>
        <w:t xml:space="preserve">Que la entidad </w:t>
      </w:r>
      <w:r>
        <w:rPr>
          <w:rFonts w:ascii="OpenSans-Regular" w:hAnsi="OpenSans-Regular"/>
          <w:sz w:val="15"/>
          <w:szCs w:val="15"/>
        </w:rPr>
        <w:t xml:space="preserve">se </w:t>
      </w:r>
      <w:r w:rsidR="00D20020">
        <w:rPr>
          <w:rFonts w:ascii="OpenSans-Regular" w:hAnsi="OpenSans-Regular"/>
          <w:sz w:val="15"/>
          <w:szCs w:val="15"/>
        </w:rPr>
        <w:t>compromet</w:t>
      </w:r>
      <w:r>
        <w:rPr>
          <w:rFonts w:ascii="OpenSans-Regular" w:hAnsi="OpenSans-Regular"/>
          <w:sz w:val="15"/>
          <w:szCs w:val="15"/>
        </w:rPr>
        <w:t>e</w:t>
      </w:r>
      <w:r w:rsidR="00D20020">
        <w:rPr>
          <w:rFonts w:ascii="OpenSans-Regular" w:hAnsi="OpenSans-Regular"/>
          <w:sz w:val="15"/>
          <w:szCs w:val="15"/>
        </w:rPr>
        <w:t xml:space="preserve"> a la no sobrefinanciación el proyecto en el supuesto de que se admita </w:t>
      </w:r>
      <w:r w:rsidR="00910DA4">
        <w:rPr>
          <w:rFonts w:ascii="OpenSans-Regular" w:hAnsi="OpenSans-Regular"/>
          <w:sz w:val="15"/>
          <w:szCs w:val="15"/>
        </w:rPr>
        <w:t xml:space="preserve">para el mismo </w:t>
      </w:r>
      <w:r w:rsidR="00D20020">
        <w:rPr>
          <w:rFonts w:ascii="OpenSans-Regular" w:hAnsi="OpenSans-Regular"/>
          <w:sz w:val="15"/>
          <w:szCs w:val="15"/>
        </w:rPr>
        <w:t xml:space="preserve">la concurrencia </w:t>
      </w:r>
      <w:r w:rsidR="004E6966">
        <w:rPr>
          <w:rFonts w:ascii="OpenSans-Regular" w:hAnsi="OpenSans-Regular"/>
          <w:sz w:val="15"/>
          <w:szCs w:val="15"/>
        </w:rPr>
        <w:t>con</w:t>
      </w:r>
      <w:r w:rsidR="00D20020">
        <w:rPr>
          <w:rFonts w:ascii="OpenSans-Regular" w:hAnsi="OpenSans-Regular"/>
          <w:sz w:val="15"/>
          <w:szCs w:val="15"/>
        </w:rPr>
        <w:t xml:space="preserve"> otras ayudas.</w:t>
      </w:r>
    </w:p>
    <w:p w14:paraId="59725ECB" w14:textId="77777777" w:rsidR="00CA4D59" w:rsidRDefault="00CA4D59" w:rsidP="720AF94E">
      <w:pPr>
        <w:rPr>
          <w:rFonts w:ascii="OpenSans-Regular" w:hAnsi="OpenSans-Regular"/>
          <w:sz w:val="15"/>
          <w:szCs w:val="15"/>
        </w:rPr>
      </w:pPr>
    </w:p>
    <w:p w14:paraId="1A5E3CA7" w14:textId="77777777" w:rsidR="00CA4D59" w:rsidRDefault="00CA4D59" w:rsidP="00CA4D59">
      <w:pPr>
        <w:autoSpaceDE w:val="0"/>
        <w:autoSpaceDN w:val="0"/>
        <w:adjustRightInd w:val="0"/>
        <w:rPr>
          <w:rFonts w:ascii="OpenSans-Regular" w:hAnsi="OpenSans-Regular"/>
          <w:sz w:val="15"/>
          <w:szCs w:val="15"/>
        </w:rPr>
      </w:pPr>
      <w:r w:rsidRPr="4F21454D">
        <w:rPr>
          <w:rFonts w:ascii="OpenSans-Regular" w:hAnsi="OpenSans-Regular"/>
          <w:sz w:val="15"/>
          <w:szCs w:val="15"/>
        </w:rPr>
        <w:t>Que son ciertos los datos contenidos en la solicitud y documentación que le acompaña.</w:t>
      </w:r>
    </w:p>
    <w:p w14:paraId="0A55E351" w14:textId="590D4F50" w:rsidR="720AF94E" w:rsidRDefault="720AF94E" w:rsidP="720AF94E">
      <w:pPr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p w14:paraId="7BBBB43A" w14:textId="77777777" w:rsidR="00EB7E55" w:rsidRPr="005B3297" w:rsidRDefault="00EB7E55" w:rsidP="00EB7E55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5B3297" w14:paraId="312F686B" w14:textId="77777777" w:rsidTr="00EE0F33">
        <w:trPr>
          <w:trHeight w:val="242"/>
        </w:trPr>
        <w:tc>
          <w:tcPr>
            <w:tcW w:w="5000" w:type="pct"/>
            <w:shd w:val="clear" w:color="auto" w:fill="B8CCE4"/>
          </w:tcPr>
          <w:p w14:paraId="6AFE19C4" w14:textId="544DC446" w:rsidR="00EB7E55" w:rsidRPr="005B3297" w:rsidRDefault="000E47B4" w:rsidP="00EE0F33">
            <w:pPr>
              <w:spacing w:line="259" w:lineRule="auto"/>
              <w:rPr>
                <w:rFonts w:eastAsia="Calibri" w:cs="Calibri"/>
                <w:b/>
                <w:sz w:val="18"/>
              </w:rPr>
            </w:pPr>
            <w:r w:rsidRPr="000E47B4">
              <w:rPr>
                <w:b/>
              </w:rPr>
              <w:t>COMPROBACIÓN DE OFICIO</w:t>
            </w:r>
          </w:p>
        </w:tc>
      </w:tr>
    </w:tbl>
    <w:p w14:paraId="02C5A039" w14:textId="59CDBAA2" w:rsidR="00EB7E55" w:rsidRPr="005B3297" w:rsidRDefault="000A7B04" w:rsidP="00EB7E55">
      <w:pPr>
        <w:autoSpaceDE w:val="0"/>
        <w:autoSpaceDN w:val="0"/>
        <w:adjustRightInd w:val="0"/>
        <w:rPr>
          <w:rFonts w:ascii="Calibri" w:eastAsia="Calibri" w:hAnsi="Calibri" w:cs="Calibri"/>
          <w:sz w:val="18"/>
          <w:szCs w:val="22"/>
        </w:rPr>
      </w:pPr>
      <w:r w:rsidRPr="000A7B04">
        <w:rPr>
          <w:rFonts w:ascii="Calibri" w:hAnsi="Calibri"/>
          <w:sz w:val="18"/>
        </w:rPr>
        <w:t>De acuerdo con la normativa aplicable, el órgano instructor de este procedimiento </w:t>
      </w:r>
      <w:r w:rsidRPr="000A7B04">
        <w:rPr>
          <w:rFonts w:ascii="Calibri" w:hAnsi="Calibri"/>
          <w:b/>
          <w:bCs/>
          <w:sz w:val="18"/>
        </w:rPr>
        <w:t>comprobará de oficio</w:t>
      </w:r>
      <w:r w:rsidRPr="000A7B04">
        <w:rPr>
          <w:rFonts w:ascii="Calibri" w:hAnsi="Calibri"/>
          <w:sz w:val="18"/>
        </w:rPr>
        <w:t xml:space="preserve"> en la administración competente los siguientes </w:t>
      </w:r>
      <w:proofErr w:type="gramStart"/>
      <w:r w:rsidRPr="000A7B04">
        <w:rPr>
          <w:rFonts w:ascii="Calibri" w:hAnsi="Calibri"/>
          <w:sz w:val="18"/>
        </w:rPr>
        <w:t>datos</w:t>
      </w:r>
      <w:r w:rsidR="00EB7E55" w:rsidRPr="005B3297">
        <w:rPr>
          <w:rFonts w:ascii="Calibri" w:hAnsi="Calibri"/>
          <w:sz w:val="18"/>
        </w:rPr>
        <w:t>:</w:t>
      </w:r>
      <w:r w:rsidR="00A25FB3">
        <w:rPr>
          <w:rFonts w:ascii="Calibri" w:hAnsi="Calibri"/>
          <w:sz w:val="18"/>
        </w:rPr>
        <w:t>*</w:t>
      </w:r>
      <w:proofErr w:type="gramEnd"/>
    </w:p>
    <w:p w14:paraId="72A06BE4" w14:textId="77777777" w:rsidR="00EB7E55" w:rsidRPr="005B3297" w:rsidRDefault="00EB7E55" w:rsidP="00EB7E55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</w:rPr>
      </w:pPr>
      <w:r w:rsidRPr="005B3297">
        <w:rPr>
          <w:rFonts w:ascii="OpenSans-Regular" w:hAnsi="OpenSans-Regular"/>
          <w:sz w:val="15"/>
        </w:rPr>
        <w:t xml:space="preserve"> </w:t>
      </w:r>
      <w:r w:rsidRPr="005B3297">
        <w:rPr>
          <w:rFonts w:ascii="Calibri" w:hAnsi="Calibri"/>
          <w:sz w:val="18"/>
        </w:rPr>
        <w:t>Estar al corriente de pago de la Seguridad Social (Tesorería General de la Seguridad Social - TGSS)</w:t>
      </w:r>
    </w:p>
    <w:p w14:paraId="0F580B16" w14:textId="57FBC8F5" w:rsidR="00EB7E55" w:rsidRPr="005B3297" w:rsidRDefault="00EB7E55" w:rsidP="00EB7E55">
      <w:pPr>
        <w:spacing w:line="249" w:lineRule="auto"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OpenSans-Regular" w:hAnsi="OpenSans-Regular"/>
          <w:sz w:val="15"/>
        </w:rPr>
        <w:t xml:space="preserve"> </w:t>
      </w:r>
      <w:r w:rsidRPr="005B3297">
        <w:rPr>
          <w:rFonts w:ascii="Calibri" w:hAnsi="Calibri"/>
          <w:sz w:val="18"/>
        </w:rPr>
        <w:t xml:space="preserve">Estar al corriente de obligaciones tributarias (Diputaciones Forales Vascas </w:t>
      </w:r>
      <w:r w:rsidR="000A7B04">
        <w:rPr>
          <w:rFonts w:ascii="Calibri" w:hAnsi="Calibri"/>
          <w:sz w:val="18"/>
        </w:rPr>
        <w:t>y</w:t>
      </w:r>
      <w:r w:rsidR="00BB1B8E">
        <w:rPr>
          <w:rFonts w:ascii="Calibri" w:hAnsi="Calibri"/>
          <w:sz w:val="18"/>
        </w:rPr>
        <w:t xml:space="preserve"> Navarra y</w:t>
      </w:r>
      <w:r w:rsidRPr="005B3297">
        <w:rPr>
          <w:rFonts w:ascii="Calibri" w:hAnsi="Calibri"/>
          <w:sz w:val="18"/>
        </w:rPr>
        <w:t xml:space="preserve"> Agencia Estatal Tributaria)</w:t>
      </w:r>
    </w:p>
    <w:p w14:paraId="3FADFBC5" w14:textId="04382D3D" w:rsidR="00EB7E55" w:rsidRPr="005B3297" w:rsidRDefault="000A7B04" w:rsidP="00EB7E55">
      <w:pPr>
        <w:spacing w:line="249" w:lineRule="auto"/>
        <w:jc w:val="both"/>
        <w:rPr>
          <w:rFonts w:ascii="Calibri" w:hAnsi="Calibri"/>
          <w:sz w:val="18"/>
        </w:rPr>
      </w:pPr>
      <w:r w:rsidRPr="000A7B04">
        <w:rPr>
          <w:rFonts w:ascii="Calibri" w:hAnsi="Calibri"/>
          <w:sz w:val="18"/>
        </w:rPr>
        <w:t>Salvo que la persona interesada se oponga a ello de manera motivada. </w:t>
      </w:r>
      <w:hyperlink r:id="rId14" w:tgtFrame="_blank" w:history="1">
        <w:r w:rsidRPr="000A7B04">
          <w:rPr>
            <w:rStyle w:val="Hipervnculo"/>
            <w:rFonts w:ascii="Calibri" w:hAnsi="Calibri"/>
            <w:sz w:val="18"/>
          </w:rPr>
          <w:t>Ejercer el derecho de oposición</w:t>
        </w:r>
      </w:hyperlink>
      <w:r w:rsidR="00EB7E55" w:rsidRPr="005B3297">
        <w:rPr>
          <w:rFonts w:ascii="Calibri" w:hAnsi="Calibri"/>
          <w:sz w:val="18"/>
        </w:rPr>
        <w:t>.</w:t>
      </w:r>
    </w:p>
    <w:p w14:paraId="10A097ED" w14:textId="77777777" w:rsidR="00EB7E55" w:rsidRPr="005B3297" w:rsidRDefault="00EB7E55" w:rsidP="00EB7E55">
      <w:pPr>
        <w:spacing w:line="249" w:lineRule="auto"/>
        <w:jc w:val="both"/>
        <w:rPr>
          <w:rFonts w:ascii="Calibri" w:eastAsia="Calibri" w:hAnsi="Calibri" w:cs="Calibri"/>
          <w:sz w:val="18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82"/>
      </w:tblGrid>
      <w:tr w:rsidR="005B3297" w:rsidRPr="005B3297" w14:paraId="698DACA4" w14:textId="77777777" w:rsidTr="00EE0F33">
        <w:trPr>
          <w:trHeight w:val="242"/>
        </w:trPr>
        <w:tc>
          <w:tcPr>
            <w:tcW w:w="5000" w:type="pct"/>
            <w:shd w:val="clear" w:color="auto" w:fill="B8CCE4"/>
          </w:tcPr>
          <w:p w14:paraId="7BF10D06" w14:textId="0775927B" w:rsidR="00EB7E55" w:rsidRPr="005B3297" w:rsidRDefault="00BB1B8E" w:rsidP="00EE0F33">
            <w:pPr>
              <w:spacing w:line="259" w:lineRule="auto"/>
              <w:rPr>
                <w:rFonts w:eastAsia="Calibri" w:cs="Calibri"/>
                <w:b/>
                <w:sz w:val="18"/>
              </w:rPr>
            </w:pPr>
            <w:r>
              <w:rPr>
                <w:b/>
              </w:rPr>
              <w:t xml:space="preserve">TIPOS DE </w:t>
            </w:r>
            <w:r w:rsidR="001F411B" w:rsidRPr="005B3297">
              <w:rPr>
                <w:b/>
              </w:rPr>
              <w:t>DOCUMENTOS</w:t>
            </w:r>
            <w:r>
              <w:rPr>
                <w:b/>
              </w:rPr>
              <w:t xml:space="preserve"> REQUERIDOS</w:t>
            </w:r>
          </w:p>
        </w:tc>
      </w:tr>
    </w:tbl>
    <w:p w14:paraId="7B250D61" w14:textId="77777777" w:rsidR="00EB7E55" w:rsidRPr="005B3297" w:rsidRDefault="00EB7E55" w:rsidP="00EB7E55">
      <w:pPr>
        <w:spacing w:line="249" w:lineRule="auto"/>
        <w:jc w:val="both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5B3297" w:rsidRPr="005B3297" w14:paraId="2A8E83C3" w14:textId="77777777" w:rsidTr="00EE0F33">
        <w:tc>
          <w:tcPr>
            <w:tcW w:w="4247" w:type="dxa"/>
            <w:shd w:val="clear" w:color="auto" w:fill="auto"/>
          </w:tcPr>
          <w:p w14:paraId="577F4177" w14:textId="77777777" w:rsidR="00EB7E55" w:rsidRPr="005B3297" w:rsidRDefault="00EB7E55" w:rsidP="00EE0F33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b/>
                <w:sz w:val="15"/>
                <w:szCs w:val="15"/>
              </w:rPr>
            </w:pPr>
            <w:r w:rsidRPr="005B3297">
              <w:rPr>
                <w:rFonts w:ascii="OpenSans-Regular" w:hAnsi="OpenSans-Regular"/>
                <w:b/>
                <w:sz w:val="15"/>
              </w:rPr>
              <w:t>Tipo de documento</w:t>
            </w:r>
          </w:p>
        </w:tc>
        <w:tc>
          <w:tcPr>
            <w:tcW w:w="4247" w:type="dxa"/>
            <w:shd w:val="clear" w:color="auto" w:fill="auto"/>
          </w:tcPr>
          <w:p w14:paraId="47FF5C8E" w14:textId="77777777" w:rsidR="00EB7E55" w:rsidRPr="005B3297" w:rsidRDefault="00EB7E55" w:rsidP="00EE0F33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b/>
                <w:sz w:val="15"/>
                <w:szCs w:val="15"/>
              </w:rPr>
            </w:pPr>
            <w:r w:rsidRPr="005B3297">
              <w:rPr>
                <w:rFonts w:ascii="OpenSans-Regular" w:hAnsi="OpenSans-Regular"/>
                <w:b/>
                <w:sz w:val="15"/>
              </w:rPr>
              <w:t>Nombre</w:t>
            </w:r>
          </w:p>
        </w:tc>
      </w:tr>
      <w:tr w:rsidR="005B3297" w:rsidRPr="005B3297" w14:paraId="0CD5BC93" w14:textId="77777777" w:rsidTr="00EE0F33">
        <w:tc>
          <w:tcPr>
            <w:tcW w:w="4247" w:type="dxa"/>
            <w:shd w:val="clear" w:color="auto" w:fill="auto"/>
          </w:tcPr>
          <w:p w14:paraId="386190F4" w14:textId="54620524" w:rsidR="00EB7E55" w:rsidRPr="006C0822" w:rsidRDefault="00EB7E55" w:rsidP="00EE0F33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</w:rPr>
            </w:pPr>
            <w:r w:rsidRPr="006C0822">
              <w:rPr>
                <w:rFonts w:ascii="OpenSans-Regular" w:hAnsi="OpenSans-Regular"/>
                <w:sz w:val="15"/>
              </w:rPr>
              <w:t xml:space="preserve">Memoria </w:t>
            </w:r>
            <w:r w:rsidR="00617960" w:rsidRPr="006C0822">
              <w:rPr>
                <w:rFonts w:ascii="OpenSans-Regular" w:hAnsi="OpenSans-Regular"/>
                <w:sz w:val="15"/>
              </w:rPr>
              <w:t>(</w:t>
            </w:r>
            <w:r w:rsidRPr="006C0822">
              <w:rPr>
                <w:rFonts w:ascii="OpenSans-Regular" w:hAnsi="OpenSans-Regular"/>
                <w:sz w:val="15"/>
              </w:rPr>
              <w:t>opcional</w:t>
            </w:r>
            <w:r w:rsidR="00617960" w:rsidRPr="006C0822">
              <w:rPr>
                <w:rFonts w:ascii="OpenSans-Regular" w:hAnsi="OpenSans-Regular"/>
                <w:sz w:val="15"/>
              </w:rPr>
              <w:t>)</w:t>
            </w:r>
          </w:p>
        </w:tc>
        <w:tc>
          <w:tcPr>
            <w:tcW w:w="4247" w:type="dxa"/>
            <w:shd w:val="clear" w:color="auto" w:fill="auto"/>
          </w:tcPr>
          <w:p w14:paraId="1202B490" w14:textId="77777777" w:rsidR="00EB7E55" w:rsidRPr="005B3297" w:rsidRDefault="00EB7E55" w:rsidP="00EE0F33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  <w:tr w:rsidR="005B3297" w:rsidRPr="005B3297" w14:paraId="76D39409" w14:textId="77777777" w:rsidTr="00EE0F33">
        <w:tc>
          <w:tcPr>
            <w:tcW w:w="4247" w:type="dxa"/>
            <w:shd w:val="clear" w:color="auto" w:fill="auto"/>
          </w:tcPr>
          <w:p w14:paraId="7EB01915" w14:textId="77777777" w:rsidR="00EB7E55" w:rsidRPr="006C0822" w:rsidRDefault="00EB7E55" w:rsidP="00EE0F33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</w:rPr>
            </w:pPr>
            <w:r w:rsidRPr="006C0822">
              <w:rPr>
                <w:rFonts w:ascii="OpenSans-Regular" w:hAnsi="OpenSans-Regular"/>
                <w:sz w:val="15"/>
              </w:rPr>
              <w:t>Representación legal voluntaria</w:t>
            </w:r>
          </w:p>
        </w:tc>
        <w:tc>
          <w:tcPr>
            <w:tcW w:w="4247" w:type="dxa"/>
            <w:shd w:val="clear" w:color="auto" w:fill="auto"/>
          </w:tcPr>
          <w:p w14:paraId="44BF37FC" w14:textId="77777777" w:rsidR="00EB7E55" w:rsidRPr="005B3297" w:rsidRDefault="00EB7E55" w:rsidP="00EE0F33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  <w:tr w:rsidR="00EB7E55" w:rsidRPr="005B3297" w14:paraId="75AB61C5" w14:textId="77777777" w:rsidTr="00EE0F33">
        <w:tc>
          <w:tcPr>
            <w:tcW w:w="4247" w:type="dxa"/>
            <w:shd w:val="clear" w:color="auto" w:fill="auto"/>
          </w:tcPr>
          <w:p w14:paraId="2DE32724" w14:textId="77777777" w:rsidR="00EB7E55" w:rsidRPr="005B3297" w:rsidRDefault="00EB7E55" w:rsidP="00EE0F33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</w:rPr>
            </w:pPr>
            <w:r w:rsidRPr="005B3297">
              <w:rPr>
                <w:rFonts w:ascii="OpenSans-Regular" w:hAnsi="OpenSans-Regular"/>
                <w:sz w:val="15"/>
              </w:rPr>
              <w:t>Documento de Alta de Tercero</w:t>
            </w:r>
          </w:p>
        </w:tc>
        <w:tc>
          <w:tcPr>
            <w:tcW w:w="4247" w:type="dxa"/>
            <w:shd w:val="clear" w:color="auto" w:fill="auto"/>
          </w:tcPr>
          <w:p w14:paraId="7E614BF1" w14:textId="77777777" w:rsidR="00EB7E55" w:rsidRPr="005B3297" w:rsidRDefault="00EB7E55" w:rsidP="00EE0F33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</w:tbl>
    <w:p w14:paraId="4AD2C145" w14:textId="77777777" w:rsidR="00EB7E55" w:rsidRPr="005B3297" w:rsidRDefault="00EB7E55" w:rsidP="00EB7E55">
      <w:pPr>
        <w:spacing w:line="249" w:lineRule="auto"/>
        <w:jc w:val="both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p w14:paraId="254C2E32" w14:textId="1B0862BE" w:rsidR="00E636B3" w:rsidRPr="005B3297" w:rsidRDefault="0015672B" w:rsidP="0015672B">
      <w:pPr>
        <w:pStyle w:val="BOPVDetalle"/>
        <w:ind w:firstLine="0"/>
        <w:rPr>
          <w:sz w:val="16"/>
          <w:szCs w:val="16"/>
        </w:rPr>
      </w:pPr>
      <w:r w:rsidRPr="005B3297">
        <w:rPr>
          <w:sz w:val="16"/>
          <w:szCs w:val="16"/>
        </w:rPr>
        <w:t xml:space="preserve"> </w:t>
      </w:r>
    </w:p>
    <w:sectPr w:rsidR="00E636B3" w:rsidRPr="005B3297" w:rsidSect="005451D3">
      <w:footerReference w:type="default" r:id="rId15"/>
      <w:pgSz w:w="11920" w:h="16840"/>
      <w:pgMar w:top="1814" w:right="964" w:bottom="1247" w:left="96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833D2" w14:textId="77777777" w:rsidR="00395D19" w:rsidRDefault="00395D19" w:rsidP="00D42279">
      <w:r>
        <w:separator/>
      </w:r>
    </w:p>
  </w:endnote>
  <w:endnote w:type="continuationSeparator" w:id="0">
    <w:p w14:paraId="0381E8C3" w14:textId="77777777" w:rsidR="00395D19" w:rsidRDefault="00395D19" w:rsidP="00D42279">
      <w:r>
        <w:continuationSeparator/>
      </w:r>
    </w:p>
  </w:endnote>
  <w:endnote w:type="continuationNotice" w:id="1">
    <w:p w14:paraId="72D10289" w14:textId="77777777" w:rsidR="00395D19" w:rsidRDefault="00395D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Ope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1944995"/>
      <w:docPartObj>
        <w:docPartGallery w:val="Page Numbers (Bottom of Page)"/>
        <w:docPartUnique/>
      </w:docPartObj>
    </w:sdtPr>
    <w:sdtContent>
      <w:p w14:paraId="523838D5" w14:textId="33B1D0A6" w:rsidR="009B6272" w:rsidRDefault="009B627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280B07" w14:textId="77777777" w:rsidR="009B6272" w:rsidRDefault="009B62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E8A6D" w14:textId="77777777" w:rsidR="00395D19" w:rsidRDefault="00395D19" w:rsidP="00D42279">
      <w:r>
        <w:separator/>
      </w:r>
    </w:p>
  </w:footnote>
  <w:footnote w:type="continuationSeparator" w:id="0">
    <w:p w14:paraId="2D259DA9" w14:textId="77777777" w:rsidR="00395D19" w:rsidRDefault="00395D19" w:rsidP="00D42279">
      <w:r>
        <w:continuationSeparator/>
      </w:r>
    </w:p>
  </w:footnote>
  <w:footnote w:type="continuationNotice" w:id="1">
    <w:p w14:paraId="7CAED1FE" w14:textId="77777777" w:rsidR="00395D19" w:rsidRDefault="00395D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6761255"/>
    <w:multiLevelType w:val="hybridMultilevel"/>
    <w:tmpl w:val="EDD81ED2"/>
    <w:lvl w:ilvl="0" w:tplc="A9DCE1A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505" w:hanging="360"/>
      </w:pPr>
    </w:lvl>
    <w:lvl w:ilvl="2" w:tplc="042D001B" w:tentative="1">
      <w:start w:val="1"/>
      <w:numFmt w:val="lowerRoman"/>
      <w:lvlText w:val="%3."/>
      <w:lvlJc w:val="right"/>
      <w:pPr>
        <w:ind w:left="2225" w:hanging="180"/>
      </w:pPr>
    </w:lvl>
    <w:lvl w:ilvl="3" w:tplc="042D000F" w:tentative="1">
      <w:start w:val="1"/>
      <w:numFmt w:val="decimal"/>
      <w:lvlText w:val="%4."/>
      <w:lvlJc w:val="left"/>
      <w:pPr>
        <w:ind w:left="2945" w:hanging="360"/>
      </w:pPr>
    </w:lvl>
    <w:lvl w:ilvl="4" w:tplc="042D0019" w:tentative="1">
      <w:start w:val="1"/>
      <w:numFmt w:val="lowerLetter"/>
      <w:lvlText w:val="%5."/>
      <w:lvlJc w:val="left"/>
      <w:pPr>
        <w:ind w:left="3665" w:hanging="360"/>
      </w:pPr>
    </w:lvl>
    <w:lvl w:ilvl="5" w:tplc="042D001B" w:tentative="1">
      <w:start w:val="1"/>
      <w:numFmt w:val="lowerRoman"/>
      <w:lvlText w:val="%6."/>
      <w:lvlJc w:val="right"/>
      <w:pPr>
        <w:ind w:left="4385" w:hanging="180"/>
      </w:pPr>
    </w:lvl>
    <w:lvl w:ilvl="6" w:tplc="042D000F" w:tentative="1">
      <w:start w:val="1"/>
      <w:numFmt w:val="decimal"/>
      <w:lvlText w:val="%7."/>
      <w:lvlJc w:val="left"/>
      <w:pPr>
        <w:ind w:left="5105" w:hanging="360"/>
      </w:pPr>
    </w:lvl>
    <w:lvl w:ilvl="7" w:tplc="042D0019" w:tentative="1">
      <w:start w:val="1"/>
      <w:numFmt w:val="lowerLetter"/>
      <w:lvlText w:val="%8."/>
      <w:lvlJc w:val="left"/>
      <w:pPr>
        <w:ind w:left="5825" w:hanging="360"/>
      </w:pPr>
    </w:lvl>
    <w:lvl w:ilvl="8" w:tplc="042D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30121E"/>
    <w:multiLevelType w:val="hybridMultilevel"/>
    <w:tmpl w:val="3EFE2BF6"/>
    <w:lvl w:ilvl="0" w:tplc="8DB629EA">
      <w:start w:val="2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0F1B3152"/>
    <w:multiLevelType w:val="hybridMultilevel"/>
    <w:tmpl w:val="C8C49314"/>
    <w:lvl w:ilvl="0" w:tplc="A02C28F6">
      <w:start w:val="2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9DA00AB"/>
    <w:multiLevelType w:val="hybridMultilevel"/>
    <w:tmpl w:val="8604E5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F2DE3"/>
    <w:multiLevelType w:val="hybridMultilevel"/>
    <w:tmpl w:val="11E623FA"/>
    <w:lvl w:ilvl="0" w:tplc="BFBE8F9A">
      <w:start w:val="1"/>
      <w:numFmt w:val="bullet"/>
      <w:lvlText w:val=""/>
      <w:lvlJc w:val="left"/>
      <w:pPr>
        <w:ind w:left="1069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DF58F6"/>
    <w:multiLevelType w:val="hybridMultilevel"/>
    <w:tmpl w:val="B8D66A7A"/>
    <w:lvl w:ilvl="0" w:tplc="360E2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924A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688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E3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60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23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29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2A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503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61953"/>
    <w:multiLevelType w:val="hybridMultilevel"/>
    <w:tmpl w:val="6914C40C"/>
    <w:lvl w:ilvl="0" w:tplc="893AE2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07C76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706B0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2D6D6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6547F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9620B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FA896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95AB2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21659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36A05CE1"/>
    <w:multiLevelType w:val="multilevel"/>
    <w:tmpl w:val="9CAE6B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6E6736"/>
    <w:multiLevelType w:val="hybridMultilevel"/>
    <w:tmpl w:val="069C07AC"/>
    <w:lvl w:ilvl="0" w:tplc="8AFC7BE8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65" w:hanging="360"/>
      </w:pPr>
    </w:lvl>
    <w:lvl w:ilvl="2" w:tplc="C076DF4E">
      <w:start w:val="12"/>
      <w:numFmt w:val="bullet"/>
      <w:lvlText w:val="-"/>
      <w:lvlJc w:val="left"/>
      <w:pPr>
        <w:ind w:left="2765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3BC11577"/>
    <w:multiLevelType w:val="hybridMultilevel"/>
    <w:tmpl w:val="EC08AF6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3EA6177D"/>
    <w:multiLevelType w:val="hybridMultilevel"/>
    <w:tmpl w:val="75BC35E0"/>
    <w:lvl w:ilvl="0" w:tplc="59DA62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0A9D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ED21D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7FCE9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82677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CA64B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F8052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D8490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D1CED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47E139EF"/>
    <w:multiLevelType w:val="hybridMultilevel"/>
    <w:tmpl w:val="82440A5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2EC68B5"/>
    <w:multiLevelType w:val="hybridMultilevel"/>
    <w:tmpl w:val="D32CBF82"/>
    <w:lvl w:ilvl="0" w:tplc="87F8A9D4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54C54E4A"/>
    <w:multiLevelType w:val="hybridMultilevel"/>
    <w:tmpl w:val="6390F61C"/>
    <w:lvl w:ilvl="0" w:tplc="BFBE8F9A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20D9A"/>
    <w:multiLevelType w:val="hybridMultilevel"/>
    <w:tmpl w:val="FA8211A6"/>
    <w:lvl w:ilvl="0" w:tplc="5A04CF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E7848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E96E0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F0209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562C3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45ECC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EACAF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C8A86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34410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35227422">
    <w:abstractNumId w:val="8"/>
  </w:num>
  <w:num w:numId="2" w16cid:durableId="1867212621">
    <w:abstractNumId w:val="11"/>
  </w:num>
  <w:num w:numId="3" w16cid:durableId="923413608">
    <w:abstractNumId w:val="18"/>
  </w:num>
  <w:num w:numId="4" w16cid:durableId="1717006847">
    <w:abstractNumId w:val="2"/>
  </w:num>
  <w:num w:numId="5" w16cid:durableId="1065838199">
    <w:abstractNumId w:val="17"/>
  </w:num>
  <w:num w:numId="6" w16cid:durableId="1722246868">
    <w:abstractNumId w:val="20"/>
  </w:num>
  <w:num w:numId="7" w16cid:durableId="1051080205">
    <w:abstractNumId w:val="16"/>
  </w:num>
  <w:num w:numId="8" w16cid:durableId="1574314061">
    <w:abstractNumId w:val="5"/>
  </w:num>
  <w:num w:numId="9" w16cid:durableId="1983850244">
    <w:abstractNumId w:val="13"/>
  </w:num>
  <w:num w:numId="10" w16cid:durableId="2094087577">
    <w:abstractNumId w:val="21"/>
  </w:num>
  <w:num w:numId="11" w16cid:durableId="1123620149">
    <w:abstractNumId w:val="0"/>
  </w:num>
  <w:num w:numId="12" w16cid:durableId="991518520">
    <w:abstractNumId w:val="12"/>
  </w:num>
  <w:num w:numId="13" w16cid:durableId="2029139081">
    <w:abstractNumId w:val="15"/>
  </w:num>
  <w:num w:numId="14" w16cid:durableId="449668945">
    <w:abstractNumId w:val="6"/>
  </w:num>
  <w:num w:numId="15" w16cid:durableId="1264265105">
    <w:abstractNumId w:val="10"/>
  </w:num>
  <w:num w:numId="16" w16cid:durableId="553468861">
    <w:abstractNumId w:val="19"/>
  </w:num>
  <w:num w:numId="17" w16cid:durableId="1853565366">
    <w:abstractNumId w:val="7"/>
  </w:num>
  <w:num w:numId="18" w16cid:durableId="8734254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47753358">
    <w:abstractNumId w:val="4"/>
  </w:num>
  <w:num w:numId="20" w16cid:durableId="1053696530">
    <w:abstractNumId w:val="3"/>
  </w:num>
  <w:num w:numId="21" w16cid:durableId="2066483468">
    <w:abstractNumId w:val="1"/>
  </w:num>
  <w:num w:numId="22" w16cid:durableId="1891649629">
    <w:abstractNumId w:val="14"/>
  </w:num>
  <w:num w:numId="23" w16cid:durableId="1356690904">
    <w:abstractNumId w:val="22"/>
  </w:num>
  <w:num w:numId="24" w16cid:durableId="869993706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es-ES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DF"/>
    <w:rsid w:val="000024EE"/>
    <w:rsid w:val="00002779"/>
    <w:rsid w:val="000028D9"/>
    <w:rsid w:val="00002A73"/>
    <w:rsid w:val="0000357A"/>
    <w:rsid w:val="0000564C"/>
    <w:rsid w:val="0000567C"/>
    <w:rsid w:val="0000611E"/>
    <w:rsid w:val="0000690C"/>
    <w:rsid w:val="00007606"/>
    <w:rsid w:val="00007B81"/>
    <w:rsid w:val="00010861"/>
    <w:rsid w:val="00011784"/>
    <w:rsid w:val="000126CA"/>
    <w:rsid w:val="00012E38"/>
    <w:rsid w:val="000141DD"/>
    <w:rsid w:val="00015873"/>
    <w:rsid w:val="000159C4"/>
    <w:rsid w:val="00015C63"/>
    <w:rsid w:val="00015E63"/>
    <w:rsid w:val="0002022B"/>
    <w:rsid w:val="00020B74"/>
    <w:rsid w:val="00021777"/>
    <w:rsid w:val="00022220"/>
    <w:rsid w:val="00023B13"/>
    <w:rsid w:val="000244ED"/>
    <w:rsid w:val="00024795"/>
    <w:rsid w:val="000247BC"/>
    <w:rsid w:val="00024CE9"/>
    <w:rsid w:val="0002513C"/>
    <w:rsid w:val="00026B0C"/>
    <w:rsid w:val="00026E04"/>
    <w:rsid w:val="00027AA6"/>
    <w:rsid w:val="00027B1F"/>
    <w:rsid w:val="000300F5"/>
    <w:rsid w:val="00030DF8"/>
    <w:rsid w:val="00031825"/>
    <w:rsid w:val="00031CB5"/>
    <w:rsid w:val="00032A30"/>
    <w:rsid w:val="00033253"/>
    <w:rsid w:val="00033DB0"/>
    <w:rsid w:val="000340BF"/>
    <w:rsid w:val="000356FC"/>
    <w:rsid w:val="00036800"/>
    <w:rsid w:val="00036EAE"/>
    <w:rsid w:val="00037175"/>
    <w:rsid w:val="00037A38"/>
    <w:rsid w:val="00042C21"/>
    <w:rsid w:val="0004430B"/>
    <w:rsid w:val="000449D3"/>
    <w:rsid w:val="0004629F"/>
    <w:rsid w:val="00047BCA"/>
    <w:rsid w:val="00050341"/>
    <w:rsid w:val="00050BF5"/>
    <w:rsid w:val="0005106D"/>
    <w:rsid w:val="00051243"/>
    <w:rsid w:val="000513A8"/>
    <w:rsid w:val="0005170A"/>
    <w:rsid w:val="000517A0"/>
    <w:rsid w:val="0005222A"/>
    <w:rsid w:val="00052472"/>
    <w:rsid w:val="00052EEA"/>
    <w:rsid w:val="000544E0"/>
    <w:rsid w:val="000557F5"/>
    <w:rsid w:val="00055A62"/>
    <w:rsid w:val="00055D31"/>
    <w:rsid w:val="000565BF"/>
    <w:rsid w:val="000568FB"/>
    <w:rsid w:val="00056975"/>
    <w:rsid w:val="000575DF"/>
    <w:rsid w:val="00057AEF"/>
    <w:rsid w:val="00063199"/>
    <w:rsid w:val="00063532"/>
    <w:rsid w:val="0006451D"/>
    <w:rsid w:val="00064EF8"/>
    <w:rsid w:val="00065910"/>
    <w:rsid w:val="00065C04"/>
    <w:rsid w:val="0006616F"/>
    <w:rsid w:val="000676C6"/>
    <w:rsid w:val="00070189"/>
    <w:rsid w:val="0007025B"/>
    <w:rsid w:val="00071393"/>
    <w:rsid w:val="00072552"/>
    <w:rsid w:val="00073ADE"/>
    <w:rsid w:val="000757CA"/>
    <w:rsid w:val="0007587E"/>
    <w:rsid w:val="00075B40"/>
    <w:rsid w:val="000772AD"/>
    <w:rsid w:val="00080D27"/>
    <w:rsid w:val="00081A2B"/>
    <w:rsid w:val="000836B9"/>
    <w:rsid w:val="000846E0"/>
    <w:rsid w:val="0008591F"/>
    <w:rsid w:val="00085C87"/>
    <w:rsid w:val="00086446"/>
    <w:rsid w:val="000864B9"/>
    <w:rsid w:val="00086E01"/>
    <w:rsid w:val="0008777F"/>
    <w:rsid w:val="000879E2"/>
    <w:rsid w:val="0009151F"/>
    <w:rsid w:val="000918C0"/>
    <w:rsid w:val="00091C40"/>
    <w:rsid w:val="00092333"/>
    <w:rsid w:val="00093567"/>
    <w:rsid w:val="00094A65"/>
    <w:rsid w:val="00094BFA"/>
    <w:rsid w:val="0009560B"/>
    <w:rsid w:val="00095C58"/>
    <w:rsid w:val="0009610A"/>
    <w:rsid w:val="00096C29"/>
    <w:rsid w:val="000A182F"/>
    <w:rsid w:val="000A1B68"/>
    <w:rsid w:val="000A29A4"/>
    <w:rsid w:val="000A30BD"/>
    <w:rsid w:val="000A428B"/>
    <w:rsid w:val="000A455A"/>
    <w:rsid w:val="000A577C"/>
    <w:rsid w:val="000A7592"/>
    <w:rsid w:val="000A7B04"/>
    <w:rsid w:val="000A7F13"/>
    <w:rsid w:val="000B0505"/>
    <w:rsid w:val="000B06BC"/>
    <w:rsid w:val="000B087E"/>
    <w:rsid w:val="000B1B4E"/>
    <w:rsid w:val="000B1DE4"/>
    <w:rsid w:val="000B1E19"/>
    <w:rsid w:val="000B4DAE"/>
    <w:rsid w:val="000C008C"/>
    <w:rsid w:val="000C025E"/>
    <w:rsid w:val="000C04C8"/>
    <w:rsid w:val="000C15B4"/>
    <w:rsid w:val="000C1943"/>
    <w:rsid w:val="000C22A8"/>
    <w:rsid w:val="000C342C"/>
    <w:rsid w:val="000C3CC0"/>
    <w:rsid w:val="000C4FBC"/>
    <w:rsid w:val="000C581E"/>
    <w:rsid w:val="000C6FAD"/>
    <w:rsid w:val="000C7289"/>
    <w:rsid w:val="000C73F0"/>
    <w:rsid w:val="000D1155"/>
    <w:rsid w:val="000D38AF"/>
    <w:rsid w:val="000D550B"/>
    <w:rsid w:val="000D575D"/>
    <w:rsid w:val="000D662A"/>
    <w:rsid w:val="000D771E"/>
    <w:rsid w:val="000D7E96"/>
    <w:rsid w:val="000E166F"/>
    <w:rsid w:val="000E2277"/>
    <w:rsid w:val="000E2654"/>
    <w:rsid w:val="000E2EB7"/>
    <w:rsid w:val="000E326B"/>
    <w:rsid w:val="000E47B4"/>
    <w:rsid w:val="000E7060"/>
    <w:rsid w:val="000F0954"/>
    <w:rsid w:val="000F0D15"/>
    <w:rsid w:val="000F18EC"/>
    <w:rsid w:val="000F1FBE"/>
    <w:rsid w:val="000F20F9"/>
    <w:rsid w:val="000F4221"/>
    <w:rsid w:val="000F51B9"/>
    <w:rsid w:val="000F5AD9"/>
    <w:rsid w:val="000F5C9B"/>
    <w:rsid w:val="000F5E70"/>
    <w:rsid w:val="000F61C2"/>
    <w:rsid w:val="00100E4B"/>
    <w:rsid w:val="0010125D"/>
    <w:rsid w:val="00101C89"/>
    <w:rsid w:val="001039A9"/>
    <w:rsid w:val="00103E66"/>
    <w:rsid w:val="001045D1"/>
    <w:rsid w:val="001058E4"/>
    <w:rsid w:val="00105D9F"/>
    <w:rsid w:val="00105DE9"/>
    <w:rsid w:val="00106CC4"/>
    <w:rsid w:val="00107DA9"/>
    <w:rsid w:val="001105C9"/>
    <w:rsid w:val="00110F34"/>
    <w:rsid w:val="00111AC5"/>
    <w:rsid w:val="0011284B"/>
    <w:rsid w:val="00116C2F"/>
    <w:rsid w:val="00116D09"/>
    <w:rsid w:val="00117953"/>
    <w:rsid w:val="001223BC"/>
    <w:rsid w:val="0012272E"/>
    <w:rsid w:val="00122A8B"/>
    <w:rsid w:val="00123698"/>
    <w:rsid w:val="001238AD"/>
    <w:rsid w:val="001249B6"/>
    <w:rsid w:val="0012507C"/>
    <w:rsid w:val="0012567B"/>
    <w:rsid w:val="00126A45"/>
    <w:rsid w:val="00130245"/>
    <w:rsid w:val="00130894"/>
    <w:rsid w:val="00131A8F"/>
    <w:rsid w:val="00131EED"/>
    <w:rsid w:val="00131F62"/>
    <w:rsid w:val="001323CA"/>
    <w:rsid w:val="0013279C"/>
    <w:rsid w:val="00132864"/>
    <w:rsid w:val="00133B1F"/>
    <w:rsid w:val="00133D2C"/>
    <w:rsid w:val="00134E2E"/>
    <w:rsid w:val="0013507F"/>
    <w:rsid w:val="00135896"/>
    <w:rsid w:val="00136A78"/>
    <w:rsid w:val="00136CEB"/>
    <w:rsid w:val="00137776"/>
    <w:rsid w:val="00137C14"/>
    <w:rsid w:val="00137EA7"/>
    <w:rsid w:val="0014062D"/>
    <w:rsid w:val="00140650"/>
    <w:rsid w:val="00140757"/>
    <w:rsid w:val="00141C18"/>
    <w:rsid w:val="00141C87"/>
    <w:rsid w:val="00142ED6"/>
    <w:rsid w:val="00144213"/>
    <w:rsid w:val="00145681"/>
    <w:rsid w:val="00147E2F"/>
    <w:rsid w:val="0015082E"/>
    <w:rsid w:val="0015108D"/>
    <w:rsid w:val="00151248"/>
    <w:rsid w:val="001545D4"/>
    <w:rsid w:val="00154AB0"/>
    <w:rsid w:val="0015512B"/>
    <w:rsid w:val="0015672B"/>
    <w:rsid w:val="00156E79"/>
    <w:rsid w:val="001573A5"/>
    <w:rsid w:val="00160792"/>
    <w:rsid w:val="00161B42"/>
    <w:rsid w:val="001624A6"/>
    <w:rsid w:val="0016356D"/>
    <w:rsid w:val="00164235"/>
    <w:rsid w:val="0016672B"/>
    <w:rsid w:val="00167630"/>
    <w:rsid w:val="00167752"/>
    <w:rsid w:val="00167C0F"/>
    <w:rsid w:val="0017028B"/>
    <w:rsid w:val="0017042E"/>
    <w:rsid w:val="00170ABC"/>
    <w:rsid w:val="00171F44"/>
    <w:rsid w:val="00172F6F"/>
    <w:rsid w:val="0017395B"/>
    <w:rsid w:val="00174051"/>
    <w:rsid w:val="001760D9"/>
    <w:rsid w:val="00176D32"/>
    <w:rsid w:val="00176FA3"/>
    <w:rsid w:val="001805DD"/>
    <w:rsid w:val="001811F4"/>
    <w:rsid w:val="001818AB"/>
    <w:rsid w:val="001818C9"/>
    <w:rsid w:val="00181F7B"/>
    <w:rsid w:val="001843FC"/>
    <w:rsid w:val="00185DEF"/>
    <w:rsid w:val="001878C0"/>
    <w:rsid w:val="00187D4F"/>
    <w:rsid w:val="0019152A"/>
    <w:rsid w:val="0019361A"/>
    <w:rsid w:val="0019423D"/>
    <w:rsid w:val="0019456C"/>
    <w:rsid w:val="001948D3"/>
    <w:rsid w:val="00194901"/>
    <w:rsid w:val="00194A89"/>
    <w:rsid w:val="001955E4"/>
    <w:rsid w:val="001A0E85"/>
    <w:rsid w:val="001A1BFA"/>
    <w:rsid w:val="001A2547"/>
    <w:rsid w:val="001A291F"/>
    <w:rsid w:val="001A34C4"/>
    <w:rsid w:val="001A6371"/>
    <w:rsid w:val="001B0467"/>
    <w:rsid w:val="001B07D2"/>
    <w:rsid w:val="001B11BB"/>
    <w:rsid w:val="001B17D1"/>
    <w:rsid w:val="001B18F9"/>
    <w:rsid w:val="001B2C79"/>
    <w:rsid w:val="001B3B0F"/>
    <w:rsid w:val="001B3F6D"/>
    <w:rsid w:val="001B4D64"/>
    <w:rsid w:val="001B67D2"/>
    <w:rsid w:val="001B67D7"/>
    <w:rsid w:val="001B69DA"/>
    <w:rsid w:val="001B6A5E"/>
    <w:rsid w:val="001B70A2"/>
    <w:rsid w:val="001B719B"/>
    <w:rsid w:val="001C0891"/>
    <w:rsid w:val="001C097A"/>
    <w:rsid w:val="001C0A9B"/>
    <w:rsid w:val="001C1094"/>
    <w:rsid w:val="001C2303"/>
    <w:rsid w:val="001C2D3A"/>
    <w:rsid w:val="001C3718"/>
    <w:rsid w:val="001C53B3"/>
    <w:rsid w:val="001C6DB6"/>
    <w:rsid w:val="001C7785"/>
    <w:rsid w:val="001D0221"/>
    <w:rsid w:val="001D1E16"/>
    <w:rsid w:val="001D1F1C"/>
    <w:rsid w:val="001D2145"/>
    <w:rsid w:val="001D2322"/>
    <w:rsid w:val="001D2F06"/>
    <w:rsid w:val="001D3278"/>
    <w:rsid w:val="001D354B"/>
    <w:rsid w:val="001D36E5"/>
    <w:rsid w:val="001D3E31"/>
    <w:rsid w:val="001D4094"/>
    <w:rsid w:val="001D5F4B"/>
    <w:rsid w:val="001D6142"/>
    <w:rsid w:val="001D6602"/>
    <w:rsid w:val="001D69D4"/>
    <w:rsid w:val="001E0B46"/>
    <w:rsid w:val="001E2680"/>
    <w:rsid w:val="001E271A"/>
    <w:rsid w:val="001E2DCA"/>
    <w:rsid w:val="001E34DC"/>
    <w:rsid w:val="001E35F4"/>
    <w:rsid w:val="001E3A84"/>
    <w:rsid w:val="001E5C00"/>
    <w:rsid w:val="001E668C"/>
    <w:rsid w:val="001E6877"/>
    <w:rsid w:val="001E75ED"/>
    <w:rsid w:val="001F13AB"/>
    <w:rsid w:val="001F13F3"/>
    <w:rsid w:val="001F16AD"/>
    <w:rsid w:val="001F21C9"/>
    <w:rsid w:val="001F243E"/>
    <w:rsid w:val="001F2466"/>
    <w:rsid w:val="001F26E4"/>
    <w:rsid w:val="001F3992"/>
    <w:rsid w:val="001F3A1D"/>
    <w:rsid w:val="001F3C0E"/>
    <w:rsid w:val="001F3CA4"/>
    <w:rsid w:val="001F411B"/>
    <w:rsid w:val="001F4C5D"/>
    <w:rsid w:val="001F4FE3"/>
    <w:rsid w:val="001F58E8"/>
    <w:rsid w:val="001F5CF1"/>
    <w:rsid w:val="001F6372"/>
    <w:rsid w:val="001F6E8D"/>
    <w:rsid w:val="001F784F"/>
    <w:rsid w:val="001F79BA"/>
    <w:rsid w:val="001F7CB9"/>
    <w:rsid w:val="002015F8"/>
    <w:rsid w:val="0020182A"/>
    <w:rsid w:val="0020211B"/>
    <w:rsid w:val="00202140"/>
    <w:rsid w:val="002023FD"/>
    <w:rsid w:val="0020253F"/>
    <w:rsid w:val="0020567B"/>
    <w:rsid w:val="00205FD8"/>
    <w:rsid w:val="0020608E"/>
    <w:rsid w:val="002070BE"/>
    <w:rsid w:val="00207D94"/>
    <w:rsid w:val="00210994"/>
    <w:rsid w:val="00210E6B"/>
    <w:rsid w:val="00212441"/>
    <w:rsid w:val="002128EE"/>
    <w:rsid w:val="002131CF"/>
    <w:rsid w:val="00213BAF"/>
    <w:rsid w:val="0022052D"/>
    <w:rsid w:val="00220883"/>
    <w:rsid w:val="00220CA4"/>
    <w:rsid w:val="00221720"/>
    <w:rsid w:val="0022201E"/>
    <w:rsid w:val="00222A3E"/>
    <w:rsid w:val="002232ED"/>
    <w:rsid w:val="00223954"/>
    <w:rsid w:val="00223BEB"/>
    <w:rsid w:val="00226A5B"/>
    <w:rsid w:val="00226C62"/>
    <w:rsid w:val="0023211D"/>
    <w:rsid w:val="00233F45"/>
    <w:rsid w:val="0023421E"/>
    <w:rsid w:val="002342C9"/>
    <w:rsid w:val="00235BE1"/>
    <w:rsid w:val="00236879"/>
    <w:rsid w:val="002373C1"/>
    <w:rsid w:val="00237857"/>
    <w:rsid w:val="00240031"/>
    <w:rsid w:val="0024189A"/>
    <w:rsid w:val="00241C72"/>
    <w:rsid w:val="00241F30"/>
    <w:rsid w:val="00242672"/>
    <w:rsid w:val="00242A59"/>
    <w:rsid w:val="00243620"/>
    <w:rsid w:val="00243843"/>
    <w:rsid w:val="00245719"/>
    <w:rsid w:val="0024576D"/>
    <w:rsid w:val="00245B54"/>
    <w:rsid w:val="002469B6"/>
    <w:rsid w:val="002479D2"/>
    <w:rsid w:val="00247CD7"/>
    <w:rsid w:val="002502A6"/>
    <w:rsid w:val="002509C4"/>
    <w:rsid w:val="00250D45"/>
    <w:rsid w:val="002511D9"/>
    <w:rsid w:val="00252150"/>
    <w:rsid w:val="00252605"/>
    <w:rsid w:val="0025320A"/>
    <w:rsid w:val="00253568"/>
    <w:rsid w:val="00254755"/>
    <w:rsid w:val="00254A61"/>
    <w:rsid w:val="00254B59"/>
    <w:rsid w:val="00254DC2"/>
    <w:rsid w:val="002552A2"/>
    <w:rsid w:val="0025593B"/>
    <w:rsid w:val="00255B96"/>
    <w:rsid w:val="00256057"/>
    <w:rsid w:val="002578C2"/>
    <w:rsid w:val="0026145F"/>
    <w:rsid w:val="002622A9"/>
    <w:rsid w:val="0026432E"/>
    <w:rsid w:val="00265E86"/>
    <w:rsid w:val="0026607A"/>
    <w:rsid w:val="0026614F"/>
    <w:rsid w:val="002673AB"/>
    <w:rsid w:val="0027004F"/>
    <w:rsid w:val="002705B1"/>
    <w:rsid w:val="0027130B"/>
    <w:rsid w:val="00271B55"/>
    <w:rsid w:val="00271FEA"/>
    <w:rsid w:val="00277232"/>
    <w:rsid w:val="0027769F"/>
    <w:rsid w:val="00280324"/>
    <w:rsid w:val="002811CA"/>
    <w:rsid w:val="00281444"/>
    <w:rsid w:val="002822B9"/>
    <w:rsid w:val="00283581"/>
    <w:rsid w:val="002838C0"/>
    <w:rsid w:val="00285235"/>
    <w:rsid w:val="00285D9B"/>
    <w:rsid w:val="00286A90"/>
    <w:rsid w:val="00287301"/>
    <w:rsid w:val="00290C7E"/>
    <w:rsid w:val="00292082"/>
    <w:rsid w:val="00293C55"/>
    <w:rsid w:val="00295757"/>
    <w:rsid w:val="00295935"/>
    <w:rsid w:val="00295D10"/>
    <w:rsid w:val="00296A1C"/>
    <w:rsid w:val="002A223F"/>
    <w:rsid w:val="002A2932"/>
    <w:rsid w:val="002A2C21"/>
    <w:rsid w:val="002A41BF"/>
    <w:rsid w:val="002A5F29"/>
    <w:rsid w:val="002A666A"/>
    <w:rsid w:val="002A66ED"/>
    <w:rsid w:val="002A6FAC"/>
    <w:rsid w:val="002A777F"/>
    <w:rsid w:val="002B1444"/>
    <w:rsid w:val="002B1637"/>
    <w:rsid w:val="002B3D8E"/>
    <w:rsid w:val="002B4B37"/>
    <w:rsid w:val="002B5B4D"/>
    <w:rsid w:val="002B6BD6"/>
    <w:rsid w:val="002B6BE4"/>
    <w:rsid w:val="002B7F86"/>
    <w:rsid w:val="002C00EF"/>
    <w:rsid w:val="002C06E1"/>
    <w:rsid w:val="002C1AE6"/>
    <w:rsid w:val="002C21BC"/>
    <w:rsid w:val="002C21C0"/>
    <w:rsid w:val="002C2311"/>
    <w:rsid w:val="002C3926"/>
    <w:rsid w:val="002C3C03"/>
    <w:rsid w:val="002C4584"/>
    <w:rsid w:val="002C45A5"/>
    <w:rsid w:val="002C48C4"/>
    <w:rsid w:val="002C48DB"/>
    <w:rsid w:val="002C4E22"/>
    <w:rsid w:val="002C4F9F"/>
    <w:rsid w:val="002C5144"/>
    <w:rsid w:val="002C599A"/>
    <w:rsid w:val="002C6A3A"/>
    <w:rsid w:val="002C7421"/>
    <w:rsid w:val="002C760E"/>
    <w:rsid w:val="002C7628"/>
    <w:rsid w:val="002D0447"/>
    <w:rsid w:val="002D2481"/>
    <w:rsid w:val="002D38F3"/>
    <w:rsid w:val="002D3A22"/>
    <w:rsid w:val="002D3E8D"/>
    <w:rsid w:val="002D4071"/>
    <w:rsid w:val="002D4B65"/>
    <w:rsid w:val="002D4E2D"/>
    <w:rsid w:val="002D603F"/>
    <w:rsid w:val="002D73B8"/>
    <w:rsid w:val="002D7576"/>
    <w:rsid w:val="002D7B11"/>
    <w:rsid w:val="002D7B29"/>
    <w:rsid w:val="002D7C59"/>
    <w:rsid w:val="002D7C7F"/>
    <w:rsid w:val="002E0C32"/>
    <w:rsid w:val="002E1DFA"/>
    <w:rsid w:val="002E258D"/>
    <w:rsid w:val="002E3ABC"/>
    <w:rsid w:val="002E3E48"/>
    <w:rsid w:val="002E4C95"/>
    <w:rsid w:val="002E527A"/>
    <w:rsid w:val="002E54C1"/>
    <w:rsid w:val="002E56FA"/>
    <w:rsid w:val="002E593C"/>
    <w:rsid w:val="002E754B"/>
    <w:rsid w:val="002E760C"/>
    <w:rsid w:val="002F04C7"/>
    <w:rsid w:val="002F0619"/>
    <w:rsid w:val="002F11D3"/>
    <w:rsid w:val="002F1309"/>
    <w:rsid w:val="002F1329"/>
    <w:rsid w:val="002F1F21"/>
    <w:rsid w:val="002F210B"/>
    <w:rsid w:val="002F2838"/>
    <w:rsid w:val="002F2C93"/>
    <w:rsid w:val="002F326F"/>
    <w:rsid w:val="002F3B98"/>
    <w:rsid w:val="002F3F5F"/>
    <w:rsid w:val="002F41F5"/>
    <w:rsid w:val="002F527C"/>
    <w:rsid w:val="002F5668"/>
    <w:rsid w:val="002F5908"/>
    <w:rsid w:val="002F77AB"/>
    <w:rsid w:val="002F78DF"/>
    <w:rsid w:val="00300057"/>
    <w:rsid w:val="00303901"/>
    <w:rsid w:val="00303F48"/>
    <w:rsid w:val="00304AAC"/>
    <w:rsid w:val="00305119"/>
    <w:rsid w:val="0030570C"/>
    <w:rsid w:val="00307673"/>
    <w:rsid w:val="00307C80"/>
    <w:rsid w:val="00310CE3"/>
    <w:rsid w:val="0031192D"/>
    <w:rsid w:val="0031212F"/>
    <w:rsid w:val="00314272"/>
    <w:rsid w:val="003143A2"/>
    <w:rsid w:val="00314750"/>
    <w:rsid w:val="00314838"/>
    <w:rsid w:val="00316E23"/>
    <w:rsid w:val="00321381"/>
    <w:rsid w:val="0032253D"/>
    <w:rsid w:val="00322880"/>
    <w:rsid w:val="0032438A"/>
    <w:rsid w:val="00324397"/>
    <w:rsid w:val="003247FB"/>
    <w:rsid w:val="00324BCF"/>
    <w:rsid w:val="0032555E"/>
    <w:rsid w:val="00325879"/>
    <w:rsid w:val="00326148"/>
    <w:rsid w:val="00326E82"/>
    <w:rsid w:val="003278B8"/>
    <w:rsid w:val="003316D1"/>
    <w:rsid w:val="003320F0"/>
    <w:rsid w:val="00332194"/>
    <w:rsid w:val="00333409"/>
    <w:rsid w:val="00334183"/>
    <w:rsid w:val="003348C1"/>
    <w:rsid w:val="00334F98"/>
    <w:rsid w:val="003372B6"/>
    <w:rsid w:val="00337418"/>
    <w:rsid w:val="00340E0B"/>
    <w:rsid w:val="0034578D"/>
    <w:rsid w:val="003459BD"/>
    <w:rsid w:val="00345DA5"/>
    <w:rsid w:val="00345FBB"/>
    <w:rsid w:val="00346262"/>
    <w:rsid w:val="00346488"/>
    <w:rsid w:val="00346BD8"/>
    <w:rsid w:val="0034774B"/>
    <w:rsid w:val="00351EC2"/>
    <w:rsid w:val="003528DD"/>
    <w:rsid w:val="003554C3"/>
    <w:rsid w:val="0035616F"/>
    <w:rsid w:val="0035782A"/>
    <w:rsid w:val="00360AA4"/>
    <w:rsid w:val="003616DE"/>
    <w:rsid w:val="00362270"/>
    <w:rsid w:val="00363317"/>
    <w:rsid w:val="00363A94"/>
    <w:rsid w:val="003641C5"/>
    <w:rsid w:val="00364BAD"/>
    <w:rsid w:val="00364BD3"/>
    <w:rsid w:val="00364D35"/>
    <w:rsid w:val="0036510B"/>
    <w:rsid w:val="0036537A"/>
    <w:rsid w:val="0036572C"/>
    <w:rsid w:val="00366071"/>
    <w:rsid w:val="00367805"/>
    <w:rsid w:val="003678CE"/>
    <w:rsid w:val="00370037"/>
    <w:rsid w:val="003713EC"/>
    <w:rsid w:val="003716AB"/>
    <w:rsid w:val="00372E99"/>
    <w:rsid w:val="003731C7"/>
    <w:rsid w:val="00373D82"/>
    <w:rsid w:val="0037463D"/>
    <w:rsid w:val="00376302"/>
    <w:rsid w:val="00376410"/>
    <w:rsid w:val="00377AD9"/>
    <w:rsid w:val="00380228"/>
    <w:rsid w:val="00380518"/>
    <w:rsid w:val="0038096F"/>
    <w:rsid w:val="00380D7A"/>
    <w:rsid w:val="003813EC"/>
    <w:rsid w:val="0038152B"/>
    <w:rsid w:val="00381649"/>
    <w:rsid w:val="00382251"/>
    <w:rsid w:val="0038457D"/>
    <w:rsid w:val="003858FC"/>
    <w:rsid w:val="00386039"/>
    <w:rsid w:val="00386151"/>
    <w:rsid w:val="00386A74"/>
    <w:rsid w:val="00386C25"/>
    <w:rsid w:val="00390476"/>
    <w:rsid w:val="003904D1"/>
    <w:rsid w:val="003907A1"/>
    <w:rsid w:val="00391C4E"/>
    <w:rsid w:val="00392F47"/>
    <w:rsid w:val="00393599"/>
    <w:rsid w:val="003937F1"/>
    <w:rsid w:val="00394785"/>
    <w:rsid w:val="00395D19"/>
    <w:rsid w:val="003975C3"/>
    <w:rsid w:val="00397AC6"/>
    <w:rsid w:val="003A01A1"/>
    <w:rsid w:val="003A01E7"/>
    <w:rsid w:val="003A14C8"/>
    <w:rsid w:val="003A1643"/>
    <w:rsid w:val="003A1F9B"/>
    <w:rsid w:val="003A29A6"/>
    <w:rsid w:val="003A2D7F"/>
    <w:rsid w:val="003A2F92"/>
    <w:rsid w:val="003A32E8"/>
    <w:rsid w:val="003A4622"/>
    <w:rsid w:val="003A4ABE"/>
    <w:rsid w:val="003A4E52"/>
    <w:rsid w:val="003A53F2"/>
    <w:rsid w:val="003A54DB"/>
    <w:rsid w:val="003A5B94"/>
    <w:rsid w:val="003A67E2"/>
    <w:rsid w:val="003A74BA"/>
    <w:rsid w:val="003A7F3A"/>
    <w:rsid w:val="003B1D23"/>
    <w:rsid w:val="003B3B9D"/>
    <w:rsid w:val="003B3CB1"/>
    <w:rsid w:val="003B447E"/>
    <w:rsid w:val="003B5182"/>
    <w:rsid w:val="003B62ED"/>
    <w:rsid w:val="003B6C1E"/>
    <w:rsid w:val="003B7632"/>
    <w:rsid w:val="003B7BC3"/>
    <w:rsid w:val="003C054E"/>
    <w:rsid w:val="003C0C22"/>
    <w:rsid w:val="003C120E"/>
    <w:rsid w:val="003C12BA"/>
    <w:rsid w:val="003C2987"/>
    <w:rsid w:val="003C2DF7"/>
    <w:rsid w:val="003C3793"/>
    <w:rsid w:val="003C7022"/>
    <w:rsid w:val="003D040F"/>
    <w:rsid w:val="003D1600"/>
    <w:rsid w:val="003D2192"/>
    <w:rsid w:val="003D27D4"/>
    <w:rsid w:val="003D2B00"/>
    <w:rsid w:val="003D56FC"/>
    <w:rsid w:val="003D5914"/>
    <w:rsid w:val="003D6CF0"/>
    <w:rsid w:val="003D6F6C"/>
    <w:rsid w:val="003D71F9"/>
    <w:rsid w:val="003D737E"/>
    <w:rsid w:val="003D7F1F"/>
    <w:rsid w:val="003E0701"/>
    <w:rsid w:val="003E095A"/>
    <w:rsid w:val="003E12D5"/>
    <w:rsid w:val="003E15A5"/>
    <w:rsid w:val="003E1EFE"/>
    <w:rsid w:val="003E2382"/>
    <w:rsid w:val="003E2E1E"/>
    <w:rsid w:val="003E2F38"/>
    <w:rsid w:val="003E3737"/>
    <w:rsid w:val="003E5117"/>
    <w:rsid w:val="003E54CB"/>
    <w:rsid w:val="003E61FB"/>
    <w:rsid w:val="003E682F"/>
    <w:rsid w:val="003E68F7"/>
    <w:rsid w:val="003E76A8"/>
    <w:rsid w:val="003F062E"/>
    <w:rsid w:val="003F25A5"/>
    <w:rsid w:val="003F408F"/>
    <w:rsid w:val="003F428B"/>
    <w:rsid w:val="003F4790"/>
    <w:rsid w:val="003F5494"/>
    <w:rsid w:val="003F6A50"/>
    <w:rsid w:val="004013B8"/>
    <w:rsid w:val="00401666"/>
    <w:rsid w:val="00404515"/>
    <w:rsid w:val="004051C3"/>
    <w:rsid w:val="004056AD"/>
    <w:rsid w:val="0040580B"/>
    <w:rsid w:val="00406614"/>
    <w:rsid w:val="00406AB8"/>
    <w:rsid w:val="00410589"/>
    <w:rsid w:val="004113C2"/>
    <w:rsid w:val="00412120"/>
    <w:rsid w:val="00412D9E"/>
    <w:rsid w:val="00413BE7"/>
    <w:rsid w:val="00414FB3"/>
    <w:rsid w:val="00415491"/>
    <w:rsid w:val="004155FA"/>
    <w:rsid w:val="00415B02"/>
    <w:rsid w:val="00417241"/>
    <w:rsid w:val="0042024A"/>
    <w:rsid w:val="004210E0"/>
    <w:rsid w:val="00421977"/>
    <w:rsid w:val="00421E8A"/>
    <w:rsid w:val="00422B48"/>
    <w:rsid w:val="00423437"/>
    <w:rsid w:val="00424F4A"/>
    <w:rsid w:val="00425F24"/>
    <w:rsid w:val="0042611C"/>
    <w:rsid w:val="0042677A"/>
    <w:rsid w:val="00426AF8"/>
    <w:rsid w:val="0042731B"/>
    <w:rsid w:val="00427B37"/>
    <w:rsid w:val="00427B42"/>
    <w:rsid w:val="00427D7D"/>
    <w:rsid w:val="00430752"/>
    <w:rsid w:val="00431E64"/>
    <w:rsid w:val="00434AB8"/>
    <w:rsid w:val="00437067"/>
    <w:rsid w:val="004376C7"/>
    <w:rsid w:val="00437D71"/>
    <w:rsid w:val="00440000"/>
    <w:rsid w:val="00440479"/>
    <w:rsid w:val="0044071D"/>
    <w:rsid w:val="00440F3C"/>
    <w:rsid w:val="0044120D"/>
    <w:rsid w:val="00441C04"/>
    <w:rsid w:val="0044304A"/>
    <w:rsid w:val="0044335F"/>
    <w:rsid w:val="0044344D"/>
    <w:rsid w:val="004435D5"/>
    <w:rsid w:val="004444D0"/>
    <w:rsid w:val="004448F6"/>
    <w:rsid w:val="004449A0"/>
    <w:rsid w:val="004452F5"/>
    <w:rsid w:val="004467C9"/>
    <w:rsid w:val="00446C34"/>
    <w:rsid w:val="00446CA1"/>
    <w:rsid w:val="00447951"/>
    <w:rsid w:val="00450B5C"/>
    <w:rsid w:val="004511AD"/>
    <w:rsid w:val="004523B7"/>
    <w:rsid w:val="004540D4"/>
    <w:rsid w:val="004549BF"/>
    <w:rsid w:val="00455F5C"/>
    <w:rsid w:val="004560EE"/>
    <w:rsid w:val="004561CF"/>
    <w:rsid w:val="004569C7"/>
    <w:rsid w:val="00456CC2"/>
    <w:rsid w:val="00457332"/>
    <w:rsid w:val="004579E9"/>
    <w:rsid w:val="00457A21"/>
    <w:rsid w:val="00457AC7"/>
    <w:rsid w:val="00460017"/>
    <w:rsid w:val="00460624"/>
    <w:rsid w:val="004617B3"/>
    <w:rsid w:val="00462377"/>
    <w:rsid w:val="004626A2"/>
    <w:rsid w:val="004649D6"/>
    <w:rsid w:val="00465020"/>
    <w:rsid w:val="0046523E"/>
    <w:rsid w:val="0046566B"/>
    <w:rsid w:val="00467EC6"/>
    <w:rsid w:val="00467F19"/>
    <w:rsid w:val="00471042"/>
    <w:rsid w:val="0047121C"/>
    <w:rsid w:val="00471A56"/>
    <w:rsid w:val="00472191"/>
    <w:rsid w:val="00472508"/>
    <w:rsid w:val="00473348"/>
    <w:rsid w:val="00473C48"/>
    <w:rsid w:val="0047476F"/>
    <w:rsid w:val="00475DB1"/>
    <w:rsid w:val="0047736C"/>
    <w:rsid w:val="00477729"/>
    <w:rsid w:val="00477888"/>
    <w:rsid w:val="00480DDB"/>
    <w:rsid w:val="00481763"/>
    <w:rsid w:val="004823CC"/>
    <w:rsid w:val="004825E3"/>
    <w:rsid w:val="00482925"/>
    <w:rsid w:val="00482D9A"/>
    <w:rsid w:val="004833BF"/>
    <w:rsid w:val="00485EC2"/>
    <w:rsid w:val="0048652B"/>
    <w:rsid w:val="00487B8F"/>
    <w:rsid w:val="00492963"/>
    <w:rsid w:val="00492D02"/>
    <w:rsid w:val="00492F30"/>
    <w:rsid w:val="004930F8"/>
    <w:rsid w:val="00493F7C"/>
    <w:rsid w:val="00493FA5"/>
    <w:rsid w:val="0049402C"/>
    <w:rsid w:val="004961B4"/>
    <w:rsid w:val="004965F5"/>
    <w:rsid w:val="00497A8D"/>
    <w:rsid w:val="004A039F"/>
    <w:rsid w:val="004A0B9B"/>
    <w:rsid w:val="004A16DC"/>
    <w:rsid w:val="004A1F92"/>
    <w:rsid w:val="004A1FC2"/>
    <w:rsid w:val="004A2291"/>
    <w:rsid w:val="004A28EF"/>
    <w:rsid w:val="004A367D"/>
    <w:rsid w:val="004A4451"/>
    <w:rsid w:val="004A5319"/>
    <w:rsid w:val="004A6478"/>
    <w:rsid w:val="004A6794"/>
    <w:rsid w:val="004A6FD8"/>
    <w:rsid w:val="004A782F"/>
    <w:rsid w:val="004B0AED"/>
    <w:rsid w:val="004B183F"/>
    <w:rsid w:val="004B28BE"/>
    <w:rsid w:val="004B303E"/>
    <w:rsid w:val="004B3538"/>
    <w:rsid w:val="004B35B5"/>
    <w:rsid w:val="004B4790"/>
    <w:rsid w:val="004B4F0A"/>
    <w:rsid w:val="004B5FC1"/>
    <w:rsid w:val="004B6E9E"/>
    <w:rsid w:val="004B7F15"/>
    <w:rsid w:val="004C0D6B"/>
    <w:rsid w:val="004C1A98"/>
    <w:rsid w:val="004C1E6B"/>
    <w:rsid w:val="004C26E1"/>
    <w:rsid w:val="004C293E"/>
    <w:rsid w:val="004C2BEF"/>
    <w:rsid w:val="004C32C9"/>
    <w:rsid w:val="004C3371"/>
    <w:rsid w:val="004C417D"/>
    <w:rsid w:val="004C4746"/>
    <w:rsid w:val="004C4D7D"/>
    <w:rsid w:val="004C4FE9"/>
    <w:rsid w:val="004C62CB"/>
    <w:rsid w:val="004C7AD8"/>
    <w:rsid w:val="004C7CDE"/>
    <w:rsid w:val="004D0424"/>
    <w:rsid w:val="004D04EF"/>
    <w:rsid w:val="004D10FF"/>
    <w:rsid w:val="004D127E"/>
    <w:rsid w:val="004D16BF"/>
    <w:rsid w:val="004D1708"/>
    <w:rsid w:val="004D1FD5"/>
    <w:rsid w:val="004D315F"/>
    <w:rsid w:val="004D3B49"/>
    <w:rsid w:val="004D6286"/>
    <w:rsid w:val="004D6356"/>
    <w:rsid w:val="004D6A34"/>
    <w:rsid w:val="004D6A87"/>
    <w:rsid w:val="004D74DD"/>
    <w:rsid w:val="004E0F43"/>
    <w:rsid w:val="004E1240"/>
    <w:rsid w:val="004E1EF8"/>
    <w:rsid w:val="004E1FA1"/>
    <w:rsid w:val="004E3B85"/>
    <w:rsid w:val="004E3FB6"/>
    <w:rsid w:val="004E42E2"/>
    <w:rsid w:val="004E6966"/>
    <w:rsid w:val="004F0BB1"/>
    <w:rsid w:val="004F1C0F"/>
    <w:rsid w:val="004F2774"/>
    <w:rsid w:val="004F3624"/>
    <w:rsid w:val="004F3BCF"/>
    <w:rsid w:val="004F5C37"/>
    <w:rsid w:val="004F6B6C"/>
    <w:rsid w:val="004F6B91"/>
    <w:rsid w:val="004F7E6C"/>
    <w:rsid w:val="0050153A"/>
    <w:rsid w:val="005017C5"/>
    <w:rsid w:val="005038EE"/>
    <w:rsid w:val="00503AD6"/>
    <w:rsid w:val="005042A0"/>
    <w:rsid w:val="00504A42"/>
    <w:rsid w:val="005056DA"/>
    <w:rsid w:val="00505C4B"/>
    <w:rsid w:val="005077DB"/>
    <w:rsid w:val="005104AC"/>
    <w:rsid w:val="00510B65"/>
    <w:rsid w:val="00511F01"/>
    <w:rsid w:val="00513BE8"/>
    <w:rsid w:val="00513F06"/>
    <w:rsid w:val="005145D1"/>
    <w:rsid w:val="00514E0B"/>
    <w:rsid w:val="0051662F"/>
    <w:rsid w:val="00516F30"/>
    <w:rsid w:val="005176E5"/>
    <w:rsid w:val="005204E0"/>
    <w:rsid w:val="005210B7"/>
    <w:rsid w:val="00521AD3"/>
    <w:rsid w:val="00522D8C"/>
    <w:rsid w:val="00523023"/>
    <w:rsid w:val="0052313B"/>
    <w:rsid w:val="00523157"/>
    <w:rsid w:val="005246D9"/>
    <w:rsid w:val="00525795"/>
    <w:rsid w:val="00525B7E"/>
    <w:rsid w:val="00526167"/>
    <w:rsid w:val="005267DE"/>
    <w:rsid w:val="0053148E"/>
    <w:rsid w:val="005321C1"/>
    <w:rsid w:val="005321FC"/>
    <w:rsid w:val="00532B63"/>
    <w:rsid w:val="005334EA"/>
    <w:rsid w:val="005339A8"/>
    <w:rsid w:val="00533DCC"/>
    <w:rsid w:val="00533EB3"/>
    <w:rsid w:val="00536816"/>
    <w:rsid w:val="005370A2"/>
    <w:rsid w:val="005370F6"/>
    <w:rsid w:val="00537CF0"/>
    <w:rsid w:val="00537FFE"/>
    <w:rsid w:val="00541173"/>
    <w:rsid w:val="00541323"/>
    <w:rsid w:val="0054276F"/>
    <w:rsid w:val="005432DD"/>
    <w:rsid w:val="00543B06"/>
    <w:rsid w:val="00543F91"/>
    <w:rsid w:val="00544515"/>
    <w:rsid w:val="0054504A"/>
    <w:rsid w:val="005451D3"/>
    <w:rsid w:val="005452FE"/>
    <w:rsid w:val="005475F9"/>
    <w:rsid w:val="00550246"/>
    <w:rsid w:val="00550992"/>
    <w:rsid w:val="00551AA3"/>
    <w:rsid w:val="00551D79"/>
    <w:rsid w:val="005530B7"/>
    <w:rsid w:val="00553264"/>
    <w:rsid w:val="0055365F"/>
    <w:rsid w:val="005536A0"/>
    <w:rsid w:val="005536AB"/>
    <w:rsid w:val="00554F1E"/>
    <w:rsid w:val="00555229"/>
    <w:rsid w:val="0055526D"/>
    <w:rsid w:val="00557107"/>
    <w:rsid w:val="00560170"/>
    <w:rsid w:val="00561694"/>
    <w:rsid w:val="00562A8F"/>
    <w:rsid w:val="0056302E"/>
    <w:rsid w:val="00563B53"/>
    <w:rsid w:val="00563D32"/>
    <w:rsid w:val="0056417C"/>
    <w:rsid w:val="00564514"/>
    <w:rsid w:val="00566078"/>
    <w:rsid w:val="00566198"/>
    <w:rsid w:val="00566FBA"/>
    <w:rsid w:val="0056767F"/>
    <w:rsid w:val="00567EA1"/>
    <w:rsid w:val="00571338"/>
    <w:rsid w:val="0057246F"/>
    <w:rsid w:val="00572965"/>
    <w:rsid w:val="005733DD"/>
    <w:rsid w:val="00573A85"/>
    <w:rsid w:val="00573DDA"/>
    <w:rsid w:val="0057538A"/>
    <w:rsid w:val="005765AD"/>
    <w:rsid w:val="00580285"/>
    <w:rsid w:val="00580899"/>
    <w:rsid w:val="00581075"/>
    <w:rsid w:val="005849C7"/>
    <w:rsid w:val="005860A1"/>
    <w:rsid w:val="00586147"/>
    <w:rsid w:val="00587ADB"/>
    <w:rsid w:val="00587CCD"/>
    <w:rsid w:val="00591E6A"/>
    <w:rsid w:val="00592ED7"/>
    <w:rsid w:val="00593B08"/>
    <w:rsid w:val="005948C1"/>
    <w:rsid w:val="005965E4"/>
    <w:rsid w:val="00596680"/>
    <w:rsid w:val="00596E20"/>
    <w:rsid w:val="005A069F"/>
    <w:rsid w:val="005A138B"/>
    <w:rsid w:val="005A28D1"/>
    <w:rsid w:val="005A3EB0"/>
    <w:rsid w:val="005A4BC3"/>
    <w:rsid w:val="005A67ED"/>
    <w:rsid w:val="005A6FAB"/>
    <w:rsid w:val="005A75D2"/>
    <w:rsid w:val="005A7B47"/>
    <w:rsid w:val="005B1537"/>
    <w:rsid w:val="005B15DF"/>
    <w:rsid w:val="005B28C9"/>
    <w:rsid w:val="005B3297"/>
    <w:rsid w:val="005B349D"/>
    <w:rsid w:val="005B42FC"/>
    <w:rsid w:val="005B4F11"/>
    <w:rsid w:val="005B5541"/>
    <w:rsid w:val="005B7809"/>
    <w:rsid w:val="005B7C94"/>
    <w:rsid w:val="005C1622"/>
    <w:rsid w:val="005C1F40"/>
    <w:rsid w:val="005C331F"/>
    <w:rsid w:val="005C3A4D"/>
    <w:rsid w:val="005C4345"/>
    <w:rsid w:val="005C5489"/>
    <w:rsid w:val="005D2B5B"/>
    <w:rsid w:val="005D2FD3"/>
    <w:rsid w:val="005D44F8"/>
    <w:rsid w:val="005D5966"/>
    <w:rsid w:val="005D5BE6"/>
    <w:rsid w:val="005D650A"/>
    <w:rsid w:val="005D65BF"/>
    <w:rsid w:val="005D6C14"/>
    <w:rsid w:val="005D7DFE"/>
    <w:rsid w:val="005E00A4"/>
    <w:rsid w:val="005E1671"/>
    <w:rsid w:val="005E2734"/>
    <w:rsid w:val="005E2C41"/>
    <w:rsid w:val="005E3294"/>
    <w:rsid w:val="005E34D3"/>
    <w:rsid w:val="005E3B43"/>
    <w:rsid w:val="005E3D21"/>
    <w:rsid w:val="005E404F"/>
    <w:rsid w:val="005E4526"/>
    <w:rsid w:val="005E62B1"/>
    <w:rsid w:val="005E6453"/>
    <w:rsid w:val="005E6DA6"/>
    <w:rsid w:val="005E6EAF"/>
    <w:rsid w:val="005E793E"/>
    <w:rsid w:val="005E7E2F"/>
    <w:rsid w:val="005F02EA"/>
    <w:rsid w:val="005F0D49"/>
    <w:rsid w:val="005F2AB8"/>
    <w:rsid w:val="005F3584"/>
    <w:rsid w:val="005F3880"/>
    <w:rsid w:val="005F4362"/>
    <w:rsid w:val="005F468B"/>
    <w:rsid w:val="005F4E62"/>
    <w:rsid w:val="005F5001"/>
    <w:rsid w:val="005F5405"/>
    <w:rsid w:val="005F6209"/>
    <w:rsid w:val="005F63AE"/>
    <w:rsid w:val="005F6CD2"/>
    <w:rsid w:val="005F7D01"/>
    <w:rsid w:val="00600741"/>
    <w:rsid w:val="00600A6A"/>
    <w:rsid w:val="00600EDB"/>
    <w:rsid w:val="006015D6"/>
    <w:rsid w:val="006018C1"/>
    <w:rsid w:val="00601939"/>
    <w:rsid w:val="006029AC"/>
    <w:rsid w:val="00602C71"/>
    <w:rsid w:val="00602D77"/>
    <w:rsid w:val="006031E3"/>
    <w:rsid w:val="00605EB0"/>
    <w:rsid w:val="00606338"/>
    <w:rsid w:val="00606B3A"/>
    <w:rsid w:val="00606C45"/>
    <w:rsid w:val="00606E17"/>
    <w:rsid w:val="006074D0"/>
    <w:rsid w:val="00610050"/>
    <w:rsid w:val="006103B2"/>
    <w:rsid w:val="00610578"/>
    <w:rsid w:val="00610D59"/>
    <w:rsid w:val="00610F7B"/>
    <w:rsid w:val="0061112A"/>
    <w:rsid w:val="0061226E"/>
    <w:rsid w:val="00612521"/>
    <w:rsid w:val="00613BF2"/>
    <w:rsid w:val="006150D4"/>
    <w:rsid w:val="006163E1"/>
    <w:rsid w:val="0061690A"/>
    <w:rsid w:val="00616D39"/>
    <w:rsid w:val="00617371"/>
    <w:rsid w:val="00617588"/>
    <w:rsid w:val="00617960"/>
    <w:rsid w:val="00617B03"/>
    <w:rsid w:val="0062035C"/>
    <w:rsid w:val="00620CBA"/>
    <w:rsid w:val="00625E8F"/>
    <w:rsid w:val="006264F3"/>
    <w:rsid w:val="00626634"/>
    <w:rsid w:val="00626900"/>
    <w:rsid w:val="00626A0D"/>
    <w:rsid w:val="00626BD8"/>
    <w:rsid w:val="00627002"/>
    <w:rsid w:val="00627574"/>
    <w:rsid w:val="00627822"/>
    <w:rsid w:val="00627C04"/>
    <w:rsid w:val="00630797"/>
    <w:rsid w:val="00630B9B"/>
    <w:rsid w:val="00630E6B"/>
    <w:rsid w:val="006310A8"/>
    <w:rsid w:val="0063247C"/>
    <w:rsid w:val="006334E4"/>
    <w:rsid w:val="0063436F"/>
    <w:rsid w:val="006351D9"/>
    <w:rsid w:val="00636513"/>
    <w:rsid w:val="00636ECE"/>
    <w:rsid w:val="00640030"/>
    <w:rsid w:val="00642DBA"/>
    <w:rsid w:val="006435E2"/>
    <w:rsid w:val="00644994"/>
    <w:rsid w:val="0064651E"/>
    <w:rsid w:val="0064752F"/>
    <w:rsid w:val="00650F98"/>
    <w:rsid w:val="00651190"/>
    <w:rsid w:val="0065139F"/>
    <w:rsid w:val="006519A2"/>
    <w:rsid w:val="0065451F"/>
    <w:rsid w:val="006549DB"/>
    <w:rsid w:val="006568D9"/>
    <w:rsid w:val="006569EF"/>
    <w:rsid w:val="00656AF3"/>
    <w:rsid w:val="00656D20"/>
    <w:rsid w:val="00656ECA"/>
    <w:rsid w:val="00657366"/>
    <w:rsid w:val="00657D26"/>
    <w:rsid w:val="00657E29"/>
    <w:rsid w:val="006601F6"/>
    <w:rsid w:val="006603D5"/>
    <w:rsid w:val="00660F70"/>
    <w:rsid w:val="00661122"/>
    <w:rsid w:val="006612C0"/>
    <w:rsid w:val="00661FF4"/>
    <w:rsid w:val="00662226"/>
    <w:rsid w:val="0066342F"/>
    <w:rsid w:val="00663715"/>
    <w:rsid w:val="006640DC"/>
    <w:rsid w:val="00664B44"/>
    <w:rsid w:val="00664CBB"/>
    <w:rsid w:val="00664F72"/>
    <w:rsid w:val="00664F7A"/>
    <w:rsid w:val="006650A8"/>
    <w:rsid w:val="0066510B"/>
    <w:rsid w:val="00666311"/>
    <w:rsid w:val="006672DF"/>
    <w:rsid w:val="00667B51"/>
    <w:rsid w:val="006701E8"/>
    <w:rsid w:val="00672117"/>
    <w:rsid w:val="00672D5F"/>
    <w:rsid w:val="00673472"/>
    <w:rsid w:val="0067347A"/>
    <w:rsid w:val="00673DAE"/>
    <w:rsid w:val="00673F84"/>
    <w:rsid w:val="00674121"/>
    <w:rsid w:val="00674487"/>
    <w:rsid w:val="006755E8"/>
    <w:rsid w:val="006757F4"/>
    <w:rsid w:val="006761CF"/>
    <w:rsid w:val="00676321"/>
    <w:rsid w:val="00676FDD"/>
    <w:rsid w:val="00677925"/>
    <w:rsid w:val="00680863"/>
    <w:rsid w:val="00680F29"/>
    <w:rsid w:val="00683CA6"/>
    <w:rsid w:val="0068400A"/>
    <w:rsid w:val="006850B3"/>
    <w:rsid w:val="0068794E"/>
    <w:rsid w:val="00690709"/>
    <w:rsid w:val="0069126E"/>
    <w:rsid w:val="006915BE"/>
    <w:rsid w:val="006920DD"/>
    <w:rsid w:val="00692D06"/>
    <w:rsid w:val="0069386B"/>
    <w:rsid w:val="00693B49"/>
    <w:rsid w:val="0069415D"/>
    <w:rsid w:val="0069523A"/>
    <w:rsid w:val="00695F71"/>
    <w:rsid w:val="00696088"/>
    <w:rsid w:val="006970E7"/>
    <w:rsid w:val="006A08B7"/>
    <w:rsid w:val="006A0CA6"/>
    <w:rsid w:val="006A265A"/>
    <w:rsid w:val="006A2DC9"/>
    <w:rsid w:val="006A3E85"/>
    <w:rsid w:val="006A3F02"/>
    <w:rsid w:val="006A41BF"/>
    <w:rsid w:val="006A60DD"/>
    <w:rsid w:val="006A6C43"/>
    <w:rsid w:val="006A7BCB"/>
    <w:rsid w:val="006B0539"/>
    <w:rsid w:val="006B0578"/>
    <w:rsid w:val="006B2239"/>
    <w:rsid w:val="006B2495"/>
    <w:rsid w:val="006B4EE7"/>
    <w:rsid w:val="006B5681"/>
    <w:rsid w:val="006B5768"/>
    <w:rsid w:val="006B5FE5"/>
    <w:rsid w:val="006B63CC"/>
    <w:rsid w:val="006B7320"/>
    <w:rsid w:val="006B732A"/>
    <w:rsid w:val="006B7CC6"/>
    <w:rsid w:val="006B7F1E"/>
    <w:rsid w:val="006C0822"/>
    <w:rsid w:val="006C213F"/>
    <w:rsid w:val="006C25A7"/>
    <w:rsid w:val="006C4325"/>
    <w:rsid w:val="006C4F39"/>
    <w:rsid w:val="006C5611"/>
    <w:rsid w:val="006C6A9B"/>
    <w:rsid w:val="006C6C58"/>
    <w:rsid w:val="006D05DC"/>
    <w:rsid w:val="006D1A92"/>
    <w:rsid w:val="006D2547"/>
    <w:rsid w:val="006D39A1"/>
    <w:rsid w:val="006D451E"/>
    <w:rsid w:val="006D46C9"/>
    <w:rsid w:val="006D48D2"/>
    <w:rsid w:val="006D5C2E"/>
    <w:rsid w:val="006D6469"/>
    <w:rsid w:val="006D660F"/>
    <w:rsid w:val="006D7332"/>
    <w:rsid w:val="006D7781"/>
    <w:rsid w:val="006D7F3D"/>
    <w:rsid w:val="006E129C"/>
    <w:rsid w:val="006E14E1"/>
    <w:rsid w:val="006E1D66"/>
    <w:rsid w:val="006E1DE8"/>
    <w:rsid w:val="006E1E28"/>
    <w:rsid w:val="006E2379"/>
    <w:rsid w:val="006E26D0"/>
    <w:rsid w:val="006E2D84"/>
    <w:rsid w:val="006E2EE8"/>
    <w:rsid w:val="006E36C5"/>
    <w:rsid w:val="006E41EC"/>
    <w:rsid w:val="006E494E"/>
    <w:rsid w:val="006E5BF5"/>
    <w:rsid w:val="006F076D"/>
    <w:rsid w:val="006F1F36"/>
    <w:rsid w:val="006F1FAA"/>
    <w:rsid w:val="006F245B"/>
    <w:rsid w:val="006F35E7"/>
    <w:rsid w:val="006F4D4E"/>
    <w:rsid w:val="006F596F"/>
    <w:rsid w:val="006F6414"/>
    <w:rsid w:val="006F6ADD"/>
    <w:rsid w:val="006F6E5C"/>
    <w:rsid w:val="007003B8"/>
    <w:rsid w:val="00700E48"/>
    <w:rsid w:val="007026B3"/>
    <w:rsid w:val="00702C29"/>
    <w:rsid w:val="00703367"/>
    <w:rsid w:val="007034F8"/>
    <w:rsid w:val="007037F2"/>
    <w:rsid w:val="00704D67"/>
    <w:rsid w:val="00704DDD"/>
    <w:rsid w:val="007061D7"/>
    <w:rsid w:val="00706474"/>
    <w:rsid w:val="0070682E"/>
    <w:rsid w:val="007079FE"/>
    <w:rsid w:val="00707E00"/>
    <w:rsid w:val="0071018D"/>
    <w:rsid w:val="007119E1"/>
    <w:rsid w:val="007129A6"/>
    <w:rsid w:val="00713B55"/>
    <w:rsid w:val="0071411E"/>
    <w:rsid w:val="00715A14"/>
    <w:rsid w:val="007161BF"/>
    <w:rsid w:val="00716973"/>
    <w:rsid w:val="00716A30"/>
    <w:rsid w:val="007176BC"/>
    <w:rsid w:val="00720471"/>
    <w:rsid w:val="007209B2"/>
    <w:rsid w:val="00720A3B"/>
    <w:rsid w:val="00720C27"/>
    <w:rsid w:val="0072239B"/>
    <w:rsid w:val="0072290C"/>
    <w:rsid w:val="00722E96"/>
    <w:rsid w:val="00723F69"/>
    <w:rsid w:val="00724D58"/>
    <w:rsid w:val="0072557B"/>
    <w:rsid w:val="0072570C"/>
    <w:rsid w:val="00726CDE"/>
    <w:rsid w:val="0072761F"/>
    <w:rsid w:val="00727734"/>
    <w:rsid w:val="00727FA2"/>
    <w:rsid w:val="0073018B"/>
    <w:rsid w:val="00730475"/>
    <w:rsid w:val="0073080F"/>
    <w:rsid w:val="00730D1B"/>
    <w:rsid w:val="00730E82"/>
    <w:rsid w:val="007315DB"/>
    <w:rsid w:val="00731939"/>
    <w:rsid w:val="00731CDF"/>
    <w:rsid w:val="0073268A"/>
    <w:rsid w:val="00732F4B"/>
    <w:rsid w:val="007356DD"/>
    <w:rsid w:val="00737092"/>
    <w:rsid w:val="007402D9"/>
    <w:rsid w:val="00740B89"/>
    <w:rsid w:val="0074139D"/>
    <w:rsid w:val="00741545"/>
    <w:rsid w:val="00741819"/>
    <w:rsid w:val="00742402"/>
    <w:rsid w:val="007427D2"/>
    <w:rsid w:val="00742DF5"/>
    <w:rsid w:val="00743391"/>
    <w:rsid w:val="00743DF1"/>
    <w:rsid w:val="00744045"/>
    <w:rsid w:val="007442EC"/>
    <w:rsid w:val="00744FBD"/>
    <w:rsid w:val="007468D0"/>
    <w:rsid w:val="00746FAA"/>
    <w:rsid w:val="0074766C"/>
    <w:rsid w:val="00747938"/>
    <w:rsid w:val="00750B85"/>
    <w:rsid w:val="00753452"/>
    <w:rsid w:val="0075346F"/>
    <w:rsid w:val="00754C56"/>
    <w:rsid w:val="00754EFA"/>
    <w:rsid w:val="00754F70"/>
    <w:rsid w:val="0075510C"/>
    <w:rsid w:val="007558E5"/>
    <w:rsid w:val="00755AA4"/>
    <w:rsid w:val="00755C24"/>
    <w:rsid w:val="00759222"/>
    <w:rsid w:val="00760474"/>
    <w:rsid w:val="00760DD8"/>
    <w:rsid w:val="00763591"/>
    <w:rsid w:val="00763621"/>
    <w:rsid w:val="00763C19"/>
    <w:rsid w:val="0076404B"/>
    <w:rsid w:val="00764198"/>
    <w:rsid w:val="00764545"/>
    <w:rsid w:val="00764C21"/>
    <w:rsid w:val="00766C29"/>
    <w:rsid w:val="00766E14"/>
    <w:rsid w:val="00766E38"/>
    <w:rsid w:val="00770FC4"/>
    <w:rsid w:val="00771B38"/>
    <w:rsid w:val="00772DC4"/>
    <w:rsid w:val="00773DA1"/>
    <w:rsid w:val="00774085"/>
    <w:rsid w:val="00774C17"/>
    <w:rsid w:val="00774E69"/>
    <w:rsid w:val="007751B6"/>
    <w:rsid w:val="00775225"/>
    <w:rsid w:val="00775347"/>
    <w:rsid w:val="00775589"/>
    <w:rsid w:val="00776F5C"/>
    <w:rsid w:val="007774C2"/>
    <w:rsid w:val="007813F2"/>
    <w:rsid w:val="00781840"/>
    <w:rsid w:val="00782043"/>
    <w:rsid w:val="00783F2B"/>
    <w:rsid w:val="00784C31"/>
    <w:rsid w:val="00785092"/>
    <w:rsid w:val="0078676F"/>
    <w:rsid w:val="007868ED"/>
    <w:rsid w:val="00786AB7"/>
    <w:rsid w:val="00786E5F"/>
    <w:rsid w:val="00787E44"/>
    <w:rsid w:val="00790844"/>
    <w:rsid w:val="00790D95"/>
    <w:rsid w:val="00792FAA"/>
    <w:rsid w:val="00793E01"/>
    <w:rsid w:val="007945FB"/>
    <w:rsid w:val="0079492F"/>
    <w:rsid w:val="00794B94"/>
    <w:rsid w:val="007952AB"/>
    <w:rsid w:val="00795439"/>
    <w:rsid w:val="00795668"/>
    <w:rsid w:val="00795B13"/>
    <w:rsid w:val="00795E60"/>
    <w:rsid w:val="007A0E98"/>
    <w:rsid w:val="007A1E12"/>
    <w:rsid w:val="007A2CB0"/>
    <w:rsid w:val="007A3C4F"/>
    <w:rsid w:val="007A508B"/>
    <w:rsid w:val="007A5410"/>
    <w:rsid w:val="007A5630"/>
    <w:rsid w:val="007A5AAB"/>
    <w:rsid w:val="007B0618"/>
    <w:rsid w:val="007B1CCF"/>
    <w:rsid w:val="007B30FC"/>
    <w:rsid w:val="007B3363"/>
    <w:rsid w:val="007B3427"/>
    <w:rsid w:val="007B3C2A"/>
    <w:rsid w:val="007B60DB"/>
    <w:rsid w:val="007B6ACB"/>
    <w:rsid w:val="007B7627"/>
    <w:rsid w:val="007B7A33"/>
    <w:rsid w:val="007C0245"/>
    <w:rsid w:val="007C0906"/>
    <w:rsid w:val="007C363D"/>
    <w:rsid w:val="007C3BED"/>
    <w:rsid w:val="007C48E2"/>
    <w:rsid w:val="007C5AEF"/>
    <w:rsid w:val="007C5B4F"/>
    <w:rsid w:val="007C6E3A"/>
    <w:rsid w:val="007C6FC6"/>
    <w:rsid w:val="007C7755"/>
    <w:rsid w:val="007D009E"/>
    <w:rsid w:val="007D0655"/>
    <w:rsid w:val="007D0F49"/>
    <w:rsid w:val="007D2659"/>
    <w:rsid w:val="007D336E"/>
    <w:rsid w:val="007D399C"/>
    <w:rsid w:val="007D3B54"/>
    <w:rsid w:val="007D5177"/>
    <w:rsid w:val="007D52E8"/>
    <w:rsid w:val="007D5826"/>
    <w:rsid w:val="007D59AB"/>
    <w:rsid w:val="007D5A22"/>
    <w:rsid w:val="007E2111"/>
    <w:rsid w:val="007E221F"/>
    <w:rsid w:val="007E363E"/>
    <w:rsid w:val="007E59C7"/>
    <w:rsid w:val="007E5EED"/>
    <w:rsid w:val="007E63C5"/>
    <w:rsid w:val="007E68E5"/>
    <w:rsid w:val="007E76F1"/>
    <w:rsid w:val="007E7A85"/>
    <w:rsid w:val="007F072A"/>
    <w:rsid w:val="007F0A94"/>
    <w:rsid w:val="007F1ED6"/>
    <w:rsid w:val="007F34AC"/>
    <w:rsid w:val="007F3DBD"/>
    <w:rsid w:val="007F4036"/>
    <w:rsid w:val="007F698E"/>
    <w:rsid w:val="007F6E92"/>
    <w:rsid w:val="007F749A"/>
    <w:rsid w:val="007F7C06"/>
    <w:rsid w:val="008001A0"/>
    <w:rsid w:val="00800B08"/>
    <w:rsid w:val="00800F34"/>
    <w:rsid w:val="00801561"/>
    <w:rsid w:val="00801744"/>
    <w:rsid w:val="00803A0F"/>
    <w:rsid w:val="00804746"/>
    <w:rsid w:val="00804D3E"/>
    <w:rsid w:val="00806791"/>
    <w:rsid w:val="00806A7E"/>
    <w:rsid w:val="0080738C"/>
    <w:rsid w:val="00810201"/>
    <w:rsid w:val="00810280"/>
    <w:rsid w:val="00810FED"/>
    <w:rsid w:val="00811D56"/>
    <w:rsid w:val="00812239"/>
    <w:rsid w:val="00813CD9"/>
    <w:rsid w:val="008147D2"/>
    <w:rsid w:val="00815942"/>
    <w:rsid w:val="0081669D"/>
    <w:rsid w:val="00816F1A"/>
    <w:rsid w:val="00820D12"/>
    <w:rsid w:val="00820E6A"/>
    <w:rsid w:val="00821D94"/>
    <w:rsid w:val="0082238B"/>
    <w:rsid w:val="00822526"/>
    <w:rsid w:val="00823049"/>
    <w:rsid w:val="0082319C"/>
    <w:rsid w:val="0082364F"/>
    <w:rsid w:val="00824A9A"/>
    <w:rsid w:val="00825A0F"/>
    <w:rsid w:val="00825C25"/>
    <w:rsid w:val="008265A3"/>
    <w:rsid w:val="0082772C"/>
    <w:rsid w:val="00827C19"/>
    <w:rsid w:val="00831172"/>
    <w:rsid w:val="0083429E"/>
    <w:rsid w:val="008344EC"/>
    <w:rsid w:val="0083526E"/>
    <w:rsid w:val="00835499"/>
    <w:rsid w:val="00836430"/>
    <w:rsid w:val="0084044D"/>
    <w:rsid w:val="008404FA"/>
    <w:rsid w:val="00840B83"/>
    <w:rsid w:val="00842056"/>
    <w:rsid w:val="00842871"/>
    <w:rsid w:val="00842D97"/>
    <w:rsid w:val="00842F80"/>
    <w:rsid w:val="00843506"/>
    <w:rsid w:val="00844663"/>
    <w:rsid w:val="00844812"/>
    <w:rsid w:val="008449CC"/>
    <w:rsid w:val="00845C00"/>
    <w:rsid w:val="00846795"/>
    <w:rsid w:val="008471BF"/>
    <w:rsid w:val="00847F63"/>
    <w:rsid w:val="00850769"/>
    <w:rsid w:val="008510C7"/>
    <w:rsid w:val="0085352B"/>
    <w:rsid w:val="008544DB"/>
    <w:rsid w:val="008549B9"/>
    <w:rsid w:val="00854A2F"/>
    <w:rsid w:val="00856B43"/>
    <w:rsid w:val="00856C6A"/>
    <w:rsid w:val="00857E49"/>
    <w:rsid w:val="00860C95"/>
    <w:rsid w:val="00860FE8"/>
    <w:rsid w:val="00861396"/>
    <w:rsid w:val="0086300E"/>
    <w:rsid w:val="0086328E"/>
    <w:rsid w:val="0086350D"/>
    <w:rsid w:val="00863697"/>
    <w:rsid w:val="00863BAA"/>
    <w:rsid w:val="00864586"/>
    <w:rsid w:val="00864C50"/>
    <w:rsid w:val="00864DE0"/>
    <w:rsid w:val="00865C23"/>
    <w:rsid w:val="00870121"/>
    <w:rsid w:val="00870241"/>
    <w:rsid w:val="00870C7E"/>
    <w:rsid w:val="008712FE"/>
    <w:rsid w:val="0087168B"/>
    <w:rsid w:val="00872539"/>
    <w:rsid w:val="008725AB"/>
    <w:rsid w:val="008747CD"/>
    <w:rsid w:val="008748BA"/>
    <w:rsid w:val="0087630E"/>
    <w:rsid w:val="008773F7"/>
    <w:rsid w:val="00880BFC"/>
    <w:rsid w:val="00881116"/>
    <w:rsid w:val="00881986"/>
    <w:rsid w:val="00881F94"/>
    <w:rsid w:val="00883269"/>
    <w:rsid w:val="00883E00"/>
    <w:rsid w:val="00883F78"/>
    <w:rsid w:val="00887918"/>
    <w:rsid w:val="00890403"/>
    <w:rsid w:val="00890931"/>
    <w:rsid w:val="00892AF6"/>
    <w:rsid w:val="00892DCF"/>
    <w:rsid w:val="008932B5"/>
    <w:rsid w:val="00893337"/>
    <w:rsid w:val="008935EA"/>
    <w:rsid w:val="0089588B"/>
    <w:rsid w:val="00895F2B"/>
    <w:rsid w:val="0089603B"/>
    <w:rsid w:val="00897340"/>
    <w:rsid w:val="0089789D"/>
    <w:rsid w:val="008A10FC"/>
    <w:rsid w:val="008A49A4"/>
    <w:rsid w:val="008A510E"/>
    <w:rsid w:val="008A735A"/>
    <w:rsid w:val="008B0BD7"/>
    <w:rsid w:val="008B0DBB"/>
    <w:rsid w:val="008B0F15"/>
    <w:rsid w:val="008B4206"/>
    <w:rsid w:val="008B42FD"/>
    <w:rsid w:val="008B4CD8"/>
    <w:rsid w:val="008B4E34"/>
    <w:rsid w:val="008B54AA"/>
    <w:rsid w:val="008B63BF"/>
    <w:rsid w:val="008B6C88"/>
    <w:rsid w:val="008B799F"/>
    <w:rsid w:val="008C0477"/>
    <w:rsid w:val="008C0FBC"/>
    <w:rsid w:val="008C284E"/>
    <w:rsid w:val="008C2B5B"/>
    <w:rsid w:val="008C30A2"/>
    <w:rsid w:val="008C4149"/>
    <w:rsid w:val="008C5757"/>
    <w:rsid w:val="008C5B09"/>
    <w:rsid w:val="008C6050"/>
    <w:rsid w:val="008C6CB4"/>
    <w:rsid w:val="008C7B6A"/>
    <w:rsid w:val="008D0183"/>
    <w:rsid w:val="008D1901"/>
    <w:rsid w:val="008D1EA4"/>
    <w:rsid w:val="008D2D70"/>
    <w:rsid w:val="008D3295"/>
    <w:rsid w:val="008D397F"/>
    <w:rsid w:val="008D4272"/>
    <w:rsid w:val="008D4CF3"/>
    <w:rsid w:val="008D72F7"/>
    <w:rsid w:val="008E03BF"/>
    <w:rsid w:val="008E0FC1"/>
    <w:rsid w:val="008E2546"/>
    <w:rsid w:val="008E44D8"/>
    <w:rsid w:val="008E4A1B"/>
    <w:rsid w:val="008E7262"/>
    <w:rsid w:val="008E760D"/>
    <w:rsid w:val="008E7708"/>
    <w:rsid w:val="008E794F"/>
    <w:rsid w:val="008E7AA6"/>
    <w:rsid w:val="008F1075"/>
    <w:rsid w:val="008F2705"/>
    <w:rsid w:val="008F2E23"/>
    <w:rsid w:val="008F583E"/>
    <w:rsid w:val="008F67C0"/>
    <w:rsid w:val="00900412"/>
    <w:rsid w:val="0090076D"/>
    <w:rsid w:val="00900FF1"/>
    <w:rsid w:val="00901887"/>
    <w:rsid w:val="009018B4"/>
    <w:rsid w:val="0090225E"/>
    <w:rsid w:val="009028CC"/>
    <w:rsid w:val="00904349"/>
    <w:rsid w:val="00904574"/>
    <w:rsid w:val="00904C5D"/>
    <w:rsid w:val="00906D17"/>
    <w:rsid w:val="00910DA4"/>
    <w:rsid w:val="00911C5C"/>
    <w:rsid w:val="00914498"/>
    <w:rsid w:val="009156EF"/>
    <w:rsid w:val="0091576A"/>
    <w:rsid w:val="00916637"/>
    <w:rsid w:val="00920F02"/>
    <w:rsid w:val="00921FD6"/>
    <w:rsid w:val="00922FBD"/>
    <w:rsid w:val="00923F8F"/>
    <w:rsid w:val="00924BCD"/>
    <w:rsid w:val="00925C85"/>
    <w:rsid w:val="00926900"/>
    <w:rsid w:val="00926D83"/>
    <w:rsid w:val="00927BC8"/>
    <w:rsid w:val="009305CD"/>
    <w:rsid w:val="00930610"/>
    <w:rsid w:val="009312DC"/>
    <w:rsid w:val="009315E0"/>
    <w:rsid w:val="00931C22"/>
    <w:rsid w:val="00931E67"/>
    <w:rsid w:val="00932250"/>
    <w:rsid w:val="00932794"/>
    <w:rsid w:val="0093289B"/>
    <w:rsid w:val="00932C67"/>
    <w:rsid w:val="0093311E"/>
    <w:rsid w:val="009334C8"/>
    <w:rsid w:val="00933982"/>
    <w:rsid w:val="00933C91"/>
    <w:rsid w:val="009357D8"/>
    <w:rsid w:val="0093585D"/>
    <w:rsid w:val="0093609E"/>
    <w:rsid w:val="0093794C"/>
    <w:rsid w:val="00937A0F"/>
    <w:rsid w:val="00937DFA"/>
    <w:rsid w:val="00940804"/>
    <w:rsid w:val="00941B69"/>
    <w:rsid w:val="00941D63"/>
    <w:rsid w:val="00941DF6"/>
    <w:rsid w:val="009427D1"/>
    <w:rsid w:val="00943C27"/>
    <w:rsid w:val="00945543"/>
    <w:rsid w:val="00946BAA"/>
    <w:rsid w:val="009472B5"/>
    <w:rsid w:val="0095037F"/>
    <w:rsid w:val="00950B8D"/>
    <w:rsid w:val="00951AFC"/>
    <w:rsid w:val="00951E92"/>
    <w:rsid w:val="009528A3"/>
    <w:rsid w:val="00952AC2"/>
    <w:rsid w:val="00952F91"/>
    <w:rsid w:val="00953447"/>
    <w:rsid w:val="009561C2"/>
    <w:rsid w:val="00956CE0"/>
    <w:rsid w:val="0095782A"/>
    <w:rsid w:val="009613D5"/>
    <w:rsid w:val="00962031"/>
    <w:rsid w:val="009625E4"/>
    <w:rsid w:val="009629B5"/>
    <w:rsid w:val="0096324F"/>
    <w:rsid w:val="0096333B"/>
    <w:rsid w:val="009644BB"/>
    <w:rsid w:val="00965223"/>
    <w:rsid w:val="0096626F"/>
    <w:rsid w:val="0096719F"/>
    <w:rsid w:val="009675CD"/>
    <w:rsid w:val="0096780B"/>
    <w:rsid w:val="009713A7"/>
    <w:rsid w:val="00971D8C"/>
    <w:rsid w:val="0097206C"/>
    <w:rsid w:val="00972734"/>
    <w:rsid w:val="00974303"/>
    <w:rsid w:val="0097475B"/>
    <w:rsid w:val="009753C9"/>
    <w:rsid w:val="0097562C"/>
    <w:rsid w:val="00975E95"/>
    <w:rsid w:val="0097662D"/>
    <w:rsid w:val="009802B4"/>
    <w:rsid w:val="009803B2"/>
    <w:rsid w:val="00981526"/>
    <w:rsid w:val="009821AD"/>
    <w:rsid w:val="00982638"/>
    <w:rsid w:val="00982ACB"/>
    <w:rsid w:val="009831E4"/>
    <w:rsid w:val="00983A1E"/>
    <w:rsid w:val="0098499D"/>
    <w:rsid w:val="00984B25"/>
    <w:rsid w:val="00984EBB"/>
    <w:rsid w:val="009853E7"/>
    <w:rsid w:val="00985560"/>
    <w:rsid w:val="00985DF3"/>
    <w:rsid w:val="00985E20"/>
    <w:rsid w:val="00985F07"/>
    <w:rsid w:val="009864F8"/>
    <w:rsid w:val="009869D0"/>
    <w:rsid w:val="00986B69"/>
    <w:rsid w:val="00987437"/>
    <w:rsid w:val="00990DF5"/>
    <w:rsid w:val="0099412F"/>
    <w:rsid w:val="00994E63"/>
    <w:rsid w:val="00994E93"/>
    <w:rsid w:val="00995C2A"/>
    <w:rsid w:val="009965F0"/>
    <w:rsid w:val="0099667C"/>
    <w:rsid w:val="00997276"/>
    <w:rsid w:val="009A1225"/>
    <w:rsid w:val="009A1CCD"/>
    <w:rsid w:val="009A1F27"/>
    <w:rsid w:val="009A275C"/>
    <w:rsid w:val="009A3270"/>
    <w:rsid w:val="009A3BA0"/>
    <w:rsid w:val="009A4E0E"/>
    <w:rsid w:val="009A53CA"/>
    <w:rsid w:val="009A57A5"/>
    <w:rsid w:val="009B1A31"/>
    <w:rsid w:val="009B42A5"/>
    <w:rsid w:val="009B54C0"/>
    <w:rsid w:val="009B5DC7"/>
    <w:rsid w:val="009B5DFF"/>
    <w:rsid w:val="009B61AA"/>
    <w:rsid w:val="009B6272"/>
    <w:rsid w:val="009B6430"/>
    <w:rsid w:val="009B6940"/>
    <w:rsid w:val="009B6D15"/>
    <w:rsid w:val="009B7222"/>
    <w:rsid w:val="009B7C5F"/>
    <w:rsid w:val="009C04EC"/>
    <w:rsid w:val="009C1986"/>
    <w:rsid w:val="009C2DAC"/>
    <w:rsid w:val="009C3C0F"/>
    <w:rsid w:val="009C3C23"/>
    <w:rsid w:val="009C4674"/>
    <w:rsid w:val="009C46F8"/>
    <w:rsid w:val="009C4D96"/>
    <w:rsid w:val="009C53EF"/>
    <w:rsid w:val="009C5419"/>
    <w:rsid w:val="009C5A64"/>
    <w:rsid w:val="009C6997"/>
    <w:rsid w:val="009C6A13"/>
    <w:rsid w:val="009C6D52"/>
    <w:rsid w:val="009D19A4"/>
    <w:rsid w:val="009D233C"/>
    <w:rsid w:val="009D4135"/>
    <w:rsid w:val="009D4A67"/>
    <w:rsid w:val="009D51B3"/>
    <w:rsid w:val="009D56BD"/>
    <w:rsid w:val="009D6D2C"/>
    <w:rsid w:val="009D6F45"/>
    <w:rsid w:val="009D7BF4"/>
    <w:rsid w:val="009D7F7E"/>
    <w:rsid w:val="009E048E"/>
    <w:rsid w:val="009E0B51"/>
    <w:rsid w:val="009E3E17"/>
    <w:rsid w:val="009E49D2"/>
    <w:rsid w:val="009E4BF2"/>
    <w:rsid w:val="009E4C8B"/>
    <w:rsid w:val="009E5062"/>
    <w:rsid w:val="009E548F"/>
    <w:rsid w:val="009E6308"/>
    <w:rsid w:val="009E6869"/>
    <w:rsid w:val="009E69C4"/>
    <w:rsid w:val="009E6DBE"/>
    <w:rsid w:val="009E700F"/>
    <w:rsid w:val="009E7C47"/>
    <w:rsid w:val="009F12BF"/>
    <w:rsid w:val="009F160A"/>
    <w:rsid w:val="009F1BB0"/>
    <w:rsid w:val="009F3228"/>
    <w:rsid w:val="009F350D"/>
    <w:rsid w:val="009F3C1A"/>
    <w:rsid w:val="009F513D"/>
    <w:rsid w:val="009F5E96"/>
    <w:rsid w:val="009F7998"/>
    <w:rsid w:val="009F79E8"/>
    <w:rsid w:val="00A00E25"/>
    <w:rsid w:val="00A02041"/>
    <w:rsid w:val="00A03DDF"/>
    <w:rsid w:val="00A0531C"/>
    <w:rsid w:val="00A054A1"/>
    <w:rsid w:val="00A05DA6"/>
    <w:rsid w:val="00A0694C"/>
    <w:rsid w:val="00A070EB"/>
    <w:rsid w:val="00A11C01"/>
    <w:rsid w:val="00A121F2"/>
    <w:rsid w:val="00A1289C"/>
    <w:rsid w:val="00A130DF"/>
    <w:rsid w:val="00A132FE"/>
    <w:rsid w:val="00A15D13"/>
    <w:rsid w:val="00A212FF"/>
    <w:rsid w:val="00A21499"/>
    <w:rsid w:val="00A21784"/>
    <w:rsid w:val="00A21DE0"/>
    <w:rsid w:val="00A21E43"/>
    <w:rsid w:val="00A2313A"/>
    <w:rsid w:val="00A23453"/>
    <w:rsid w:val="00A234D9"/>
    <w:rsid w:val="00A23D5B"/>
    <w:rsid w:val="00A256DD"/>
    <w:rsid w:val="00A25FB3"/>
    <w:rsid w:val="00A27158"/>
    <w:rsid w:val="00A30434"/>
    <w:rsid w:val="00A32836"/>
    <w:rsid w:val="00A33850"/>
    <w:rsid w:val="00A35FB7"/>
    <w:rsid w:val="00A365B4"/>
    <w:rsid w:val="00A36A90"/>
    <w:rsid w:val="00A36B05"/>
    <w:rsid w:val="00A37843"/>
    <w:rsid w:val="00A42C13"/>
    <w:rsid w:val="00A4403D"/>
    <w:rsid w:val="00A448D4"/>
    <w:rsid w:val="00A45420"/>
    <w:rsid w:val="00A47EC4"/>
    <w:rsid w:val="00A5054B"/>
    <w:rsid w:val="00A506E9"/>
    <w:rsid w:val="00A50F94"/>
    <w:rsid w:val="00A51D3F"/>
    <w:rsid w:val="00A52161"/>
    <w:rsid w:val="00A53E62"/>
    <w:rsid w:val="00A55D9C"/>
    <w:rsid w:val="00A56600"/>
    <w:rsid w:val="00A56EDE"/>
    <w:rsid w:val="00A578C6"/>
    <w:rsid w:val="00A614D2"/>
    <w:rsid w:val="00A614FF"/>
    <w:rsid w:val="00A625B6"/>
    <w:rsid w:val="00A63B8A"/>
    <w:rsid w:val="00A63DC8"/>
    <w:rsid w:val="00A645EC"/>
    <w:rsid w:val="00A65E09"/>
    <w:rsid w:val="00A6601D"/>
    <w:rsid w:val="00A67E2F"/>
    <w:rsid w:val="00A70555"/>
    <w:rsid w:val="00A74C64"/>
    <w:rsid w:val="00A75115"/>
    <w:rsid w:val="00A75727"/>
    <w:rsid w:val="00A75FC1"/>
    <w:rsid w:val="00A76484"/>
    <w:rsid w:val="00A765B1"/>
    <w:rsid w:val="00A7672B"/>
    <w:rsid w:val="00A7792F"/>
    <w:rsid w:val="00A8234A"/>
    <w:rsid w:val="00A82935"/>
    <w:rsid w:val="00A83980"/>
    <w:rsid w:val="00A85432"/>
    <w:rsid w:val="00A879C8"/>
    <w:rsid w:val="00A87DC7"/>
    <w:rsid w:val="00A9040E"/>
    <w:rsid w:val="00A9204F"/>
    <w:rsid w:val="00A933C0"/>
    <w:rsid w:val="00A9377E"/>
    <w:rsid w:val="00A93FA7"/>
    <w:rsid w:val="00A944F3"/>
    <w:rsid w:val="00A94D72"/>
    <w:rsid w:val="00A96B2B"/>
    <w:rsid w:val="00A97BAA"/>
    <w:rsid w:val="00A97E6A"/>
    <w:rsid w:val="00A97EB6"/>
    <w:rsid w:val="00AA2881"/>
    <w:rsid w:val="00AA4172"/>
    <w:rsid w:val="00AA7E54"/>
    <w:rsid w:val="00AB1557"/>
    <w:rsid w:val="00AB2538"/>
    <w:rsid w:val="00AB3418"/>
    <w:rsid w:val="00AB3825"/>
    <w:rsid w:val="00AB3BA3"/>
    <w:rsid w:val="00AB4BD4"/>
    <w:rsid w:val="00AB717C"/>
    <w:rsid w:val="00AC2084"/>
    <w:rsid w:val="00AC4075"/>
    <w:rsid w:val="00AC41A5"/>
    <w:rsid w:val="00AC4A08"/>
    <w:rsid w:val="00AC5595"/>
    <w:rsid w:val="00AC5AFA"/>
    <w:rsid w:val="00AC65B4"/>
    <w:rsid w:val="00AC6828"/>
    <w:rsid w:val="00AD0F2D"/>
    <w:rsid w:val="00AD18B7"/>
    <w:rsid w:val="00AD413F"/>
    <w:rsid w:val="00AD4B31"/>
    <w:rsid w:val="00AD4D97"/>
    <w:rsid w:val="00AD63D7"/>
    <w:rsid w:val="00AD7963"/>
    <w:rsid w:val="00AD7EA9"/>
    <w:rsid w:val="00AE03D5"/>
    <w:rsid w:val="00AE1583"/>
    <w:rsid w:val="00AE2915"/>
    <w:rsid w:val="00AE38F5"/>
    <w:rsid w:val="00AE428C"/>
    <w:rsid w:val="00AE5ACD"/>
    <w:rsid w:val="00AF0296"/>
    <w:rsid w:val="00AF0C06"/>
    <w:rsid w:val="00AF198D"/>
    <w:rsid w:val="00AF2311"/>
    <w:rsid w:val="00AF32E5"/>
    <w:rsid w:val="00AF37B8"/>
    <w:rsid w:val="00AF3B5F"/>
    <w:rsid w:val="00AF5D1A"/>
    <w:rsid w:val="00AF71CC"/>
    <w:rsid w:val="00AF75D9"/>
    <w:rsid w:val="00AF799A"/>
    <w:rsid w:val="00B00005"/>
    <w:rsid w:val="00B00F16"/>
    <w:rsid w:val="00B02235"/>
    <w:rsid w:val="00B039A4"/>
    <w:rsid w:val="00B050D3"/>
    <w:rsid w:val="00B05852"/>
    <w:rsid w:val="00B05EF8"/>
    <w:rsid w:val="00B07592"/>
    <w:rsid w:val="00B105FD"/>
    <w:rsid w:val="00B10BCE"/>
    <w:rsid w:val="00B10C2A"/>
    <w:rsid w:val="00B11191"/>
    <w:rsid w:val="00B115AB"/>
    <w:rsid w:val="00B11730"/>
    <w:rsid w:val="00B11FAC"/>
    <w:rsid w:val="00B12503"/>
    <w:rsid w:val="00B12E5E"/>
    <w:rsid w:val="00B13041"/>
    <w:rsid w:val="00B136BA"/>
    <w:rsid w:val="00B1493F"/>
    <w:rsid w:val="00B14CB8"/>
    <w:rsid w:val="00B15A17"/>
    <w:rsid w:val="00B1635A"/>
    <w:rsid w:val="00B16C67"/>
    <w:rsid w:val="00B177C3"/>
    <w:rsid w:val="00B17869"/>
    <w:rsid w:val="00B17E1F"/>
    <w:rsid w:val="00B20FB4"/>
    <w:rsid w:val="00B2147F"/>
    <w:rsid w:val="00B22204"/>
    <w:rsid w:val="00B236CB"/>
    <w:rsid w:val="00B23BA9"/>
    <w:rsid w:val="00B24D51"/>
    <w:rsid w:val="00B2588B"/>
    <w:rsid w:val="00B25F78"/>
    <w:rsid w:val="00B26274"/>
    <w:rsid w:val="00B2C487"/>
    <w:rsid w:val="00B306F3"/>
    <w:rsid w:val="00B311E3"/>
    <w:rsid w:val="00B32B93"/>
    <w:rsid w:val="00B34760"/>
    <w:rsid w:val="00B34DF0"/>
    <w:rsid w:val="00B36A18"/>
    <w:rsid w:val="00B37769"/>
    <w:rsid w:val="00B40CFD"/>
    <w:rsid w:val="00B41AA7"/>
    <w:rsid w:val="00B41F9A"/>
    <w:rsid w:val="00B4253C"/>
    <w:rsid w:val="00B4277D"/>
    <w:rsid w:val="00B43BB8"/>
    <w:rsid w:val="00B4437E"/>
    <w:rsid w:val="00B44FE3"/>
    <w:rsid w:val="00B45CF5"/>
    <w:rsid w:val="00B471D8"/>
    <w:rsid w:val="00B472BB"/>
    <w:rsid w:val="00B517F5"/>
    <w:rsid w:val="00B51843"/>
    <w:rsid w:val="00B5298B"/>
    <w:rsid w:val="00B53346"/>
    <w:rsid w:val="00B53570"/>
    <w:rsid w:val="00B53A69"/>
    <w:rsid w:val="00B561D7"/>
    <w:rsid w:val="00B56240"/>
    <w:rsid w:val="00B565FA"/>
    <w:rsid w:val="00B566B6"/>
    <w:rsid w:val="00B5727E"/>
    <w:rsid w:val="00B6007B"/>
    <w:rsid w:val="00B605B2"/>
    <w:rsid w:val="00B62880"/>
    <w:rsid w:val="00B62E1C"/>
    <w:rsid w:val="00B637E9"/>
    <w:rsid w:val="00B63F9B"/>
    <w:rsid w:val="00B657EC"/>
    <w:rsid w:val="00B66929"/>
    <w:rsid w:val="00B6706A"/>
    <w:rsid w:val="00B6762B"/>
    <w:rsid w:val="00B70933"/>
    <w:rsid w:val="00B71156"/>
    <w:rsid w:val="00B71225"/>
    <w:rsid w:val="00B71B0D"/>
    <w:rsid w:val="00B73BCC"/>
    <w:rsid w:val="00B746F4"/>
    <w:rsid w:val="00B7476F"/>
    <w:rsid w:val="00B747F5"/>
    <w:rsid w:val="00B74EA2"/>
    <w:rsid w:val="00B75644"/>
    <w:rsid w:val="00B75E54"/>
    <w:rsid w:val="00B761C7"/>
    <w:rsid w:val="00B76C4F"/>
    <w:rsid w:val="00B80559"/>
    <w:rsid w:val="00B8278E"/>
    <w:rsid w:val="00B831DE"/>
    <w:rsid w:val="00B8393E"/>
    <w:rsid w:val="00B85383"/>
    <w:rsid w:val="00B855AE"/>
    <w:rsid w:val="00B861C1"/>
    <w:rsid w:val="00B878B1"/>
    <w:rsid w:val="00B87E91"/>
    <w:rsid w:val="00B90A48"/>
    <w:rsid w:val="00B91EB2"/>
    <w:rsid w:val="00B92029"/>
    <w:rsid w:val="00B92FE1"/>
    <w:rsid w:val="00B94258"/>
    <w:rsid w:val="00B943A5"/>
    <w:rsid w:val="00B95D0C"/>
    <w:rsid w:val="00BA024B"/>
    <w:rsid w:val="00BA17A8"/>
    <w:rsid w:val="00BA4765"/>
    <w:rsid w:val="00BA531D"/>
    <w:rsid w:val="00BA58AB"/>
    <w:rsid w:val="00BA5A00"/>
    <w:rsid w:val="00BA5FDE"/>
    <w:rsid w:val="00BA69CA"/>
    <w:rsid w:val="00BA767F"/>
    <w:rsid w:val="00BB0E63"/>
    <w:rsid w:val="00BB13FB"/>
    <w:rsid w:val="00BB1B8E"/>
    <w:rsid w:val="00BB478F"/>
    <w:rsid w:val="00BB4F66"/>
    <w:rsid w:val="00BB5084"/>
    <w:rsid w:val="00BB5D9E"/>
    <w:rsid w:val="00BB72E8"/>
    <w:rsid w:val="00BB7626"/>
    <w:rsid w:val="00BB77A9"/>
    <w:rsid w:val="00BC0847"/>
    <w:rsid w:val="00BC152F"/>
    <w:rsid w:val="00BC31C8"/>
    <w:rsid w:val="00BC38BC"/>
    <w:rsid w:val="00BC4F9F"/>
    <w:rsid w:val="00BC5E0C"/>
    <w:rsid w:val="00BC7676"/>
    <w:rsid w:val="00BC7A20"/>
    <w:rsid w:val="00BD1003"/>
    <w:rsid w:val="00BD1574"/>
    <w:rsid w:val="00BD1C92"/>
    <w:rsid w:val="00BD30C8"/>
    <w:rsid w:val="00BD3C66"/>
    <w:rsid w:val="00BD5CB0"/>
    <w:rsid w:val="00BD688A"/>
    <w:rsid w:val="00BD6E16"/>
    <w:rsid w:val="00BE0059"/>
    <w:rsid w:val="00BE10F9"/>
    <w:rsid w:val="00BE1548"/>
    <w:rsid w:val="00BE1EB8"/>
    <w:rsid w:val="00BE27D4"/>
    <w:rsid w:val="00BE2A17"/>
    <w:rsid w:val="00BE374A"/>
    <w:rsid w:val="00BE46CD"/>
    <w:rsid w:val="00BE61E0"/>
    <w:rsid w:val="00BE65AE"/>
    <w:rsid w:val="00BF1114"/>
    <w:rsid w:val="00BF1968"/>
    <w:rsid w:val="00BF1EE9"/>
    <w:rsid w:val="00BF23D0"/>
    <w:rsid w:val="00BF3C52"/>
    <w:rsid w:val="00BF3C9A"/>
    <w:rsid w:val="00BF4FCB"/>
    <w:rsid w:val="00BF57F5"/>
    <w:rsid w:val="00BF7147"/>
    <w:rsid w:val="00BF7A06"/>
    <w:rsid w:val="00C0181A"/>
    <w:rsid w:val="00C01F04"/>
    <w:rsid w:val="00C02E5A"/>
    <w:rsid w:val="00C0351D"/>
    <w:rsid w:val="00C03CB7"/>
    <w:rsid w:val="00C03EB2"/>
    <w:rsid w:val="00C04B1A"/>
    <w:rsid w:val="00C0572E"/>
    <w:rsid w:val="00C0729A"/>
    <w:rsid w:val="00C0790F"/>
    <w:rsid w:val="00C07C3C"/>
    <w:rsid w:val="00C1066B"/>
    <w:rsid w:val="00C10FE5"/>
    <w:rsid w:val="00C130DF"/>
    <w:rsid w:val="00C1478E"/>
    <w:rsid w:val="00C14889"/>
    <w:rsid w:val="00C151F8"/>
    <w:rsid w:val="00C178AE"/>
    <w:rsid w:val="00C205B1"/>
    <w:rsid w:val="00C20AA3"/>
    <w:rsid w:val="00C20BD0"/>
    <w:rsid w:val="00C211DB"/>
    <w:rsid w:val="00C21D7C"/>
    <w:rsid w:val="00C2275C"/>
    <w:rsid w:val="00C236A0"/>
    <w:rsid w:val="00C2391A"/>
    <w:rsid w:val="00C249B2"/>
    <w:rsid w:val="00C269BD"/>
    <w:rsid w:val="00C27C00"/>
    <w:rsid w:val="00C31016"/>
    <w:rsid w:val="00C31AE1"/>
    <w:rsid w:val="00C3218B"/>
    <w:rsid w:val="00C321C0"/>
    <w:rsid w:val="00C328AC"/>
    <w:rsid w:val="00C35086"/>
    <w:rsid w:val="00C36384"/>
    <w:rsid w:val="00C37769"/>
    <w:rsid w:val="00C37DAD"/>
    <w:rsid w:val="00C400DC"/>
    <w:rsid w:val="00C40F39"/>
    <w:rsid w:val="00C43887"/>
    <w:rsid w:val="00C444C1"/>
    <w:rsid w:val="00C5033D"/>
    <w:rsid w:val="00C50EB2"/>
    <w:rsid w:val="00C51475"/>
    <w:rsid w:val="00C51C48"/>
    <w:rsid w:val="00C51F7C"/>
    <w:rsid w:val="00C52019"/>
    <w:rsid w:val="00C52E4E"/>
    <w:rsid w:val="00C53656"/>
    <w:rsid w:val="00C54B24"/>
    <w:rsid w:val="00C54D04"/>
    <w:rsid w:val="00C60594"/>
    <w:rsid w:val="00C60CB6"/>
    <w:rsid w:val="00C613F3"/>
    <w:rsid w:val="00C6209A"/>
    <w:rsid w:val="00C642A9"/>
    <w:rsid w:val="00C65FC8"/>
    <w:rsid w:val="00C67127"/>
    <w:rsid w:val="00C75E2D"/>
    <w:rsid w:val="00C7716C"/>
    <w:rsid w:val="00C8100B"/>
    <w:rsid w:val="00C81373"/>
    <w:rsid w:val="00C81918"/>
    <w:rsid w:val="00C82022"/>
    <w:rsid w:val="00C82C18"/>
    <w:rsid w:val="00C83EF7"/>
    <w:rsid w:val="00C845B6"/>
    <w:rsid w:val="00C8472D"/>
    <w:rsid w:val="00C849CB"/>
    <w:rsid w:val="00C84ADA"/>
    <w:rsid w:val="00C8564B"/>
    <w:rsid w:val="00C85F06"/>
    <w:rsid w:val="00C85F44"/>
    <w:rsid w:val="00C87A7C"/>
    <w:rsid w:val="00C90933"/>
    <w:rsid w:val="00C91A40"/>
    <w:rsid w:val="00C92934"/>
    <w:rsid w:val="00C93E25"/>
    <w:rsid w:val="00C951AD"/>
    <w:rsid w:val="00C96BDF"/>
    <w:rsid w:val="00C971CE"/>
    <w:rsid w:val="00C9748A"/>
    <w:rsid w:val="00CA041E"/>
    <w:rsid w:val="00CA0469"/>
    <w:rsid w:val="00CA26D9"/>
    <w:rsid w:val="00CA28F9"/>
    <w:rsid w:val="00CA2F81"/>
    <w:rsid w:val="00CA3317"/>
    <w:rsid w:val="00CA4127"/>
    <w:rsid w:val="00CA4307"/>
    <w:rsid w:val="00CA4C2E"/>
    <w:rsid w:val="00CA4D59"/>
    <w:rsid w:val="00CA6660"/>
    <w:rsid w:val="00CA74B9"/>
    <w:rsid w:val="00CA7552"/>
    <w:rsid w:val="00CB02BB"/>
    <w:rsid w:val="00CB26F5"/>
    <w:rsid w:val="00CB506F"/>
    <w:rsid w:val="00CB5C8D"/>
    <w:rsid w:val="00CB6609"/>
    <w:rsid w:val="00CB6ACC"/>
    <w:rsid w:val="00CB79AC"/>
    <w:rsid w:val="00CC0F65"/>
    <w:rsid w:val="00CC1207"/>
    <w:rsid w:val="00CC16D7"/>
    <w:rsid w:val="00CC3A69"/>
    <w:rsid w:val="00CC4518"/>
    <w:rsid w:val="00CC5ABE"/>
    <w:rsid w:val="00CC7282"/>
    <w:rsid w:val="00CC7C28"/>
    <w:rsid w:val="00CD026C"/>
    <w:rsid w:val="00CD04F6"/>
    <w:rsid w:val="00CD067B"/>
    <w:rsid w:val="00CD1A1B"/>
    <w:rsid w:val="00CD3223"/>
    <w:rsid w:val="00CD3A5C"/>
    <w:rsid w:val="00CD4353"/>
    <w:rsid w:val="00CD512B"/>
    <w:rsid w:val="00CD573E"/>
    <w:rsid w:val="00CD7E9F"/>
    <w:rsid w:val="00CE0634"/>
    <w:rsid w:val="00CE1DC2"/>
    <w:rsid w:val="00CE219E"/>
    <w:rsid w:val="00CE219F"/>
    <w:rsid w:val="00CE3C2D"/>
    <w:rsid w:val="00CE4077"/>
    <w:rsid w:val="00CE64DB"/>
    <w:rsid w:val="00CE6508"/>
    <w:rsid w:val="00CE71DE"/>
    <w:rsid w:val="00CE7615"/>
    <w:rsid w:val="00CF07A7"/>
    <w:rsid w:val="00CF0946"/>
    <w:rsid w:val="00CF1FAC"/>
    <w:rsid w:val="00CF2C2A"/>
    <w:rsid w:val="00CF2D08"/>
    <w:rsid w:val="00CF2E61"/>
    <w:rsid w:val="00CF3AFF"/>
    <w:rsid w:val="00CF590A"/>
    <w:rsid w:val="00CF5DD8"/>
    <w:rsid w:val="00CF64E2"/>
    <w:rsid w:val="00CF6DE3"/>
    <w:rsid w:val="00CF6F81"/>
    <w:rsid w:val="00CF7853"/>
    <w:rsid w:val="00D00042"/>
    <w:rsid w:val="00D000C5"/>
    <w:rsid w:val="00D0090F"/>
    <w:rsid w:val="00D01F85"/>
    <w:rsid w:val="00D020EA"/>
    <w:rsid w:val="00D0249A"/>
    <w:rsid w:val="00D03429"/>
    <w:rsid w:val="00D04921"/>
    <w:rsid w:val="00D05281"/>
    <w:rsid w:val="00D067EF"/>
    <w:rsid w:val="00D06847"/>
    <w:rsid w:val="00D06A7C"/>
    <w:rsid w:val="00D079CA"/>
    <w:rsid w:val="00D101F5"/>
    <w:rsid w:val="00D10611"/>
    <w:rsid w:val="00D10C5A"/>
    <w:rsid w:val="00D10DEB"/>
    <w:rsid w:val="00D1175E"/>
    <w:rsid w:val="00D12E66"/>
    <w:rsid w:val="00D13558"/>
    <w:rsid w:val="00D14376"/>
    <w:rsid w:val="00D16308"/>
    <w:rsid w:val="00D163DD"/>
    <w:rsid w:val="00D175A0"/>
    <w:rsid w:val="00D17B73"/>
    <w:rsid w:val="00D17FEB"/>
    <w:rsid w:val="00D20020"/>
    <w:rsid w:val="00D2035D"/>
    <w:rsid w:val="00D20650"/>
    <w:rsid w:val="00D20CA4"/>
    <w:rsid w:val="00D2121D"/>
    <w:rsid w:val="00D218A6"/>
    <w:rsid w:val="00D21F39"/>
    <w:rsid w:val="00D22D4F"/>
    <w:rsid w:val="00D2383E"/>
    <w:rsid w:val="00D23941"/>
    <w:rsid w:val="00D23DAE"/>
    <w:rsid w:val="00D24E10"/>
    <w:rsid w:val="00D257B9"/>
    <w:rsid w:val="00D27B48"/>
    <w:rsid w:val="00D27BA6"/>
    <w:rsid w:val="00D27C3A"/>
    <w:rsid w:val="00D3076F"/>
    <w:rsid w:val="00D31095"/>
    <w:rsid w:val="00D31ACF"/>
    <w:rsid w:val="00D3245B"/>
    <w:rsid w:val="00D34AE8"/>
    <w:rsid w:val="00D3550E"/>
    <w:rsid w:val="00D35561"/>
    <w:rsid w:val="00D35B7B"/>
    <w:rsid w:val="00D40482"/>
    <w:rsid w:val="00D41497"/>
    <w:rsid w:val="00D41F9C"/>
    <w:rsid w:val="00D42279"/>
    <w:rsid w:val="00D445F0"/>
    <w:rsid w:val="00D44832"/>
    <w:rsid w:val="00D468F5"/>
    <w:rsid w:val="00D46EC1"/>
    <w:rsid w:val="00D47254"/>
    <w:rsid w:val="00D47DEF"/>
    <w:rsid w:val="00D503EB"/>
    <w:rsid w:val="00D50755"/>
    <w:rsid w:val="00D5079C"/>
    <w:rsid w:val="00D50ECE"/>
    <w:rsid w:val="00D52ADB"/>
    <w:rsid w:val="00D52FDB"/>
    <w:rsid w:val="00D5387C"/>
    <w:rsid w:val="00D55031"/>
    <w:rsid w:val="00D5579F"/>
    <w:rsid w:val="00D56216"/>
    <w:rsid w:val="00D57B29"/>
    <w:rsid w:val="00D57DF9"/>
    <w:rsid w:val="00D602E6"/>
    <w:rsid w:val="00D60455"/>
    <w:rsid w:val="00D60E49"/>
    <w:rsid w:val="00D61731"/>
    <w:rsid w:val="00D61A51"/>
    <w:rsid w:val="00D61BBA"/>
    <w:rsid w:val="00D61F40"/>
    <w:rsid w:val="00D64ACB"/>
    <w:rsid w:val="00D64E1D"/>
    <w:rsid w:val="00D6520F"/>
    <w:rsid w:val="00D66BEE"/>
    <w:rsid w:val="00D677CB"/>
    <w:rsid w:val="00D67F2D"/>
    <w:rsid w:val="00D70482"/>
    <w:rsid w:val="00D70A42"/>
    <w:rsid w:val="00D70CE3"/>
    <w:rsid w:val="00D71BEF"/>
    <w:rsid w:val="00D71F7B"/>
    <w:rsid w:val="00D7226A"/>
    <w:rsid w:val="00D72CA8"/>
    <w:rsid w:val="00D72E27"/>
    <w:rsid w:val="00D7453E"/>
    <w:rsid w:val="00D74B39"/>
    <w:rsid w:val="00D74E4E"/>
    <w:rsid w:val="00D75CA1"/>
    <w:rsid w:val="00D75F16"/>
    <w:rsid w:val="00D76573"/>
    <w:rsid w:val="00D76584"/>
    <w:rsid w:val="00D8016B"/>
    <w:rsid w:val="00D80685"/>
    <w:rsid w:val="00D81314"/>
    <w:rsid w:val="00D813A9"/>
    <w:rsid w:val="00D82820"/>
    <w:rsid w:val="00D83234"/>
    <w:rsid w:val="00D83B7B"/>
    <w:rsid w:val="00D83CDA"/>
    <w:rsid w:val="00D86C05"/>
    <w:rsid w:val="00D86EFF"/>
    <w:rsid w:val="00D875A7"/>
    <w:rsid w:val="00D91739"/>
    <w:rsid w:val="00D91A5A"/>
    <w:rsid w:val="00D9431B"/>
    <w:rsid w:val="00D94CBF"/>
    <w:rsid w:val="00D96E6F"/>
    <w:rsid w:val="00D97971"/>
    <w:rsid w:val="00D98077"/>
    <w:rsid w:val="00DA14C1"/>
    <w:rsid w:val="00DA1F12"/>
    <w:rsid w:val="00DA3197"/>
    <w:rsid w:val="00DA38A8"/>
    <w:rsid w:val="00DA3EFD"/>
    <w:rsid w:val="00DA516B"/>
    <w:rsid w:val="00DA5353"/>
    <w:rsid w:val="00DA62AE"/>
    <w:rsid w:val="00DA6576"/>
    <w:rsid w:val="00DA6607"/>
    <w:rsid w:val="00DA6AC9"/>
    <w:rsid w:val="00DA6F82"/>
    <w:rsid w:val="00DA7239"/>
    <w:rsid w:val="00DB1077"/>
    <w:rsid w:val="00DB23AF"/>
    <w:rsid w:val="00DB2E3E"/>
    <w:rsid w:val="00DB3573"/>
    <w:rsid w:val="00DB4863"/>
    <w:rsid w:val="00DB4B79"/>
    <w:rsid w:val="00DB4BC6"/>
    <w:rsid w:val="00DB4D7B"/>
    <w:rsid w:val="00DB6780"/>
    <w:rsid w:val="00DB778B"/>
    <w:rsid w:val="00DB7AEA"/>
    <w:rsid w:val="00DB7CD0"/>
    <w:rsid w:val="00DC0257"/>
    <w:rsid w:val="00DC315D"/>
    <w:rsid w:val="00DC5B74"/>
    <w:rsid w:val="00DC6EA0"/>
    <w:rsid w:val="00DC6F2E"/>
    <w:rsid w:val="00DC75DA"/>
    <w:rsid w:val="00DD07F6"/>
    <w:rsid w:val="00DD0CFF"/>
    <w:rsid w:val="00DD22FC"/>
    <w:rsid w:val="00DD2DEB"/>
    <w:rsid w:val="00DD3A67"/>
    <w:rsid w:val="00DD48DF"/>
    <w:rsid w:val="00DD4F75"/>
    <w:rsid w:val="00DD6053"/>
    <w:rsid w:val="00DD613F"/>
    <w:rsid w:val="00DD6191"/>
    <w:rsid w:val="00DD62C3"/>
    <w:rsid w:val="00DD6CFF"/>
    <w:rsid w:val="00DD7336"/>
    <w:rsid w:val="00DD785D"/>
    <w:rsid w:val="00DD7AD2"/>
    <w:rsid w:val="00DD7BC7"/>
    <w:rsid w:val="00DD7C66"/>
    <w:rsid w:val="00DE1D9D"/>
    <w:rsid w:val="00DE2DB9"/>
    <w:rsid w:val="00DE494F"/>
    <w:rsid w:val="00DE4A0D"/>
    <w:rsid w:val="00DE4EB0"/>
    <w:rsid w:val="00DE54F1"/>
    <w:rsid w:val="00DE67BF"/>
    <w:rsid w:val="00DE754D"/>
    <w:rsid w:val="00DE785D"/>
    <w:rsid w:val="00DE7D31"/>
    <w:rsid w:val="00DF05DB"/>
    <w:rsid w:val="00DF141C"/>
    <w:rsid w:val="00DF4033"/>
    <w:rsid w:val="00DF4FED"/>
    <w:rsid w:val="00DF64F5"/>
    <w:rsid w:val="00DF68CF"/>
    <w:rsid w:val="00DF6A0C"/>
    <w:rsid w:val="00DF76B0"/>
    <w:rsid w:val="00E00DC6"/>
    <w:rsid w:val="00E0105A"/>
    <w:rsid w:val="00E02265"/>
    <w:rsid w:val="00E025A0"/>
    <w:rsid w:val="00E03804"/>
    <w:rsid w:val="00E03DAF"/>
    <w:rsid w:val="00E042B8"/>
    <w:rsid w:val="00E043A8"/>
    <w:rsid w:val="00E04FC8"/>
    <w:rsid w:val="00E050AD"/>
    <w:rsid w:val="00E051FE"/>
    <w:rsid w:val="00E05DEF"/>
    <w:rsid w:val="00E064A2"/>
    <w:rsid w:val="00E06EFF"/>
    <w:rsid w:val="00E071F0"/>
    <w:rsid w:val="00E10B5C"/>
    <w:rsid w:val="00E115AA"/>
    <w:rsid w:val="00E11714"/>
    <w:rsid w:val="00E11F14"/>
    <w:rsid w:val="00E13C21"/>
    <w:rsid w:val="00E1573E"/>
    <w:rsid w:val="00E15742"/>
    <w:rsid w:val="00E164C2"/>
    <w:rsid w:val="00E166C4"/>
    <w:rsid w:val="00E1679B"/>
    <w:rsid w:val="00E201F8"/>
    <w:rsid w:val="00E2139D"/>
    <w:rsid w:val="00E22951"/>
    <w:rsid w:val="00E229F6"/>
    <w:rsid w:val="00E2332C"/>
    <w:rsid w:val="00E2457A"/>
    <w:rsid w:val="00E24C78"/>
    <w:rsid w:val="00E24EA6"/>
    <w:rsid w:val="00E2565A"/>
    <w:rsid w:val="00E25C2C"/>
    <w:rsid w:val="00E2718A"/>
    <w:rsid w:val="00E3176D"/>
    <w:rsid w:val="00E31EC5"/>
    <w:rsid w:val="00E33019"/>
    <w:rsid w:val="00E33307"/>
    <w:rsid w:val="00E3334D"/>
    <w:rsid w:val="00E34E03"/>
    <w:rsid w:val="00E35984"/>
    <w:rsid w:val="00E360BE"/>
    <w:rsid w:val="00E36E4B"/>
    <w:rsid w:val="00E370E0"/>
    <w:rsid w:val="00E37437"/>
    <w:rsid w:val="00E408D9"/>
    <w:rsid w:val="00E40D22"/>
    <w:rsid w:val="00E40F4A"/>
    <w:rsid w:val="00E42766"/>
    <w:rsid w:val="00E429E8"/>
    <w:rsid w:val="00E4423E"/>
    <w:rsid w:val="00E45461"/>
    <w:rsid w:val="00E47F68"/>
    <w:rsid w:val="00E5153B"/>
    <w:rsid w:val="00E51721"/>
    <w:rsid w:val="00E51E98"/>
    <w:rsid w:val="00E526FF"/>
    <w:rsid w:val="00E53445"/>
    <w:rsid w:val="00E541EC"/>
    <w:rsid w:val="00E54230"/>
    <w:rsid w:val="00E54512"/>
    <w:rsid w:val="00E54F1B"/>
    <w:rsid w:val="00E54FCB"/>
    <w:rsid w:val="00E56904"/>
    <w:rsid w:val="00E57662"/>
    <w:rsid w:val="00E57E45"/>
    <w:rsid w:val="00E61DC2"/>
    <w:rsid w:val="00E61DCD"/>
    <w:rsid w:val="00E636B3"/>
    <w:rsid w:val="00E636DC"/>
    <w:rsid w:val="00E63A52"/>
    <w:rsid w:val="00E64541"/>
    <w:rsid w:val="00E654A6"/>
    <w:rsid w:val="00E65654"/>
    <w:rsid w:val="00E66712"/>
    <w:rsid w:val="00E70217"/>
    <w:rsid w:val="00E70D7C"/>
    <w:rsid w:val="00E71735"/>
    <w:rsid w:val="00E746A4"/>
    <w:rsid w:val="00E76A15"/>
    <w:rsid w:val="00E806C7"/>
    <w:rsid w:val="00E814AC"/>
    <w:rsid w:val="00E83181"/>
    <w:rsid w:val="00E8338B"/>
    <w:rsid w:val="00E853E2"/>
    <w:rsid w:val="00E86D25"/>
    <w:rsid w:val="00E9123A"/>
    <w:rsid w:val="00E9191D"/>
    <w:rsid w:val="00E9276E"/>
    <w:rsid w:val="00E92A79"/>
    <w:rsid w:val="00E92E6C"/>
    <w:rsid w:val="00E93212"/>
    <w:rsid w:val="00E9373E"/>
    <w:rsid w:val="00E9396E"/>
    <w:rsid w:val="00E93F45"/>
    <w:rsid w:val="00E93FB3"/>
    <w:rsid w:val="00E93FCF"/>
    <w:rsid w:val="00E94326"/>
    <w:rsid w:val="00E95B0C"/>
    <w:rsid w:val="00E97ED3"/>
    <w:rsid w:val="00EA1854"/>
    <w:rsid w:val="00EA1AEE"/>
    <w:rsid w:val="00EA23BD"/>
    <w:rsid w:val="00EA26AB"/>
    <w:rsid w:val="00EA47B0"/>
    <w:rsid w:val="00EA63B0"/>
    <w:rsid w:val="00EA6A26"/>
    <w:rsid w:val="00EA7AD1"/>
    <w:rsid w:val="00EB061F"/>
    <w:rsid w:val="00EB2809"/>
    <w:rsid w:val="00EB3529"/>
    <w:rsid w:val="00EB560F"/>
    <w:rsid w:val="00EB6270"/>
    <w:rsid w:val="00EB7207"/>
    <w:rsid w:val="00EB77EF"/>
    <w:rsid w:val="00EB7AF3"/>
    <w:rsid w:val="00EB7E55"/>
    <w:rsid w:val="00EC054C"/>
    <w:rsid w:val="00EC2584"/>
    <w:rsid w:val="00EC2FC5"/>
    <w:rsid w:val="00EC3304"/>
    <w:rsid w:val="00EC3F6D"/>
    <w:rsid w:val="00EC447B"/>
    <w:rsid w:val="00EC4AC0"/>
    <w:rsid w:val="00EC6188"/>
    <w:rsid w:val="00ED26BC"/>
    <w:rsid w:val="00ED32FE"/>
    <w:rsid w:val="00ED38CB"/>
    <w:rsid w:val="00ED3B94"/>
    <w:rsid w:val="00ED487C"/>
    <w:rsid w:val="00ED4891"/>
    <w:rsid w:val="00ED4A37"/>
    <w:rsid w:val="00ED531F"/>
    <w:rsid w:val="00ED66C2"/>
    <w:rsid w:val="00ED7F66"/>
    <w:rsid w:val="00EE044E"/>
    <w:rsid w:val="00EE0F33"/>
    <w:rsid w:val="00EE1B49"/>
    <w:rsid w:val="00EE208A"/>
    <w:rsid w:val="00EE2DEA"/>
    <w:rsid w:val="00EE5205"/>
    <w:rsid w:val="00EE6138"/>
    <w:rsid w:val="00EE68B5"/>
    <w:rsid w:val="00EE6F6E"/>
    <w:rsid w:val="00EE779B"/>
    <w:rsid w:val="00EE7C94"/>
    <w:rsid w:val="00EF00DA"/>
    <w:rsid w:val="00EF1026"/>
    <w:rsid w:val="00EF17EF"/>
    <w:rsid w:val="00EF193B"/>
    <w:rsid w:val="00EF35FB"/>
    <w:rsid w:val="00EF4F81"/>
    <w:rsid w:val="00EF6889"/>
    <w:rsid w:val="00EF68F0"/>
    <w:rsid w:val="00EF6C5C"/>
    <w:rsid w:val="00EF6EBA"/>
    <w:rsid w:val="00F00F6F"/>
    <w:rsid w:val="00F05482"/>
    <w:rsid w:val="00F05FBD"/>
    <w:rsid w:val="00F07F37"/>
    <w:rsid w:val="00F11D3D"/>
    <w:rsid w:val="00F1228F"/>
    <w:rsid w:val="00F122AB"/>
    <w:rsid w:val="00F12D65"/>
    <w:rsid w:val="00F1339C"/>
    <w:rsid w:val="00F14ADB"/>
    <w:rsid w:val="00F14D0B"/>
    <w:rsid w:val="00F15174"/>
    <w:rsid w:val="00F158EB"/>
    <w:rsid w:val="00F164FE"/>
    <w:rsid w:val="00F16FFF"/>
    <w:rsid w:val="00F17CEB"/>
    <w:rsid w:val="00F2085B"/>
    <w:rsid w:val="00F20D42"/>
    <w:rsid w:val="00F20D99"/>
    <w:rsid w:val="00F21168"/>
    <w:rsid w:val="00F218DE"/>
    <w:rsid w:val="00F22269"/>
    <w:rsid w:val="00F22D57"/>
    <w:rsid w:val="00F23162"/>
    <w:rsid w:val="00F23EA8"/>
    <w:rsid w:val="00F24174"/>
    <w:rsid w:val="00F24993"/>
    <w:rsid w:val="00F24DBD"/>
    <w:rsid w:val="00F25205"/>
    <w:rsid w:val="00F263F7"/>
    <w:rsid w:val="00F2789E"/>
    <w:rsid w:val="00F3077D"/>
    <w:rsid w:val="00F30BDB"/>
    <w:rsid w:val="00F31539"/>
    <w:rsid w:val="00F32040"/>
    <w:rsid w:val="00F32B04"/>
    <w:rsid w:val="00F3306B"/>
    <w:rsid w:val="00F33477"/>
    <w:rsid w:val="00F34FCA"/>
    <w:rsid w:val="00F3509A"/>
    <w:rsid w:val="00F36310"/>
    <w:rsid w:val="00F368D9"/>
    <w:rsid w:val="00F3705C"/>
    <w:rsid w:val="00F371DA"/>
    <w:rsid w:val="00F40174"/>
    <w:rsid w:val="00F40910"/>
    <w:rsid w:val="00F4098F"/>
    <w:rsid w:val="00F4113D"/>
    <w:rsid w:val="00F4377F"/>
    <w:rsid w:val="00F4632E"/>
    <w:rsid w:val="00F50739"/>
    <w:rsid w:val="00F50931"/>
    <w:rsid w:val="00F514D9"/>
    <w:rsid w:val="00F51678"/>
    <w:rsid w:val="00F51BA5"/>
    <w:rsid w:val="00F52403"/>
    <w:rsid w:val="00F52C6F"/>
    <w:rsid w:val="00F53316"/>
    <w:rsid w:val="00F53A05"/>
    <w:rsid w:val="00F54520"/>
    <w:rsid w:val="00F553FA"/>
    <w:rsid w:val="00F575D3"/>
    <w:rsid w:val="00F57E0E"/>
    <w:rsid w:val="00F60915"/>
    <w:rsid w:val="00F609A6"/>
    <w:rsid w:val="00F6144C"/>
    <w:rsid w:val="00F616E3"/>
    <w:rsid w:val="00F6189D"/>
    <w:rsid w:val="00F61CFE"/>
    <w:rsid w:val="00F61EF8"/>
    <w:rsid w:val="00F6270E"/>
    <w:rsid w:val="00F62A10"/>
    <w:rsid w:val="00F62E7E"/>
    <w:rsid w:val="00F635FB"/>
    <w:rsid w:val="00F643EC"/>
    <w:rsid w:val="00F656D4"/>
    <w:rsid w:val="00F669C4"/>
    <w:rsid w:val="00F66C4A"/>
    <w:rsid w:val="00F671D1"/>
    <w:rsid w:val="00F70F18"/>
    <w:rsid w:val="00F71769"/>
    <w:rsid w:val="00F7217F"/>
    <w:rsid w:val="00F72685"/>
    <w:rsid w:val="00F72F79"/>
    <w:rsid w:val="00F732AF"/>
    <w:rsid w:val="00F7385B"/>
    <w:rsid w:val="00F75663"/>
    <w:rsid w:val="00F76304"/>
    <w:rsid w:val="00F8101E"/>
    <w:rsid w:val="00F81D87"/>
    <w:rsid w:val="00F82A3A"/>
    <w:rsid w:val="00F8312D"/>
    <w:rsid w:val="00F834D5"/>
    <w:rsid w:val="00F83FC1"/>
    <w:rsid w:val="00F84809"/>
    <w:rsid w:val="00F84CA0"/>
    <w:rsid w:val="00F850B9"/>
    <w:rsid w:val="00F85AE3"/>
    <w:rsid w:val="00F85D4C"/>
    <w:rsid w:val="00F85E2D"/>
    <w:rsid w:val="00F87088"/>
    <w:rsid w:val="00F87436"/>
    <w:rsid w:val="00F874EB"/>
    <w:rsid w:val="00F903CA"/>
    <w:rsid w:val="00F92B05"/>
    <w:rsid w:val="00F94AA7"/>
    <w:rsid w:val="00F95163"/>
    <w:rsid w:val="00F9767F"/>
    <w:rsid w:val="00F97A61"/>
    <w:rsid w:val="00FA114A"/>
    <w:rsid w:val="00FA3350"/>
    <w:rsid w:val="00FA423D"/>
    <w:rsid w:val="00FA436C"/>
    <w:rsid w:val="00FA49E0"/>
    <w:rsid w:val="00FA4A28"/>
    <w:rsid w:val="00FA511F"/>
    <w:rsid w:val="00FA69F2"/>
    <w:rsid w:val="00FA6EB0"/>
    <w:rsid w:val="00FA70CC"/>
    <w:rsid w:val="00FB09CB"/>
    <w:rsid w:val="00FB0B57"/>
    <w:rsid w:val="00FB192E"/>
    <w:rsid w:val="00FB1B73"/>
    <w:rsid w:val="00FB2A05"/>
    <w:rsid w:val="00FB37B1"/>
    <w:rsid w:val="00FB41FE"/>
    <w:rsid w:val="00FB4316"/>
    <w:rsid w:val="00FB56E0"/>
    <w:rsid w:val="00FB6A26"/>
    <w:rsid w:val="00FB6E46"/>
    <w:rsid w:val="00FB711E"/>
    <w:rsid w:val="00FB7974"/>
    <w:rsid w:val="00FB7BFA"/>
    <w:rsid w:val="00FC0368"/>
    <w:rsid w:val="00FC150A"/>
    <w:rsid w:val="00FC244B"/>
    <w:rsid w:val="00FC2BED"/>
    <w:rsid w:val="00FC2E1A"/>
    <w:rsid w:val="00FC3F5E"/>
    <w:rsid w:val="00FC42AD"/>
    <w:rsid w:val="00FC775A"/>
    <w:rsid w:val="00FC7B18"/>
    <w:rsid w:val="00FD06E4"/>
    <w:rsid w:val="00FD1A10"/>
    <w:rsid w:val="00FD20E5"/>
    <w:rsid w:val="00FD2378"/>
    <w:rsid w:val="00FD2649"/>
    <w:rsid w:val="00FD4439"/>
    <w:rsid w:val="00FD45C9"/>
    <w:rsid w:val="00FD4A29"/>
    <w:rsid w:val="00FD64DF"/>
    <w:rsid w:val="00FD6970"/>
    <w:rsid w:val="00FD77F1"/>
    <w:rsid w:val="00FE16E0"/>
    <w:rsid w:val="00FE296E"/>
    <w:rsid w:val="00FE493E"/>
    <w:rsid w:val="00FE4A3B"/>
    <w:rsid w:val="00FE4D56"/>
    <w:rsid w:val="00FE6BAF"/>
    <w:rsid w:val="00FE7DAF"/>
    <w:rsid w:val="00FF092A"/>
    <w:rsid w:val="00FF0E17"/>
    <w:rsid w:val="00FF11B7"/>
    <w:rsid w:val="00FF1636"/>
    <w:rsid w:val="00FF1CA6"/>
    <w:rsid w:val="00FF2696"/>
    <w:rsid w:val="00FF38F3"/>
    <w:rsid w:val="00FF3ABB"/>
    <w:rsid w:val="00FF3CCE"/>
    <w:rsid w:val="00FF41FA"/>
    <w:rsid w:val="00FF42DD"/>
    <w:rsid w:val="00FF47BC"/>
    <w:rsid w:val="00FF4C5F"/>
    <w:rsid w:val="00FF4C6A"/>
    <w:rsid w:val="00FF58B9"/>
    <w:rsid w:val="00FF5B5B"/>
    <w:rsid w:val="00FF5C08"/>
    <w:rsid w:val="00FF7125"/>
    <w:rsid w:val="00FF79CC"/>
    <w:rsid w:val="012C169A"/>
    <w:rsid w:val="01380688"/>
    <w:rsid w:val="0185DADE"/>
    <w:rsid w:val="019A96B5"/>
    <w:rsid w:val="01D9711B"/>
    <w:rsid w:val="023D660B"/>
    <w:rsid w:val="02B34DE3"/>
    <w:rsid w:val="02D89FDF"/>
    <w:rsid w:val="0302BA21"/>
    <w:rsid w:val="030B525E"/>
    <w:rsid w:val="0322CD5C"/>
    <w:rsid w:val="0341D924"/>
    <w:rsid w:val="034AA473"/>
    <w:rsid w:val="034F6DAF"/>
    <w:rsid w:val="0357542C"/>
    <w:rsid w:val="0381318C"/>
    <w:rsid w:val="03902ADB"/>
    <w:rsid w:val="03B3A4D7"/>
    <w:rsid w:val="03C38F36"/>
    <w:rsid w:val="03DEF807"/>
    <w:rsid w:val="03E55F54"/>
    <w:rsid w:val="0404F140"/>
    <w:rsid w:val="042BC586"/>
    <w:rsid w:val="043B3576"/>
    <w:rsid w:val="047269B1"/>
    <w:rsid w:val="047AFAB6"/>
    <w:rsid w:val="047D855A"/>
    <w:rsid w:val="04E1CAC3"/>
    <w:rsid w:val="04FB1DB7"/>
    <w:rsid w:val="04FFC1BA"/>
    <w:rsid w:val="051CA6EF"/>
    <w:rsid w:val="053C24EF"/>
    <w:rsid w:val="0558E71E"/>
    <w:rsid w:val="05771A3B"/>
    <w:rsid w:val="057A8894"/>
    <w:rsid w:val="05AD2E80"/>
    <w:rsid w:val="05B88676"/>
    <w:rsid w:val="05EAFFCE"/>
    <w:rsid w:val="064AC129"/>
    <w:rsid w:val="067F9C9F"/>
    <w:rsid w:val="0680C874"/>
    <w:rsid w:val="069CAAB3"/>
    <w:rsid w:val="06A2BBDA"/>
    <w:rsid w:val="06BB5A89"/>
    <w:rsid w:val="06CB18D6"/>
    <w:rsid w:val="06EDC563"/>
    <w:rsid w:val="06F23F54"/>
    <w:rsid w:val="06FAA949"/>
    <w:rsid w:val="0752AF51"/>
    <w:rsid w:val="07733236"/>
    <w:rsid w:val="078FEFA6"/>
    <w:rsid w:val="07BF0DA9"/>
    <w:rsid w:val="07C1DAE0"/>
    <w:rsid w:val="07CB23DC"/>
    <w:rsid w:val="07EC8DAF"/>
    <w:rsid w:val="0811A5E2"/>
    <w:rsid w:val="081AACCC"/>
    <w:rsid w:val="082560D6"/>
    <w:rsid w:val="084FE819"/>
    <w:rsid w:val="086A8295"/>
    <w:rsid w:val="0879C9CF"/>
    <w:rsid w:val="088F1418"/>
    <w:rsid w:val="089E6035"/>
    <w:rsid w:val="08D65F81"/>
    <w:rsid w:val="08FDAAB3"/>
    <w:rsid w:val="092155FE"/>
    <w:rsid w:val="093345A6"/>
    <w:rsid w:val="095A0E2F"/>
    <w:rsid w:val="09642936"/>
    <w:rsid w:val="0965D009"/>
    <w:rsid w:val="098275F2"/>
    <w:rsid w:val="09A05012"/>
    <w:rsid w:val="09AD7643"/>
    <w:rsid w:val="09E10089"/>
    <w:rsid w:val="09FB1B16"/>
    <w:rsid w:val="0A2C9653"/>
    <w:rsid w:val="0A390ED7"/>
    <w:rsid w:val="0A5E8181"/>
    <w:rsid w:val="0A5FC590"/>
    <w:rsid w:val="0ADA1CA5"/>
    <w:rsid w:val="0ADFAD34"/>
    <w:rsid w:val="0AFD4CF8"/>
    <w:rsid w:val="0B10B4EF"/>
    <w:rsid w:val="0B178E5D"/>
    <w:rsid w:val="0B2ED2CA"/>
    <w:rsid w:val="0B446B8D"/>
    <w:rsid w:val="0B7ABBD0"/>
    <w:rsid w:val="0B8B61D6"/>
    <w:rsid w:val="0BAA105C"/>
    <w:rsid w:val="0BAACE75"/>
    <w:rsid w:val="0BE61514"/>
    <w:rsid w:val="0BE99B75"/>
    <w:rsid w:val="0C0308B6"/>
    <w:rsid w:val="0C113D83"/>
    <w:rsid w:val="0C788ABB"/>
    <w:rsid w:val="0C7B61D1"/>
    <w:rsid w:val="0C7DEC51"/>
    <w:rsid w:val="0C94B663"/>
    <w:rsid w:val="0C9B15C3"/>
    <w:rsid w:val="0CCCB8F1"/>
    <w:rsid w:val="0CDA4391"/>
    <w:rsid w:val="0CF385F6"/>
    <w:rsid w:val="0D12CA3F"/>
    <w:rsid w:val="0D192908"/>
    <w:rsid w:val="0D1D46FB"/>
    <w:rsid w:val="0D372E70"/>
    <w:rsid w:val="0D3EF762"/>
    <w:rsid w:val="0D522EC3"/>
    <w:rsid w:val="0D5F72EC"/>
    <w:rsid w:val="0D6803DA"/>
    <w:rsid w:val="0D9C15AF"/>
    <w:rsid w:val="0DDFDD67"/>
    <w:rsid w:val="0E104E05"/>
    <w:rsid w:val="0E718627"/>
    <w:rsid w:val="0E7485D1"/>
    <w:rsid w:val="0EB1E8CD"/>
    <w:rsid w:val="0EBFFE86"/>
    <w:rsid w:val="0F022EC9"/>
    <w:rsid w:val="0F04C453"/>
    <w:rsid w:val="0F072AC9"/>
    <w:rsid w:val="0F169E89"/>
    <w:rsid w:val="0F1A5EE1"/>
    <w:rsid w:val="0F48C0A3"/>
    <w:rsid w:val="0F72F2E4"/>
    <w:rsid w:val="0F8C01BA"/>
    <w:rsid w:val="0F90AC59"/>
    <w:rsid w:val="0FAA6C27"/>
    <w:rsid w:val="0FECF982"/>
    <w:rsid w:val="100C914F"/>
    <w:rsid w:val="102CA1B4"/>
    <w:rsid w:val="107113DF"/>
    <w:rsid w:val="10A5C034"/>
    <w:rsid w:val="10D407CE"/>
    <w:rsid w:val="11510224"/>
    <w:rsid w:val="117F2C99"/>
    <w:rsid w:val="119E9706"/>
    <w:rsid w:val="11A735D8"/>
    <w:rsid w:val="11B12EB3"/>
    <w:rsid w:val="11C334F1"/>
    <w:rsid w:val="11DAE57E"/>
    <w:rsid w:val="12355025"/>
    <w:rsid w:val="124CEA33"/>
    <w:rsid w:val="126AE994"/>
    <w:rsid w:val="127396D5"/>
    <w:rsid w:val="128E33CE"/>
    <w:rsid w:val="1292B9D5"/>
    <w:rsid w:val="1295B7DE"/>
    <w:rsid w:val="12AEA800"/>
    <w:rsid w:val="12ECDBB6"/>
    <w:rsid w:val="130B985C"/>
    <w:rsid w:val="1312EFE8"/>
    <w:rsid w:val="13194AFF"/>
    <w:rsid w:val="13212CD2"/>
    <w:rsid w:val="1346B985"/>
    <w:rsid w:val="1353778D"/>
    <w:rsid w:val="1368C1B9"/>
    <w:rsid w:val="13877A03"/>
    <w:rsid w:val="1398EE0F"/>
    <w:rsid w:val="13A41538"/>
    <w:rsid w:val="13DB3D3F"/>
    <w:rsid w:val="13E2BC66"/>
    <w:rsid w:val="13FE7C92"/>
    <w:rsid w:val="1410C1E2"/>
    <w:rsid w:val="1419827E"/>
    <w:rsid w:val="147E86FA"/>
    <w:rsid w:val="14B34C0D"/>
    <w:rsid w:val="14BB1178"/>
    <w:rsid w:val="14CC42D1"/>
    <w:rsid w:val="14F2EB06"/>
    <w:rsid w:val="14F89CB4"/>
    <w:rsid w:val="150C9228"/>
    <w:rsid w:val="1536EFB0"/>
    <w:rsid w:val="153E4E94"/>
    <w:rsid w:val="15708ACB"/>
    <w:rsid w:val="15827B47"/>
    <w:rsid w:val="1589E216"/>
    <w:rsid w:val="158D23B6"/>
    <w:rsid w:val="158EFA4C"/>
    <w:rsid w:val="15979581"/>
    <w:rsid w:val="15A5911D"/>
    <w:rsid w:val="15AB0604"/>
    <w:rsid w:val="15F13FEE"/>
    <w:rsid w:val="1604EA7D"/>
    <w:rsid w:val="1642C29C"/>
    <w:rsid w:val="164D1663"/>
    <w:rsid w:val="165316AC"/>
    <w:rsid w:val="165D7A94"/>
    <w:rsid w:val="166A921E"/>
    <w:rsid w:val="1695078D"/>
    <w:rsid w:val="16A4C723"/>
    <w:rsid w:val="17108BFE"/>
    <w:rsid w:val="171B6F4B"/>
    <w:rsid w:val="172A5FF4"/>
    <w:rsid w:val="1755B17F"/>
    <w:rsid w:val="1756EE34"/>
    <w:rsid w:val="178D4E42"/>
    <w:rsid w:val="179F285D"/>
    <w:rsid w:val="17AFF921"/>
    <w:rsid w:val="17ED805C"/>
    <w:rsid w:val="17F543D8"/>
    <w:rsid w:val="18029C7D"/>
    <w:rsid w:val="181ED2CE"/>
    <w:rsid w:val="1822B3EB"/>
    <w:rsid w:val="1826FC93"/>
    <w:rsid w:val="18354576"/>
    <w:rsid w:val="183DDE39"/>
    <w:rsid w:val="183F4AFC"/>
    <w:rsid w:val="186D0731"/>
    <w:rsid w:val="18ADFB69"/>
    <w:rsid w:val="18C1C60C"/>
    <w:rsid w:val="18C4CCAD"/>
    <w:rsid w:val="18CBF805"/>
    <w:rsid w:val="18DD7B93"/>
    <w:rsid w:val="18E2D710"/>
    <w:rsid w:val="18F01B51"/>
    <w:rsid w:val="19109EC3"/>
    <w:rsid w:val="1917804B"/>
    <w:rsid w:val="1941382B"/>
    <w:rsid w:val="194AA0EB"/>
    <w:rsid w:val="1995D889"/>
    <w:rsid w:val="1995E886"/>
    <w:rsid w:val="19B0509B"/>
    <w:rsid w:val="19E3703B"/>
    <w:rsid w:val="1A09E9FE"/>
    <w:rsid w:val="1A0C0ADC"/>
    <w:rsid w:val="1A39146E"/>
    <w:rsid w:val="1A4CF167"/>
    <w:rsid w:val="1A51A5D0"/>
    <w:rsid w:val="1A5CEB32"/>
    <w:rsid w:val="1A6EE413"/>
    <w:rsid w:val="1A8C1B83"/>
    <w:rsid w:val="1A9681BA"/>
    <w:rsid w:val="1ABA34D0"/>
    <w:rsid w:val="1AC6C8F4"/>
    <w:rsid w:val="1AD1AEDC"/>
    <w:rsid w:val="1AE1A2CA"/>
    <w:rsid w:val="1B1AAE64"/>
    <w:rsid w:val="1B22F5AB"/>
    <w:rsid w:val="1B2A3C37"/>
    <w:rsid w:val="1B430D0E"/>
    <w:rsid w:val="1B7EFA9D"/>
    <w:rsid w:val="1B8F638D"/>
    <w:rsid w:val="1BC4FD03"/>
    <w:rsid w:val="1BCFC89C"/>
    <w:rsid w:val="1BCFF9AC"/>
    <w:rsid w:val="1BE20CA6"/>
    <w:rsid w:val="1C3BE7FA"/>
    <w:rsid w:val="1C3E210D"/>
    <w:rsid w:val="1C542537"/>
    <w:rsid w:val="1C56F6AC"/>
    <w:rsid w:val="1C66334C"/>
    <w:rsid w:val="1CA892D1"/>
    <w:rsid w:val="1CC04840"/>
    <w:rsid w:val="1CD0C178"/>
    <w:rsid w:val="1CED04E5"/>
    <w:rsid w:val="1D097C16"/>
    <w:rsid w:val="1D0A7D68"/>
    <w:rsid w:val="1D260009"/>
    <w:rsid w:val="1D3562BF"/>
    <w:rsid w:val="1D47D157"/>
    <w:rsid w:val="1D50455B"/>
    <w:rsid w:val="1D68B56E"/>
    <w:rsid w:val="1D6B9B6D"/>
    <w:rsid w:val="1D82126F"/>
    <w:rsid w:val="1D83B4F7"/>
    <w:rsid w:val="1D8AC1A7"/>
    <w:rsid w:val="1D95FBF5"/>
    <w:rsid w:val="1D97D867"/>
    <w:rsid w:val="1DA6C71F"/>
    <w:rsid w:val="1DB14D46"/>
    <w:rsid w:val="1DB50411"/>
    <w:rsid w:val="1DBD1686"/>
    <w:rsid w:val="1DC2A3DC"/>
    <w:rsid w:val="1DE2BE17"/>
    <w:rsid w:val="1DE760C7"/>
    <w:rsid w:val="1DE780F9"/>
    <w:rsid w:val="1DF1C8E1"/>
    <w:rsid w:val="1E328FB5"/>
    <w:rsid w:val="1E5BDA3C"/>
    <w:rsid w:val="1E694EC7"/>
    <w:rsid w:val="1E79ECC6"/>
    <w:rsid w:val="1E86872E"/>
    <w:rsid w:val="1EA4CDAD"/>
    <w:rsid w:val="1EA647D4"/>
    <w:rsid w:val="1EE5FF68"/>
    <w:rsid w:val="1F0C7AC9"/>
    <w:rsid w:val="1F2974EB"/>
    <w:rsid w:val="1F42FD12"/>
    <w:rsid w:val="1F501466"/>
    <w:rsid w:val="1F8128AB"/>
    <w:rsid w:val="1FA4DEE6"/>
    <w:rsid w:val="1FC40560"/>
    <w:rsid w:val="1FCF2ED7"/>
    <w:rsid w:val="1FE55119"/>
    <w:rsid w:val="1FEAB3EA"/>
    <w:rsid w:val="1FF39200"/>
    <w:rsid w:val="20011E1C"/>
    <w:rsid w:val="20018E42"/>
    <w:rsid w:val="20031610"/>
    <w:rsid w:val="20053645"/>
    <w:rsid w:val="201E9BB4"/>
    <w:rsid w:val="202EFC7C"/>
    <w:rsid w:val="206CEA61"/>
    <w:rsid w:val="20931C2A"/>
    <w:rsid w:val="209CEAF1"/>
    <w:rsid w:val="20A04A00"/>
    <w:rsid w:val="20AE68D4"/>
    <w:rsid w:val="20BE4008"/>
    <w:rsid w:val="20BE7750"/>
    <w:rsid w:val="20C4070C"/>
    <w:rsid w:val="20ECA6A7"/>
    <w:rsid w:val="210CB0B3"/>
    <w:rsid w:val="211F8AFA"/>
    <w:rsid w:val="213CA32C"/>
    <w:rsid w:val="217AED55"/>
    <w:rsid w:val="218B189D"/>
    <w:rsid w:val="21A0ABBB"/>
    <w:rsid w:val="21AF94E7"/>
    <w:rsid w:val="21EBEDC5"/>
    <w:rsid w:val="21F11C19"/>
    <w:rsid w:val="21F3AC96"/>
    <w:rsid w:val="21F44EB1"/>
    <w:rsid w:val="22244709"/>
    <w:rsid w:val="223856E6"/>
    <w:rsid w:val="2246CB61"/>
    <w:rsid w:val="2259E62F"/>
    <w:rsid w:val="225C0422"/>
    <w:rsid w:val="22634AE3"/>
    <w:rsid w:val="22A318F1"/>
    <w:rsid w:val="22AD7EC4"/>
    <w:rsid w:val="22B804A6"/>
    <w:rsid w:val="22B89C80"/>
    <w:rsid w:val="22F56705"/>
    <w:rsid w:val="22F76165"/>
    <w:rsid w:val="230B2A5A"/>
    <w:rsid w:val="23631EA6"/>
    <w:rsid w:val="23693855"/>
    <w:rsid w:val="236A0FD4"/>
    <w:rsid w:val="23711337"/>
    <w:rsid w:val="2379126F"/>
    <w:rsid w:val="237A5664"/>
    <w:rsid w:val="237B3A69"/>
    <w:rsid w:val="23976A76"/>
    <w:rsid w:val="239FCA03"/>
    <w:rsid w:val="23B180C9"/>
    <w:rsid w:val="23D2F11C"/>
    <w:rsid w:val="23E9212C"/>
    <w:rsid w:val="2426DBF1"/>
    <w:rsid w:val="244BCE3E"/>
    <w:rsid w:val="2470E39B"/>
    <w:rsid w:val="2491A966"/>
    <w:rsid w:val="249FB3EC"/>
    <w:rsid w:val="24AE0444"/>
    <w:rsid w:val="24B3DF28"/>
    <w:rsid w:val="24C03A31"/>
    <w:rsid w:val="24C822CD"/>
    <w:rsid w:val="24D4FF65"/>
    <w:rsid w:val="250E76FB"/>
    <w:rsid w:val="25269D7C"/>
    <w:rsid w:val="2528280B"/>
    <w:rsid w:val="253F78F7"/>
    <w:rsid w:val="2552EA1E"/>
    <w:rsid w:val="25547F57"/>
    <w:rsid w:val="256846F3"/>
    <w:rsid w:val="258232AF"/>
    <w:rsid w:val="2585E787"/>
    <w:rsid w:val="25CD182C"/>
    <w:rsid w:val="25FD4C1E"/>
    <w:rsid w:val="2630A3F9"/>
    <w:rsid w:val="263F9852"/>
    <w:rsid w:val="26A66B4E"/>
    <w:rsid w:val="26E59B10"/>
    <w:rsid w:val="26E59C0F"/>
    <w:rsid w:val="270A101C"/>
    <w:rsid w:val="271330F7"/>
    <w:rsid w:val="2748F39E"/>
    <w:rsid w:val="27517732"/>
    <w:rsid w:val="278E2963"/>
    <w:rsid w:val="27C5CA8F"/>
    <w:rsid w:val="27DF88CE"/>
    <w:rsid w:val="27E36592"/>
    <w:rsid w:val="27FC3E91"/>
    <w:rsid w:val="2802C759"/>
    <w:rsid w:val="2828CDEB"/>
    <w:rsid w:val="285A0ED3"/>
    <w:rsid w:val="287EBABB"/>
    <w:rsid w:val="288DBC31"/>
    <w:rsid w:val="289B914A"/>
    <w:rsid w:val="28C265F5"/>
    <w:rsid w:val="291CFD54"/>
    <w:rsid w:val="29340BEA"/>
    <w:rsid w:val="2934ECE0"/>
    <w:rsid w:val="2945F25B"/>
    <w:rsid w:val="2953E886"/>
    <w:rsid w:val="298F482B"/>
    <w:rsid w:val="2992E3F3"/>
    <w:rsid w:val="2996CAB9"/>
    <w:rsid w:val="29D88971"/>
    <w:rsid w:val="29F8DEDE"/>
    <w:rsid w:val="2A02821A"/>
    <w:rsid w:val="2A3DAAC7"/>
    <w:rsid w:val="2A5F729C"/>
    <w:rsid w:val="2A6D92C1"/>
    <w:rsid w:val="2A71FFE1"/>
    <w:rsid w:val="2A760A94"/>
    <w:rsid w:val="2A91F11D"/>
    <w:rsid w:val="2A9DC15F"/>
    <w:rsid w:val="2AB3866B"/>
    <w:rsid w:val="2AEC677A"/>
    <w:rsid w:val="2B062AA9"/>
    <w:rsid w:val="2B13CC4C"/>
    <w:rsid w:val="2B193A45"/>
    <w:rsid w:val="2B322181"/>
    <w:rsid w:val="2B54122D"/>
    <w:rsid w:val="2B9F1C4F"/>
    <w:rsid w:val="2BCCB9AD"/>
    <w:rsid w:val="2C416002"/>
    <w:rsid w:val="2C5DF1B9"/>
    <w:rsid w:val="2C6C8EDC"/>
    <w:rsid w:val="2C714C87"/>
    <w:rsid w:val="2C93756D"/>
    <w:rsid w:val="2C99A6B9"/>
    <w:rsid w:val="2CA09431"/>
    <w:rsid w:val="2CC6E8ED"/>
    <w:rsid w:val="2CF12825"/>
    <w:rsid w:val="2D0282AA"/>
    <w:rsid w:val="2D0ED3BE"/>
    <w:rsid w:val="2D14C7A4"/>
    <w:rsid w:val="2D23BAFA"/>
    <w:rsid w:val="2D2822C2"/>
    <w:rsid w:val="2D2B73D0"/>
    <w:rsid w:val="2D5D6AB7"/>
    <w:rsid w:val="2D63D559"/>
    <w:rsid w:val="2D73C37F"/>
    <w:rsid w:val="2D874756"/>
    <w:rsid w:val="2D8C58A3"/>
    <w:rsid w:val="2DAD306F"/>
    <w:rsid w:val="2DB0D308"/>
    <w:rsid w:val="2DCBA0FA"/>
    <w:rsid w:val="2DCE5557"/>
    <w:rsid w:val="2E0F6BF7"/>
    <w:rsid w:val="2E43D329"/>
    <w:rsid w:val="2E619A6A"/>
    <w:rsid w:val="2E73846D"/>
    <w:rsid w:val="2E937CC7"/>
    <w:rsid w:val="2EC4EAFC"/>
    <w:rsid w:val="2ED8AE52"/>
    <w:rsid w:val="2EFB147B"/>
    <w:rsid w:val="2EFC1E8A"/>
    <w:rsid w:val="2F28FC59"/>
    <w:rsid w:val="2F2C5D26"/>
    <w:rsid w:val="2F35DC9F"/>
    <w:rsid w:val="2F4A4A6C"/>
    <w:rsid w:val="2F9C00E0"/>
    <w:rsid w:val="2FBDCA4E"/>
    <w:rsid w:val="2FC08AE0"/>
    <w:rsid w:val="2FEE3611"/>
    <w:rsid w:val="301DD2D9"/>
    <w:rsid w:val="3030C57A"/>
    <w:rsid w:val="308275DF"/>
    <w:rsid w:val="30959C21"/>
    <w:rsid w:val="30AD2947"/>
    <w:rsid w:val="30AD5D79"/>
    <w:rsid w:val="30EE1BB5"/>
    <w:rsid w:val="30F6F97D"/>
    <w:rsid w:val="3105D281"/>
    <w:rsid w:val="314534CC"/>
    <w:rsid w:val="315152D3"/>
    <w:rsid w:val="3152418F"/>
    <w:rsid w:val="316FBF96"/>
    <w:rsid w:val="31722C9A"/>
    <w:rsid w:val="318D9374"/>
    <w:rsid w:val="31B2C1AB"/>
    <w:rsid w:val="31C2A228"/>
    <w:rsid w:val="31CAE602"/>
    <w:rsid w:val="31D3BB7E"/>
    <w:rsid w:val="31DE35F6"/>
    <w:rsid w:val="31F5B7E4"/>
    <w:rsid w:val="323DF960"/>
    <w:rsid w:val="3265737D"/>
    <w:rsid w:val="326EA64A"/>
    <w:rsid w:val="32C4881D"/>
    <w:rsid w:val="3311DAE3"/>
    <w:rsid w:val="33122F6C"/>
    <w:rsid w:val="33575419"/>
    <w:rsid w:val="335B4BAC"/>
    <w:rsid w:val="3367DC91"/>
    <w:rsid w:val="336E2670"/>
    <w:rsid w:val="3380DEC8"/>
    <w:rsid w:val="33D5DBF6"/>
    <w:rsid w:val="33E06E99"/>
    <w:rsid w:val="33E0CAD7"/>
    <w:rsid w:val="33E62614"/>
    <w:rsid w:val="33EC2EFA"/>
    <w:rsid w:val="344666B6"/>
    <w:rsid w:val="3480BE86"/>
    <w:rsid w:val="348119A3"/>
    <w:rsid w:val="3487E9A5"/>
    <w:rsid w:val="34A9FB3C"/>
    <w:rsid w:val="34ACB705"/>
    <w:rsid w:val="34BDCC68"/>
    <w:rsid w:val="34EF84A1"/>
    <w:rsid w:val="34F7F627"/>
    <w:rsid w:val="35062A7A"/>
    <w:rsid w:val="35200E70"/>
    <w:rsid w:val="353276EF"/>
    <w:rsid w:val="3541EF24"/>
    <w:rsid w:val="355E29C1"/>
    <w:rsid w:val="35C41448"/>
    <w:rsid w:val="35C64454"/>
    <w:rsid w:val="35C88FFD"/>
    <w:rsid w:val="35CA2042"/>
    <w:rsid w:val="35DAEC37"/>
    <w:rsid w:val="35E4488D"/>
    <w:rsid w:val="35ECB1EE"/>
    <w:rsid w:val="3608BFB8"/>
    <w:rsid w:val="365B1718"/>
    <w:rsid w:val="366814D5"/>
    <w:rsid w:val="36693D07"/>
    <w:rsid w:val="36B2F7F7"/>
    <w:rsid w:val="36D4B4CA"/>
    <w:rsid w:val="36D8D075"/>
    <w:rsid w:val="36E46123"/>
    <w:rsid w:val="36E81AC4"/>
    <w:rsid w:val="36F3601B"/>
    <w:rsid w:val="36FDAB4A"/>
    <w:rsid w:val="36FE21F8"/>
    <w:rsid w:val="376163D7"/>
    <w:rsid w:val="37773F06"/>
    <w:rsid w:val="377B7550"/>
    <w:rsid w:val="378BEBB5"/>
    <w:rsid w:val="3798FBC6"/>
    <w:rsid w:val="37B8349A"/>
    <w:rsid w:val="37DC753D"/>
    <w:rsid w:val="37FAB419"/>
    <w:rsid w:val="38050D68"/>
    <w:rsid w:val="3815388C"/>
    <w:rsid w:val="3820072F"/>
    <w:rsid w:val="382450D3"/>
    <w:rsid w:val="382EB1D7"/>
    <w:rsid w:val="3836AE1A"/>
    <w:rsid w:val="383F966E"/>
    <w:rsid w:val="38437D57"/>
    <w:rsid w:val="3845F83C"/>
    <w:rsid w:val="3876B298"/>
    <w:rsid w:val="38B275F3"/>
    <w:rsid w:val="38B5AA48"/>
    <w:rsid w:val="38BFC08B"/>
    <w:rsid w:val="38C572CB"/>
    <w:rsid w:val="38EA3536"/>
    <w:rsid w:val="38EEE2DD"/>
    <w:rsid w:val="38F0EB5A"/>
    <w:rsid w:val="38F5E66A"/>
    <w:rsid w:val="390B53F6"/>
    <w:rsid w:val="391652FF"/>
    <w:rsid w:val="3918E26E"/>
    <w:rsid w:val="391E3B48"/>
    <w:rsid w:val="393603CB"/>
    <w:rsid w:val="393957CB"/>
    <w:rsid w:val="3962DD87"/>
    <w:rsid w:val="3973A4B5"/>
    <w:rsid w:val="398B02C1"/>
    <w:rsid w:val="39A86841"/>
    <w:rsid w:val="39BBE641"/>
    <w:rsid w:val="39CA15D5"/>
    <w:rsid w:val="3A43A214"/>
    <w:rsid w:val="3A46724E"/>
    <w:rsid w:val="3A5D2F78"/>
    <w:rsid w:val="3A7A8A46"/>
    <w:rsid w:val="3A985F2F"/>
    <w:rsid w:val="3A9F952E"/>
    <w:rsid w:val="3AC02291"/>
    <w:rsid w:val="3AD9BC6C"/>
    <w:rsid w:val="3AFFBA19"/>
    <w:rsid w:val="3B200E90"/>
    <w:rsid w:val="3B51DB63"/>
    <w:rsid w:val="3B525331"/>
    <w:rsid w:val="3B61D827"/>
    <w:rsid w:val="3B74C570"/>
    <w:rsid w:val="3B75EE0B"/>
    <w:rsid w:val="3BAD4438"/>
    <w:rsid w:val="3BD6A26B"/>
    <w:rsid w:val="3BDD38FE"/>
    <w:rsid w:val="3C07ACD2"/>
    <w:rsid w:val="3C5B6A6C"/>
    <w:rsid w:val="3C5C1090"/>
    <w:rsid w:val="3C5D1E81"/>
    <w:rsid w:val="3C7C3551"/>
    <w:rsid w:val="3C875B8E"/>
    <w:rsid w:val="3C9B01D0"/>
    <w:rsid w:val="3CBECB78"/>
    <w:rsid w:val="3CE02929"/>
    <w:rsid w:val="3CE89605"/>
    <w:rsid w:val="3D02F576"/>
    <w:rsid w:val="3D20DD1E"/>
    <w:rsid w:val="3D26F8B6"/>
    <w:rsid w:val="3D6774BB"/>
    <w:rsid w:val="3D7E966E"/>
    <w:rsid w:val="3D899B5F"/>
    <w:rsid w:val="3D903BD2"/>
    <w:rsid w:val="3D917B41"/>
    <w:rsid w:val="3DAEF43D"/>
    <w:rsid w:val="3DBC38DA"/>
    <w:rsid w:val="3DBC5930"/>
    <w:rsid w:val="3DCD669F"/>
    <w:rsid w:val="3DFD5A80"/>
    <w:rsid w:val="3DFE3DE4"/>
    <w:rsid w:val="3E085C9E"/>
    <w:rsid w:val="3E0C50C8"/>
    <w:rsid w:val="3E0CB8A5"/>
    <w:rsid w:val="3E1B605C"/>
    <w:rsid w:val="3E2C4561"/>
    <w:rsid w:val="3E3251AF"/>
    <w:rsid w:val="3E44B9E8"/>
    <w:rsid w:val="3E637CDB"/>
    <w:rsid w:val="3E818219"/>
    <w:rsid w:val="3E8EA779"/>
    <w:rsid w:val="3EA37780"/>
    <w:rsid w:val="3EA4C212"/>
    <w:rsid w:val="3EA53F01"/>
    <w:rsid w:val="3EC5192C"/>
    <w:rsid w:val="3ECBD065"/>
    <w:rsid w:val="3ED9A70F"/>
    <w:rsid w:val="3ED9B2FA"/>
    <w:rsid w:val="3EEECA28"/>
    <w:rsid w:val="3EEFF61D"/>
    <w:rsid w:val="3EFB4317"/>
    <w:rsid w:val="3F039670"/>
    <w:rsid w:val="3F08E37E"/>
    <w:rsid w:val="3F558337"/>
    <w:rsid w:val="3F6491D8"/>
    <w:rsid w:val="3FAD2CF8"/>
    <w:rsid w:val="3FDB8C11"/>
    <w:rsid w:val="3FE7DF0D"/>
    <w:rsid w:val="3FEF71BC"/>
    <w:rsid w:val="3FF9715D"/>
    <w:rsid w:val="3FFC0CA6"/>
    <w:rsid w:val="3FFD8EDB"/>
    <w:rsid w:val="4006ECD9"/>
    <w:rsid w:val="403E8644"/>
    <w:rsid w:val="405FDBE3"/>
    <w:rsid w:val="4069BF24"/>
    <w:rsid w:val="40C6AEFB"/>
    <w:rsid w:val="40DF75B2"/>
    <w:rsid w:val="41007CA8"/>
    <w:rsid w:val="4137CF87"/>
    <w:rsid w:val="41417AFE"/>
    <w:rsid w:val="4150C38D"/>
    <w:rsid w:val="416A8BC8"/>
    <w:rsid w:val="417061B3"/>
    <w:rsid w:val="41906E7F"/>
    <w:rsid w:val="4197DD07"/>
    <w:rsid w:val="41AB882F"/>
    <w:rsid w:val="41AFA154"/>
    <w:rsid w:val="41E5D99A"/>
    <w:rsid w:val="41E917D8"/>
    <w:rsid w:val="41F25A91"/>
    <w:rsid w:val="41FBAC44"/>
    <w:rsid w:val="420678E5"/>
    <w:rsid w:val="42067992"/>
    <w:rsid w:val="422074A8"/>
    <w:rsid w:val="42303140"/>
    <w:rsid w:val="42378F9A"/>
    <w:rsid w:val="4237CB19"/>
    <w:rsid w:val="42922165"/>
    <w:rsid w:val="42A7009A"/>
    <w:rsid w:val="42AB99E7"/>
    <w:rsid w:val="42ACD374"/>
    <w:rsid w:val="42BF26E2"/>
    <w:rsid w:val="42C7AECC"/>
    <w:rsid w:val="4329F2B9"/>
    <w:rsid w:val="43799012"/>
    <w:rsid w:val="439DACBF"/>
    <w:rsid w:val="43C814E0"/>
    <w:rsid w:val="43CC01A1"/>
    <w:rsid w:val="43D494D8"/>
    <w:rsid w:val="43FD5997"/>
    <w:rsid w:val="43FFE561"/>
    <w:rsid w:val="442F75A6"/>
    <w:rsid w:val="443AA92D"/>
    <w:rsid w:val="444EBB68"/>
    <w:rsid w:val="449E627E"/>
    <w:rsid w:val="44A712D3"/>
    <w:rsid w:val="44E27F2E"/>
    <w:rsid w:val="451B3253"/>
    <w:rsid w:val="454E2B6A"/>
    <w:rsid w:val="4574274A"/>
    <w:rsid w:val="45A83201"/>
    <w:rsid w:val="45BDCA28"/>
    <w:rsid w:val="45C48BFD"/>
    <w:rsid w:val="45CFD62F"/>
    <w:rsid w:val="45E38A74"/>
    <w:rsid w:val="45FEC769"/>
    <w:rsid w:val="46071749"/>
    <w:rsid w:val="460EFEBF"/>
    <w:rsid w:val="46223F43"/>
    <w:rsid w:val="463374EE"/>
    <w:rsid w:val="46AE5573"/>
    <w:rsid w:val="46B702B4"/>
    <w:rsid w:val="47064866"/>
    <w:rsid w:val="4708971C"/>
    <w:rsid w:val="472B564A"/>
    <w:rsid w:val="47546B91"/>
    <w:rsid w:val="47B44892"/>
    <w:rsid w:val="47B6737B"/>
    <w:rsid w:val="47DDE1C1"/>
    <w:rsid w:val="47E68A09"/>
    <w:rsid w:val="48032B36"/>
    <w:rsid w:val="4805611E"/>
    <w:rsid w:val="481CF778"/>
    <w:rsid w:val="48224864"/>
    <w:rsid w:val="482949CA"/>
    <w:rsid w:val="485BE1D8"/>
    <w:rsid w:val="48A818AB"/>
    <w:rsid w:val="48B63360"/>
    <w:rsid w:val="48B8DC4B"/>
    <w:rsid w:val="48DD4183"/>
    <w:rsid w:val="48E1B794"/>
    <w:rsid w:val="48F9F1D8"/>
    <w:rsid w:val="49043A62"/>
    <w:rsid w:val="49180E68"/>
    <w:rsid w:val="4919C382"/>
    <w:rsid w:val="49384C70"/>
    <w:rsid w:val="494797E0"/>
    <w:rsid w:val="496901C5"/>
    <w:rsid w:val="49977BF8"/>
    <w:rsid w:val="49B38890"/>
    <w:rsid w:val="49D55A4E"/>
    <w:rsid w:val="49D6E772"/>
    <w:rsid w:val="49E7C2EC"/>
    <w:rsid w:val="49EAA029"/>
    <w:rsid w:val="49F8F52F"/>
    <w:rsid w:val="49FF358E"/>
    <w:rsid w:val="4A0D04F7"/>
    <w:rsid w:val="4A0E2DFB"/>
    <w:rsid w:val="4A1EC5F7"/>
    <w:rsid w:val="4A652DBD"/>
    <w:rsid w:val="4A73F69D"/>
    <w:rsid w:val="4A826726"/>
    <w:rsid w:val="4A8CB646"/>
    <w:rsid w:val="4A8E6074"/>
    <w:rsid w:val="4A9EF9B2"/>
    <w:rsid w:val="4AB150ED"/>
    <w:rsid w:val="4ABB0A31"/>
    <w:rsid w:val="4AC10CBB"/>
    <w:rsid w:val="4AD3250A"/>
    <w:rsid w:val="4AE216C1"/>
    <w:rsid w:val="4AE32A2E"/>
    <w:rsid w:val="4AE5E5A9"/>
    <w:rsid w:val="4AEF645F"/>
    <w:rsid w:val="4B1A0DFC"/>
    <w:rsid w:val="4B23B639"/>
    <w:rsid w:val="4B69088C"/>
    <w:rsid w:val="4BBDB6D1"/>
    <w:rsid w:val="4BDC478A"/>
    <w:rsid w:val="4BF07D0D"/>
    <w:rsid w:val="4C19C06D"/>
    <w:rsid w:val="4C1E8AA4"/>
    <w:rsid w:val="4C224A7F"/>
    <w:rsid w:val="4C408D9D"/>
    <w:rsid w:val="4C58934D"/>
    <w:rsid w:val="4C61DF4B"/>
    <w:rsid w:val="4C98F86E"/>
    <w:rsid w:val="4C9F46B2"/>
    <w:rsid w:val="4CD40591"/>
    <w:rsid w:val="4CD738D7"/>
    <w:rsid w:val="4CD859C7"/>
    <w:rsid w:val="4CF60E06"/>
    <w:rsid w:val="4D189610"/>
    <w:rsid w:val="4D1BDEA5"/>
    <w:rsid w:val="4D1D96F7"/>
    <w:rsid w:val="4D6B2AC4"/>
    <w:rsid w:val="4D725EDD"/>
    <w:rsid w:val="4D8574EC"/>
    <w:rsid w:val="4D9305CC"/>
    <w:rsid w:val="4D9F1122"/>
    <w:rsid w:val="4DD895CC"/>
    <w:rsid w:val="4E0B5CD4"/>
    <w:rsid w:val="4E0D1C06"/>
    <w:rsid w:val="4E33C6B2"/>
    <w:rsid w:val="4E4FF806"/>
    <w:rsid w:val="4E6FCF96"/>
    <w:rsid w:val="4E883B26"/>
    <w:rsid w:val="4EAE5DBC"/>
    <w:rsid w:val="4EBA1BAF"/>
    <w:rsid w:val="4EF282A4"/>
    <w:rsid w:val="4F21454D"/>
    <w:rsid w:val="4F379782"/>
    <w:rsid w:val="4F51CA4B"/>
    <w:rsid w:val="4F608B34"/>
    <w:rsid w:val="4F682F4F"/>
    <w:rsid w:val="4FA42962"/>
    <w:rsid w:val="4FABD41D"/>
    <w:rsid w:val="4FBDC775"/>
    <w:rsid w:val="4FF1334E"/>
    <w:rsid w:val="4FF9C869"/>
    <w:rsid w:val="50150840"/>
    <w:rsid w:val="50225D33"/>
    <w:rsid w:val="5026F5BF"/>
    <w:rsid w:val="5041DE84"/>
    <w:rsid w:val="50514081"/>
    <w:rsid w:val="506FBF6B"/>
    <w:rsid w:val="509886F6"/>
    <w:rsid w:val="50A0605E"/>
    <w:rsid w:val="50A7ABC0"/>
    <w:rsid w:val="50CB175E"/>
    <w:rsid w:val="50E3D7F3"/>
    <w:rsid w:val="50EB6733"/>
    <w:rsid w:val="511209D1"/>
    <w:rsid w:val="513139EA"/>
    <w:rsid w:val="5172EC8D"/>
    <w:rsid w:val="5179617E"/>
    <w:rsid w:val="5186F833"/>
    <w:rsid w:val="51992474"/>
    <w:rsid w:val="51A89F09"/>
    <w:rsid w:val="51DE828C"/>
    <w:rsid w:val="51E8685F"/>
    <w:rsid w:val="524EB8F1"/>
    <w:rsid w:val="5259564B"/>
    <w:rsid w:val="52AEF019"/>
    <w:rsid w:val="52C072F6"/>
    <w:rsid w:val="52F0291E"/>
    <w:rsid w:val="52F5A242"/>
    <w:rsid w:val="532895A6"/>
    <w:rsid w:val="536009E3"/>
    <w:rsid w:val="53CA3741"/>
    <w:rsid w:val="53CD8834"/>
    <w:rsid w:val="53D58920"/>
    <w:rsid w:val="53F70FF8"/>
    <w:rsid w:val="5400002C"/>
    <w:rsid w:val="5400D3DD"/>
    <w:rsid w:val="540BD528"/>
    <w:rsid w:val="5418A1CE"/>
    <w:rsid w:val="542F1DAD"/>
    <w:rsid w:val="5431A852"/>
    <w:rsid w:val="544DF381"/>
    <w:rsid w:val="54506DD6"/>
    <w:rsid w:val="54A2A9D7"/>
    <w:rsid w:val="54AB912A"/>
    <w:rsid w:val="54AE9AC4"/>
    <w:rsid w:val="54D42C2A"/>
    <w:rsid w:val="54DBA23F"/>
    <w:rsid w:val="54ED080D"/>
    <w:rsid w:val="551286F1"/>
    <w:rsid w:val="55271F21"/>
    <w:rsid w:val="552C73F6"/>
    <w:rsid w:val="552FF963"/>
    <w:rsid w:val="5539D58F"/>
    <w:rsid w:val="55420A9B"/>
    <w:rsid w:val="55866F37"/>
    <w:rsid w:val="5597D632"/>
    <w:rsid w:val="55A17C63"/>
    <w:rsid w:val="55B7AF36"/>
    <w:rsid w:val="55C3E024"/>
    <w:rsid w:val="55F0953C"/>
    <w:rsid w:val="56215475"/>
    <w:rsid w:val="566328BC"/>
    <w:rsid w:val="567FBF3B"/>
    <w:rsid w:val="56CCE781"/>
    <w:rsid w:val="56FECB4D"/>
    <w:rsid w:val="571B958E"/>
    <w:rsid w:val="571F8D77"/>
    <w:rsid w:val="574A4E66"/>
    <w:rsid w:val="576BD90A"/>
    <w:rsid w:val="5785DA81"/>
    <w:rsid w:val="579CE2C4"/>
    <w:rsid w:val="57B83C30"/>
    <w:rsid w:val="57B901AF"/>
    <w:rsid w:val="57C1920D"/>
    <w:rsid w:val="57F00B2C"/>
    <w:rsid w:val="57FED887"/>
    <w:rsid w:val="580ADE0C"/>
    <w:rsid w:val="582C7B64"/>
    <w:rsid w:val="58543093"/>
    <w:rsid w:val="588B7446"/>
    <w:rsid w:val="58AE0317"/>
    <w:rsid w:val="58E61EC7"/>
    <w:rsid w:val="58FFA3B6"/>
    <w:rsid w:val="5919ADA8"/>
    <w:rsid w:val="59223D7E"/>
    <w:rsid w:val="59322C7C"/>
    <w:rsid w:val="5955A63D"/>
    <w:rsid w:val="595C3351"/>
    <w:rsid w:val="59776701"/>
    <w:rsid w:val="598A4987"/>
    <w:rsid w:val="598EFD4C"/>
    <w:rsid w:val="59945CF6"/>
    <w:rsid w:val="59953F2C"/>
    <w:rsid w:val="599A64CB"/>
    <w:rsid w:val="599BB020"/>
    <w:rsid w:val="59A0BDE8"/>
    <w:rsid w:val="59D228AA"/>
    <w:rsid w:val="59D39C42"/>
    <w:rsid w:val="59DE45E6"/>
    <w:rsid w:val="59E2AB18"/>
    <w:rsid w:val="5A2A950F"/>
    <w:rsid w:val="5A4189D4"/>
    <w:rsid w:val="5A59A007"/>
    <w:rsid w:val="5A9531CE"/>
    <w:rsid w:val="5A9B5F86"/>
    <w:rsid w:val="5AA3D092"/>
    <w:rsid w:val="5ABCA979"/>
    <w:rsid w:val="5AC3FDDE"/>
    <w:rsid w:val="5ADE153B"/>
    <w:rsid w:val="5AE5BF3D"/>
    <w:rsid w:val="5AF4CB8D"/>
    <w:rsid w:val="5AFB9EEA"/>
    <w:rsid w:val="5B02FE94"/>
    <w:rsid w:val="5B17C983"/>
    <w:rsid w:val="5B258086"/>
    <w:rsid w:val="5B3C5D59"/>
    <w:rsid w:val="5B46B100"/>
    <w:rsid w:val="5B5996EE"/>
    <w:rsid w:val="5B7AA1F6"/>
    <w:rsid w:val="5B875891"/>
    <w:rsid w:val="5B89C8BB"/>
    <w:rsid w:val="5B9729DD"/>
    <w:rsid w:val="5BA7C576"/>
    <w:rsid w:val="5BB918A0"/>
    <w:rsid w:val="5BC510CA"/>
    <w:rsid w:val="5C290896"/>
    <w:rsid w:val="5C3F0ACC"/>
    <w:rsid w:val="5C57E5D9"/>
    <w:rsid w:val="5C5875F6"/>
    <w:rsid w:val="5C6CB0FD"/>
    <w:rsid w:val="5C7D7A40"/>
    <w:rsid w:val="5C827E03"/>
    <w:rsid w:val="5C8A1741"/>
    <w:rsid w:val="5C91FFE6"/>
    <w:rsid w:val="5C9F018A"/>
    <w:rsid w:val="5CC6E6B5"/>
    <w:rsid w:val="5CE3B121"/>
    <w:rsid w:val="5D24779A"/>
    <w:rsid w:val="5D284122"/>
    <w:rsid w:val="5D529B8B"/>
    <w:rsid w:val="5D63A6CF"/>
    <w:rsid w:val="5D7858BF"/>
    <w:rsid w:val="5D8A5A0C"/>
    <w:rsid w:val="5DAD9EB6"/>
    <w:rsid w:val="5DC6CABF"/>
    <w:rsid w:val="5DEA1930"/>
    <w:rsid w:val="5DEC2055"/>
    <w:rsid w:val="5E0E5557"/>
    <w:rsid w:val="5E399487"/>
    <w:rsid w:val="5E57099C"/>
    <w:rsid w:val="5E5C1051"/>
    <w:rsid w:val="5E76334C"/>
    <w:rsid w:val="5E7C29AD"/>
    <w:rsid w:val="5E82F5E9"/>
    <w:rsid w:val="5EB84968"/>
    <w:rsid w:val="5ED02595"/>
    <w:rsid w:val="5EDA08E8"/>
    <w:rsid w:val="5EE6F6AD"/>
    <w:rsid w:val="5EF72DF8"/>
    <w:rsid w:val="5F516CCC"/>
    <w:rsid w:val="5F58E188"/>
    <w:rsid w:val="5F6B6FD6"/>
    <w:rsid w:val="5F87ACC8"/>
    <w:rsid w:val="5F8F307A"/>
    <w:rsid w:val="5F92A3C7"/>
    <w:rsid w:val="5F9D40FF"/>
    <w:rsid w:val="5FA543E3"/>
    <w:rsid w:val="5FC07581"/>
    <w:rsid w:val="5FF3092E"/>
    <w:rsid w:val="5FF63E77"/>
    <w:rsid w:val="60444627"/>
    <w:rsid w:val="6049151C"/>
    <w:rsid w:val="607837A4"/>
    <w:rsid w:val="609E6653"/>
    <w:rsid w:val="6107F219"/>
    <w:rsid w:val="610B4CAE"/>
    <w:rsid w:val="61237D29"/>
    <w:rsid w:val="6145F619"/>
    <w:rsid w:val="614EA35A"/>
    <w:rsid w:val="6162A398"/>
    <w:rsid w:val="6167E97C"/>
    <w:rsid w:val="61797C6C"/>
    <w:rsid w:val="6189F4CB"/>
    <w:rsid w:val="61AA8D73"/>
    <w:rsid w:val="61C1863A"/>
    <w:rsid w:val="61E3CC1F"/>
    <w:rsid w:val="61FA2BDB"/>
    <w:rsid w:val="61FB3716"/>
    <w:rsid w:val="6204CA91"/>
    <w:rsid w:val="62179204"/>
    <w:rsid w:val="62597E8D"/>
    <w:rsid w:val="626FD14E"/>
    <w:rsid w:val="6281D5DA"/>
    <w:rsid w:val="62866D3B"/>
    <w:rsid w:val="62979E7B"/>
    <w:rsid w:val="62B37155"/>
    <w:rsid w:val="62F85774"/>
    <w:rsid w:val="631A998E"/>
    <w:rsid w:val="6334D395"/>
    <w:rsid w:val="634D9518"/>
    <w:rsid w:val="63897AEC"/>
    <w:rsid w:val="640ACA4A"/>
    <w:rsid w:val="640E6ACB"/>
    <w:rsid w:val="64640E78"/>
    <w:rsid w:val="64780034"/>
    <w:rsid w:val="647A5EBD"/>
    <w:rsid w:val="64B92CD4"/>
    <w:rsid w:val="64CC023E"/>
    <w:rsid w:val="64D134F7"/>
    <w:rsid w:val="64E574D0"/>
    <w:rsid w:val="64FF1A97"/>
    <w:rsid w:val="6513A681"/>
    <w:rsid w:val="65A3D4B4"/>
    <w:rsid w:val="65BE0DFD"/>
    <w:rsid w:val="65E1F836"/>
    <w:rsid w:val="664954BF"/>
    <w:rsid w:val="66674299"/>
    <w:rsid w:val="66B5CCF4"/>
    <w:rsid w:val="66EB8C35"/>
    <w:rsid w:val="6728D5AB"/>
    <w:rsid w:val="672B3B32"/>
    <w:rsid w:val="6760669D"/>
    <w:rsid w:val="6762FE10"/>
    <w:rsid w:val="678C4EEF"/>
    <w:rsid w:val="678F8591"/>
    <w:rsid w:val="67A96DA8"/>
    <w:rsid w:val="67CBE979"/>
    <w:rsid w:val="67EC4A70"/>
    <w:rsid w:val="6834C1AF"/>
    <w:rsid w:val="685464C8"/>
    <w:rsid w:val="68709792"/>
    <w:rsid w:val="6871180C"/>
    <w:rsid w:val="687CA8D2"/>
    <w:rsid w:val="68A67FDB"/>
    <w:rsid w:val="68AAE0FF"/>
    <w:rsid w:val="68B16406"/>
    <w:rsid w:val="68C9FD15"/>
    <w:rsid w:val="68CE8CF3"/>
    <w:rsid w:val="68F2B110"/>
    <w:rsid w:val="69222283"/>
    <w:rsid w:val="69407922"/>
    <w:rsid w:val="696A2941"/>
    <w:rsid w:val="696E681E"/>
    <w:rsid w:val="699FC547"/>
    <w:rsid w:val="69F4499A"/>
    <w:rsid w:val="6A15CDAF"/>
    <w:rsid w:val="6A1A7B23"/>
    <w:rsid w:val="6A3501F6"/>
    <w:rsid w:val="6A3F4F00"/>
    <w:rsid w:val="6A4D3467"/>
    <w:rsid w:val="6A769EAC"/>
    <w:rsid w:val="6A833DEB"/>
    <w:rsid w:val="6AC73841"/>
    <w:rsid w:val="6AD621F1"/>
    <w:rsid w:val="6B2B8A70"/>
    <w:rsid w:val="6B4F32AB"/>
    <w:rsid w:val="6B66C5D3"/>
    <w:rsid w:val="6B7DF695"/>
    <w:rsid w:val="6BA6CFF1"/>
    <w:rsid w:val="6BB3781A"/>
    <w:rsid w:val="6BDF077F"/>
    <w:rsid w:val="6BE904C8"/>
    <w:rsid w:val="6BEB0FAF"/>
    <w:rsid w:val="6BF4030B"/>
    <w:rsid w:val="6BF50AB5"/>
    <w:rsid w:val="6C02E1F6"/>
    <w:rsid w:val="6C4A687F"/>
    <w:rsid w:val="6C6308A2"/>
    <w:rsid w:val="6C96463A"/>
    <w:rsid w:val="6CA24D8D"/>
    <w:rsid w:val="6CAA165A"/>
    <w:rsid w:val="6CF5590A"/>
    <w:rsid w:val="6D191F9A"/>
    <w:rsid w:val="6D2F18C8"/>
    <w:rsid w:val="6D473F21"/>
    <w:rsid w:val="6D47CCB0"/>
    <w:rsid w:val="6D48F189"/>
    <w:rsid w:val="6D49912D"/>
    <w:rsid w:val="6D4FA28A"/>
    <w:rsid w:val="6D779E6B"/>
    <w:rsid w:val="6D82DD0F"/>
    <w:rsid w:val="6D8987FA"/>
    <w:rsid w:val="6DA06E08"/>
    <w:rsid w:val="6DB3A47F"/>
    <w:rsid w:val="6DC8D7AE"/>
    <w:rsid w:val="6E04334D"/>
    <w:rsid w:val="6E39B0E0"/>
    <w:rsid w:val="6E48984B"/>
    <w:rsid w:val="6E5FDC40"/>
    <w:rsid w:val="6E727F55"/>
    <w:rsid w:val="6E74E2E1"/>
    <w:rsid w:val="6EBD5163"/>
    <w:rsid w:val="6ECCEB6C"/>
    <w:rsid w:val="6F0020CA"/>
    <w:rsid w:val="6F0EFA54"/>
    <w:rsid w:val="6F20A58A"/>
    <w:rsid w:val="6F27E062"/>
    <w:rsid w:val="6F42096D"/>
    <w:rsid w:val="6F4BC7E6"/>
    <w:rsid w:val="6F6A4861"/>
    <w:rsid w:val="6F6E9022"/>
    <w:rsid w:val="6F79878A"/>
    <w:rsid w:val="6F9AA964"/>
    <w:rsid w:val="6FC29337"/>
    <w:rsid w:val="6FD382B7"/>
    <w:rsid w:val="6FDE1C62"/>
    <w:rsid w:val="6FE5F372"/>
    <w:rsid w:val="701E6AD9"/>
    <w:rsid w:val="70263CE2"/>
    <w:rsid w:val="702A24B8"/>
    <w:rsid w:val="703D912A"/>
    <w:rsid w:val="705167B8"/>
    <w:rsid w:val="70B20E83"/>
    <w:rsid w:val="70B50C79"/>
    <w:rsid w:val="70B918F0"/>
    <w:rsid w:val="70BC1B71"/>
    <w:rsid w:val="70CC1949"/>
    <w:rsid w:val="70F6F86C"/>
    <w:rsid w:val="71218E13"/>
    <w:rsid w:val="712C01E4"/>
    <w:rsid w:val="7165522E"/>
    <w:rsid w:val="718AF598"/>
    <w:rsid w:val="719927DB"/>
    <w:rsid w:val="71999CAE"/>
    <w:rsid w:val="71A8A41F"/>
    <w:rsid w:val="71AFBC30"/>
    <w:rsid w:val="71F58618"/>
    <w:rsid w:val="720AF94E"/>
    <w:rsid w:val="723053BB"/>
    <w:rsid w:val="72491209"/>
    <w:rsid w:val="724BE34A"/>
    <w:rsid w:val="726265FB"/>
    <w:rsid w:val="72747141"/>
    <w:rsid w:val="727685CB"/>
    <w:rsid w:val="7280A7A7"/>
    <w:rsid w:val="72C14998"/>
    <w:rsid w:val="72C9CDC5"/>
    <w:rsid w:val="72FBF375"/>
    <w:rsid w:val="73020461"/>
    <w:rsid w:val="730DE868"/>
    <w:rsid w:val="7329AD9E"/>
    <w:rsid w:val="7333639C"/>
    <w:rsid w:val="737D3962"/>
    <w:rsid w:val="73839EAA"/>
    <w:rsid w:val="73AA374F"/>
    <w:rsid w:val="73EB6E73"/>
    <w:rsid w:val="73F2D1E2"/>
    <w:rsid w:val="74069010"/>
    <w:rsid w:val="740B6EA9"/>
    <w:rsid w:val="741FA2EB"/>
    <w:rsid w:val="7425BCAE"/>
    <w:rsid w:val="7437859E"/>
    <w:rsid w:val="74430241"/>
    <w:rsid w:val="7463A4C4"/>
    <w:rsid w:val="746F4B51"/>
    <w:rsid w:val="74924A39"/>
    <w:rsid w:val="74989484"/>
    <w:rsid w:val="74BA8E59"/>
    <w:rsid w:val="74CC001C"/>
    <w:rsid w:val="74EAAB91"/>
    <w:rsid w:val="75038620"/>
    <w:rsid w:val="7508D51B"/>
    <w:rsid w:val="75296AFD"/>
    <w:rsid w:val="7530BE96"/>
    <w:rsid w:val="75334AD8"/>
    <w:rsid w:val="75472F85"/>
    <w:rsid w:val="75496029"/>
    <w:rsid w:val="7550E928"/>
    <w:rsid w:val="7589CC0B"/>
    <w:rsid w:val="75AFBE22"/>
    <w:rsid w:val="75D4D3CF"/>
    <w:rsid w:val="75F980CD"/>
    <w:rsid w:val="760FF907"/>
    <w:rsid w:val="767BD549"/>
    <w:rsid w:val="7686002E"/>
    <w:rsid w:val="76CE7CF9"/>
    <w:rsid w:val="76D6AB72"/>
    <w:rsid w:val="76D88140"/>
    <w:rsid w:val="76E4318F"/>
    <w:rsid w:val="76FE3CEC"/>
    <w:rsid w:val="770EAC9E"/>
    <w:rsid w:val="77102C8D"/>
    <w:rsid w:val="771CB6FD"/>
    <w:rsid w:val="7775B77D"/>
    <w:rsid w:val="77778044"/>
    <w:rsid w:val="77975F43"/>
    <w:rsid w:val="77A86CE7"/>
    <w:rsid w:val="783C4EE4"/>
    <w:rsid w:val="7841FF64"/>
    <w:rsid w:val="7868E61D"/>
    <w:rsid w:val="7871BE38"/>
    <w:rsid w:val="787F1A76"/>
    <w:rsid w:val="789E29C0"/>
    <w:rsid w:val="78CDDDD8"/>
    <w:rsid w:val="78F51BBF"/>
    <w:rsid w:val="78F7FAE5"/>
    <w:rsid w:val="78F9908F"/>
    <w:rsid w:val="793713C9"/>
    <w:rsid w:val="79600A8B"/>
    <w:rsid w:val="7970D066"/>
    <w:rsid w:val="79792A39"/>
    <w:rsid w:val="79F964F2"/>
    <w:rsid w:val="7A030B37"/>
    <w:rsid w:val="7A16686E"/>
    <w:rsid w:val="7A189335"/>
    <w:rsid w:val="7A2E9CFD"/>
    <w:rsid w:val="7A84AFF5"/>
    <w:rsid w:val="7A925260"/>
    <w:rsid w:val="7A951ACC"/>
    <w:rsid w:val="7ABE4728"/>
    <w:rsid w:val="7ADED589"/>
    <w:rsid w:val="7B1396F0"/>
    <w:rsid w:val="7B1A5147"/>
    <w:rsid w:val="7B1C6C87"/>
    <w:rsid w:val="7B49010E"/>
    <w:rsid w:val="7B61FFF3"/>
    <w:rsid w:val="7B7FA365"/>
    <w:rsid w:val="7B8FFCDA"/>
    <w:rsid w:val="7B95E627"/>
    <w:rsid w:val="7B9A1C18"/>
    <w:rsid w:val="7BBB1E32"/>
    <w:rsid w:val="7BD14247"/>
    <w:rsid w:val="7BD1C1A1"/>
    <w:rsid w:val="7BD20B73"/>
    <w:rsid w:val="7BDC290B"/>
    <w:rsid w:val="7C3187A6"/>
    <w:rsid w:val="7C416B64"/>
    <w:rsid w:val="7C6B18C3"/>
    <w:rsid w:val="7C6C03F9"/>
    <w:rsid w:val="7C6D2B86"/>
    <w:rsid w:val="7C747DCF"/>
    <w:rsid w:val="7C76C07E"/>
    <w:rsid w:val="7C954B0B"/>
    <w:rsid w:val="7CB83CE8"/>
    <w:rsid w:val="7CEA787C"/>
    <w:rsid w:val="7D468C9A"/>
    <w:rsid w:val="7D46F13C"/>
    <w:rsid w:val="7D4F6116"/>
    <w:rsid w:val="7D7FC377"/>
    <w:rsid w:val="7D810146"/>
    <w:rsid w:val="7D9163DF"/>
    <w:rsid w:val="7DA21CA2"/>
    <w:rsid w:val="7DE53E30"/>
    <w:rsid w:val="7DE8A42D"/>
    <w:rsid w:val="7E005CCF"/>
    <w:rsid w:val="7E259B66"/>
    <w:rsid w:val="7E6009F1"/>
    <w:rsid w:val="7E6A2879"/>
    <w:rsid w:val="7E6F7FEF"/>
    <w:rsid w:val="7E9D9836"/>
    <w:rsid w:val="7EA7ABD1"/>
    <w:rsid w:val="7EABD20A"/>
    <w:rsid w:val="7EBCCFC9"/>
    <w:rsid w:val="7EE25CFB"/>
    <w:rsid w:val="7EED5845"/>
    <w:rsid w:val="7EF67757"/>
    <w:rsid w:val="7EF9B821"/>
    <w:rsid w:val="7F0E2782"/>
    <w:rsid w:val="7F4D89FB"/>
    <w:rsid w:val="7F5CFD71"/>
    <w:rsid w:val="7F92D1D2"/>
    <w:rsid w:val="7F9BAD77"/>
    <w:rsid w:val="7FC6D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4C06446"/>
  <w15:docId w15:val="{DC2CE448-D892-4BDA-9AB7-BD738D3C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12D5"/>
    <w:rPr>
      <w:lang w:val="es-ES" w:eastAsia="es-ES_tradnl"/>
    </w:rPr>
  </w:style>
  <w:style w:type="paragraph" w:styleId="Ttulo1">
    <w:name w:val="heading 1"/>
    <w:basedOn w:val="Normal"/>
    <w:next w:val="Normal"/>
    <w:link w:val="Ttulo1Car"/>
    <w:qFormat/>
    <w:rsid w:val="00D422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E65AE"/>
    <w:pPr>
      <w:keepNext/>
      <w:outlineLvl w:val="1"/>
    </w:pPr>
    <w:rPr>
      <w:rFonts w:ascii="Arial" w:hAnsi="Arial"/>
      <w:b/>
      <w:sz w:val="14"/>
      <w:lang w:val="eu-ES"/>
    </w:rPr>
  </w:style>
  <w:style w:type="paragraph" w:styleId="Ttulo3">
    <w:name w:val="heading 3"/>
    <w:basedOn w:val="Normal"/>
    <w:next w:val="Normal"/>
    <w:link w:val="Ttulo3Car"/>
    <w:autoRedefine/>
    <w:qFormat/>
    <w:locked/>
    <w:rsid w:val="003E12D5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qFormat/>
    <w:rsid w:val="00FF11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FF11B7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locked/>
    <w:rsid w:val="00D4227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322880"/>
    <w:rPr>
      <w:rFonts w:ascii="Arial" w:hAnsi="Arial" w:cs="Arial"/>
      <w:b/>
      <w:bCs/>
      <w:sz w:val="26"/>
      <w:szCs w:val="26"/>
      <w:lang w:val="es-ES" w:eastAsia="es-ES_tradnl"/>
    </w:rPr>
  </w:style>
  <w:style w:type="character" w:customStyle="1" w:styleId="Ttulo5Car">
    <w:name w:val="Título 5 Car"/>
    <w:basedOn w:val="Fuentedeprrafopredeter"/>
    <w:link w:val="Ttulo5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semiHidden/>
    <w:locked/>
    <w:rPr>
      <w:rFonts w:ascii="Calibri" w:hAnsi="Calibri" w:cs="Times New Roman"/>
      <w:sz w:val="24"/>
      <w:szCs w:val="24"/>
    </w:rPr>
  </w:style>
  <w:style w:type="table" w:styleId="Tablaconcuadrcula">
    <w:name w:val="Table Grid"/>
    <w:basedOn w:val="Tablanormal"/>
    <w:rsid w:val="009C3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">
    <w:name w:val="BOPV"/>
    <w:basedOn w:val="Normal"/>
    <w:rsid w:val="003E12D5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3E12D5"/>
  </w:style>
  <w:style w:type="paragraph" w:customStyle="1" w:styleId="BOPVDetalle">
    <w:name w:val="BOPVDetalle"/>
    <w:rsid w:val="003E12D5"/>
    <w:pPr>
      <w:widowControl w:val="0"/>
      <w:spacing w:after="220"/>
      <w:ind w:firstLine="425"/>
    </w:pPr>
    <w:rPr>
      <w:rFonts w:ascii="Arial" w:hAnsi="Arial"/>
      <w:sz w:val="22"/>
      <w:szCs w:val="22"/>
      <w:lang w:val="es-ES" w:eastAsia="es-ES_tradnl"/>
    </w:rPr>
  </w:style>
  <w:style w:type="paragraph" w:customStyle="1" w:styleId="BOPVAnexoDentroTexto">
    <w:name w:val="BOPVAnexoDentroTexto"/>
    <w:basedOn w:val="BOPVDetalle"/>
    <w:rsid w:val="003E12D5"/>
  </w:style>
  <w:style w:type="paragraph" w:customStyle="1" w:styleId="BOPVAnexoFinal">
    <w:name w:val="BOPVAnexoFinal"/>
    <w:basedOn w:val="BOPVDetalle"/>
    <w:rsid w:val="003E12D5"/>
  </w:style>
  <w:style w:type="paragraph" w:customStyle="1" w:styleId="BOPVCapitulo">
    <w:name w:val="BOPVCapitulo"/>
    <w:basedOn w:val="BOPVDetalle"/>
    <w:autoRedefine/>
    <w:rsid w:val="003E12D5"/>
  </w:style>
  <w:style w:type="paragraph" w:customStyle="1" w:styleId="BOPVClave">
    <w:name w:val="BOPVClave"/>
    <w:basedOn w:val="BOPVDetalle"/>
    <w:rsid w:val="003E12D5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15512B"/>
    <w:pPr>
      <w:ind w:firstLine="709"/>
    </w:pPr>
  </w:style>
  <w:style w:type="paragraph" w:customStyle="1" w:styleId="BOPVDetalleNivel1">
    <w:name w:val="BOPVDetalleNivel1"/>
    <w:basedOn w:val="BOPVDetalle"/>
    <w:rsid w:val="0015512B"/>
  </w:style>
  <w:style w:type="paragraph" w:customStyle="1" w:styleId="BOPVDisposicion">
    <w:name w:val="BOPVDisposicion"/>
    <w:basedOn w:val="BOPVClave"/>
    <w:rsid w:val="003E12D5"/>
    <w:pPr>
      <w:jc w:val="left"/>
    </w:pPr>
  </w:style>
  <w:style w:type="paragraph" w:customStyle="1" w:styleId="BOPVDetalleNivel3">
    <w:name w:val="BOPVDetalleNivel3"/>
    <w:basedOn w:val="BOPVDetalleNivel2"/>
    <w:rsid w:val="0015512B"/>
    <w:pPr>
      <w:ind w:firstLine="992"/>
    </w:pPr>
  </w:style>
  <w:style w:type="paragraph" w:customStyle="1" w:styleId="BOPVFirmaLugFec">
    <w:name w:val="BOPVFirmaLugFec"/>
    <w:basedOn w:val="BOPVDetalle"/>
    <w:rsid w:val="003E12D5"/>
  </w:style>
  <w:style w:type="paragraph" w:customStyle="1" w:styleId="BOPVFirmaNombre">
    <w:name w:val="BOPVFirmaNombre"/>
    <w:basedOn w:val="BOPVDetalle"/>
    <w:rsid w:val="003E12D5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3E12D5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5512B"/>
    <w:pPr>
      <w:ind w:firstLine="1276"/>
    </w:pPr>
  </w:style>
  <w:style w:type="paragraph" w:customStyle="1" w:styleId="BOPVNombreLehen1">
    <w:name w:val="BOPVNombreLehen1"/>
    <w:basedOn w:val="BOPVFirmaNombre"/>
    <w:rsid w:val="003E12D5"/>
    <w:pPr>
      <w:jc w:val="center"/>
    </w:pPr>
  </w:style>
  <w:style w:type="paragraph" w:customStyle="1" w:styleId="BOPVNombreLehen2">
    <w:name w:val="BOPVNombreLehen2"/>
    <w:basedOn w:val="BOPVFirmaNombre"/>
    <w:rsid w:val="003E12D5"/>
    <w:pPr>
      <w:jc w:val="right"/>
    </w:pPr>
  </w:style>
  <w:style w:type="paragraph" w:customStyle="1" w:styleId="BOPVNumeroBoletin">
    <w:name w:val="BOPVNumeroBoletin"/>
    <w:basedOn w:val="BOPVDetalle"/>
    <w:rsid w:val="003E12D5"/>
  </w:style>
  <w:style w:type="paragraph" w:customStyle="1" w:styleId="BOPVOrden">
    <w:name w:val="BOPVOrden"/>
    <w:basedOn w:val="BOPVDetalle"/>
    <w:rsid w:val="003E12D5"/>
  </w:style>
  <w:style w:type="paragraph" w:customStyle="1" w:styleId="BOPVOrganismo">
    <w:name w:val="BOPVOrganismo"/>
    <w:basedOn w:val="BOPVDetalle"/>
    <w:rsid w:val="003E12D5"/>
    <w:rPr>
      <w:caps/>
    </w:rPr>
  </w:style>
  <w:style w:type="paragraph" w:customStyle="1" w:styleId="BOPVPuestoLehen1">
    <w:name w:val="BOPVPuestoLehen1"/>
    <w:basedOn w:val="BOPVFirmaPuesto"/>
    <w:rsid w:val="003E12D5"/>
    <w:pPr>
      <w:jc w:val="center"/>
    </w:pPr>
  </w:style>
  <w:style w:type="paragraph" w:customStyle="1" w:styleId="BOPVPuestoLehen2">
    <w:name w:val="BOPVPuestoLehen2"/>
    <w:basedOn w:val="BOPVFirmaPuesto"/>
    <w:rsid w:val="003E12D5"/>
    <w:pPr>
      <w:jc w:val="right"/>
    </w:pPr>
  </w:style>
  <w:style w:type="paragraph" w:customStyle="1" w:styleId="BOPVSeccion">
    <w:name w:val="BOPVSeccion"/>
    <w:basedOn w:val="BOPVDetalle"/>
    <w:rsid w:val="003E12D5"/>
    <w:rPr>
      <w:caps/>
    </w:rPr>
  </w:style>
  <w:style w:type="paragraph" w:customStyle="1" w:styleId="BOPVSubseccion">
    <w:name w:val="BOPVSubseccion"/>
    <w:basedOn w:val="BOPVDetalle"/>
    <w:rsid w:val="003E12D5"/>
  </w:style>
  <w:style w:type="paragraph" w:customStyle="1" w:styleId="BOPVSumarioEuskera">
    <w:name w:val="BOPVSumarioEuskera"/>
    <w:basedOn w:val="BOPV"/>
    <w:rsid w:val="003E12D5"/>
  </w:style>
  <w:style w:type="paragraph" w:customStyle="1" w:styleId="BOPVSumarioOrden">
    <w:name w:val="BOPVSumarioOrden"/>
    <w:basedOn w:val="BOPV"/>
    <w:rsid w:val="003E12D5"/>
  </w:style>
  <w:style w:type="paragraph" w:customStyle="1" w:styleId="BOPVSumarioOrganismo">
    <w:name w:val="BOPVSumarioOrganismo"/>
    <w:basedOn w:val="BOPV"/>
    <w:rsid w:val="003E12D5"/>
  </w:style>
  <w:style w:type="paragraph" w:customStyle="1" w:styleId="BOPVSumarioSeccion">
    <w:name w:val="BOPVSumarioSeccion"/>
    <w:basedOn w:val="BOPV"/>
    <w:rsid w:val="003E12D5"/>
  </w:style>
  <w:style w:type="paragraph" w:customStyle="1" w:styleId="BOPVSumarioSubseccion">
    <w:name w:val="BOPVSumarioSubseccion"/>
    <w:basedOn w:val="BOPV"/>
    <w:rsid w:val="003E12D5"/>
  </w:style>
  <w:style w:type="paragraph" w:customStyle="1" w:styleId="BOPVSumarioTitulo">
    <w:name w:val="BOPVSumarioTitulo"/>
    <w:basedOn w:val="BOPV"/>
    <w:rsid w:val="003E12D5"/>
  </w:style>
  <w:style w:type="paragraph" w:customStyle="1" w:styleId="BOPVTitulo">
    <w:name w:val="BOPVTitulo"/>
    <w:basedOn w:val="BOPVDetalle"/>
    <w:rsid w:val="003E12D5"/>
    <w:pPr>
      <w:ind w:left="425" w:hanging="425"/>
    </w:pPr>
  </w:style>
  <w:style w:type="paragraph" w:customStyle="1" w:styleId="BOPVClaveSin">
    <w:name w:val="BOPVClaveSin"/>
    <w:basedOn w:val="BOPVDetalle"/>
    <w:qFormat/>
    <w:rsid w:val="003E12D5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3E12D5"/>
    <w:rPr>
      <w:caps w:val="0"/>
    </w:rPr>
  </w:style>
  <w:style w:type="paragraph" w:customStyle="1" w:styleId="BOPVLista">
    <w:name w:val="BOPVLista"/>
    <w:basedOn w:val="BOPVDetalle"/>
    <w:rsid w:val="003E12D5"/>
    <w:pPr>
      <w:contextualSpacing/>
    </w:pPr>
  </w:style>
  <w:style w:type="paragraph" w:customStyle="1" w:styleId="BOPVClaveMinusculas">
    <w:name w:val="BOPVClaveMinusculas"/>
    <w:basedOn w:val="BOPVClave"/>
    <w:rsid w:val="003E12D5"/>
    <w:rPr>
      <w:caps w:val="0"/>
    </w:rPr>
  </w:style>
  <w:style w:type="paragraph" w:customStyle="1" w:styleId="BOPVDetalle1">
    <w:name w:val="BOPVDetalle1"/>
    <w:basedOn w:val="BOPVDetalle"/>
    <w:rsid w:val="003E12D5"/>
    <w:pPr>
      <w:ind w:left="425"/>
    </w:pPr>
  </w:style>
  <w:style w:type="paragraph" w:customStyle="1" w:styleId="BOPVDetalle2">
    <w:name w:val="BOPVDetalle2"/>
    <w:basedOn w:val="BOPVDetalle1"/>
    <w:rsid w:val="003E12D5"/>
    <w:pPr>
      <w:ind w:left="709"/>
    </w:pPr>
  </w:style>
  <w:style w:type="paragraph" w:customStyle="1" w:styleId="BOPVDetalle3">
    <w:name w:val="BOPVDetalle3"/>
    <w:basedOn w:val="BOPVDetalle2"/>
    <w:rsid w:val="003E12D5"/>
    <w:pPr>
      <w:ind w:left="992"/>
    </w:pPr>
  </w:style>
  <w:style w:type="paragraph" w:customStyle="1" w:styleId="BOPVDetalle4">
    <w:name w:val="BOPVDetalle4"/>
    <w:basedOn w:val="BOPVDetalle3"/>
    <w:rsid w:val="003E12D5"/>
    <w:pPr>
      <w:ind w:left="1276"/>
    </w:pPr>
  </w:style>
  <w:style w:type="paragraph" w:customStyle="1" w:styleId="BOPVNotificados">
    <w:name w:val="BOPVNotificados"/>
    <w:basedOn w:val="BOPVDetalle"/>
    <w:qFormat/>
    <w:rsid w:val="0015512B"/>
  </w:style>
  <w:style w:type="paragraph" w:customStyle="1" w:styleId="BOPVEfectos">
    <w:name w:val="BOPVEfectos"/>
    <w:basedOn w:val="BOPVDetalle"/>
    <w:qFormat/>
    <w:rsid w:val="0015512B"/>
  </w:style>
  <w:style w:type="table" w:customStyle="1" w:styleId="Tablaconcuadrcula1">
    <w:name w:val="Tabla con cuadrícula1"/>
    <w:rsid w:val="00E636B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lanormal"/>
    <w:uiPriority w:val="39"/>
    <w:rsid w:val="00E636B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rsid w:val="0086369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6369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29575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5B32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B3297"/>
    <w:rPr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B32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297"/>
    <w:rPr>
      <w:lang w:val="es-ES" w:eastAsia="es-ES_tradnl"/>
    </w:rPr>
  </w:style>
  <w:style w:type="paragraph" w:customStyle="1" w:styleId="TituloBOPV">
    <w:name w:val="TituloBOPV"/>
    <w:basedOn w:val="BOPVDetalle"/>
    <w:rsid w:val="003E12D5"/>
  </w:style>
  <w:style w:type="paragraph" w:styleId="Textocomentario">
    <w:name w:val="annotation text"/>
    <w:basedOn w:val="Normal"/>
    <w:link w:val="TextocomentarioCar"/>
    <w:uiPriority w:val="99"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rPr>
      <w:lang w:val="es-ES" w:eastAsia="es-ES_tradnl"/>
    </w:rPr>
  </w:style>
  <w:style w:type="character" w:styleId="Refdecomentario">
    <w:name w:val="annotation reference"/>
    <w:basedOn w:val="Fuentedeprrafopredeter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semiHidden/>
    <w:unhideWhenUsed/>
    <w:rsid w:val="00FE49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FE493E"/>
    <w:rPr>
      <w:rFonts w:ascii="Segoe UI" w:hAnsi="Segoe UI" w:cs="Segoe UI"/>
      <w:sz w:val="18"/>
      <w:szCs w:val="18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612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612C0"/>
    <w:rPr>
      <w:b/>
      <w:bCs/>
      <w:lang w:val="es-ES" w:eastAsia="es-ES_tradnl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6612C0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220CA4"/>
  </w:style>
  <w:style w:type="character" w:styleId="Mencinsinresolver">
    <w:name w:val="Unresolved Mention"/>
    <w:basedOn w:val="Fuentedeprrafopredeter"/>
    <w:uiPriority w:val="99"/>
    <w:semiHidden/>
    <w:unhideWhenUsed/>
    <w:rsid w:val="00FA335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FA3350"/>
    <w:rPr>
      <w:color w:val="800080" w:themeColor="followedHyperlink"/>
      <w:u w:val="single"/>
    </w:rPr>
  </w:style>
  <w:style w:type="paragraph" w:customStyle="1" w:styleId="Pa5">
    <w:name w:val="Pa5"/>
    <w:basedOn w:val="Normal"/>
    <w:uiPriority w:val="99"/>
    <w:rsid w:val="00021777"/>
    <w:pPr>
      <w:autoSpaceDE w:val="0"/>
      <w:autoSpaceDN w:val="0"/>
      <w:spacing w:line="221" w:lineRule="atLeast"/>
    </w:pPr>
    <w:rPr>
      <w:rFonts w:ascii="Arial" w:eastAsiaTheme="minorHAnsi" w:hAnsi="Arial" w:cs="Arial"/>
      <w:sz w:val="24"/>
      <w:szCs w:val="24"/>
      <w:lang w:val="eu-ES" w:eastAsia="en-US"/>
    </w:rPr>
  </w:style>
  <w:style w:type="paragraph" w:styleId="Revisin">
    <w:name w:val="Revision"/>
    <w:hidden/>
    <w:uiPriority w:val="99"/>
    <w:semiHidden/>
    <w:rsid w:val="001C1094"/>
    <w:rPr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5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0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oe.es/buscar/doc.php?id=BOE-A-2018-16673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ES/TXT/HTML/?uri=CELEX:32016R0679&amp;from=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uskadi.eus/clausulas-informativas/web01-sedepd/es/transparencia/087600-capa2-es.s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uskadi.eus/ejercicio-de-derechos-proteccion-de-datos/web01-tramite/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sorarra\AppData\Roaming\Microsoft\Plantillas\Plantilla%20BOPV%2020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C31D62BAA628154E9B13C4EA6ECD36B7" ma:contentTypeVersion="17" ma:contentTypeDescription="Sortu dokumentu berri bat." ma:contentTypeScope="" ma:versionID="d9194208595ee8bc3cd2583c988cb1e5">
  <xsd:schema xmlns:xsd="http://www.w3.org/2001/XMLSchema" xmlns:xs="http://www.w3.org/2001/XMLSchema" xmlns:p="http://schemas.microsoft.com/office/2006/metadata/properties" xmlns:ns2="fc41d36b-3fe9-4a52-b867-dee035af45bc" xmlns:ns3="021bb781-1b88-4fc5-9cb7-831e1393e257" targetNamespace="http://schemas.microsoft.com/office/2006/metadata/properties" ma:root="true" ma:fieldsID="e2d1f4d5ef05895eefd651aef7654595" ns2:_="" ns3:_="">
    <xsd:import namespace="fc41d36b-3fe9-4a52-b867-dee035af45bc"/>
    <xsd:import namespace="021bb781-1b88-4fc5-9cb7-831e1393e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1d36b-3fe9-4a52-b867-dee035af4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bb781-1b88-4fc5-9cb7-831e1393e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3268e45-eb04-41a9-966a-9b3ea794a9f1}" ma:internalName="TaxCatchAll" ma:showField="CatchAllData" ma:web="021bb781-1b88-4fc5-9cb7-831e1393e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bb781-1b88-4fc5-9cb7-831e1393e257" xsi:nil="true"/>
    <lcf76f155ced4ddcb4097134ff3c332f xmlns="fc41d36b-3fe9-4a52-b867-dee035af45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9DD94F-5AB3-4866-9CC9-9373EF5834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7E411A-DECA-43F9-BF46-026C998732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7E8413-FE81-480C-9533-1E0054FDF4F0}"/>
</file>

<file path=customXml/itemProps4.xml><?xml version="1.0" encoding="utf-8"?>
<ds:datastoreItem xmlns:ds="http://schemas.openxmlformats.org/officeDocument/2006/customXml" ds:itemID="{1E879BC1-7194-4B10-B594-E83AF9A9EAEE}">
  <ds:schemaRefs>
    <ds:schemaRef ds:uri="http://schemas.microsoft.com/office/2006/metadata/properties"/>
    <ds:schemaRef ds:uri="http://schemas.microsoft.com/office/infopath/2007/PartnerControls"/>
    <ds:schemaRef ds:uri="021bb781-1b88-4fc5-9cb7-831e1393e257"/>
    <ds:schemaRef ds:uri="fc41d36b-3fe9-4a52-b867-dee035af45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BOPV 2022.dot</Template>
  <TotalTime>169</TotalTime>
  <Pages>6</Pages>
  <Words>2288</Words>
  <Characters>13043</Characters>
  <Application>Microsoft Office Word</Application>
  <DocSecurity>0</DocSecurity>
  <Lines>108</Lines>
  <Paragraphs>30</Paragraphs>
  <ScaleCrop>false</ScaleCrop>
  <Company>EJIE</Company>
  <LinksUpToDate>false</LinksUpToDate>
  <CharactersWithSpaces>15301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Asociaciones de colectivos de personas enfermas y sus familias</dc:title>
  <dc:subject/>
  <dc:creator>ej03458m</dc:creator>
  <cp:keywords/>
  <cp:lastModifiedBy>García Pipaon, Alfredo</cp:lastModifiedBy>
  <cp:revision>67</cp:revision>
  <cp:lastPrinted>2025-06-06T10:24:00Z</cp:lastPrinted>
  <dcterms:created xsi:type="dcterms:W3CDTF">2025-06-19T06:25:00Z</dcterms:created>
  <dcterms:modified xsi:type="dcterms:W3CDTF">2025-06-24T12:08:00Z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0x010100C31D62BAA628154E9B13C4EA6ECD36B7</vt:lpwstr>
  </property>
  <property fmtid="{D5CDD505-2E9C-101B-9397-08002B2CF9AE}" pid="3" name="MediaServiceImageTags">
    <vt:lpwstr/>
  </property>
</Properties>
</file>