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C3591" w14:textId="6BFE4F18" w:rsidR="00DD6B14" w:rsidRPr="00DD6B14" w:rsidRDefault="00DD6B14" w:rsidP="00DD6B14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496"/>
      </w:tblGrid>
      <w:tr w:rsidR="00DD6B14" w:rsidRPr="008E4813" w14:paraId="1FA08ADF" w14:textId="77777777" w:rsidTr="00E147E0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6CFDEBA" w14:textId="77777777" w:rsidR="00DD6B14" w:rsidRPr="008E4813" w:rsidRDefault="00DD6B14" w:rsidP="00E147E0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8E4813">
              <w:rPr>
                <w:rFonts w:ascii="Calibri" w:hAnsi="Calibri" w:cs="Calibri"/>
                <w:b/>
              </w:rPr>
              <w:t>IKUS-ENTZUNEZKOEN MATERIALAK ETA KATALOGOAK /</w:t>
            </w:r>
            <w:r w:rsidRPr="008E4813">
              <w:rPr>
                <w:rFonts w:ascii="Calibri" w:hAnsi="Calibri" w:cs="Calibri"/>
                <w:b/>
              </w:rPr>
              <w:br/>
              <w:t>CATÁLOGOS Y MATERIALES AUDIOVISUALES</w:t>
            </w:r>
          </w:p>
        </w:tc>
      </w:tr>
    </w:tbl>
    <w:p w14:paraId="225C68B3" w14:textId="5DCCDC2F" w:rsidR="00F91E93" w:rsidRDefault="002F23AF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E8927" wp14:editId="481F94DA">
                <wp:simplePos x="0" y="0"/>
                <wp:positionH relativeFrom="column">
                  <wp:posOffset>35561</wp:posOffset>
                </wp:positionH>
                <wp:positionV relativeFrom="paragraph">
                  <wp:posOffset>188595</wp:posOffset>
                </wp:positionV>
                <wp:extent cx="6045200" cy="504190"/>
                <wp:effectExtent l="19050" t="0" r="31750" b="482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504190"/>
                        </a:xfrm>
                        <a:prstGeom prst="hexagon">
                          <a:avLst>
                            <a:gd name="adj" fmla="val 54269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058B52" w14:textId="6C0F4EF5" w:rsidR="00586CDD" w:rsidRPr="00586CDD" w:rsidRDefault="00D00DFB" w:rsidP="00586CDD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JUSTIFIKAZIO TXOSTEN-FITXA / INFORME-FICHA</w:t>
                            </w:r>
                            <w:r w:rsidR="00586CDD" w:rsidRPr="00586CDD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E892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6" type="#_x0000_t9" style="position:absolute;margin-left:2.8pt;margin-top:14.85pt;width:476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" adj="978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26058B52" w14:textId="6C0F4EF5" w:rsidR="00586CDD" w:rsidRPr="00586CDD" w:rsidRDefault="00D00DFB" w:rsidP="00586CDD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JUSTIFIKAZIO TXOSTEN-FITXA / INFORME-FICHA</w:t>
                      </w:r>
                      <w:r w:rsidR="00586CDD" w:rsidRPr="00586CDD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42D7776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2F4CABCE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2B67D1AF" w14:textId="77777777"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277189C2" w14:textId="77777777" w:rsidTr="000A3701">
        <w:tc>
          <w:tcPr>
            <w:tcW w:w="1809" w:type="dxa"/>
            <w:shd w:val="clear" w:color="auto" w:fill="auto"/>
          </w:tcPr>
          <w:p w14:paraId="48E3E3DE" w14:textId="6F6370B9" w:rsidR="00F91E93" w:rsidRPr="0045698B" w:rsidRDefault="00042438" w:rsidP="000A37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F91E93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69A98573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105BEC1" w14:textId="77777777" w:rsidR="00DD6B14" w:rsidRDefault="00DD6B14" w:rsidP="0094466E">
      <w:pPr>
        <w:spacing w:before="60" w:after="60"/>
        <w:jc w:val="both"/>
        <w:rPr>
          <w:b/>
          <w:bCs/>
          <w:i/>
          <w:iCs/>
          <w:color w:val="FF0000"/>
          <w:u w:val="single"/>
        </w:rPr>
      </w:pPr>
    </w:p>
    <w:p w14:paraId="5E60761D" w14:textId="426753C7" w:rsidR="0094466E" w:rsidRDefault="0094466E" w:rsidP="0094466E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 xml:space="preserve">: </w:t>
      </w:r>
      <w:r w:rsidRPr="00DD6B14">
        <w:rPr>
          <w:bCs/>
          <w:i/>
          <w:iCs/>
          <w:color w:val="FF0000"/>
        </w:rPr>
        <w:t>Webguneko jarraibideak ikusi.</w:t>
      </w:r>
    </w:p>
    <w:p w14:paraId="5C109CF9" w14:textId="3F17698D" w:rsidR="0094466E" w:rsidRDefault="0094466E" w:rsidP="0094466E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 xml:space="preserve">: </w:t>
      </w:r>
      <w:r w:rsidRPr="00DD6B14">
        <w:rPr>
          <w:bCs/>
          <w:i/>
          <w:iCs/>
          <w:color w:val="FF0000"/>
        </w:rPr>
        <w:t>Ver instrucciones web.</w:t>
      </w:r>
    </w:p>
    <w:p w14:paraId="0462DACC" w14:textId="77777777" w:rsidR="00AB01B1" w:rsidRPr="0094466E" w:rsidRDefault="0094466E" w:rsidP="00AB01B1">
      <w:pPr>
        <w:spacing w:before="60" w:after="60"/>
        <w:jc w:val="both"/>
        <w:rPr>
          <w:b/>
          <w:i/>
          <w:color w:val="FF0000"/>
          <w:szCs w:val="24"/>
        </w:rPr>
      </w:pPr>
      <w:r w:rsidRPr="0094466E">
        <w:rPr>
          <w:b/>
          <w:i/>
          <w:color w:val="FF0000"/>
          <w:szCs w:val="24"/>
          <w:u w:val="single"/>
        </w:rPr>
        <w:t>2</w:t>
      </w:r>
      <w:r w:rsidR="00AB01B1" w:rsidRPr="0094466E">
        <w:rPr>
          <w:b/>
          <w:i/>
          <w:color w:val="FF0000"/>
          <w:szCs w:val="24"/>
          <w:u w:val="single"/>
        </w:rPr>
        <w:t>. Oharra:</w:t>
      </w:r>
      <w:r w:rsidR="00AB01B1" w:rsidRPr="0094466E">
        <w:rPr>
          <w:b/>
          <w:i/>
          <w:color w:val="FF0000"/>
          <w:szCs w:val="24"/>
        </w:rPr>
        <w:t xml:space="preserve"> </w:t>
      </w:r>
      <w:r w:rsidR="00AB01B1" w:rsidRPr="00DD6B14">
        <w:rPr>
          <w:i/>
          <w:color w:val="FF0000"/>
          <w:szCs w:val="24"/>
        </w:rPr>
        <w:t>I</w:t>
      </w:r>
      <w:r w:rsidR="00AB01B1" w:rsidRPr="00DD6B14">
        <w:rPr>
          <w:color w:val="FF0000"/>
        </w:rPr>
        <w:t xml:space="preserve">kus-entzunezko material edo/eta katalogo </w:t>
      </w:r>
      <w:r w:rsidR="00AB01B1" w:rsidRPr="00DD6B14">
        <w:rPr>
          <w:i/>
          <w:color w:val="FF0000"/>
          <w:szCs w:val="24"/>
        </w:rPr>
        <w:t>bakoitza zein fakturek osatzen duten adierazi.</w:t>
      </w:r>
    </w:p>
    <w:p w14:paraId="5F706B85" w14:textId="77777777" w:rsidR="00AB01B1" w:rsidRPr="0094466E" w:rsidRDefault="0094466E" w:rsidP="00AB01B1">
      <w:pPr>
        <w:spacing w:before="60" w:after="60"/>
        <w:jc w:val="both"/>
        <w:rPr>
          <w:b/>
          <w:i/>
          <w:color w:val="FF0000"/>
          <w:szCs w:val="24"/>
        </w:rPr>
      </w:pPr>
      <w:r w:rsidRPr="0094466E">
        <w:rPr>
          <w:b/>
          <w:i/>
          <w:color w:val="FF0000"/>
          <w:szCs w:val="24"/>
          <w:u w:val="single"/>
        </w:rPr>
        <w:t>2</w:t>
      </w:r>
      <w:r w:rsidR="00AB01B1" w:rsidRPr="0094466E">
        <w:rPr>
          <w:b/>
          <w:i/>
          <w:color w:val="FF0000"/>
          <w:szCs w:val="24"/>
          <w:u w:val="single"/>
        </w:rPr>
        <w:t>ª Nota</w:t>
      </w:r>
      <w:r w:rsidR="00AB01B1" w:rsidRPr="0094466E">
        <w:rPr>
          <w:b/>
          <w:i/>
          <w:color w:val="FF0000"/>
          <w:szCs w:val="24"/>
        </w:rPr>
        <w:t xml:space="preserve">: </w:t>
      </w:r>
      <w:r w:rsidR="00AB01B1" w:rsidRPr="00DD6B14">
        <w:rPr>
          <w:i/>
          <w:color w:val="FF0000"/>
          <w:szCs w:val="24"/>
        </w:rPr>
        <w:t>Indicar cuales son las facturas relacionadas con cada catálogo y/o material realizado.</w:t>
      </w:r>
    </w:p>
    <w:p w14:paraId="76D9BBFC" w14:textId="77777777" w:rsidR="00AB01B1" w:rsidRDefault="00AB01B1" w:rsidP="00AB01B1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9"/>
        <w:gridCol w:w="2752"/>
      </w:tblGrid>
      <w:tr w:rsidR="00042438" w:rsidRPr="008E4813" w14:paraId="25F0BEF0" w14:textId="77777777" w:rsidTr="00042438">
        <w:trPr>
          <w:trHeight w:val="379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0D9741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813">
              <w:rPr>
                <w:rFonts w:ascii="Calibri" w:hAnsi="Calibri" w:cs="Calibri"/>
              </w:rPr>
              <w:t>EGINIKO MATERIALA / MATERIAL REALIZADO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67050E3" w14:textId="77777777" w:rsidR="00042438" w:rsidRPr="008E4813" w:rsidRDefault="00042438" w:rsidP="008E48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4813">
              <w:rPr>
                <w:rFonts w:ascii="Calibri" w:hAnsi="Calibri" w:cs="Calibri"/>
              </w:rPr>
              <w:t>KOPURUA / UNIDADES</w:t>
            </w:r>
          </w:p>
        </w:tc>
      </w:tr>
      <w:tr w:rsidR="00042438" w:rsidRPr="008E4813" w14:paraId="3F0C80A8" w14:textId="77777777" w:rsidTr="00042438">
        <w:trPr>
          <w:trHeight w:val="392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D1B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65F5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438" w:rsidRPr="008E4813" w14:paraId="661B19F4" w14:textId="77777777" w:rsidTr="00042438">
        <w:trPr>
          <w:trHeight w:val="403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69C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26BF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438" w:rsidRPr="008E4813" w14:paraId="09407A64" w14:textId="77777777" w:rsidTr="00042438">
        <w:trPr>
          <w:trHeight w:val="392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94AF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DEC2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438" w:rsidRPr="008E4813" w14:paraId="04D0C0BD" w14:textId="77777777" w:rsidTr="00042438">
        <w:trPr>
          <w:trHeight w:val="403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F48C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4465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438" w:rsidRPr="008E4813" w14:paraId="401C55EA" w14:textId="77777777" w:rsidTr="00042438">
        <w:trPr>
          <w:trHeight w:val="403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C190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A647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438" w:rsidRPr="008E4813" w14:paraId="703F06F7" w14:textId="77777777" w:rsidTr="00042438">
        <w:trPr>
          <w:trHeight w:val="392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D4C4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261D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438" w:rsidRPr="008E4813" w14:paraId="133712D7" w14:textId="77777777" w:rsidTr="00042438">
        <w:trPr>
          <w:trHeight w:val="403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6C5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22EB" w14:textId="77777777" w:rsidR="00042438" w:rsidRPr="008E4813" w:rsidRDefault="00042438" w:rsidP="008E481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E5ADE8" w14:textId="0031BBE0" w:rsidR="0094466E" w:rsidRDefault="0094466E" w:rsidP="00AB01B1">
      <w:pPr>
        <w:spacing w:before="60" w:after="6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B01B1" w:rsidRPr="008E4813" w14:paraId="3265DD1A" w14:textId="77777777" w:rsidTr="008E481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7B51" w14:textId="77777777" w:rsidR="00AB01B1" w:rsidRPr="00042438" w:rsidRDefault="00AB01B1" w:rsidP="008E4813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  <w:r w:rsidRPr="00042438">
              <w:rPr>
                <w:rFonts w:ascii="Calibri" w:eastAsia="Calibri" w:hAnsi="Calibri" w:cs="Calibri"/>
                <w:b/>
                <w:sz w:val="22"/>
                <w:u w:val="single"/>
              </w:rPr>
              <w:t xml:space="preserve">Materialaren deskribapen zehatza, zertarako egin den, zein helburu lortu nahi den / </w:t>
            </w:r>
            <w:r w:rsidRPr="00042438">
              <w:rPr>
                <w:rFonts w:ascii="Calibri" w:eastAsia="Calibri" w:hAnsi="Calibri" w:cs="Calibri"/>
                <w:b/>
                <w:sz w:val="22"/>
                <w:u w:val="single"/>
              </w:rPr>
              <w:br/>
              <w:t>Descripción detallada del material, de la razón por la que se ha realizado y del uso que se le ha dado</w:t>
            </w:r>
          </w:p>
          <w:p w14:paraId="2480AAB1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7212116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4CFF528F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A0F24AB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31FEA377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10D1E313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5F011762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47EAEF61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1AEE41D8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4160BAA2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36E4B769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4196ADCA" w14:textId="1B2AC048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4C9605B5" w14:textId="77777777" w:rsidR="00AB01B1" w:rsidRPr="008E4813" w:rsidRDefault="00AB01B1" w:rsidP="008E4813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8DFFAF3" w14:textId="77777777" w:rsidR="00AB01B1" w:rsidRDefault="00AB01B1" w:rsidP="00AB01B1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AB01B1" w:rsidRPr="008E4813" w14:paraId="7E21A8EE" w14:textId="77777777" w:rsidTr="008E481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B0137" w14:textId="77777777" w:rsidR="00AB01B1" w:rsidRPr="008E4813" w:rsidRDefault="00AB01B1" w:rsidP="008E481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A52A8" w14:textId="77777777" w:rsidR="00AB01B1" w:rsidRPr="008E4813" w:rsidRDefault="00AB01B1" w:rsidP="008E481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813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AB01B1" w:rsidRPr="008E4813" w14:paraId="49C26FEB" w14:textId="77777777" w:rsidTr="008E481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C5AB19D" w14:textId="77777777" w:rsidR="00AB01B1" w:rsidRPr="008E4813" w:rsidRDefault="00AB01B1" w:rsidP="008E4813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8E4813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8E4813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8E4813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14:paraId="6E5CB750" w14:textId="77777777" w:rsidR="00AB01B1" w:rsidRPr="008E4813" w:rsidRDefault="00AB01B1" w:rsidP="008E4813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8E4813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8E4813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DD6B14">
              <w:rPr>
                <w:rFonts w:ascii="Calibri" w:hAnsi="Calibri" w:cs="Calibri"/>
                <w:b/>
                <w:sz w:val="20"/>
                <w:u w:val="single"/>
              </w:rPr>
              <w:t>O</w:t>
            </w:r>
            <w:r w:rsidRPr="008E4813">
              <w:rPr>
                <w:rFonts w:ascii="Calibri" w:hAnsi="Calibri" w:cs="Calibri"/>
                <w:b/>
                <w:sz w:val="20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BD3" w14:textId="77777777" w:rsidR="00AB01B1" w:rsidRPr="008E4813" w:rsidRDefault="00AB01B1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34C645C" w14:textId="77777777" w:rsidR="00AB01B1" w:rsidRPr="00C26BA0" w:rsidRDefault="00AB01B1" w:rsidP="00AB01B1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</w:p>
    <w:p w14:paraId="64B2FD07" w14:textId="77777777" w:rsidR="00AB01B1" w:rsidRPr="0094466E" w:rsidRDefault="00AB01B1" w:rsidP="00AB01B1">
      <w:pPr>
        <w:spacing w:before="60" w:after="60"/>
        <w:jc w:val="both"/>
        <w:rPr>
          <w:b/>
          <w:i/>
          <w:color w:val="FF0000"/>
          <w:sz w:val="22"/>
          <w:szCs w:val="22"/>
        </w:rPr>
      </w:pPr>
      <w:r w:rsidRPr="0094466E">
        <w:rPr>
          <w:b/>
          <w:i/>
          <w:color w:val="FF0000"/>
          <w:sz w:val="22"/>
          <w:szCs w:val="22"/>
          <w:u w:val="single"/>
        </w:rPr>
        <w:t>O</w:t>
      </w:r>
      <w:r w:rsidR="0094466E">
        <w:rPr>
          <w:b/>
          <w:i/>
          <w:color w:val="FF0000"/>
          <w:sz w:val="22"/>
          <w:szCs w:val="22"/>
          <w:u w:val="single"/>
        </w:rPr>
        <w:t>harra</w:t>
      </w:r>
      <w:r w:rsidRPr="0094466E">
        <w:rPr>
          <w:b/>
          <w:i/>
          <w:color w:val="FF0000"/>
          <w:sz w:val="22"/>
          <w:szCs w:val="22"/>
        </w:rPr>
        <w:t xml:space="preserve">: </w:t>
      </w:r>
      <w:r w:rsidRPr="0094466E">
        <w:rPr>
          <w:i/>
          <w:color w:val="FF0000"/>
          <w:sz w:val="22"/>
          <w:szCs w:val="22"/>
        </w:rPr>
        <w:t>Gertatu diren inzidentzien berri eman beharko da ( fakturak, ordainketak, txartelak…)</w:t>
      </w:r>
    </w:p>
    <w:p w14:paraId="41A1ED0E" w14:textId="77777777" w:rsidR="00AB01B1" w:rsidRPr="0094466E" w:rsidRDefault="00AB01B1" w:rsidP="00AB01B1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94466E">
        <w:rPr>
          <w:b/>
          <w:i/>
          <w:color w:val="FF0000"/>
          <w:sz w:val="22"/>
          <w:szCs w:val="22"/>
          <w:u w:val="single"/>
        </w:rPr>
        <w:t>N</w:t>
      </w:r>
      <w:r w:rsidR="0094466E">
        <w:rPr>
          <w:b/>
          <w:i/>
          <w:color w:val="FF0000"/>
          <w:sz w:val="22"/>
          <w:szCs w:val="22"/>
          <w:u w:val="single"/>
        </w:rPr>
        <w:t>ota</w:t>
      </w:r>
      <w:r w:rsidRPr="0094466E">
        <w:rPr>
          <w:b/>
          <w:i/>
          <w:color w:val="FF0000"/>
          <w:sz w:val="22"/>
          <w:szCs w:val="22"/>
        </w:rPr>
        <w:t xml:space="preserve">: </w:t>
      </w:r>
      <w:r w:rsidRPr="0094466E">
        <w:rPr>
          <w:i/>
          <w:color w:val="FF0000"/>
          <w:sz w:val="22"/>
          <w:szCs w:val="22"/>
        </w:rPr>
        <w:t>Se deberá informar sobre las posibles incidencias que hayan ocurrido (facturas, abonos, tarjetas,…).</w:t>
      </w:r>
    </w:p>
    <w:sectPr w:rsidR="00AB01B1" w:rsidRPr="0094466E" w:rsidSect="005159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54E0" w14:textId="77777777" w:rsidR="001210BC" w:rsidRDefault="001210BC">
      <w:r>
        <w:separator/>
      </w:r>
    </w:p>
  </w:endnote>
  <w:endnote w:type="continuationSeparator" w:id="0">
    <w:p w14:paraId="583FA782" w14:textId="77777777" w:rsidR="001210BC" w:rsidRDefault="001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BB62" w14:textId="747C50AC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DD6B14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DD6B14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</w:p>
  <w:p w14:paraId="5E89A1F3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BCC1" w14:textId="6433F3BA" w:rsidR="000D1373" w:rsidRPr="004871EB" w:rsidRDefault="0099534E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C5C1" w14:textId="77777777" w:rsidR="001210BC" w:rsidRDefault="001210BC">
      <w:r>
        <w:separator/>
      </w:r>
    </w:p>
  </w:footnote>
  <w:footnote w:type="continuationSeparator" w:id="0">
    <w:p w14:paraId="648CB1F5" w14:textId="77777777" w:rsidR="001210BC" w:rsidRDefault="0012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305A" w14:textId="77777777" w:rsidR="00D00DFB" w:rsidRDefault="00D00DFB" w:rsidP="00D00DFB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79D5B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5pt;height:37pt" fillcolor="window">
          <v:imagedata r:id="rId1" o:title=""/>
        </v:shape>
        <o:OLEObject Type="Embed" ProgID="MSPhotoEd.3" ShapeID="_x0000_i1025" DrawAspect="Content" ObjectID="_1735124418" r:id="rId2"/>
      </w:object>
    </w:r>
  </w:p>
  <w:p w14:paraId="305DA98A" w14:textId="77777777" w:rsidR="00D00DFB" w:rsidRDefault="00D00DFB" w:rsidP="00D00DFB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DD97F" wp14:editId="23CD8B42">
              <wp:simplePos x="0" y="0"/>
              <wp:positionH relativeFrom="page">
                <wp:posOffset>1943735</wp:posOffset>
              </wp:positionH>
              <wp:positionV relativeFrom="page">
                <wp:posOffset>999490</wp:posOffset>
              </wp:positionV>
              <wp:extent cx="1714500" cy="72136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3C097" w14:textId="77777777" w:rsidR="00D00DFB" w:rsidRPr="00F70B2E" w:rsidRDefault="00D00DFB" w:rsidP="00D00DFB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14:paraId="232021D2" w14:textId="77777777" w:rsidR="00D00DFB" w:rsidRDefault="00D00DFB" w:rsidP="00D00DFB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DD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3.05pt;margin-top:78.7pt;width:13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1O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" filled="f" stroked="f">
              <v:textbox>
                <w:txbxContent>
                  <w:p w14:paraId="16A3C097" w14:textId="77777777" w:rsidR="00D00DFB" w:rsidRPr="00F70B2E" w:rsidRDefault="00D00DFB" w:rsidP="00D00DFB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>
                      <w:t>AZPIEGITURA</w:t>
                    </w:r>
                    <w:r w:rsidRPr="00F70B2E">
                      <w:t xml:space="preserve"> SAILA</w:t>
                    </w:r>
                  </w:p>
                  <w:p w14:paraId="232021D2" w14:textId="77777777" w:rsidR="00D00DFB" w:rsidRDefault="00D00DFB" w:rsidP="00D00DFB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F6421F5" wp14:editId="5F776DF6">
              <wp:simplePos x="0" y="0"/>
              <wp:positionH relativeFrom="page">
                <wp:posOffset>4016375</wp:posOffset>
              </wp:positionH>
              <wp:positionV relativeFrom="page">
                <wp:posOffset>999490</wp:posOffset>
              </wp:positionV>
              <wp:extent cx="2023110" cy="72136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4B8EE" w14:textId="77777777" w:rsidR="00D00DFB" w:rsidRPr="00F70B2E" w:rsidRDefault="00D00DFB" w:rsidP="00D00DFB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>ECONÓMICO E INFRAESTRUCTURAS</w:t>
                          </w:r>
                        </w:p>
                        <w:p w14:paraId="25676DC3" w14:textId="77777777" w:rsidR="00D00DFB" w:rsidRDefault="00D00DFB" w:rsidP="00D00DFB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0BEA8984" w14:textId="77777777" w:rsidR="00D00DFB" w:rsidRDefault="00D00DFB" w:rsidP="00D00DFB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421F5" id="Text Box 2" o:spid="_x0000_s1028" type="#_x0000_t202" style="position:absolute;left:0;text-align:left;margin-left:316.25pt;margin-top:78.7pt;width:159.3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SUuQ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" o:allowincell="f" filled="f" stroked="f">
              <v:textbox>
                <w:txbxContent>
                  <w:p w14:paraId="76F4B8EE" w14:textId="77777777" w:rsidR="00D00DFB" w:rsidRPr="00F70B2E" w:rsidRDefault="00D00DFB" w:rsidP="00D00DFB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>ECONÓMICO E INFRAESTRUCTURAS</w:t>
                    </w:r>
                  </w:p>
                  <w:p w14:paraId="25676DC3" w14:textId="77777777" w:rsidR="00D00DFB" w:rsidRDefault="00D00DFB" w:rsidP="00D00DFB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0BEA8984" w14:textId="77777777" w:rsidR="00D00DFB" w:rsidRDefault="00D00DFB" w:rsidP="00D00DFB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D058786" w14:textId="0ECE3C1B" w:rsidR="000D1373" w:rsidRDefault="000D1373" w:rsidP="0051596B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91E5" w14:textId="4EE13E0B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7780D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7pt" fillcolor="window">
          <v:imagedata r:id="rId1" o:title=""/>
        </v:shape>
        <o:OLEObject Type="Embed" ProgID="MSPhotoEd.3" ShapeID="_x0000_i1026" DrawAspect="Content" ObjectID="_1735124419" r:id="rId2"/>
      </w:object>
    </w:r>
  </w:p>
  <w:p w14:paraId="4FC85EB1" w14:textId="544A0456" w:rsidR="000D1373" w:rsidRDefault="00D00DFB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6B5E23" wp14:editId="39F85CF5">
              <wp:simplePos x="0" y="0"/>
              <wp:positionH relativeFrom="page">
                <wp:posOffset>1943735</wp:posOffset>
              </wp:positionH>
              <wp:positionV relativeFrom="page">
                <wp:posOffset>999490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D468" w14:textId="77777777"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14:paraId="5361A107" w14:textId="77777777"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B5E2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3.05pt;margin-top:78.7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wft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" filled="f" stroked="f">
              <v:textbox>
                <w:txbxContent>
                  <w:p w14:paraId="7280D468" w14:textId="77777777"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14:paraId="5361A107" w14:textId="77777777" w:rsidR="000D1373" w:rsidRDefault="002A1B5D" w:rsidP="005A0652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="000D1373">
                      <w:t>Zuzendaritza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2149D5" wp14:editId="040DA2BF">
              <wp:simplePos x="0" y="0"/>
              <wp:positionH relativeFrom="page">
                <wp:posOffset>4016375</wp:posOffset>
              </wp:positionH>
              <wp:positionV relativeFrom="page">
                <wp:posOffset>999490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1FBDF" w14:textId="77777777"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14:paraId="6768A347" w14:textId="77777777"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14:paraId="344CD201" w14:textId="77777777"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149D5" id="_x0000_s1030" type="#_x0000_t202" style="position:absolute;left:0;text-align:left;margin-left:316.25pt;margin-top:78.7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DSuA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" o:allowincell="f" filled="f" stroked="f">
              <v:textbox>
                <w:txbxContent>
                  <w:p w14:paraId="7D41FBDF" w14:textId="77777777"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14:paraId="6768A347" w14:textId="77777777"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14:paraId="344CD201" w14:textId="77777777"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54E59859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7126554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42438"/>
    <w:rsid w:val="00056A01"/>
    <w:rsid w:val="00061EAE"/>
    <w:rsid w:val="00070C81"/>
    <w:rsid w:val="00071601"/>
    <w:rsid w:val="00091AA5"/>
    <w:rsid w:val="000A3701"/>
    <w:rsid w:val="000D1373"/>
    <w:rsid w:val="001025C9"/>
    <w:rsid w:val="001210BC"/>
    <w:rsid w:val="00147716"/>
    <w:rsid w:val="00153ACE"/>
    <w:rsid w:val="0016064B"/>
    <w:rsid w:val="00170B53"/>
    <w:rsid w:val="001919D3"/>
    <w:rsid w:val="00191B17"/>
    <w:rsid w:val="0019402B"/>
    <w:rsid w:val="001E0E4A"/>
    <w:rsid w:val="001E652C"/>
    <w:rsid w:val="0029505A"/>
    <w:rsid w:val="002A1B5D"/>
    <w:rsid w:val="002B7FD9"/>
    <w:rsid w:val="002D2F55"/>
    <w:rsid w:val="002F23AF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C6513"/>
    <w:rsid w:val="004E09F0"/>
    <w:rsid w:val="004F0276"/>
    <w:rsid w:val="004F1657"/>
    <w:rsid w:val="0051596B"/>
    <w:rsid w:val="00542314"/>
    <w:rsid w:val="005779B7"/>
    <w:rsid w:val="00586CDD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E7A64"/>
    <w:rsid w:val="006F449D"/>
    <w:rsid w:val="006F71C4"/>
    <w:rsid w:val="00764F68"/>
    <w:rsid w:val="00796051"/>
    <w:rsid w:val="007A4720"/>
    <w:rsid w:val="007B52EA"/>
    <w:rsid w:val="007B57A4"/>
    <w:rsid w:val="007D10FB"/>
    <w:rsid w:val="007F3B1F"/>
    <w:rsid w:val="00804A25"/>
    <w:rsid w:val="00804EC5"/>
    <w:rsid w:val="00836700"/>
    <w:rsid w:val="00867ACD"/>
    <w:rsid w:val="008A06EC"/>
    <w:rsid w:val="008B3FBE"/>
    <w:rsid w:val="008E4813"/>
    <w:rsid w:val="008F1134"/>
    <w:rsid w:val="008F33CE"/>
    <w:rsid w:val="009113EA"/>
    <w:rsid w:val="00920330"/>
    <w:rsid w:val="0094466E"/>
    <w:rsid w:val="00955442"/>
    <w:rsid w:val="00967A5D"/>
    <w:rsid w:val="00991CFC"/>
    <w:rsid w:val="0099534E"/>
    <w:rsid w:val="009B4D84"/>
    <w:rsid w:val="009F4AF3"/>
    <w:rsid w:val="00A021FA"/>
    <w:rsid w:val="00A259AE"/>
    <w:rsid w:val="00A41B93"/>
    <w:rsid w:val="00A55970"/>
    <w:rsid w:val="00A76296"/>
    <w:rsid w:val="00A87A08"/>
    <w:rsid w:val="00AB01B1"/>
    <w:rsid w:val="00B04F9C"/>
    <w:rsid w:val="00B07F3D"/>
    <w:rsid w:val="00B15EE0"/>
    <w:rsid w:val="00B160B2"/>
    <w:rsid w:val="00B338CD"/>
    <w:rsid w:val="00B70A48"/>
    <w:rsid w:val="00BA6D92"/>
    <w:rsid w:val="00BF5BAD"/>
    <w:rsid w:val="00C05C91"/>
    <w:rsid w:val="00C33E15"/>
    <w:rsid w:val="00C64FEF"/>
    <w:rsid w:val="00C70D4D"/>
    <w:rsid w:val="00D00DFB"/>
    <w:rsid w:val="00D02951"/>
    <w:rsid w:val="00D045B1"/>
    <w:rsid w:val="00D1231C"/>
    <w:rsid w:val="00D5651B"/>
    <w:rsid w:val="00DC1649"/>
    <w:rsid w:val="00DD6B14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97A2B"/>
    <w:rsid w:val="00EA43B0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6A791773"/>
  <w15:chartTrackingRefBased/>
  <w15:docId w15:val="{B4E614B6-6575-4513-A326-9BFB08B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1ef61-c6f6-4be8-aa00-cad5c90922ca">
      <Terms xmlns="http://schemas.microsoft.com/office/infopath/2007/PartnerControls"/>
    </lcf76f155ced4ddcb4097134ff3c332f>
    <TaxCatchAll xmlns="f3fb5205-2cdb-46e1-a3c7-2795864fd5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B602033C29BE4D9E0DC3722992B7CE" ma:contentTypeVersion="16" ma:contentTypeDescription="Crear nuevo documento." ma:contentTypeScope="" ma:versionID="c4bf7f6f947e7d9a7f37cd2872d45895">
  <xsd:schema xmlns:xsd="http://www.w3.org/2001/XMLSchema" xmlns:xs="http://www.w3.org/2001/XMLSchema" xmlns:p="http://schemas.microsoft.com/office/2006/metadata/properties" xmlns:ns2="a921ef61-c6f6-4be8-aa00-cad5c90922ca" xmlns:ns3="f3fb5205-2cdb-46e1-a3c7-2795864fd517" targetNamespace="http://schemas.microsoft.com/office/2006/metadata/properties" ma:root="true" ma:fieldsID="b1a03d14ff7ae14eb95ddce8a76a3810" ns2:_="" ns3:_="">
    <xsd:import namespace="a921ef61-c6f6-4be8-aa00-cad5c90922ca"/>
    <xsd:import namespace="f3fb5205-2cdb-46e1-a3c7-2795864fd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f61-c6f6-4be8-aa00-cad5c909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5205-2cdb-46e1-a3c7-2795864f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90c2e-0f31-46fc-8820-176bc6df28b6}" ma:internalName="TaxCatchAll" ma:showField="CatchAllData" ma:web="f3fb5205-2cdb-46e1-a3c7-2795864fd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220B-01D3-4FC6-BA72-30558240C9D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a921ef61-c6f6-4be8-aa00-cad5c90922ca"/>
    <ds:schemaRef ds:uri="http://purl.org/dc/dcmitype/"/>
    <ds:schemaRef ds:uri="http://schemas.openxmlformats.org/package/2006/metadata/core-properties"/>
    <ds:schemaRef ds:uri="f3fb5205-2cdb-46e1-a3c7-2795864fd5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1E520A-F797-4B33-B099-33EC98FA3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C6209-BC64-45B5-97DC-708BE8BD4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ef61-c6f6-4be8-aa00-cad5c90922ca"/>
    <ds:schemaRef ds:uri="f3fb5205-2cdb-46e1-a3c7-2795864fd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9FBDB-6649-4888-B877-9D2C44F8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990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Aresti Uribe, Iñaki</cp:lastModifiedBy>
  <cp:revision>4</cp:revision>
  <cp:lastPrinted>2003-11-06T11:19:00Z</cp:lastPrinted>
  <dcterms:created xsi:type="dcterms:W3CDTF">2022-10-05T13:17:00Z</dcterms:created>
  <dcterms:modified xsi:type="dcterms:W3CDTF">2023-01-13T13:14:00Z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0x01010025B602033C29BE4D9E0DC3722992B7CE</vt:lpwstr>
  </property>
  <property fmtid="{D5CDD505-2E9C-101B-9397-08002B2CF9AE}" pid="3" name="MediaServiceImageTags">
    <vt:lpwstr/>
  </property>
</Properties>
</file>