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7995" w14:textId="72FE786C" w:rsidR="009D28D8" w:rsidRPr="006C4317" w:rsidRDefault="009D28D8" w:rsidP="009D28D8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628"/>
      </w:tblGrid>
      <w:tr w:rsidR="009D28D8" w:rsidRPr="00941E2F" w14:paraId="14EF6441" w14:textId="77777777" w:rsidTr="00B87FBE">
        <w:tc>
          <w:tcPr>
            <w:tcW w:w="9747" w:type="dxa"/>
            <w:shd w:val="clear" w:color="auto" w:fill="FBD4B4"/>
          </w:tcPr>
          <w:p w14:paraId="41131A94" w14:textId="77777777" w:rsidR="009D28D8" w:rsidRPr="00813E43" w:rsidRDefault="009D28D8" w:rsidP="00B87FBE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</w:t>
            </w:r>
            <w:r w:rsidRPr="009900E5">
              <w:rPr>
                <w:rFonts w:ascii="Calibri" w:eastAsia="Calibri" w:hAnsi="Calibri" w:cs="Calibri"/>
                <w:b/>
                <w:szCs w:val="22"/>
              </w:rPr>
              <w:t xml:space="preserve">” 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>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</w:t>
            </w:r>
            <w:r w:rsidRPr="009900E5">
              <w:rPr>
                <w:rFonts w:ascii="Calibri" w:eastAsia="Calibri" w:hAnsi="Calibri" w:cs="Calibri"/>
                <w:b/>
                <w:szCs w:val="22"/>
              </w:rPr>
              <w:t xml:space="preserve">” 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DE PROMOCIÓN EN PUNTO DE VENTA </w:t>
            </w:r>
          </w:p>
        </w:tc>
      </w:tr>
    </w:tbl>
    <w:p w14:paraId="513BD84C" w14:textId="77777777" w:rsidR="009D28D8" w:rsidRDefault="009D28D8" w:rsidP="00F91E93">
      <w:pPr>
        <w:rPr>
          <w:rFonts w:ascii="Arial" w:hAnsi="Arial" w:cs="Arial"/>
          <w:sz w:val="20"/>
          <w:lang w:val="es-ES"/>
        </w:rPr>
      </w:pPr>
    </w:p>
    <w:p w14:paraId="15ABE867" w14:textId="590FE11C" w:rsidR="00E11E8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BE91A" wp14:editId="1057B299">
                <wp:simplePos x="0" y="0"/>
                <wp:positionH relativeFrom="column">
                  <wp:posOffset>29211</wp:posOffset>
                </wp:positionH>
                <wp:positionV relativeFrom="paragraph">
                  <wp:posOffset>191135</wp:posOffset>
                </wp:positionV>
                <wp:extent cx="6083300" cy="447040"/>
                <wp:effectExtent l="19050" t="0" r="31750" b="482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BE931" w14:textId="4C7FABE7" w:rsidR="00830518" w:rsidRPr="00830518" w:rsidRDefault="009900E5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830518"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E91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2.3pt;margin-top:15.05pt;width:479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" adj="972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15ABE931" w14:textId="4C7FABE7" w:rsidR="00830518" w:rsidRPr="00830518" w:rsidRDefault="009900E5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830518"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9A07712" w14:textId="77777777" w:rsidR="009900E5" w:rsidRDefault="009900E5" w:rsidP="00F91E93">
      <w:pPr>
        <w:rPr>
          <w:rFonts w:ascii="Arial" w:hAnsi="Arial" w:cs="Arial"/>
          <w:sz w:val="20"/>
          <w:lang w:val="es-ES"/>
        </w:rPr>
      </w:pPr>
    </w:p>
    <w:p w14:paraId="15ABE86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5ABE869" w14:textId="7C20FB95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8608941" w14:textId="77777777" w:rsidR="009D28D8" w:rsidRPr="006C4317" w:rsidRDefault="009D28D8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15ABE86C" w14:textId="77777777" w:rsidTr="000A3701">
        <w:tc>
          <w:tcPr>
            <w:tcW w:w="1809" w:type="dxa"/>
            <w:shd w:val="clear" w:color="auto" w:fill="auto"/>
          </w:tcPr>
          <w:p w14:paraId="15ABE86A" w14:textId="7F54AD55" w:rsidR="00F91E93" w:rsidRPr="0045698B" w:rsidRDefault="00FB3989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15ABE86B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5ABE871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 xml:space="preserve">: </w:t>
      </w:r>
      <w:r w:rsidRPr="009D28D8">
        <w:rPr>
          <w:bCs/>
          <w:i/>
          <w:iCs/>
          <w:color w:val="FF0000"/>
        </w:rPr>
        <w:t>Webguneko jarraibideak ikusi.</w:t>
      </w:r>
    </w:p>
    <w:p w14:paraId="15ABE872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9D28D8">
        <w:rPr>
          <w:bCs/>
          <w:i/>
          <w:iCs/>
          <w:color w:val="FF0000"/>
        </w:rPr>
        <w:t>Ver instrucciones web.</w:t>
      </w:r>
    </w:p>
    <w:p w14:paraId="15ABE873" w14:textId="2C7ABD6F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BC222E9" w14:textId="77777777" w:rsidR="009D28D8" w:rsidRDefault="009D28D8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60"/>
        <w:gridCol w:w="5153"/>
      </w:tblGrid>
      <w:tr w:rsidR="00FB3989" w:rsidRPr="00941E2F" w14:paraId="15ABE877" w14:textId="77777777" w:rsidTr="00FB3989">
        <w:trPr>
          <w:trHeight w:val="420"/>
        </w:trPr>
        <w:tc>
          <w:tcPr>
            <w:tcW w:w="4560" w:type="dxa"/>
            <w:shd w:val="clear" w:color="auto" w:fill="DDD9C3"/>
          </w:tcPr>
          <w:p w14:paraId="15ABE875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5153" w:type="dxa"/>
            <w:shd w:val="clear" w:color="auto" w:fill="DDD9C3"/>
          </w:tcPr>
          <w:p w14:paraId="15ABE876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FB3989" w:rsidRPr="00941E2F" w14:paraId="15ABE87B" w14:textId="77777777" w:rsidTr="00FB3989">
        <w:trPr>
          <w:trHeight w:val="420"/>
        </w:trPr>
        <w:tc>
          <w:tcPr>
            <w:tcW w:w="4560" w:type="dxa"/>
            <w:shd w:val="clear" w:color="auto" w:fill="auto"/>
          </w:tcPr>
          <w:p w14:paraId="15ABE879" w14:textId="77777777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53" w:type="dxa"/>
            <w:shd w:val="clear" w:color="auto" w:fill="auto"/>
          </w:tcPr>
          <w:p w14:paraId="15ABE87A" w14:textId="0C477014" w:rsidR="00FB3989" w:rsidRPr="00813E43" w:rsidRDefault="00FB3989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ABE87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7D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15ABE880" w14:textId="77777777" w:rsidTr="00941E2F">
        <w:tc>
          <w:tcPr>
            <w:tcW w:w="5070" w:type="dxa"/>
            <w:shd w:val="clear" w:color="auto" w:fill="EEECE1"/>
          </w:tcPr>
          <w:p w14:paraId="15ABE87E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7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83" w14:textId="77777777" w:rsidTr="00941E2F">
        <w:tc>
          <w:tcPr>
            <w:tcW w:w="5070" w:type="dxa"/>
            <w:shd w:val="clear" w:color="auto" w:fill="EEECE1"/>
          </w:tcPr>
          <w:p w14:paraId="15ABE88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15ABE886" w14:textId="77777777" w:rsidTr="00941E2F">
        <w:tc>
          <w:tcPr>
            <w:tcW w:w="5070" w:type="dxa"/>
            <w:shd w:val="clear" w:color="auto" w:fill="EEECE1"/>
          </w:tcPr>
          <w:p w14:paraId="15ABE88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5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89" w14:textId="77777777" w:rsidTr="00941E2F">
        <w:tc>
          <w:tcPr>
            <w:tcW w:w="5070" w:type="dxa"/>
            <w:shd w:val="clear" w:color="auto" w:fill="EEECE1"/>
          </w:tcPr>
          <w:p w14:paraId="15ABE88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5ABE88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ABE88A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14:paraId="15ABE88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15ABE88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15ABE88F" w14:textId="77777777" w:rsidTr="00941E2F">
        <w:tc>
          <w:tcPr>
            <w:tcW w:w="4503" w:type="dxa"/>
            <w:shd w:val="clear" w:color="auto" w:fill="EEECE1"/>
          </w:tcPr>
          <w:p w14:paraId="15ABE88D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4991" w:type="dxa"/>
            <w:shd w:val="clear" w:color="auto" w:fill="EEECE1"/>
          </w:tcPr>
          <w:p w14:paraId="15ABE88E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813E43" w:rsidRPr="00941E2F" w14:paraId="15ABE892" w14:textId="77777777" w:rsidTr="00941E2F">
        <w:tc>
          <w:tcPr>
            <w:tcW w:w="4503" w:type="dxa"/>
            <w:shd w:val="clear" w:color="auto" w:fill="auto"/>
          </w:tcPr>
          <w:p w14:paraId="15ABE89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95" w14:textId="77777777" w:rsidTr="00941E2F">
        <w:tc>
          <w:tcPr>
            <w:tcW w:w="4503" w:type="dxa"/>
            <w:shd w:val="clear" w:color="auto" w:fill="auto"/>
          </w:tcPr>
          <w:p w14:paraId="15ABE89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98" w14:textId="77777777" w:rsidTr="00941E2F">
        <w:tc>
          <w:tcPr>
            <w:tcW w:w="4503" w:type="dxa"/>
            <w:shd w:val="clear" w:color="auto" w:fill="auto"/>
          </w:tcPr>
          <w:p w14:paraId="15ABE89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15ABE89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ABE89A" w14:textId="7B9D895C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5AB7659" w14:textId="3BE3247B" w:rsidR="009D28D8" w:rsidRDefault="009D28D8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3FB65D1" w14:textId="77777777" w:rsidR="009D28D8" w:rsidRPr="00813E43" w:rsidRDefault="009D28D8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3ECA14D1" w14:textId="77777777" w:rsidR="00FB3989" w:rsidRPr="006B170A" w:rsidRDefault="00FB3989" w:rsidP="00FB398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15ABE89E" w14:textId="77777777" w:rsidTr="00941E2F">
        <w:tc>
          <w:tcPr>
            <w:tcW w:w="4786" w:type="dxa"/>
            <w:shd w:val="clear" w:color="auto" w:fill="EEECE1"/>
          </w:tcPr>
          <w:p w14:paraId="15ABE89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708" w:type="dxa"/>
            <w:shd w:val="clear" w:color="auto" w:fill="auto"/>
          </w:tcPr>
          <w:p w14:paraId="15ABE89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A1" w14:textId="77777777" w:rsidTr="00941E2F">
        <w:tc>
          <w:tcPr>
            <w:tcW w:w="4786" w:type="dxa"/>
            <w:shd w:val="clear" w:color="auto" w:fill="EEECE1"/>
          </w:tcPr>
          <w:p w14:paraId="15ABE89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15ABE8A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15ABE8A4" w14:textId="77777777" w:rsidTr="00941E2F">
        <w:tc>
          <w:tcPr>
            <w:tcW w:w="4786" w:type="dxa"/>
            <w:shd w:val="clear" w:color="auto" w:fill="EEECE1"/>
          </w:tcPr>
          <w:p w14:paraId="15ABE8A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14:paraId="15ABE8A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D0B884B" w14:textId="77777777" w:rsidR="009D28D8" w:rsidRPr="005D609C" w:rsidRDefault="009D28D8" w:rsidP="009D28D8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Datu hauek ekintzaren justifikazio-sostengu giza bakarrik kontuan hartuko dira.</w:t>
      </w:r>
    </w:p>
    <w:p w14:paraId="6E788514" w14:textId="77777777" w:rsidR="009D28D8" w:rsidRDefault="009D28D8" w:rsidP="009D28D8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15ABE8A7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ABE8A8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15ABE8AB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A9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A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AE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ABE8A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A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5ABE8B1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ABE8A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8B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E993DB" w14:textId="77777777" w:rsidR="009D28D8" w:rsidRPr="005D609C" w:rsidRDefault="009D28D8" w:rsidP="009D28D8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5D609C">
        <w:rPr>
          <w:b/>
          <w:i/>
          <w:color w:val="FF0000"/>
          <w:sz w:val="22"/>
          <w:szCs w:val="22"/>
          <w:u w:val="single"/>
        </w:rPr>
        <w:t>Oharra</w:t>
      </w:r>
      <w:r w:rsidRPr="005D609C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Datu hauek ekintzaren justifikazio-sostengu giza bakarrik kontuan hartuko dira.</w:t>
      </w:r>
    </w:p>
    <w:p w14:paraId="3EDA225C" w14:textId="77777777" w:rsidR="009D28D8" w:rsidRDefault="009D28D8" w:rsidP="009D28D8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15ABE8B2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9BF741A" w14:textId="57106EF5" w:rsidR="00FB3989" w:rsidRPr="00977644" w:rsidRDefault="00FB3989" w:rsidP="00FB3989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FB3989" w:rsidRPr="00682FB8" w14:paraId="133A1E11" w14:textId="77777777" w:rsidTr="00900AF8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D5DDE4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E4281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FB3989" w:rsidRPr="00682FB8" w14:paraId="1D94ABE5" w14:textId="77777777" w:rsidTr="00900AF8">
        <w:trPr>
          <w:cantSplit/>
          <w:trHeight w:val="11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256D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C8A9BB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242A53" w14:textId="77777777" w:rsidR="00FB3989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787F41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B6EF" w14:textId="77777777" w:rsidR="00FB3989" w:rsidRPr="006B170A" w:rsidRDefault="00FB3989" w:rsidP="00900AF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5ABE8E5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15ABE8FE" w14:textId="77777777" w:rsidTr="00941E2F">
        <w:tc>
          <w:tcPr>
            <w:tcW w:w="9464" w:type="dxa"/>
            <w:shd w:val="clear" w:color="auto" w:fill="auto"/>
          </w:tcPr>
          <w:p w14:paraId="15ABE8E6" w14:textId="5D076F2D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FB3989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k, aurreikuspenak, e.a.)</w:t>
            </w:r>
          </w:p>
          <w:p w14:paraId="15ABE8E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15ABE8E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E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5ABE8F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5ABE8FF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15ABE902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BE900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BE901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14:paraId="15ABE906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5ABE90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15ABE904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905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ABE907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3E43" w:rsidRPr="00B12E70" w14:paraId="15ABE909" w14:textId="77777777" w:rsidTr="00941E2F">
        <w:tc>
          <w:tcPr>
            <w:tcW w:w="9778" w:type="dxa"/>
            <w:shd w:val="clear" w:color="auto" w:fill="F2F2F2"/>
          </w:tcPr>
          <w:p w14:paraId="15ABE908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14:paraId="15ABE916" w14:textId="77777777" w:rsidTr="00941E2F">
        <w:tc>
          <w:tcPr>
            <w:tcW w:w="9778" w:type="dxa"/>
            <w:shd w:val="clear" w:color="auto" w:fill="auto"/>
          </w:tcPr>
          <w:p w14:paraId="15ABE90A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E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0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0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1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3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5ABE915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15ABE917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5ABE918" w14:textId="77777777"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15ABE919" w14:textId="77777777"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9900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946B" w14:textId="77777777" w:rsidR="006C5260" w:rsidRDefault="006C5260">
      <w:r>
        <w:separator/>
      </w:r>
    </w:p>
  </w:endnote>
  <w:endnote w:type="continuationSeparator" w:id="0">
    <w:p w14:paraId="2C35190F" w14:textId="77777777" w:rsidR="006C5260" w:rsidRDefault="006C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3" w14:textId="34F5C3A8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9D28D8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9D28D8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</w:p>
  <w:p w14:paraId="15ABE924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A" w14:textId="02A3FA33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A84A" w14:textId="77777777" w:rsidR="006C5260" w:rsidRDefault="006C5260">
      <w:r>
        <w:separator/>
      </w:r>
    </w:p>
  </w:footnote>
  <w:footnote w:type="continuationSeparator" w:id="0">
    <w:p w14:paraId="7E2A2399" w14:textId="77777777" w:rsidR="006C5260" w:rsidRDefault="006C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8D23" w14:textId="77777777" w:rsidR="009900E5" w:rsidRDefault="009900E5" w:rsidP="009900E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5DD1DA" wp14:editId="23487C00">
              <wp:simplePos x="0" y="0"/>
              <wp:positionH relativeFrom="page">
                <wp:posOffset>2013585</wp:posOffset>
              </wp:positionH>
              <wp:positionV relativeFrom="page">
                <wp:posOffset>993140</wp:posOffset>
              </wp:positionV>
              <wp:extent cx="1714500" cy="72136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00841" w14:textId="77777777" w:rsidR="009900E5" w:rsidRPr="00F70B2E" w:rsidRDefault="009900E5" w:rsidP="009900E5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14:paraId="33796980" w14:textId="77777777" w:rsidR="009900E5" w:rsidRDefault="009900E5" w:rsidP="009900E5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DD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78.2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g1O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" filled="f" stroked="f">
              <v:textbox>
                <w:txbxContent>
                  <w:p w14:paraId="20F00841" w14:textId="77777777" w:rsidR="009900E5" w:rsidRPr="00F70B2E" w:rsidRDefault="009900E5" w:rsidP="009900E5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>
                      <w:t>AZPIEGITURA</w:t>
                    </w:r>
                    <w:r w:rsidRPr="00F70B2E">
                      <w:t xml:space="preserve"> SAILA</w:t>
                    </w:r>
                  </w:p>
                  <w:p w14:paraId="33796980" w14:textId="77777777" w:rsidR="009900E5" w:rsidRDefault="009900E5" w:rsidP="009900E5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C9E3BE" wp14:editId="1232BE67">
              <wp:simplePos x="0" y="0"/>
              <wp:positionH relativeFrom="page">
                <wp:posOffset>4086225</wp:posOffset>
              </wp:positionH>
              <wp:positionV relativeFrom="page">
                <wp:posOffset>993140</wp:posOffset>
              </wp:positionV>
              <wp:extent cx="2023110" cy="72136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710FE" w14:textId="77777777" w:rsidR="009900E5" w:rsidRPr="00F70B2E" w:rsidRDefault="009900E5" w:rsidP="009900E5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 E INFRAESTRUCTURAS</w:t>
                          </w:r>
                        </w:p>
                        <w:p w14:paraId="79638D74" w14:textId="77777777" w:rsidR="009900E5" w:rsidRDefault="009900E5" w:rsidP="009900E5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7B368948" w14:textId="77777777" w:rsidR="009900E5" w:rsidRDefault="009900E5" w:rsidP="009900E5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9E3BE" id="Text Box 2" o:spid="_x0000_s1028" type="#_x0000_t202" style="position:absolute;left:0;text-align:left;margin-left:321.75pt;margin-top:78.2pt;width:159.3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3SUuQ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" o:allowincell="f" filled="f" stroked="f">
              <v:textbox>
                <w:txbxContent>
                  <w:p w14:paraId="184710FE" w14:textId="77777777" w:rsidR="009900E5" w:rsidRPr="00F70B2E" w:rsidRDefault="009900E5" w:rsidP="009900E5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 E INFRAESTRUCTURAS</w:t>
                    </w:r>
                  </w:p>
                  <w:p w14:paraId="79638D74" w14:textId="77777777" w:rsidR="009900E5" w:rsidRDefault="009900E5" w:rsidP="009900E5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7B368948" w14:textId="77777777" w:rsidR="009900E5" w:rsidRDefault="009900E5" w:rsidP="009900E5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</w:rPr>
      <w:object w:dxaOrig="18028" w:dyaOrig="2235" w14:anchorId="2481C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7pt" fillcolor="window">
          <v:imagedata r:id="rId1" o:title=""/>
        </v:shape>
        <o:OLEObject Type="Embed" ProgID="MSPhotoEd.3" ShapeID="_x0000_i1025" DrawAspect="Content" ObjectID="_1735124294" r:id="rId2"/>
      </w:object>
    </w:r>
  </w:p>
  <w:p w14:paraId="52DB372E" w14:textId="77777777" w:rsidR="009900E5" w:rsidRDefault="009900E5" w:rsidP="009900E5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3EE0B3C8" w14:textId="77777777" w:rsidR="009900E5" w:rsidRDefault="009900E5" w:rsidP="009900E5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5ABE921" w14:textId="23C7163D" w:rsidR="000D1373" w:rsidRDefault="000D1373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E925" w14:textId="5613F1AD" w:rsidR="000D1373" w:rsidRDefault="009900E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BE92C" wp14:editId="54281D81">
              <wp:simplePos x="0" y="0"/>
              <wp:positionH relativeFrom="page">
                <wp:posOffset>2013585</wp:posOffset>
              </wp:positionH>
              <wp:positionV relativeFrom="page">
                <wp:posOffset>993140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BE932" w14:textId="77777777"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14:paraId="15ABE933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BE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8.55pt;margin-top:78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wf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" filled="f" stroked="f">
              <v:textbox>
                <w:txbxContent>
                  <w:p w14:paraId="15ABE932" w14:textId="77777777"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14:paraId="15ABE933" w14:textId="77777777" w:rsidR="000D1373" w:rsidRDefault="002A1B5D" w:rsidP="005A0652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0D1373"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ABE92E" wp14:editId="04AD7CD3">
              <wp:simplePos x="0" y="0"/>
              <wp:positionH relativeFrom="page">
                <wp:posOffset>4086225</wp:posOffset>
              </wp:positionH>
              <wp:positionV relativeFrom="page">
                <wp:posOffset>993140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BE934" w14:textId="77777777"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14:paraId="15ABE935" w14:textId="77777777"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14:paraId="15ABE936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BE92E" id="_x0000_s1030" type="#_x0000_t202" style="position:absolute;left:0;text-align:left;margin-left:321.75pt;margin-top:78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DS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" o:allowincell="f" filled="f" stroked="f">
              <v:textbox>
                <w:txbxContent>
                  <w:p w14:paraId="15ABE934" w14:textId="77777777"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14:paraId="15ABE935" w14:textId="77777777"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14:paraId="15ABE936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15ABE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35124295" r:id="rId2"/>
      </w:object>
    </w:r>
  </w:p>
  <w:p w14:paraId="15ABE926" w14:textId="3E951F93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5ABE927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5ABE928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260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00E5"/>
    <w:rsid w:val="00991CFC"/>
    <w:rsid w:val="0099534E"/>
    <w:rsid w:val="009B4D84"/>
    <w:rsid w:val="009D28D8"/>
    <w:rsid w:val="00A021FA"/>
    <w:rsid w:val="00A24FE8"/>
    <w:rsid w:val="00A259AE"/>
    <w:rsid w:val="00A41B93"/>
    <w:rsid w:val="00A55970"/>
    <w:rsid w:val="00A70BC9"/>
    <w:rsid w:val="00A76296"/>
    <w:rsid w:val="00A87A0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438CB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B3989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5ABE865"/>
  <w15:docId w15:val="{C3B8E6AD-9451-401B-B8BF-A4298E96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6" ma:contentTypeDescription="Crear nuevo documento." ma:contentTypeScope="" ma:versionID="c4bf7f6f947e7d9a7f37cd2872d45895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b1a03d14ff7ae14eb95ddce8a76a3810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22EB-81E3-4D91-9174-23D2E9C55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845B7-8AA5-46B1-BFBE-BD81F8953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ef61-c6f6-4be8-aa00-cad5c90922ca"/>
    <ds:schemaRef ds:uri="f3fb5205-2cdb-46e1-a3c7-2795864f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5ACBB-5750-4650-9F83-75F53B5B05DE}">
  <ds:schemaRefs>
    <ds:schemaRef ds:uri="f3fb5205-2cdb-46e1-a3c7-2795864fd51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21ef61-c6f6-4be8-aa00-cad5c90922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E86132-F065-40D9-A5B9-C266C33D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8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2282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4</cp:revision>
  <cp:lastPrinted>2003-11-06T11:19:00Z</cp:lastPrinted>
  <dcterms:created xsi:type="dcterms:W3CDTF">2022-10-05T13:16:00Z</dcterms:created>
  <dcterms:modified xsi:type="dcterms:W3CDTF">2023-01-13T13:12:00Z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