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438F1" w14:textId="5EB39642" w:rsidR="005D609C" w:rsidRPr="006C4317" w:rsidRDefault="005D609C" w:rsidP="005D609C">
      <w:pPr>
        <w:rPr>
          <w:rFonts w:ascii="Arial" w:hAnsi="Arial" w:cs="Arial"/>
          <w:sz w:val="20"/>
          <w:lang w:val="es-E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4A0" w:firstRow="1" w:lastRow="0" w:firstColumn="1" w:lastColumn="0" w:noHBand="0" w:noVBand="1"/>
      </w:tblPr>
      <w:tblGrid>
        <w:gridCol w:w="9889"/>
      </w:tblGrid>
      <w:tr w:rsidR="005D609C" w:rsidRPr="00682FB8" w14:paraId="4B3E96AB" w14:textId="77777777" w:rsidTr="000A05EA">
        <w:tc>
          <w:tcPr>
            <w:tcW w:w="9889" w:type="dxa"/>
            <w:shd w:val="clear" w:color="auto" w:fill="FFFF99"/>
          </w:tcPr>
          <w:p w14:paraId="3379304C" w14:textId="77777777" w:rsidR="005D609C" w:rsidRPr="006B170A" w:rsidRDefault="005D609C" w:rsidP="000A05E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620B2">
              <w:rPr>
                <w:rFonts w:ascii="Calibri" w:eastAsia="Calibri" w:hAnsi="Calibri" w:cs="Calibri"/>
                <w:b/>
                <w:sz w:val="22"/>
                <w:szCs w:val="22"/>
              </w:rPr>
              <w:t>IZAERA PROFESIONALA DUTEN AZOKETAN EDO MERKATARITZA-LEHIAKETETAN ERAKUSKETARI GISA PARTE HARTZEA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/ </w:t>
            </w:r>
            <w:r w:rsidRPr="007620B2">
              <w:rPr>
                <w:rFonts w:ascii="Calibri" w:eastAsia="Calibri" w:hAnsi="Calibri" w:cs="Calibri"/>
                <w:b/>
                <w:sz w:val="22"/>
                <w:szCs w:val="22"/>
              </w:rPr>
              <w:t>PARTICIPACIÓN COMO EXPOSITOR O EXPOSITORA EN FERIAS O CERTÁMENES COMERCIALES DE CARÁCTER PROFESIONAL</w:t>
            </w:r>
          </w:p>
        </w:tc>
      </w:tr>
    </w:tbl>
    <w:p w14:paraId="0FD4FE4A" w14:textId="7BDE1744" w:rsidR="005D609C" w:rsidRDefault="005D609C" w:rsidP="002B7FD9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  <w:lang w:val="eu-ES" w:eastAsia="eu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5AD7AD" wp14:editId="3BB16A16">
                <wp:simplePos x="0" y="0"/>
                <wp:positionH relativeFrom="column">
                  <wp:posOffset>-2540</wp:posOffset>
                </wp:positionH>
                <wp:positionV relativeFrom="paragraph">
                  <wp:posOffset>221615</wp:posOffset>
                </wp:positionV>
                <wp:extent cx="6216650" cy="542290"/>
                <wp:effectExtent l="19050" t="0" r="31750" b="4826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6650" cy="542290"/>
                        </a:xfrm>
                        <a:prstGeom prst="hexagon">
                          <a:avLst>
                            <a:gd name="adj" fmla="val 50457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D16450F" w14:textId="7AAB318C" w:rsidR="000A05EA" w:rsidRPr="00102EFE" w:rsidRDefault="000A05EA" w:rsidP="009C3A8D">
                            <w:pPr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  <w:t>JUSTIFIKAZIO TXOSTEN-FITXA / INFORME-FICHA</w:t>
                            </w:r>
                            <w:r w:rsidRPr="00102EFE"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  <w:t xml:space="preserve"> DE JUSTIFICACIÓN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5AD7AD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5" o:spid="_x0000_s1026" type="#_x0000_t9" style="position:absolute;margin-left:-.2pt;margin-top:17.45pt;width:489.5pt;height:4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QAz3QIAAP8FAAAOAAAAZHJzL2Uyb0RvYy54bWysVFtv0zAUfkfiP1h+Z7m0aZtq6bStDCEN&#10;mDQQz67tJAbHNrbbdPx6jp20a9meEHmIfHx8rt93zuXVvpNox60TWlU4u0gx4opqJlRT4W9f794t&#10;MHKeKEakVrzCT9zhq9XbN5e9WfJct1oybhE4UW7Zmwq33ptlkjja8o64C224AmWtbUc8iLZJmCU9&#10;eO9kkqfpLOm1ZcZqyp2D2/WgxKvov6459V/q2nGPZIUhNx//Nv434Z+sLsmyscS0go5pkH/IoiNC&#10;QdCjqzXxBG2teOGqE9Rqp2t/QXWX6LoWlMcaoJos/auax5YYHmuB5jhzbJP7f27p592DRYJVeIKR&#10;Ih1AdL31OkZGRWhPb9wSXj2aBxsKdOZe058OKX3bEtXwa2t133LCIKksvE/ODILgwBRt+k+agXcC&#10;3mOn9rXtgkPoAdpHQJ6OgPC9RxQuZ3k2mxWAGwVdMc3zMiKWkOXB2ljnP3DdoXCAtvA9afQABdnd&#10;Ox8xYWNlhP3AqO4kILwjEhXptJiPDDg82dWnL7KsmM4PIUd/EPwQdASc3QkpkdX+u/Bt7FwoJCrd&#10;IQWHjIYODdfONptbaREkUeF1WRblNHYO6OMGs+F1kcIXHZ1Z3OXrm/XNqxZZsHjF5EUQqKI5JCeF&#10;QgAl4LcoB3vkKJEcSDEgGmkdqwzZSYV60OTzQyAtxVF5luhZVHf6rBMexl6KrsKLIWQcxMCj94rF&#10;sydCDmfIVaoQmceBHluqt+DisWU9YiJAny8mJSwbJmC6J4t0lpZzjIhsYC1Rb/Gr+JxlO8vzaT6J&#10;7SbStGSAZ8Ag8Bq4P+AWz8fwUTrJLPI/UH4YHb/f7ME6zMFGsyeYBCBKIELYmoGx2v7GqIcNVGH3&#10;a0ssx0h+VMCVMptOw8qKAjA1B8GeajanGqIouKqwh6Lj8dYPa25rrGhaiJTF0pQO810LH0p6zmoU&#10;YMvEesaNGNbYqRxfPe/t1R8AAAD//wMAUEsDBBQABgAIAAAAIQAIor7N3wAAAAgBAAAPAAAAZHJz&#10;L2Rvd25yZXYueG1sTI9BS8NAEIXvgv9hGcFbu7EttYnZlFIUQbw0Sqm3TXaaBHdnQ3bbpv/e8aTH&#10;4X28902+Hp0VZxxC50nBwzQBgVR701Gj4PPjZbICEaImo60nVHDFAOvi9ibXmfEX2uG5jI3gEgqZ&#10;VtDG2GdShrpFp8PU90icHf3gdORzaKQZ9IXLnZWzJFlKpzvihVb3uG2x/i5PTkFqXhMb9sfnupTv&#10;G3vYXr/eqlKp+7tx8wQi4hj/YPjVZ3Uo2KnyJzJBWAWTBYMK5osUBMfp42oJomJulsxBFrn8/0Dx&#10;AwAA//8DAFBLAQItABQABgAIAAAAIQC2gziS/gAAAOEBAAATAAAAAAAAAAAAAAAAAAAAAABbQ29u&#10;dGVudF9UeXBlc10ueG1sUEsBAi0AFAAGAAgAAAAhADj9If/WAAAAlAEAAAsAAAAAAAAAAAAAAAAA&#10;LwEAAF9yZWxzLy5yZWxzUEsBAi0AFAAGAAgAAAAhAAZlADPdAgAA/wUAAA4AAAAAAAAAAAAAAAAA&#10;LgIAAGRycy9lMm9Eb2MueG1sUEsBAi0AFAAGAAgAAAAhAAiivs3fAAAACAEAAA8AAAAAAAAAAAAA&#10;AAAANwUAAGRycy9kb3ducmV2LnhtbFBLBQYAAAAABAAEAPMAAABDBgAAAAA=&#10;" adj="951" fillcolor="#d99594" strokecolor="#d99594" strokeweight="1pt">
                <v:fill color2="#f2dbdb" angle="135" focus="50%" type="gradient"/>
                <v:shadow on="t" color="#622423" opacity=".5" offset="1pt"/>
                <v:textbox>
                  <w:txbxContent>
                    <w:p w14:paraId="3D16450F" w14:textId="7AAB318C" w:rsidR="000A05EA" w:rsidRPr="00102EFE" w:rsidRDefault="000A05EA" w:rsidP="009C3A8D">
                      <w:pPr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</w:pPr>
                      <w:r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  <w:t>JUSTIFIKAZIO TXOSTEN-FITXA / INFORME-FICHA</w:t>
                      </w:r>
                      <w:r w:rsidRPr="00102EFE"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  <w:t xml:space="preserve"> DE JUSTIFICACIÓN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66A58C3C" w14:textId="3AE8464F" w:rsidR="002B7FD9" w:rsidRDefault="002B7FD9" w:rsidP="002B7FD9">
      <w:pPr>
        <w:rPr>
          <w:rFonts w:ascii="Arial" w:hAnsi="Arial" w:cs="Arial"/>
          <w:sz w:val="20"/>
          <w:lang w:val="es-ES"/>
        </w:rPr>
      </w:pPr>
    </w:p>
    <w:p w14:paraId="7801B787" w14:textId="77777777" w:rsidR="002B7FD9" w:rsidRPr="006C4317" w:rsidRDefault="002B7FD9" w:rsidP="002B7FD9">
      <w:pPr>
        <w:rPr>
          <w:rFonts w:ascii="Arial" w:hAnsi="Arial" w:cs="Arial"/>
          <w:sz w:val="20"/>
          <w:lang w:val="es-ES"/>
        </w:rPr>
      </w:pPr>
    </w:p>
    <w:p w14:paraId="74EABF29" w14:textId="77777777" w:rsidR="002B7FD9" w:rsidRDefault="002B7FD9" w:rsidP="002B7FD9">
      <w:pPr>
        <w:rPr>
          <w:rFonts w:ascii="Arial" w:hAnsi="Arial" w:cs="Arial"/>
          <w:sz w:val="20"/>
          <w:lang w:val="es-ES"/>
        </w:rPr>
      </w:pPr>
    </w:p>
    <w:p w14:paraId="616C2024" w14:textId="4E58B5A0" w:rsidR="00F63B4C" w:rsidRPr="006C4317" w:rsidRDefault="00F63B4C" w:rsidP="00F63B4C">
      <w:pPr>
        <w:rPr>
          <w:rFonts w:ascii="Arial" w:hAnsi="Arial" w:cs="Arial"/>
          <w:sz w:val="20"/>
          <w:lang w:val="es-E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080"/>
      </w:tblGrid>
      <w:tr w:rsidR="00F63B4C" w:rsidRPr="00682FB8" w14:paraId="7CAC7406" w14:textId="77777777" w:rsidTr="00227509">
        <w:tc>
          <w:tcPr>
            <w:tcW w:w="1809" w:type="dxa"/>
            <w:shd w:val="clear" w:color="auto" w:fill="auto"/>
          </w:tcPr>
          <w:p w14:paraId="0C19FEB1" w14:textId="206F9F08" w:rsidR="00F63B4C" w:rsidRPr="00682FB8" w:rsidRDefault="008D144A" w:rsidP="00BE7ECD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ENPRESA / EM</w:t>
            </w:r>
            <w:r w:rsidR="00F63B4C" w:rsidRPr="00682FB8">
              <w:rPr>
                <w:rFonts w:ascii="Arial" w:hAnsi="Arial" w:cs="Arial"/>
                <w:lang w:val="es-ES"/>
              </w:rPr>
              <w:t>PRESA</w:t>
            </w:r>
          </w:p>
        </w:tc>
        <w:tc>
          <w:tcPr>
            <w:tcW w:w="8080" w:type="dxa"/>
            <w:shd w:val="clear" w:color="auto" w:fill="auto"/>
          </w:tcPr>
          <w:p w14:paraId="5C4C7835" w14:textId="77777777" w:rsidR="00F63B4C" w:rsidRPr="00682FB8" w:rsidRDefault="00F63B4C" w:rsidP="00BE7ECD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11BD0AAD" w14:textId="77777777" w:rsidR="009C3A8D" w:rsidRDefault="009C3A8D" w:rsidP="00CB1FBD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Oharra</w:t>
      </w:r>
      <w:r>
        <w:rPr>
          <w:b/>
          <w:bCs/>
          <w:i/>
          <w:iCs/>
          <w:color w:val="FF0000"/>
        </w:rPr>
        <w:t xml:space="preserve">: </w:t>
      </w:r>
      <w:r w:rsidRPr="00CB1FBD">
        <w:rPr>
          <w:bCs/>
          <w:i/>
          <w:iCs/>
          <w:color w:val="FF0000"/>
        </w:rPr>
        <w:t>Webguneko jarraibideak ikusi.</w:t>
      </w:r>
    </w:p>
    <w:p w14:paraId="1C4F3B48" w14:textId="77777777" w:rsidR="009C3A8D" w:rsidRDefault="009C3A8D" w:rsidP="00CB1FBD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Nota</w:t>
      </w:r>
      <w:r>
        <w:rPr>
          <w:b/>
          <w:bCs/>
          <w:i/>
          <w:iCs/>
          <w:color w:val="FF0000"/>
        </w:rPr>
        <w:t xml:space="preserve">: </w:t>
      </w:r>
      <w:r w:rsidRPr="00CB1FBD">
        <w:rPr>
          <w:bCs/>
          <w:i/>
          <w:iCs/>
          <w:color w:val="FF0000"/>
        </w:rPr>
        <w:t>Ver instrucciones web.</w:t>
      </w:r>
    </w:p>
    <w:p w14:paraId="7520365D" w14:textId="77777777" w:rsidR="006B170A" w:rsidRPr="006B170A" w:rsidRDefault="006B170A" w:rsidP="006B170A">
      <w:pPr>
        <w:spacing w:before="60" w:after="60"/>
        <w:jc w:val="both"/>
        <w:rPr>
          <w:rFonts w:ascii="Calibri" w:hAnsi="Calibri" w:cs="Calibri"/>
          <w:color w:val="0070C0"/>
          <w:szCs w:val="24"/>
        </w:rPr>
      </w:pP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8"/>
        <w:gridCol w:w="4474"/>
      </w:tblGrid>
      <w:tr w:rsidR="00815EBE" w:rsidRPr="00682FB8" w14:paraId="70C5510B" w14:textId="77777777" w:rsidTr="00815EBE">
        <w:trPr>
          <w:trHeight w:val="332"/>
        </w:trPr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78483B23" w14:textId="77777777" w:rsidR="00815EBE" w:rsidRPr="006B170A" w:rsidRDefault="00815EBE" w:rsidP="00682FB8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b/>
                <w:sz w:val="22"/>
                <w:szCs w:val="22"/>
              </w:rPr>
              <w:t>AZOKAREN IZENA / NOMBRE DE LA FERIA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0611B7D0" w14:textId="77777777" w:rsidR="00815EBE" w:rsidRPr="006B170A" w:rsidRDefault="00815EBE" w:rsidP="00682FB8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b/>
                <w:sz w:val="22"/>
                <w:szCs w:val="22"/>
              </w:rPr>
              <w:t>UDALERRIA / LOCALIDAD</w:t>
            </w:r>
          </w:p>
        </w:tc>
      </w:tr>
      <w:tr w:rsidR="00815EBE" w:rsidRPr="00682FB8" w14:paraId="1014B65E" w14:textId="77777777" w:rsidTr="00815EBE">
        <w:trPr>
          <w:trHeight w:val="324"/>
        </w:trPr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5FDFF" w14:textId="77777777" w:rsidR="00815EBE" w:rsidRPr="006B170A" w:rsidRDefault="00815EBE" w:rsidP="00682FB8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DF534" w14:textId="04ECFBE4" w:rsidR="00815EBE" w:rsidRPr="006B170A" w:rsidRDefault="00815EBE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F020140" w14:textId="77777777" w:rsidR="007620B2" w:rsidRDefault="007620B2" w:rsidP="006B170A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</w:p>
    <w:p w14:paraId="476A304A" w14:textId="4DA3C679" w:rsidR="006B170A" w:rsidRPr="006B170A" w:rsidRDefault="006B170A" w:rsidP="006B170A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6B170A">
        <w:rPr>
          <w:rFonts w:ascii="Calibri" w:hAnsi="Calibri" w:cs="Calibri"/>
          <w:b/>
          <w:sz w:val="22"/>
          <w:szCs w:val="22"/>
        </w:rPr>
        <w:t>AZOKA / FERIA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6B170A" w:rsidRPr="00682FB8" w14:paraId="091C02CB" w14:textId="77777777" w:rsidTr="00227509">
        <w:tc>
          <w:tcPr>
            <w:tcW w:w="4644" w:type="dxa"/>
            <w:shd w:val="clear" w:color="auto" w:fill="EEECE1"/>
          </w:tcPr>
          <w:p w14:paraId="4FCB6EA8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Azokaren hasiera data / Fecha inicio feria (*)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14:paraId="4A6112D3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B170A" w:rsidRPr="00682FB8" w14:paraId="68B6F8DF" w14:textId="77777777" w:rsidTr="00227509">
        <w:tc>
          <w:tcPr>
            <w:tcW w:w="4644" w:type="dxa"/>
            <w:shd w:val="clear" w:color="auto" w:fill="EEECE1"/>
          </w:tcPr>
          <w:p w14:paraId="12A3ECEE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Azokaren amaiera data / Fecha fin feria (*)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14:paraId="35C52F5E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E76670A" w14:textId="77777777" w:rsidR="006B170A" w:rsidRPr="006B170A" w:rsidRDefault="006B170A" w:rsidP="006B170A">
      <w:pPr>
        <w:spacing w:before="60" w:after="60"/>
        <w:jc w:val="both"/>
        <w:rPr>
          <w:rFonts w:ascii="Calibri" w:eastAsia="Calibri" w:hAnsi="Calibri" w:cs="Calibri"/>
          <w:sz w:val="22"/>
          <w:szCs w:val="22"/>
          <w:lang w:val="es-ES" w:eastAsia="en-US"/>
        </w:rPr>
      </w:pPr>
      <w:r w:rsidRPr="006B170A">
        <w:rPr>
          <w:rFonts w:ascii="Calibri" w:eastAsia="Calibri" w:hAnsi="Calibri" w:cs="Calibri"/>
          <w:sz w:val="22"/>
          <w:szCs w:val="22"/>
          <w:lang w:val="es-ES" w:eastAsia="en-US"/>
        </w:rPr>
        <w:t>(*) uu/hh/ee  ;  dd/mm/aa</w:t>
      </w:r>
    </w:p>
    <w:p w14:paraId="2F5BD748" w14:textId="77777777" w:rsidR="006B170A" w:rsidRPr="006B170A" w:rsidRDefault="006B170A" w:rsidP="006B170A">
      <w:pPr>
        <w:spacing w:before="60" w:after="60"/>
        <w:jc w:val="both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6B170A">
        <w:rPr>
          <w:rFonts w:ascii="Calibri" w:eastAsia="Calibri" w:hAnsi="Calibri" w:cs="Calibri"/>
          <w:b/>
          <w:sz w:val="22"/>
          <w:szCs w:val="22"/>
          <w:lang w:val="es-ES" w:eastAsia="en-US"/>
        </w:rPr>
        <w:t>Parte hartzeko era / Forma de participación:</w:t>
      </w:r>
    </w:p>
    <w:p w14:paraId="715EA72A" w14:textId="77777777" w:rsidR="006B170A" w:rsidRPr="006B170A" w:rsidRDefault="006B170A" w:rsidP="006B170A">
      <w:pPr>
        <w:spacing w:before="60" w:after="60"/>
        <w:jc w:val="both"/>
        <w:rPr>
          <w:rFonts w:ascii="Calibri" w:eastAsia="Calibri" w:hAnsi="Calibri" w:cs="Calibri"/>
          <w:sz w:val="22"/>
          <w:szCs w:val="22"/>
          <w:lang w:val="es-ES" w:eastAsia="en-US"/>
        </w:rPr>
      </w:pPr>
      <w:r w:rsidRPr="006B170A">
        <w:rPr>
          <w:rFonts w:ascii="Calibri" w:eastAsia="Calibri" w:hAnsi="Calibri" w:cs="Calibri"/>
          <w:sz w:val="22"/>
          <w:szCs w:val="22"/>
          <w:lang w:val="es-ES" w:eastAsia="en-US"/>
        </w:rPr>
        <w:t>Dagokiona bete / Marque lo que proceda:</w:t>
      </w:r>
    </w:p>
    <w:tbl>
      <w:tblPr>
        <w:tblW w:w="88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26"/>
        <w:gridCol w:w="141"/>
        <w:gridCol w:w="567"/>
        <w:gridCol w:w="567"/>
        <w:gridCol w:w="6629"/>
      </w:tblGrid>
      <w:tr w:rsidR="006B170A" w:rsidRPr="00682FB8" w14:paraId="591B4E8A" w14:textId="77777777" w:rsidTr="00682FB8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FF76F" w14:textId="77777777" w:rsidR="006B170A" w:rsidRPr="006B170A" w:rsidRDefault="006B170A" w:rsidP="00E74726">
            <w:pPr>
              <w:spacing w:before="40" w:after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C043CDB" w14:textId="77777777" w:rsidR="006B170A" w:rsidRPr="006B170A" w:rsidRDefault="006B170A" w:rsidP="00E74726">
            <w:pPr>
              <w:spacing w:before="40" w:after="40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7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9F8E1A" w14:textId="77777777" w:rsidR="006B170A" w:rsidRPr="006B170A" w:rsidRDefault="006B170A" w:rsidP="00E74726">
            <w:pPr>
              <w:spacing w:before="40" w:after="4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Bakarka / Individual</w:t>
            </w:r>
          </w:p>
        </w:tc>
      </w:tr>
      <w:tr w:rsidR="006B170A" w:rsidRPr="00682FB8" w14:paraId="30099716" w14:textId="77777777" w:rsidTr="00682FB8">
        <w:trPr>
          <w:trHeight w:val="346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A0EED6" w14:textId="77777777" w:rsidR="006B170A" w:rsidRPr="00977644" w:rsidRDefault="006B170A" w:rsidP="00E74726">
            <w:pPr>
              <w:spacing w:before="40" w:after="40"/>
              <w:jc w:val="center"/>
              <w:rPr>
                <w:rFonts w:ascii="Calibri" w:eastAsia="Calibri" w:hAnsi="Calibri" w:cs="Calibri"/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F72E08" w14:textId="77777777" w:rsidR="006B170A" w:rsidRPr="006B170A" w:rsidRDefault="006B170A" w:rsidP="00E74726">
            <w:pPr>
              <w:spacing w:before="40" w:after="40"/>
              <w:jc w:val="both"/>
              <w:rPr>
                <w:rFonts w:ascii="Calibri" w:eastAsia="Calibri" w:hAnsi="Calibri" w:cs="Calibri"/>
                <w:sz w:val="16"/>
                <w:szCs w:val="22"/>
                <w:lang w:val="es-ES" w:eastAsia="en-US"/>
              </w:rPr>
            </w:pPr>
          </w:p>
        </w:tc>
        <w:tc>
          <w:tcPr>
            <w:tcW w:w="7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ADBBC6" w14:textId="77777777" w:rsidR="006B170A" w:rsidRPr="006B170A" w:rsidRDefault="006B170A" w:rsidP="00E74726">
            <w:pPr>
              <w:spacing w:before="40" w:after="40"/>
              <w:jc w:val="both"/>
              <w:rPr>
                <w:rFonts w:ascii="Calibri" w:eastAsia="Calibri" w:hAnsi="Calibri" w:cs="Calibri"/>
                <w:sz w:val="16"/>
                <w:szCs w:val="22"/>
                <w:lang w:val="es-ES" w:eastAsia="en-US"/>
              </w:rPr>
            </w:pPr>
          </w:p>
        </w:tc>
      </w:tr>
      <w:tr w:rsidR="006B170A" w:rsidRPr="00682FB8" w14:paraId="783585BB" w14:textId="77777777" w:rsidTr="00682FB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60014" w14:textId="77777777" w:rsidR="006B170A" w:rsidRPr="006B170A" w:rsidRDefault="006B170A" w:rsidP="00E74726">
            <w:pPr>
              <w:spacing w:before="40" w:after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A6DFE58" w14:textId="77777777" w:rsidR="006B170A" w:rsidRPr="006B170A" w:rsidRDefault="006B170A" w:rsidP="00E74726">
            <w:pPr>
              <w:spacing w:before="40" w:after="40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7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C35234" w14:textId="77777777" w:rsidR="006B170A" w:rsidRPr="006B170A" w:rsidRDefault="006B170A" w:rsidP="00E74726">
            <w:pPr>
              <w:spacing w:before="40" w:after="4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Bateratua / Agrupada</w:t>
            </w:r>
          </w:p>
        </w:tc>
      </w:tr>
      <w:tr w:rsidR="006B170A" w:rsidRPr="00682FB8" w14:paraId="0F79951C" w14:textId="77777777" w:rsidTr="00682FB8"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58460E" w14:textId="77777777" w:rsidR="006B170A" w:rsidRPr="006B170A" w:rsidRDefault="006B170A" w:rsidP="00E74726">
            <w:pPr>
              <w:spacing w:before="40" w:after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8448F3" w14:textId="77777777" w:rsidR="006B170A" w:rsidRPr="006B170A" w:rsidRDefault="006B170A" w:rsidP="00E74726">
            <w:pPr>
              <w:spacing w:before="40" w:after="40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EF5F27" w14:textId="77777777" w:rsidR="006B170A" w:rsidRPr="006B170A" w:rsidRDefault="006B170A" w:rsidP="00E74726">
            <w:pPr>
              <w:spacing w:before="40" w:after="40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242F1" w14:textId="77777777" w:rsidR="006B170A" w:rsidRPr="006B170A" w:rsidRDefault="006B170A" w:rsidP="00E74726">
            <w:pPr>
              <w:spacing w:before="40" w:after="40"/>
              <w:jc w:val="center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56F0759" w14:textId="77777777" w:rsidR="006B170A" w:rsidRPr="006B170A" w:rsidRDefault="006B170A" w:rsidP="00E74726">
            <w:pPr>
              <w:spacing w:before="40" w:after="40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</w:rPr>
              <w:t>EJ / GV</w:t>
            </w:r>
          </w:p>
        </w:tc>
      </w:tr>
      <w:tr w:rsidR="006B170A" w:rsidRPr="00682FB8" w14:paraId="402AD991" w14:textId="77777777" w:rsidTr="00682FB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3F714" w14:textId="77777777" w:rsidR="006B170A" w:rsidRPr="006B170A" w:rsidRDefault="006B170A" w:rsidP="00E74726">
            <w:pPr>
              <w:spacing w:before="40" w:after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7A99CC" w14:textId="77777777" w:rsidR="006B170A" w:rsidRPr="006B170A" w:rsidRDefault="006B170A" w:rsidP="00E74726">
            <w:pPr>
              <w:spacing w:before="40" w:after="40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6B17A8" w14:textId="77777777" w:rsidR="006B170A" w:rsidRPr="006B170A" w:rsidRDefault="006B170A" w:rsidP="00E74726">
            <w:pPr>
              <w:spacing w:before="40" w:after="40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734EB" w14:textId="77777777" w:rsidR="006B170A" w:rsidRPr="006B170A" w:rsidRDefault="006B170A" w:rsidP="00E74726">
            <w:pPr>
              <w:spacing w:before="40" w:after="40"/>
              <w:jc w:val="center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E35C748" w14:textId="77777777" w:rsidR="006B170A" w:rsidRPr="006B170A" w:rsidRDefault="006B170A" w:rsidP="00E74726">
            <w:pPr>
              <w:spacing w:before="40" w:after="40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Beste batzuk / Otros : ___________________________________</w:t>
            </w:r>
          </w:p>
        </w:tc>
      </w:tr>
    </w:tbl>
    <w:p w14:paraId="0EDA2CC3" w14:textId="01315D79" w:rsidR="005D609C" w:rsidRDefault="005D609C" w:rsidP="006B170A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</w:p>
    <w:p w14:paraId="5DDB89C0" w14:textId="77777777" w:rsidR="005D609C" w:rsidRDefault="005D609C" w:rsidP="006B170A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</w:p>
    <w:p w14:paraId="0293295D" w14:textId="6489A05E" w:rsidR="006B170A" w:rsidRPr="006B170A" w:rsidRDefault="006B170A" w:rsidP="006B170A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6B170A">
        <w:rPr>
          <w:rFonts w:ascii="Calibri" w:hAnsi="Calibri" w:cs="Calibri"/>
          <w:b/>
          <w:sz w:val="22"/>
          <w:szCs w:val="22"/>
        </w:rPr>
        <w:t>BIDAIATZEN DUTEN PERTSONAK / PERSONAS QUE VIAJAN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86"/>
      </w:tblGrid>
      <w:tr w:rsidR="006B170A" w:rsidRPr="00682FB8" w14:paraId="1AB1D2D8" w14:textId="77777777" w:rsidTr="00227509">
        <w:tc>
          <w:tcPr>
            <w:tcW w:w="4503" w:type="dxa"/>
            <w:shd w:val="clear" w:color="auto" w:fill="EEECE1"/>
          </w:tcPr>
          <w:p w14:paraId="62A68496" w14:textId="77777777" w:rsidR="006B170A" w:rsidRPr="006B170A" w:rsidRDefault="006B170A" w:rsidP="00682FB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</w:rPr>
              <w:t>Pertsonaren izena / Nombre persona</w:t>
            </w:r>
          </w:p>
        </w:tc>
        <w:tc>
          <w:tcPr>
            <w:tcW w:w="5386" w:type="dxa"/>
            <w:shd w:val="clear" w:color="auto" w:fill="EEECE1"/>
          </w:tcPr>
          <w:p w14:paraId="29396A5A" w14:textId="77777777" w:rsidR="006B170A" w:rsidRPr="006B170A" w:rsidRDefault="006B170A" w:rsidP="00682FB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</w:rPr>
              <w:t>Enpresarekiko harremana / Relación con la empresa</w:t>
            </w:r>
          </w:p>
        </w:tc>
      </w:tr>
      <w:tr w:rsidR="006B170A" w:rsidRPr="00682FB8" w14:paraId="3714AEDE" w14:textId="77777777" w:rsidTr="00227509">
        <w:tc>
          <w:tcPr>
            <w:tcW w:w="4503" w:type="dxa"/>
            <w:shd w:val="clear" w:color="auto" w:fill="auto"/>
          </w:tcPr>
          <w:p w14:paraId="32F25B45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auto"/>
          </w:tcPr>
          <w:p w14:paraId="16A445C1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6B170A" w:rsidRPr="00682FB8" w14:paraId="682471E2" w14:textId="77777777" w:rsidTr="00227509">
        <w:tc>
          <w:tcPr>
            <w:tcW w:w="4503" w:type="dxa"/>
            <w:shd w:val="clear" w:color="auto" w:fill="auto"/>
          </w:tcPr>
          <w:p w14:paraId="2F854581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auto"/>
          </w:tcPr>
          <w:p w14:paraId="26C82AF3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7D38B98F" w14:textId="73C999A4" w:rsidR="006B170A" w:rsidRDefault="006B170A" w:rsidP="006B170A">
      <w:pPr>
        <w:spacing w:before="60" w:after="60"/>
        <w:jc w:val="both"/>
        <w:rPr>
          <w:rFonts w:ascii="Calibri" w:hAnsi="Calibri" w:cs="Calibri"/>
          <w:sz w:val="16"/>
          <w:szCs w:val="22"/>
        </w:rPr>
      </w:pPr>
    </w:p>
    <w:p w14:paraId="18181F58" w14:textId="77777777" w:rsidR="005D609C" w:rsidRPr="00977644" w:rsidRDefault="005D609C" w:rsidP="006B170A">
      <w:pPr>
        <w:spacing w:before="60" w:after="60"/>
        <w:jc w:val="both"/>
        <w:rPr>
          <w:rFonts w:ascii="Calibri" w:hAnsi="Calibri" w:cs="Calibri"/>
          <w:sz w:val="16"/>
          <w:szCs w:val="22"/>
        </w:rPr>
      </w:pPr>
    </w:p>
    <w:p w14:paraId="0433960B" w14:textId="77777777" w:rsidR="006B170A" w:rsidRPr="006B170A" w:rsidRDefault="00A96C65" w:rsidP="006B170A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JOAN-ETORRIAK (</w:t>
      </w:r>
      <w:r w:rsidR="006B170A" w:rsidRPr="006B170A">
        <w:rPr>
          <w:rFonts w:ascii="Calibri" w:hAnsi="Calibri" w:cs="Calibri"/>
          <w:b/>
          <w:sz w:val="22"/>
          <w:szCs w:val="22"/>
        </w:rPr>
        <w:t>ABIOIA, TRENA</w:t>
      </w:r>
      <w:r>
        <w:rPr>
          <w:rFonts w:ascii="Calibri" w:hAnsi="Calibri" w:cs="Calibri"/>
          <w:b/>
          <w:sz w:val="22"/>
          <w:szCs w:val="22"/>
        </w:rPr>
        <w:t>, KOTXEA..</w:t>
      </w:r>
      <w:r w:rsidR="006B170A" w:rsidRPr="006B170A">
        <w:rPr>
          <w:rFonts w:ascii="Calibri" w:hAnsi="Calibri" w:cs="Calibri"/>
          <w:b/>
          <w:sz w:val="22"/>
          <w:szCs w:val="22"/>
        </w:rPr>
        <w:t xml:space="preserve"> / </w:t>
      </w:r>
      <w:r>
        <w:rPr>
          <w:rFonts w:ascii="Calibri" w:hAnsi="Calibri" w:cs="Calibri"/>
          <w:b/>
          <w:sz w:val="22"/>
          <w:szCs w:val="22"/>
        </w:rPr>
        <w:t>DESPLAZAMIENTOS (</w:t>
      </w:r>
      <w:r w:rsidR="006B170A" w:rsidRPr="006B170A">
        <w:rPr>
          <w:rFonts w:ascii="Calibri" w:hAnsi="Calibri" w:cs="Calibri"/>
          <w:b/>
          <w:sz w:val="22"/>
          <w:szCs w:val="22"/>
        </w:rPr>
        <w:t>AVION, TREN</w:t>
      </w:r>
      <w:r>
        <w:rPr>
          <w:rFonts w:ascii="Calibri" w:hAnsi="Calibri" w:cs="Calibri"/>
          <w:b/>
          <w:sz w:val="22"/>
          <w:szCs w:val="22"/>
        </w:rPr>
        <w:t>, COCHE)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103"/>
      </w:tblGrid>
      <w:tr w:rsidR="006B170A" w:rsidRPr="00682FB8" w14:paraId="4EA00FE1" w14:textId="77777777" w:rsidTr="00227509">
        <w:tc>
          <w:tcPr>
            <w:tcW w:w="4786" w:type="dxa"/>
            <w:shd w:val="clear" w:color="auto" w:fill="EEECE1"/>
          </w:tcPr>
          <w:p w14:paraId="4A0FD779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</w:rPr>
              <w:t>Irteera tokia eta eguna / Lugar y día de salida</w:t>
            </w:r>
          </w:p>
        </w:tc>
        <w:tc>
          <w:tcPr>
            <w:tcW w:w="5103" w:type="dxa"/>
            <w:shd w:val="clear" w:color="auto" w:fill="auto"/>
          </w:tcPr>
          <w:p w14:paraId="5CCA0EA1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6B170A" w:rsidRPr="00682FB8" w14:paraId="3D814C19" w14:textId="77777777" w:rsidTr="00227509">
        <w:tc>
          <w:tcPr>
            <w:tcW w:w="4786" w:type="dxa"/>
            <w:shd w:val="clear" w:color="auto" w:fill="EEECE1"/>
          </w:tcPr>
          <w:p w14:paraId="6D8DF8F6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Helmuga tokia eta eguna / </w:t>
            </w:r>
            <w:r w:rsidRPr="006B170A">
              <w:rPr>
                <w:rFonts w:ascii="Calibri" w:eastAsia="Calibri" w:hAnsi="Calibri" w:cs="Calibri"/>
                <w:sz w:val="22"/>
                <w:szCs w:val="22"/>
              </w:rPr>
              <w:t>Lugar y día de llegada</w:t>
            </w:r>
          </w:p>
        </w:tc>
        <w:tc>
          <w:tcPr>
            <w:tcW w:w="5103" w:type="dxa"/>
            <w:shd w:val="clear" w:color="auto" w:fill="auto"/>
          </w:tcPr>
          <w:p w14:paraId="7A94E77B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6B170A" w:rsidRPr="00682FB8" w14:paraId="6173199D" w14:textId="77777777" w:rsidTr="00227509">
        <w:tc>
          <w:tcPr>
            <w:tcW w:w="4786" w:type="dxa"/>
            <w:shd w:val="clear" w:color="auto" w:fill="EEECE1"/>
          </w:tcPr>
          <w:p w14:paraId="24514302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Bidaiaren nondik norakoa (geldiuneak…) / </w:t>
            </w:r>
            <w:r w:rsidRPr="006B170A">
              <w:rPr>
                <w:rFonts w:ascii="Calibri" w:eastAsia="Calibri" w:hAnsi="Calibri" w:cs="Calibri"/>
                <w:sz w:val="22"/>
                <w:szCs w:val="22"/>
              </w:rPr>
              <w:t>Itinerario cronológico del recorrido del viaje (escalas....)</w:t>
            </w:r>
          </w:p>
        </w:tc>
        <w:tc>
          <w:tcPr>
            <w:tcW w:w="5103" w:type="dxa"/>
            <w:shd w:val="clear" w:color="auto" w:fill="auto"/>
          </w:tcPr>
          <w:p w14:paraId="5C847B17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2114B051" w14:textId="47001ED2" w:rsidR="009C3A8D" w:rsidRPr="005D609C" w:rsidRDefault="009C3A8D" w:rsidP="009C3A8D">
      <w:pPr>
        <w:spacing w:before="60" w:after="60"/>
        <w:jc w:val="both"/>
        <w:rPr>
          <w:b/>
          <w:i/>
          <w:color w:val="FF0000"/>
          <w:sz w:val="22"/>
          <w:szCs w:val="22"/>
          <w:u w:val="single"/>
        </w:rPr>
      </w:pPr>
      <w:r w:rsidRPr="005D609C">
        <w:rPr>
          <w:b/>
          <w:i/>
          <w:color w:val="FF0000"/>
          <w:sz w:val="22"/>
          <w:szCs w:val="22"/>
          <w:u w:val="single"/>
        </w:rPr>
        <w:t>Oharra</w:t>
      </w:r>
      <w:r w:rsidRPr="005D609C">
        <w:rPr>
          <w:b/>
          <w:i/>
          <w:color w:val="FF0000"/>
          <w:sz w:val="22"/>
          <w:szCs w:val="22"/>
        </w:rPr>
        <w:t>:</w:t>
      </w:r>
      <w:r w:rsidR="005D609C" w:rsidRPr="005D609C">
        <w:rPr>
          <w:b/>
          <w:i/>
          <w:color w:val="FF0000"/>
          <w:sz w:val="22"/>
          <w:szCs w:val="22"/>
        </w:rPr>
        <w:t xml:space="preserve"> </w:t>
      </w:r>
      <w:r w:rsidR="005D609C" w:rsidRPr="00DF68BA">
        <w:rPr>
          <w:i/>
          <w:color w:val="FF0000"/>
          <w:sz w:val="22"/>
          <w:szCs w:val="22"/>
        </w:rPr>
        <w:t>Datu hauek ekintzaren justifikazio-sostengu giza bakarrik kontuan hartuko dira</w:t>
      </w:r>
      <w:r w:rsidRPr="00DF68BA">
        <w:rPr>
          <w:i/>
          <w:color w:val="FF0000"/>
          <w:sz w:val="22"/>
          <w:szCs w:val="22"/>
        </w:rPr>
        <w:t>.</w:t>
      </w:r>
    </w:p>
    <w:p w14:paraId="2E4849F2" w14:textId="77777777" w:rsidR="00DF68BA" w:rsidRPr="00DF68BA" w:rsidRDefault="009C3A8D" w:rsidP="009C3A8D">
      <w:pPr>
        <w:spacing w:before="60" w:after="60"/>
        <w:jc w:val="both"/>
        <w:rPr>
          <w:i/>
          <w:color w:val="FF0000"/>
          <w:sz w:val="22"/>
          <w:szCs w:val="22"/>
          <w:u w:val="single"/>
        </w:rPr>
      </w:pPr>
      <w:r w:rsidRPr="00C4030F">
        <w:rPr>
          <w:b/>
          <w:i/>
          <w:color w:val="FF0000"/>
          <w:sz w:val="22"/>
          <w:szCs w:val="22"/>
          <w:u w:val="single"/>
        </w:rPr>
        <w:t>Nota</w:t>
      </w:r>
      <w:r w:rsidRPr="00DF68BA">
        <w:rPr>
          <w:b/>
          <w:i/>
          <w:color w:val="FF0000"/>
          <w:sz w:val="22"/>
          <w:szCs w:val="22"/>
        </w:rPr>
        <w:t xml:space="preserve">: </w:t>
      </w:r>
      <w:r w:rsidR="005D609C" w:rsidRPr="00DF68BA">
        <w:rPr>
          <w:i/>
          <w:color w:val="FF0000"/>
          <w:sz w:val="22"/>
          <w:szCs w:val="22"/>
        </w:rPr>
        <w:t xml:space="preserve">Estos datos solo se tendrán en cuenta </w:t>
      </w:r>
      <w:r w:rsidR="00DF68BA" w:rsidRPr="00DF68BA">
        <w:rPr>
          <w:i/>
          <w:color w:val="FF0000"/>
          <w:sz w:val="22"/>
          <w:szCs w:val="22"/>
        </w:rPr>
        <w:t>como información-soporte de la acción realizada.</w:t>
      </w:r>
    </w:p>
    <w:p w14:paraId="17AA8A55" w14:textId="77777777" w:rsidR="006B170A" w:rsidRPr="00977644" w:rsidRDefault="006B170A" w:rsidP="006B170A">
      <w:pPr>
        <w:spacing w:before="60" w:after="60"/>
        <w:jc w:val="both"/>
        <w:rPr>
          <w:rFonts w:ascii="Calibri" w:hAnsi="Calibri" w:cs="Calibri"/>
          <w:sz w:val="16"/>
          <w:szCs w:val="22"/>
        </w:rPr>
      </w:pPr>
    </w:p>
    <w:p w14:paraId="0489A0BF" w14:textId="77777777" w:rsidR="006B170A" w:rsidRPr="006B170A" w:rsidRDefault="006B170A" w:rsidP="006B170A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6B170A">
        <w:rPr>
          <w:rFonts w:ascii="Calibri" w:hAnsi="Calibri" w:cs="Calibri"/>
          <w:b/>
          <w:sz w:val="22"/>
          <w:szCs w:val="22"/>
        </w:rPr>
        <w:t>HOTELA / HOTEL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095"/>
      </w:tblGrid>
      <w:tr w:rsidR="006B170A" w:rsidRPr="00682FB8" w14:paraId="4571564F" w14:textId="77777777" w:rsidTr="0022750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EE865E7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</w:rPr>
              <w:t>Hotelaren Izena / Nombre hotel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A1055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B170A" w:rsidRPr="00682FB8" w14:paraId="410360CA" w14:textId="77777777" w:rsidTr="0022750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808EED7" w14:textId="77777777" w:rsidR="006B170A" w:rsidRPr="006B170A" w:rsidRDefault="00FD0B9C" w:rsidP="00FD0B9C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Ostatu-</w:t>
            </w:r>
            <w:r w:rsidR="006B170A" w:rsidRPr="006B170A">
              <w:rPr>
                <w:rFonts w:ascii="Calibri" w:eastAsia="Calibri" w:hAnsi="Calibri" w:cs="Calibri"/>
                <w:sz w:val="22"/>
                <w:szCs w:val="22"/>
              </w:rPr>
              <w:t>datak / Fechas estancia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F7549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B170A" w:rsidRPr="00682FB8" w14:paraId="38799848" w14:textId="77777777" w:rsidTr="0022750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9A4F52F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</w:rPr>
              <w:t>Gau</w:t>
            </w:r>
            <w:r w:rsidR="00FD0B9C"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Pr="006B170A">
              <w:rPr>
                <w:rFonts w:ascii="Calibri" w:eastAsia="Calibri" w:hAnsi="Calibri" w:cs="Calibri"/>
                <w:sz w:val="22"/>
                <w:szCs w:val="22"/>
              </w:rPr>
              <w:t>kopurua / Nº noches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ED0B6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B7A85C4" w14:textId="77777777" w:rsidR="00DF68BA" w:rsidRPr="005D609C" w:rsidRDefault="00DF68BA" w:rsidP="00DF68BA">
      <w:pPr>
        <w:spacing w:before="60" w:after="60"/>
        <w:jc w:val="both"/>
        <w:rPr>
          <w:b/>
          <w:i/>
          <w:color w:val="FF0000"/>
          <w:sz w:val="22"/>
          <w:szCs w:val="22"/>
          <w:u w:val="single"/>
        </w:rPr>
      </w:pPr>
      <w:r w:rsidRPr="005D609C">
        <w:rPr>
          <w:b/>
          <w:i/>
          <w:color w:val="FF0000"/>
          <w:sz w:val="22"/>
          <w:szCs w:val="22"/>
          <w:u w:val="single"/>
        </w:rPr>
        <w:t>Oharra</w:t>
      </w:r>
      <w:r w:rsidRPr="005D609C">
        <w:rPr>
          <w:b/>
          <w:i/>
          <w:color w:val="FF0000"/>
          <w:sz w:val="22"/>
          <w:szCs w:val="22"/>
        </w:rPr>
        <w:t xml:space="preserve">: </w:t>
      </w:r>
      <w:r w:rsidRPr="00DF68BA">
        <w:rPr>
          <w:i/>
          <w:color w:val="FF0000"/>
          <w:sz w:val="22"/>
          <w:szCs w:val="22"/>
        </w:rPr>
        <w:t>Datu hauek ekintzaren justifikazio-sostengu giza bakarrik kontuan hartuko dira.</w:t>
      </w:r>
    </w:p>
    <w:p w14:paraId="366A86E5" w14:textId="77777777" w:rsidR="00DF68BA" w:rsidRDefault="00DF68BA" w:rsidP="00DF68BA">
      <w:pPr>
        <w:spacing w:before="60" w:after="60"/>
        <w:jc w:val="both"/>
        <w:rPr>
          <w:b/>
          <w:i/>
          <w:color w:val="FF0000"/>
          <w:sz w:val="22"/>
          <w:szCs w:val="22"/>
          <w:u w:val="single"/>
        </w:rPr>
      </w:pPr>
      <w:r w:rsidRPr="00C4030F">
        <w:rPr>
          <w:b/>
          <w:i/>
          <w:color w:val="FF0000"/>
          <w:sz w:val="22"/>
          <w:szCs w:val="22"/>
          <w:u w:val="single"/>
        </w:rPr>
        <w:t>Nota</w:t>
      </w:r>
      <w:r w:rsidRPr="00DF68BA">
        <w:rPr>
          <w:b/>
          <w:i/>
          <w:color w:val="FF0000"/>
          <w:sz w:val="22"/>
          <w:szCs w:val="22"/>
        </w:rPr>
        <w:t xml:space="preserve">: </w:t>
      </w:r>
      <w:r w:rsidRPr="00DF68BA">
        <w:rPr>
          <w:i/>
          <w:color w:val="FF0000"/>
          <w:sz w:val="22"/>
          <w:szCs w:val="22"/>
        </w:rPr>
        <w:t>Estos datos solo se tendrán en cuenta como información-soporte de la acción realizada.</w:t>
      </w:r>
    </w:p>
    <w:p w14:paraId="216BF0BC" w14:textId="1CC0ED48" w:rsidR="00977644" w:rsidRPr="005D609C" w:rsidRDefault="00977644" w:rsidP="00977644">
      <w:pPr>
        <w:spacing w:before="60" w:after="60"/>
        <w:rPr>
          <w:rFonts w:ascii="Calibri" w:eastAsia="Calibri" w:hAnsi="Calibri" w:cs="Calibri"/>
          <w:sz w:val="16"/>
          <w:szCs w:val="22"/>
          <w:lang w:val="es-ES" w:eastAsia="en-US"/>
        </w:rPr>
      </w:pPr>
    </w:p>
    <w:p w14:paraId="6CB4C2BD" w14:textId="29D5687B" w:rsidR="00977644" w:rsidRPr="00977644" w:rsidRDefault="00977644" w:rsidP="00977644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977644">
        <w:rPr>
          <w:rFonts w:ascii="Calibri" w:hAnsi="Calibri" w:cs="Calibri"/>
          <w:b/>
          <w:sz w:val="22"/>
          <w:szCs w:val="22"/>
          <w:u w:val="single"/>
        </w:rPr>
        <w:t>“Beste gastu batzuk”</w:t>
      </w:r>
      <w:r w:rsidRPr="00977644">
        <w:rPr>
          <w:rFonts w:ascii="Calibri" w:hAnsi="Calibri" w:cs="Calibri"/>
          <w:b/>
          <w:sz w:val="22"/>
          <w:szCs w:val="22"/>
        </w:rPr>
        <w:t xml:space="preserve"> </w:t>
      </w:r>
      <w:r w:rsidRPr="00977644">
        <w:rPr>
          <w:rFonts w:ascii="Calibri" w:hAnsi="Calibri" w:cs="Calibri"/>
          <w:sz w:val="22"/>
          <w:szCs w:val="22"/>
        </w:rPr>
        <w:t>eskatuz gero, azaldu zehazki / Si se solicitan</w:t>
      </w:r>
      <w:r w:rsidRPr="00977644">
        <w:rPr>
          <w:rFonts w:ascii="Calibri" w:hAnsi="Calibri" w:cs="Calibri"/>
          <w:b/>
          <w:sz w:val="22"/>
          <w:szCs w:val="22"/>
        </w:rPr>
        <w:t xml:space="preserve"> </w:t>
      </w:r>
      <w:r w:rsidRPr="00977644">
        <w:rPr>
          <w:rFonts w:ascii="Calibri" w:hAnsi="Calibri" w:cs="Calibri"/>
          <w:b/>
          <w:sz w:val="22"/>
          <w:szCs w:val="22"/>
          <w:u w:val="single"/>
        </w:rPr>
        <w:t>“Otros Gastos”</w:t>
      </w:r>
      <w:r w:rsidRPr="00977644">
        <w:rPr>
          <w:rFonts w:ascii="Calibri" w:hAnsi="Calibri" w:cs="Calibri"/>
          <w:b/>
          <w:sz w:val="22"/>
          <w:szCs w:val="22"/>
        </w:rPr>
        <w:t xml:space="preserve"> </w:t>
      </w:r>
      <w:r w:rsidRPr="00977644">
        <w:rPr>
          <w:rFonts w:ascii="Calibri" w:hAnsi="Calibri" w:cs="Calibri"/>
          <w:sz w:val="22"/>
          <w:szCs w:val="22"/>
        </w:rPr>
        <w:t>detallar cuales son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946"/>
      </w:tblGrid>
      <w:tr w:rsidR="00977644" w:rsidRPr="00682FB8" w14:paraId="2AC8A108" w14:textId="77777777" w:rsidTr="00977644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D9FAC44" w14:textId="4F1B267D" w:rsidR="00977644" w:rsidRPr="006B170A" w:rsidRDefault="00977644" w:rsidP="00977644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s-ES"/>
              </w:rPr>
              <w:t>Mota</w:t>
            </w:r>
            <w:r w:rsidRPr="006B170A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</w:t>
            </w:r>
            <w:r>
              <w:rPr>
                <w:rFonts w:ascii="Calibri" w:eastAsia="Calibri" w:hAnsi="Calibri" w:cs="Calibri"/>
                <w:sz w:val="22"/>
                <w:szCs w:val="22"/>
                <w:lang w:val="es-ES"/>
              </w:rPr>
              <w:t>Tipo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1A0A437" w14:textId="77F7230E" w:rsidR="00977644" w:rsidRPr="006B170A" w:rsidRDefault="00977644" w:rsidP="00977644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Deskribapena</w:t>
            </w:r>
            <w:r w:rsidRPr="006B170A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Descripción</w:t>
            </w:r>
          </w:p>
        </w:tc>
      </w:tr>
      <w:tr w:rsidR="00977644" w:rsidRPr="00682FB8" w14:paraId="0D7D8995" w14:textId="77777777" w:rsidTr="00977644">
        <w:trPr>
          <w:cantSplit/>
          <w:trHeight w:val="148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67B95" w14:textId="77777777" w:rsidR="00977644" w:rsidRPr="006B170A" w:rsidRDefault="00977644" w:rsidP="000A05EA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FEE80" w14:textId="77777777" w:rsidR="00977644" w:rsidRPr="006B170A" w:rsidRDefault="00977644" w:rsidP="000A05EA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12DE1DD6" w14:textId="0E348052" w:rsidR="00E42F01" w:rsidRPr="006B170A" w:rsidRDefault="00E42F01" w:rsidP="006B170A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B170A" w:rsidRPr="00682FB8" w14:paraId="790949A4" w14:textId="77777777" w:rsidTr="00227509">
        <w:tc>
          <w:tcPr>
            <w:tcW w:w="9889" w:type="dxa"/>
            <w:shd w:val="clear" w:color="auto" w:fill="auto"/>
          </w:tcPr>
          <w:p w14:paraId="6E2B5E8D" w14:textId="2A65C33D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6B170A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Ekintza zehatz-mehatz azaldu behar da</w:t>
            </w:r>
            <w:r w:rsidRPr="006B170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: (bidaiaren helburua, </w:t>
            </w:r>
            <w:r w:rsidR="00815EBE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kon</w:t>
            </w:r>
            <w:r w:rsidR="00FD0B9C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taktuak</w:t>
            </w:r>
            <w:r w:rsidRPr="006B170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, aurreikuspenak, e</w:t>
            </w:r>
            <w:r w:rsidR="00FD0B9C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t</w:t>
            </w:r>
            <w:r w:rsidRPr="006B170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</w:t>
            </w:r>
            <w:r w:rsidR="00FD0B9C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b</w:t>
            </w:r>
            <w:r w:rsidRPr="006B170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.)</w:t>
            </w:r>
          </w:p>
          <w:p w14:paraId="10D72FD3" w14:textId="4458CB02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6B170A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Descripción detallada de la actividad realizada</w:t>
            </w:r>
            <w:r w:rsidRPr="006B170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:</w:t>
            </w:r>
            <w:r w:rsidR="00AB1B7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(objeto del viaje, contactos, </w:t>
            </w:r>
            <w:r w:rsidRPr="006B170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previsiones, etc.)</w:t>
            </w:r>
          </w:p>
          <w:p w14:paraId="2A527B02" w14:textId="6F4BF0AB" w:rsidR="006B170A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F5CBD71" w14:textId="191109FB" w:rsidR="00685D5A" w:rsidRDefault="00685D5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3DB8A2EC" w14:textId="6F4F0F2C" w:rsidR="007F282E" w:rsidRDefault="007F282E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7060A36" w14:textId="4DC2A3F1" w:rsidR="007F282E" w:rsidRDefault="007F282E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3F1824B9" w14:textId="1C45B4AF" w:rsidR="007F282E" w:rsidRDefault="007F282E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F645A00" w14:textId="3E16C6B8" w:rsidR="00C1500D" w:rsidRPr="006B170A" w:rsidRDefault="00C1500D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1C621BF" w14:textId="4EB8AEC1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14:paraId="4AA33F94" w14:textId="77777777" w:rsidR="00EF3A3C" w:rsidRPr="00977644" w:rsidRDefault="00EF3A3C" w:rsidP="006B170A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8"/>
          <w:szCs w:val="22"/>
          <w:u w:val="singl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827"/>
      </w:tblGrid>
      <w:tr w:rsidR="006B170A" w:rsidRPr="00682FB8" w14:paraId="7E35AD5A" w14:textId="77777777" w:rsidTr="0022750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CAF731" w14:textId="77777777" w:rsidR="006B170A" w:rsidRPr="006B170A" w:rsidRDefault="006B170A" w:rsidP="00682FB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79F841" w14:textId="4210E237" w:rsidR="006B170A" w:rsidRPr="006B170A" w:rsidRDefault="000A05EA" w:rsidP="00682FB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€ (</w:t>
            </w:r>
            <w:r w:rsidR="006B170A" w:rsidRPr="006B170A">
              <w:rPr>
                <w:rFonts w:ascii="Calibri" w:eastAsia="Calibri" w:hAnsi="Calibri" w:cs="Calibri"/>
                <w:b/>
                <w:sz w:val="22"/>
                <w:szCs w:val="22"/>
              </w:rPr>
              <w:t>BEZ GABE/SIN IVA)</w:t>
            </w:r>
          </w:p>
        </w:tc>
      </w:tr>
      <w:tr w:rsidR="006B170A" w:rsidRPr="00682FB8" w14:paraId="6F385DB8" w14:textId="77777777" w:rsidTr="0022750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C484A6E" w14:textId="07437091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6B170A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EKINTZA HONETAN </w:t>
            </w:r>
            <w:r w:rsidR="009C3A8D" w:rsidRPr="00C26BA0">
              <w:rPr>
                <w:rFonts w:ascii="Calibri" w:eastAsia="Calibri" w:hAnsi="Calibri" w:cs="Calibri"/>
                <w:b/>
                <w:sz w:val="20"/>
                <w:szCs w:val="22"/>
                <w:u w:val="single"/>
              </w:rPr>
              <w:t>EGINDAKO</w:t>
            </w:r>
            <w:r w:rsidRPr="006B170A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 GASTUAREN ZENBATEKO GUZTIA </w:t>
            </w:r>
          </w:p>
          <w:p w14:paraId="2C5C5E2A" w14:textId="57BE6C34" w:rsidR="006B170A" w:rsidRPr="006B170A" w:rsidRDefault="006B170A" w:rsidP="00682FB8">
            <w:pPr>
              <w:spacing w:before="60" w:after="120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6B170A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IMPORTE TOTAL DEL  GASTO </w:t>
            </w:r>
            <w:r w:rsidR="009C3A8D" w:rsidRPr="00C26BA0">
              <w:rPr>
                <w:rFonts w:ascii="Calibri" w:eastAsia="Calibri" w:hAnsi="Calibri" w:cs="Calibri"/>
                <w:b/>
                <w:sz w:val="20"/>
                <w:szCs w:val="22"/>
                <w:u w:val="single"/>
              </w:rPr>
              <w:t>REALIZADO</w:t>
            </w:r>
            <w:r w:rsidRPr="006B170A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 EN ESTA ACTIVIDAD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4301" w14:textId="77777777" w:rsidR="006B170A" w:rsidRPr="006B170A" w:rsidRDefault="006B170A" w:rsidP="00682FB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60704C76" w14:textId="7B1D2FAB" w:rsidR="006B170A" w:rsidRDefault="006B170A" w:rsidP="00977644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9C3A8D" w:rsidRPr="00B12E70" w14:paraId="4BFEA717" w14:textId="77777777" w:rsidTr="005D609C">
        <w:tc>
          <w:tcPr>
            <w:tcW w:w="9918" w:type="dxa"/>
            <w:shd w:val="clear" w:color="auto" w:fill="F2F2F2"/>
          </w:tcPr>
          <w:p w14:paraId="3EEAAD14" w14:textId="0FC1229C" w:rsidR="009C3A8D" w:rsidRPr="00B12E70" w:rsidRDefault="009C3A8D" w:rsidP="000A05E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12E70">
              <w:rPr>
                <w:rFonts w:ascii="Calibri" w:hAnsi="Calibri" w:cs="Calibri"/>
                <w:b/>
                <w:sz w:val="20"/>
                <w:szCs w:val="22"/>
              </w:rPr>
              <w:t>EKINTZA EGIN DELA FROGA</w:t>
            </w:r>
            <w:r w:rsidR="00C43406">
              <w:rPr>
                <w:rFonts w:ascii="Calibri" w:hAnsi="Calibri" w:cs="Calibri"/>
                <w:b/>
                <w:sz w:val="20"/>
                <w:szCs w:val="22"/>
              </w:rPr>
              <w:t xml:space="preserve">TZEN DUTEN ELEMENTUAK (Argazkiak, </w:t>
            </w:r>
            <w:r w:rsidRPr="00B12E70">
              <w:rPr>
                <w:rFonts w:ascii="Calibri" w:hAnsi="Calibri" w:cs="Calibri"/>
                <w:b/>
                <w:sz w:val="20"/>
                <w:szCs w:val="22"/>
              </w:rPr>
              <w:t>…) / MATERIAL SOPORTE QUE EVIDENCIA LA ACTIVIDAD REALIZADA (Fotos, …)</w:t>
            </w:r>
          </w:p>
        </w:tc>
      </w:tr>
      <w:tr w:rsidR="009C3A8D" w:rsidRPr="00B12E70" w14:paraId="53DEFD31" w14:textId="77777777" w:rsidTr="005D609C">
        <w:tc>
          <w:tcPr>
            <w:tcW w:w="9918" w:type="dxa"/>
            <w:shd w:val="clear" w:color="auto" w:fill="auto"/>
          </w:tcPr>
          <w:p w14:paraId="035CFA7F" w14:textId="07E630DC" w:rsidR="009C3A8D" w:rsidRDefault="009C3A8D" w:rsidP="000A05E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24ED0FF0" w14:textId="4EDC5158" w:rsidR="00C43406" w:rsidRDefault="00C43406" w:rsidP="000A05E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75296CE7" w14:textId="6BFF1F88" w:rsidR="00C43406" w:rsidRDefault="00C43406" w:rsidP="000A05E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3569A249" w14:textId="77777777" w:rsidR="00C43406" w:rsidRPr="00B12E70" w:rsidRDefault="00C43406" w:rsidP="000A05E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21028526" w14:textId="77777777" w:rsidR="009C3A8D" w:rsidRPr="00B12E70" w:rsidRDefault="009C3A8D" w:rsidP="000A05E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2A6DE9FA" w14:textId="5F0788A1" w:rsidR="009C3A8D" w:rsidRPr="00B12E70" w:rsidRDefault="009C3A8D" w:rsidP="000A05E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3CEC709D" w14:textId="6F9CF1D1" w:rsidR="009C3A8D" w:rsidRPr="00B12E70" w:rsidRDefault="009C3A8D" w:rsidP="000A05E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55A91D89" w14:textId="77777777" w:rsidR="009C3A8D" w:rsidRPr="00B12E70" w:rsidRDefault="009C3A8D" w:rsidP="000A05E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</w:tbl>
    <w:p w14:paraId="2DAA823E" w14:textId="7F294338" w:rsidR="009C3A8D" w:rsidRPr="00C4030F" w:rsidRDefault="009C3A8D" w:rsidP="009C3A8D">
      <w:pPr>
        <w:spacing w:before="60" w:after="60"/>
        <w:jc w:val="both"/>
        <w:rPr>
          <w:i/>
          <w:color w:val="FF0000"/>
          <w:sz w:val="22"/>
          <w:szCs w:val="22"/>
        </w:rPr>
      </w:pPr>
      <w:r w:rsidRPr="00C4030F">
        <w:rPr>
          <w:b/>
          <w:i/>
          <w:color w:val="FF0000"/>
          <w:sz w:val="22"/>
          <w:szCs w:val="22"/>
          <w:u w:val="single"/>
        </w:rPr>
        <w:t>Oharra</w:t>
      </w:r>
      <w:r w:rsidRPr="00C4030F">
        <w:rPr>
          <w:i/>
          <w:color w:val="FF0000"/>
          <w:sz w:val="22"/>
          <w:szCs w:val="22"/>
        </w:rPr>
        <w:t>: Gertatu diren inzidentzien berri eman beharko da ( fakturak, ordainketak, txartelak…)</w:t>
      </w:r>
    </w:p>
    <w:p w14:paraId="29BAA743" w14:textId="67AC5FB4" w:rsidR="009C3A8D" w:rsidRPr="005D609C" w:rsidRDefault="009C3A8D" w:rsidP="00977644">
      <w:pPr>
        <w:tabs>
          <w:tab w:val="left" w:pos="426"/>
          <w:tab w:val="left" w:pos="1080"/>
        </w:tabs>
        <w:spacing w:before="60" w:after="60"/>
        <w:jc w:val="both"/>
        <w:rPr>
          <w:i/>
          <w:color w:val="FF0000"/>
          <w:sz w:val="22"/>
          <w:szCs w:val="22"/>
          <w:u w:val="single"/>
        </w:rPr>
      </w:pPr>
      <w:r w:rsidRPr="00C4030F">
        <w:rPr>
          <w:b/>
          <w:i/>
          <w:color w:val="FF0000"/>
          <w:sz w:val="22"/>
          <w:szCs w:val="22"/>
          <w:u w:val="single"/>
        </w:rPr>
        <w:t>Nota</w:t>
      </w:r>
      <w:r w:rsidRPr="00C4030F">
        <w:rPr>
          <w:i/>
          <w:color w:val="FF0000"/>
          <w:sz w:val="22"/>
          <w:szCs w:val="22"/>
        </w:rPr>
        <w:t>: Se deberá informar sobre las posibles incidencias que hayan ocurrido (facturas, abonos, tarjetas,…).</w:t>
      </w:r>
    </w:p>
    <w:sectPr w:rsidR="009C3A8D" w:rsidRPr="005D609C" w:rsidSect="007620B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835" w:right="1134" w:bottom="1134" w:left="1134" w:header="70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05233" w14:textId="77777777" w:rsidR="000A05EA" w:rsidRDefault="000A05EA">
      <w:r>
        <w:separator/>
      </w:r>
    </w:p>
  </w:endnote>
  <w:endnote w:type="continuationSeparator" w:id="0">
    <w:p w14:paraId="24BAD9E9" w14:textId="77777777" w:rsidR="000A05EA" w:rsidRDefault="000A05EA">
      <w:r>
        <w:continuationSeparator/>
      </w:r>
    </w:p>
  </w:endnote>
  <w:endnote w:type="continuationNotice" w:id="1">
    <w:p w14:paraId="282404FB" w14:textId="77777777" w:rsidR="00F80F15" w:rsidRDefault="00F80F1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 ATT">
    <w:altName w:val="Book Antiqua"/>
    <w:charset w:val="00"/>
    <w:family w:val="roman"/>
    <w:pitch w:val="variable"/>
    <w:sig w:usb0="00000007" w:usb1="00000000" w:usb2="00000000" w:usb3="00000000" w:csb0="00000013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A969D" w14:textId="60136AAA" w:rsidR="000A05EA" w:rsidRPr="0051596B" w:rsidRDefault="000A05EA" w:rsidP="0051596B">
    <w:pPr>
      <w:pStyle w:val="Piedepgina"/>
      <w:jc w:val="center"/>
      <w:rPr>
        <w:sz w:val="20"/>
      </w:rPr>
    </w:pPr>
    <w:r w:rsidRPr="0051596B">
      <w:rPr>
        <w:sz w:val="20"/>
        <w:lang w:val="es-ES"/>
      </w:rPr>
      <w:t xml:space="preserve">Página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PAGE</w:instrText>
    </w:r>
    <w:r w:rsidRPr="0051596B">
      <w:rPr>
        <w:bCs/>
        <w:sz w:val="20"/>
        <w:szCs w:val="24"/>
      </w:rPr>
      <w:fldChar w:fldCharType="separate"/>
    </w:r>
    <w:r>
      <w:rPr>
        <w:bCs/>
        <w:noProof/>
        <w:sz w:val="20"/>
      </w:rPr>
      <w:t>2</w:t>
    </w:r>
    <w:r w:rsidRPr="0051596B">
      <w:rPr>
        <w:bCs/>
        <w:sz w:val="20"/>
        <w:szCs w:val="24"/>
      </w:rPr>
      <w:fldChar w:fldCharType="end"/>
    </w:r>
    <w:r w:rsidRPr="0051596B">
      <w:rPr>
        <w:sz w:val="20"/>
        <w:lang w:val="es-ES"/>
      </w:rPr>
      <w:t xml:space="preserve"> de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NUMPAGES</w:instrText>
    </w:r>
    <w:r w:rsidRPr="0051596B">
      <w:rPr>
        <w:bCs/>
        <w:sz w:val="20"/>
        <w:szCs w:val="24"/>
      </w:rPr>
      <w:fldChar w:fldCharType="separate"/>
    </w:r>
    <w:r>
      <w:rPr>
        <w:bCs/>
        <w:noProof/>
        <w:sz w:val="20"/>
      </w:rPr>
      <w:t>3</w:t>
    </w:r>
    <w:r w:rsidRPr="0051596B">
      <w:rPr>
        <w:bCs/>
        <w:sz w:val="20"/>
        <w:szCs w:val="24"/>
      </w:rPr>
      <w:fldChar w:fldCharType="end"/>
    </w:r>
  </w:p>
  <w:p w14:paraId="53D1016A" w14:textId="77777777" w:rsidR="000A05EA" w:rsidRDefault="000A05E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DC02C" w14:textId="218379D7" w:rsidR="000A05EA" w:rsidRPr="0041666A" w:rsidRDefault="000A05EA" w:rsidP="0041666A">
    <w:pPr>
      <w:pStyle w:val="Piedepgina"/>
    </w:pPr>
    <w:r w:rsidRPr="0041666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26E61" w14:textId="77777777" w:rsidR="000A05EA" w:rsidRDefault="000A05EA">
      <w:r>
        <w:separator/>
      </w:r>
    </w:p>
  </w:footnote>
  <w:footnote w:type="continuationSeparator" w:id="0">
    <w:p w14:paraId="378854CB" w14:textId="77777777" w:rsidR="000A05EA" w:rsidRDefault="000A05EA">
      <w:r>
        <w:continuationSeparator/>
      </w:r>
    </w:p>
  </w:footnote>
  <w:footnote w:type="continuationNotice" w:id="1">
    <w:p w14:paraId="14C061FB" w14:textId="77777777" w:rsidR="00F80F15" w:rsidRDefault="00F80F15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12E24" w14:textId="77777777" w:rsidR="000A05EA" w:rsidRDefault="000A05EA" w:rsidP="005D609C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</w:rPr>
      <w:object w:dxaOrig="18028" w:dyaOrig="2235" w14:anchorId="136D2E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7.5pt;height:37pt" fillcolor="window">
          <v:imagedata r:id="rId1" o:title=""/>
        </v:shape>
        <o:OLEObject Type="Embed" ProgID="MSPhotoEd.3" ShapeID="_x0000_i1025" DrawAspect="Content" ObjectID="_1735124590" r:id="rId2"/>
      </w:object>
    </w:r>
  </w:p>
  <w:p w14:paraId="43D3E508" w14:textId="77777777" w:rsidR="000A05EA" w:rsidRDefault="000A05EA" w:rsidP="005D609C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  <w:lang w:val="eu-ES" w:eastAsia="eu-ES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316A791" wp14:editId="67273134">
              <wp:simplePos x="0" y="0"/>
              <wp:positionH relativeFrom="page">
                <wp:posOffset>1949450</wp:posOffset>
              </wp:positionH>
              <wp:positionV relativeFrom="page">
                <wp:posOffset>1035050</wp:posOffset>
              </wp:positionV>
              <wp:extent cx="1783715" cy="730250"/>
              <wp:effectExtent l="0" t="0" r="0" b="0"/>
              <wp:wrapTight wrapText="bothSides">
                <wp:wrapPolygon edited="0">
                  <wp:start x="461" y="0"/>
                  <wp:lineTo x="461" y="20849"/>
                  <wp:lineTo x="20762" y="20849"/>
                  <wp:lineTo x="20762" y="0"/>
                  <wp:lineTo x="461" y="0"/>
                </wp:wrapPolygon>
              </wp:wrapTight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3715" cy="730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8AC749" w14:textId="77777777" w:rsidR="000A05EA" w:rsidRPr="00F70B2E" w:rsidRDefault="000A05EA" w:rsidP="005D609C">
                          <w:pPr>
                            <w:pStyle w:val="Encabezado"/>
                          </w:pPr>
                          <w:r w:rsidRPr="00F70B2E">
                            <w:t>EKONOMIAREN GARAPEN</w:t>
                          </w:r>
                          <w:r>
                            <w:t>,</w:t>
                          </w:r>
                          <w:r w:rsidRPr="00F70B2E">
                            <w:br/>
                          </w:r>
                          <w:r>
                            <w:t xml:space="preserve">JASANGARRITASUN ETA INGURUMEN SAILA </w:t>
                          </w:r>
                        </w:p>
                        <w:p w14:paraId="0D0C1D14" w14:textId="77777777" w:rsidR="000A05EA" w:rsidRDefault="000A05EA" w:rsidP="005D609C">
                          <w:pPr>
                            <w:pStyle w:val="Encabezado01"/>
                          </w:pPr>
                          <w:r>
                            <w:t>Elikagaien Kalitate eta Industriako Zuzendaritza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16A7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153.5pt;margin-top:81.5pt;width:140.45pt;height:57.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o07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ZhgJGgHLXpgo0G3ckShrc7Q6xSc7ntwMyNcQ5cdU93fyfKrRkKuGiq27EYpOTSMVpCde+mfPJ1w&#10;tAXZDB9kBWHozkgHNNaqs6WDYiBAhy49HjtjUyltyEV8uQhnGJVgW1wG0cy1zqfp4XWvtHnHZIfs&#10;JsMKOu/Q6f5OG+ABrgcXG0zIgret634rzi7AcbqB2PDU2mwWrpk/kiBZx+uYeCSarz0S5Ll3U6yI&#10;Ny/CxSy/zFerPPxp44YkbXhVMWHDHIQVkj9r3JPEJ0kcpaVlyysLZ1PSartZtQrtKQi7cJ/tFiR/&#10;4uafp+HMwOUFpTAiwW2UeMU8XnikIDMvWQSxF4TJbTIPSELy4pzSHRfs3ymhIcPJLJpNYvott8B9&#10;r7nRtOMGRkfLuwzHRyeaWgmuReVaayhvp/1JKWz6z6WAih0a7QRrNTqp1YybEVCsijeyegTpKgnK&#10;An3CvINNI9V3jAaYHRnW33ZUMYza9wLkn4SE2GHjDmS2iOCgTi2bUwsVJUBl2GA0bVdmGlC7XvFt&#10;A5GmH07IG/hlau7U/JwVULEHmA+O1NMsswPo9Oy8nifu8hcAAAD//wMAUEsDBBQABgAIAAAAIQBt&#10;IyPF3wAAAAsBAAAPAAAAZHJzL2Rvd25yZXYueG1sTI/NTsMwEITvSH0Ha5G4UZuWNmmIUyEQVxD9&#10;k7i58TaJGq+j2G3C27Oc4LajGc1+k69H14or9qHxpOFhqkAgld42VGnYbd/uUxAhGrKm9YQavjHA&#10;upjc5CazfqBPvG5iJbiEQmY01DF2mZShrNGZMPUdEnsn3zsTWfaVtL0ZuNy1cqbUUjrTEH+oTYcv&#10;NZbnzcVp2L+fvg6P6qN6dYtu8KOS5FZS67vb8fkJRMQx/oXhF5/RoWCmo7+QDaLVMFcJb4lsLOd8&#10;cGKRJisQRw2zJFUgi1z+31D8AAAA//8DAFBLAQItABQABgAIAAAAIQC2gziS/gAAAOEBAAATAAAA&#10;AAAAAAAAAAAAAAAAAABbQ29udGVudF9UeXBlc10ueG1sUEsBAi0AFAAGAAgAAAAhADj9If/WAAAA&#10;lAEAAAsAAAAAAAAAAAAAAAAALwEAAF9yZWxzLy5yZWxzUEsBAi0AFAAGAAgAAAAhAMTijTu2AgAA&#10;uQUAAA4AAAAAAAAAAAAAAAAALgIAAGRycy9lMm9Eb2MueG1sUEsBAi0AFAAGAAgAAAAhAG0jI8Xf&#10;AAAACwEAAA8AAAAAAAAAAAAAAAAAEAUAAGRycy9kb3ducmV2LnhtbFBLBQYAAAAABAAEAPMAAAAc&#10;BgAAAAA=&#10;" filled="f" stroked="f">
              <v:textbox>
                <w:txbxContent>
                  <w:p w14:paraId="5E8AC749" w14:textId="77777777" w:rsidR="000A05EA" w:rsidRPr="00F70B2E" w:rsidRDefault="000A05EA" w:rsidP="005D609C">
                    <w:pPr>
                      <w:pStyle w:val="Encabezado"/>
                    </w:pPr>
                    <w:r w:rsidRPr="00F70B2E">
                      <w:t>EKONOMIAREN GARAPEN</w:t>
                    </w:r>
                    <w:r>
                      <w:t>,</w:t>
                    </w:r>
                    <w:r w:rsidRPr="00F70B2E">
                      <w:br/>
                    </w:r>
                    <w:r>
                      <w:t xml:space="preserve">JASANGARRITASUN ETA INGURUMEN SAILA </w:t>
                    </w:r>
                  </w:p>
                  <w:p w14:paraId="0D0C1D14" w14:textId="77777777" w:rsidR="000A05EA" w:rsidRDefault="000A05EA" w:rsidP="005D609C">
                    <w:pPr>
                      <w:pStyle w:val="Encabezado01"/>
                    </w:pPr>
                    <w:r>
                      <w:t>Elikagaien Kalitate eta Industriako Zuzendaritza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65977553" wp14:editId="7E7CDE65">
              <wp:simplePos x="0" y="0"/>
              <wp:positionH relativeFrom="page">
                <wp:posOffset>4057650</wp:posOffset>
              </wp:positionH>
              <wp:positionV relativeFrom="page">
                <wp:posOffset>1031875</wp:posOffset>
              </wp:positionV>
              <wp:extent cx="1868994" cy="721060"/>
              <wp:effectExtent l="0" t="0" r="0" b="3175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8994" cy="72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0ED8D9" w14:textId="77777777" w:rsidR="000A05EA" w:rsidRDefault="000A05EA" w:rsidP="005D609C">
                          <w:pPr>
                            <w:pStyle w:val="Encabezado"/>
                          </w:pPr>
                          <w:r>
                            <w:t>DEPARTAMENTO DE DESARROLLO</w:t>
                          </w:r>
                          <w:r w:rsidRPr="005A0652">
                            <w:br/>
                          </w:r>
                          <w:r>
                            <w:t>ECONÓMICO, SOSTENIBILIDAD Y MEDIO AMBIENTE</w:t>
                          </w:r>
                        </w:p>
                        <w:p w14:paraId="46A1CB48" w14:textId="77777777" w:rsidR="000A05EA" w:rsidRDefault="000A05EA" w:rsidP="005D609C">
                          <w:pPr>
                            <w:pStyle w:val="Encabezado01"/>
                          </w:pPr>
                          <w:r>
                            <w:t xml:space="preserve">Dirección de Calidad e Industrias </w:t>
                          </w:r>
                        </w:p>
                        <w:p w14:paraId="480069D0" w14:textId="77777777" w:rsidR="000A05EA" w:rsidRDefault="000A05EA" w:rsidP="005D609C">
                          <w:pPr>
                            <w:pStyle w:val="Encabezado01"/>
                          </w:pPr>
                          <w:r>
                            <w:t>Alimentarias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977553" id="Text Box 2" o:spid="_x0000_s1028" type="#_x0000_t202" style="position:absolute;left:0;text-align:left;margin-left:319.5pt;margin-top:81.25pt;width:147.15pt;height:56.8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yD+uQIAAMA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8QwjQXto0SPbG3Qn9yiy1RkHnYHTwwBuZg/H0GXHVA/3svqmkZDLlooNu1VKji2jNWQX2pv+xdUJ&#10;R1uQ9fhR1hCGbo10QPtG9bZ0UAwE6NClp1NnbCqVDZnESZoSjCqwzaMwiF3rfJodbw9Km/dM9sgu&#10;cqyg8w6d7u61sdnQ7OhigwlZ8q5z3e/EswNwnE4gNly1NpuFa+bPNEhXySohHonilUeCovBuyyXx&#10;4jKcz4p3xXJZhL9s3JBkLa9rJmyYo7BC8meNO0h8ksRJWlp2vLZwNiWtNutlp9COgrBL97mag+Xs&#10;5j9PwxUBuLygFEYkuItSr4yTuUdKMvPSeZB4QZjepXFAUlKUzyndc8H+nRIac5zOotkkpnPSL7gF&#10;7nvNjWY9NzA6Ot7nODk50cxKcCVq11pDeTetL0ph0z+XAtp9bLQTrNXopFazX+/dy3BqtmJey/oJ&#10;FKwkCAxkCmMPFq1UPzAaYYTkWH/fUsUw6j4IeAVpSIidOW5DZvMINurSsr60UFEBVI4NRtNyaaY5&#10;tR0U37QQaXp3Qt7Cy2m4E/U5q8N7gzHhuB1Gmp1Dl3vndR68i98AAAD//wMAUEsDBBQABgAIAAAA&#10;IQCLPPvJ3wAAAAsBAAAPAAAAZHJzL2Rvd25yZXYueG1sTI/BTsMwEETvSPyDtUjcqN2EBhLiVAjE&#10;FdRCK3Fz420SEa+j2G3C37Oc4Dia0cybcj27XpxxDJ0nDcuFAoFUe9tRo+Hj/eXmHkSIhqzpPaGG&#10;bwywri4vSlNYP9EGz9vYCC6hUBgNbYxDIWWoW3QmLPyAxN7Rj85ElmMj7WgmLne9TJTKpDMd8UJr&#10;Bnxqsf7anpyG3evxc3+r3ppntxomPytJLpdaX1/Njw8gIs7xLwy/+IwOFTMd/IlsEL2GLM35S2Qj&#10;S1YgOJGnaQrioCG5y5Ygq1L+/1D9AAAA//8DAFBLAQItABQABgAIAAAAIQC2gziS/gAAAOEBAAAT&#10;AAAAAAAAAAAAAAAAAAAAAABbQ29udGVudF9UeXBlc10ueG1sUEsBAi0AFAAGAAgAAAAhADj9If/W&#10;AAAAlAEAAAsAAAAAAAAAAAAAAAAALwEAAF9yZWxzLy5yZWxzUEsBAi0AFAAGAAgAAAAhAOAnIP65&#10;AgAAwAUAAA4AAAAAAAAAAAAAAAAALgIAAGRycy9lMm9Eb2MueG1sUEsBAi0AFAAGAAgAAAAhAIs8&#10;+8nfAAAACwEAAA8AAAAAAAAAAAAAAAAAEwUAAGRycy9kb3ducmV2LnhtbFBLBQYAAAAABAAEAPMA&#10;AAAfBgAAAAA=&#10;" o:allowincell="f" filled="f" stroked="f">
              <v:textbox>
                <w:txbxContent>
                  <w:p w14:paraId="1A0ED8D9" w14:textId="77777777" w:rsidR="000A05EA" w:rsidRDefault="000A05EA" w:rsidP="005D609C">
                    <w:pPr>
                      <w:pStyle w:val="Encabezado"/>
                    </w:pPr>
                    <w:r>
                      <w:t>DEPARTAMENTO DE DESARROLLO</w:t>
                    </w:r>
                    <w:r w:rsidRPr="005A0652">
                      <w:br/>
                    </w:r>
                    <w:r>
                      <w:t>ECONÓMICO, SOSTENIBILIDAD Y MEDIO AMBIENTE</w:t>
                    </w:r>
                  </w:p>
                  <w:p w14:paraId="46A1CB48" w14:textId="77777777" w:rsidR="000A05EA" w:rsidRDefault="000A05EA" w:rsidP="005D609C">
                    <w:pPr>
                      <w:pStyle w:val="Encabezado01"/>
                    </w:pPr>
                    <w:r>
                      <w:t xml:space="preserve">Dirección de Calidad e Industrias </w:t>
                    </w:r>
                  </w:p>
                  <w:p w14:paraId="480069D0" w14:textId="77777777" w:rsidR="000A05EA" w:rsidRDefault="000A05EA" w:rsidP="005D609C">
                    <w:pPr>
                      <w:pStyle w:val="Encabezado01"/>
                    </w:pPr>
                    <w:r>
                      <w:t>Alimentarias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14:paraId="33064876" w14:textId="77777777" w:rsidR="000A05EA" w:rsidRDefault="000A05EA" w:rsidP="005D609C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49933AD6" w14:textId="03C25806" w:rsidR="000A05EA" w:rsidRDefault="000A05EA" w:rsidP="0051596B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B9A59" w14:textId="0C9AE334" w:rsidR="000A05EA" w:rsidRDefault="000A05EA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</w:rPr>
      <w:object w:dxaOrig="18028" w:dyaOrig="2235" w14:anchorId="32769E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5pt;height:37pt" fillcolor="window">
          <v:imagedata r:id="rId1" o:title=""/>
        </v:shape>
        <o:OLEObject Type="Embed" ProgID="MSPhotoEd.3" ShapeID="_x0000_i1026" DrawAspect="Content" ObjectID="_1735124591" r:id="rId2"/>
      </w:object>
    </w:r>
  </w:p>
  <w:p w14:paraId="4A6D0373" w14:textId="0941460A" w:rsidR="000A05EA" w:rsidRDefault="000A05EA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  <w:lang w:val="eu-ES" w:eastAsia="eu-E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F3180C3" wp14:editId="7FB0EDC4">
              <wp:simplePos x="0" y="0"/>
              <wp:positionH relativeFrom="page">
                <wp:posOffset>1949450</wp:posOffset>
              </wp:positionH>
              <wp:positionV relativeFrom="page">
                <wp:posOffset>1035050</wp:posOffset>
              </wp:positionV>
              <wp:extent cx="1783715" cy="730250"/>
              <wp:effectExtent l="0" t="0" r="0" b="0"/>
              <wp:wrapTight wrapText="bothSides">
                <wp:wrapPolygon edited="0">
                  <wp:start x="461" y="0"/>
                  <wp:lineTo x="461" y="20849"/>
                  <wp:lineTo x="20762" y="20849"/>
                  <wp:lineTo x="20762" y="0"/>
                  <wp:lineTo x="461" y="0"/>
                </wp:wrapPolygon>
              </wp:wrapTight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3715" cy="730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C63A4F" w14:textId="4C669AA4" w:rsidR="000A05EA" w:rsidRPr="00F70B2E" w:rsidRDefault="000A05EA" w:rsidP="005A0652">
                          <w:pPr>
                            <w:pStyle w:val="Encabezado"/>
                          </w:pPr>
                          <w:r w:rsidRPr="00F70B2E">
                            <w:t>EKONOMIAREN GARAPEN</w:t>
                          </w:r>
                          <w:r>
                            <w:t>,</w:t>
                          </w:r>
                          <w:r w:rsidRPr="00F70B2E">
                            <w:br/>
                          </w:r>
                          <w:r>
                            <w:t xml:space="preserve">JASANGARRITASUN ETA INGURUMEN SAILA </w:t>
                          </w:r>
                        </w:p>
                        <w:p w14:paraId="2FB7C46A" w14:textId="77777777" w:rsidR="000A05EA" w:rsidRDefault="000A05EA" w:rsidP="005A0652">
                          <w:pPr>
                            <w:pStyle w:val="Encabezado01"/>
                          </w:pPr>
                          <w:r>
                            <w:t>Elikagaien Kalitate eta Industriako Zuzendaritza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3180C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153.5pt;margin-top:81.5pt;width:140.45pt;height:57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TOHuAIAAMAFAAAOAAAAZHJzL2Uyb0RvYy54bWysVNtu2zAMfR+wfxD07vpSO76gTtHG8TCg&#10;uwDtPkCx5ViYLXmSErsb9u+j5CRNWwwYtvnBkETqkIc84tX11HdoT6VigufYv/AworwSNePbHH95&#10;KJ0EI6UJr0knOM3xI1X4evn2zdU4ZDQQrehqKhGAcJWNQ45brYfMdVXV0p6oCzFQDsZGyJ5o2Mqt&#10;W0syAnrfuYHnLdxRyHqQoqJKwWkxG/HS4jcNrfSnplFUoy7HkJu2f2n/G/N3l1ck20oytKw6pEH+&#10;IoueMA5BT1AF0QTtJHsF1bNKCiUafVGJ3hVNwypqOQAb33vB5r4lA7VcoDhqOJVJ/T/Y6uP+s0Ss&#10;znGAESc9tOiBThrdign5pjrjoDJwuh/ATU9wDF22TNVwJ6qvCnGxagnf0hspxdhSUkN29qZ7dnXG&#10;UQZkM34QNYQhOy0s0NTI3pQOioEAHbr0eOqMSaUyIePkMvYjjCqwxZdeENnWuSQ73h6k0u+o6JFZ&#10;5FhC5y062d8pDTzA9ehignFRsq6z3e/4swNwnE8gNlw1NpOFbeaP1EvXyToJnTBYrJ3QKwrnplyF&#10;zqL046i4LFarwv9p4vph1rK6ptyEOQrLD/+scQeJz5I4SUuJjtUGzqSk5Haz6iTaExB2aT/TLUj+&#10;zM19noY1A5cXlPwg9G6D1CkXSeyEZRg5aewljuent+nCC9OwKJ9TumOc/jslNOY4jYJoFtNvuXn2&#10;e82NZD3TMDo61uc4OTmRzEhwzWvbWk1YN6/PSmHSfyoFVOzYaCtYo9FZrXraTIeXAWBGzBtRP4KC&#10;pQCBgUxh7MGiFfI7RiOMkByrbzsiKUbdew6vIPXD0MwcuwmjOICNPLdszi2EVwCVY43RvFzpeU7t&#10;Bsm2LUSa3x0XN/ByGmZF/ZQVMDIbGBOW22GkmTl0vrdeT4N3+QsAAP//AwBQSwMEFAAGAAgAAAAh&#10;AG0jI8XfAAAACwEAAA8AAABkcnMvZG93bnJldi54bWxMj81OwzAQhO9IfQdrkbhRm5Y2aYhTIRBX&#10;EP2TuLnxNokar6PYbcLbs5zgtqMZzX6Tr0fXiiv2ofGk4WGqQCCV3jZUadht3+5TECEasqb1hBq+&#10;McC6mNzkJrN+oE+8bmIluIRCZjTUMXaZlKGs0Zkw9R0SeyffOxNZ9pW0vRm43LVyptRSOtMQf6hN&#10;hy81lufNxWnYv5++Do/qo3p1i27wo5LkVlLru9vx+QlExDH+heEXn9GhYKajv5ANotUwVwlviWws&#10;53xwYpEmKxBHDbMkVSCLXP7fUPwAAAD//wMAUEsBAi0AFAAGAAgAAAAhALaDOJL+AAAA4QEAABMA&#10;AAAAAAAAAAAAAAAAAAAAAFtDb250ZW50X1R5cGVzXS54bWxQSwECLQAUAAYACAAAACEAOP0h/9YA&#10;AACUAQAACwAAAAAAAAAAAAAAAAAvAQAAX3JlbHMvLnJlbHNQSwECLQAUAAYACAAAACEA4aEzh7gC&#10;AADABQAADgAAAAAAAAAAAAAAAAAuAgAAZHJzL2Uyb0RvYy54bWxQSwECLQAUAAYACAAAACEAbSMj&#10;xd8AAAALAQAADwAAAAAAAAAAAAAAAAASBQAAZHJzL2Rvd25yZXYueG1sUEsFBgAAAAAEAAQA8wAA&#10;AB4GAAAAAA==&#10;" filled="f" stroked="f">
              <v:textbox>
                <w:txbxContent>
                  <w:p w14:paraId="60C63A4F" w14:textId="4C669AA4" w:rsidR="000A05EA" w:rsidRPr="00F70B2E" w:rsidRDefault="000A05EA" w:rsidP="005A0652">
                    <w:pPr>
                      <w:pStyle w:val="Encabezado"/>
                    </w:pPr>
                    <w:r w:rsidRPr="00F70B2E">
                      <w:t>EKONOMIAREN GARAPEN</w:t>
                    </w:r>
                    <w:r>
                      <w:t>,</w:t>
                    </w:r>
                    <w:r w:rsidRPr="00F70B2E">
                      <w:br/>
                    </w:r>
                    <w:r>
                      <w:t xml:space="preserve">JASANGARRITASUN ETA INGURUMEN SAILA </w:t>
                    </w:r>
                  </w:p>
                  <w:p w14:paraId="2FB7C46A" w14:textId="77777777" w:rsidR="000A05EA" w:rsidRDefault="000A05EA" w:rsidP="005A0652">
                    <w:pPr>
                      <w:pStyle w:val="Encabezado01"/>
                    </w:pPr>
                    <w:r>
                      <w:t>Elikagaien Kalitate eta Industriako Zuzendaritza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70061F90" wp14:editId="6C5B3D30">
              <wp:simplePos x="0" y="0"/>
              <wp:positionH relativeFrom="page">
                <wp:posOffset>4057650</wp:posOffset>
              </wp:positionH>
              <wp:positionV relativeFrom="page">
                <wp:posOffset>1031875</wp:posOffset>
              </wp:positionV>
              <wp:extent cx="1868994" cy="721060"/>
              <wp:effectExtent l="0" t="0" r="0" b="317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8994" cy="72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92847F" w14:textId="0C6DA42A" w:rsidR="000A05EA" w:rsidRDefault="000A05EA" w:rsidP="005A0652">
                          <w:pPr>
                            <w:pStyle w:val="Encabezado"/>
                          </w:pPr>
                          <w:r>
                            <w:t>DEPARTAMENTO DE DESARROLLO</w:t>
                          </w:r>
                          <w:r w:rsidRPr="005A0652">
                            <w:br/>
                          </w:r>
                          <w:r>
                            <w:t>ECONÓMICO, SOSTENIBILIDAD Y MEDIO AMBIENTE</w:t>
                          </w:r>
                        </w:p>
                        <w:p w14:paraId="76F1AD5D" w14:textId="77777777" w:rsidR="000A05EA" w:rsidRDefault="000A05EA" w:rsidP="005A0652">
                          <w:pPr>
                            <w:pStyle w:val="Encabezado01"/>
                          </w:pPr>
                          <w:r>
                            <w:t xml:space="preserve">Dirección de Calidad e Industrias </w:t>
                          </w:r>
                        </w:p>
                        <w:p w14:paraId="3094AF97" w14:textId="77777777" w:rsidR="000A05EA" w:rsidRDefault="000A05EA" w:rsidP="005A0652">
                          <w:pPr>
                            <w:pStyle w:val="Encabezado01"/>
                          </w:pPr>
                          <w:r>
                            <w:t>Alimentarias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061F90" id="_x0000_s1030" type="#_x0000_t202" style="position:absolute;left:0;text-align:left;margin-left:319.5pt;margin-top:81.25pt;width:147.15pt;height:56.8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1S4uQIAAMA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A21&#10;w0jQHkr0yPYG3ck9imx2xkFnoPQwgJrZw7PVtJHq4V5W3zQSctlSsWG3SsmxZbQG70L707/4OuFo&#10;C7IeP8oazNCtkQ5o36jeAkIyEKBDlZ5OlbGuVNZkEidpSjCqQDaPwiB2pfNpdvw9KG3eM9kje8ix&#10;gso7dLq718Z6Q7OjijUmZMm7zlW/E88eQHF6Advw1cqsF66YP9MgXSWrhHgkilceCYrCuy2XxIvL&#10;cD4r3hXLZRH+snZDkrW8rpmwZo7ECsmfFe5A8YkSJ2pp2fHawlmXtNqsl51COwrELt1yOQfJWc1/&#10;7oZLAsTyIqQwIsFdlHplnMw9UpKZl86DxAvC9C6NA5KSonwe0j0X7N9DQmOO01k0m8h0dvpFbIFb&#10;r2OjWc8NjI6O9zlOTko0sxRcidqV1lDeTeeLVFj3z6mAch8L7QhrOTqx1ezXe9cZ7459sJb1EzBY&#10;SSAY0BTGHhxaqX5gNMIIybH+vqWKYdR9ENAFaUiInTnuQmbzCC7qUrK+lFBRAVSODUbTcWmmObUd&#10;FN+0YGnqOyFvoXMa7khtW2zy6tBvMCZcbIeRZufQ5d1pnQfv4jcAAAD//wMAUEsDBBQABgAIAAAA&#10;IQCLPPvJ3wAAAAsBAAAPAAAAZHJzL2Rvd25yZXYueG1sTI/BTsMwEETvSPyDtUjcqN2EBhLiVAjE&#10;FdRCK3Fz420SEa+j2G3C37Oc4Dia0cybcj27XpxxDJ0nDcuFAoFUe9tRo+Hj/eXmHkSIhqzpPaGG&#10;bwywri4vSlNYP9EGz9vYCC6hUBgNbYxDIWWoW3QmLPyAxN7Rj85ElmMj7WgmLne9TJTKpDMd8UJr&#10;Bnxqsf7anpyG3evxc3+r3ppntxomPytJLpdaX1/Njw8gIs7xLwy/+IwOFTMd/IlsEL2GLM35S2Qj&#10;S1YgOJGnaQrioCG5y5Ygq1L+/1D9AAAA//8DAFBLAQItABQABgAIAAAAIQC2gziS/gAAAOEBAAAT&#10;AAAAAAAAAAAAAAAAAAAAAABbQ29udGVudF9UeXBlc10ueG1sUEsBAi0AFAAGAAgAAAAhADj9If/W&#10;AAAAlAEAAAsAAAAAAAAAAAAAAAAALwEAAF9yZWxzLy5yZWxzUEsBAi0AFAAGAAgAAAAhAJR/VLi5&#10;AgAAwAUAAA4AAAAAAAAAAAAAAAAALgIAAGRycy9lMm9Eb2MueG1sUEsBAi0AFAAGAAgAAAAhAIs8&#10;+8nfAAAACwEAAA8AAAAAAAAAAAAAAAAAEwUAAGRycy9kb3ducmV2LnhtbFBLBQYAAAAABAAEAPMA&#10;AAAfBgAAAAA=&#10;" o:allowincell="f" filled="f" stroked="f">
              <v:textbox>
                <w:txbxContent>
                  <w:p w14:paraId="1392847F" w14:textId="0C6DA42A" w:rsidR="000A05EA" w:rsidRDefault="000A05EA" w:rsidP="005A0652">
                    <w:pPr>
                      <w:pStyle w:val="Encabezado"/>
                    </w:pPr>
                    <w:r>
                      <w:t>DEPARTAMENTO DE DESARROLLO</w:t>
                    </w:r>
                    <w:r w:rsidRPr="005A0652">
                      <w:br/>
                    </w:r>
                    <w:r>
                      <w:t>ECONÓMICO, SOSTENIBILIDAD Y MEDIO AMBIENTE</w:t>
                    </w:r>
                  </w:p>
                  <w:p w14:paraId="76F1AD5D" w14:textId="77777777" w:rsidR="000A05EA" w:rsidRDefault="000A05EA" w:rsidP="005A0652">
                    <w:pPr>
                      <w:pStyle w:val="Encabezado01"/>
                    </w:pPr>
                    <w:r>
                      <w:t xml:space="preserve">Dirección de Calidad e Industrias </w:t>
                    </w:r>
                  </w:p>
                  <w:p w14:paraId="3094AF97" w14:textId="77777777" w:rsidR="000A05EA" w:rsidRDefault="000A05EA" w:rsidP="005A0652">
                    <w:pPr>
                      <w:pStyle w:val="Encabezado01"/>
                    </w:pPr>
                    <w:r>
                      <w:t>Alimentarias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14:paraId="532A38AE" w14:textId="5EF91C51" w:rsidR="000A05EA" w:rsidRDefault="000A05EA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15CD4640" w14:textId="77777777" w:rsidR="000A05EA" w:rsidRDefault="000A05EA">
    <w:pPr>
      <w:pStyle w:val="Encabezado"/>
      <w:tabs>
        <w:tab w:val="right" w:pos="9923"/>
      </w:tabs>
      <w:ind w:right="-142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70A19A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lvlText w:val="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pStyle w:val="Ttulo9"/>
      <w:lvlText w:val="%9)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</w:abstractNum>
  <w:abstractNum w:abstractNumId="1" w15:restartNumberingAfterBreak="0">
    <w:nsid w:val="4A0D0A21"/>
    <w:multiLevelType w:val="singleLevel"/>
    <w:tmpl w:val="E36AE56E"/>
    <w:lvl w:ilvl="0">
      <w:start w:val="1"/>
      <w:numFmt w:val="bullet"/>
      <w:pStyle w:val="Sangri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D7F34F4"/>
    <w:multiLevelType w:val="multilevel"/>
    <w:tmpl w:val="FB605C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5BB86B15"/>
    <w:multiLevelType w:val="multilevel"/>
    <w:tmpl w:val="58E48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CA80353"/>
    <w:multiLevelType w:val="multilevel"/>
    <w:tmpl w:val="5852B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16"/>
    <w:rsid w:val="000073BD"/>
    <w:rsid w:val="00025430"/>
    <w:rsid w:val="00056A01"/>
    <w:rsid w:val="00061EAE"/>
    <w:rsid w:val="00070C81"/>
    <w:rsid w:val="00091AA5"/>
    <w:rsid w:val="000A05EA"/>
    <w:rsid w:val="000D1373"/>
    <w:rsid w:val="001025C9"/>
    <w:rsid w:val="00147716"/>
    <w:rsid w:val="00153ACE"/>
    <w:rsid w:val="0016064B"/>
    <w:rsid w:val="00170B53"/>
    <w:rsid w:val="00191B17"/>
    <w:rsid w:val="0019402B"/>
    <w:rsid w:val="001B1DC1"/>
    <w:rsid w:val="001E0E4A"/>
    <w:rsid w:val="001E652C"/>
    <w:rsid w:val="00227509"/>
    <w:rsid w:val="0026413C"/>
    <w:rsid w:val="00267DCE"/>
    <w:rsid w:val="00283CEE"/>
    <w:rsid w:val="0029505A"/>
    <w:rsid w:val="002A1B5D"/>
    <w:rsid w:val="002B7FD9"/>
    <w:rsid w:val="00302AE4"/>
    <w:rsid w:val="003050FA"/>
    <w:rsid w:val="0031164F"/>
    <w:rsid w:val="00317F31"/>
    <w:rsid w:val="003235BC"/>
    <w:rsid w:val="00323DEC"/>
    <w:rsid w:val="00355AA3"/>
    <w:rsid w:val="003872DC"/>
    <w:rsid w:val="00390235"/>
    <w:rsid w:val="00392931"/>
    <w:rsid w:val="00395265"/>
    <w:rsid w:val="003C011E"/>
    <w:rsid w:val="003C724C"/>
    <w:rsid w:val="003F1211"/>
    <w:rsid w:val="003F201A"/>
    <w:rsid w:val="00400D54"/>
    <w:rsid w:val="004127CD"/>
    <w:rsid w:val="0041666A"/>
    <w:rsid w:val="00420D28"/>
    <w:rsid w:val="0043191F"/>
    <w:rsid w:val="0043659D"/>
    <w:rsid w:val="00462017"/>
    <w:rsid w:val="004871EB"/>
    <w:rsid w:val="004C6513"/>
    <w:rsid w:val="004E09F0"/>
    <w:rsid w:val="004F0276"/>
    <w:rsid w:val="004F1657"/>
    <w:rsid w:val="004F3CEE"/>
    <w:rsid w:val="005030C6"/>
    <w:rsid w:val="0051596B"/>
    <w:rsid w:val="00542314"/>
    <w:rsid w:val="005779B7"/>
    <w:rsid w:val="005A0652"/>
    <w:rsid w:val="005A17D3"/>
    <w:rsid w:val="005C0B23"/>
    <w:rsid w:val="005D609C"/>
    <w:rsid w:val="005F1ED3"/>
    <w:rsid w:val="00600BC3"/>
    <w:rsid w:val="00631307"/>
    <w:rsid w:val="00667F4A"/>
    <w:rsid w:val="00677DE4"/>
    <w:rsid w:val="0068283A"/>
    <w:rsid w:val="00682FB8"/>
    <w:rsid w:val="00685D5A"/>
    <w:rsid w:val="00687FC4"/>
    <w:rsid w:val="006A2FFE"/>
    <w:rsid w:val="006A5630"/>
    <w:rsid w:val="006B170A"/>
    <w:rsid w:val="006C4317"/>
    <w:rsid w:val="006C5A8B"/>
    <w:rsid w:val="006F449D"/>
    <w:rsid w:val="007202BA"/>
    <w:rsid w:val="00754A08"/>
    <w:rsid w:val="007620B2"/>
    <w:rsid w:val="00764F68"/>
    <w:rsid w:val="00796051"/>
    <w:rsid w:val="007B52EA"/>
    <w:rsid w:val="007B57A4"/>
    <w:rsid w:val="007D10FB"/>
    <w:rsid w:val="007F282E"/>
    <w:rsid w:val="007F3B1F"/>
    <w:rsid w:val="00804EC5"/>
    <w:rsid w:val="00815EBE"/>
    <w:rsid w:val="00836700"/>
    <w:rsid w:val="00867ACD"/>
    <w:rsid w:val="008A06EC"/>
    <w:rsid w:val="008B3FBE"/>
    <w:rsid w:val="008D144A"/>
    <w:rsid w:val="008F1134"/>
    <w:rsid w:val="009113EA"/>
    <w:rsid w:val="00920330"/>
    <w:rsid w:val="00955442"/>
    <w:rsid w:val="00967A5D"/>
    <w:rsid w:val="00977644"/>
    <w:rsid w:val="00991CFC"/>
    <w:rsid w:val="0099534E"/>
    <w:rsid w:val="009B4D84"/>
    <w:rsid w:val="009C3A8D"/>
    <w:rsid w:val="009E7E80"/>
    <w:rsid w:val="00A021FA"/>
    <w:rsid w:val="00A259AE"/>
    <w:rsid w:val="00A41B93"/>
    <w:rsid w:val="00A55970"/>
    <w:rsid w:val="00A76296"/>
    <w:rsid w:val="00A87A08"/>
    <w:rsid w:val="00A96C65"/>
    <w:rsid w:val="00AA6154"/>
    <w:rsid w:val="00AB08DA"/>
    <w:rsid w:val="00AB1B72"/>
    <w:rsid w:val="00AE1D63"/>
    <w:rsid w:val="00B04F9C"/>
    <w:rsid w:val="00B07F3D"/>
    <w:rsid w:val="00B15EE0"/>
    <w:rsid w:val="00B160B2"/>
    <w:rsid w:val="00B70A48"/>
    <w:rsid w:val="00BA6D92"/>
    <w:rsid w:val="00BE7ECD"/>
    <w:rsid w:val="00BF5BAD"/>
    <w:rsid w:val="00C05C91"/>
    <w:rsid w:val="00C1500D"/>
    <w:rsid w:val="00C33E15"/>
    <w:rsid w:val="00C43406"/>
    <w:rsid w:val="00C64FEF"/>
    <w:rsid w:val="00C70D4D"/>
    <w:rsid w:val="00CB1FBD"/>
    <w:rsid w:val="00CB7268"/>
    <w:rsid w:val="00D02951"/>
    <w:rsid w:val="00D045B1"/>
    <w:rsid w:val="00D1231C"/>
    <w:rsid w:val="00D5651B"/>
    <w:rsid w:val="00D977B4"/>
    <w:rsid w:val="00DC1649"/>
    <w:rsid w:val="00DD12C7"/>
    <w:rsid w:val="00DE064C"/>
    <w:rsid w:val="00DE4892"/>
    <w:rsid w:val="00DE72BB"/>
    <w:rsid w:val="00DF3337"/>
    <w:rsid w:val="00DF68BA"/>
    <w:rsid w:val="00E15699"/>
    <w:rsid w:val="00E33684"/>
    <w:rsid w:val="00E42E20"/>
    <w:rsid w:val="00E42F01"/>
    <w:rsid w:val="00E74726"/>
    <w:rsid w:val="00E87550"/>
    <w:rsid w:val="00E96CD1"/>
    <w:rsid w:val="00EA43B0"/>
    <w:rsid w:val="00EE003E"/>
    <w:rsid w:val="00EF3A3C"/>
    <w:rsid w:val="00F25BF5"/>
    <w:rsid w:val="00F478A2"/>
    <w:rsid w:val="00F54C40"/>
    <w:rsid w:val="00F63B4C"/>
    <w:rsid w:val="00F70B2E"/>
    <w:rsid w:val="00F72D60"/>
    <w:rsid w:val="00F80F15"/>
    <w:rsid w:val="00FA642D"/>
    <w:rsid w:val="00FB6ABB"/>
    <w:rsid w:val="00FC65C0"/>
    <w:rsid w:val="00FD0B9C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5"/>
    <o:shapelayout v:ext="edit">
      <o:idmap v:ext="edit" data="1"/>
    </o:shapelayout>
  </w:shapeDefaults>
  <w:decimalSymbol w:val=","/>
  <w:listSeparator w:val=";"/>
  <w14:docId w14:val="35CCFE29"/>
  <w15:docId w15:val="{288AD09B-BAC7-42A5-A405-12248254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6B17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CB726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PLANTILLAS\Calidad1asy2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21ef61-c6f6-4be8-aa00-cad5c90922ca">
      <Terms xmlns="http://schemas.microsoft.com/office/infopath/2007/PartnerControls"/>
    </lcf76f155ced4ddcb4097134ff3c332f>
    <TaxCatchAll xmlns="f3fb5205-2cdb-46e1-a3c7-2795864fd5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B602033C29BE4D9E0DC3722992B7CE" ma:contentTypeVersion="16" ma:contentTypeDescription="Create a new document." ma:contentTypeScope="" ma:versionID="4c03d2efdfc0ed0aa2bb8ba891ae3bef">
  <xsd:schema xmlns:xsd="http://www.w3.org/2001/XMLSchema" xmlns:xs="http://www.w3.org/2001/XMLSchema" xmlns:p="http://schemas.microsoft.com/office/2006/metadata/properties" xmlns:ns2="a921ef61-c6f6-4be8-aa00-cad5c90922ca" xmlns:ns3="f3fb5205-2cdb-46e1-a3c7-2795864fd517" targetNamespace="http://schemas.microsoft.com/office/2006/metadata/properties" ma:root="true" ma:fieldsID="f7eb51c883a929c60904e78e3031ead6" ns2:_="" ns3:_="">
    <xsd:import namespace="a921ef61-c6f6-4be8-aa00-cad5c90922ca"/>
    <xsd:import namespace="f3fb5205-2cdb-46e1-a3c7-2795864fd5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1ef61-c6f6-4be8-aa00-cad5c9092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b5205-2cdb-46e1-a3c7-2795864fd5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490c2e-0f31-46fc-8820-176bc6df28b6}" ma:internalName="TaxCatchAll" ma:showField="CatchAllData" ma:web="f3fb5205-2cdb-46e1-a3c7-2795864fd5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457F8-2AED-49F8-B8A0-A75596C94D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00680C-9131-4FAA-B8E3-2D9CB14B7E0E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a921ef61-c6f6-4be8-aa00-cad5c90922ca"/>
    <ds:schemaRef ds:uri="http://purl.org/dc/dcmitype/"/>
    <ds:schemaRef ds:uri="http://schemas.openxmlformats.org/package/2006/metadata/core-properties"/>
    <ds:schemaRef ds:uri="f3fb5205-2cdb-46e1-a3c7-2795864fd517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F2F0852-36A4-4EE3-97E8-549B75DF847C}"/>
</file>

<file path=customXml/itemProps4.xml><?xml version="1.0" encoding="utf-8"?>
<ds:datastoreItem xmlns:ds="http://schemas.openxmlformats.org/officeDocument/2006/customXml" ds:itemID="{79D66849-9B7C-4699-8DB2-7762D41C1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Calidad1asy2as.dot</Template>
  <TotalTime>26</TotalTime>
  <Pages>3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2422</CharactersWithSpaces>
  <SharedDoc>false</SharedDoc>
  <HLinks>
    <vt:vector size="6" baseType="variant">
      <vt:variant>
        <vt:i4>7667782</vt:i4>
      </vt:variant>
      <vt:variant>
        <vt:i4>12</vt:i4>
      </vt:variant>
      <vt:variant>
        <vt:i4>0</vt:i4>
      </vt:variant>
      <vt:variant>
        <vt:i4>5</vt:i4>
      </vt:variant>
      <vt:variant>
        <vt:lpwstr>mailto:ind-alimentarias@ej-gv.es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etorreen</dc:creator>
  <cp:lastModifiedBy>Aresti Uribe, Iñaki</cp:lastModifiedBy>
  <cp:revision>9</cp:revision>
  <cp:lastPrinted>2003-11-06T10:19:00Z</cp:lastPrinted>
  <dcterms:created xsi:type="dcterms:W3CDTF">2022-10-05T13:15:00Z</dcterms:created>
  <dcterms:modified xsi:type="dcterms:W3CDTF">2023-01-13T13:17:00Z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0x01010025B602033C29BE4D9E0DC3722992B7CE</vt:lpwstr>
  </property>
  <property fmtid="{D5CDD505-2E9C-101B-9397-08002B2CF9AE}" pid="3" name="MediaServiceImageTags">
    <vt:lpwstr/>
  </property>
</Properties>
</file>