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81FE2" w14:textId="77777777" w:rsidR="008654C4" w:rsidRDefault="008654C4" w:rsidP="00F91E93">
      <w:pPr>
        <w:rPr>
          <w:rFonts w:ascii="Arial" w:hAnsi="Arial" w:cs="Arial"/>
          <w:sz w:val="20"/>
          <w:lang w:val="es-ES"/>
        </w:rPr>
      </w:pPr>
    </w:p>
    <w:p w14:paraId="70B81FE4" w14:textId="77777777" w:rsidR="00F91E93" w:rsidRDefault="00E231C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B820A3" wp14:editId="70B820A4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9466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94665"/>
                        </a:xfrm>
                        <a:prstGeom prst="hexagon">
                          <a:avLst>
                            <a:gd name="adj" fmla="val 553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B820BA" w14:textId="77777777" w:rsidR="004B2F57" w:rsidRPr="004B2F57" w:rsidRDefault="004B2F57" w:rsidP="004B2F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4B2F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820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70B820BA" w14:textId="77777777" w:rsidR="004B2F57" w:rsidRPr="004B2F57" w:rsidRDefault="004B2F57" w:rsidP="004B2F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4B2F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70B81FE5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0B81FE6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0B81FE7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70B81FEA" w14:textId="77777777" w:rsidTr="000A3701">
        <w:tc>
          <w:tcPr>
            <w:tcW w:w="1809" w:type="dxa"/>
            <w:shd w:val="clear" w:color="auto" w:fill="auto"/>
          </w:tcPr>
          <w:p w14:paraId="70B81FE8" w14:textId="7BB5039A" w:rsidR="00F91E93" w:rsidRPr="0045698B" w:rsidRDefault="00C9185B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70B81FE9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0B81FEB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70B81FEC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7E4A5E" w:rsidRPr="00522721" w14:paraId="70B81FEE" w14:textId="77777777" w:rsidTr="00522721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14:paraId="70B81FED" w14:textId="56E33594" w:rsidR="007E4A5E" w:rsidRPr="00522721" w:rsidRDefault="007E4A5E" w:rsidP="00C9185B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C9185B">
              <w:rPr>
                <w:rFonts w:ascii="Calibri" w:hAnsi="Calibri" w:cs="Calibri"/>
                <w:b/>
                <w:sz w:val="22"/>
              </w:rPr>
              <w:t>EAE-TIK KANPOKO FERIETARA BERTATZEA /</w:t>
            </w:r>
            <w:r w:rsidR="00C9185B" w:rsidRPr="00C9185B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C9185B">
              <w:rPr>
                <w:rFonts w:ascii="Calibri" w:hAnsi="Calibri" w:cs="Calibri"/>
                <w:b/>
                <w:sz w:val="22"/>
              </w:rPr>
              <w:t xml:space="preserve">ASISTENCIA A FERIAS PROFESIONALES FUERA DE LA CAPV </w:t>
            </w:r>
          </w:p>
        </w:tc>
      </w:tr>
    </w:tbl>
    <w:p w14:paraId="70B81FEF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0B81FF0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70B81FF1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70B81FF2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9"/>
        <w:gridCol w:w="3901"/>
      </w:tblGrid>
      <w:tr w:rsidR="00C9185B" w:rsidRPr="00522721" w14:paraId="70B81FF6" w14:textId="77777777" w:rsidTr="00C9185B">
        <w:trPr>
          <w:trHeight w:val="260"/>
        </w:trPr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0B81FF4" w14:textId="77777777" w:rsidR="00C9185B" w:rsidRPr="00522721" w:rsidRDefault="00C9185B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AZOKAREN IZENA / NOMBRE DE LA FERIA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0B81FF5" w14:textId="77777777" w:rsidR="00C9185B" w:rsidRPr="00522721" w:rsidRDefault="00C9185B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C9185B" w:rsidRPr="00522721" w14:paraId="70B81FFA" w14:textId="77777777" w:rsidTr="00C9185B">
        <w:trPr>
          <w:trHeight w:val="249"/>
        </w:trPr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FF8" w14:textId="77777777" w:rsidR="00C9185B" w:rsidRPr="00522721" w:rsidRDefault="00C9185B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FF9" w14:textId="109A3603" w:rsidR="00C9185B" w:rsidRPr="00522721" w:rsidRDefault="00C9185B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B81FFB" w14:textId="3912102D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62"/>
        <w:gridCol w:w="4009"/>
      </w:tblGrid>
      <w:tr w:rsidR="00C9185B" w:rsidRPr="006E56A6" w14:paraId="23CA480D" w14:textId="77777777" w:rsidTr="00202019">
        <w:tc>
          <w:tcPr>
            <w:tcW w:w="2376" w:type="dxa"/>
            <w:vMerge w:val="restart"/>
            <w:shd w:val="clear" w:color="auto" w:fill="EEECE1"/>
            <w:vAlign w:val="center"/>
          </w:tcPr>
          <w:p w14:paraId="421DE830" w14:textId="77777777" w:rsidR="00C9185B" w:rsidRPr="006E56A6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E56A6">
              <w:rPr>
                <w:rFonts w:ascii="Calibri" w:eastAsia="Calibri" w:hAnsi="Calibri" w:cs="Calibri"/>
                <w:b/>
                <w:sz w:val="22"/>
                <w:szCs w:val="22"/>
              </w:rPr>
              <w:t>EKINTZA/ ACTIVIDAD</w:t>
            </w:r>
          </w:p>
        </w:tc>
        <w:tc>
          <w:tcPr>
            <w:tcW w:w="3362" w:type="dxa"/>
            <w:shd w:val="clear" w:color="auto" w:fill="EEECE1"/>
          </w:tcPr>
          <w:p w14:paraId="10614498" w14:textId="77777777" w:rsidR="00C9185B" w:rsidRPr="00CB7268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009" w:type="dxa"/>
            <w:shd w:val="clear" w:color="auto" w:fill="auto"/>
          </w:tcPr>
          <w:p w14:paraId="7E9135CF" w14:textId="77777777" w:rsidR="00C9185B" w:rsidRPr="00CB7268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9185B" w:rsidRPr="006E56A6" w14:paraId="784A0C1B" w14:textId="77777777" w:rsidTr="00202019">
        <w:tc>
          <w:tcPr>
            <w:tcW w:w="2376" w:type="dxa"/>
            <w:vMerge/>
            <w:shd w:val="clear" w:color="auto" w:fill="EEECE1"/>
          </w:tcPr>
          <w:p w14:paraId="223AEC52" w14:textId="77777777" w:rsidR="00C9185B" w:rsidRPr="006E56A6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3362" w:type="dxa"/>
            <w:shd w:val="clear" w:color="auto" w:fill="EEECE1"/>
          </w:tcPr>
          <w:p w14:paraId="4988D836" w14:textId="77777777" w:rsidR="00C9185B" w:rsidRPr="00CB7268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009" w:type="dxa"/>
            <w:shd w:val="clear" w:color="auto" w:fill="auto"/>
          </w:tcPr>
          <w:p w14:paraId="21DB61F7" w14:textId="77777777" w:rsidR="00C9185B" w:rsidRPr="00CB7268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BBF5DAC" w14:textId="77777777" w:rsidR="00C9185B" w:rsidRPr="00CB7268" w:rsidRDefault="00C9185B" w:rsidP="00C9185B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(*) uu/hh/ee  ;   dd/mm/aa</w:t>
      </w:r>
    </w:p>
    <w:p w14:paraId="050350F6" w14:textId="77777777" w:rsidR="00C9185B" w:rsidRDefault="00C9185B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0B81FFC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14:paraId="70B81FFF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1FF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eastAsia="Calibri" w:hAnsi="Calibri" w:cs="Calibri"/>
              </w:rPr>
              <w:t>Azokaren hasiera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FF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70B82002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0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eastAsia="Calibri" w:hAnsi="Calibri" w:cs="Calibri"/>
              </w:rPr>
              <w:t>Azokaren amaiera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1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B8200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>(*) uu/hh/ee  ;   dd/mm/aa</w:t>
      </w:r>
    </w:p>
    <w:p w14:paraId="70B82004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14:paraId="70B82005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14:paraId="70B82008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06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Pertsonaren izena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07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Enpresarekiko harremana / Relación con la empresa</w:t>
            </w:r>
          </w:p>
        </w:tc>
      </w:tr>
      <w:tr w:rsidR="007E4A5E" w:rsidRPr="00522721" w14:paraId="70B8200B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0E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C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11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F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14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3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0B82015" w14:textId="14EF56FE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CE90AF7" w14:textId="4B061400" w:rsidR="00C9185B" w:rsidRDefault="002252AF" w:rsidP="002252AF">
      <w:pPr>
        <w:tabs>
          <w:tab w:val="left" w:pos="3263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A44BC1D" w14:textId="10DF33B8" w:rsidR="00C9185B" w:rsidRPr="006B170A" w:rsidRDefault="00C9185B" w:rsidP="00C9185B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KOTXEA…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14:paraId="70B82019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17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Irteera tokia eta eguna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8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1C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1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Helmuga tokia eta eguna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1F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1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Bidaiaren nondik norakoa (geldiuneak…)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(escalas....)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0B82020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70B82021" w14:textId="57A2624F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="00C9185B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70B82022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70B8202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14:paraId="70B82026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24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Hotelaren Izena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2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70B82029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27" w14:textId="02173478" w:rsidR="007E4A5E" w:rsidRPr="00522721" w:rsidRDefault="00C9185B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85B">
              <w:rPr>
                <w:rFonts w:ascii="Calibri" w:hAnsi="Calibri" w:cs="Calibri"/>
              </w:rPr>
              <w:t>Ostatu-datak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28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70B8202C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2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2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B8202F" w14:textId="375037A4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70B82030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 xml:space="preserve">BIDAIATZEN DUTEN PERTSONEN DIETAK / </w:t>
      </w:r>
      <w:r>
        <w:rPr>
          <w:rFonts w:ascii="Calibri" w:eastAsia="Calibri" w:hAnsi="Calibri" w:cs="Calibri"/>
          <w:b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E4A5E" w:rsidRPr="00522721" w14:paraId="70B82033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3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185B">
              <w:rPr>
                <w:rFonts w:ascii="Calibri" w:eastAsia="Calibri" w:hAnsi="Calibri" w:cs="Calibri"/>
                <w:sz w:val="22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3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E4A5E" w:rsidRPr="00522721" w14:paraId="70B82036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3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185B">
              <w:rPr>
                <w:rFonts w:ascii="Calibri" w:eastAsia="Calibri" w:hAnsi="Calibri" w:cs="Calibri"/>
                <w:sz w:val="22"/>
              </w:rPr>
              <w:t xml:space="preserve">Hilabete eta egunak adierazi  / </w:t>
            </w:r>
            <w:r w:rsidRPr="00C9185B">
              <w:rPr>
                <w:rFonts w:ascii="Calibri" w:eastAsia="Calibri" w:hAnsi="Calibri" w:cs="Calibri"/>
                <w:sz w:val="22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2035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0B82037" w14:textId="77777777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 xml:space="preserve">Oharra: </w:t>
      </w:r>
      <w:r w:rsidRPr="000C12BE">
        <w:rPr>
          <w:rFonts w:eastAsia="Calibri"/>
          <w:i/>
          <w:color w:val="FF0000"/>
          <w:sz w:val="22"/>
        </w:rPr>
        <w:t>Dieta eskatuz gero, ezin da egun horretako pertsona horren bazkari  kolektiboa eskatu.</w:t>
      </w:r>
    </w:p>
    <w:p w14:paraId="70B82038" w14:textId="77777777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2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Nota</w:t>
      </w:r>
      <w:r w:rsidRPr="000C12BE">
        <w:rPr>
          <w:rFonts w:eastAsia="Calibri"/>
          <w:b/>
          <w:i/>
          <w:color w:val="FF0000"/>
          <w:sz w:val="22"/>
        </w:rPr>
        <w:t>:</w:t>
      </w:r>
      <w:r w:rsidRPr="000C12BE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14:paraId="70B82039" w14:textId="77777777" w:rsidR="007E4A5E" w:rsidRDefault="007E4A5E" w:rsidP="007E4A5E">
      <w:pPr>
        <w:spacing w:before="60" w:after="60"/>
        <w:rPr>
          <w:rFonts w:ascii="Calibri" w:eastAsia="Calibri" w:hAnsi="Calibri" w:cs="Calibri"/>
        </w:rPr>
      </w:pPr>
    </w:p>
    <w:p w14:paraId="70B8203A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ba daude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E4A5E" w:rsidRPr="00522721" w14:paraId="70B8203D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3B" w14:textId="77777777"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3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70B82040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3E" w14:textId="77777777"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3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0B82041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70B82042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>Bazkari kolektiboaren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gonbidatuen </w:t>
      </w:r>
      <w:r>
        <w:rPr>
          <w:rFonts w:ascii="Calibri" w:hAnsi="Calibri" w:cs="Calibri"/>
        </w:rPr>
        <w:t xml:space="preserve"> zerrenda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70B82045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4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22721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4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22721">
              <w:rPr>
                <w:rFonts w:ascii="Calibri" w:hAnsi="Calibri" w:cs="Calibri"/>
              </w:rPr>
              <w:t>Enpresa / Empresa</w:t>
            </w:r>
          </w:p>
        </w:tc>
      </w:tr>
      <w:tr w:rsidR="007E4A5E" w:rsidRPr="00522721" w14:paraId="70B82048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46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4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70B8204B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49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4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70B8204E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4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4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70B82051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4F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5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0B82052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70B82053" w14:textId="26618A45" w:rsidR="007E4A5E" w:rsidRDefault="007E4A5E" w:rsidP="007E4A5E">
      <w:pPr>
        <w:spacing w:before="60" w:after="60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>Bazkari kolektiboan,</w:t>
      </w:r>
      <w:r>
        <w:rPr>
          <w:rFonts w:ascii="Calibri" w:hAnsi="Calibri" w:cs="Calibri"/>
        </w:rPr>
        <w:t xml:space="preserve"> </w:t>
      </w:r>
      <w:r w:rsidR="00C9185B" w:rsidRPr="00C9185B">
        <w:rPr>
          <w:rFonts w:ascii="Calibri" w:hAnsi="Calibri" w:cs="Calibri"/>
          <w:u w:val="single"/>
        </w:rPr>
        <w:t xml:space="preserve">laguntzaren </w:t>
      </w:r>
      <w:r w:rsidRPr="00C9185B">
        <w:rPr>
          <w:rFonts w:ascii="Calibri" w:hAnsi="Calibri" w:cs="Calibri"/>
          <w:u w:val="single"/>
        </w:rPr>
        <w:t>eskatzailearen</w:t>
      </w:r>
      <w:r>
        <w:rPr>
          <w:rFonts w:ascii="Calibri" w:hAnsi="Calibri" w:cs="Calibri"/>
          <w:u w:val="single"/>
        </w:rPr>
        <w:t xml:space="preserve"> aldetik, zeintzuk parte hartzen dutenen</w:t>
      </w:r>
      <w:r w:rsidR="00C9185B">
        <w:rPr>
          <w:rFonts w:ascii="Calibri" w:hAnsi="Calibri" w:cs="Calibri"/>
        </w:rPr>
        <w:t xml:space="preserve"> zerrenda / </w:t>
      </w:r>
      <w:r>
        <w:rPr>
          <w:rFonts w:ascii="Calibri" w:hAnsi="Calibri" w:cs="Calibri"/>
        </w:rPr>
        <w:t xml:space="preserve">Listado de </w:t>
      </w:r>
      <w:r>
        <w:rPr>
          <w:rFonts w:ascii="Calibri" w:hAnsi="Calibri" w:cs="Calibri"/>
          <w:u w:val="single"/>
        </w:rPr>
        <w:t>asistentes por parte del solicitante</w:t>
      </w:r>
      <w:r w:rsidR="00C9185B">
        <w:rPr>
          <w:rFonts w:ascii="Calibri" w:hAnsi="Calibri" w:cs="Calibri"/>
          <w:u w:val="single"/>
        </w:rPr>
        <w:t xml:space="preserve"> de la ayuda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70B82056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54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55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Kargua / Cargo</w:t>
            </w:r>
          </w:p>
        </w:tc>
      </w:tr>
      <w:tr w:rsidR="007E4A5E" w:rsidRPr="00522721" w14:paraId="70B82059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57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5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70B8205C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5A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5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70B8205F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5D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5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0B82060" w14:textId="171E320B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122B54B" w14:textId="77777777" w:rsidR="00C9185B" w:rsidRPr="00977644" w:rsidRDefault="00C9185B" w:rsidP="00C9185B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t>“Beste gastu batzuk”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eskatuz gero, azaldu zehazki / Si se solicitan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9185B" w:rsidRPr="00682FB8" w14:paraId="7441D186" w14:textId="77777777" w:rsidTr="0020201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B91AE1F" w14:textId="77777777" w:rsidR="00C9185B" w:rsidRPr="006B170A" w:rsidRDefault="00C9185B" w:rsidP="0020201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D1DE17" w14:textId="77777777" w:rsidR="00C9185B" w:rsidRPr="006B170A" w:rsidRDefault="00C9185B" w:rsidP="0020201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Deskribapena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Descripción</w:t>
            </w:r>
          </w:p>
        </w:tc>
      </w:tr>
      <w:tr w:rsidR="00C9185B" w:rsidRPr="00682FB8" w14:paraId="79F12DE9" w14:textId="77777777" w:rsidTr="00202019">
        <w:trPr>
          <w:cantSplit/>
          <w:trHeight w:val="14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F239" w14:textId="77777777" w:rsidR="00C9185B" w:rsidRPr="006B170A" w:rsidRDefault="00C9185B" w:rsidP="0020201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47F4" w14:textId="77777777" w:rsidR="00C9185B" w:rsidRPr="006B170A" w:rsidRDefault="00C9185B" w:rsidP="0020201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7C728830" w14:textId="77777777" w:rsidR="00C9185B" w:rsidRDefault="00C9185B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C060990" w14:textId="77777777" w:rsidR="00C9185B" w:rsidRDefault="00C9185B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14:paraId="70B82086" w14:textId="77777777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6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Ekintza zehatz-mehatz azaldu behar da</w:t>
            </w:r>
            <w:r w:rsidRPr="00522721">
              <w:rPr>
                <w:rFonts w:ascii="Calibri" w:eastAsia="Calibri" w:hAnsi="Calibri" w:cs="Calibri"/>
              </w:rPr>
              <w:t>: (bidaiaren helburua, harremanak, aurreikuspenak, e.a.)</w:t>
            </w:r>
          </w:p>
          <w:p w14:paraId="70B8206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>: (objeto del viaje, contactos,  previsiones, etc.)</w:t>
            </w:r>
          </w:p>
          <w:p w14:paraId="70B8206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6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6" w14:textId="3A96377C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0B82087" w14:textId="77777777"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14:paraId="70B8208A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B82088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0B82089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7E4A5E" w:rsidRPr="00522721" w14:paraId="70B8208E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0B8208B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70B8208C" w14:textId="77777777"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522721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208D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0B8208F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4A5E" w:rsidRPr="00B12E70" w14:paraId="70B82091" w14:textId="77777777" w:rsidTr="00522721">
        <w:tc>
          <w:tcPr>
            <w:tcW w:w="9778" w:type="dxa"/>
            <w:shd w:val="clear" w:color="auto" w:fill="F2F2F2"/>
          </w:tcPr>
          <w:p w14:paraId="70B82090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7E4A5E" w:rsidRPr="00B12E70" w14:paraId="70B8209E" w14:textId="77777777" w:rsidTr="00522721">
        <w:tc>
          <w:tcPr>
            <w:tcW w:w="9778" w:type="dxa"/>
            <w:shd w:val="clear" w:color="auto" w:fill="auto"/>
          </w:tcPr>
          <w:p w14:paraId="70B82092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3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4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5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6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7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8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C" w14:textId="4924CCBA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D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70B8209F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0B820A0" w14:textId="77777777" w:rsidR="007E4A5E" w:rsidRPr="00133D97" w:rsidRDefault="007E4A5E" w:rsidP="007E4A5E">
      <w:pPr>
        <w:spacing w:before="60" w:after="60"/>
        <w:jc w:val="both"/>
        <w:rPr>
          <w:i/>
          <w:color w:val="FF0000"/>
          <w:sz w:val="22"/>
          <w:szCs w:val="22"/>
        </w:rPr>
      </w:pPr>
      <w:r w:rsidRPr="00133D97">
        <w:rPr>
          <w:b/>
          <w:i/>
          <w:color w:val="FF0000"/>
          <w:sz w:val="22"/>
          <w:szCs w:val="22"/>
          <w:u w:val="single"/>
        </w:rPr>
        <w:t>O</w:t>
      </w:r>
      <w:r w:rsidR="00133D97">
        <w:rPr>
          <w:b/>
          <w:i/>
          <w:color w:val="FF0000"/>
          <w:sz w:val="22"/>
          <w:szCs w:val="22"/>
          <w:u w:val="single"/>
        </w:rPr>
        <w:t>hoarra:</w:t>
      </w:r>
      <w:r w:rsidRPr="00133D97">
        <w:rPr>
          <w:i/>
          <w:color w:val="FF0000"/>
          <w:sz w:val="22"/>
          <w:szCs w:val="22"/>
        </w:rPr>
        <w:t xml:space="preserve"> Gertatu diren inzidentzien berri eman beharko da ( fakturak, ordainketak, txartelak…)</w:t>
      </w:r>
    </w:p>
    <w:p w14:paraId="70B820A1" w14:textId="77777777"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14:paraId="70B820A2" w14:textId="77777777" w:rsidR="002B7FD9" w:rsidRPr="00133D97" w:rsidRDefault="002B7FD9" w:rsidP="002B7FD9">
      <w:pPr>
        <w:rPr>
          <w:i/>
          <w:sz w:val="20"/>
        </w:rPr>
      </w:pPr>
    </w:p>
    <w:sectPr w:rsidR="002B7FD9" w:rsidRPr="00133D97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820A7" w14:textId="77777777" w:rsidR="00EC73AC" w:rsidRDefault="00EC73AC">
      <w:r>
        <w:separator/>
      </w:r>
    </w:p>
  </w:endnote>
  <w:endnote w:type="continuationSeparator" w:id="0">
    <w:p w14:paraId="70B820A8" w14:textId="77777777" w:rsidR="00EC73AC" w:rsidRDefault="00EC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04C01" w14:textId="77777777" w:rsidR="002252AF" w:rsidRDefault="002252AF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20AC" w14:textId="337F09F1" w:rsidR="0051596B" w:rsidRPr="0051596B" w:rsidRDefault="0051596B" w:rsidP="0051596B">
    <w:pPr>
      <w:pStyle w:val="Orri-o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2252AF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2252AF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70B820AD" w14:textId="77777777" w:rsidR="0051596B" w:rsidRDefault="0051596B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20B3" w14:textId="3C085D91" w:rsidR="000D1373" w:rsidRPr="004871EB" w:rsidRDefault="0099534E">
    <w:pPr>
      <w:pStyle w:val="Orri-oina"/>
      <w:tabs>
        <w:tab w:val="clear" w:pos="9071"/>
      </w:tabs>
      <w:jc w:val="center"/>
      <w:rPr>
        <w:rFonts w:ascii="Arial" w:hAnsi="Arial"/>
        <w:sz w:val="13"/>
        <w:lang w:val="en-US"/>
      </w:rPr>
    </w:pPr>
    <w:bookmarkStart w:id="0" w:name="_GoBack"/>
    <w:bookmarkEnd w:id="0"/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20A5" w14:textId="77777777" w:rsidR="00EC73AC" w:rsidRDefault="00EC73AC">
      <w:r>
        <w:separator/>
      </w:r>
    </w:p>
  </w:footnote>
  <w:footnote w:type="continuationSeparator" w:id="0">
    <w:p w14:paraId="70B820A6" w14:textId="77777777" w:rsidR="00EC73AC" w:rsidRDefault="00EC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6525" w14:textId="77777777" w:rsidR="002252AF" w:rsidRDefault="002252AF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20AA" w14:textId="77777777" w:rsidR="000D1373" w:rsidRDefault="0051596B" w:rsidP="0051596B">
    <w:pPr>
      <w:pStyle w:val="Goiburua"/>
      <w:jc w:val="center"/>
    </w:pPr>
    <w:r>
      <w:rPr>
        <w:noProof/>
      </w:rPr>
      <w:object w:dxaOrig="11549" w:dyaOrig="1410" w14:anchorId="70B82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25pt;height:24.3pt" fillcolor="window">
          <v:imagedata r:id="rId1" o:title=""/>
        </v:shape>
        <o:OLEObject Type="Embed" ProgID="MSPhotoEd.3" ShapeID="_x0000_i1025" DrawAspect="Content" ObjectID="_168655215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20AE" w14:textId="77777777" w:rsidR="000D1373" w:rsidRDefault="00E231C9">
    <w:pPr>
      <w:pStyle w:val="Goiburua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B820B5" wp14:editId="70B820B6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88FAD" w14:textId="77777777" w:rsidR="00C9185B" w:rsidRPr="00F70B2E" w:rsidRDefault="00C9185B" w:rsidP="00C9185B">
                          <w:pPr>
                            <w:pStyle w:val="Goiburua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509C9CFD" w14:textId="77777777" w:rsidR="00C9185B" w:rsidRDefault="00C9185B" w:rsidP="00C9185B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70B820BC" w14:textId="1530E407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820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0FA88FAD" w14:textId="77777777" w:rsidR="00C9185B" w:rsidRPr="00F70B2E" w:rsidRDefault="00C9185B" w:rsidP="00C9185B">
                    <w:pPr>
                      <w:pStyle w:val="Goiburua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509C9CFD" w14:textId="77777777" w:rsidR="00C9185B" w:rsidRDefault="00C9185B" w:rsidP="00C9185B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70B820BC" w14:textId="1530E407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B820B7" wp14:editId="70B820B8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4E344" w14:textId="77777777" w:rsidR="00C9185B" w:rsidRDefault="00C9185B" w:rsidP="00C9185B">
                          <w:pPr>
                            <w:pStyle w:val="Goiburua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20DF8585" w14:textId="77777777" w:rsidR="00C9185B" w:rsidRDefault="00C9185B" w:rsidP="00C9185B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3A11F351" w14:textId="77777777" w:rsidR="00C9185B" w:rsidRDefault="00C9185B" w:rsidP="00C9185B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5DB04683" w14:textId="77777777" w:rsidR="00C9185B" w:rsidRDefault="00C9185B" w:rsidP="00C9185B">
                          <w:pPr>
                            <w:pStyle w:val="Encabezado01"/>
                          </w:pPr>
                        </w:p>
                        <w:p w14:paraId="253367F3" w14:textId="77777777" w:rsidR="00C9185B" w:rsidRDefault="00C9185B" w:rsidP="00C9185B">
                          <w:pPr>
                            <w:pStyle w:val="Encabezado01"/>
                          </w:pPr>
                        </w:p>
                        <w:p w14:paraId="70B820BF" w14:textId="63938608" w:rsidR="000D1373" w:rsidRDefault="002A1B5D" w:rsidP="005A0652">
                          <w:pPr>
                            <w:pStyle w:val="Encabezado01"/>
                          </w:pPr>
                          <w: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B820B7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2E94E344" w14:textId="77777777" w:rsidR="00C9185B" w:rsidRDefault="00C9185B" w:rsidP="00C9185B">
                    <w:pPr>
                      <w:pStyle w:val="Goiburua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20DF8585" w14:textId="77777777" w:rsidR="00C9185B" w:rsidRDefault="00C9185B" w:rsidP="00C9185B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3A11F351" w14:textId="77777777" w:rsidR="00C9185B" w:rsidRDefault="00C9185B" w:rsidP="00C9185B">
                    <w:pPr>
                      <w:pStyle w:val="Encabezado01"/>
                    </w:pPr>
                    <w:r>
                      <w:t>Alimentarias</w:t>
                    </w:r>
                  </w:p>
                  <w:p w14:paraId="5DB04683" w14:textId="77777777" w:rsidR="00C9185B" w:rsidRDefault="00C9185B" w:rsidP="00C9185B">
                    <w:pPr>
                      <w:pStyle w:val="Encabezado01"/>
                    </w:pPr>
                  </w:p>
                  <w:p w14:paraId="253367F3" w14:textId="77777777" w:rsidR="00C9185B" w:rsidRDefault="00C9185B" w:rsidP="00C9185B">
                    <w:pPr>
                      <w:pStyle w:val="Encabezado01"/>
                    </w:pPr>
                  </w:p>
                  <w:p w14:paraId="70B820BF" w14:textId="63938608" w:rsidR="000D1373" w:rsidRDefault="002A1B5D" w:rsidP="005A0652">
                    <w:pPr>
                      <w:pStyle w:val="Encabezado01"/>
                    </w:pPr>
                    <w:r>
                      <w:t>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70B82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5pt;height:36.45pt" fillcolor="window">
          <v:imagedata r:id="rId1" o:title=""/>
        </v:shape>
        <o:OLEObject Type="Embed" ProgID="MSPhotoEd.3" ShapeID="_x0000_i1026" DrawAspect="Content" ObjectID="_1686552158" r:id="rId2"/>
      </w:object>
    </w:r>
  </w:p>
  <w:p w14:paraId="70B820AF" w14:textId="77777777" w:rsidR="000D1373" w:rsidRDefault="000D1373">
    <w:pPr>
      <w:pStyle w:val="Goiburua"/>
      <w:tabs>
        <w:tab w:val="right" w:pos="9923"/>
      </w:tabs>
      <w:ind w:right="-142"/>
      <w:jc w:val="center"/>
      <w:rPr>
        <w:sz w:val="16"/>
      </w:rPr>
    </w:pPr>
  </w:p>
  <w:p w14:paraId="70B820B0" w14:textId="77777777" w:rsidR="000D1373" w:rsidRDefault="000D1373">
    <w:pPr>
      <w:pStyle w:val="Goiburua"/>
      <w:tabs>
        <w:tab w:val="right" w:pos="9923"/>
      </w:tabs>
      <w:ind w:right="-142"/>
      <w:jc w:val="center"/>
      <w:rPr>
        <w:sz w:val="16"/>
      </w:rPr>
    </w:pPr>
  </w:p>
  <w:p w14:paraId="70B820B1" w14:textId="77777777" w:rsidR="006A5630" w:rsidRDefault="006A5630">
    <w:pPr>
      <w:pStyle w:val="Goiburua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1izenburu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izenburua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izenburua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izenburua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izenburua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izenburua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izenburua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izenburua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9izenburua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1B17"/>
    <w:rsid w:val="0019402B"/>
    <w:rsid w:val="001E0E4A"/>
    <w:rsid w:val="001E652C"/>
    <w:rsid w:val="002252AF"/>
    <w:rsid w:val="002746A3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106D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B2F57"/>
    <w:rsid w:val="004C6513"/>
    <w:rsid w:val="004E09F0"/>
    <w:rsid w:val="004F0276"/>
    <w:rsid w:val="004F1657"/>
    <w:rsid w:val="0051596B"/>
    <w:rsid w:val="00522721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00FD"/>
    <w:rsid w:val="006F449D"/>
    <w:rsid w:val="00764F68"/>
    <w:rsid w:val="00796051"/>
    <w:rsid w:val="007B52EA"/>
    <w:rsid w:val="007B57A4"/>
    <w:rsid w:val="007D10FB"/>
    <w:rsid w:val="007E4A5E"/>
    <w:rsid w:val="007F3B1F"/>
    <w:rsid w:val="00804EC5"/>
    <w:rsid w:val="00836700"/>
    <w:rsid w:val="008654C4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D1D87"/>
    <w:rsid w:val="00B04F9C"/>
    <w:rsid w:val="00B07F3D"/>
    <w:rsid w:val="00B15EE0"/>
    <w:rsid w:val="00B160B2"/>
    <w:rsid w:val="00B43EF8"/>
    <w:rsid w:val="00B608D8"/>
    <w:rsid w:val="00B70A48"/>
    <w:rsid w:val="00BA6D92"/>
    <w:rsid w:val="00BF5BAD"/>
    <w:rsid w:val="00C05C91"/>
    <w:rsid w:val="00C33E15"/>
    <w:rsid w:val="00C64FEF"/>
    <w:rsid w:val="00C70D4D"/>
    <w:rsid w:val="00C9185B"/>
    <w:rsid w:val="00CE3050"/>
    <w:rsid w:val="00CF1268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231C9"/>
    <w:rsid w:val="00E33684"/>
    <w:rsid w:val="00E42E20"/>
    <w:rsid w:val="00E96CD1"/>
    <w:rsid w:val="00EA43B0"/>
    <w:rsid w:val="00EB69A1"/>
    <w:rsid w:val="00EC73AC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70B81FE2"/>
  <w15:docId w15:val="{957CDE90-489F-4769-91BC-FEEB82A8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1izenburua">
    <w:name w:val="heading 1"/>
    <w:basedOn w:val="Normala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2izenburua">
    <w:name w:val="heading 2"/>
    <w:basedOn w:val="Normala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3izenburua">
    <w:name w:val="heading 3"/>
    <w:basedOn w:val="Normala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4izenburua">
    <w:name w:val="heading 4"/>
    <w:basedOn w:val="Normala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5izenburua">
    <w:name w:val="heading 5"/>
    <w:basedOn w:val="Normala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6izenburua">
    <w:name w:val="heading 6"/>
    <w:basedOn w:val="Normala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7izenburua">
    <w:name w:val="heading 7"/>
    <w:basedOn w:val="Normala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8izenburua">
    <w:name w:val="heading 8"/>
    <w:basedOn w:val="Normala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izenburua">
    <w:name w:val="heading 9"/>
    <w:basedOn w:val="Normala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  <w:szCs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link w:val="GoiburuaK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bCs/>
      <w:sz w:val="30"/>
      <w:szCs w:val="30"/>
    </w:rPr>
  </w:style>
  <w:style w:type="paragraph" w:styleId="Gorputz-testua">
    <w:name w:val="Body Text"/>
    <w:basedOn w:val="Normala"/>
    <w:rPr>
      <w:b/>
      <w:bCs/>
    </w:rPr>
  </w:style>
  <w:style w:type="paragraph" w:customStyle="1" w:styleId="Membrete1">
    <w:name w:val="Membrete1"/>
    <w:basedOn w:val="Normala"/>
    <w:rsid w:val="00400D54"/>
    <w:rPr>
      <w:rFonts w:ascii="Arial" w:hAnsi="Arial"/>
      <w:sz w:val="14"/>
    </w:rPr>
  </w:style>
  <w:style w:type="paragraph" w:customStyle="1" w:styleId="Encabezado01">
    <w:name w:val="Encabezado01"/>
    <w:basedOn w:val="Goiburua"/>
    <w:rsid w:val="005A0652"/>
    <w:pPr>
      <w:spacing w:before="35"/>
    </w:pPr>
    <w:rPr>
      <w:i/>
    </w:rPr>
  </w:style>
  <w:style w:type="paragraph" w:customStyle="1" w:styleId="Parrafo">
    <w:name w:val="Parrafo"/>
    <w:basedOn w:val="Normala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a"/>
    <w:rsid w:val="005F1ED3"/>
    <w:pPr>
      <w:numPr>
        <w:numId w:val="1"/>
      </w:numPr>
      <w:jc w:val="both"/>
    </w:pPr>
    <w:rPr>
      <w:spacing w:val="-3"/>
    </w:rPr>
  </w:style>
  <w:style w:type="character" w:styleId="Hiperesteka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a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Saretaduntaula">
    <w:name w:val="Table Grid"/>
    <w:basedOn w:val="Taulanormala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a"/>
    <w:next w:val="Saretadunta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51596B"/>
    <w:rPr>
      <w:sz w:val="24"/>
      <w:lang w:val="es-ES_tradnl" w:eastAsia="es-ES_tradnl"/>
    </w:rPr>
  </w:style>
  <w:style w:type="character" w:customStyle="1" w:styleId="GoiburuaKar">
    <w:name w:val="Goiburua Kar"/>
    <w:basedOn w:val="Paragrafoarenletra-tipolehenetsia"/>
    <w:link w:val="Goiburua"/>
    <w:rsid w:val="00C9185B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0" ma:contentTypeDescription="Crear nuevo documento." ma:contentTypeScope="" ma:versionID="50490f0ddc8bf2b9f439e76a7b9de2f1">
  <xsd:schema xmlns:xsd="http://www.w3.org/2001/XMLSchema" xmlns:xs="http://www.w3.org/2001/XMLSchema" xmlns:p="http://schemas.microsoft.com/office/2006/metadata/properties" xmlns:ns2="a921ef61-c6f6-4be8-aa00-cad5c90922ca" targetNamespace="http://schemas.microsoft.com/office/2006/metadata/properties" ma:root="true" ma:fieldsID="75b7884769249699d19aefa2a7173c7c" ns2:_="">
    <xsd:import namespace="a921ef61-c6f6-4be8-aa00-cad5c909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ADA2D-A9B2-407C-B3DF-27BB2B45E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402F0-10F8-42AE-8CF6-0B8794052CD4}"/>
</file>

<file path=customXml/itemProps3.xml><?xml version="1.0" encoding="utf-8"?>
<ds:datastoreItem xmlns:ds="http://schemas.openxmlformats.org/officeDocument/2006/customXml" ds:itemID="{06AF017C-EBAD-445E-8123-55B9BC312649}"/>
</file>

<file path=customXml/itemProps4.xml><?xml version="1.0" encoding="utf-8"?>
<ds:datastoreItem xmlns:ds="http://schemas.openxmlformats.org/officeDocument/2006/customXml" ds:itemID="{0756E272-A4C1-4973-8CCA-0C21753CDCFF}"/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6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2884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De Prado Embid, Mirari</cp:lastModifiedBy>
  <cp:revision>4</cp:revision>
  <cp:lastPrinted>2003-11-06T11:19:00Z</cp:lastPrinted>
  <dcterms:created xsi:type="dcterms:W3CDTF">2020-01-30T13:22:00Z</dcterms:created>
  <dcterms:modified xsi:type="dcterms:W3CDTF">2021-06-30T07:56:00Z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</Properties>
</file>