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68B3" w14:textId="77777777" w:rsidR="00F91E93" w:rsidRDefault="00B338CD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3DBE8927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14:paraId="26058B52" w14:textId="77777777" w:rsidR="00586CDD" w:rsidRPr="00586CDD" w:rsidRDefault="00586CDD" w:rsidP="00586CDD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586CDD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14:paraId="142D777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2F4CABCE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2B67D1AF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277189C2" w14:textId="77777777" w:rsidTr="000A3701">
        <w:tc>
          <w:tcPr>
            <w:tcW w:w="1809" w:type="dxa"/>
            <w:shd w:val="clear" w:color="auto" w:fill="auto"/>
          </w:tcPr>
          <w:p w14:paraId="48E3E3DE" w14:textId="6F6370B9" w:rsidR="00F91E93" w:rsidRPr="0045698B" w:rsidRDefault="00042438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9A98573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382C3A7" w14:textId="50015483"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AB01B1" w:rsidRPr="008E4813" w14:paraId="0B9D37C1" w14:textId="77777777" w:rsidTr="008E4813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A989BC9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14:paraId="5E60761D" w14:textId="77777777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5C109CF9" w14:textId="3F17698D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0462DACC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 xml:space="preserve">. </w:t>
      </w:r>
      <w:proofErr w:type="spellStart"/>
      <w:r w:rsidR="00AB01B1" w:rsidRPr="0094466E">
        <w:rPr>
          <w:b/>
          <w:i/>
          <w:color w:val="FF0000"/>
          <w:szCs w:val="24"/>
          <w:u w:val="single"/>
        </w:rPr>
        <w:t>Oharra</w:t>
      </w:r>
      <w:proofErr w:type="spellEnd"/>
      <w:r w:rsidR="00AB01B1" w:rsidRPr="0094466E">
        <w:rPr>
          <w:b/>
          <w:i/>
          <w:color w:val="FF0000"/>
          <w:szCs w:val="24"/>
          <w:u w:val="single"/>
        </w:rPr>
        <w:t>:</w:t>
      </w:r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I</w:t>
      </w:r>
      <w:r w:rsidR="00AB01B1" w:rsidRPr="0094466E">
        <w:rPr>
          <w:b/>
          <w:color w:val="FF0000"/>
        </w:rPr>
        <w:t>kus-entzunezko</w:t>
      </w:r>
      <w:proofErr w:type="spellEnd"/>
      <w:r w:rsidR="00AB01B1" w:rsidRPr="0094466E">
        <w:rPr>
          <w:b/>
          <w:color w:val="FF0000"/>
        </w:rPr>
        <w:t xml:space="preserve"> material </w:t>
      </w:r>
      <w:proofErr w:type="spellStart"/>
      <w:r w:rsidR="00AB01B1" w:rsidRPr="0094466E">
        <w:rPr>
          <w:b/>
          <w:color w:val="FF0000"/>
        </w:rPr>
        <w:t>edo</w:t>
      </w:r>
      <w:proofErr w:type="spellEnd"/>
      <w:r w:rsidR="00AB01B1" w:rsidRPr="0094466E">
        <w:rPr>
          <w:b/>
          <w:color w:val="FF0000"/>
        </w:rPr>
        <w:t xml:space="preserve">/eta </w:t>
      </w:r>
      <w:proofErr w:type="spellStart"/>
      <w:r w:rsidR="00AB01B1" w:rsidRPr="0094466E">
        <w:rPr>
          <w:b/>
          <w:color w:val="FF0000"/>
        </w:rPr>
        <w:t>katalogo</w:t>
      </w:r>
      <w:proofErr w:type="spellEnd"/>
      <w:r w:rsidR="00AB01B1" w:rsidRPr="0094466E">
        <w:rPr>
          <w:b/>
          <w:color w:val="FF0000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bakoitza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zein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fakturek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osatzen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duten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adierazi</w:t>
      </w:r>
      <w:proofErr w:type="spellEnd"/>
      <w:r w:rsidR="00AB01B1" w:rsidRPr="0094466E">
        <w:rPr>
          <w:b/>
          <w:i/>
          <w:color w:val="FF0000"/>
          <w:szCs w:val="24"/>
        </w:rPr>
        <w:t>.</w:t>
      </w:r>
    </w:p>
    <w:p w14:paraId="5F706B85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>: Indicar cuales son las facturas relacionadas con cada catálogo y/o material realizado.</w:t>
      </w:r>
    </w:p>
    <w:p w14:paraId="76D9BBFC" w14:textId="77777777"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9"/>
        <w:gridCol w:w="2752"/>
      </w:tblGrid>
      <w:tr w:rsidR="00042438" w:rsidRPr="008E4813" w14:paraId="25F0BEF0" w14:textId="77777777" w:rsidTr="00042438">
        <w:trPr>
          <w:trHeight w:val="379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A0D9741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67050E3" w14:textId="77777777" w:rsidR="00042438" w:rsidRPr="008E4813" w:rsidRDefault="00042438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</w:tr>
      <w:tr w:rsidR="00042438" w:rsidRPr="008E4813" w14:paraId="3F0C80A8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BD1B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65F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661B19F4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69C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6BF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09407A64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94AF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EC2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04D0C0BD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F48C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446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401C55EA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C190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A647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703F06F7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D4C4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261D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133712D7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6C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22EB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E5ADE8" w14:textId="0031BBE0"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14:paraId="3265DD1A" w14:textId="77777777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7B51" w14:textId="77777777" w:rsidR="00AB01B1" w:rsidRPr="00042438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Materialaren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deskribapen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zehatza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,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zertarako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egin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den,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zein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helburu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lortu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</w:t>
            </w:r>
            <w:proofErr w:type="spellStart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>nahi</w:t>
            </w:r>
            <w:proofErr w:type="spellEnd"/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 den / </w:t>
            </w:r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br/>
              <w:t>Descripción detallada del material, de la razón por la que se ha realizado y del uso que se le ha dado</w:t>
            </w:r>
          </w:p>
          <w:p w14:paraId="2480AAB1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7212116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CFF528F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A0F24AB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1FEA377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0D1E313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F01176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7EAEF61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AEE41D8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60BAA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6E4B769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96ADCA" w14:textId="1B2AC048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C9605B5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8DFFAF3" w14:textId="77777777"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14:paraId="7E21A8EE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B0137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A52A8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14:paraId="49C26FEB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5AB19D" w14:textId="77777777"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bookmarkStart w:id="0" w:name="_GoBack"/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bookmarkEnd w:id="0"/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6E5CB750" w14:textId="77777777"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8E4813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6BD3" w14:textId="77777777"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34C645C" w14:textId="77777777"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4B2FD07" w14:textId="77777777"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proofErr w:type="spellStart"/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94466E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94466E">
        <w:rPr>
          <w:i/>
          <w:color w:val="FF0000"/>
          <w:sz w:val="22"/>
          <w:szCs w:val="22"/>
        </w:rPr>
        <w:t>Gertatu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diren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inzidentzien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berri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eman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beharko</w:t>
      </w:r>
      <w:proofErr w:type="spellEnd"/>
      <w:r w:rsidRPr="0094466E">
        <w:rPr>
          <w:i/>
          <w:color w:val="FF0000"/>
          <w:sz w:val="22"/>
          <w:szCs w:val="22"/>
        </w:rPr>
        <w:t xml:space="preserve"> da </w:t>
      </w:r>
      <w:proofErr w:type="gramStart"/>
      <w:r w:rsidRPr="0094466E">
        <w:rPr>
          <w:i/>
          <w:color w:val="FF0000"/>
          <w:sz w:val="22"/>
          <w:szCs w:val="22"/>
        </w:rPr>
        <w:t xml:space="preserve">( </w:t>
      </w:r>
      <w:proofErr w:type="spellStart"/>
      <w:r w:rsidRPr="0094466E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ordainketak</w:t>
      </w:r>
      <w:proofErr w:type="spell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txartelak</w:t>
      </w:r>
      <w:proofErr w:type="spellEnd"/>
      <w:r w:rsidRPr="0094466E">
        <w:rPr>
          <w:i/>
          <w:color w:val="FF0000"/>
          <w:sz w:val="22"/>
          <w:szCs w:val="22"/>
        </w:rPr>
        <w:t>…)</w:t>
      </w:r>
    </w:p>
    <w:p w14:paraId="41A1ED0E" w14:textId="77777777"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 xml:space="preserve">Se deberá informar sobre las posibles incidencias que hayan ocurrido (facturas, abonos, </w:t>
      </w:r>
      <w:proofErr w:type="gramStart"/>
      <w:r w:rsidRPr="0094466E">
        <w:rPr>
          <w:i/>
          <w:color w:val="FF0000"/>
          <w:sz w:val="22"/>
          <w:szCs w:val="22"/>
        </w:rPr>
        <w:t>tarjetas,…</w:t>
      </w:r>
      <w:proofErr w:type="gramEnd"/>
      <w:r w:rsidRPr="0094466E">
        <w:rPr>
          <w:i/>
          <w:color w:val="FF0000"/>
          <w:sz w:val="22"/>
          <w:szCs w:val="22"/>
        </w:rPr>
        <w:t>).</w:t>
      </w:r>
    </w:p>
    <w:sectPr w:rsidR="00AB01B1" w:rsidRPr="0094466E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A6EAC" w14:textId="77777777" w:rsidR="002D2F55" w:rsidRDefault="002D2F55">
      <w:r>
        <w:separator/>
      </w:r>
    </w:p>
  </w:endnote>
  <w:endnote w:type="continuationSeparator" w:id="0">
    <w:p w14:paraId="1A44A1F1" w14:textId="77777777" w:rsidR="002D2F55" w:rsidRDefault="002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BB62" w14:textId="3386222B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B338CD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B338CD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5E89A1F3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BCC1" w14:textId="6433F3BA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169A" w14:textId="77777777" w:rsidR="002D2F55" w:rsidRDefault="002D2F55">
      <w:r>
        <w:separator/>
      </w:r>
    </w:p>
  </w:footnote>
  <w:footnote w:type="continuationSeparator" w:id="0">
    <w:p w14:paraId="28A0C74C" w14:textId="77777777" w:rsidR="002D2F55" w:rsidRDefault="002D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8786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3115C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4.5pt" fillcolor="window">
          <v:imagedata r:id="rId1" o:title=""/>
        </v:shape>
        <o:OLEObject Type="Embed" ProgID="MSPhotoEd.3" ShapeID="_x0000_i1025" DrawAspect="Content" ObjectID="_169547149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291E5" w14:textId="77777777" w:rsidR="000D1373" w:rsidRDefault="00B338CD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636B5E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14:paraId="7280D468" w14:textId="77777777"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14:paraId="5361A107" w14:textId="77777777" w:rsidR="000D1373" w:rsidRDefault="002A1B5D" w:rsidP="005A0652">
                <w:pPr>
                  <w:pStyle w:val="Encabezado01"/>
                </w:pPr>
                <w:proofErr w:type="spellStart"/>
                <w:r>
                  <w:t>Elikagaien</w:t>
                </w:r>
                <w:proofErr w:type="spellEnd"/>
                <w:r>
                  <w:t xml:space="preserve"> </w:t>
                </w:r>
                <w:proofErr w:type="spellStart"/>
                <w:r>
                  <w:t>Kalitate</w:t>
                </w:r>
                <w:proofErr w:type="spellEnd"/>
                <w:r>
                  <w:t xml:space="preserve"> eta </w:t>
                </w:r>
                <w:proofErr w:type="spellStart"/>
                <w:r>
                  <w:t>Industriako</w:t>
                </w:r>
                <w:proofErr w:type="spellEnd"/>
                <w:r>
                  <w:t xml:space="preserve"> </w:t>
                </w:r>
                <w:proofErr w:type="spellStart"/>
                <w:r w:rsidR="000D1373">
                  <w:t>Zuzendaritza</w:t>
                </w:r>
                <w:proofErr w:type="spellEnd"/>
              </w:p>
            </w:txbxContent>
          </v:textbox>
          <w10:wrap type="square" anchorx="page" anchory="page"/>
        </v:shape>
      </w:pict>
    </w:r>
    <w:r>
      <w:rPr>
        <w:noProof/>
      </w:rPr>
      <w:pict w14:anchorId="022149D5"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14:paraId="7D41FBDF" w14:textId="77777777"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14:paraId="6768A347" w14:textId="77777777"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14:paraId="344CD201" w14:textId="77777777"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7780D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5pt" fillcolor="window">
          <v:imagedata r:id="rId1" o:title=""/>
        </v:shape>
        <o:OLEObject Type="Embed" ProgID="MSPhotoEd.3" ShapeID="_x0000_i1026" DrawAspect="Content" ObjectID="_1695471491" r:id="rId2"/>
      </w:object>
    </w:r>
  </w:p>
  <w:p w14:paraId="4FC85EB1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4E59859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7126554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42438"/>
    <w:rsid w:val="00056A01"/>
    <w:rsid w:val="00061EAE"/>
    <w:rsid w:val="00070C81"/>
    <w:rsid w:val="00071601"/>
    <w:rsid w:val="00091AA5"/>
    <w:rsid w:val="000A3701"/>
    <w:rsid w:val="000D1373"/>
    <w:rsid w:val="001025C9"/>
    <w:rsid w:val="00147716"/>
    <w:rsid w:val="00153ACE"/>
    <w:rsid w:val="0016064B"/>
    <w:rsid w:val="00170B53"/>
    <w:rsid w:val="001919D3"/>
    <w:rsid w:val="00191B17"/>
    <w:rsid w:val="0019402B"/>
    <w:rsid w:val="001E0E4A"/>
    <w:rsid w:val="001E652C"/>
    <w:rsid w:val="0029505A"/>
    <w:rsid w:val="002A1B5D"/>
    <w:rsid w:val="002B7FD9"/>
    <w:rsid w:val="002D2F55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338CD"/>
    <w:rsid w:val="00B70A48"/>
    <w:rsid w:val="00BA6D92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A791773"/>
  <w15:chartTrackingRefBased/>
  <w15:docId w15:val="{B4E614B6-6575-4513-A326-9BFB08B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7D1A7-54E0-478C-B0D9-A44E9A1E6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1B5D6-E218-46ED-A4B3-49AECC9A6A95}"/>
</file>

<file path=customXml/itemProps3.xml><?xml version="1.0" encoding="utf-8"?>
<ds:datastoreItem xmlns:ds="http://schemas.openxmlformats.org/officeDocument/2006/customXml" ds:itemID="{DC1E520A-F797-4B33-B099-33EC98FA35A9}"/>
</file>

<file path=customXml/itemProps4.xml><?xml version="1.0" encoding="utf-8"?>
<ds:datastoreItem xmlns:ds="http://schemas.openxmlformats.org/officeDocument/2006/customXml" ds:itemID="{C15E220B-01D3-4FC6-BA72-30558240C9D0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3</TotalTime>
  <Pages>2</Pages>
  <Words>132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989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De Prado Embid, Mirari</cp:lastModifiedBy>
  <cp:revision>4</cp:revision>
  <cp:lastPrinted>2003-11-06T11:19:00Z</cp:lastPrinted>
  <dcterms:created xsi:type="dcterms:W3CDTF">2020-01-30T12:21:00Z</dcterms:created>
  <dcterms:modified xsi:type="dcterms:W3CDTF">2021-10-11T13:32:00Z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