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1FD" w14:textId="49F12BB6" w:rsidR="008C6CF2" w:rsidRPr="008C6CF2" w:rsidRDefault="008C6CF2" w:rsidP="007013F7">
      <w:pPr>
        <w:ind w:left="425" w:hanging="425"/>
        <w:jc w:val="center"/>
        <w:rPr>
          <w:rFonts w:ascii="Arial" w:hAnsi="Arial"/>
          <w:caps/>
          <w:sz w:val="22"/>
          <w:szCs w:val="22"/>
        </w:rPr>
      </w:pPr>
      <w:r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10C56CA3"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008825F0">
        <w:rPr>
          <w:rFonts w:ascii="Arial" w:hAnsi="Arial"/>
          <w:b/>
          <w:bCs/>
          <w:caps/>
          <w:sz w:val="22"/>
          <w:szCs w:val="22"/>
        </w:rPr>
        <w:t xml:space="preserve"> ERANSKINA</w:t>
      </w:r>
    </w:p>
    <w:p w14:paraId="253EDAB7" w14:textId="3DBB907E" w:rsidR="008C6CF2" w:rsidRDefault="008C6CF2" w:rsidP="008825F0">
      <w:pPr>
        <w:pStyle w:val="Default"/>
        <w:jc w:val="center"/>
        <w:rPr>
          <w:rFonts w:ascii="Arial" w:hAnsi="Arial"/>
          <w:b/>
          <w:bCs/>
          <w:caps/>
          <w:sz w:val="22"/>
          <w:szCs w:val="22"/>
        </w:rPr>
      </w:pPr>
      <w:r w:rsidRPr="00564113">
        <w:rPr>
          <w:rFonts w:ascii="Arial" w:hAnsi="Arial"/>
          <w:b/>
          <w:bCs/>
          <w:caps/>
          <w:sz w:val="22"/>
          <w:szCs w:val="22"/>
        </w:rPr>
        <w:t>20</w:t>
      </w:r>
      <w:r w:rsidR="009A33DF" w:rsidRPr="00564113">
        <w:rPr>
          <w:rFonts w:ascii="Arial" w:hAnsi="Arial"/>
          <w:b/>
          <w:bCs/>
          <w:caps/>
          <w:sz w:val="22"/>
          <w:szCs w:val="22"/>
        </w:rPr>
        <w:t>2</w:t>
      </w:r>
      <w:r w:rsidR="00107534" w:rsidRPr="00564113">
        <w:rPr>
          <w:rFonts w:ascii="Arial" w:hAnsi="Arial"/>
          <w:b/>
          <w:bCs/>
          <w:caps/>
          <w:sz w:val="22"/>
          <w:szCs w:val="22"/>
        </w:rPr>
        <w:t>6</w:t>
      </w:r>
      <w:r w:rsidRPr="00564113">
        <w:rPr>
          <w:rFonts w:ascii="Arial" w:hAnsi="Arial"/>
          <w:b/>
          <w:bCs/>
          <w:caps/>
          <w:sz w:val="22"/>
          <w:szCs w:val="22"/>
        </w:rPr>
        <w:t>-202</w:t>
      </w:r>
      <w:r w:rsidR="00107534" w:rsidRPr="00564113">
        <w:rPr>
          <w:rFonts w:ascii="Arial" w:hAnsi="Arial"/>
          <w:b/>
          <w:bCs/>
          <w:caps/>
          <w:sz w:val="22"/>
          <w:szCs w:val="22"/>
        </w:rPr>
        <w:t>7</w:t>
      </w:r>
      <w:r w:rsidR="008825F0" w:rsidRPr="00564113">
        <w:rPr>
          <w:rFonts w:ascii="Arial" w:hAnsi="Arial"/>
          <w:b/>
          <w:bCs/>
          <w:caps/>
          <w:sz w:val="22"/>
          <w:szCs w:val="22"/>
        </w:rPr>
        <w:t>KO</w:t>
      </w:r>
      <w:r w:rsidR="008825F0" w:rsidRPr="009E0AEB">
        <w:rPr>
          <w:rFonts w:ascii="Arial" w:hAnsi="Arial"/>
          <w:b/>
          <w:bCs/>
          <w:caps/>
          <w:sz w:val="22"/>
          <w:szCs w:val="22"/>
        </w:rPr>
        <w:t xml:space="preserve"> IKASLEEN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 xml:space="preserve"> ARTEAN JARDUERA FISIKOA SUSTATZEKO ETA</w:t>
      </w:r>
      <w:r w:rsidR="00AD68AE">
        <w:rPr>
          <w:rFonts w:ascii="Arial" w:hAnsi="Arial"/>
          <w:b/>
          <w:bCs/>
          <w:caps/>
          <w:sz w:val="22"/>
          <w:szCs w:val="22"/>
        </w:rPr>
        <w:t xml:space="preserve"> 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>SEDENTARISMOA MURRIZTEKO PROIEKTUA EGIN DELA</w:t>
      </w:r>
      <w:r w:rsidR="000A7E42">
        <w:rPr>
          <w:rFonts w:ascii="Arial" w:hAnsi="Arial"/>
          <w:b/>
          <w:bCs/>
          <w:caps/>
          <w:sz w:val="22"/>
          <w:szCs w:val="22"/>
        </w:rPr>
        <w:t xml:space="preserve"> 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>JUSTIFIKATZEKO MEMORIA</w:t>
      </w:r>
    </w:p>
    <w:p w14:paraId="5E14B197" w14:textId="200C7F22" w:rsidR="001543AD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53675DFA" w:rsidR="00AC7C0C" w:rsidRPr="00AC7C0C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AC7C0C">
        <w:rPr>
          <w:rFonts w:ascii="Calibri" w:hAnsi="Calibri"/>
          <w:sz w:val="16"/>
        </w:rPr>
        <w:t xml:space="preserve">* </w:t>
      </w:r>
      <w:proofErr w:type="spellStart"/>
      <w:r w:rsidR="008825F0">
        <w:rPr>
          <w:rFonts w:ascii="Calibri" w:hAnsi="Calibri"/>
          <w:sz w:val="16"/>
        </w:rPr>
        <w:t>Nahitaezko</w:t>
      </w:r>
      <w:proofErr w:type="spellEnd"/>
      <w:r w:rsidR="008825F0">
        <w:rPr>
          <w:rFonts w:ascii="Calibri" w:hAnsi="Calibri"/>
          <w:sz w:val="16"/>
        </w:rPr>
        <w:t xml:space="preserve"> </w:t>
      </w:r>
      <w:proofErr w:type="spellStart"/>
      <w:r w:rsidR="008825F0">
        <w:rPr>
          <w:rFonts w:ascii="Calibri" w:hAnsi="Calibri"/>
          <w:sz w:val="16"/>
        </w:rPr>
        <w:t>eremuak</w:t>
      </w:r>
      <w:proofErr w:type="spellEnd"/>
      <w:r w:rsidRPr="00AC7C0C">
        <w:rPr>
          <w:rFonts w:ascii="Calibri" w:hAnsi="Calibri"/>
          <w:sz w:val="16"/>
        </w:rPr>
        <w:t xml:space="preserve"> </w:t>
      </w:r>
    </w:p>
    <w:p w14:paraId="450C1055" w14:textId="1B738CDB" w:rsidR="00AC7C0C" w:rsidRPr="00AC7C0C" w:rsidRDefault="008825F0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proofErr w:type="spellStart"/>
      <w:r w:rsidRPr="008825F0">
        <w:rPr>
          <w:rFonts w:ascii="Calibri" w:hAnsi="Calibri"/>
          <w:b/>
          <w:sz w:val="18"/>
        </w:rPr>
        <w:t>Instrukzio-organo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honi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zuzendua</w:t>
      </w:r>
      <w:proofErr w:type="spellEnd"/>
      <w:r w:rsidR="00AC7C0C" w:rsidRPr="00AC7C0C">
        <w:rPr>
          <w:rFonts w:ascii="Calibri" w:hAnsi="Calibri"/>
          <w:b/>
          <w:sz w:val="18"/>
        </w:rPr>
        <w:t>:</w:t>
      </w:r>
      <w:r w:rsidR="00AC7C0C" w:rsidRPr="00AC7C0C">
        <w:rPr>
          <w:rFonts w:ascii="Calibri" w:hAnsi="Calibri"/>
          <w:sz w:val="18"/>
        </w:rPr>
        <w:t xml:space="preserve"> </w:t>
      </w:r>
      <w:r w:rsidRPr="008825F0">
        <w:rPr>
          <w:rFonts w:ascii="Calibri" w:hAnsi="Calibri"/>
          <w:sz w:val="18"/>
        </w:rPr>
        <w:t>OSASUN PUBLIKOAREN ETA ADIKZIOEN ZUZENDARITZA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4E622E1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7ADB6943" w14:textId="6E603EA8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OHARRA</w:t>
            </w:r>
            <w:r w:rsidR="20A8C183" w:rsidRPr="60A3237C">
              <w:rPr>
                <w:b/>
                <w:bCs/>
              </w:rPr>
              <w:t>!</w:t>
            </w:r>
          </w:p>
        </w:tc>
      </w:tr>
    </w:tbl>
    <w:p w14:paraId="27901BA0" w14:textId="77777777" w:rsidR="00AC7C0C" w:rsidRPr="00AC7C0C" w:rsidRDefault="00AC7C0C" w:rsidP="00AC7C0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435B844" w14:textId="30DC1CDF" w:rsidR="00AD68AE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Aplikazio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informatikoaren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>ezaugarriak</w:t>
      </w:r>
      <w:proofErr w:type="spellEnd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direla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aurkezteko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30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minutura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Denbora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hori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agortzen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galdu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egingo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Lana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galtzeko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30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minutuz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luzatzeko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pantailaren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behealdeko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eskuinaldeko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'HURRENGOA'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sakatu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da, eta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urratsetik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2.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Dokumentuak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erantsira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igaro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ondoren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bueltatu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'ITZULI'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emanda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justifikazio-inprimakia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aurreko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0CCC445F" w14:textId="1BEACAA4" w:rsidR="008825F0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hasi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formularioa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den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informazio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izatea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gomendatzen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da.</w:t>
      </w:r>
    </w:p>
    <w:p w14:paraId="645228EA" w14:textId="77777777" w:rsidR="00AC7C0C" w:rsidRPr="00AC7C0C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60C18DC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3EF89038" w14:textId="4B620C74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BURUTUTAKO JARDUERA</w:t>
            </w:r>
          </w:p>
        </w:tc>
      </w:tr>
    </w:tbl>
    <w:p w14:paraId="7C6A1364" w14:textId="77777777" w:rsidR="00AC7C0C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5F20A9CA" w14:textId="2D01DA79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Elkartearen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edo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kooperatibaren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izena</w:t>
      </w:r>
      <w:proofErr w:type="spellEnd"/>
      <w:r w:rsidR="00780331" w:rsidRPr="009E0AEB">
        <w:rPr>
          <w:rFonts w:ascii="Calibri" w:hAnsi="Calibri"/>
          <w:b/>
          <w:bCs/>
          <w:sz w:val="18"/>
          <w:szCs w:val="18"/>
        </w:rPr>
        <w:t>*</w:t>
      </w:r>
    </w:p>
    <w:p w14:paraId="031EA63E" w14:textId="77777777" w:rsidR="00780331" w:rsidRPr="009E0AEB" w:rsidRDefault="00780331" w:rsidP="00780331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24CF3CFE" w14:textId="77777777">
        <w:trPr>
          <w:trHeight w:val="300"/>
        </w:trPr>
        <w:tc>
          <w:tcPr>
            <w:tcW w:w="9990" w:type="dxa"/>
          </w:tcPr>
          <w:p w14:paraId="49DC55AA" w14:textId="77777777" w:rsidR="00780331" w:rsidRPr="009E0AEB" w:rsidRDefault="007803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D63ABC6" w14:textId="77777777" w:rsidR="00780331" w:rsidRPr="009E0AEB" w:rsidRDefault="00780331" w:rsidP="00780331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80EB1F8" w:rsidR="00AC7C0C" w:rsidRPr="009E0AEB" w:rsidRDefault="008825F0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Izenburua</w:t>
      </w:r>
      <w:proofErr w:type="spellEnd"/>
      <w:r w:rsidR="5EE49547" w:rsidRPr="009E0AEB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9E0AEB" w14:paraId="51E4717F" w14:textId="77777777" w:rsidTr="00AC7C0C">
        <w:tc>
          <w:tcPr>
            <w:tcW w:w="9351" w:type="dxa"/>
          </w:tcPr>
          <w:p w14:paraId="2F9DC03B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3E22AA7" w14:textId="77777777" w:rsidR="00A465FD" w:rsidRPr="009E0AEB" w:rsidRDefault="00A465FD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p w14:paraId="20BE5647" w14:textId="40933B52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Espediente</w:t>
      </w:r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aren</w:t>
      </w:r>
      <w:proofErr w:type="spellEnd"/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zenbakia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4E1ACD5C" w14:textId="77777777">
        <w:trPr>
          <w:trHeight w:val="300"/>
        </w:trPr>
        <w:tc>
          <w:tcPr>
            <w:tcW w:w="9990" w:type="dxa"/>
          </w:tcPr>
          <w:p w14:paraId="4100932C" w14:textId="77777777" w:rsidR="00780331" w:rsidRPr="009E0AEB" w:rsidRDefault="00780331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75451C1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7544844" w14:textId="13E12EDA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pertsonaren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073B8095" w14:textId="77777777">
        <w:trPr>
          <w:trHeight w:val="300"/>
        </w:trPr>
        <w:tc>
          <w:tcPr>
            <w:tcW w:w="9990" w:type="dxa"/>
          </w:tcPr>
          <w:p w14:paraId="776560B2" w14:textId="77777777" w:rsidR="00780331" w:rsidRPr="009E0AEB" w:rsidRDefault="00780331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0C0879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51F16FB" w14:textId="1FCC5F3E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Hezkuntza-zentroaren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kodea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1CA1F9A1" w14:textId="77777777">
        <w:trPr>
          <w:trHeight w:val="300"/>
        </w:trPr>
        <w:tc>
          <w:tcPr>
            <w:tcW w:w="9990" w:type="dxa"/>
          </w:tcPr>
          <w:p w14:paraId="54C17492" w14:textId="77777777" w:rsidR="00780331" w:rsidRPr="009E0AEB" w:rsidRDefault="00780331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0CF2613F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9895380" w14:textId="1E32E4E2" w:rsidR="00780331" w:rsidRPr="00005383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telefonoa</w:t>
      </w:r>
      <w:proofErr w:type="spellEnd"/>
    </w:p>
    <w:tbl>
      <w:tblPr>
        <w:tblStyle w:val="Saretadunta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14:paraId="4414221F" w14:textId="77777777">
        <w:trPr>
          <w:trHeight w:val="300"/>
        </w:trPr>
        <w:tc>
          <w:tcPr>
            <w:tcW w:w="9990" w:type="dxa"/>
          </w:tcPr>
          <w:p w14:paraId="34553662" w14:textId="77777777" w:rsidR="00780331" w:rsidRDefault="00780331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6DFA9D1" w14:textId="77777777" w:rsidR="00780331" w:rsidRPr="00AC7C0C" w:rsidRDefault="00780331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AC7C0C" w14:paraId="454FA906" w14:textId="77777777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7B65F6A5" w:rsidR="00A465FD" w:rsidRPr="00AC7C0C" w:rsidRDefault="008825F0">
            <w:pPr>
              <w:spacing w:line="259" w:lineRule="auto"/>
            </w:pPr>
            <w:r>
              <w:rPr>
                <w:b/>
                <w:bCs/>
              </w:rPr>
              <w:t>DIRULAGUNTZAREN XEDE DEN PROIEKTUAREN AZALPEN-MEMORIA</w:t>
            </w:r>
          </w:p>
        </w:tc>
      </w:tr>
    </w:tbl>
    <w:p w14:paraId="1C142BB1" w14:textId="77777777" w:rsidR="00A465FD" w:rsidRPr="00AC7C0C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1F8AC0BB" w:rsidR="60A3237C" w:rsidRPr="009A33DF" w:rsidRDefault="00A465FD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1 </w:t>
      </w:r>
      <w:r w:rsidR="008825F0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 JARDUERAK</w:t>
      </w:r>
    </w:p>
    <w:p w14:paraId="33CE4032" w14:textId="42729DA1" w:rsidR="00A465FD" w:rsidRPr="009A33DF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jardueren</w:t>
      </w:r>
      <w:proofErr w:type="spellEnd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deskribapena</w:t>
      </w:r>
      <w:proofErr w:type="spellEnd"/>
      <w:r w:rsidR="0073473F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9A33DF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3AD8C2B" w14:textId="0BE8B905" w:rsidR="00A465FD" w:rsidRPr="009A33DF" w:rsidRDefault="00A465FD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="0009096A" w:rsidRPr="505D6EC4">
        <w:rPr>
          <w:rFonts w:ascii="Calibri" w:eastAsia="Calibri" w:hAnsi="Calibri" w:cs="Calibri"/>
          <w:sz w:val="18"/>
          <w:szCs w:val="18"/>
          <w:lang w:eastAsia="es-ES"/>
        </w:rPr>
        <w:t>Egindako</w:t>
      </w:r>
      <w:proofErr w:type="spellEnd"/>
      <w:r w:rsidR="0009096A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505D6EC4">
        <w:rPr>
          <w:rFonts w:ascii="Calibri" w:eastAsia="Calibri" w:hAnsi="Calibri" w:cs="Calibri"/>
          <w:sz w:val="18"/>
          <w:szCs w:val="18"/>
          <w:lang w:eastAsia="es-ES"/>
        </w:rPr>
        <w:t>jardueren</w:t>
      </w:r>
      <w:proofErr w:type="spellEnd"/>
      <w:r w:rsidR="0009096A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505D6EC4">
        <w:rPr>
          <w:rFonts w:ascii="Calibri" w:eastAsia="Calibri" w:hAnsi="Calibri" w:cs="Calibri"/>
          <w:sz w:val="18"/>
          <w:szCs w:val="18"/>
          <w:lang w:eastAsia="es-ES"/>
        </w:rPr>
        <w:t>laburpena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proofErr w:type="spellStart"/>
      <w:proofErr w:type="gram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garatu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dira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?</w:t>
      </w:r>
      <w:proofErr w:type="gram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Jarduerak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deskribatu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noiz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egin</w:t>
      </w:r>
      <w:proofErr w:type="spellEnd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505D6EC4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43184D" w:rsidRPr="505D6EC4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7372AFCC" w:rsidRPr="505D6EC4">
        <w:rPr>
          <w:rFonts w:ascii="Calibri" w:eastAsia="Calibri" w:hAnsi="Calibri" w:cs="Calibri"/>
          <w:sz w:val="18"/>
          <w:szCs w:val="18"/>
          <w:lang w:eastAsia="es-ES"/>
        </w:rPr>
        <w:t>adierazi</w:t>
      </w:r>
      <w:proofErr w:type="spellEnd"/>
      <w:r w:rsidR="7372AFCC" w:rsidRPr="505D6EC4">
        <w:rPr>
          <w:rFonts w:ascii="Calibri" w:eastAsia="Calibri" w:hAnsi="Calibri" w:cs="Calibri"/>
          <w:sz w:val="18"/>
          <w:szCs w:val="18"/>
          <w:lang w:eastAsia="es-ES"/>
        </w:rPr>
        <w:t>.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465FD" w:rsidRPr="009A33DF" w14:paraId="2CEE0286" w14:textId="77777777">
        <w:tc>
          <w:tcPr>
            <w:tcW w:w="9351" w:type="dxa"/>
          </w:tcPr>
          <w:p w14:paraId="5276A6E8" w14:textId="77777777" w:rsidR="00A465FD" w:rsidRPr="009A33DF" w:rsidRDefault="00A465FD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DDAC3AD" w14:textId="77777777" w:rsidR="009E0AEB" w:rsidRPr="009A33DF" w:rsidRDefault="009E0AEB" w:rsidP="00372693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52B4F7E7" w14:textId="6D0C83EB" w:rsidR="00A465FD" w:rsidRPr="009A33DF" w:rsidRDefault="00A465FD" w:rsidP="00892AD9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b) </w:t>
      </w:r>
      <w:proofErr w:type="spellStart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ebaluazioa</w:t>
      </w:r>
      <w:proofErr w:type="spellEnd"/>
      <w:r w:rsidR="00A042B2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BB29894" w14:textId="4423EF2C" w:rsidR="00A042B2" w:rsidRPr="009A33DF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6D943A48" w14:textId="07F37E5C" w:rsidR="00A042B2" w:rsidRPr="009A33DF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A042B2"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Planteatutako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lortu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baloratzeko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</w:p>
    <w:tbl>
      <w:tblPr>
        <w:tblStyle w:val="Saretadunta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00A042B2" w:rsidRPr="009A33DF" w14:paraId="384D8E69" w14:textId="77777777">
        <w:trPr>
          <w:trHeight w:val="300"/>
        </w:trPr>
        <w:tc>
          <w:tcPr>
            <w:tcW w:w="9838" w:type="dxa"/>
          </w:tcPr>
          <w:p w14:paraId="6A8CD829" w14:textId="77777777" w:rsidR="00A042B2" w:rsidRPr="009A33DF" w:rsidRDefault="00A042B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5AFE2E0" w14:textId="77777777" w:rsidR="00A042B2" w:rsidRPr="009A33DF" w:rsidRDefault="00A042B2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45BFE022" w14:textId="5AF78648" w:rsidR="00C21A59" w:rsidRPr="009A33DF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r w:rsidR="00372693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HEZKUNTZA-KOMUNITATEAREN INPLIKAZIOA PROIEKTUAN</w:t>
      </w:r>
    </w:p>
    <w:p w14:paraId="54359241" w14:textId="77777777" w:rsidR="00C21A59" w:rsidRPr="009A33DF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738AF5CA" w14:textId="2016F550" w:rsidR="008566A1" w:rsidRPr="009A33DF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Dinamika</w:t>
      </w:r>
      <w:proofErr w:type="spellEnd"/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parte-</w:t>
      </w:r>
      <w:proofErr w:type="spellStart"/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hartzaileak</w:t>
      </w:r>
      <w:proofErr w:type="spellEnd"/>
      <w:r w:rsidR="003D3430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azaldu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parte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hartu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duten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irakasleek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ikasleek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hezkuntza-komunitateko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gainerako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kideek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hala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irakasle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ez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diren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langileek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familiek</w:t>
      </w:r>
      <w:proofErr w:type="spellEnd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3C62E4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bestelakoek</w:t>
      </w:r>
      <w:proofErr w:type="spellEnd"/>
      <w:r w:rsidR="071A8123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): *</w:t>
      </w:r>
    </w:p>
    <w:p w14:paraId="35043940" w14:textId="4EEE8283" w:rsidR="008566A1" w:rsidRPr="009A33DF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diseinatzeko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7E151141" w14:textId="74F55B5E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ezartzeko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0943F5FC" w14:textId="149C39E3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ebaluatzeko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566A1" w:rsidRPr="009E0AEB" w14:paraId="366ED9AE" w14:textId="77777777">
        <w:tc>
          <w:tcPr>
            <w:tcW w:w="9351" w:type="dxa"/>
          </w:tcPr>
          <w:p w14:paraId="0F407255" w14:textId="77777777" w:rsidR="008566A1" w:rsidRPr="009E0AEB" w:rsidRDefault="008566A1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4D3122B" w14:textId="77777777" w:rsidR="003C62E4" w:rsidRDefault="003C62E4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3A7E744F" w14:textId="64DFD6F8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b) </w:t>
      </w:r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Prestakuntza-programa</w:t>
      </w:r>
      <w:r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proofErr w:type="spellStart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diseinua</w:t>
      </w:r>
      <w:proofErr w:type="spellEnd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garapena</w:t>
      </w:r>
      <w:proofErr w:type="spellEnd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ikastetxearen</w:t>
      </w:r>
      <w:proofErr w:type="spellEnd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</w:t>
      </w:r>
      <w:proofErr w:type="spellEnd"/>
      <w:r w:rsidR="00B77995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-programan </w:t>
      </w:r>
      <w:proofErr w:type="spellStart"/>
      <w:r w:rsidR="2EBB8B6E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sartzea</w:t>
      </w:r>
      <w:proofErr w:type="spellEnd"/>
      <w:r w:rsidR="2EBB8B6E" w:rsidRPr="505D6EC4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*</w:t>
      </w:r>
    </w:p>
    <w:p w14:paraId="0C58862C" w14:textId="59F8BF62" w:rsidR="006F4CB1" w:rsidRPr="009E0AEB" w:rsidRDefault="006F4CB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azalpena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eta, hala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badagokio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zer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irakasgaitan</w:t>
      </w:r>
      <w:proofErr w:type="spellEnd"/>
    </w:p>
    <w:p w14:paraId="6FE79DAB" w14:textId="6088B286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Ikasleekin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edukien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deskribapena</w:t>
      </w:r>
      <w:proofErr w:type="spellEnd"/>
    </w:p>
    <w:p w14:paraId="5EB011E9" w14:textId="68796F31" w:rsidR="006F4CB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Ikastetxeko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familiei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langileei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proiektuarekin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zerikusia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duten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hitzaldiak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prestakuntza-saioak</w:t>
      </w:r>
      <w:proofErr w:type="spellEnd"/>
    </w:p>
    <w:tbl>
      <w:tblPr>
        <w:tblStyle w:val="Saretadunta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008566A1" w:rsidRPr="009E0AEB" w14:paraId="235FF76F" w14:textId="77777777">
        <w:trPr>
          <w:trHeight w:val="300"/>
        </w:trPr>
        <w:tc>
          <w:tcPr>
            <w:tcW w:w="9975" w:type="dxa"/>
          </w:tcPr>
          <w:p w14:paraId="2F9C89D2" w14:textId="77777777" w:rsidR="008566A1" w:rsidRPr="009E0AEB" w:rsidRDefault="008566A1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33A4355E" w14:textId="77777777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65F667D" w14:textId="270CC708" w:rsidR="00C21A59" w:rsidRPr="00107534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</w:pPr>
      <w:r w:rsidRPr="00107534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 xml:space="preserve">3 </w:t>
      </w:r>
      <w:r w:rsidR="00372693" w:rsidRPr="00107534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TOKIKO KOMUNITATEAREN INPLIKAZIOA PROIEKTUAN</w:t>
      </w:r>
      <w:r w:rsidR="00DC036A" w:rsidRPr="00107534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*</w:t>
      </w:r>
    </w:p>
    <w:p w14:paraId="14EB7240" w14:textId="77777777" w:rsidR="00C21A59" w:rsidRPr="00107534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val="en-US" w:eastAsia="es-ES"/>
        </w:rPr>
      </w:pPr>
    </w:p>
    <w:p w14:paraId="033E7502" w14:textId="4794D0E4" w:rsidR="00B117DB" w:rsidRPr="00962C0C" w:rsidRDefault="00B117DB" w:rsidP="00B117DB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</w:pPr>
      <w:r w:rsidRPr="00107534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 xml:space="preserve">a). </w:t>
      </w:r>
      <w:proofErr w:type="spellStart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Komunitatean</w:t>
      </w:r>
      <w:proofErr w:type="spellEnd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 xml:space="preserve"> </w:t>
      </w:r>
      <w:proofErr w:type="spellStart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lan</w:t>
      </w:r>
      <w:proofErr w:type="spellEnd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 xml:space="preserve"> </w:t>
      </w:r>
      <w:proofErr w:type="spellStart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egitea</w:t>
      </w:r>
      <w:proofErr w:type="spellEnd"/>
      <w:r w:rsidRPr="00962C0C">
        <w:rPr>
          <w:rFonts w:ascii="Calibri" w:eastAsia="Calibri" w:hAnsi="Calibri" w:cs="Calibri"/>
          <w:b/>
          <w:bCs/>
          <w:sz w:val="18"/>
          <w:szCs w:val="18"/>
          <w:lang w:val="en-US" w:eastAsia="es-ES"/>
        </w:rPr>
        <w:t>:</w:t>
      </w:r>
    </w:p>
    <w:p w14:paraId="0E1B8CD2" w14:textId="28F347CC" w:rsidR="00B117DB" w:rsidRPr="00962C0C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val="en-US" w:eastAsia="es-ES"/>
        </w:rPr>
      </w:pPr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>1. Udala</w:t>
      </w:r>
    </w:p>
    <w:p w14:paraId="51F60585" w14:textId="3D9B073E" w:rsidR="00B117DB" w:rsidRPr="00962C0C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val="en-US" w:eastAsia="es-ES"/>
        </w:rPr>
      </w:pPr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2. </w:t>
      </w:r>
      <w:proofErr w:type="spellStart"/>
      <w:r w:rsidR="003C62E4" w:rsidRPr="00962C0C">
        <w:rPr>
          <w:rFonts w:ascii="Calibri" w:eastAsia="Calibri" w:hAnsi="Calibri" w:cs="Calibri"/>
          <w:sz w:val="18"/>
          <w:szCs w:val="18"/>
          <w:lang w:val="en-US" w:eastAsia="es-ES"/>
        </w:rPr>
        <w:t>Auzo-e</w:t>
      </w:r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>lkarteak</w:t>
      </w:r>
      <w:proofErr w:type="spellEnd"/>
      <w:r w:rsidR="003C62E4"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 eta </w:t>
      </w:r>
      <w:proofErr w:type="spellStart"/>
      <w:r w:rsidR="003C62E4" w:rsidRPr="00962C0C">
        <w:rPr>
          <w:rFonts w:ascii="Calibri" w:eastAsia="Calibri" w:hAnsi="Calibri" w:cs="Calibri"/>
          <w:sz w:val="18"/>
          <w:szCs w:val="18"/>
          <w:lang w:val="en-US" w:eastAsia="es-ES"/>
        </w:rPr>
        <w:t>bestelakoak</w:t>
      </w:r>
      <w:proofErr w:type="spellEnd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, </w:t>
      </w:r>
      <w:proofErr w:type="spellStart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>beste</w:t>
      </w:r>
      <w:proofErr w:type="spellEnd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 </w:t>
      </w:r>
      <w:proofErr w:type="spellStart"/>
      <w:r w:rsidR="004B267F" w:rsidRPr="00962C0C">
        <w:rPr>
          <w:rFonts w:ascii="Calibri" w:eastAsia="Calibri" w:hAnsi="Calibri" w:cs="Calibri"/>
          <w:sz w:val="18"/>
          <w:szCs w:val="18"/>
          <w:lang w:val="en-US" w:eastAsia="es-ES"/>
        </w:rPr>
        <w:t>ikastetxe</w:t>
      </w:r>
      <w:proofErr w:type="spellEnd"/>
      <w:r w:rsidR="004B267F"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 </w:t>
      </w:r>
      <w:proofErr w:type="spellStart"/>
      <w:r w:rsidR="003C62E4" w:rsidRPr="00962C0C">
        <w:rPr>
          <w:rFonts w:ascii="Calibri" w:eastAsia="Calibri" w:hAnsi="Calibri" w:cs="Calibri"/>
          <w:sz w:val="18"/>
          <w:szCs w:val="18"/>
          <w:lang w:val="en-US" w:eastAsia="es-ES"/>
        </w:rPr>
        <w:t>edo</w:t>
      </w:r>
      <w:proofErr w:type="spellEnd"/>
      <w:r w:rsidR="003C62E4"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 </w:t>
      </w:r>
      <w:proofErr w:type="spellStart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>kolektibo</w:t>
      </w:r>
      <w:proofErr w:type="spellEnd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 xml:space="preserve"> </w:t>
      </w:r>
      <w:proofErr w:type="spellStart"/>
      <w:r w:rsidRPr="00962C0C">
        <w:rPr>
          <w:rFonts w:ascii="Calibri" w:eastAsia="Calibri" w:hAnsi="Calibri" w:cs="Calibri"/>
          <w:sz w:val="18"/>
          <w:szCs w:val="18"/>
          <w:lang w:val="en-US" w:eastAsia="es-ES"/>
        </w:rPr>
        <w:t>batzuk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117DB" w:rsidRPr="00564113" w14:paraId="0A2A6958" w14:textId="77777777">
        <w:tc>
          <w:tcPr>
            <w:tcW w:w="9918" w:type="dxa"/>
          </w:tcPr>
          <w:p w14:paraId="663E96C1" w14:textId="77777777" w:rsidR="00B117DB" w:rsidRPr="00962C0C" w:rsidRDefault="00B117DB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val="en-US" w:eastAsia="es-ES"/>
              </w:rPr>
            </w:pPr>
          </w:p>
        </w:tc>
      </w:tr>
    </w:tbl>
    <w:p w14:paraId="32C768BA" w14:textId="77777777" w:rsidR="00DC036A" w:rsidRPr="00962C0C" w:rsidRDefault="00DC036A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val="en-US" w:eastAsia="es-ES"/>
        </w:rPr>
      </w:pPr>
    </w:p>
    <w:p w14:paraId="2B49E358" w14:textId="2ECEBCF2" w:rsidR="00C21A59" w:rsidRPr="009A33DF" w:rsidRDefault="00C21A59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4 </w:t>
      </w:r>
      <w:r w:rsidR="00FF2DEF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DESBERDINKERIEI JARRITAKO ARRETA BEREZIAK</w:t>
      </w:r>
      <w:r w:rsidR="006A469E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8EC1C1B" w14:textId="11203745" w:rsidR="007212EE" w:rsidRPr="009A33DF" w:rsidRDefault="00F421F6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Ahal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denean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sexuaren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arabera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bereizita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sz w:val="18"/>
          <w:szCs w:val="18"/>
          <w:lang w:eastAsia="es-ES"/>
        </w:rPr>
        <w:t>aurkeztu</w:t>
      </w:r>
      <w:proofErr w:type="spellEnd"/>
      <w:r w:rsidRPr="009A33DF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74FF243A" w14:textId="77777777" w:rsidR="007212EE" w:rsidRPr="009A33DF" w:rsidRDefault="007212EE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E2A30F1" w14:textId="5C5AB6F6" w:rsidR="00E33665" w:rsidRPr="009A33DF" w:rsidRDefault="007212EE" w:rsidP="007212EE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a).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Generoari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jatorriari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dagozkion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desberdinkeriak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funtzionalak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edo</w:t>
      </w:r>
      <w:proofErr w:type="spellEnd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bestelakoak</w:t>
      </w:r>
      <w:proofErr w:type="spellEnd"/>
    </w:p>
    <w:p w14:paraId="3F318B3F" w14:textId="1C5EF426" w:rsidR="007212EE" w:rsidRPr="009A33DF" w:rsidRDefault="007212EE" w:rsidP="009D2B9A">
      <w:pPr>
        <w:spacing w:line="249" w:lineRule="auto"/>
        <w:ind w:left="360" w:firstLine="65"/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</w:pPr>
      <w:r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1. </w:t>
      </w:r>
      <w:proofErr w:type="spellStart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Azaldu</w:t>
      </w:r>
      <w:proofErr w:type="spellEnd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</w:t>
      </w:r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esken</w:t>
      </w:r>
      <w:proofErr w:type="spellEnd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fisikoa</w:t>
      </w:r>
      <w:r w:rsidR="007B379C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ren</w:t>
      </w:r>
      <w:proofErr w:type="spellEnd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nola</w:t>
      </w:r>
      <w:proofErr w:type="spellEnd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egin</w:t>
      </w:r>
      <w:proofErr w:type="spellEnd"/>
      <w:r w:rsidR="00005C02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9A33DF" w14:paraId="33A34423" w14:textId="77777777">
        <w:tc>
          <w:tcPr>
            <w:tcW w:w="9351" w:type="dxa"/>
          </w:tcPr>
          <w:p w14:paraId="4CA36695" w14:textId="77777777" w:rsidR="00C21A59" w:rsidRPr="009A33DF" w:rsidRDefault="00C21A59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51A4EF9" w14:textId="777777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1D4D6A3" w14:textId="01C91F3D" w:rsidR="009D2B9A" w:rsidRPr="009A33DF" w:rsidRDefault="007212EE" w:rsidP="007212EE">
      <w:pPr>
        <w:spacing w:line="249" w:lineRule="auto"/>
        <w:ind w:left="360" w:firstLine="65"/>
        <w:jc w:val="both"/>
        <w:rPr>
          <w:rStyle w:val="normaltextrun"/>
          <w:color w:val="000000"/>
          <w:bdr w:val="none" w:sz="0" w:space="0" w:color="auto" w:frame="1"/>
        </w:rPr>
      </w:pPr>
      <w:r w:rsidRPr="009A33DF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proofErr w:type="spellStart"/>
      <w:r w:rsidR="00FB2B88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Azaldu</w:t>
      </w:r>
      <w:proofErr w:type="spellEnd"/>
      <w:r w:rsidR="00FB2B88" w:rsidRPr="00D744B2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40E66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</w:t>
      </w:r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esgaitasuna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duten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ikasleen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artean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fisikoaren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nola</w:t>
      </w:r>
      <w:proofErr w:type="spellEnd"/>
      <w:r w:rsidR="009D2B9A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40E66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egin</w:t>
      </w:r>
      <w:proofErr w:type="spellEnd"/>
      <w:r w:rsidR="00940E66" w:rsidRPr="00D744B2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den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7212EE" w:rsidRPr="009A33DF" w14:paraId="3D2DDDA8" w14:textId="77777777">
        <w:tc>
          <w:tcPr>
            <w:tcW w:w="9968" w:type="dxa"/>
          </w:tcPr>
          <w:p w14:paraId="0991E5E9" w14:textId="77777777" w:rsidR="007212EE" w:rsidRPr="009A33DF" w:rsidRDefault="007212EE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39D50D9" w14:textId="777777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5334E00" w14:textId="5F67D577" w:rsidR="007212EE" w:rsidRPr="009A33DF" w:rsidRDefault="007212EE" w:rsidP="007212EE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5 </w:t>
      </w:r>
      <w:r w:rsidR="005E3B87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HIZKUNTZA-NORMALIZAZIOA ETA EUSKARAREN ERABIL</w:t>
      </w:r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ERA</w:t>
      </w:r>
      <w:r w:rsidR="005E3B87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BERMATZEKO ESTRATEGIAK</w:t>
      </w:r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azaldu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nola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</w:t>
      </w:r>
      <w:proofErr w:type="spellEnd"/>
      <w:r w:rsidR="003C62E4"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den):</w:t>
      </w:r>
    </w:p>
    <w:p w14:paraId="01CE9453" w14:textId="77777777" w:rsidR="005E3B87" w:rsidRPr="009A33DF" w:rsidRDefault="005E3B87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59897811" w14:textId="771BC540" w:rsidR="00DD5250" w:rsidRPr="00DD5250" w:rsidRDefault="00346739" w:rsidP="00DD5250">
      <w:pPr>
        <w:pStyle w:val="Zerrenda-paragrafoa"/>
        <w:numPr>
          <w:ilvl w:val="0"/>
          <w:numId w:val="36"/>
        </w:num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euskaraz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zabaltzea</w:t>
      </w:r>
      <w:proofErr w:type="spellEnd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P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komunikatzea</w:t>
      </w:r>
      <w:proofErr w:type="spellEnd"/>
      <w:r w:rsid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212EE" w:rsidRPr="009A33DF" w14:paraId="726CF01B" w14:textId="77777777">
        <w:tc>
          <w:tcPr>
            <w:tcW w:w="9351" w:type="dxa"/>
          </w:tcPr>
          <w:p w14:paraId="28702CA1" w14:textId="77777777" w:rsidR="007212EE" w:rsidRPr="009A33DF" w:rsidRDefault="007212EE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4145982" w14:textId="7F6B18F0" w:rsidR="00346739" w:rsidRPr="009E0AEB" w:rsidRDefault="00346739" w:rsidP="00346739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Euskararen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erabilera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proiektuarekin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lotutako</w:t>
      </w:r>
      <w:proofErr w:type="spellEnd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A33DF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jardueretan</w:t>
      </w:r>
      <w:proofErr w:type="spellEnd"/>
      <w:r w:rsidR="00DD5250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6739" w:rsidRPr="000F27A9" w14:paraId="5C13B0CE" w14:textId="77777777">
        <w:tc>
          <w:tcPr>
            <w:tcW w:w="9351" w:type="dxa"/>
          </w:tcPr>
          <w:p w14:paraId="1BBA7B2A" w14:textId="77777777" w:rsidR="00346739" w:rsidRPr="000F27A9" w:rsidRDefault="00346739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84430EC" w14:textId="77777777" w:rsidR="007212EE" w:rsidRPr="000F27A9" w:rsidRDefault="007212EE" w:rsidP="007212EE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749390FE" w14:textId="750A337B" w:rsidR="00AC7C0C" w:rsidRPr="00AC7C0C" w:rsidRDefault="00A91BD4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>PROIEKTUAREN MEMORIA EKONOMIKOA</w:t>
            </w:r>
          </w:p>
        </w:tc>
      </w:tr>
    </w:tbl>
    <w:p w14:paraId="7632E85D" w14:textId="6A112F9E" w:rsidR="00AC7C0C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4757D6EB" w:rsidR="00E06D68" w:rsidRPr="00E06D68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1 </w:t>
      </w:r>
      <w:proofErr w:type="spellStart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>Gastuen</w:t>
      </w:r>
      <w:proofErr w:type="spellEnd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memoria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9E0AEB" w14:paraId="17B024F7" w14:textId="77777777">
        <w:tc>
          <w:tcPr>
            <w:tcW w:w="5662" w:type="dxa"/>
            <w:shd w:val="clear" w:color="auto" w:fill="FFFFFF"/>
          </w:tcPr>
          <w:p w14:paraId="6C90AF48" w14:textId="269B342C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9E0AEB">
              <w:rPr>
                <w:rFonts w:eastAsia="Calibri" w:cs="Calibri"/>
                <w:b/>
                <w:sz w:val="18"/>
              </w:rPr>
              <w:t>Jarduera</w:t>
            </w:r>
          </w:p>
        </w:tc>
        <w:tc>
          <w:tcPr>
            <w:tcW w:w="2832" w:type="dxa"/>
          </w:tcPr>
          <w:p w14:paraId="05A14A68" w14:textId="4C334915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9E0AEB" w14:paraId="65088295" w14:textId="77777777">
        <w:tc>
          <w:tcPr>
            <w:tcW w:w="5662" w:type="dxa"/>
            <w:shd w:val="clear" w:color="auto" w:fill="FFFFFF"/>
          </w:tcPr>
          <w:p w14:paraId="60397EE0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18C552D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9E0AEB" w14:paraId="60856F1D" w14:textId="77777777">
        <w:tc>
          <w:tcPr>
            <w:tcW w:w="5662" w:type="dxa"/>
            <w:shd w:val="clear" w:color="auto" w:fill="FFFFFF"/>
          </w:tcPr>
          <w:p w14:paraId="6186CF2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0BC6B11D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9E0AEB" w14:paraId="34BBBC7A" w14:textId="77777777" w:rsidTr="00AC7C0C">
        <w:tc>
          <w:tcPr>
            <w:tcW w:w="5662" w:type="dxa"/>
          </w:tcPr>
          <w:p w14:paraId="7A04939B" w14:textId="13F3809E" w:rsidR="00AC7C0C" w:rsidRPr="009E0AEB" w:rsidRDefault="00A91BD4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9E0AEB"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</w:tcPr>
          <w:p w14:paraId="1C9FACFA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9E0AEB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7EA391FE" w:rsidR="00D052C2" w:rsidRPr="009E0AEB" w:rsidRDefault="00D052C2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2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Diru-sarrerak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: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finantzaketa-iturri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4527B9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(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helburu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bererako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,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edo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C7C0C" w14:paraId="10DA7916" w14:textId="77777777">
        <w:tc>
          <w:tcPr>
            <w:tcW w:w="5662" w:type="dxa"/>
            <w:shd w:val="clear" w:color="auto" w:fill="FFFFFF"/>
          </w:tcPr>
          <w:p w14:paraId="6A192564" w14:textId="787F4A03" w:rsidR="00D052C2" w:rsidRPr="009E0AEB" w:rsidRDefault="00A91BD4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9E0AEB">
              <w:rPr>
                <w:rFonts w:eastAsia="Calibri" w:cs="Calibri"/>
                <w:b/>
                <w:sz w:val="18"/>
              </w:rPr>
              <w:t>Jarduera</w:t>
            </w:r>
          </w:p>
        </w:tc>
        <w:tc>
          <w:tcPr>
            <w:tcW w:w="2832" w:type="dxa"/>
          </w:tcPr>
          <w:p w14:paraId="61BC5374" w14:textId="30F90C8C" w:rsidR="00D052C2" w:rsidRPr="00AC7C0C" w:rsidRDefault="00A91BD4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6D96AE51" w14:textId="77777777">
        <w:tc>
          <w:tcPr>
            <w:tcW w:w="5662" w:type="dxa"/>
            <w:shd w:val="clear" w:color="auto" w:fill="FFFFFF"/>
          </w:tcPr>
          <w:p w14:paraId="286402B5" w14:textId="77777777" w:rsidR="00D052C2" w:rsidRPr="00AC7C0C" w:rsidRDefault="00D052C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1FC898B2" w14:textId="77777777" w:rsidR="00D052C2" w:rsidRPr="00AC7C0C" w:rsidRDefault="00D052C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06E8D011" w14:textId="77777777">
        <w:tc>
          <w:tcPr>
            <w:tcW w:w="5662" w:type="dxa"/>
            <w:shd w:val="clear" w:color="auto" w:fill="FFFFFF"/>
          </w:tcPr>
          <w:p w14:paraId="48AA4878" w14:textId="77777777" w:rsidR="00D052C2" w:rsidRPr="00AC7C0C" w:rsidRDefault="00D052C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</w:tcPr>
          <w:p w14:paraId="47AB04ED" w14:textId="77777777" w:rsidR="00D052C2" w:rsidRPr="00AC7C0C" w:rsidRDefault="00D052C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53190038" w14:textId="77777777">
        <w:tc>
          <w:tcPr>
            <w:tcW w:w="5662" w:type="dxa"/>
          </w:tcPr>
          <w:p w14:paraId="2C82D918" w14:textId="6DE37F3D" w:rsidR="00D052C2" w:rsidRPr="00AC7C0C" w:rsidRDefault="00A91BD4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</w:tcPr>
          <w:p w14:paraId="32CF3B0C" w14:textId="77777777" w:rsidR="00D052C2" w:rsidRPr="00AC7C0C" w:rsidRDefault="00D052C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AC7C0C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AC7C0C" w14:paraId="754D3F6D" w14:textId="77777777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1BC01AF0" w:rsidR="00D052C2" w:rsidRPr="00AC7C0C" w:rsidRDefault="008A734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D744B2">
              <w:rPr>
                <w:b/>
              </w:rPr>
              <w:t>GAS</w:t>
            </w:r>
            <w:r w:rsidR="00AE3BC2" w:rsidRPr="00D744B2">
              <w:rPr>
                <w:b/>
              </w:rPr>
              <w:t xml:space="preserve">TUA EGIAZTATZEN DUTEN </w:t>
            </w:r>
            <w:r w:rsidR="009E0357" w:rsidRPr="00D744B2">
              <w:rPr>
                <w:b/>
              </w:rPr>
              <w:t>DOKUMENTUEN</w:t>
            </w:r>
            <w:r w:rsidRPr="00D744B2">
              <w:rPr>
                <w:b/>
              </w:rPr>
              <w:t xml:space="preserve"> ZERRENDA</w:t>
            </w:r>
          </w:p>
        </w:tc>
      </w:tr>
    </w:tbl>
    <w:p w14:paraId="68A3971A" w14:textId="18E6440D" w:rsidR="00AC7C0C" w:rsidRDefault="00D658A7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Proiektuaren</w:t>
      </w:r>
      <w:proofErr w:type="spellEnd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</w:t>
      </w:r>
      <w:proofErr w:type="spellStart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aurrekontu</w:t>
      </w:r>
      <w:proofErr w:type="spellEnd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</w:t>
      </w:r>
      <w:proofErr w:type="spellStart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osoaren</w:t>
      </w:r>
      <w:proofErr w:type="spellEnd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</w:t>
      </w:r>
      <w:proofErr w:type="spellStart"/>
      <w:r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g</w:t>
      </w:r>
      <w:r w:rsidR="004E4E6A"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a</w:t>
      </w:r>
      <w:r w:rsidR="00500707" w:rsidRPr="00D744B2">
        <w:rPr>
          <w:rFonts w:ascii="Calibri" w:eastAsia="Calibri" w:hAnsi="Calibri" w:cs="Calibri"/>
          <w:b/>
          <w:bCs/>
          <w:sz w:val="18"/>
          <w:szCs w:val="18"/>
          <w:u w:val="single"/>
        </w:rPr>
        <w:t>stua</w:t>
      </w:r>
      <w:proofErr w:type="spellEnd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>egiaztatzen</w:t>
      </w:r>
      <w:proofErr w:type="spellEnd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>duten</w:t>
      </w:r>
      <w:proofErr w:type="spellEnd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>dokumentu</w:t>
      </w:r>
      <w:proofErr w:type="spellEnd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>guztien</w:t>
      </w:r>
      <w:proofErr w:type="spellEnd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 w:rsidR="00500707" w:rsidRPr="00D744B2">
        <w:rPr>
          <w:rFonts w:ascii="Calibri" w:eastAsia="Calibri" w:hAnsi="Calibri" w:cs="Calibri"/>
          <w:b/>
          <w:bCs/>
          <w:sz w:val="18"/>
          <w:szCs w:val="18"/>
        </w:rPr>
        <w:t>zerrenda</w:t>
      </w:r>
      <w:proofErr w:type="spellEnd"/>
      <w:r w:rsidR="00500707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</w:p>
    <w:p w14:paraId="1743B10B" w14:textId="77777777" w:rsidR="003672FF" w:rsidRPr="00AC7C0C" w:rsidRDefault="003672FF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983"/>
        <w:gridCol w:w="1844"/>
        <w:gridCol w:w="1843"/>
        <w:gridCol w:w="992"/>
        <w:gridCol w:w="2025"/>
      </w:tblGrid>
      <w:tr w:rsidR="00D052C2" w:rsidRPr="00AC7C0C" w14:paraId="31C636E1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66E8ABF7" w14:textId="55A4AE3F" w:rsidR="00D052C2" w:rsidRPr="00AC7C0C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>
              <w:rPr>
                <w:rFonts w:eastAsia="Calibri" w:cs="Calibri"/>
                <w:b/>
                <w:sz w:val="18"/>
              </w:rPr>
              <w:t>Zenbakia</w:t>
            </w:r>
            <w:proofErr w:type="spellEnd"/>
          </w:p>
        </w:tc>
        <w:tc>
          <w:tcPr>
            <w:tcW w:w="1983" w:type="dxa"/>
          </w:tcPr>
          <w:p w14:paraId="071A15AD" w14:textId="33D6305F" w:rsidR="00D052C2" w:rsidRPr="00AC7C0C" w:rsidRDefault="00E025E6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D744B2">
              <w:rPr>
                <w:rFonts w:eastAsia="Calibri" w:cs="Calibri"/>
                <w:b/>
                <w:sz w:val="18"/>
              </w:rPr>
              <w:t>Gastu</w:t>
            </w:r>
            <w:proofErr w:type="spellEnd"/>
            <w:r w:rsidRPr="00D744B2">
              <w:rPr>
                <w:rFonts w:eastAsia="Calibri" w:cs="Calibri"/>
                <w:b/>
                <w:sz w:val="18"/>
              </w:rPr>
              <w:t>-m</w:t>
            </w:r>
            <w:r w:rsidR="00C02A7E" w:rsidRPr="00D744B2">
              <w:rPr>
                <w:rFonts w:eastAsia="Calibri" w:cs="Calibri"/>
                <w:b/>
                <w:sz w:val="18"/>
              </w:rPr>
              <w:t>ota</w:t>
            </w:r>
          </w:p>
        </w:tc>
        <w:tc>
          <w:tcPr>
            <w:tcW w:w="1844" w:type="dxa"/>
          </w:tcPr>
          <w:p w14:paraId="0137253A" w14:textId="43DAFD3F" w:rsidR="00D052C2" w:rsidRPr="00AC7C0C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Kontzeptua</w:t>
            </w:r>
            <w:proofErr w:type="spellEnd"/>
          </w:p>
        </w:tc>
        <w:tc>
          <w:tcPr>
            <w:tcW w:w="1843" w:type="dxa"/>
          </w:tcPr>
          <w:p w14:paraId="56B7A826" w14:textId="6454DDD3" w:rsidR="00D052C2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Igorlea</w:t>
            </w:r>
            <w:proofErr w:type="spellEnd"/>
          </w:p>
        </w:tc>
        <w:tc>
          <w:tcPr>
            <w:tcW w:w="992" w:type="dxa"/>
          </w:tcPr>
          <w:p w14:paraId="219E9E38" w14:textId="201C1F03" w:rsidR="00D052C2" w:rsidRPr="009E0AEB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9E0AEB">
              <w:rPr>
                <w:b/>
                <w:sz w:val="18"/>
              </w:rPr>
              <w:t>Data</w:t>
            </w:r>
          </w:p>
        </w:tc>
        <w:tc>
          <w:tcPr>
            <w:tcW w:w="2025" w:type="dxa"/>
          </w:tcPr>
          <w:p w14:paraId="0EBE3364" w14:textId="3F2FAEA3" w:rsidR="00D052C2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1A94C640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C342E62" w14:textId="1A467603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</w:tcPr>
          <w:p w14:paraId="18E41482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</w:tcPr>
          <w:p w14:paraId="00F38DD5" w14:textId="5D289C9D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7A890136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035DE96" w14:textId="408B4DE4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</w:tcPr>
          <w:p w14:paraId="7DA8D39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</w:tcPr>
          <w:p w14:paraId="50CA4369" w14:textId="7B6C714F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522F5358" w14:textId="77777777" w:rsidTr="009E0AEB">
        <w:trPr>
          <w:trHeight w:val="300"/>
        </w:trPr>
        <w:tc>
          <w:tcPr>
            <w:tcW w:w="7609" w:type="dxa"/>
            <w:gridSpan w:val="5"/>
          </w:tcPr>
          <w:p w14:paraId="40955593" w14:textId="2C171ACA" w:rsidR="00D052C2" w:rsidRPr="00AC7C0C" w:rsidRDefault="008A7343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025" w:type="dxa"/>
          </w:tcPr>
          <w:p w14:paraId="2C945937" w14:textId="661B4E3D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508602" w14:textId="77777777" w:rsidR="00AC7C0C" w:rsidRDefault="00AC7C0C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1EE95C9" w14:textId="77777777" w:rsidR="00864009" w:rsidRDefault="00864009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7D52A593" w14:textId="77777777" w:rsidR="00864009" w:rsidRDefault="00864009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D65B206" w14:textId="77777777" w:rsidR="00864009" w:rsidRDefault="00864009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7F7EC29E" w14:textId="77777777" w:rsidR="00864009" w:rsidRPr="00AC7C0C" w:rsidRDefault="00864009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9E0AEB" w14:paraId="199E2CF0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6C8B7F61" w:rsidR="00AC7C0C" w:rsidRPr="009E0AEB" w:rsidRDefault="008A7343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9E0AEB">
              <w:rPr>
                <w:rFonts w:eastAsia="Calibri" w:cs="Calibri"/>
                <w:b/>
                <w:sz w:val="18"/>
              </w:rPr>
              <w:lastRenderedPageBreak/>
              <w:t xml:space="preserve">ERANTSI </w:t>
            </w:r>
            <w:r w:rsidR="00605627" w:rsidRPr="009E0AEB">
              <w:rPr>
                <w:rFonts w:eastAsia="Calibri" w:cs="Calibri"/>
                <w:b/>
                <w:sz w:val="18"/>
              </w:rPr>
              <w:t xml:space="preserve">BEHARREKO </w:t>
            </w:r>
            <w:r w:rsidRPr="009E0AEB">
              <w:rPr>
                <w:rFonts w:eastAsia="Calibri" w:cs="Calibri"/>
                <w:b/>
                <w:sz w:val="18"/>
              </w:rPr>
              <w:t>DOKUMENTUAK</w:t>
            </w:r>
          </w:p>
        </w:tc>
      </w:tr>
    </w:tbl>
    <w:p w14:paraId="642EBD37" w14:textId="77777777" w:rsidR="00AC7C0C" w:rsidRPr="009E0AEB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9E0AEB" w14:paraId="74239A1A" w14:textId="77777777" w:rsidTr="00AC7C0C">
        <w:tc>
          <w:tcPr>
            <w:tcW w:w="4247" w:type="dxa"/>
          </w:tcPr>
          <w:p w14:paraId="701DD280" w14:textId="50DF5F42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Dokumentu</w:t>
            </w:r>
            <w:proofErr w:type="spellEnd"/>
            <w:r w:rsidRPr="009E0AEB">
              <w:rPr>
                <w:rFonts w:eastAsia="Calibri" w:cs="Calibri"/>
                <w:b/>
                <w:sz w:val="18"/>
              </w:rPr>
              <w:t>-mota</w:t>
            </w:r>
          </w:p>
        </w:tc>
        <w:tc>
          <w:tcPr>
            <w:tcW w:w="4247" w:type="dxa"/>
          </w:tcPr>
          <w:p w14:paraId="43216B71" w14:textId="1EB55DD6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Izena</w:t>
            </w:r>
            <w:proofErr w:type="spellEnd"/>
          </w:p>
        </w:tc>
      </w:tr>
      <w:tr w:rsidR="00AC7C0C" w:rsidRPr="009E0AEB" w14:paraId="7B833FD3" w14:textId="77777777" w:rsidTr="00AC7C0C">
        <w:tc>
          <w:tcPr>
            <w:tcW w:w="4247" w:type="dxa"/>
          </w:tcPr>
          <w:p w14:paraId="316F23BA" w14:textId="450A161B" w:rsidR="00AC7C0C" w:rsidRPr="00D744B2" w:rsidRDefault="003D374F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color w:val="FF0000"/>
                <w:sz w:val="15"/>
                <w:szCs w:val="15"/>
              </w:rPr>
            </w:pPr>
            <w:proofErr w:type="spellStart"/>
            <w:r w:rsidRPr="00D744B2">
              <w:rPr>
                <w:rFonts w:ascii="OpenSans-Regular" w:hAnsi="OpenSans-Regular"/>
                <w:sz w:val="15"/>
              </w:rPr>
              <w:t>Faktur</w:t>
            </w:r>
            <w:r w:rsidR="0095408F" w:rsidRPr="00D744B2">
              <w:rPr>
                <w:rFonts w:ascii="OpenSans-Regular" w:hAnsi="OpenSans-Regular"/>
                <w:sz w:val="15"/>
              </w:rPr>
              <w:t>a</w:t>
            </w:r>
            <w:proofErr w:type="spellEnd"/>
            <w:r w:rsidRPr="00D744B2">
              <w:rPr>
                <w:rFonts w:ascii="OpenSans-Regular" w:hAnsi="OpenSans-Regular"/>
                <w:sz w:val="15"/>
              </w:rPr>
              <w:t xml:space="preserve"> </w:t>
            </w:r>
            <w:r w:rsidR="0071589B" w:rsidRPr="00D744B2">
              <w:rPr>
                <w:rFonts w:ascii="OpenSans-Regular" w:hAnsi="OpenSans-Regular"/>
                <w:sz w:val="15"/>
              </w:rPr>
              <w:t>eta</w:t>
            </w:r>
            <w:r w:rsidRPr="00D744B2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="00605627" w:rsidRPr="00D744B2">
              <w:rPr>
                <w:rFonts w:ascii="OpenSans-Regular" w:hAnsi="OpenSans-Regular"/>
                <w:sz w:val="15"/>
              </w:rPr>
              <w:t>b</w:t>
            </w:r>
            <w:r w:rsidRPr="00D744B2">
              <w:rPr>
                <w:rFonts w:ascii="OpenSans-Regular" w:hAnsi="OpenSans-Regular"/>
                <w:sz w:val="15"/>
              </w:rPr>
              <w:t>este</w:t>
            </w:r>
            <w:proofErr w:type="spellEnd"/>
            <w:r w:rsidRPr="00D744B2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D744B2">
              <w:rPr>
                <w:rFonts w:ascii="OpenSans-Regular" w:hAnsi="OpenSans-Regular"/>
                <w:sz w:val="15"/>
              </w:rPr>
              <w:t>ordainketa-egiaztagiri</w:t>
            </w:r>
            <w:proofErr w:type="spellEnd"/>
            <w:r w:rsidRPr="00D744B2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D744B2">
              <w:rPr>
                <w:rFonts w:ascii="OpenSans-Regular" w:hAnsi="OpenSans-Regular"/>
                <w:sz w:val="15"/>
              </w:rPr>
              <w:t>batzuen</w:t>
            </w:r>
            <w:proofErr w:type="spellEnd"/>
            <w:r w:rsidR="00421729" w:rsidRPr="00D744B2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="00796337" w:rsidRPr="00D744B2">
              <w:rPr>
                <w:rFonts w:ascii="OpenSans-Regular" w:hAnsi="OpenSans-Regular"/>
                <w:sz w:val="15"/>
              </w:rPr>
              <w:t>kopiak</w:t>
            </w:r>
            <w:proofErr w:type="spellEnd"/>
          </w:p>
        </w:tc>
        <w:tc>
          <w:tcPr>
            <w:tcW w:w="4247" w:type="dxa"/>
          </w:tcPr>
          <w:p w14:paraId="0FBA5CB5" w14:textId="77777777" w:rsidR="00AC7C0C" w:rsidRPr="009E0AEB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9E0AEB" w14:paraId="190ACB27" w14:textId="77777777" w:rsidTr="00AC7C0C">
        <w:tc>
          <w:tcPr>
            <w:tcW w:w="4247" w:type="dxa"/>
          </w:tcPr>
          <w:p w14:paraId="5CC2CF07" w14:textId="1949F844" w:rsidR="00605627" w:rsidRPr="009E0AEB" w:rsidRDefault="00605627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osagarria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(material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grafikoa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,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bileren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aktak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edo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sortutako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bestelako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</w:tcPr>
          <w:p w14:paraId="388D1FD4" w14:textId="77777777" w:rsidR="00605627" w:rsidRPr="009E0AEB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AC7C0C" w14:paraId="771CB019" w14:textId="77777777" w:rsidTr="00AC7C0C">
        <w:tc>
          <w:tcPr>
            <w:tcW w:w="4247" w:type="dxa"/>
          </w:tcPr>
          <w:p w14:paraId="5804CF70" w14:textId="64D8AF0A" w:rsidR="00605627" w:rsidRPr="009E0AEB" w:rsidRDefault="005D7E5F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Boluntarioen</w:t>
            </w:r>
            <w:proofErr w:type="spellEnd"/>
            <w:r w:rsidR="00DC0EDD">
              <w:rPr>
                <w:rFonts w:ascii="OpenSans-Regular" w:hAnsi="OpenSans-Regular"/>
                <w:sz w:val="15"/>
              </w:rPr>
              <w:t xml:space="preserve"> </w:t>
            </w:r>
            <w:r w:rsidR="00962C0C" w:rsidRPr="00DC0EDD">
              <w:rPr>
                <w:rFonts w:ascii="OpenSans-Regular" w:hAnsi="OpenSans-Regular"/>
                <w:sz w:val="15"/>
              </w:rPr>
              <w:t>lana</w:t>
            </w:r>
            <w:r w:rsidRPr="00DC0EDD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DC0EDD">
              <w:rPr>
                <w:rFonts w:ascii="OpenSans-Regular" w:hAnsi="OpenSans-Regular"/>
                <w:sz w:val="15"/>
              </w:rPr>
              <w:t>bal</w:t>
            </w:r>
            <w:r w:rsidR="00993FAA" w:rsidRPr="00DC0EDD">
              <w:rPr>
                <w:rFonts w:ascii="OpenSans-Regular" w:hAnsi="OpenSans-Regular"/>
                <w:sz w:val="15"/>
              </w:rPr>
              <w:t>io</w:t>
            </w:r>
            <w:r w:rsidR="0066638E" w:rsidRPr="00DC0EDD">
              <w:rPr>
                <w:rFonts w:ascii="OpenSans-Regular" w:hAnsi="OpenSans-Regular"/>
                <w:sz w:val="15"/>
              </w:rPr>
              <w:t>ztatzeko</w:t>
            </w:r>
            <w:proofErr w:type="spellEnd"/>
            <w:r w:rsidR="0066638E" w:rsidRPr="00DC0EDD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DC0EDD">
              <w:rPr>
                <w:rFonts w:ascii="OpenSans-Regular" w:hAnsi="OpenSans-Regular"/>
                <w:sz w:val="15"/>
              </w:rPr>
              <w:t>ziurtagiri</w:t>
            </w:r>
            <w:r w:rsidR="00DA234D" w:rsidRPr="00DC0EDD">
              <w:rPr>
                <w:rFonts w:ascii="OpenSans-Regular" w:hAnsi="OpenSans-Regular"/>
                <w:sz w:val="15"/>
              </w:rPr>
              <w:t>a</w:t>
            </w:r>
            <w:proofErr w:type="spellEnd"/>
            <w:r w:rsidRPr="00DC0EDD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DC0EDD">
              <w:rPr>
                <w:rFonts w:ascii="OpenSans-Regular" w:hAnsi="OpenSans-Regular"/>
                <w:sz w:val="15"/>
              </w:rPr>
              <w:t>sinatua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(hala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badagokio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</w:tcPr>
          <w:p w14:paraId="4B96E6AF" w14:textId="77777777" w:rsidR="00605627" w:rsidRPr="00AC7C0C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Default="00AC7C0C" w:rsidP="009E0AEB">
      <w:pPr>
        <w:rPr>
          <w:rFonts w:ascii="Arial" w:hAnsi="Arial"/>
          <w:caps/>
          <w:sz w:val="22"/>
          <w:szCs w:val="22"/>
        </w:rPr>
      </w:pPr>
    </w:p>
    <w:sectPr w:rsidR="00AC7C0C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BB90" w14:textId="77777777" w:rsidR="001B6D4E" w:rsidRDefault="001B6D4E" w:rsidP="0097062B">
      <w:r>
        <w:separator/>
      </w:r>
    </w:p>
  </w:endnote>
  <w:endnote w:type="continuationSeparator" w:id="0">
    <w:p w14:paraId="0A440E60" w14:textId="77777777" w:rsidR="001B6D4E" w:rsidRDefault="001B6D4E" w:rsidP="0097062B">
      <w:r>
        <w:continuationSeparator/>
      </w:r>
    </w:p>
  </w:endnote>
  <w:endnote w:type="continuationNotice" w:id="1">
    <w:p w14:paraId="3739DE8B" w14:textId="77777777" w:rsidR="001B6D4E" w:rsidRDefault="001B6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D69C" w14:textId="77777777" w:rsidR="001B6D4E" w:rsidRDefault="001B6D4E" w:rsidP="0097062B">
      <w:r>
        <w:separator/>
      </w:r>
    </w:p>
  </w:footnote>
  <w:footnote w:type="continuationSeparator" w:id="0">
    <w:p w14:paraId="3F5D49DB" w14:textId="77777777" w:rsidR="001B6D4E" w:rsidRDefault="001B6D4E" w:rsidP="0097062B">
      <w:r>
        <w:continuationSeparator/>
      </w:r>
    </w:p>
  </w:footnote>
  <w:footnote w:type="continuationNotice" w:id="1">
    <w:p w14:paraId="581BCC05" w14:textId="77777777" w:rsidR="001B6D4E" w:rsidRDefault="001B6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B7EA5"/>
    <w:multiLevelType w:val="hybridMultilevel"/>
    <w:tmpl w:val="C1BAB3DA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4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8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4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20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6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9"/>
  </w:num>
  <w:num w:numId="13" w16cid:durableId="433668609">
    <w:abstractNumId w:val="0"/>
  </w:num>
  <w:num w:numId="14" w16cid:durableId="1760170960">
    <w:abstractNumId w:val="25"/>
  </w:num>
  <w:num w:numId="15" w16cid:durableId="1294021879">
    <w:abstractNumId w:val="19"/>
  </w:num>
  <w:num w:numId="16" w16cid:durableId="329064323">
    <w:abstractNumId w:val="24"/>
  </w:num>
  <w:num w:numId="17" w16cid:durableId="2101484855">
    <w:abstractNumId w:val="31"/>
  </w:num>
  <w:num w:numId="18" w16cid:durableId="66072861">
    <w:abstractNumId w:val="30"/>
  </w:num>
  <w:num w:numId="19" w16cid:durableId="1407193449">
    <w:abstractNumId w:val="7"/>
  </w:num>
  <w:num w:numId="20" w16cid:durableId="1754619439">
    <w:abstractNumId w:val="22"/>
  </w:num>
  <w:num w:numId="21" w16cid:durableId="1980455464">
    <w:abstractNumId w:val="3"/>
  </w:num>
  <w:num w:numId="22" w16cid:durableId="738749272">
    <w:abstractNumId w:val="32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4"/>
  </w:num>
  <w:num w:numId="26" w16cid:durableId="2126844981">
    <w:abstractNumId w:val="33"/>
  </w:num>
  <w:num w:numId="27" w16cid:durableId="2712493">
    <w:abstractNumId w:val="28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3"/>
  </w:num>
  <w:num w:numId="31" w16cid:durableId="678239829">
    <w:abstractNumId w:val="27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1"/>
  </w:num>
  <w:num w:numId="35" w16cid:durableId="2029672762">
    <w:abstractNumId w:val="8"/>
  </w:num>
  <w:num w:numId="36" w16cid:durableId="526408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46BE"/>
    <w:rsid w:val="00005C02"/>
    <w:rsid w:val="00007545"/>
    <w:rsid w:val="00012646"/>
    <w:rsid w:val="00013AE7"/>
    <w:rsid w:val="00023AFA"/>
    <w:rsid w:val="000258FE"/>
    <w:rsid w:val="00030730"/>
    <w:rsid w:val="000338F0"/>
    <w:rsid w:val="00034397"/>
    <w:rsid w:val="00037F8F"/>
    <w:rsid w:val="0004024F"/>
    <w:rsid w:val="000405D6"/>
    <w:rsid w:val="00050619"/>
    <w:rsid w:val="00052111"/>
    <w:rsid w:val="00054F84"/>
    <w:rsid w:val="0005547E"/>
    <w:rsid w:val="000559E0"/>
    <w:rsid w:val="000602CE"/>
    <w:rsid w:val="00064560"/>
    <w:rsid w:val="00072F4B"/>
    <w:rsid w:val="00073680"/>
    <w:rsid w:val="00077360"/>
    <w:rsid w:val="00085FA0"/>
    <w:rsid w:val="0008745F"/>
    <w:rsid w:val="00087A0D"/>
    <w:rsid w:val="0009096A"/>
    <w:rsid w:val="0009542A"/>
    <w:rsid w:val="000979EC"/>
    <w:rsid w:val="000A1649"/>
    <w:rsid w:val="000A209F"/>
    <w:rsid w:val="000A356A"/>
    <w:rsid w:val="000A780E"/>
    <w:rsid w:val="000A7E42"/>
    <w:rsid w:val="000B466B"/>
    <w:rsid w:val="000B79DF"/>
    <w:rsid w:val="000C08CE"/>
    <w:rsid w:val="000C0ADA"/>
    <w:rsid w:val="000D359C"/>
    <w:rsid w:val="000D569C"/>
    <w:rsid w:val="000D752C"/>
    <w:rsid w:val="000F5BB5"/>
    <w:rsid w:val="0010276F"/>
    <w:rsid w:val="001047B6"/>
    <w:rsid w:val="0010545F"/>
    <w:rsid w:val="00107534"/>
    <w:rsid w:val="00111251"/>
    <w:rsid w:val="00113182"/>
    <w:rsid w:val="001222A5"/>
    <w:rsid w:val="00126C67"/>
    <w:rsid w:val="001275E3"/>
    <w:rsid w:val="001424A1"/>
    <w:rsid w:val="00142AAD"/>
    <w:rsid w:val="001543AD"/>
    <w:rsid w:val="001653BD"/>
    <w:rsid w:val="001665E0"/>
    <w:rsid w:val="00170CA9"/>
    <w:rsid w:val="0017119C"/>
    <w:rsid w:val="00182FC2"/>
    <w:rsid w:val="0018327B"/>
    <w:rsid w:val="00183D35"/>
    <w:rsid w:val="00187516"/>
    <w:rsid w:val="00190F88"/>
    <w:rsid w:val="00193DDA"/>
    <w:rsid w:val="00194AD6"/>
    <w:rsid w:val="001B07E2"/>
    <w:rsid w:val="001B6C21"/>
    <w:rsid w:val="001B6D4E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1E0B"/>
    <w:rsid w:val="002022B1"/>
    <w:rsid w:val="00202D03"/>
    <w:rsid w:val="00202ED0"/>
    <w:rsid w:val="002072B2"/>
    <w:rsid w:val="00210245"/>
    <w:rsid w:val="00210481"/>
    <w:rsid w:val="0021636C"/>
    <w:rsid w:val="0021F1BE"/>
    <w:rsid w:val="00224168"/>
    <w:rsid w:val="0023043E"/>
    <w:rsid w:val="00241ABD"/>
    <w:rsid w:val="00244BC3"/>
    <w:rsid w:val="002517CB"/>
    <w:rsid w:val="0026107D"/>
    <w:rsid w:val="00272152"/>
    <w:rsid w:val="00272B08"/>
    <w:rsid w:val="00274AF4"/>
    <w:rsid w:val="00280231"/>
    <w:rsid w:val="002852F6"/>
    <w:rsid w:val="002870A7"/>
    <w:rsid w:val="00290F00"/>
    <w:rsid w:val="00293112"/>
    <w:rsid w:val="002A0E6F"/>
    <w:rsid w:val="002A5775"/>
    <w:rsid w:val="002B2BC5"/>
    <w:rsid w:val="002B36CE"/>
    <w:rsid w:val="002C3E20"/>
    <w:rsid w:val="002D0FA2"/>
    <w:rsid w:val="002D1B6C"/>
    <w:rsid w:val="002D7A89"/>
    <w:rsid w:val="002E48BC"/>
    <w:rsid w:val="002F03D4"/>
    <w:rsid w:val="002F2E1B"/>
    <w:rsid w:val="002F741B"/>
    <w:rsid w:val="003038D5"/>
    <w:rsid w:val="00313277"/>
    <w:rsid w:val="0032594F"/>
    <w:rsid w:val="003319DC"/>
    <w:rsid w:val="00334F0E"/>
    <w:rsid w:val="0034378E"/>
    <w:rsid w:val="00344F29"/>
    <w:rsid w:val="00346739"/>
    <w:rsid w:val="00347761"/>
    <w:rsid w:val="003672FF"/>
    <w:rsid w:val="00372693"/>
    <w:rsid w:val="0037489B"/>
    <w:rsid w:val="00375A5E"/>
    <w:rsid w:val="00377D30"/>
    <w:rsid w:val="003809F2"/>
    <w:rsid w:val="00382C79"/>
    <w:rsid w:val="00383268"/>
    <w:rsid w:val="00396F44"/>
    <w:rsid w:val="003B39F5"/>
    <w:rsid w:val="003B5D36"/>
    <w:rsid w:val="003C022E"/>
    <w:rsid w:val="003C2927"/>
    <w:rsid w:val="003C2F90"/>
    <w:rsid w:val="003C62E4"/>
    <w:rsid w:val="003C7782"/>
    <w:rsid w:val="003D3430"/>
    <w:rsid w:val="003D374F"/>
    <w:rsid w:val="003E378D"/>
    <w:rsid w:val="003E4254"/>
    <w:rsid w:val="003E4FAA"/>
    <w:rsid w:val="003E7EBE"/>
    <w:rsid w:val="003F3E67"/>
    <w:rsid w:val="00421729"/>
    <w:rsid w:val="00425AFB"/>
    <w:rsid w:val="0042783F"/>
    <w:rsid w:val="0043184D"/>
    <w:rsid w:val="0043245B"/>
    <w:rsid w:val="00440617"/>
    <w:rsid w:val="004527B9"/>
    <w:rsid w:val="00453EA6"/>
    <w:rsid w:val="00454E69"/>
    <w:rsid w:val="0045578E"/>
    <w:rsid w:val="004610F8"/>
    <w:rsid w:val="00461598"/>
    <w:rsid w:val="00461667"/>
    <w:rsid w:val="00463510"/>
    <w:rsid w:val="00466B78"/>
    <w:rsid w:val="0046737F"/>
    <w:rsid w:val="00471F2C"/>
    <w:rsid w:val="00477748"/>
    <w:rsid w:val="00481C80"/>
    <w:rsid w:val="00484CCC"/>
    <w:rsid w:val="004A0238"/>
    <w:rsid w:val="004A05CE"/>
    <w:rsid w:val="004A1FC1"/>
    <w:rsid w:val="004A2156"/>
    <w:rsid w:val="004A283A"/>
    <w:rsid w:val="004A552F"/>
    <w:rsid w:val="004B267F"/>
    <w:rsid w:val="004B34D6"/>
    <w:rsid w:val="004B474D"/>
    <w:rsid w:val="004B758D"/>
    <w:rsid w:val="004C0ACA"/>
    <w:rsid w:val="004C1F51"/>
    <w:rsid w:val="004C4C43"/>
    <w:rsid w:val="004C7A85"/>
    <w:rsid w:val="004D66F6"/>
    <w:rsid w:val="004E4E6A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500249"/>
    <w:rsid w:val="00500707"/>
    <w:rsid w:val="00500B9C"/>
    <w:rsid w:val="00503F47"/>
    <w:rsid w:val="005161C8"/>
    <w:rsid w:val="00521D9D"/>
    <w:rsid w:val="005232F9"/>
    <w:rsid w:val="00527313"/>
    <w:rsid w:val="00535085"/>
    <w:rsid w:val="00544C1E"/>
    <w:rsid w:val="005479CE"/>
    <w:rsid w:val="00552CF6"/>
    <w:rsid w:val="00553243"/>
    <w:rsid w:val="0055616D"/>
    <w:rsid w:val="00557EEB"/>
    <w:rsid w:val="0056066D"/>
    <w:rsid w:val="00562390"/>
    <w:rsid w:val="00564113"/>
    <w:rsid w:val="00564C01"/>
    <w:rsid w:val="00572A21"/>
    <w:rsid w:val="00573900"/>
    <w:rsid w:val="00574613"/>
    <w:rsid w:val="00586A4F"/>
    <w:rsid w:val="0058759F"/>
    <w:rsid w:val="00595D8B"/>
    <w:rsid w:val="005A32EC"/>
    <w:rsid w:val="005A344D"/>
    <w:rsid w:val="005A47C4"/>
    <w:rsid w:val="005A57BF"/>
    <w:rsid w:val="005B4CDF"/>
    <w:rsid w:val="005C4645"/>
    <w:rsid w:val="005C5F4C"/>
    <w:rsid w:val="005D7E5F"/>
    <w:rsid w:val="005E217F"/>
    <w:rsid w:val="005E3B87"/>
    <w:rsid w:val="005F1843"/>
    <w:rsid w:val="005F45FA"/>
    <w:rsid w:val="005F47F4"/>
    <w:rsid w:val="005F6FC4"/>
    <w:rsid w:val="00602628"/>
    <w:rsid w:val="00605627"/>
    <w:rsid w:val="00606090"/>
    <w:rsid w:val="00610A95"/>
    <w:rsid w:val="00613E30"/>
    <w:rsid w:val="006157CB"/>
    <w:rsid w:val="00617065"/>
    <w:rsid w:val="00636310"/>
    <w:rsid w:val="00643E64"/>
    <w:rsid w:val="00644288"/>
    <w:rsid w:val="00645786"/>
    <w:rsid w:val="00645F40"/>
    <w:rsid w:val="0065202D"/>
    <w:rsid w:val="0065682A"/>
    <w:rsid w:val="00665D5B"/>
    <w:rsid w:val="0066638E"/>
    <w:rsid w:val="0067402A"/>
    <w:rsid w:val="00675993"/>
    <w:rsid w:val="00675B57"/>
    <w:rsid w:val="006952C6"/>
    <w:rsid w:val="006A469E"/>
    <w:rsid w:val="006B048A"/>
    <w:rsid w:val="006B2099"/>
    <w:rsid w:val="006B396E"/>
    <w:rsid w:val="006B661E"/>
    <w:rsid w:val="006B68F0"/>
    <w:rsid w:val="006B7084"/>
    <w:rsid w:val="006C3EA1"/>
    <w:rsid w:val="006C722F"/>
    <w:rsid w:val="006D3A08"/>
    <w:rsid w:val="006D5D40"/>
    <w:rsid w:val="006E0349"/>
    <w:rsid w:val="006E0BD5"/>
    <w:rsid w:val="006E7A24"/>
    <w:rsid w:val="006F1E26"/>
    <w:rsid w:val="006F4CB1"/>
    <w:rsid w:val="006F5A68"/>
    <w:rsid w:val="00700A8D"/>
    <w:rsid w:val="007013F7"/>
    <w:rsid w:val="007017EE"/>
    <w:rsid w:val="00701EF6"/>
    <w:rsid w:val="00703CAE"/>
    <w:rsid w:val="0071589B"/>
    <w:rsid w:val="00715F13"/>
    <w:rsid w:val="00716627"/>
    <w:rsid w:val="0071668C"/>
    <w:rsid w:val="007168CC"/>
    <w:rsid w:val="007212EE"/>
    <w:rsid w:val="00727DB7"/>
    <w:rsid w:val="007309A2"/>
    <w:rsid w:val="00732ED5"/>
    <w:rsid w:val="0073473F"/>
    <w:rsid w:val="0073636D"/>
    <w:rsid w:val="00736DBA"/>
    <w:rsid w:val="00751F5A"/>
    <w:rsid w:val="007620D3"/>
    <w:rsid w:val="007643E7"/>
    <w:rsid w:val="00764A5B"/>
    <w:rsid w:val="00765CC2"/>
    <w:rsid w:val="00765F00"/>
    <w:rsid w:val="00766DFD"/>
    <w:rsid w:val="00767E39"/>
    <w:rsid w:val="00771D9F"/>
    <w:rsid w:val="007776F6"/>
    <w:rsid w:val="00780331"/>
    <w:rsid w:val="00782E8F"/>
    <w:rsid w:val="0078540F"/>
    <w:rsid w:val="007862BF"/>
    <w:rsid w:val="00786489"/>
    <w:rsid w:val="00796337"/>
    <w:rsid w:val="007A5ADE"/>
    <w:rsid w:val="007B379C"/>
    <w:rsid w:val="007C5AEE"/>
    <w:rsid w:val="007C6871"/>
    <w:rsid w:val="007D17D2"/>
    <w:rsid w:val="007D4DA4"/>
    <w:rsid w:val="007F3EC2"/>
    <w:rsid w:val="007F5F4B"/>
    <w:rsid w:val="007F6EBB"/>
    <w:rsid w:val="00812FDA"/>
    <w:rsid w:val="00831A70"/>
    <w:rsid w:val="008336CC"/>
    <w:rsid w:val="008351F5"/>
    <w:rsid w:val="00842753"/>
    <w:rsid w:val="00843577"/>
    <w:rsid w:val="00845E57"/>
    <w:rsid w:val="0084684B"/>
    <w:rsid w:val="0084E63C"/>
    <w:rsid w:val="008566A1"/>
    <w:rsid w:val="0086074B"/>
    <w:rsid w:val="00864009"/>
    <w:rsid w:val="008679E4"/>
    <w:rsid w:val="00877BB0"/>
    <w:rsid w:val="0088161B"/>
    <w:rsid w:val="008825F0"/>
    <w:rsid w:val="008863F5"/>
    <w:rsid w:val="00887CF4"/>
    <w:rsid w:val="008907FC"/>
    <w:rsid w:val="00892AD9"/>
    <w:rsid w:val="00893A47"/>
    <w:rsid w:val="0089491E"/>
    <w:rsid w:val="00894C01"/>
    <w:rsid w:val="008952B5"/>
    <w:rsid w:val="008A2AF6"/>
    <w:rsid w:val="008A6891"/>
    <w:rsid w:val="008A7343"/>
    <w:rsid w:val="008B6990"/>
    <w:rsid w:val="008C2569"/>
    <w:rsid w:val="008C6CF2"/>
    <w:rsid w:val="008D62A7"/>
    <w:rsid w:val="008E4D4D"/>
    <w:rsid w:val="008E5F29"/>
    <w:rsid w:val="008F4DCA"/>
    <w:rsid w:val="00902F2F"/>
    <w:rsid w:val="00903A71"/>
    <w:rsid w:val="009125E3"/>
    <w:rsid w:val="0091592F"/>
    <w:rsid w:val="0092207B"/>
    <w:rsid w:val="00925335"/>
    <w:rsid w:val="00925441"/>
    <w:rsid w:val="009259E2"/>
    <w:rsid w:val="00935FC7"/>
    <w:rsid w:val="009404F3"/>
    <w:rsid w:val="00940E66"/>
    <w:rsid w:val="00941BBC"/>
    <w:rsid w:val="00952FD3"/>
    <w:rsid w:val="009534E3"/>
    <w:rsid w:val="00953FCD"/>
    <w:rsid w:val="0095408F"/>
    <w:rsid w:val="00956758"/>
    <w:rsid w:val="0096248B"/>
    <w:rsid w:val="00962C0C"/>
    <w:rsid w:val="009669B6"/>
    <w:rsid w:val="0097062B"/>
    <w:rsid w:val="0097315E"/>
    <w:rsid w:val="00975037"/>
    <w:rsid w:val="009802C3"/>
    <w:rsid w:val="00980B62"/>
    <w:rsid w:val="0098465A"/>
    <w:rsid w:val="009918D1"/>
    <w:rsid w:val="00993FAA"/>
    <w:rsid w:val="009966FA"/>
    <w:rsid w:val="009A103A"/>
    <w:rsid w:val="009A194D"/>
    <w:rsid w:val="009A1A8C"/>
    <w:rsid w:val="009A33DF"/>
    <w:rsid w:val="009C1FF5"/>
    <w:rsid w:val="009D2B9A"/>
    <w:rsid w:val="009D4F4B"/>
    <w:rsid w:val="009D65DE"/>
    <w:rsid w:val="009D6FF9"/>
    <w:rsid w:val="009E0357"/>
    <w:rsid w:val="009E0AEB"/>
    <w:rsid w:val="009E3C7E"/>
    <w:rsid w:val="009F2BFF"/>
    <w:rsid w:val="009F4D93"/>
    <w:rsid w:val="00A042B2"/>
    <w:rsid w:val="00A06B66"/>
    <w:rsid w:val="00A12DFE"/>
    <w:rsid w:val="00A21815"/>
    <w:rsid w:val="00A25C53"/>
    <w:rsid w:val="00A26FC4"/>
    <w:rsid w:val="00A27F6C"/>
    <w:rsid w:val="00A329AA"/>
    <w:rsid w:val="00A37290"/>
    <w:rsid w:val="00A37A52"/>
    <w:rsid w:val="00A37E92"/>
    <w:rsid w:val="00A43918"/>
    <w:rsid w:val="00A454D7"/>
    <w:rsid w:val="00A465FD"/>
    <w:rsid w:val="00A50BB6"/>
    <w:rsid w:val="00A57625"/>
    <w:rsid w:val="00A72AD2"/>
    <w:rsid w:val="00A755FA"/>
    <w:rsid w:val="00A76548"/>
    <w:rsid w:val="00A81F47"/>
    <w:rsid w:val="00A82BED"/>
    <w:rsid w:val="00A833EE"/>
    <w:rsid w:val="00A9086A"/>
    <w:rsid w:val="00A91BD4"/>
    <w:rsid w:val="00A91C03"/>
    <w:rsid w:val="00A96A82"/>
    <w:rsid w:val="00AB05CB"/>
    <w:rsid w:val="00AB4100"/>
    <w:rsid w:val="00AC03EB"/>
    <w:rsid w:val="00AC7C0C"/>
    <w:rsid w:val="00AD07B0"/>
    <w:rsid w:val="00AD2253"/>
    <w:rsid w:val="00AD385F"/>
    <w:rsid w:val="00AD68AE"/>
    <w:rsid w:val="00AE3BC2"/>
    <w:rsid w:val="00AE6B61"/>
    <w:rsid w:val="00AF55CF"/>
    <w:rsid w:val="00B02538"/>
    <w:rsid w:val="00B05773"/>
    <w:rsid w:val="00B10D90"/>
    <w:rsid w:val="00B117DB"/>
    <w:rsid w:val="00B11A55"/>
    <w:rsid w:val="00B124C3"/>
    <w:rsid w:val="00B13792"/>
    <w:rsid w:val="00B14AF3"/>
    <w:rsid w:val="00B1534C"/>
    <w:rsid w:val="00B17B5D"/>
    <w:rsid w:val="00B21A90"/>
    <w:rsid w:val="00B21EFC"/>
    <w:rsid w:val="00B2207E"/>
    <w:rsid w:val="00B2345E"/>
    <w:rsid w:val="00B24BB2"/>
    <w:rsid w:val="00B361D1"/>
    <w:rsid w:val="00B4077A"/>
    <w:rsid w:val="00B44F88"/>
    <w:rsid w:val="00B5792A"/>
    <w:rsid w:val="00B612E4"/>
    <w:rsid w:val="00B61CBE"/>
    <w:rsid w:val="00B67B2E"/>
    <w:rsid w:val="00B72570"/>
    <w:rsid w:val="00B72ABD"/>
    <w:rsid w:val="00B76994"/>
    <w:rsid w:val="00B77995"/>
    <w:rsid w:val="00B81E78"/>
    <w:rsid w:val="00B84226"/>
    <w:rsid w:val="00B85821"/>
    <w:rsid w:val="00B93193"/>
    <w:rsid w:val="00B93A93"/>
    <w:rsid w:val="00BA0E4E"/>
    <w:rsid w:val="00BA225A"/>
    <w:rsid w:val="00BA46E8"/>
    <w:rsid w:val="00BA6F83"/>
    <w:rsid w:val="00BB3833"/>
    <w:rsid w:val="00BC0679"/>
    <w:rsid w:val="00BC26A7"/>
    <w:rsid w:val="00BC4347"/>
    <w:rsid w:val="00BC6781"/>
    <w:rsid w:val="00BE0529"/>
    <w:rsid w:val="00BF1BED"/>
    <w:rsid w:val="00C02A7E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6FE6"/>
    <w:rsid w:val="00C53386"/>
    <w:rsid w:val="00C55B4F"/>
    <w:rsid w:val="00C6258F"/>
    <w:rsid w:val="00C64F2F"/>
    <w:rsid w:val="00C70F93"/>
    <w:rsid w:val="00C74848"/>
    <w:rsid w:val="00C75C77"/>
    <w:rsid w:val="00C80011"/>
    <w:rsid w:val="00C84722"/>
    <w:rsid w:val="00C92627"/>
    <w:rsid w:val="00CA208C"/>
    <w:rsid w:val="00CA599F"/>
    <w:rsid w:val="00CB00AA"/>
    <w:rsid w:val="00CB0B66"/>
    <w:rsid w:val="00CB2B2F"/>
    <w:rsid w:val="00CC4BE0"/>
    <w:rsid w:val="00CC5A6D"/>
    <w:rsid w:val="00CC5A92"/>
    <w:rsid w:val="00CD1366"/>
    <w:rsid w:val="00CE17AC"/>
    <w:rsid w:val="00CE53A0"/>
    <w:rsid w:val="00CF6366"/>
    <w:rsid w:val="00CF76F3"/>
    <w:rsid w:val="00D0243B"/>
    <w:rsid w:val="00D03C46"/>
    <w:rsid w:val="00D052C2"/>
    <w:rsid w:val="00D11160"/>
    <w:rsid w:val="00D11D9C"/>
    <w:rsid w:val="00D252CE"/>
    <w:rsid w:val="00D32691"/>
    <w:rsid w:val="00D3270B"/>
    <w:rsid w:val="00D35A12"/>
    <w:rsid w:val="00D36A14"/>
    <w:rsid w:val="00D4407C"/>
    <w:rsid w:val="00D60A98"/>
    <w:rsid w:val="00D658A7"/>
    <w:rsid w:val="00D7042E"/>
    <w:rsid w:val="00D744B2"/>
    <w:rsid w:val="00D74CCF"/>
    <w:rsid w:val="00D840D5"/>
    <w:rsid w:val="00D85004"/>
    <w:rsid w:val="00D93D64"/>
    <w:rsid w:val="00DA234D"/>
    <w:rsid w:val="00DA74A2"/>
    <w:rsid w:val="00DB3FC9"/>
    <w:rsid w:val="00DB5333"/>
    <w:rsid w:val="00DC036A"/>
    <w:rsid w:val="00DC0EDD"/>
    <w:rsid w:val="00DC4FAA"/>
    <w:rsid w:val="00DC5EA5"/>
    <w:rsid w:val="00DC798A"/>
    <w:rsid w:val="00DD5250"/>
    <w:rsid w:val="00DE34A5"/>
    <w:rsid w:val="00DE6A76"/>
    <w:rsid w:val="00DE6E2A"/>
    <w:rsid w:val="00DF0009"/>
    <w:rsid w:val="00DF0251"/>
    <w:rsid w:val="00DF68A7"/>
    <w:rsid w:val="00DF7F86"/>
    <w:rsid w:val="00E025E6"/>
    <w:rsid w:val="00E058E6"/>
    <w:rsid w:val="00E06D68"/>
    <w:rsid w:val="00E120A5"/>
    <w:rsid w:val="00E12790"/>
    <w:rsid w:val="00E1462D"/>
    <w:rsid w:val="00E15853"/>
    <w:rsid w:val="00E224A1"/>
    <w:rsid w:val="00E23AD7"/>
    <w:rsid w:val="00E263D2"/>
    <w:rsid w:val="00E3248B"/>
    <w:rsid w:val="00E32FA6"/>
    <w:rsid w:val="00E33665"/>
    <w:rsid w:val="00E42F3C"/>
    <w:rsid w:val="00E52072"/>
    <w:rsid w:val="00E5267B"/>
    <w:rsid w:val="00E55035"/>
    <w:rsid w:val="00E61D65"/>
    <w:rsid w:val="00E7416D"/>
    <w:rsid w:val="00E757E5"/>
    <w:rsid w:val="00E76F5F"/>
    <w:rsid w:val="00E81300"/>
    <w:rsid w:val="00E81BE6"/>
    <w:rsid w:val="00E90F0E"/>
    <w:rsid w:val="00E92F17"/>
    <w:rsid w:val="00E93AA5"/>
    <w:rsid w:val="00EA01EC"/>
    <w:rsid w:val="00EA31C5"/>
    <w:rsid w:val="00EA625E"/>
    <w:rsid w:val="00EA68D2"/>
    <w:rsid w:val="00EA7BD1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6C80"/>
    <w:rsid w:val="00ED7AE5"/>
    <w:rsid w:val="00EE2D58"/>
    <w:rsid w:val="00EE57E6"/>
    <w:rsid w:val="00EF1087"/>
    <w:rsid w:val="00EF614A"/>
    <w:rsid w:val="00F029E7"/>
    <w:rsid w:val="00F04A05"/>
    <w:rsid w:val="00F05A93"/>
    <w:rsid w:val="00F10FB0"/>
    <w:rsid w:val="00F16A78"/>
    <w:rsid w:val="00F20A49"/>
    <w:rsid w:val="00F211ED"/>
    <w:rsid w:val="00F23C09"/>
    <w:rsid w:val="00F24FF8"/>
    <w:rsid w:val="00F2583A"/>
    <w:rsid w:val="00F27A00"/>
    <w:rsid w:val="00F31C24"/>
    <w:rsid w:val="00F32035"/>
    <w:rsid w:val="00F421F6"/>
    <w:rsid w:val="00F4282F"/>
    <w:rsid w:val="00F43AF6"/>
    <w:rsid w:val="00F462AF"/>
    <w:rsid w:val="00F63611"/>
    <w:rsid w:val="00F705CC"/>
    <w:rsid w:val="00F70940"/>
    <w:rsid w:val="00F72995"/>
    <w:rsid w:val="00F7398C"/>
    <w:rsid w:val="00F77CB4"/>
    <w:rsid w:val="00F80AD9"/>
    <w:rsid w:val="00F8333E"/>
    <w:rsid w:val="00F83802"/>
    <w:rsid w:val="00F85C0B"/>
    <w:rsid w:val="00F96626"/>
    <w:rsid w:val="00FA393C"/>
    <w:rsid w:val="00FA3FFA"/>
    <w:rsid w:val="00FB2B88"/>
    <w:rsid w:val="00FB51CC"/>
    <w:rsid w:val="00FB5349"/>
    <w:rsid w:val="00FC2800"/>
    <w:rsid w:val="00FD023E"/>
    <w:rsid w:val="00FD19A4"/>
    <w:rsid w:val="00FE5F43"/>
    <w:rsid w:val="00FE7A9D"/>
    <w:rsid w:val="00FF1071"/>
    <w:rsid w:val="00FF2DEF"/>
    <w:rsid w:val="00FF5148"/>
    <w:rsid w:val="01BC5C41"/>
    <w:rsid w:val="01D3436F"/>
    <w:rsid w:val="0229E501"/>
    <w:rsid w:val="047B1D79"/>
    <w:rsid w:val="065545A2"/>
    <w:rsid w:val="06DF1B7A"/>
    <w:rsid w:val="071A8123"/>
    <w:rsid w:val="086E124D"/>
    <w:rsid w:val="089B57D0"/>
    <w:rsid w:val="0904BC9A"/>
    <w:rsid w:val="09D49F5F"/>
    <w:rsid w:val="0B44824C"/>
    <w:rsid w:val="0BB6F71B"/>
    <w:rsid w:val="0BF935C2"/>
    <w:rsid w:val="0C9B781F"/>
    <w:rsid w:val="1050E23E"/>
    <w:rsid w:val="10C56CA3"/>
    <w:rsid w:val="11CFF472"/>
    <w:rsid w:val="1213393A"/>
    <w:rsid w:val="122F69B6"/>
    <w:rsid w:val="130E5158"/>
    <w:rsid w:val="14D0E0E5"/>
    <w:rsid w:val="14EA58D1"/>
    <w:rsid w:val="15F73C07"/>
    <w:rsid w:val="16B667D0"/>
    <w:rsid w:val="18319FC0"/>
    <w:rsid w:val="19A5710A"/>
    <w:rsid w:val="1ADF3D74"/>
    <w:rsid w:val="1B6D097D"/>
    <w:rsid w:val="1E960E0E"/>
    <w:rsid w:val="1FB4A05A"/>
    <w:rsid w:val="20A8C183"/>
    <w:rsid w:val="216C65A1"/>
    <w:rsid w:val="230A2E93"/>
    <w:rsid w:val="238F02C8"/>
    <w:rsid w:val="23D26CB1"/>
    <w:rsid w:val="23E8BC79"/>
    <w:rsid w:val="241BAC6F"/>
    <w:rsid w:val="26515BAB"/>
    <w:rsid w:val="26755FD3"/>
    <w:rsid w:val="2759FF8C"/>
    <w:rsid w:val="278BF978"/>
    <w:rsid w:val="2BFD4668"/>
    <w:rsid w:val="2EBB8B6E"/>
    <w:rsid w:val="2FD25A96"/>
    <w:rsid w:val="2FE9AC3B"/>
    <w:rsid w:val="304F30CE"/>
    <w:rsid w:val="31E8A40E"/>
    <w:rsid w:val="3301ACAB"/>
    <w:rsid w:val="33501D41"/>
    <w:rsid w:val="33A53BFD"/>
    <w:rsid w:val="34D39C9A"/>
    <w:rsid w:val="3623365B"/>
    <w:rsid w:val="3699B549"/>
    <w:rsid w:val="36CB276C"/>
    <w:rsid w:val="36D2BF73"/>
    <w:rsid w:val="36EDC4D8"/>
    <w:rsid w:val="37038B2A"/>
    <w:rsid w:val="377B0624"/>
    <w:rsid w:val="37B6D31A"/>
    <w:rsid w:val="386BD008"/>
    <w:rsid w:val="38ED1415"/>
    <w:rsid w:val="3A14EE7B"/>
    <w:rsid w:val="3A2366DD"/>
    <w:rsid w:val="3CF5721A"/>
    <w:rsid w:val="3D16545A"/>
    <w:rsid w:val="3E26D840"/>
    <w:rsid w:val="3EA51E82"/>
    <w:rsid w:val="3EB26DDF"/>
    <w:rsid w:val="3F43B761"/>
    <w:rsid w:val="40A06864"/>
    <w:rsid w:val="41880971"/>
    <w:rsid w:val="41A8AE1F"/>
    <w:rsid w:val="421BB205"/>
    <w:rsid w:val="4258E911"/>
    <w:rsid w:val="42BEEB7C"/>
    <w:rsid w:val="451D5930"/>
    <w:rsid w:val="45CAA024"/>
    <w:rsid w:val="46620157"/>
    <w:rsid w:val="4662BBE1"/>
    <w:rsid w:val="47B8D969"/>
    <w:rsid w:val="480682B3"/>
    <w:rsid w:val="4A3D21BA"/>
    <w:rsid w:val="4BC3C610"/>
    <w:rsid w:val="4C339C7E"/>
    <w:rsid w:val="4C8F9963"/>
    <w:rsid w:val="4DF67614"/>
    <w:rsid w:val="4F6B3D40"/>
    <w:rsid w:val="4F924675"/>
    <w:rsid w:val="505D6EC4"/>
    <w:rsid w:val="52A2DE02"/>
    <w:rsid w:val="532DF230"/>
    <w:rsid w:val="54B3F642"/>
    <w:rsid w:val="55A18F76"/>
    <w:rsid w:val="56781F48"/>
    <w:rsid w:val="572FACFB"/>
    <w:rsid w:val="57887EA3"/>
    <w:rsid w:val="57B6F373"/>
    <w:rsid w:val="58060C12"/>
    <w:rsid w:val="583600F3"/>
    <w:rsid w:val="59BDFE5D"/>
    <w:rsid w:val="5A295D22"/>
    <w:rsid w:val="5ABC507E"/>
    <w:rsid w:val="5B4D9384"/>
    <w:rsid w:val="5B8F85F4"/>
    <w:rsid w:val="5BD51F7B"/>
    <w:rsid w:val="5C4890A9"/>
    <w:rsid w:val="5C57F2F8"/>
    <w:rsid w:val="5C9E78A9"/>
    <w:rsid w:val="5CE092DF"/>
    <w:rsid w:val="5D45AB0E"/>
    <w:rsid w:val="5DB2CB1A"/>
    <w:rsid w:val="5EE49547"/>
    <w:rsid w:val="60A3237C"/>
    <w:rsid w:val="6447BE44"/>
    <w:rsid w:val="64C8918E"/>
    <w:rsid w:val="66DECF4A"/>
    <w:rsid w:val="67408503"/>
    <w:rsid w:val="6B30D017"/>
    <w:rsid w:val="6C13F626"/>
    <w:rsid w:val="6CCB7F8F"/>
    <w:rsid w:val="6D5A4264"/>
    <w:rsid w:val="6D65AEB2"/>
    <w:rsid w:val="6D7AA32E"/>
    <w:rsid w:val="6DFA3076"/>
    <w:rsid w:val="6E19C3E6"/>
    <w:rsid w:val="6E2D992F"/>
    <w:rsid w:val="6EC2BB54"/>
    <w:rsid w:val="6EF612C5"/>
    <w:rsid w:val="6F5C4B70"/>
    <w:rsid w:val="6FAC6A87"/>
    <w:rsid w:val="70298B7D"/>
    <w:rsid w:val="70F2572A"/>
    <w:rsid w:val="719BE3B6"/>
    <w:rsid w:val="72BEFA52"/>
    <w:rsid w:val="7372AFCC"/>
    <w:rsid w:val="73A976AD"/>
    <w:rsid w:val="73AACBA1"/>
    <w:rsid w:val="740EAC4E"/>
    <w:rsid w:val="7459A409"/>
    <w:rsid w:val="7520F815"/>
    <w:rsid w:val="754A298C"/>
    <w:rsid w:val="7608DA68"/>
    <w:rsid w:val="78CC9063"/>
    <w:rsid w:val="790592A6"/>
    <w:rsid w:val="7ACBC434"/>
    <w:rsid w:val="7AE3689D"/>
    <w:rsid w:val="7AE63B42"/>
    <w:rsid w:val="7BD7A5AA"/>
    <w:rsid w:val="7D1DDCE3"/>
    <w:rsid w:val="7D70E100"/>
    <w:rsid w:val="7D89D929"/>
    <w:rsid w:val="7E868229"/>
    <w:rsid w:val="7EF46059"/>
    <w:rsid w:val="7F852261"/>
    <w:rsid w:val="7FE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B8B0A9A3-37ED-42CE-A199-292726B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B124C3"/>
    <w:rPr>
      <w:lang w:eastAsia="es-ES_tradnl"/>
    </w:rPr>
  </w:style>
  <w:style w:type="paragraph" w:styleId="2izenburua">
    <w:name w:val="heading 2"/>
    <w:basedOn w:val="Normala"/>
    <w:next w:val="Normala"/>
    <w:link w:val="2izenburuaKar"/>
    <w:semiHidden/>
    <w:unhideWhenUsed/>
    <w:qFormat/>
    <w:rsid w:val="005E3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izenburua">
    <w:name w:val="heading 3"/>
    <w:basedOn w:val="Normala"/>
    <w:next w:val="Normala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">
    <w:name w:val="BOPV"/>
    <w:basedOn w:val="Normala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esteka">
    <w:name w:val="Hyperlink"/>
    <w:basedOn w:val="Paragrafoarenletra-tipolehenetsia"/>
    <w:rsid w:val="006C722F"/>
    <w:rPr>
      <w:color w:val="0563C1" w:themeColor="hyperlink"/>
      <w:u w:val="single"/>
    </w:rPr>
  </w:style>
  <w:style w:type="character" w:styleId="BisitatutakoHiperesteka">
    <w:name w:val="FollowedHyperlink"/>
    <w:basedOn w:val="Paragrafoarenletra-tipolehenetsia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Zerrenda-paragrafoa">
    <w:name w:val="List Paragraph"/>
    <w:basedOn w:val="Normala"/>
    <w:uiPriority w:val="34"/>
    <w:qFormat/>
    <w:pPr>
      <w:ind w:left="720"/>
      <w:contextualSpacing/>
    </w:pPr>
  </w:style>
  <w:style w:type="paragraph" w:styleId="Iruzkinarentestua">
    <w:name w:val="annotation text"/>
    <w:basedOn w:val="Normala"/>
    <w:link w:val="IruzkinarentestuaKar"/>
  </w:style>
  <w:style w:type="character" w:customStyle="1" w:styleId="IruzkinarentestuaKar">
    <w:name w:val="Iruzkinaren testua Kar"/>
    <w:basedOn w:val="Paragrafoarenletra-tipolehenetsia"/>
    <w:link w:val="Iruzkinarentestua"/>
    <w:rPr>
      <w:lang w:eastAsia="es-ES_tradnl"/>
    </w:rPr>
  </w:style>
  <w:style w:type="character" w:styleId="Iruzkinarenerreferentzia">
    <w:name w:val="annotation reference"/>
    <w:basedOn w:val="Paragrafoarenletra-tipolehenetsia"/>
    <w:rPr>
      <w:sz w:val="16"/>
      <w:szCs w:val="16"/>
    </w:rPr>
  </w:style>
  <w:style w:type="paragraph" w:styleId="Bunbuiloarentestua">
    <w:name w:val="Balloon Text"/>
    <w:basedOn w:val="Normala"/>
    <w:link w:val="BunbuiloarentestuaKar"/>
    <w:rsid w:val="00344F29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CC5A6D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CC5A6D"/>
    <w:rPr>
      <w:b/>
      <w:bCs/>
      <w:lang w:eastAsia="es-ES_tradnl"/>
    </w:rPr>
  </w:style>
  <w:style w:type="paragraph" w:styleId="Goiburua">
    <w:name w:val="header"/>
    <w:basedOn w:val="Normala"/>
    <w:link w:val="GoiburuaKar"/>
    <w:rsid w:val="00A81F4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A81F47"/>
    <w:rPr>
      <w:lang w:eastAsia="es-ES_tradnl"/>
    </w:rPr>
  </w:style>
  <w:style w:type="paragraph" w:styleId="Orri-oina">
    <w:name w:val="footer"/>
    <w:basedOn w:val="Normala"/>
    <w:link w:val="Orri-oinaKar"/>
    <w:rsid w:val="00A81F47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A81F47"/>
    <w:rPr>
      <w:lang w:eastAsia="es-ES_tradnl"/>
    </w:rPr>
  </w:style>
  <w:style w:type="paragraph" w:styleId="Berrikuspena">
    <w:name w:val="Revision"/>
    <w:hidden/>
    <w:uiPriority w:val="99"/>
    <w:semiHidden/>
    <w:rsid w:val="00ED6C80"/>
    <w:rPr>
      <w:lang w:eastAsia="es-ES_tradnl"/>
    </w:rPr>
  </w:style>
  <w:style w:type="table" w:styleId="Saretaduntaula">
    <w:name w:val="Table Grid"/>
    <w:basedOn w:val="Taulanorma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Paragrafoarenletra-tipolehenetsia"/>
    <w:rsid w:val="007212EE"/>
  </w:style>
  <w:style w:type="character" w:customStyle="1" w:styleId="2izenburuaKar">
    <w:name w:val="2. izenburua Kar"/>
    <w:basedOn w:val="Paragrafoarenletra-tipolehenetsia"/>
    <w:link w:val="2izenburua"/>
    <w:semiHidden/>
    <w:rsid w:val="005E3B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33775E129DF6D4CA4417AB6CFFAE20E" ma:contentTypeVersion="18" ma:contentTypeDescription="Sortu dokumentu berri bat." ma:contentTypeScope="" ma:versionID="368e7ef7c3a29690fd5a5d377ea27f54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2f087d2d8a26309eb41ce3b86121c6f7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customXml/itemProps3.xml><?xml version="1.0" encoding="utf-8"?>
<ds:datastoreItem xmlns:ds="http://schemas.openxmlformats.org/officeDocument/2006/customXml" ds:itemID="{A9F61BD9-C6CE-46D0-84AB-F5FB7A1F3DEA}"/>
</file>

<file path=customXml/itemProps4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5</TotalTime>
  <Pages>3</Pages>
  <Words>545</Words>
  <Characters>3110</Characters>
  <Application>Microsoft Office Word</Application>
  <DocSecurity>0</DocSecurity>
  <Lines>25</Lines>
  <Paragraphs>7</Paragraphs>
  <ScaleCrop>false</ScaleCrop>
  <Company>ejie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Uranga Fraiz, Arantxa</cp:lastModifiedBy>
  <cp:revision>44</cp:revision>
  <cp:lastPrinted>2021-09-02T18:47:00Z</cp:lastPrinted>
  <dcterms:created xsi:type="dcterms:W3CDTF">2025-10-23T17:58:00Z</dcterms:created>
  <dcterms:modified xsi:type="dcterms:W3CDTF">2026-05-19T13:20:00Z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  <property fmtid="{D5CDD505-2E9C-101B-9397-08002B2CF9AE}" pid="4" name="Order">
    <vt:r8>1000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