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1FD" w14:textId="6AA78B11" w:rsidR="008C6CF2" w:rsidRPr="000F27A9" w:rsidRDefault="008C6CF2" w:rsidP="00BA0D79">
      <w:pPr>
        <w:jc w:val="center"/>
        <w:rPr>
          <w:rFonts w:ascii="Arial" w:hAnsi="Arial"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ANEXO I</w:t>
      </w:r>
      <w:r w:rsidR="10C56CA3" w:rsidRPr="000F27A9">
        <w:rPr>
          <w:rFonts w:ascii="Arial" w:hAnsi="Arial"/>
          <w:b/>
          <w:bCs/>
          <w:caps/>
          <w:sz w:val="22"/>
          <w:szCs w:val="22"/>
        </w:rPr>
        <w:t>I</w:t>
      </w:r>
    </w:p>
    <w:p w14:paraId="7ABE9E19" w14:textId="77777777" w:rsidR="00A201A8" w:rsidRDefault="130E5158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MEMORIA JUSTIFICATIVA DE LA REALIZACIÓN DEL PROYECTO PARA LA PROMOCIÓN DE LA ACTIVIDAD FÍSICA Y LA REDUCCIÓN DEL SEDENTARISMO</w:t>
      </w:r>
      <w:r w:rsidR="008C6CF2" w:rsidRPr="000F27A9">
        <w:rPr>
          <w:rFonts w:ascii="Arial" w:hAnsi="Arial"/>
          <w:b/>
          <w:bCs/>
          <w:caps/>
          <w:sz w:val="22"/>
          <w:szCs w:val="22"/>
        </w:rPr>
        <w:t xml:space="preserve"> entre el alumnado</w:t>
      </w:r>
    </w:p>
    <w:p w14:paraId="253EDAB7" w14:textId="63B16AA7" w:rsidR="008C6CF2" w:rsidRPr="000F27A9" w:rsidRDefault="008C6CF2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DB7F10">
        <w:rPr>
          <w:rFonts w:ascii="Arial" w:hAnsi="Arial"/>
          <w:b/>
          <w:bCs/>
          <w:caps/>
          <w:sz w:val="22"/>
          <w:szCs w:val="22"/>
        </w:rPr>
        <w:t>202</w:t>
      </w:r>
      <w:r w:rsidR="007242FE" w:rsidRPr="00DB7F10">
        <w:rPr>
          <w:rFonts w:ascii="Arial" w:hAnsi="Arial"/>
          <w:b/>
          <w:bCs/>
          <w:caps/>
          <w:sz w:val="22"/>
          <w:szCs w:val="22"/>
        </w:rPr>
        <w:t>6</w:t>
      </w:r>
      <w:r w:rsidRPr="00DB7F10">
        <w:rPr>
          <w:rFonts w:ascii="Arial" w:hAnsi="Arial"/>
          <w:b/>
          <w:bCs/>
          <w:caps/>
          <w:sz w:val="22"/>
          <w:szCs w:val="22"/>
        </w:rPr>
        <w:t>-202</w:t>
      </w:r>
      <w:r w:rsidR="007242FE" w:rsidRPr="00DB7F10">
        <w:rPr>
          <w:rFonts w:ascii="Arial" w:hAnsi="Arial"/>
          <w:b/>
          <w:bCs/>
          <w:caps/>
          <w:sz w:val="22"/>
          <w:szCs w:val="22"/>
        </w:rPr>
        <w:t>7</w:t>
      </w:r>
    </w:p>
    <w:p w14:paraId="5E14B197" w14:textId="200C7F22" w:rsidR="001543AD" w:rsidRPr="000F27A9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7A063E43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0F27A9">
        <w:rPr>
          <w:rFonts w:ascii="Calibri" w:hAnsi="Calibri"/>
          <w:sz w:val="16"/>
        </w:rPr>
        <w:t xml:space="preserve">* Campos obligatorios </w:t>
      </w:r>
    </w:p>
    <w:p w14:paraId="450C1055" w14:textId="77777777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0F27A9">
        <w:rPr>
          <w:rFonts w:ascii="Calibri" w:hAnsi="Calibri"/>
          <w:b/>
          <w:sz w:val="18"/>
        </w:rPr>
        <w:t>Dirigido al órgano instructor:</w:t>
      </w:r>
      <w:r w:rsidRPr="000F27A9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D73520" w14:paraId="4E622E1E" w14:textId="77777777" w:rsidTr="00450AAD">
        <w:trPr>
          <w:trHeight w:val="116"/>
        </w:trPr>
        <w:tc>
          <w:tcPr>
            <w:tcW w:w="5000" w:type="pct"/>
            <w:shd w:val="clear" w:color="auto" w:fill="9CC2E5" w:themeFill="accent1" w:themeFillTint="99"/>
          </w:tcPr>
          <w:p w14:paraId="7ADB6943" w14:textId="7DC00FB4" w:rsidR="00AC7C0C" w:rsidRPr="009749A5" w:rsidRDefault="20A8C183" w:rsidP="60A3237C">
            <w:pPr>
              <w:spacing w:line="259" w:lineRule="auto"/>
            </w:pPr>
            <w:r w:rsidRPr="005511C5">
              <w:rPr>
                <w:b/>
                <w:bCs/>
              </w:rPr>
              <w:t>¡ADVERTENCIA!</w:t>
            </w:r>
          </w:p>
        </w:tc>
      </w:tr>
    </w:tbl>
    <w:p w14:paraId="645228EA" w14:textId="77777777" w:rsidR="00AC7C0C" w:rsidRPr="000F27A9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21535E45" w14:textId="0459AEEB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Debido</w:t>
      </w:r>
      <w:r w:rsidR="008C15B8">
        <w:rPr>
          <w:rFonts w:ascii="Calibri" w:eastAsia="Calibri" w:hAnsi="Calibri" w:cs="Calibri"/>
          <w:sz w:val="18"/>
          <w:szCs w:val="18"/>
          <w:lang w:eastAsia="es-ES"/>
        </w:rPr>
        <w:t xml:space="preserve"> a </w:t>
      </w:r>
      <w:r w:rsidRPr="00C71C15">
        <w:rPr>
          <w:rFonts w:ascii="Calibri" w:eastAsia="Calibri" w:hAnsi="Calibri" w:cs="Calibri"/>
          <w:sz w:val="18"/>
          <w:szCs w:val="18"/>
          <w:lang w:eastAsia="es-ES"/>
        </w:rPr>
        <w:t>las características de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 la aplicación informática, la sesión para presentar la justificación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caduca a los 30 minutos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Si se agota dicho tiempo,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se perderá todo el trabajo realizado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Para prolongar la sesión otros 30 minutos, se debe pulsar el botón 'SIGUIENTE' de la parte inferior derecha de su pantalla y pasar del paso 1 (Rellenar los datos) al paso 2 (Adjuntar los documentos) y luego regresar al paso 1 pulsando el botón 'VOLVER' para continuar rellenando el formulario de justificación,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antes de que haya caducado la sesión anterior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</w:p>
    <w:p w14:paraId="6F84CF29" w14:textId="4388D798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Se recomienda disponer de toda la información necesaria para cumplimentar la justificación con antelación al inicio de la sesión</w:t>
      </w:r>
      <w:r w:rsidR="009749A5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9A56CC2" w14:textId="77777777" w:rsidR="00B4735F" w:rsidRDefault="00B4735F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Style w:val="Saretadunta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968"/>
      </w:tblGrid>
      <w:tr w:rsidR="00450AAD" w:rsidRPr="00450AAD" w14:paraId="7FC73F18" w14:textId="77777777" w:rsidTr="00450AAD">
        <w:tc>
          <w:tcPr>
            <w:tcW w:w="9968" w:type="dxa"/>
            <w:shd w:val="clear" w:color="auto" w:fill="9CC2E5" w:themeFill="accent1" w:themeFillTint="99"/>
          </w:tcPr>
          <w:p w14:paraId="093CE26E" w14:textId="7F98238A" w:rsidR="00450AAD" w:rsidRPr="00450AAD" w:rsidRDefault="00450AAD" w:rsidP="005C2969">
            <w:pPr>
              <w:spacing w:line="259" w:lineRule="auto"/>
              <w:rPr>
                <w:b/>
                <w:bCs/>
              </w:rPr>
            </w:pPr>
            <w:r w:rsidRPr="00450AAD">
              <w:rPr>
                <w:b/>
                <w:bCs/>
              </w:rPr>
              <w:t>PROYECTO REALIZADO</w:t>
            </w:r>
          </w:p>
        </w:tc>
      </w:tr>
    </w:tbl>
    <w:p w14:paraId="4FB84E4F" w14:textId="77777777" w:rsidR="00310DA5" w:rsidRDefault="00310DA5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31B848B7" w14:textId="37D22AE2" w:rsidR="0F8A4E02" w:rsidRPr="00C71C15" w:rsidRDefault="00600901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hAnsi="Calibri"/>
          <w:b/>
          <w:bCs/>
          <w:sz w:val="18"/>
          <w:szCs w:val="18"/>
        </w:rPr>
        <w:t>Nombre de la asociación o cooperativa</w:t>
      </w:r>
      <w:r w:rsidR="01890264" w:rsidRPr="00C71C15">
        <w:rPr>
          <w:rFonts w:ascii="Calibri" w:hAnsi="Calibri"/>
          <w:b/>
          <w:bCs/>
          <w:sz w:val="18"/>
          <w:szCs w:val="18"/>
        </w:rPr>
        <w:t>*</w:t>
      </w:r>
    </w:p>
    <w:p w14:paraId="28D913F3" w14:textId="671D04D0" w:rsidR="7AEEA375" w:rsidRPr="00C71C15" w:rsidRDefault="7AEEA375" w:rsidP="00EA2D3A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15176564" w14:textId="77777777" w:rsidTr="00281704">
        <w:trPr>
          <w:trHeight w:val="300"/>
        </w:trPr>
        <w:tc>
          <w:tcPr>
            <w:tcW w:w="9990" w:type="dxa"/>
          </w:tcPr>
          <w:p w14:paraId="0FF6EAE1" w14:textId="2C026D6E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C6A1364" w14:textId="77777777" w:rsidR="00AC7C0C" w:rsidRPr="00C71C15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97D6C88" w:rsidR="00AC7C0C" w:rsidRPr="00C71C15" w:rsidRDefault="00AC7C0C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C71C15">
        <w:rPr>
          <w:rFonts w:ascii="Calibri" w:hAnsi="Calibri"/>
          <w:b/>
          <w:bCs/>
          <w:sz w:val="18"/>
          <w:szCs w:val="18"/>
        </w:rPr>
        <w:t>Título</w:t>
      </w:r>
      <w:r w:rsidR="5EE49547" w:rsidRPr="00C71C15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C71C15" w14:paraId="51E4717F" w14:textId="77777777" w:rsidTr="00AC7C0C">
        <w:tc>
          <w:tcPr>
            <w:tcW w:w="9351" w:type="dxa"/>
          </w:tcPr>
          <w:p w14:paraId="2F9DC03B" w14:textId="77777777" w:rsidR="00AC7C0C" w:rsidRPr="00C71C15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5F5D1C7" w14:textId="21F02BBD" w:rsidR="7AEEA375" w:rsidRPr="00C71C15" w:rsidRDefault="7AEEA375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C918506" w14:textId="56AA6BA4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Número de expediente</w:t>
      </w:r>
      <w:r w:rsidR="57007DC3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58267774" w14:textId="77777777" w:rsidTr="00281704">
        <w:trPr>
          <w:trHeight w:val="300"/>
        </w:trPr>
        <w:tc>
          <w:tcPr>
            <w:tcW w:w="9990" w:type="dxa"/>
          </w:tcPr>
          <w:p w14:paraId="5D6800F0" w14:textId="0CF9B514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ABF3BD4" w14:textId="77777777" w:rsidR="00281704" w:rsidRPr="00C71C15" w:rsidRDefault="00281704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AB59799" w14:textId="4562808D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de la persona de contacto</w:t>
      </w:r>
      <w:r w:rsidR="161A4958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49CFC3F8" w14:textId="77777777" w:rsidTr="00281704">
        <w:trPr>
          <w:trHeight w:val="300"/>
        </w:trPr>
        <w:tc>
          <w:tcPr>
            <w:tcW w:w="9990" w:type="dxa"/>
          </w:tcPr>
          <w:p w14:paraId="207F8B6D" w14:textId="5A934B66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36E8A909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EA6EAC9" w14:textId="11DF19AC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y código del centro educativo</w:t>
      </w:r>
      <w:r w:rsidR="69067B01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0ECE4F32" w14:textId="77777777" w:rsidTr="00005383">
        <w:trPr>
          <w:trHeight w:val="300"/>
        </w:trPr>
        <w:tc>
          <w:tcPr>
            <w:tcW w:w="9990" w:type="dxa"/>
          </w:tcPr>
          <w:p w14:paraId="4419D07D" w14:textId="73C6C972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6A98BEB8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CF08242" w14:textId="2D8536EC" w:rsidR="7AEEA375" w:rsidRPr="00005383" w:rsidRDefault="3167DE49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Teléfono de contacto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14:paraId="36A34080" w14:textId="77777777" w:rsidTr="00005383">
        <w:trPr>
          <w:trHeight w:val="300"/>
        </w:trPr>
        <w:tc>
          <w:tcPr>
            <w:tcW w:w="9990" w:type="dxa"/>
          </w:tcPr>
          <w:p w14:paraId="44A80863" w14:textId="5EA0F859" w:rsidR="51D93472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5B3A605B" w14:textId="436DE8E8" w:rsidR="51D93472" w:rsidRDefault="51D93472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0F27A9" w14:paraId="454FA906" w14:textId="77777777" w:rsidTr="00CB1705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33A6A271" w:rsidR="00A465FD" w:rsidRPr="000F27A9" w:rsidRDefault="00A465FD" w:rsidP="00CB1705">
            <w:pPr>
              <w:spacing w:line="259" w:lineRule="auto"/>
            </w:pPr>
            <w:r w:rsidRPr="000F27A9">
              <w:rPr>
                <w:b/>
                <w:bCs/>
              </w:rPr>
              <w:t>MEMORIA DESCRIPTIVA DE LA REALIZACIÓN ÍNTEGRA DEL PROYECTO OBJETO DE LA SUBVENCIÓN</w:t>
            </w:r>
          </w:p>
        </w:tc>
      </w:tr>
    </w:tbl>
    <w:p w14:paraId="1C142BB1" w14:textId="77777777" w:rsidR="00A465FD" w:rsidRPr="000F27A9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797635F7" w:rsidR="60A3237C" w:rsidRPr="000F27A9" w:rsidRDefault="46067221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1 ACTUACIONES REALIZADAS</w:t>
      </w:r>
    </w:p>
    <w:p w14:paraId="33CE4032" w14:textId="47014D06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 Descripción de las actuaciones realizadas</w:t>
      </w:r>
      <w:r w:rsidR="00F8275A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3AD8C2B" w14:textId="2D8908E8" w:rsidR="00A465FD" w:rsidRPr="00CE53FE" w:rsidRDefault="46067221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sz w:val="18"/>
          <w:szCs w:val="18"/>
          <w:lang w:eastAsia="es-ES"/>
        </w:rPr>
        <w:t>1. Resumen de las actuaciones realizadas</w:t>
      </w:r>
      <w:r w:rsidR="395A003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¿Cómo se han desarrollado los objetivos de</w:t>
      </w:r>
      <w:r w:rsidR="26F0C79E" w:rsidRPr="00C71C15">
        <w:rPr>
          <w:rFonts w:ascii="Calibri" w:eastAsia="Calibri" w:hAnsi="Calibri" w:cs="Calibri"/>
          <w:sz w:val="18"/>
          <w:szCs w:val="18"/>
          <w:lang w:eastAsia="es-ES"/>
        </w:rPr>
        <w:t>l</w:t>
      </w:r>
      <w:r w:rsidR="00D142D4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proyecto?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Describir 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>las actuaciones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e indicar </w:t>
      </w:r>
      <w:r w:rsidR="19243669" w:rsidRPr="00CE53FE">
        <w:rPr>
          <w:rFonts w:ascii="Calibri" w:eastAsia="Calibri" w:hAnsi="Calibri" w:cs="Calibri"/>
          <w:sz w:val="18"/>
          <w:szCs w:val="18"/>
          <w:lang w:eastAsia="es-ES"/>
        </w:rPr>
        <w:t>cu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>á</w:t>
      </w:r>
      <w:r w:rsidR="19243669" w:rsidRPr="00CE53FE">
        <w:rPr>
          <w:rFonts w:ascii="Calibri" w:eastAsia="Calibri" w:hAnsi="Calibri" w:cs="Calibri"/>
          <w:sz w:val="18"/>
          <w:szCs w:val="18"/>
          <w:lang w:eastAsia="es-ES"/>
        </w:rPr>
        <w:t>ndo</w:t>
      </w:r>
      <w:r w:rsidR="7FEA3B72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se han realizado</w:t>
      </w:r>
      <w:r w:rsidR="5AC64ABF" w:rsidRPr="00CE53FE">
        <w:rPr>
          <w:rFonts w:ascii="Calibri" w:eastAsia="Calibri" w:hAnsi="Calibri" w:cs="Calibri"/>
          <w:sz w:val="18"/>
          <w:szCs w:val="18"/>
          <w:lang w:eastAsia="es-ES"/>
        </w:rPr>
        <w:t>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65FD" w:rsidRPr="00CE53FE" w14:paraId="2CEE0286" w14:textId="77777777" w:rsidTr="00C62ADB">
        <w:tc>
          <w:tcPr>
            <w:tcW w:w="9214" w:type="dxa"/>
          </w:tcPr>
          <w:p w14:paraId="5276A6E8" w14:textId="77777777" w:rsidR="00A465FD" w:rsidRPr="00CE53FE" w:rsidRDefault="00A465FD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156659B" w14:textId="77777777" w:rsidR="00C71C15" w:rsidRPr="00CE53FE" w:rsidRDefault="00C71C15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641347C3" w14:textId="08EC03B1" w:rsidR="00A465FD" w:rsidRPr="00CE53FE" w:rsidRDefault="46067221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 Evaluación del proyecto</w:t>
      </w:r>
      <w:r w:rsidR="078C8796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21BA166" w14:textId="466C9EDA" w:rsidR="00D402E3" w:rsidRPr="00CE53FE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0" w:name="_Hlk187994463"/>
      <w:r w:rsidRPr="00CE53FE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B91D3F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D402E3" w:rsidRPr="00CE53FE">
        <w:rPr>
          <w:rFonts w:ascii="Calibri" w:eastAsia="Calibri" w:hAnsi="Calibri" w:cs="Calibri"/>
          <w:sz w:val="18"/>
          <w:szCs w:val="18"/>
          <w:lang w:eastAsia="es-ES"/>
        </w:rPr>
        <w:t>istema de seguimiento del proyecto</w:t>
      </w:r>
      <w:r w:rsidR="00622A31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290BB9AC" w14:textId="17F084B7" w:rsidR="00D402E3" w:rsidRPr="00CE53FE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B91D3F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490611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istema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para</w:t>
      </w:r>
      <w:r w:rsidR="00E00867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valor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ar</w:t>
      </w:r>
      <w:r w:rsidR="00E00867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si se han alcanzado</w:t>
      </w:r>
      <w:r w:rsidR="00D402E3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los objetivos planteados</w:t>
      </w:r>
    </w:p>
    <w:tbl>
      <w:tblPr>
        <w:tblStyle w:val="Saretadunta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51D93472" w:rsidRPr="00CE53FE" w14:paraId="706051C6" w14:textId="77777777" w:rsidTr="00C62ADB">
        <w:trPr>
          <w:trHeight w:val="300"/>
        </w:trPr>
        <w:tc>
          <w:tcPr>
            <w:tcW w:w="9838" w:type="dxa"/>
          </w:tcPr>
          <w:p w14:paraId="0E13E661" w14:textId="269CD6B2" w:rsidR="51D93472" w:rsidRPr="00CE53FE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9AE1BF8" w14:textId="77777777" w:rsidR="00514290" w:rsidRPr="00CE53FE" w:rsidRDefault="00514290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0"/>
    <w:p w14:paraId="45BFE022" w14:textId="3313E204" w:rsidR="00C21A59" w:rsidRPr="00CE53FE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2 IMPLICACIÓN DE LA COMUNIDAD EDUCATIVA EN EL PROYECTO</w:t>
      </w:r>
    </w:p>
    <w:p w14:paraId="54359241" w14:textId="77777777" w:rsidR="00C21A59" w:rsidRPr="00CE53FE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34879F2" w14:textId="4429BFB5" w:rsidR="007B656D" w:rsidRPr="00CE53FE" w:rsidRDefault="006669B4" w:rsidP="007B656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bookmarkStart w:id="1" w:name="_Hlk187995843"/>
      <w:r w:rsidRPr="386D1B26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 Dinámicas participativas</w:t>
      </w:r>
      <w:r w:rsidR="0047318C" w:rsidRPr="386D1B26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0047318C" w:rsidRPr="386D1B26">
        <w:rPr>
          <w:rFonts w:ascii="Calibri" w:eastAsia="Calibri" w:hAnsi="Calibri" w:cs="Calibri"/>
          <w:sz w:val="18"/>
          <w:szCs w:val="18"/>
          <w:lang w:eastAsia="es-ES"/>
        </w:rPr>
        <w:t>(</w:t>
      </w:r>
      <w:r w:rsidR="0047318C" w:rsidRPr="386D1B26">
        <w:rPr>
          <w:rFonts w:ascii="Calibri" w:eastAsia="Calibri" w:hAnsi="Calibri" w:cs="Calibri"/>
          <w:b/>
          <w:bCs/>
          <w:sz w:val="18"/>
          <w:szCs w:val="18"/>
          <w:lang w:eastAsia="es-ES"/>
        </w:rPr>
        <w:t>Explicar cómo ha participado el profesorado, alumnado y el resto de la comunidad educativa, como el personal no docente, familias y otros</w:t>
      </w:r>
      <w:r w:rsidR="06467EE7" w:rsidRPr="386D1B26">
        <w:rPr>
          <w:rFonts w:ascii="Calibri" w:eastAsia="Calibri" w:hAnsi="Calibri" w:cs="Calibri"/>
          <w:b/>
          <w:bCs/>
          <w:sz w:val="18"/>
          <w:szCs w:val="18"/>
          <w:lang w:eastAsia="es-ES"/>
        </w:rPr>
        <w:t>): *</w:t>
      </w:r>
    </w:p>
    <w:p w14:paraId="1A7D2F43" w14:textId="5E099F09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777BFC" w:rsidRPr="00CE53FE">
        <w:rPr>
          <w:rFonts w:ascii="Calibri" w:eastAsia="Calibri" w:hAnsi="Calibri" w:cs="Calibri"/>
          <w:sz w:val="18"/>
          <w:szCs w:val="18"/>
          <w:lang w:eastAsia="es-ES"/>
        </w:rPr>
        <w:t>Fase de d</w:t>
      </w:r>
      <w:r w:rsidR="0063415B" w:rsidRPr="00CE53FE">
        <w:rPr>
          <w:rFonts w:ascii="Calibri" w:eastAsia="Calibri" w:hAnsi="Calibri" w:cs="Calibri"/>
          <w:sz w:val="18"/>
          <w:szCs w:val="18"/>
          <w:lang w:eastAsia="es-ES"/>
        </w:rPr>
        <w:t>iseño</w:t>
      </w:r>
      <w:r w:rsidR="00B364F5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1B5E28A2" w14:textId="4794B778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lastRenderedPageBreak/>
        <w:t xml:space="preserve">2.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i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mplantación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3BBA0A23" w14:textId="46846EE9" w:rsidR="006669B4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e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valuación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A201A8" w14:paraId="1A0CD747" w14:textId="77777777" w:rsidTr="00CB1705">
        <w:tc>
          <w:tcPr>
            <w:tcW w:w="9351" w:type="dxa"/>
          </w:tcPr>
          <w:p w14:paraId="29360FE7" w14:textId="1E791B56" w:rsidR="00C21A59" w:rsidRPr="00A201A8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461B6EAD" w14:textId="5147A9EE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9DB6BE1" w14:textId="34790FC7" w:rsidR="6C1E3273" w:rsidRPr="00A201A8" w:rsidRDefault="00A54ACC" w:rsidP="0017689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</w:t>
      </w:r>
      <w:r w:rsidR="0426D59C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28D7A972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Programa formativo</w:t>
      </w:r>
      <w:r w:rsidR="00176895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r w:rsidR="6C1E3273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Incorporación del diseño y desarrollo del proyecto al programa formativo del </w:t>
      </w:r>
      <w:r w:rsidR="365AFF52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centro. *</w:t>
      </w:r>
    </w:p>
    <w:p w14:paraId="7E02A3BE" w14:textId="29248B16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1.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Explicación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cómo se trabajan los objetivos del proyecto, y si procede, en qué asignaturas se incluyen</w:t>
      </w:r>
    </w:p>
    <w:p w14:paraId="4813F043" w14:textId="05500FD1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2.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Descripción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los contenidos que se trabajan con el alumnado</w:t>
      </w:r>
    </w:p>
    <w:p w14:paraId="150C29EE" w14:textId="6B7B7E8B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3.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C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>harlas y/o formaciones relacionadas con el proyecto a las familias y/o al personal del centro educativo</w:t>
      </w:r>
    </w:p>
    <w:tbl>
      <w:tblPr>
        <w:tblStyle w:val="Saretadunta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51D93472" w:rsidRPr="00A201A8" w14:paraId="13DF5E5E" w14:textId="77777777" w:rsidTr="000459F4">
        <w:trPr>
          <w:trHeight w:val="300"/>
        </w:trPr>
        <w:tc>
          <w:tcPr>
            <w:tcW w:w="9975" w:type="dxa"/>
          </w:tcPr>
          <w:p w14:paraId="40246DBA" w14:textId="5B216B11" w:rsidR="51D93472" w:rsidRPr="00A201A8" w:rsidRDefault="51D93472" w:rsidP="51D93472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2D366B69" w14:textId="499BF9F7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1"/>
    <w:p w14:paraId="065F667D" w14:textId="1B34E8B4" w:rsidR="00C21A59" w:rsidRPr="000F27A9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3 IMPLICACIÓN DE LA COMUNIDAD LOCAL EN EL PROYECTO</w:t>
      </w:r>
      <w:r w:rsidR="003C4606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14EB7240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78AB481" w14:textId="31106292" w:rsidR="00C21A59" w:rsidRPr="00A201A8" w:rsidRDefault="00DB421A" w:rsidP="00DB421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3973433E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Trabajo en la comunidad:</w:t>
      </w:r>
    </w:p>
    <w:p w14:paraId="5E51E958" w14:textId="06965E50" w:rsidR="00A7081F" w:rsidRPr="00CE53FE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A7081F" w:rsidRPr="00CE53FE">
        <w:rPr>
          <w:rFonts w:ascii="Calibri" w:eastAsia="Calibri" w:hAnsi="Calibri" w:cs="Calibri"/>
          <w:sz w:val="18"/>
          <w:szCs w:val="18"/>
          <w:lang w:eastAsia="es-ES"/>
        </w:rPr>
        <w:t>Ayuntamiento</w:t>
      </w:r>
    </w:p>
    <w:p w14:paraId="50DF844A" w14:textId="7D277C73" w:rsidR="00A7081F" w:rsidRPr="00CE53FE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>Asociaciones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vecinales y de otro tipo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, otros centros educativos 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>u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otros colectivos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CE53FE" w14:paraId="771C873D" w14:textId="77777777" w:rsidTr="004609CC">
        <w:tc>
          <w:tcPr>
            <w:tcW w:w="9918" w:type="dxa"/>
          </w:tcPr>
          <w:p w14:paraId="0F3B75A2" w14:textId="77777777" w:rsidR="00C21A59" w:rsidRPr="00CE53FE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61B7885" w14:textId="77777777" w:rsidR="00C21A59" w:rsidRPr="00CE53FE" w:rsidRDefault="00C21A59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C87BDA9" w14:textId="13E93540" w:rsidR="00C21A59" w:rsidRPr="00CE53FE" w:rsidRDefault="3973433E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4 ATENCIÓN ESPECIAL A LAS DESIGUALDADES</w:t>
      </w:r>
      <w:r w:rsidR="75F4D362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4E83A47B" w14:textId="53A863B4" w:rsidR="00C21A59" w:rsidRPr="00CE53FE" w:rsidRDefault="0080616C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2" w:name="_Hlk187997602"/>
      <w:r w:rsidRPr="00CE53FE">
        <w:rPr>
          <w:rFonts w:ascii="Calibri" w:eastAsia="Calibri" w:hAnsi="Calibri" w:cs="Calibri"/>
          <w:sz w:val="18"/>
          <w:szCs w:val="18"/>
          <w:lang w:eastAsia="es-ES"/>
        </w:rPr>
        <w:t>Presentar los datos desagregados por sexo cuando sea posible</w:t>
      </w:r>
      <w:r w:rsidR="00337095" w:rsidRPr="00CE53FE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84502EF" w14:textId="77777777" w:rsidR="005872E0" w:rsidRPr="00CE53FE" w:rsidRDefault="005872E0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F085AC9" w14:textId="77777777" w:rsidR="00E93330" w:rsidRPr="00CE53FE" w:rsidRDefault="00337095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70278A27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Desigualdades de género, origen, funcionales u otras</w:t>
      </w:r>
    </w:p>
    <w:p w14:paraId="2B49E358" w14:textId="71BFE15E" w:rsidR="00C21A59" w:rsidRPr="00CE53FE" w:rsidRDefault="00C424A7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424A7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1.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</w:t>
      </w:r>
      <w:r w:rsidR="002911A4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ción de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cómo se 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DB3973" w:rsidRPr="00DB7F10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DB7F10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DB3973" w:rsidRPr="00DB7F10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el aumento de la actividad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física en niñas</w:t>
      </w: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CE53FE" w14:paraId="33A34423" w14:textId="77777777" w:rsidTr="004609CC">
        <w:tc>
          <w:tcPr>
            <w:tcW w:w="9918" w:type="dxa"/>
          </w:tcPr>
          <w:p w14:paraId="4CA36695" w14:textId="77777777" w:rsidR="00C21A59" w:rsidRPr="00CE53FE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37A57F4" w14:textId="07229604" w:rsidR="60A3237C" w:rsidRPr="00CE53FE" w:rsidRDefault="60A3237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3" w:name="_Hlk187997615"/>
    </w:p>
    <w:p w14:paraId="7AE61665" w14:textId="7189890A" w:rsidR="002911A4" w:rsidRPr="00CE53FE" w:rsidRDefault="00D545BA" w:rsidP="002911A4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r w:rsidR="002911A4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Explicación de</w:t>
      </w:r>
      <w:r w:rsidR="004609CC" w:rsidRPr="00CE53FE"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cómo se 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="004609CC" w:rsidRPr="00DB7F10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el aumento de la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actividad física en alumnado con discapacidad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609CC" w:rsidRPr="00CE53FE" w14:paraId="31FF817E" w14:textId="77777777" w:rsidTr="004609CC">
        <w:tc>
          <w:tcPr>
            <w:tcW w:w="9968" w:type="dxa"/>
          </w:tcPr>
          <w:p w14:paraId="173D9EBD" w14:textId="77777777" w:rsidR="004609CC" w:rsidRPr="00CE53FE" w:rsidRDefault="004609CC" w:rsidP="60A3237C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1C296C4" w14:textId="77777777" w:rsidR="004609CC" w:rsidRPr="00CE53FE" w:rsidRDefault="004609C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966F0D3" w14:textId="10D10536" w:rsidR="007126D9" w:rsidRPr="00CE53FE" w:rsidRDefault="1B7FFA0B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5</w:t>
      </w:r>
      <w:r w:rsidR="5DDCAF81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ESTRATEGIAS PARA GARANTIZAR LA NORMALIZACIÓN LINGÜÍSTICA Y EXTENSIÓN DEL USO DEL EUSKERA</w:t>
      </w:r>
      <w:r w:rsidR="00BA0D79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(explicar cómo se ha realizado):</w:t>
      </w:r>
    </w:p>
    <w:p w14:paraId="2848A2E3" w14:textId="77777777" w:rsidR="004B6B23" w:rsidRPr="00CE53FE" w:rsidRDefault="004B6B23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3854169D" w14:textId="37D8E613" w:rsidR="00787491" w:rsidRPr="00CE53FE" w:rsidRDefault="00D545BA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00787491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00BA0D79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 difusión y comunicación del proyecto en euskera</w:t>
      </w:r>
      <w:r w:rsidR="00802F6F" w:rsidRPr="00802F6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32300" w:rsidRPr="00CE53FE" w14:paraId="0AA272B1" w14:textId="77777777" w:rsidTr="00A32300">
        <w:tc>
          <w:tcPr>
            <w:tcW w:w="9351" w:type="dxa"/>
          </w:tcPr>
          <w:p w14:paraId="524A621A" w14:textId="77777777" w:rsidR="00A32300" w:rsidRPr="00CE53FE" w:rsidRDefault="00A32300" w:rsidP="00A32300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E6C7758" w14:textId="77777777" w:rsidR="00A32300" w:rsidRPr="00CE53FE" w:rsidRDefault="00A32300" w:rsidP="00A32300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p w14:paraId="5BAE470B" w14:textId="16FF3C40" w:rsidR="00BA0D79" w:rsidRPr="00D545BA" w:rsidRDefault="00BA0D79" w:rsidP="00BA0D79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 El uso del euskera en las actividades relacionadas con el proyecto</w:t>
      </w:r>
      <w:r w:rsidR="00802F6F" w:rsidRPr="00802F6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A0D79" w:rsidRPr="000F27A9" w14:paraId="355DC77C" w14:textId="77777777" w:rsidTr="00C81694">
        <w:tc>
          <w:tcPr>
            <w:tcW w:w="9351" w:type="dxa"/>
          </w:tcPr>
          <w:p w14:paraId="47E849A3" w14:textId="77777777" w:rsidR="00BA0D79" w:rsidRPr="000F27A9" w:rsidRDefault="00BA0D79" w:rsidP="00C81694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BD022E0" w14:textId="77777777" w:rsidR="00BA0D79" w:rsidRPr="000F27A9" w:rsidRDefault="00BA0D79" w:rsidP="00A32300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bookmarkEnd w:id="3"/>
          <w:p w14:paraId="749390FE" w14:textId="355B3475" w:rsidR="00AC7C0C" w:rsidRPr="000F27A9" w:rsidRDefault="00C21A59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MEMORIA ECONÓMICA</w:t>
            </w:r>
            <w:r w:rsidR="00AC7C0C" w:rsidRPr="000F27A9">
              <w:rPr>
                <w:b/>
              </w:rPr>
              <w:t xml:space="preserve"> DEL PROYECTO</w:t>
            </w:r>
          </w:p>
        </w:tc>
      </w:tr>
    </w:tbl>
    <w:p w14:paraId="7632E85D" w14:textId="6A112F9E" w:rsidR="00AC7C0C" w:rsidRPr="000F27A9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5FB04B18" w:rsidR="00E06D68" w:rsidRPr="000F27A9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1 </w:t>
      </w:r>
      <w:bookmarkStart w:id="4" w:name="_Int_Ovjk8vLu"/>
      <w:proofErr w:type="gramStart"/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Memoria</w:t>
      </w:r>
      <w:bookmarkEnd w:id="4"/>
      <w:proofErr w:type="gramEnd"/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de gastos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201A8" w14:paraId="17B024F7" w14:textId="77777777" w:rsidTr="00CB1705">
        <w:tc>
          <w:tcPr>
            <w:tcW w:w="5662" w:type="dxa"/>
            <w:shd w:val="clear" w:color="auto" w:fill="FFFFFF"/>
          </w:tcPr>
          <w:p w14:paraId="6C90AF48" w14:textId="3E220CD2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</w:tcPr>
          <w:p w14:paraId="05A14A68" w14:textId="5E77F979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A201A8" w14:paraId="65088295" w14:textId="77777777" w:rsidTr="00CB1705">
        <w:tc>
          <w:tcPr>
            <w:tcW w:w="5662" w:type="dxa"/>
            <w:shd w:val="clear" w:color="auto" w:fill="FFFFFF"/>
          </w:tcPr>
          <w:p w14:paraId="60397EE0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18C552D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201A8" w14:paraId="60856F1D" w14:textId="77777777" w:rsidTr="00CB1705">
        <w:tc>
          <w:tcPr>
            <w:tcW w:w="5662" w:type="dxa"/>
            <w:shd w:val="clear" w:color="auto" w:fill="FFFFFF"/>
          </w:tcPr>
          <w:p w14:paraId="6186CF2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0BC6B11D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A201A8" w14:paraId="34BBBC7A" w14:textId="77777777" w:rsidTr="00AC7C0C">
        <w:tc>
          <w:tcPr>
            <w:tcW w:w="5662" w:type="dxa"/>
          </w:tcPr>
          <w:p w14:paraId="7A04939B" w14:textId="179F896A" w:rsidR="00AC7C0C" w:rsidRPr="00A201A8" w:rsidRDefault="00AC7C0C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A201A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</w:tcPr>
          <w:p w14:paraId="1C9FACFA" w14:textId="77777777" w:rsidR="00AC7C0C" w:rsidRPr="00A201A8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A201A8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5C6C670B" w:rsidR="00D052C2" w:rsidRPr="00A201A8" w:rsidRDefault="2DC1375C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bookmarkStart w:id="5" w:name="_Int_DA9S9JOO"/>
      <w:proofErr w:type="gramStart"/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Ingresos</w:t>
      </w:r>
      <w:bookmarkEnd w:id="5"/>
      <w:proofErr w:type="gramEnd"/>
      <w:r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>: Otras fuentes de financiación</w:t>
      </w:r>
      <w:r w:rsidR="21C53E9E" w:rsidRPr="6A66B1C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(otras subvenciones, ayudas o ingresos para la misma finalidad)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0F27A9" w14:paraId="10DA7916" w14:textId="77777777" w:rsidTr="00CB1705">
        <w:tc>
          <w:tcPr>
            <w:tcW w:w="5662" w:type="dxa"/>
            <w:shd w:val="clear" w:color="auto" w:fill="FFFFFF"/>
          </w:tcPr>
          <w:p w14:paraId="6A192564" w14:textId="77777777" w:rsidR="00D052C2" w:rsidRPr="00A201A8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</w:tcPr>
          <w:p w14:paraId="61BC5374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6D96AE51" w14:textId="77777777" w:rsidTr="00CB1705">
        <w:tc>
          <w:tcPr>
            <w:tcW w:w="5662" w:type="dxa"/>
            <w:shd w:val="clear" w:color="auto" w:fill="FFFFFF"/>
          </w:tcPr>
          <w:p w14:paraId="286402B5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1FC898B2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06E8D011" w14:textId="77777777" w:rsidTr="00CB1705">
        <w:tc>
          <w:tcPr>
            <w:tcW w:w="5662" w:type="dxa"/>
            <w:shd w:val="clear" w:color="auto" w:fill="FFFFFF"/>
          </w:tcPr>
          <w:p w14:paraId="48AA4878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47AB04ED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53190038" w14:textId="77777777" w:rsidTr="00CB1705">
        <w:tc>
          <w:tcPr>
            <w:tcW w:w="5662" w:type="dxa"/>
          </w:tcPr>
          <w:p w14:paraId="2C82D918" w14:textId="77777777" w:rsidR="00D052C2" w:rsidRPr="000F27A9" w:rsidRDefault="00D052C2" w:rsidP="00CB1705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</w:tcPr>
          <w:p w14:paraId="32CF3B0C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0F27A9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0F27A9" w14:paraId="754D3F6D" w14:textId="77777777" w:rsidTr="00CB1705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3C0BFD8A" w:rsidR="00D052C2" w:rsidRPr="000F27A9" w:rsidRDefault="00D052C2" w:rsidP="00CB1705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RELACIÓN DE DOCUMENTOS ACREDITATIVOS DEL GASTO</w:t>
            </w:r>
          </w:p>
        </w:tc>
      </w:tr>
    </w:tbl>
    <w:p w14:paraId="68A3971A" w14:textId="51EAE08D" w:rsidR="00AC7C0C" w:rsidRPr="00A201A8" w:rsidRDefault="00943C22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 w:rsidR="51382696" w:rsidRPr="00A201A8">
        <w:rPr>
          <w:rFonts w:ascii="Calibri" w:eastAsia="Calibri" w:hAnsi="Calibri" w:cs="Calibri"/>
          <w:b/>
          <w:bCs/>
          <w:sz w:val="18"/>
          <w:szCs w:val="18"/>
        </w:rPr>
        <w:t xml:space="preserve">istado de todos los documentos acreditativos del gasto por el </w:t>
      </w:r>
      <w:r w:rsidR="51382696"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>importe total del presupuesto</w:t>
      </w:r>
      <w:r w:rsidR="6783DA26"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del proyecto.</w:t>
      </w:r>
    </w:p>
    <w:p w14:paraId="1B583F4D" w14:textId="1929BDBD" w:rsidR="7AEEA375" w:rsidRPr="00A201A8" w:rsidRDefault="7AEEA375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858"/>
        <w:gridCol w:w="1844"/>
        <w:gridCol w:w="1843"/>
        <w:gridCol w:w="992"/>
        <w:gridCol w:w="1560"/>
      </w:tblGrid>
      <w:tr w:rsidR="00D052C2" w:rsidRPr="000F27A9" w14:paraId="31C636E1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66E8ABF7" w14:textId="24B31970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Número</w:t>
            </w:r>
          </w:p>
        </w:tc>
        <w:tc>
          <w:tcPr>
            <w:tcW w:w="1858" w:type="dxa"/>
          </w:tcPr>
          <w:p w14:paraId="071A15AD" w14:textId="445B43C9" w:rsidR="00D052C2" w:rsidRPr="00A201A8" w:rsidRDefault="000211FB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DB7F10">
              <w:rPr>
                <w:b/>
                <w:sz w:val="18"/>
              </w:rPr>
              <w:t>Tip</w:t>
            </w:r>
            <w:r w:rsidR="008157E1" w:rsidRPr="00DB7F10">
              <w:rPr>
                <w:b/>
                <w:sz w:val="18"/>
              </w:rPr>
              <w:t>o de gasto</w:t>
            </w:r>
          </w:p>
        </w:tc>
        <w:tc>
          <w:tcPr>
            <w:tcW w:w="1844" w:type="dxa"/>
          </w:tcPr>
          <w:p w14:paraId="0137253A" w14:textId="3021A184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Concepto</w:t>
            </w:r>
          </w:p>
        </w:tc>
        <w:tc>
          <w:tcPr>
            <w:tcW w:w="1843" w:type="dxa"/>
          </w:tcPr>
          <w:p w14:paraId="56B7A826" w14:textId="7E455608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Emisor</w:t>
            </w:r>
          </w:p>
        </w:tc>
        <w:tc>
          <w:tcPr>
            <w:tcW w:w="992" w:type="dxa"/>
          </w:tcPr>
          <w:p w14:paraId="219E9E38" w14:textId="59AE4D0B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Fecha</w:t>
            </w:r>
          </w:p>
        </w:tc>
        <w:tc>
          <w:tcPr>
            <w:tcW w:w="1560" w:type="dxa"/>
          </w:tcPr>
          <w:p w14:paraId="0EBE3364" w14:textId="4599354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1A94C640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C342E62" w14:textId="1A467603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</w:tcPr>
          <w:p w14:paraId="18E41482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</w:tcPr>
          <w:p w14:paraId="00F38DD5" w14:textId="5D289C9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7A890136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035DE96" w14:textId="408B4DE4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</w:tcPr>
          <w:p w14:paraId="7DA8D39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</w:tcPr>
          <w:p w14:paraId="50CA4369" w14:textId="7B6C714F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522F5358" w14:textId="77777777" w:rsidTr="00442606">
        <w:trPr>
          <w:trHeight w:val="300"/>
        </w:trPr>
        <w:tc>
          <w:tcPr>
            <w:tcW w:w="7508" w:type="dxa"/>
            <w:gridSpan w:val="5"/>
          </w:tcPr>
          <w:p w14:paraId="40955593" w14:textId="375CF115" w:rsidR="00D052C2" w:rsidRPr="000F27A9" w:rsidRDefault="00D052C2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</w:tcPr>
          <w:p w14:paraId="2C945937" w14:textId="661B4E3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B6A70D6" w14:textId="7158552E" w:rsidR="00BE722E" w:rsidRPr="000F27A9" w:rsidRDefault="00BE722E" w:rsidP="00CE53FE">
      <w:pPr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199E2CF0" w14:textId="77777777" w:rsidTr="51D93472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74AC9AA2" w:rsidR="00AC7C0C" w:rsidRPr="000F27A9" w:rsidRDefault="5337FD2F" w:rsidP="7AEEA375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gramStart"/>
            <w:r w:rsidRPr="00A201A8">
              <w:rPr>
                <w:b/>
                <w:bCs/>
              </w:rPr>
              <w:t>DOCUMENTOS A</w:t>
            </w:r>
            <w:r w:rsidR="460B86BD" w:rsidRPr="00A201A8">
              <w:rPr>
                <w:b/>
                <w:bCs/>
              </w:rPr>
              <w:t xml:space="preserve"> A</w:t>
            </w:r>
            <w:r w:rsidRPr="00A201A8">
              <w:rPr>
                <w:b/>
                <w:bCs/>
              </w:rPr>
              <w:t>PORTA</w:t>
            </w:r>
            <w:r w:rsidR="6F139606" w:rsidRPr="00A201A8">
              <w:rPr>
                <w:b/>
                <w:bCs/>
              </w:rPr>
              <w:t>R</w:t>
            </w:r>
            <w:proofErr w:type="gramEnd"/>
          </w:p>
        </w:tc>
      </w:tr>
    </w:tbl>
    <w:p w14:paraId="642EBD37" w14:textId="77777777" w:rsidR="00AC7C0C" w:rsidRPr="000F27A9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0F27A9" w14:paraId="74239A1A" w14:textId="77777777" w:rsidTr="0578527F">
        <w:trPr>
          <w:trHeight w:val="300"/>
        </w:trPr>
        <w:tc>
          <w:tcPr>
            <w:tcW w:w="4247" w:type="dxa"/>
          </w:tcPr>
          <w:p w14:paraId="701DD280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</w:tcPr>
          <w:p w14:paraId="43216B71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AC7C0C" w:rsidRPr="00AC7C0C" w14:paraId="7B833FD3" w14:textId="77777777" w:rsidTr="0578527F">
        <w:trPr>
          <w:trHeight w:val="300"/>
        </w:trPr>
        <w:tc>
          <w:tcPr>
            <w:tcW w:w="4247" w:type="dxa"/>
          </w:tcPr>
          <w:p w14:paraId="316F23BA" w14:textId="7E38CAD4" w:rsidR="00AC7C0C" w:rsidRPr="00A201A8" w:rsidRDefault="2DC1375C" w:rsidP="51D93472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Copia de facturas </w:t>
            </w:r>
            <w:r w:rsidR="00D447CB" w:rsidRPr="00DB7F10">
              <w:rPr>
                <w:rFonts w:ascii="OpenSans-Regular" w:hAnsi="OpenSans-Regular"/>
                <w:sz w:val="15"/>
                <w:szCs w:val="15"/>
              </w:rPr>
              <w:t>y</w:t>
            </w:r>
            <w:r w:rsidR="00D447CB">
              <w:rPr>
                <w:rFonts w:ascii="OpenSans-Regular" w:hAnsi="OpenSans-Regular"/>
                <w:sz w:val="15"/>
                <w:szCs w:val="15"/>
              </w:rPr>
              <w:t xml:space="preserve"> </w:t>
            </w: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otros </w:t>
            </w:r>
            <w:r w:rsidR="0090275E">
              <w:rPr>
                <w:rFonts w:ascii="OpenSans-Regular" w:hAnsi="OpenSans-Regular"/>
                <w:sz w:val="15"/>
                <w:szCs w:val="15"/>
              </w:rPr>
              <w:t>justificantes de pago</w:t>
            </w:r>
            <w:r w:rsidR="3E740E7A" w:rsidRPr="00A201A8">
              <w:rPr>
                <w:rFonts w:ascii="OpenSans-Regular" w:hAnsi="OpenSans-Regular"/>
                <w:sz w:val="15"/>
                <w:szCs w:val="15"/>
              </w:rPr>
              <w:t xml:space="preserve"> </w:t>
            </w:r>
          </w:p>
        </w:tc>
        <w:tc>
          <w:tcPr>
            <w:tcW w:w="4247" w:type="dxa"/>
          </w:tcPr>
          <w:p w14:paraId="0FBA5CB5" w14:textId="77777777" w:rsidR="00AC7C0C" w:rsidRPr="00AC7C0C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3032ADDC" w14:textId="77777777" w:rsidTr="0578527F">
        <w:trPr>
          <w:trHeight w:val="300"/>
        </w:trPr>
        <w:tc>
          <w:tcPr>
            <w:tcW w:w="4247" w:type="dxa"/>
          </w:tcPr>
          <w:p w14:paraId="4405F9D7" w14:textId="6CEA0E3A" w:rsidR="3E54B5E1" w:rsidRPr="00A201A8" w:rsidRDefault="3E740E7A" w:rsidP="7AEEA375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>Documentación complementaria (material gráfico, actas de reuniones u otra documentación generada)</w:t>
            </w:r>
          </w:p>
        </w:tc>
        <w:tc>
          <w:tcPr>
            <w:tcW w:w="4247" w:type="dxa"/>
          </w:tcPr>
          <w:p w14:paraId="61A886E2" w14:textId="5745A599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2EA99C13" w14:textId="77777777" w:rsidTr="0578527F">
        <w:trPr>
          <w:trHeight w:val="300"/>
        </w:trPr>
        <w:tc>
          <w:tcPr>
            <w:tcW w:w="4247" w:type="dxa"/>
          </w:tcPr>
          <w:p w14:paraId="3F756999" w14:textId="2BF64377" w:rsidR="52E26882" w:rsidRPr="00EC5FAF" w:rsidRDefault="7F0D158E" w:rsidP="0578527F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EC5FAF">
              <w:rPr>
                <w:rFonts w:ascii="OpenSans-Regular" w:hAnsi="OpenSans-Regular"/>
                <w:sz w:val="15"/>
                <w:szCs w:val="15"/>
              </w:rPr>
              <w:t xml:space="preserve">Certificado firmado </w:t>
            </w:r>
            <w:r w:rsidR="6382C60F" w:rsidRPr="00EC5FAF">
              <w:rPr>
                <w:rFonts w:ascii="OpenSans-Regular" w:hAnsi="OpenSans-Regular"/>
                <w:sz w:val="15"/>
                <w:szCs w:val="15"/>
              </w:rPr>
              <w:t xml:space="preserve">de la </w:t>
            </w:r>
            <w:r w:rsidRPr="00EC5FAF">
              <w:rPr>
                <w:rFonts w:ascii="OpenSans-Regular" w:hAnsi="OpenSans-Regular"/>
                <w:sz w:val="15"/>
                <w:szCs w:val="15"/>
              </w:rPr>
              <w:t xml:space="preserve">valorización </w:t>
            </w:r>
            <w:r w:rsidR="00F72ED3" w:rsidRPr="00EC5FAF">
              <w:rPr>
                <w:rFonts w:ascii="OpenSans-Regular" w:hAnsi="OpenSans-Regular"/>
                <w:sz w:val="15"/>
                <w:szCs w:val="15"/>
              </w:rPr>
              <w:t>de</w:t>
            </w:r>
            <w:r w:rsidR="0196075C" w:rsidRPr="00EC5FAF">
              <w:rPr>
                <w:rFonts w:ascii="OpenSans-Regular" w:hAnsi="OpenSans-Regular"/>
                <w:sz w:val="15"/>
                <w:szCs w:val="15"/>
              </w:rPr>
              <w:t>l trabajo del</w:t>
            </w:r>
            <w:r w:rsidR="00F72ED3" w:rsidRPr="00EC5FAF">
              <w:rPr>
                <w:rFonts w:ascii="OpenSans-Regular" w:hAnsi="OpenSans-Regular"/>
                <w:sz w:val="15"/>
                <w:szCs w:val="15"/>
              </w:rPr>
              <w:t xml:space="preserve"> </w:t>
            </w:r>
            <w:r w:rsidRPr="00EC5FAF">
              <w:rPr>
                <w:rFonts w:ascii="OpenSans-Regular" w:hAnsi="OpenSans-Regular"/>
                <w:sz w:val="15"/>
                <w:szCs w:val="15"/>
              </w:rPr>
              <w:t>personal voluntario</w:t>
            </w:r>
            <w:r w:rsidR="0196075C" w:rsidRPr="00EC5FAF">
              <w:rPr>
                <w:rFonts w:ascii="OpenSans-Regular" w:hAnsi="OpenSans-Regular"/>
                <w:sz w:val="15"/>
                <w:szCs w:val="15"/>
              </w:rPr>
              <w:t xml:space="preserve"> </w:t>
            </w:r>
            <w:r w:rsidRPr="00EC5FAF">
              <w:rPr>
                <w:rFonts w:ascii="OpenSans-Regular" w:hAnsi="OpenSans-Regular"/>
                <w:sz w:val="15"/>
                <w:szCs w:val="15"/>
              </w:rPr>
              <w:t>(si procede)</w:t>
            </w:r>
          </w:p>
          <w:p w14:paraId="151A7C4A" w14:textId="14E4885D" w:rsidR="52E26882" w:rsidRPr="00A201A8" w:rsidRDefault="52E26882" w:rsidP="0578527F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  <w:highlight w:val="yellow"/>
              </w:rPr>
            </w:pPr>
          </w:p>
        </w:tc>
        <w:tc>
          <w:tcPr>
            <w:tcW w:w="4247" w:type="dxa"/>
          </w:tcPr>
          <w:p w14:paraId="536FC73B" w14:textId="3C0B09E1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Pr="00C047BB" w:rsidRDefault="00AC7C0C" w:rsidP="00C047BB">
      <w:pPr>
        <w:rPr>
          <w:rFonts w:ascii="Arial" w:hAnsi="Arial"/>
          <w:caps/>
          <w:sz w:val="22"/>
          <w:szCs w:val="22"/>
        </w:rPr>
      </w:pPr>
    </w:p>
    <w:sectPr w:rsidR="00AC7C0C" w:rsidRPr="00C047BB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CD73" w14:textId="77777777" w:rsidR="00A378A3" w:rsidRDefault="00A378A3" w:rsidP="0097062B">
      <w:r>
        <w:separator/>
      </w:r>
    </w:p>
  </w:endnote>
  <w:endnote w:type="continuationSeparator" w:id="0">
    <w:p w14:paraId="2F814C35" w14:textId="77777777" w:rsidR="00A378A3" w:rsidRDefault="00A378A3" w:rsidP="0097062B">
      <w:r>
        <w:continuationSeparator/>
      </w:r>
    </w:p>
  </w:endnote>
  <w:endnote w:type="continuationNotice" w:id="1">
    <w:p w14:paraId="7AFC90EF" w14:textId="77777777" w:rsidR="00A378A3" w:rsidRDefault="00A37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3928" w14:textId="77777777" w:rsidR="00A378A3" w:rsidRDefault="00A378A3" w:rsidP="0097062B">
      <w:r>
        <w:separator/>
      </w:r>
    </w:p>
  </w:footnote>
  <w:footnote w:type="continuationSeparator" w:id="0">
    <w:p w14:paraId="2EAC5D06" w14:textId="77777777" w:rsidR="00A378A3" w:rsidRDefault="00A378A3" w:rsidP="0097062B">
      <w:r>
        <w:continuationSeparator/>
      </w:r>
    </w:p>
  </w:footnote>
  <w:footnote w:type="continuationNotice" w:id="1">
    <w:p w14:paraId="425C588F" w14:textId="77777777" w:rsidR="00A378A3" w:rsidRDefault="00A378A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A9S9JOO" int2:invalidationBookmarkName="" int2:hashCode="jFA8n0YqvSzQgs" int2:id="aYVovE2L">
      <int2:state int2:value="Rejected" int2:type="gram"/>
    </int2:bookmark>
    <int2:bookmark int2:bookmarkName="_Int_Ovjk8vLu" int2:invalidationBookmarkName="" int2:hashCode="ixqLBkQw2CpSvP" int2:id="PO8MuyY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19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5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8"/>
  </w:num>
  <w:num w:numId="13" w16cid:durableId="433668609">
    <w:abstractNumId w:val="0"/>
  </w:num>
  <w:num w:numId="14" w16cid:durableId="1760170960">
    <w:abstractNumId w:val="24"/>
  </w:num>
  <w:num w:numId="15" w16cid:durableId="1294021879">
    <w:abstractNumId w:val="18"/>
  </w:num>
  <w:num w:numId="16" w16cid:durableId="329064323">
    <w:abstractNumId w:val="23"/>
  </w:num>
  <w:num w:numId="17" w16cid:durableId="2101484855">
    <w:abstractNumId w:val="30"/>
  </w:num>
  <w:num w:numId="18" w16cid:durableId="66072861">
    <w:abstractNumId w:val="29"/>
  </w:num>
  <w:num w:numId="19" w16cid:durableId="1407193449">
    <w:abstractNumId w:val="7"/>
  </w:num>
  <w:num w:numId="20" w16cid:durableId="1754619439">
    <w:abstractNumId w:val="21"/>
  </w:num>
  <w:num w:numId="21" w16cid:durableId="1980455464">
    <w:abstractNumId w:val="3"/>
  </w:num>
  <w:num w:numId="22" w16cid:durableId="738749272">
    <w:abstractNumId w:val="31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3"/>
  </w:num>
  <w:num w:numId="26" w16cid:durableId="2126844981">
    <w:abstractNumId w:val="32"/>
  </w:num>
  <w:num w:numId="27" w16cid:durableId="2712493">
    <w:abstractNumId w:val="27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2"/>
  </w:num>
  <w:num w:numId="31" w16cid:durableId="678239829">
    <w:abstractNumId w:val="26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0"/>
  </w:num>
  <w:num w:numId="35" w16cid:durableId="2029672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29D2"/>
    <w:rsid w:val="000046BE"/>
    <w:rsid w:val="00005383"/>
    <w:rsid w:val="00007545"/>
    <w:rsid w:val="00012646"/>
    <w:rsid w:val="000138E4"/>
    <w:rsid w:val="00013AE7"/>
    <w:rsid w:val="000211FB"/>
    <w:rsid w:val="000225D6"/>
    <w:rsid w:val="00023AFA"/>
    <w:rsid w:val="000248D5"/>
    <w:rsid w:val="000258FE"/>
    <w:rsid w:val="00030730"/>
    <w:rsid w:val="000338F0"/>
    <w:rsid w:val="00034397"/>
    <w:rsid w:val="00037F8F"/>
    <w:rsid w:val="000405D6"/>
    <w:rsid w:val="00043B65"/>
    <w:rsid w:val="000459F4"/>
    <w:rsid w:val="00050619"/>
    <w:rsid w:val="00052111"/>
    <w:rsid w:val="00053A62"/>
    <w:rsid w:val="00054F84"/>
    <w:rsid w:val="0005547E"/>
    <w:rsid w:val="000559E0"/>
    <w:rsid w:val="000602CE"/>
    <w:rsid w:val="000617A9"/>
    <w:rsid w:val="00064560"/>
    <w:rsid w:val="00072F4B"/>
    <w:rsid w:val="00073680"/>
    <w:rsid w:val="00077360"/>
    <w:rsid w:val="00085FA0"/>
    <w:rsid w:val="0008745F"/>
    <w:rsid w:val="00087A0D"/>
    <w:rsid w:val="0009542A"/>
    <w:rsid w:val="000979EC"/>
    <w:rsid w:val="000A1649"/>
    <w:rsid w:val="000A209F"/>
    <w:rsid w:val="000A356A"/>
    <w:rsid w:val="000A780E"/>
    <w:rsid w:val="000B2CC3"/>
    <w:rsid w:val="000B466B"/>
    <w:rsid w:val="000B5183"/>
    <w:rsid w:val="000B747D"/>
    <w:rsid w:val="000B79DF"/>
    <w:rsid w:val="000C08CE"/>
    <w:rsid w:val="000C0ADA"/>
    <w:rsid w:val="000D359C"/>
    <w:rsid w:val="000D569C"/>
    <w:rsid w:val="000D752C"/>
    <w:rsid w:val="000E3832"/>
    <w:rsid w:val="000E525A"/>
    <w:rsid w:val="000F27A9"/>
    <w:rsid w:val="000F5BB5"/>
    <w:rsid w:val="0010276F"/>
    <w:rsid w:val="001047B6"/>
    <w:rsid w:val="0010545F"/>
    <w:rsid w:val="00111251"/>
    <w:rsid w:val="00113182"/>
    <w:rsid w:val="001154BC"/>
    <w:rsid w:val="001222A5"/>
    <w:rsid w:val="00126C67"/>
    <w:rsid w:val="001275E3"/>
    <w:rsid w:val="00132D60"/>
    <w:rsid w:val="0013658B"/>
    <w:rsid w:val="00137319"/>
    <w:rsid w:val="001424A1"/>
    <w:rsid w:val="00142AAD"/>
    <w:rsid w:val="00152438"/>
    <w:rsid w:val="001543AD"/>
    <w:rsid w:val="001653BD"/>
    <w:rsid w:val="001665E0"/>
    <w:rsid w:val="00170CA9"/>
    <w:rsid w:val="0017119C"/>
    <w:rsid w:val="00172EA1"/>
    <w:rsid w:val="00176895"/>
    <w:rsid w:val="001817AF"/>
    <w:rsid w:val="0018327B"/>
    <w:rsid w:val="00183D35"/>
    <w:rsid w:val="00187516"/>
    <w:rsid w:val="00190F88"/>
    <w:rsid w:val="00193DDA"/>
    <w:rsid w:val="00194AD6"/>
    <w:rsid w:val="001A4813"/>
    <w:rsid w:val="001B07E2"/>
    <w:rsid w:val="001B6C21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0B88"/>
    <w:rsid w:val="00201E0B"/>
    <w:rsid w:val="002022B1"/>
    <w:rsid w:val="00202D03"/>
    <w:rsid w:val="00202ED0"/>
    <w:rsid w:val="002072B2"/>
    <w:rsid w:val="00210245"/>
    <w:rsid w:val="00210407"/>
    <w:rsid w:val="00210481"/>
    <w:rsid w:val="00214B8A"/>
    <w:rsid w:val="0021636C"/>
    <w:rsid w:val="0021F1BE"/>
    <w:rsid w:val="00224168"/>
    <w:rsid w:val="0023043E"/>
    <w:rsid w:val="00241ABD"/>
    <w:rsid w:val="00244BC3"/>
    <w:rsid w:val="00252924"/>
    <w:rsid w:val="00272152"/>
    <w:rsid w:val="00272B08"/>
    <w:rsid w:val="00274AF4"/>
    <w:rsid w:val="00280231"/>
    <w:rsid w:val="00281704"/>
    <w:rsid w:val="002852F6"/>
    <w:rsid w:val="002870A7"/>
    <w:rsid w:val="00290F00"/>
    <w:rsid w:val="002911A4"/>
    <w:rsid w:val="00293112"/>
    <w:rsid w:val="00293C5C"/>
    <w:rsid w:val="002A0E6F"/>
    <w:rsid w:val="002A38F5"/>
    <w:rsid w:val="002A5775"/>
    <w:rsid w:val="002B36CE"/>
    <w:rsid w:val="002C2018"/>
    <w:rsid w:val="002C3E20"/>
    <w:rsid w:val="002D0B5C"/>
    <w:rsid w:val="002D0FA2"/>
    <w:rsid w:val="002D1B6C"/>
    <w:rsid w:val="002D7A89"/>
    <w:rsid w:val="002E423F"/>
    <w:rsid w:val="002E48BC"/>
    <w:rsid w:val="002F03D4"/>
    <w:rsid w:val="002F2E1B"/>
    <w:rsid w:val="002F741B"/>
    <w:rsid w:val="003038D5"/>
    <w:rsid w:val="00310DA5"/>
    <w:rsid w:val="00313277"/>
    <w:rsid w:val="0032594F"/>
    <w:rsid w:val="003319DC"/>
    <w:rsid w:val="00334F0E"/>
    <w:rsid w:val="00337095"/>
    <w:rsid w:val="0033715C"/>
    <w:rsid w:val="003371EB"/>
    <w:rsid w:val="0034378E"/>
    <w:rsid w:val="00344654"/>
    <w:rsid w:val="00344F29"/>
    <w:rsid w:val="00347761"/>
    <w:rsid w:val="00367C9F"/>
    <w:rsid w:val="0037489B"/>
    <w:rsid w:val="00375A5E"/>
    <w:rsid w:val="00377D30"/>
    <w:rsid w:val="003809F2"/>
    <w:rsid w:val="00382C79"/>
    <w:rsid w:val="00383268"/>
    <w:rsid w:val="003B5D36"/>
    <w:rsid w:val="003C2927"/>
    <w:rsid w:val="003C2F90"/>
    <w:rsid w:val="003C4606"/>
    <w:rsid w:val="003C6E7B"/>
    <w:rsid w:val="003C7782"/>
    <w:rsid w:val="003E1B41"/>
    <w:rsid w:val="003E378D"/>
    <w:rsid w:val="003E4254"/>
    <w:rsid w:val="003E4FAA"/>
    <w:rsid w:val="003E7EBE"/>
    <w:rsid w:val="003F3E67"/>
    <w:rsid w:val="00425AFB"/>
    <w:rsid w:val="0042783F"/>
    <w:rsid w:val="0043245B"/>
    <w:rsid w:val="00440617"/>
    <w:rsid w:val="00442606"/>
    <w:rsid w:val="00445594"/>
    <w:rsid w:val="00450AAD"/>
    <w:rsid w:val="00453EA6"/>
    <w:rsid w:val="00454E69"/>
    <w:rsid w:val="0045578E"/>
    <w:rsid w:val="004609CC"/>
    <w:rsid w:val="004610F8"/>
    <w:rsid w:val="00461598"/>
    <w:rsid w:val="00461667"/>
    <w:rsid w:val="00463510"/>
    <w:rsid w:val="00466B78"/>
    <w:rsid w:val="0046737F"/>
    <w:rsid w:val="0047094A"/>
    <w:rsid w:val="00471F2C"/>
    <w:rsid w:val="0047318C"/>
    <w:rsid w:val="00477748"/>
    <w:rsid w:val="00481C80"/>
    <w:rsid w:val="00483F82"/>
    <w:rsid w:val="00490611"/>
    <w:rsid w:val="004A0238"/>
    <w:rsid w:val="004A05CE"/>
    <w:rsid w:val="004A0FC6"/>
    <w:rsid w:val="004A1FC1"/>
    <w:rsid w:val="004A2156"/>
    <w:rsid w:val="004A283A"/>
    <w:rsid w:val="004A552F"/>
    <w:rsid w:val="004A6599"/>
    <w:rsid w:val="004B34D6"/>
    <w:rsid w:val="004B474D"/>
    <w:rsid w:val="004B6B23"/>
    <w:rsid w:val="004B758D"/>
    <w:rsid w:val="004C05B6"/>
    <w:rsid w:val="004C0ACA"/>
    <w:rsid w:val="004C10A1"/>
    <w:rsid w:val="004C1F51"/>
    <w:rsid w:val="004C27A9"/>
    <w:rsid w:val="004C4C43"/>
    <w:rsid w:val="004C7A85"/>
    <w:rsid w:val="004D66F6"/>
    <w:rsid w:val="004E43E6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4F536F"/>
    <w:rsid w:val="00500249"/>
    <w:rsid w:val="00500B9C"/>
    <w:rsid w:val="00503F47"/>
    <w:rsid w:val="00514290"/>
    <w:rsid w:val="0051582B"/>
    <w:rsid w:val="005161C8"/>
    <w:rsid w:val="00517574"/>
    <w:rsid w:val="005232F9"/>
    <w:rsid w:val="00523891"/>
    <w:rsid w:val="00527313"/>
    <w:rsid w:val="005306FB"/>
    <w:rsid w:val="00535085"/>
    <w:rsid w:val="00544A3E"/>
    <w:rsid w:val="00544C1E"/>
    <w:rsid w:val="005511C5"/>
    <w:rsid w:val="00552CF6"/>
    <w:rsid w:val="00553243"/>
    <w:rsid w:val="0055616D"/>
    <w:rsid w:val="00562390"/>
    <w:rsid w:val="00564C01"/>
    <w:rsid w:val="005655AA"/>
    <w:rsid w:val="00572A21"/>
    <w:rsid w:val="00573900"/>
    <w:rsid w:val="00574613"/>
    <w:rsid w:val="00576A1D"/>
    <w:rsid w:val="00586A4F"/>
    <w:rsid w:val="005872E0"/>
    <w:rsid w:val="0058759F"/>
    <w:rsid w:val="00591968"/>
    <w:rsid w:val="00595D8B"/>
    <w:rsid w:val="005A32EC"/>
    <w:rsid w:val="005A344D"/>
    <w:rsid w:val="005A47C4"/>
    <w:rsid w:val="005A57BF"/>
    <w:rsid w:val="005B4CDF"/>
    <w:rsid w:val="005C4645"/>
    <w:rsid w:val="005C5F4C"/>
    <w:rsid w:val="005E217F"/>
    <w:rsid w:val="005F1843"/>
    <w:rsid w:val="005F45FA"/>
    <w:rsid w:val="005F47F4"/>
    <w:rsid w:val="005F6FC4"/>
    <w:rsid w:val="00600901"/>
    <w:rsid w:val="00602628"/>
    <w:rsid w:val="00606090"/>
    <w:rsid w:val="006070B0"/>
    <w:rsid w:val="00613E30"/>
    <w:rsid w:val="006157CB"/>
    <w:rsid w:val="00615E7B"/>
    <w:rsid w:val="00617065"/>
    <w:rsid w:val="00622A31"/>
    <w:rsid w:val="0063415B"/>
    <w:rsid w:val="00636310"/>
    <w:rsid w:val="00643E64"/>
    <w:rsid w:val="00644288"/>
    <w:rsid w:val="00645786"/>
    <w:rsid w:val="0065202D"/>
    <w:rsid w:val="0065682A"/>
    <w:rsid w:val="00665D5B"/>
    <w:rsid w:val="00665D72"/>
    <w:rsid w:val="006669B4"/>
    <w:rsid w:val="00671299"/>
    <w:rsid w:val="0067402A"/>
    <w:rsid w:val="00675B57"/>
    <w:rsid w:val="006810E7"/>
    <w:rsid w:val="00691266"/>
    <w:rsid w:val="0069265B"/>
    <w:rsid w:val="006952C6"/>
    <w:rsid w:val="006B048A"/>
    <w:rsid w:val="006B2099"/>
    <w:rsid w:val="006B2D21"/>
    <w:rsid w:val="006B396E"/>
    <w:rsid w:val="006B661E"/>
    <w:rsid w:val="006B7084"/>
    <w:rsid w:val="006C0018"/>
    <w:rsid w:val="006C3EA1"/>
    <w:rsid w:val="006C722F"/>
    <w:rsid w:val="006D3A08"/>
    <w:rsid w:val="006D5D40"/>
    <w:rsid w:val="006E0349"/>
    <w:rsid w:val="006E0BD5"/>
    <w:rsid w:val="006E3B53"/>
    <w:rsid w:val="006E7A24"/>
    <w:rsid w:val="006F1E26"/>
    <w:rsid w:val="006F3083"/>
    <w:rsid w:val="006F5A68"/>
    <w:rsid w:val="00700A8D"/>
    <w:rsid w:val="007013F7"/>
    <w:rsid w:val="007017EE"/>
    <w:rsid w:val="00701EF6"/>
    <w:rsid w:val="00702A24"/>
    <w:rsid w:val="007126D9"/>
    <w:rsid w:val="00715F13"/>
    <w:rsid w:val="00716627"/>
    <w:rsid w:val="0071668C"/>
    <w:rsid w:val="007168CC"/>
    <w:rsid w:val="00721B8C"/>
    <w:rsid w:val="007242FE"/>
    <w:rsid w:val="007269DE"/>
    <w:rsid w:val="00727DB7"/>
    <w:rsid w:val="00732130"/>
    <w:rsid w:val="00732ED5"/>
    <w:rsid w:val="0073636D"/>
    <w:rsid w:val="00736DBA"/>
    <w:rsid w:val="00744E75"/>
    <w:rsid w:val="00751878"/>
    <w:rsid w:val="00751AF6"/>
    <w:rsid w:val="00751F5A"/>
    <w:rsid w:val="0075545B"/>
    <w:rsid w:val="007620D3"/>
    <w:rsid w:val="00763EBA"/>
    <w:rsid w:val="00764A5B"/>
    <w:rsid w:val="00765CC2"/>
    <w:rsid w:val="00765F00"/>
    <w:rsid w:val="00766DFD"/>
    <w:rsid w:val="00767E39"/>
    <w:rsid w:val="00771D9F"/>
    <w:rsid w:val="007776F6"/>
    <w:rsid w:val="00777BFC"/>
    <w:rsid w:val="00782E8F"/>
    <w:rsid w:val="0078540F"/>
    <w:rsid w:val="00786489"/>
    <w:rsid w:val="00787491"/>
    <w:rsid w:val="007A4F1B"/>
    <w:rsid w:val="007A5ADE"/>
    <w:rsid w:val="007B656D"/>
    <w:rsid w:val="007C5AEE"/>
    <w:rsid w:val="007C6871"/>
    <w:rsid w:val="007D06C8"/>
    <w:rsid w:val="007D17D2"/>
    <w:rsid w:val="007D4DA4"/>
    <w:rsid w:val="007D5C3C"/>
    <w:rsid w:val="007F3EC2"/>
    <w:rsid w:val="007F5F4B"/>
    <w:rsid w:val="007F6EBB"/>
    <w:rsid w:val="007F7430"/>
    <w:rsid w:val="00802F6F"/>
    <w:rsid w:val="0080616C"/>
    <w:rsid w:val="00812FDA"/>
    <w:rsid w:val="008157E1"/>
    <w:rsid w:val="00831A70"/>
    <w:rsid w:val="008336CC"/>
    <w:rsid w:val="008351F5"/>
    <w:rsid w:val="00842753"/>
    <w:rsid w:val="00843577"/>
    <w:rsid w:val="00845E57"/>
    <w:rsid w:val="0084684B"/>
    <w:rsid w:val="0084E63C"/>
    <w:rsid w:val="00857952"/>
    <w:rsid w:val="0086074B"/>
    <w:rsid w:val="008679E4"/>
    <w:rsid w:val="00877BB0"/>
    <w:rsid w:val="0088161B"/>
    <w:rsid w:val="008863F5"/>
    <w:rsid w:val="00887CF4"/>
    <w:rsid w:val="008907FC"/>
    <w:rsid w:val="0089491E"/>
    <w:rsid w:val="00894C01"/>
    <w:rsid w:val="008952B5"/>
    <w:rsid w:val="00895FFA"/>
    <w:rsid w:val="008A2AF6"/>
    <w:rsid w:val="008A6891"/>
    <w:rsid w:val="008B6990"/>
    <w:rsid w:val="008C15B8"/>
    <w:rsid w:val="008C2569"/>
    <w:rsid w:val="008C6CF2"/>
    <w:rsid w:val="008D62A7"/>
    <w:rsid w:val="008E5F29"/>
    <w:rsid w:val="008E749A"/>
    <w:rsid w:val="008F4DCA"/>
    <w:rsid w:val="008F4E86"/>
    <w:rsid w:val="0090275E"/>
    <w:rsid w:val="00902F2F"/>
    <w:rsid w:val="0091115B"/>
    <w:rsid w:val="009125E3"/>
    <w:rsid w:val="0091592F"/>
    <w:rsid w:val="0092207B"/>
    <w:rsid w:val="00925335"/>
    <w:rsid w:val="009259E2"/>
    <w:rsid w:val="00936CA1"/>
    <w:rsid w:val="009404F3"/>
    <w:rsid w:val="00942AD6"/>
    <w:rsid w:val="00943C22"/>
    <w:rsid w:val="00952FD3"/>
    <w:rsid w:val="00953FCD"/>
    <w:rsid w:val="00956758"/>
    <w:rsid w:val="0096248B"/>
    <w:rsid w:val="009625D6"/>
    <w:rsid w:val="00962C67"/>
    <w:rsid w:val="009640F7"/>
    <w:rsid w:val="009669B6"/>
    <w:rsid w:val="0097062B"/>
    <w:rsid w:val="00970DC6"/>
    <w:rsid w:val="0097315E"/>
    <w:rsid w:val="009749A5"/>
    <w:rsid w:val="00975037"/>
    <w:rsid w:val="009802C3"/>
    <w:rsid w:val="00980B62"/>
    <w:rsid w:val="00984486"/>
    <w:rsid w:val="0098465A"/>
    <w:rsid w:val="009918D1"/>
    <w:rsid w:val="00991C2F"/>
    <w:rsid w:val="009966FA"/>
    <w:rsid w:val="009A103A"/>
    <w:rsid w:val="009A194D"/>
    <w:rsid w:val="009A1A8C"/>
    <w:rsid w:val="009B1EB8"/>
    <w:rsid w:val="009B4EB9"/>
    <w:rsid w:val="009C1FF5"/>
    <w:rsid w:val="009D4F4B"/>
    <w:rsid w:val="009D5599"/>
    <w:rsid w:val="009D65DE"/>
    <w:rsid w:val="009D6FF9"/>
    <w:rsid w:val="009E3C7E"/>
    <w:rsid w:val="009F17F7"/>
    <w:rsid w:val="009F2BFF"/>
    <w:rsid w:val="009F4D93"/>
    <w:rsid w:val="00A12DFE"/>
    <w:rsid w:val="00A201A8"/>
    <w:rsid w:val="00A21815"/>
    <w:rsid w:val="00A25C53"/>
    <w:rsid w:val="00A26FC4"/>
    <w:rsid w:val="00A27EE9"/>
    <w:rsid w:val="00A27F6C"/>
    <w:rsid w:val="00A30BA3"/>
    <w:rsid w:val="00A32300"/>
    <w:rsid w:val="00A33495"/>
    <w:rsid w:val="00A37290"/>
    <w:rsid w:val="00A378A3"/>
    <w:rsid w:val="00A37A52"/>
    <w:rsid w:val="00A37E92"/>
    <w:rsid w:val="00A43918"/>
    <w:rsid w:val="00A44F40"/>
    <w:rsid w:val="00A454D7"/>
    <w:rsid w:val="00A455E4"/>
    <w:rsid w:val="00A465FD"/>
    <w:rsid w:val="00A503D4"/>
    <w:rsid w:val="00A50BB6"/>
    <w:rsid w:val="00A54284"/>
    <w:rsid w:val="00A54ACC"/>
    <w:rsid w:val="00A57625"/>
    <w:rsid w:val="00A61DB6"/>
    <w:rsid w:val="00A7081F"/>
    <w:rsid w:val="00A72AD2"/>
    <w:rsid w:val="00A755FA"/>
    <w:rsid w:val="00A76548"/>
    <w:rsid w:val="00A81F47"/>
    <w:rsid w:val="00A82BED"/>
    <w:rsid w:val="00A833EE"/>
    <w:rsid w:val="00A9086A"/>
    <w:rsid w:val="00A91C03"/>
    <w:rsid w:val="00A96A82"/>
    <w:rsid w:val="00AB0269"/>
    <w:rsid w:val="00AB4100"/>
    <w:rsid w:val="00AB6D5C"/>
    <w:rsid w:val="00AC03EB"/>
    <w:rsid w:val="00AC7C0C"/>
    <w:rsid w:val="00AD07B0"/>
    <w:rsid w:val="00AD2253"/>
    <w:rsid w:val="00AD385F"/>
    <w:rsid w:val="00AE6B61"/>
    <w:rsid w:val="00AF26A0"/>
    <w:rsid w:val="00AF55CF"/>
    <w:rsid w:val="00B02538"/>
    <w:rsid w:val="00B05773"/>
    <w:rsid w:val="00B10D90"/>
    <w:rsid w:val="00B11A55"/>
    <w:rsid w:val="00B124C3"/>
    <w:rsid w:val="00B13792"/>
    <w:rsid w:val="00B14AF3"/>
    <w:rsid w:val="00B1534C"/>
    <w:rsid w:val="00B17B5D"/>
    <w:rsid w:val="00B21A90"/>
    <w:rsid w:val="00B2207E"/>
    <w:rsid w:val="00B2345E"/>
    <w:rsid w:val="00B24BB2"/>
    <w:rsid w:val="00B31629"/>
    <w:rsid w:val="00B364F5"/>
    <w:rsid w:val="00B37B42"/>
    <w:rsid w:val="00B42680"/>
    <w:rsid w:val="00B43814"/>
    <w:rsid w:val="00B45B2A"/>
    <w:rsid w:val="00B4735F"/>
    <w:rsid w:val="00B5381C"/>
    <w:rsid w:val="00B54D0D"/>
    <w:rsid w:val="00B5792A"/>
    <w:rsid w:val="00B612E4"/>
    <w:rsid w:val="00B61CBE"/>
    <w:rsid w:val="00B67B2E"/>
    <w:rsid w:val="00B72570"/>
    <w:rsid w:val="00B72ABD"/>
    <w:rsid w:val="00B76994"/>
    <w:rsid w:val="00B81E78"/>
    <w:rsid w:val="00B83973"/>
    <w:rsid w:val="00B84226"/>
    <w:rsid w:val="00B87FD8"/>
    <w:rsid w:val="00B91D3F"/>
    <w:rsid w:val="00B92277"/>
    <w:rsid w:val="00B93193"/>
    <w:rsid w:val="00B93A93"/>
    <w:rsid w:val="00B96C4E"/>
    <w:rsid w:val="00BA0D79"/>
    <w:rsid w:val="00BA0E4E"/>
    <w:rsid w:val="00BA225A"/>
    <w:rsid w:val="00BA46E8"/>
    <w:rsid w:val="00BA6F83"/>
    <w:rsid w:val="00BB01BC"/>
    <w:rsid w:val="00BB16A6"/>
    <w:rsid w:val="00BB3833"/>
    <w:rsid w:val="00BB5E97"/>
    <w:rsid w:val="00BC0679"/>
    <w:rsid w:val="00BC26A7"/>
    <w:rsid w:val="00BC4347"/>
    <w:rsid w:val="00BC6781"/>
    <w:rsid w:val="00BE0529"/>
    <w:rsid w:val="00BE3D6D"/>
    <w:rsid w:val="00BE722E"/>
    <w:rsid w:val="00BF01B3"/>
    <w:rsid w:val="00BF1BED"/>
    <w:rsid w:val="00BF585C"/>
    <w:rsid w:val="00C0315B"/>
    <w:rsid w:val="00C047BB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24A7"/>
    <w:rsid w:val="00C46FE6"/>
    <w:rsid w:val="00C53386"/>
    <w:rsid w:val="00C55B4F"/>
    <w:rsid w:val="00C57B82"/>
    <w:rsid w:val="00C62ADB"/>
    <w:rsid w:val="00C64F2F"/>
    <w:rsid w:val="00C70F93"/>
    <w:rsid w:val="00C71C15"/>
    <w:rsid w:val="00C73775"/>
    <w:rsid w:val="00C74848"/>
    <w:rsid w:val="00C75C77"/>
    <w:rsid w:val="00C80011"/>
    <w:rsid w:val="00C84722"/>
    <w:rsid w:val="00C92627"/>
    <w:rsid w:val="00C9362F"/>
    <w:rsid w:val="00CA208C"/>
    <w:rsid w:val="00CA599F"/>
    <w:rsid w:val="00CA5F26"/>
    <w:rsid w:val="00CB00AA"/>
    <w:rsid w:val="00CB0B66"/>
    <w:rsid w:val="00CB1705"/>
    <w:rsid w:val="00CB2B2F"/>
    <w:rsid w:val="00CB2E6F"/>
    <w:rsid w:val="00CC4BE0"/>
    <w:rsid w:val="00CC5A6D"/>
    <w:rsid w:val="00CC5A92"/>
    <w:rsid w:val="00CD1366"/>
    <w:rsid w:val="00CD4DBD"/>
    <w:rsid w:val="00CE17AC"/>
    <w:rsid w:val="00CE53A0"/>
    <w:rsid w:val="00CE53FE"/>
    <w:rsid w:val="00CF6366"/>
    <w:rsid w:val="00CF76F3"/>
    <w:rsid w:val="00D0243B"/>
    <w:rsid w:val="00D03C46"/>
    <w:rsid w:val="00D052C2"/>
    <w:rsid w:val="00D11D9C"/>
    <w:rsid w:val="00D142D4"/>
    <w:rsid w:val="00D177E0"/>
    <w:rsid w:val="00D252CE"/>
    <w:rsid w:val="00D2B213"/>
    <w:rsid w:val="00D32691"/>
    <w:rsid w:val="00D35A12"/>
    <w:rsid w:val="00D36A14"/>
    <w:rsid w:val="00D371F5"/>
    <w:rsid w:val="00D37336"/>
    <w:rsid w:val="00D37BA5"/>
    <w:rsid w:val="00D402E3"/>
    <w:rsid w:val="00D4407C"/>
    <w:rsid w:val="00D447CB"/>
    <w:rsid w:val="00D503CD"/>
    <w:rsid w:val="00D5254C"/>
    <w:rsid w:val="00D545BA"/>
    <w:rsid w:val="00D60A98"/>
    <w:rsid w:val="00D6723D"/>
    <w:rsid w:val="00D7042E"/>
    <w:rsid w:val="00D73520"/>
    <w:rsid w:val="00D74CCF"/>
    <w:rsid w:val="00D840D5"/>
    <w:rsid w:val="00D85004"/>
    <w:rsid w:val="00D93D64"/>
    <w:rsid w:val="00DA513B"/>
    <w:rsid w:val="00DA74A2"/>
    <w:rsid w:val="00DB3973"/>
    <w:rsid w:val="00DB3FC9"/>
    <w:rsid w:val="00DB421A"/>
    <w:rsid w:val="00DB5333"/>
    <w:rsid w:val="00DB7F10"/>
    <w:rsid w:val="00DC4FAA"/>
    <w:rsid w:val="00DC5EA5"/>
    <w:rsid w:val="00DC798A"/>
    <w:rsid w:val="00DE34A5"/>
    <w:rsid w:val="00DE5291"/>
    <w:rsid w:val="00DE6A76"/>
    <w:rsid w:val="00DE6E2A"/>
    <w:rsid w:val="00DF0009"/>
    <w:rsid w:val="00DF0251"/>
    <w:rsid w:val="00DF68A7"/>
    <w:rsid w:val="00DF7F86"/>
    <w:rsid w:val="00E00867"/>
    <w:rsid w:val="00E058E6"/>
    <w:rsid w:val="00E06D68"/>
    <w:rsid w:val="00E11FC5"/>
    <w:rsid w:val="00E120A5"/>
    <w:rsid w:val="00E12790"/>
    <w:rsid w:val="00E1462D"/>
    <w:rsid w:val="00E15853"/>
    <w:rsid w:val="00E224A1"/>
    <w:rsid w:val="00E23AD7"/>
    <w:rsid w:val="00E2693C"/>
    <w:rsid w:val="00E3248B"/>
    <w:rsid w:val="00E32FA6"/>
    <w:rsid w:val="00E3504D"/>
    <w:rsid w:val="00E3553C"/>
    <w:rsid w:val="00E35D71"/>
    <w:rsid w:val="00E45C35"/>
    <w:rsid w:val="00E46451"/>
    <w:rsid w:val="00E52072"/>
    <w:rsid w:val="00E52259"/>
    <w:rsid w:val="00E5267B"/>
    <w:rsid w:val="00E55035"/>
    <w:rsid w:val="00E61D65"/>
    <w:rsid w:val="00E7416D"/>
    <w:rsid w:val="00E757E5"/>
    <w:rsid w:val="00E76F5F"/>
    <w:rsid w:val="00E81300"/>
    <w:rsid w:val="00E90F0E"/>
    <w:rsid w:val="00E91B56"/>
    <w:rsid w:val="00E92F17"/>
    <w:rsid w:val="00E93330"/>
    <w:rsid w:val="00E93A56"/>
    <w:rsid w:val="00E93AA5"/>
    <w:rsid w:val="00E9417A"/>
    <w:rsid w:val="00EA01EC"/>
    <w:rsid w:val="00EA2D3A"/>
    <w:rsid w:val="00EA2DC6"/>
    <w:rsid w:val="00EA31C5"/>
    <w:rsid w:val="00EA625E"/>
    <w:rsid w:val="00EA68D2"/>
    <w:rsid w:val="00EA7BD1"/>
    <w:rsid w:val="00EB413E"/>
    <w:rsid w:val="00EB432A"/>
    <w:rsid w:val="00EB4777"/>
    <w:rsid w:val="00EB4A18"/>
    <w:rsid w:val="00EB6A05"/>
    <w:rsid w:val="00EB6D09"/>
    <w:rsid w:val="00EC05EB"/>
    <w:rsid w:val="00EC5FAF"/>
    <w:rsid w:val="00EC6AD5"/>
    <w:rsid w:val="00EC6DC6"/>
    <w:rsid w:val="00EC7BDD"/>
    <w:rsid w:val="00ED50D9"/>
    <w:rsid w:val="00ED5CB6"/>
    <w:rsid w:val="00ED6C80"/>
    <w:rsid w:val="00ED7AE5"/>
    <w:rsid w:val="00ED7DC0"/>
    <w:rsid w:val="00EE2D58"/>
    <w:rsid w:val="00EE57E6"/>
    <w:rsid w:val="00EE78B0"/>
    <w:rsid w:val="00EF1087"/>
    <w:rsid w:val="00EF614A"/>
    <w:rsid w:val="00F029E7"/>
    <w:rsid w:val="00F04A05"/>
    <w:rsid w:val="00F05A93"/>
    <w:rsid w:val="00F16A78"/>
    <w:rsid w:val="00F20A49"/>
    <w:rsid w:val="00F211ED"/>
    <w:rsid w:val="00F21444"/>
    <w:rsid w:val="00F23C09"/>
    <w:rsid w:val="00F24FF8"/>
    <w:rsid w:val="00F2583A"/>
    <w:rsid w:val="00F27A00"/>
    <w:rsid w:val="00F31C24"/>
    <w:rsid w:val="00F32035"/>
    <w:rsid w:val="00F4282F"/>
    <w:rsid w:val="00F43AF6"/>
    <w:rsid w:val="00F462AF"/>
    <w:rsid w:val="00F61494"/>
    <w:rsid w:val="00F63611"/>
    <w:rsid w:val="00F664B1"/>
    <w:rsid w:val="00F705CC"/>
    <w:rsid w:val="00F72995"/>
    <w:rsid w:val="00F72ED3"/>
    <w:rsid w:val="00F77CB4"/>
    <w:rsid w:val="00F8275A"/>
    <w:rsid w:val="00F8333E"/>
    <w:rsid w:val="00F83802"/>
    <w:rsid w:val="00F85BCA"/>
    <w:rsid w:val="00F85C0B"/>
    <w:rsid w:val="00F86349"/>
    <w:rsid w:val="00F96626"/>
    <w:rsid w:val="00FA393C"/>
    <w:rsid w:val="00FA3FFA"/>
    <w:rsid w:val="00FB2B08"/>
    <w:rsid w:val="00FB51CC"/>
    <w:rsid w:val="00FB5349"/>
    <w:rsid w:val="00FC2800"/>
    <w:rsid w:val="00FD157A"/>
    <w:rsid w:val="00FD19A4"/>
    <w:rsid w:val="00FD20C0"/>
    <w:rsid w:val="00FE5D68"/>
    <w:rsid w:val="00FE5F43"/>
    <w:rsid w:val="00FE7A9D"/>
    <w:rsid w:val="00FF1071"/>
    <w:rsid w:val="00FF3252"/>
    <w:rsid w:val="0115CA61"/>
    <w:rsid w:val="01890264"/>
    <w:rsid w:val="0196075C"/>
    <w:rsid w:val="01BC5C41"/>
    <w:rsid w:val="01D3436F"/>
    <w:rsid w:val="0228D331"/>
    <w:rsid w:val="0229E501"/>
    <w:rsid w:val="02E5BDC6"/>
    <w:rsid w:val="0426D59C"/>
    <w:rsid w:val="047B1D79"/>
    <w:rsid w:val="04C3C64D"/>
    <w:rsid w:val="0578527F"/>
    <w:rsid w:val="063A3DDD"/>
    <w:rsid w:val="06467EE7"/>
    <w:rsid w:val="065545A2"/>
    <w:rsid w:val="06CF7A94"/>
    <w:rsid w:val="06DF1B7A"/>
    <w:rsid w:val="070661CE"/>
    <w:rsid w:val="07797AA3"/>
    <w:rsid w:val="078C8796"/>
    <w:rsid w:val="086E124D"/>
    <w:rsid w:val="089B57D0"/>
    <w:rsid w:val="0904BC9A"/>
    <w:rsid w:val="09D49F5F"/>
    <w:rsid w:val="0A699198"/>
    <w:rsid w:val="0B44824C"/>
    <w:rsid w:val="0BB6F71B"/>
    <w:rsid w:val="0BF935C2"/>
    <w:rsid w:val="0C9B781F"/>
    <w:rsid w:val="0F60BF37"/>
    <w:rsid w:val="0F8A4E02"/>
    <w:rsid w:val="1050E23E"/>
    <w:rsid w:val="10A99ECF"/>
    <w:rsid w:val="10B5E9EB"/>
    <w:rsid w:val="10C56CA3"/>
    <w:rsid w:val="11CFF472"/>
    <w:rsid w:val="1213393A"/>
    <w:rsid w:val="122F69B6"/>
    <w:rsid w:val="12459B17"/>
    <w:rsid w:val="12E288BA"/>
    <w:rsid w:val="130E5158"/>
    <w:rsid w:val="134A3D1F"/>
    <w:rsid w:val="14D0E0E5"/>
    <w:rsid w:val="14D93AEA"/>
    <w:rsid w:val="14EA58D1"/>
    <w:rsid w:val="15558C1C"/>
    <w:rsid w:val="15612B51"/>
    <w:rsid w:val="15F73C07"/>
    <w:rsid w:val="161A4958"/>
    <w:rsid w:val="165AF921"/>
    <w:rsid w:val="16B667D0"/>
    <w:rsid w:val="18319FC0"/>
    <w:rsid w:val="18EE27FF"/>
    <w:rsid w:val="19243669"/>
    <w:rsid w:val="19A5710A"/>
    <w:rsid w:val="1ADF3D74"/>
    <w:rsid w:val="1B5FC29C"/>
    <w:rsid w:val="1B6D097D"/>
    <w:rsid w:val="1B7FFA0B"/>
    <w:rsid w:val="1BBE2333"/>
    <w:rsid w:val="1C9DB847"/>
    <w:rsid w:val="1DED6D17"/>
    <w:rsid w:val="1E50B6C3"/>
    <w:rsid w:val="1E960E0E"/>
    <w:rsid w:val="1F9DBBB4"/>
    <w:rsid w:val="1FB4A05A"/>
    <w:rsid w:val="20A8C183"/>
    <w:rsid w:val="216C65A1"/>
    <w:rsid w:val="21B88E5D"/>
    <w:rsid w:val="21C53E9E"/>
    <w:rsid w:val="21DFFD1B"/>
    <w:rsid w:val="2214D70A"/>
    <w:rsid w:val="22D906E9"/>
    <w:rsid w:val="230A2E93"/>
    <w:rsid w:val="2327595F"/>
    <w:rsid w:val="238F02C8"/>
    <w:rsid w:val="23D26CB1"/>
    <w:rsid w:val="23E8BC79"/>
    <w:rsid w:val="241BAC6F"/>
    <w:rsid w:val="25100930"/>
    <w:rsid w:val="259DD467"/>
    <w:rsid w:val="26515BAB"/>
    <w:rsid w:val="26755FD3"/>
    <w:rsid w:val="26F0C79E"/>
    <w:rsid w:val="2759FF8C"/>
    <w:rsid w:val="278BF978"/>
    <w:rsid w:val="283D392A"/>
    <w:rsid w:val="28D7A972"/>
    <w:rsid w:val="29AB3262"/>
    <w:rsid w:val="2A3F8C31"/>
    <w:rsid w:val="2BFD4668"/>
    <w:rsid w:val="2BFD779C"/>
    <w:rsid w:val="2D18EE2E"/>
    <w:rsid w:val="2DC1375C"/>
    <w:rsid w:val="2E3A6A8A"/>
    <w:rsid w:val="2FD25A96"/>
    <w:rsid w:val="2FE9AC3B"/>
    <w:rsid w:val="304F30CE"/>
    <w:rsid w:val="31338BC0"/>
    <w:rsid w:val="3167DE49"/>
    <w:rsid w:val="31CD5F19"/>
    <w:rsid w:val="31E8A40E"/>
    <w:rsid w:val="3301ACAB"/>
    <w:rsid w:val="33501D41"/>
    <w:rsid w:val="33A53BFD"/>
    <w:rsid w:val="34C79A15"/>
    <w:rsid w:val="34D39C9A"/>
    <w:rsid w:val="3623365B"/>
    <w:rsid w:val="3625A56C"/>
    <w:rsid w:val="365AFF52"/>
    <w:rsid w:val="3699B549"/>
    <w:rsid w:val="36CB276C"/>
    <w:rsid w:val="36D2BF73"/>
    <w:rsid w:val="36EDC4D8"/>
    <w:rsid w:val="37038B2A"/>
    <w:rsid w:val="377B0624"/>
    <w:rsid w:val="37B6D31A"/>
    <w:rsid w:val="38082F83"/>
    <w:rsid w:val="386BD008"/>
    <w:rsid w:val="386D1B26"/>
    <w:rsid w:val="38BDEB82"/>
    <w:rsid w:val="38D8FD41"/>
    <w:rsid w:val="38ED1415"/>
    <w:rsid w:val="395A003B"/>
    <w:rsid w:val="3973433E"/>
    <w:rsid w:val="39B15E2B"/>
    <w:rsid w:val="39F72713"/>
    <w:rsid w:val="39FF5A11"/>
    <w:rsid w:val="3A14EE7B"/>
    <w:rsid w:val="3A2366DD"/>
    <w:rsid w:val="3B3478D5"/>
    <w:rsid w:val="3CF2AC1A"/>
    <w:rsid w:val="3CF5721A"/>
    <w:rsid w:val="3D16545A"/>
    <w:rsid w:val="3D39A27E"/>
    <w:rsid w:val="3E26D840"/>
    <w:rsid w:val="3E54B5E1"/>
    <w:rsid w:val="3E740E7A"/>
    <w:rsid w:val="3EA24F73"/>
    <w:rsid w:val="3EA51E82"/>
    <w:rsid w:val="3EB26DDF"/>
    <w:rsid w:val="3F43B761"/>
    <w:rsid w:val="403A8FFF"/>
    <w:rsid w:val="40A06864"/>
    <w:rsid w:val="41508507"/>
    <w:rsid w:val="41880971"/>
    <w:rsid w:val="41A8AE1F"/>
    <w:rsid w:val="421BB205"/>
    <w:rsid w:val="4227FAE6"/>
    <w:rsid w:val="4258E911"/>
    <w:rsid w:val="42BEEB7C"/>
    <w:rsid w:val="44D85FEB"/>
    <w:rsid w:val="451D5930"/>
    <w:rsid w:val="45CAA024"/>
    <w:rsid w:val="46067221"/>
    <w:rsid w:val="460B86BD"/>
    <w:rsid w:val="46620157"/>
    <w:rsid w:val="4662BBE1"/>
    <w:rsid w:val="4689B2CE"/>
    <w:rsid w:val="479B1205"/>
    <w:rsid w:val="47B8D969"/>
    <w:rsid w:val="47FE9B54"/>
    <w:rsid w:val="480682B3"/>
    <w:rsid w:val="481C563D"/>
    <w:rsid w:val="4847A373"/>
    <w:rsid w:val="48B65E81"/>
    <w:rsid w:val="4A3D21BA"/>
    <w:rsid w:val="4AC00E65"/>
    <w:rsid w:val="4BC3C610"/>
    <w:rsid w:val="4C339C7E"/>
    <w:rsid w:val="4C8F9963"/>
    <w:rsid w:val="4CD6F3EC"/>
    <w:rsid w:val="4CFED190"/>
    <w:rsid w:val="4DF67614"/>
    <w:rsid w:val="4E1EDE4B"/>
    <w:rsid w:val="4EF1A0BA"/>
    <w:rsid w:val="4F1A977E"/>
    <w:rsid w:val="4F601C96"/>
    <w:rsid w:val="4F6B3D40"/>
    <w:rsid w:val="4F924675"/>
    <w:rsid w:val="4FC9D35C"/>
    <w:rsid w:val="503DD729"/>
    <w:rsid w:val="51382696"/>
    <w:rsid w:val="51D93472"/>
    <w:rsid w:val="521BD64D"/>
    <w:rsid w:val="52593F13"/>
    <w:rsid w:val="52A2DE02"/>
    <w:rsid w:val="52E26882"/>
    <w:rsid w:val="532DF230"/>
    <w:rsid w:val="5337FD2F"/>
    <w:rsid w:val="54B3F642"/>
    <w:rsid w:val="5535283C"/>
    <w:rsid w:val="5585EC26"/>
    <w:rsid w:val="55A18F76"/>
    <w:rsid w:val="55B0031B"/>
    <w:rsid w:val="56300676"/>
    <w:rsid w:val="56781F48"/>
    <w:rsid w:val="57007DC3"/>
    <w:rsid w:val="572FACFB"/>
    <w:rsid w:val="57887EA3"/>
    <w:rsid w:val="57B6F373"/>
    <w:rsid w:val="58060C12"/>
    <w:rsid w:val="583600F3"/>
    <w:rsid w:val="5999F1B3"/>
    <w:rsid w:val="59A42122"/>
    <w:rsid w:val="59BDFE5D"/>
    <w:rsid w:val="5A295D22"/>
    <w:rsid w:val="5ABC507E"/>
    <w:rsid w:val="5AC64ABF"/>
    <w:rsid w:val="5B06E6E6"/>
    <w:rsid w:val="5B4D9384"/>
    <w:rsid w:val="5B8F85F4"/>
    <w:rsid w:val="5BD51F7B"/>
    <w:rsid w:val="5C2A3628"/>
    <w:rsid w:val="5C2FF066"/>
    <w:rsid w:val="5C4890A9"/>
    <w:rsid w:val="5C57F2F8"/>
    <w:rsid w:val="5C9E78A9"/>
    <w:rsid w:val="5CE092DF"/>
    <w:rsid w:val="5D45AB0E"/>
    <w:rsid w:val="5DB2CB1A"/>
    <w:rsid w:val="5DD5D3DB"/>
    <w:rsid w:val="5DDCAF81"/>
    <w:rsid w:val="5EE49547"/>
    <w:rsid w:val="5F238F4D"/>
    <w:rsid w:val="60159E0E"/>
    <w:rsid w:val="603E41F2"/>
    <w:rsid w:val="60A3237C"/>
    <w:rsid w:val="61115A43"/>
    <w:rsid w:val="6206C5DE"/>
    <w:rsid w:val="62F22F7A"/>
    <w:rsid w:val="6382C60F"/>
    <w:rsid w:val="63BD5F7F"/>
    <w:rsid w:val="6447BE44"/>
    <w:rsid w:val="647DAF46"/>
    <w:rsid w:val="64C8918E"/>
    <w:rsid w:val="64CE5BBD"/>
    <w:rsid w:val="66DECF4A"/>
    <w:rsid w:val="67408503"/>
    <w:rsid w:val="6783DA26"/>
    <w:rsid w:val="69067B01"/>
    <w:rsid w:val="691F9140"/>
    <w:rsid w:val="6A66B1CE"/>
    <w:rsid w:val="6B0B937B"/>
    <w:rsid w:val="6B1C8A59"/>
    <w:rsid w:val="6B30D017"/>
    <w:rsid w:val="6B816362"/>
    <w:rsid w:val="6BC5F5BF"/>
    <w:rsid w:val="6BD2F8BF"/>
    <w:rsid w:val="6C13F626"/>
    <w:rsid w:val="6C1E3273"/>
    <w:rsid w:val="6CCB7F8F"/>
    <w:rsid w:val="6D5A4264"/>
    <w:rsid w:val="6D65AEB2"/>
    <w:rsid w:val="6D7AA32E"/>
    <w:rsid w:val="6DFA3076"/>
    <w:rsid w:val="6DFDA626"/>
    <w:rsid w:val="6E19C3E6"/>
    <w:rsid w:val="6E2D992F"/>
    <w:rsid w:val="6EC2BB54"/>
    <w:rsid w:val="6EF612C5"/>
    <w:rsid w:val="6EF6AEB2"/>
    <w:rsid w:val="6F139606"/>
    <w:rsid w:val="6F5C4B70"/>
    <w:rsid w:val="6F68B00E"/>
    <w:rsid w:val="6FAC6A87"/>
    <w:rsid w:val="70278A27"/>
    <w:rsid w:val="70298B7D"/>
    <w:rsid w:val="70F2572A"/>
    <w:rsid w:val="718F7404"/>
    <w:rsid w:val="719BE3B6"/>
    <w:rsid w:val="71DD6AC4"/>
    <w:rsid w:val="72BEFA52"/>
    <w:rsid w:val="72C55038"/>
    <w:rsid w:val="72FEA8ED"/>
    <w:rsid w:val="73070B2E"/>
    <w:rsid w:val="73A976AD"/>
    <w:rsid w:val="73AACBA1"/>
    <w:rsid w:val="740EAC4E"/>
    <w:rsid w:val="7459A409"/>
    <w:rsid w:val="74617028"/>
    <w:rsid w:val="7520F815"/>
    <w:rsid w:val="754A298C"/>
    <w:rsid w:val="75F3D8A2"/>
    <w:rsid w:val="75F4D362"/>
    <w:rsid w:val="7608DA68"/>
    <w:rsid w:val="7643A372"/>
    <w:rsid w:val="77F13023"/>
    <w:rsid w:val="7822D7E9"/>
    <w:rsid w:val="78393F80"/>
    <w:rsid w:val="783FA0F7"/>
    <w:rsid w:val="78CC9063"/>
    <w:rsid w:val="790592A6"/>
    <w:rsid w:val="798A4963"/>
    <w:rsid w:val="79B723C0"/>
    <w:rsid w:val="7ACBC434"/>
    <w:rsid w:val="7AE3689D"/>
    <w:rsid w:val="7AE63B42"/>
    <w:rsid w:val="7AEEA375"/>
    <w:rsid w:val="7BD7A5AA"/>
    <w:rsid w:val="7D1DDCE3"/>
    <w:rsid w:val="7D70E100"/>
    <w:rsid w:val="7D89D929"/>
    <w:rsid w:val="7DE683A6"/>
    <w:rsid w:val="7E868229"/>
    <w:rsid w:val="7EDF0AE8"/>
    <w:rsid w:val="7EF46059"/>
    <w:rsid w:val="7F0D158E"/>
    <w:rsid w:val="7F3472BF"/>
    <w:rsid w:val="7F41B12B"/>
    <w:rsid w:val="7F852261"/>
    <w:rsid w:val="7FE24178"/>
    <w:rsid w:val="7FEA3B72"/>
    <w:rsid w:val="7FEE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DB96B550-227A-4DD3-A3D0-6389DBC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B124C3"/>
    <w:rPr>
      <w:lang w:eastAsia="es-ES_tradnl"/>
    </w:rPr>
  </w:style>
  <w:style w:type="paragraph" w:styleId="3izenburua">
    <w:name w:val="heading 3"/>
    <w:basedOn w:val="Normala"/>
    <w:next w:val="Normala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">
    <w:name w:val="BOPV"/>
    <w:basedOn w:val="Normala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esteka">
    <w:name w:val="Hyperlink"/>
    <w:basedOn w:val="Paragrafoarenletra-tipolehenetsia"/>
    <w:rsid w:val="006C722F"/>
    <w:rPr>
      <w:color w:val="0563C1" w:themeColor="hyperlink"/>
      <w:u w:val="single"/>
    </w:rPr>
  </w:style>
  <w:style w:type="character" w:styleId="BisitatutakoHiperesteka">
    <w:name w:val="FollowedHyperlink"/>
    <w:basedOn w:val="Paragrafoarenletra-tipolehenetsia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Zerrenda-paragrafoa">
    <w:name w:val="List Paragraph"/>
    <w:basedOn w:val="Normala"/>
    <w:uiPriority w:val="34"/>
    <w:qFormat/>
    <w:pPr>
      <w:ind w:left="720"/>
      <w:contextualSpacing/>
    </w:pPr>
  </w:style>
  <w:style w:type="paragraph" w:styleId="Iruzkinarentestua">
    <w:name w:val="annotation text"/>
    <w:basedOn w:val="Normala"/>
    <w:link w:val="IruzkinarentestuaKar"/>
  </w:style>
  <w:style w:type="character" w:customStyle="1" w:styleId="IruzkinarentestuaKar">
    <w:name w:val="Iruzkinaren testua Kar"/>
    <w:basedOn w:val="Paragrafoarenletra-tipolehenetsia"/>
    <w:link w:val="Iruzkinarentestua"/>
    <w:rPr>
      <w:lang w:eastAsia="es-ES_tradnl"/>
    </w:rPr>
  </w:style>
  <w:style w:type="character" w:styleId="Iruzkinarenerreferentzia">
    <w:name w:val="annotation reference"/>
    <w:basedOn w:val="Paragrafoarenletra-tipolehenetsia"/>
    <w:rPr>
      <w:sz w:val="16"/>
      <w:szCs w:val="16"/>
    </w:rPr>
  </w:style>
  <w:style w:type="paragraph" w:styleId="Bunbuiloarentestua">
    <w:name w:val="Balloon Text"/>
    <w:basedOn w:val="Normala"/>
    <w:link w:val="BunbuiloarentestuaKar"/>
    <w:rsid w:val="00344F29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CC5A6D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CC5A6D"/>
    <w:rPr>
      <w:b/>
      <w:bCs/>
      <w:lang w:eastAsia="es-ES_tradnl"/>
    </w:rPr>
  </w:style>
  <w:style w:type="paragraph" w:styleId="Goiburua">
    <w:name w:val="header"/>
    <w:basedOn w:val="Normala"/>
    <w:link w:val="GoiburuaKar"/>
    <w:rsid w:val="00A81F4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A81F47"/>
    <w:rPr>
      <w:lang w:eastAsia="es-ES_tradnl"/>
    </w:rPr>
  </w:style>
  <w:style w:type="paragraph" w:styleId="Orri-oina">
    <w:name w:val="footer"/>
    <w:basedOn w:val="Normala"/>
    <w:link w:val="Orri-oinaKar"/>
    <w:rsid w:val="00A81F47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A81F47"/>
    <w:rPr>
      <w:lang w:eastAsia="es-ES_tradnl"/>
    </w:rPr>
  </w:style>
  <w:style w:type="paragraph" w:styleId="Berrikuspena">
    <w:name w:val="Revision"/>
    <w:hidden/>
    <w:uiPriority w:val="99"/>
    <w:semiHidden/>
    <w:rsid w:val="00ED6C80"/>
    <w:rPr>
      <w:lang w:eastAsia="es-ES_tradnl"/>
    </w:rPr>
  </w:style>
  <w:style w:type="table" w:styleId="Saretaduntaula">
    <w:name w:val="Table Grid"/>
    <w:basedOn w:val="Taulanorma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Paragrafoarenletra-tipolehenetsia"/>
    <w:rsid w:val="00DB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79c6e342a60cae773e6dff950e052de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960c1b501e67d52dbe87d6f8812f75ac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customXml/itemProps2.xml><?xml version="1.0" encoding="utf-8"?>
<ds:datastoreItem xmlns:ds="http://schemas.openxmlformats.org/officeDocument/2006/customXml" ds:itemID="{90AD946D-8B05-45FA-AB2F-F985B610CF2F}"/>
</file>

<file path=customXml/itemProps3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8</TotalTime>
  <Pages>3</Pages>
  <Words>581</Words>
  <Characters>3335</Characters>
  <Application>Microsoft Office Word</Application>
  <DocSecurity>0</DocSecurity>
  <Lines>27</Lines>
  <Paragraphs>7</Paragraphs>
  <ScaleCrop>false</ScaleCrop>
  <Company>ejie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Uranga Fraiz, Arantxa</cp:lastModifiedBy>
  <cp:revision>30</cp:revision>
  <cp:lastPrinted>2026-05-12T07:24:00Z</cp:lastPrinted>
  <dcterms:created xsi:type="dcterms:W3CDTF">2025-10-23T08:58:00Z</dcterms:created>
  <dcterms:modified xsi:type="dcterms:W3CDTF">2026-05-19T13:15:00Z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