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71FD" w14:textId="49F12BB6" w:rsidR="008C6CF2" w:rsidRPr="008C6CF2" w:rsidRDefault="008C6CF2" w:rsidP="007013F7">
      <w:pPr>
        <w:ind w:left="425" w:hanging="425"/>
        <w:jc w:val="center"/>
        <w:rPr>
          <w:rFonts w:ascii="Arial" w:hAnsi="Arial"/>
          <w:caps/>
          <w:sz w:val="22"/>
          <w:szCs w:val="22"/>
        </w:rPr>
      </w:pPr>
      <w:r w:rsidRPr="60A3237C">
        <w:rPr>
          <w:rFonts w:ascii="Arial" w:hAnsi="Arial"/>
          <w:b/>
          <w:bCs/>
          <w:caps/>
          <w:sz w:val="22"/>
          <w:szCs w:val="22"/>
        </w:rPr>
        <w:t>I</w:t>
      </w:r>
      <w:r w:rsidR="10C56CA3" w:rsidRPr="60A3237C">
        <w:rPr>
          <w:rFonts w:ascii="Arial" w:hAnsi="Arial"/>
          <w:b/>
          <w:bCs/>
          <w:caps/>
          <w:sz w:val="22"/>
          <w:szCs w:val="22"/>
        </w:rPr>
        <w:t>I</w:t>
      </w:r>
      <w:r w:rsidR="008825F0">
        <w:rPr>
          <w:rFonts w:ascii="Arial" w:hAnsi="Arial"/>
          <w:b/>
          <w:bCs/>
          <w:caps/>
          <w:sz w:val="22"/>
          <w:szCs w:val="22"/>
        </w:rPr>
        <w:t xml:space="preserve"> ERANSKINA</w:t>
      </w:r>
    </w:p>
    <w:p w14:paraId="253EDAB7" w14:textId="0085D897" w:rsidR="008C6CF2" w:rsidRDefault="008C6CF2" w:rsidP="008825F0">
      <w:pPr>
        <w:pStyle w:val="Default"/>
        <w:jc w:val="center"/>
        <w:rPr>
          <w:rFonts w:ascii="Arial" w:hAnsi="Arial"/>
          <w:b/>
          <w:bCs/>
          <w:caps/>
          <w:sz w:val="22"/>
          <w:szCs w:val="22"/>
        </w:rPr>
      </w:pPr>
      <w:r w:rsidRPr="009A33DF">
        <w:rPr>
          <w:rFonts w:ascii="Arial" w:hAnsi="Arial"/>
          <w:b/>
          <w:bCs/>
          <w:caps/>
          <w:sz w:val="22"/>
          <w:szCs w:val="22"/>
        </w:rPr>
        <w:t>20</w:t>
      </w:r>
      <w:r w:rsidR="009A33DF" w:rsidRPr="009A33DF">
        <w:rPr>
          <w:rFonts w:ascii="Arial" w:hAnsi="Arial"/>
          <w:b/>
          <w:bCs/>
          <w:caps/>
          <w:sz w:val="22"/>
          <w:szCs w:val="22"/>
        </w:rPr>
        <w:t>2</w:t>
      </w:r>
      <w:r w:rsidR="003D3430" w:rsidRPr="009A33DF">
        <w:rPr>
          <w:rFonts w:ascii="Arial" w:hAnsi="Arial"/>
          <w:b/>
          <w:bCs/>
          <w:caps/>
          <w:sz w:val="22"/>
          <w:szCs w:val="22"/>
        </w:rPr>
        <w:t>5</w:t>
      </w:r>
      <w:r w:rsidRPr="009A33DF">
        <w:rPr>
          <w:rFonts w:ascii="Arial" w:hAnsi="Arial"/>
          <w:b/>
          <w:bCs/>
          <w:caps/>
          <w:sz w:val="22"/>
          <w:szCs w:val="22"/>
        </w:rPr>
        <w:t>-202</w:t>
      </w:r>
      <w:r w:rsidR="003D3430" w:rsidRPr="009A33DF">
        <w:rPr>
          <w:rFonts w:ascii="Arial" w:hAnsi="Arial"/>
          <w:b/>
          <w:bCs/>
          <w:caps/>
          <w:sz w:val="22"/>
          <w:szCs w:val="22"/>
        </w:rPr>
        <w:t>6</w:t>
      </w:r>
      <w:r w:rsidR="008825F0" w:rsidRPr="009A33DF">
        <w:rPr>
          <w:rFonts w:ascii="Arial" w:hAnsi="Arial"/>
          <w:b/>
          <w:bCs/>
          <w:caps/>
          <w:sz w:val="22"/>
          <w:szCs w:val="22"/>
        </w:rPr>
        <w:t>KO</w:t>
      </w:r>
      <w:r w:rsidR="008825F0" w:rsidRPr="009E0AEB">
        <w:rPr>
          <w:rFonts w:ascii="Arial" w:hAnsi="Arial"/>
          <w:b/>
          <w:bCs/>
          <w:caps/>
          <w:sz w:val="22"/>
          <w:szCs w:val="22"/>
        </w:rPr>
        <w:t xml:space="preserve"> IKASLEEN</w:t>
      </w:r>
      <w:r w:rsidR="008825F0" w:rsidRPr="008825F0">
        <w:rPr>
          <w:rFonts w:ascii="Arial" w:hAnsi="Arial"/>
          <w:b/>
          <w:bCs/>
          <w:caps/>
          <w:sz w:val="22"/>
          <w:szCs w:val="22"/>
        </w:rPr>
        <w:t xml:space="preserve"> ARTEAN JARDUERA FISIKOA SUSTATZEKO ETA</w:t>
      </w:r>
      <w:r w:rsidR="00AD68AE">
        <w:rPr>
          <w:rFonts w:ascii="Arial" w:hAnsi="Arial"/>
          <w:b/>
          <w:bCs/>
          <w:caps/>
          <w:sz w:val="22"/>
          <w:szCs w:val="22"/>
        </w:rPr>
        <w:t xml:space="preserve"> </w:t>
      </w:r>
      <w:r w:rsidR="008825F0" w:rsidRPr="008825F0">
        <w:rPr>
          <w:rFonts w:ascii="Arial" w:hAnsi="Arial"/>
          <w:b/>
          <w:bCs/>
          <w:caps/>
          <w:sz w:val="22"/>
          <w:szCs w:val="22"/>
        </w:rPr>
        <w:t>SEDENTARISMOA MURRIZTEKO PROIEKTUA EGIN DELAJUSTIFIKATZEKO MEMORIA</w:t>
      </w:r>
    </w:p>
    <w:p w14:paraId="5E14B197" w14:textId="200C7F22" w:rsidR="001543AD" w:rsidRDefault="001543AD" w:rsidP="008C6CF2">
      <w:pPr>
        <w:jc w:val="center"/>
        <w:rPr>
          <w:rFonts w:ascii="Arial" w:hAnsi="Arial"/>
          <w:caps/>
          <w:sz w:val="22"/>
          <w:szCs w:val="22"/>
        </w:rPr>
      </w:pPr>
    </w:p>
    <w:p w14:paraId="66758213" w14:textId="53675DFA" w:rsidR="00AC7C0C" w:rsidRPr="00AC7C0C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AC7C0C">
        <w:rPr>
          <w:rFonts w:ascii="Calibri" w:hAnsi="Calibri"/>
          <w:sz w:val="16"/>
        </w:rPr>
        <w:t xml:space="preserve">* </w:t>
      </w:r>
      <w:proofErr w:type="spellStart"/>
      <w:r w:rsidR="008825F0">
        <w:rPr>
          <w:rFonts w:ascii="Calibri" w:hAnsi="Calibri"/>
          <w:sz w:val="16"/>
        </w:rPr>
        <w:t>Nahitaezko</w:t>
      </w:r>
      <w:proofErr w:type="spellEnd"/>
      <w:r w:rsidR="008825F0">
        <w:rPr>
          <w:rFonts w:ascii="Calibri" w:hAnsi="Calibri"/>
          <w:sz w:val="16"/>
        </w:rPr>
        <w:t xml:space="preserve"> </w:t>
      </w:r>
      <w:proofErr w:type="spellStart"/>
      <w:r w:rsidR="008825F0">
        <w:rPr>
          <w:rFonts w:ascii="Calibri" w:hAnsi="Calibri"/>
          <w:sz w:val="16"/>
        </w:rPr>
        <w:t>eremuak</w:t>
      </w:r>
      <w:proofErr w:type="spellEnd"/>
      <w:r w:rsidRPr="00AC7C0C">
        <w:rPr>
          <w:rFonts w:ascii="Calibri" w:hAnsi="Calibri"/>
          <w:sz w:val="16"/>
        </w:rPr>
        <w:t xml:space="preserve"> </w:t>
      </w:r>
    </w:p>
    <w:p w14:paraId="450C1055" w14:textId="1B738CDB" w:rsidR="00AC7C0C" w:rsidRPr="00AC7C0C" w:rsidRDefault="008825F0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proofErr w:type="spellStart"/>
      <w:r w:rsidRPr="008825F0">
        <w:rPr>
          <w:rFonts w:ascii="Calibri" w:hAnsi="Calibri"/>
          <w:b/>
          <w:sz w:val="18"/>
        </w:rPr>
        <w:t>Instrukzio-organo</w:t>
      </w:r>
      <w:proofErr w:type="spellEnd"/>
      <w:r w:rsidRPr="008825F0">
        <w:rPr>
          <w:rFonts w:ascii="Calibri" w:hAnsi="Calibri"/>
          <w:b/>
          <w:sz w:val="18"/>
        </w:rPr>
        <w:t xml:space="preserve"> </w:t>
      </w:r>
      <w:proofErr w:type="spellStart"/>
      <w:r w:rsidRPr="008825F0">
        <w:rPr>
          <w:rFonts w:ascii="Calibri" w:hAnsi="Calibri"/>
          <w:b/>
          <w:sz w:val="18"/>
        </w:rPr>
        <w:t>honi</w:t>
      </w:r>
      <w:proofErr w:type="spellEnd"/>
      <w:r w:rsidRPr="008825F0">
        <w:rPr>
          <w:rFonts w:ascii="Calibri" w:hAnsi="Calibri"/>
          <w:b/>
          <w:sz w:val="18"/>
        </w:rPr>
        <w:t xml:space="preserve"> </w:t>
      </w:r>
      <w:proofErr w:type="spellStart"/>
      <w:r w:rsidRPr="008825F0">
        <w:rPr>
          <w:rFonts w:ascii="Calibri" w:hAnsi="Calibri"/>
          <w:b/>
          <w:sz w:val="18"/>
        </w:rPr>
        <w:t>zuzendua</w:t>
      </w:r>
      <w:proofErr w:type="spellEnd"/>
      <w:r w:rsidR="00AC7C0C" w:rsidRPr="00AC7C0C">
        <w:rPr>
          <w:rFonts w:ascii="Calibri" w:hAnsi="Calibri"/>
          <w:b/>
          <w:sz w:val="18"/>
        </w:rPr>
        <w:t>:</w:t>
      </w:r>
      <w:r w:rsidR="00AC7C0C" w:rsidRPr="00AC7C0C">
        <w:rPr>
          <w:rFonts w:ascii="Calibri" w:hAnsi="Calibri"/>
          <w:sz w:val="18"/>
        </w:rPr>
        <w:t xml:space="preserve"> </w:t>
      </w:r>
      <w:r w:rsidRPr="008825F0">
        <w:rPr>
          <w:rFonts w:ascii="Calibri" w:hAnsi="Calibri"/>
          <w:sz w:val="18"/>
        </w:rPr>
        <w:t>OSASUN PUBLIKOAREN ETA ADIKZIOEN ZUZENDARITZA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4E622E1E" w14:textId="77777777" w:rsidTr="60A3237C">
        <w:trPr>
          <w:trHeight w:val="116"/>
        </w:trPr>
        <w:tc>
          <w:tcPr>
            <w:tcW w:w="5000" w:type="pct"/>
            <w:shd w:val="clear" w:color="auto" w:fill="B8CCE4"/>
          </w:tcPr>
          <w:p w14:paraId="7ADB6943" w14:textId="6E603EA8" w:rsidR="00AC7C0C" w:rsidRPr="00AC7C0C" w:rsidRDefault="008825F0" w:rsidP="60A3237C">
            <w:pPr>
              <w:spacing w:line="259" w:lineRule="auto"/>
            </w:pPr>
            <w:r>
              <w:rPr>
                <w:b/>
                <w:bCs/>
              </w:rPr>
              <w:t>OHARRA</w:t>
            </w:r>
            <w:r w:rsidR="20A8C183" w:rsidRPr="60A3237C">
              <w:rPr>
                <w:b/>
                <w:bCs/>
              </w:rPr>
              <w:t>!</w:t>
            </w:r>
          </w:p>
        </w:tc>
      </w:tr>
    </w:tbl>
    <w:p w14:paraId="27901BA0" w14:textId="77777777" w:rsidR="00AC7C0C" w:rsidRPr="00AC7C0C" w:rsidRDefault="00AC7C0C" w:rsidP="00AC7C0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435B844" w14:textId="30DC1CDF" w:rsidR="00AD68AE" w:rsidRDefault="008825F0" w:rsidP="60A3237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Aplikazio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informatikoaren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AD68AE" w:rsidRPr="009E0AEB">
        <w:rPr>
          <w:rFonts w:ascii="Calibri" w:eastAsia="Calibri" w:hAnsi="Calibri" w:cs="Calibri"/>
          <w:sz w:val="18"/>
          <w:szCs w:val="18"/>
          <w:lang w:eastAsia="es-ES"/>
        </w:rPr>
        <w:t>ezaugarriak</w:t>
      </w:r>
      <w:proofErr w:type="spellEnd"/>
      <w:r w:rsidR="00AD68AE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direla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aurkezteko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30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minutura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Denbora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hori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agortzen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bada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guztia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galdu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egingo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. Lana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ez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galtzeko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beste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30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minutuz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luzatzeko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pantailaren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behealdeko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eskuinaldeko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'HURRENGOA'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botoia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sakatu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da, eta 1.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urratsetik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Datuak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) 2.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Dokumentuak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erantsira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)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igaro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ondoren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1.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bueltatu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'ITZULI'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botoiari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emanda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justifikazio-inprimakia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jarraitzeko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aurreko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baino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lehen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0CCC445F" w14:textId="1BEACAA4" w:rsidR="008825F0" w:rsidRDefault="008825F0" w:rsidP="60A3237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hasi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baino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lehen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formularioa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den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informazio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guztia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izatea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gomendatzen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da.</w:t>
      </w:r>
    </w:p>
    <w:p w14:paraId="645228EA" w14:textId="77777777" w:rsidR="00AC7C0C" w:rsidRPr="00AC7C0C" w:rsidRDefault="00AC7C0C" w:rsidP="007013F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60C18DCE" w14:textId="77777777" w:rsidTr="60A3237C">
        <w:trPr>
          <w:trHeight w:val="116"/>
        </w:trPr>
        <w:tc>
          <w:tcPr>
            <w:tcW w:w="5000" w:type="pct"/>
            <w:shd w:val="clear" w:color="auto" w:fill="B8CCE4"/>
          </w:tcPr>
          <w:p w14:paraId="3EF89038" w14:textId="4B620C74" w:rsidR="00AC7C0C" w:rsidRPr="00AC7C0C" w:rsidRDefault="008825F0" w:rsidP="60A3237C">
            <w:pPr>
              <w:spacing w:line="259" w:lineRule="auto"/>
            </w:pPr>
            <w:r>
              <w:rPr>
                <w:b/>
                <w:bCs/>
              </w:rPr>
              <w:t>BURUTUTAKO JARDUERA</w:t>
            </w:r>
          </w:p>
        </w:tc>
      </w:tr>
    </w:tbl>
    <w:p w14:paraId="7C6A1364" w14:textId="77777777" w:rsidR="00AC7C0C" w:rsidRDefault="00AC7C0C" w:rsidP="00AC7C0C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5F20A9CA" w14:textId="2D01DA79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9E0AEB">
        <w:rPr>
          <w:rFonts w:ascii="Calibri" w:hAnsi="Calibri"/>
          <w:b/>
          <w:bCs/>
          <w:sz w:val="18"/>
          <w:szCs w:val="18"/>
        </w:rPr>
        <w:t>Elkartearen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edo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kooperatibaren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izena</w:t>
      </w:r>
      <w:proofErr w:type="spellEnd"/>
      <w:r w:rsidR="00780331" w:rsidRPr="009E0AEB">
        <w:rPr>
          <w:rFonts w:ascii="Calibri" w:hAnsi="Calibri"/>
          <w:b/>
          <w:bCs/>
          <w:sz w:val="18"/>
          <w:szCs w:val="18"/>
        </w:rPr>
        <w:t>*</w:t>
      </w:r>
    </w:p>
    <w:p w14:paraId="031EA63E" w14:textId="77777777" w:rsidR="00780331" w:rsidRPr="009E0AEB" w:rsidRDefault="00780331" w:rsidP="00780331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24CF3CFE" w14:textId="77777777" w:rsidTr="000C11D2">
        <w:trPr>
          <w:trHeight w:val="300"/>
        </w:trPr>
        <w:tc>
          <w:tcPr>
            <w:tcW w:w="9990" w:type="dxa"/>
          </w:tcPr>
          <w:p w14:paraId="49DC55AA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D63ABC6" w14:textId="77777777" w:rsidR="00780331" w:rsidRPr="009E0AEB" w:rsidRDefault="00780331" w:rsidP="00780331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11CE3A42" w14:textId="680EB1F8" w:rsidR="00AC7C0C" w:rsidRPr="009E0AEB" w:rsidRDefault="008825F0" w:rsidP="0C9B781F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proofErr w:type="spellStart"/>
      <w:r w:rsidRPr="009E0AEB">
        <w:rPr>
          <w:rFonts w:ascii="Calibri" w:hAnsi="Calibri"/>
          <w:b/>
          <w:bCs/>
          <w:sz w:val="18"/>
          <w:szCs w:val="18"/>
        </w:rPr>
        <w:t>Izenburua</w:t>
      </w:r>
      <w:proofErr w:type="spellEnd"/>
      <w:r w:rsidR="5EE49547" w:rsidRPr="009E0AEB">
        <w:rPr>
          <w:rFonts w:ascii="Calibri" w:hAnsi="Calibri"/>
          <w:b/>
          <w:bCs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C7C0C" w:rsidRPr="009E0AEB" w14:paraId="51E4717F" w14:textId="77777777" w:rsidTr="00AC7C0C">
        <w:tc>
          <w:tcPr>
            <w:tcW w:w="9351" w:type="dxa"/>
            <w:shd w:val="clear" w:color="auto" w:fill="auto"/>
          </w:tcPr>
          <w:p w14:paraId="2F9DC03B" w14:textId="77777777" w:rsidR="00AC7C0C" w:rsidRPr="009E0AEB" w:rsidRDefault="00AC7C0C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53E22AA7" w14:textId="77777777" w:rsidR="00A465FD" w:rsidRPr="009E0AEB" w:rsidRDefault="00A465FD" w:rsidP="00A465FD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p w14:paraId="20BE5647" w14:textId="40933B52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Espediente</w:t>
      </w:r>
      <w:r w:rsidR="00D11160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aren</w:t>
      </w:r>
      <w:proofErr w:type="spellEnd"/>
      <w:r w:rsidR="00D11160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zenbakia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4E1ACD5C" w14:textId="77777777" w:rsidTr="000C11D2">
        <w:trPr>
          <w:trHeight w:val="300"/>
        </w:trPr>
        <w:tc>
          <w:tcPr>
            <w:tcW w:w="9990" w:type="dxa"/>
          </w:tcPr>
          <w:p w14:paraId="4100932C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75451C1C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77544844" w14:textId="13E12EDA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Harremanetarako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pertsonaren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izena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073B8095" w14:textId="77777777" w:rsidTr="000C11D2">
        <w:trPr>
          <w:trHeight w:val="300"/>
        </w:trPr>
        <w:tc>
          <w:tcPr>
            <w:tcW w:w="9990" w:type="dxa"/>
          </w:tcPr>
          <w:p w14:paraId="776560B2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10C0879C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51F16FB" w14:textId="1FCC5F3E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Hezkuntza-zentroaren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izena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kodea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1CA1F9A1" w14:textId="77777777" w:rsidTr="000C11D2">
        <w:trPr>
          <w:trHeight w:val="300"/>
        </w:trPr>
        <w:tc>
          <w:tcPr>
            <w:tcW w:w="9990" w:type="dxa"/>
          </w:tcPr>
          <w:p w14:paraId="54C17492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0CF2613F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9895380" w14:textId="1E32E4E2" w:rsidR="00780331" w:rsidRPr="00005383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Harremanetarako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telefonoa</w:t>
      </w:r>
      <w:proofErr w:type="spellEnd"/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14:paraId="4414221F" w14:textId="77777777" w:rsidTr="000C11D2">
        <w:trPr>
          <w:trHeight w:val="300"/>
        </w:trPr>
        <w:tc>
          <w:tcPr>
            <w:tcW w:w="9990" w:type="dxa"/>
          </w:tcPr>
          <w:p w14:paraId="34553662" w14:textId="77777777" w:rsidR="00780331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6DFA9D1" w14:textId="77777777" w:rsidR="00780331" w:rsidRPr="00AC7C0C" w:rsidRDefault="00780331" w:rsidP="00A465FD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465FD" w:rsidRPr="00AC7C0C" w14:paraId="454FA906" w14:textId="77777777" w:rsidTr="002D4662">
        <w:trPr>
          <w:trHeight w:val="116"/>
        </w:trPr>
        <w:tc>
          <w:tcPr>
            <w:tcW w:w="5000" w:type="pct"/>
            <w:shd w:val="clear" w:color="auto" w:fill="B8CCE4"/>
          </w:tcPr>
          <w:p w14:paraId="268B33D1" w14:textId="7B65F6A5" w:rsidR="00A465FD" w:rsidRPr="00AC7C0C" w:rsidRDefault="008825F0" w:rsidP="002D4662">
            <w:pPr>
              <w:spacing w:line="259" w:lineRule="auto"/>
            </w:pPr>
            <w:r>
              <w:rPr>
                <w:b/>
                <w:bCs/>
              </w:rPr>
              <w:t>DIRULAGUNTZAREN XEDE DEN PROIEKTUAREN AZALPEN-MEMORIA</w:t>
            </w:r>
          </w:p>
        </w:tc>
      </w:tr>
    </w:tbl>
    <w:p w14:paraId="1C142BB1" w14:textId="77777777" w:rsidR="00A465FD" w:rsidRPr="00AC7C0C" w:rsidRDefault="00A465FD" w:rsidP="00A465FD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00B1DD02" w14:textId="1F8AC0BB" w:rsidR="60A3237C" w:rsidRPr="009A33DF" w:rsidRDefault="00A465FD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1 </w:t>
      </w:r>
      <w:r w:rsidR="008825F0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 JARDUERAK</w:t>
      </w:r>
    </w:p>
    <w:p w14:paraId="33CE4032" w14:textId="42729DA1" w:rsidR="00A465FD" w:rsidRPr="009A33DF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</w:t>
      </w:r>
      <w:proofErr w:type="spellEnd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jardueren</w:t>
      </w:r>
      <w:proofErr w:type="spellEnd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deskribapena</w:t>
      </w:r>
      <w:proofErr w:type="spellEnd"/>
      <w:r w:rsidR="0073473F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C4F723C" w14:textId="77777777" w:rsidR="00A465FD" w:rsidRPr="009A33DF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3AD8C2B" w14:textId="068BBF8C" w:rsidR="00A465FD" w:rsidRPr="009A33DF" w:rsidRDefault="00A465FD" w:rsidP="00A465FD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="0009096A" w:rsidRPr="009A33DF">
        <w:rPr>
          <w:rFonts w:ascii="Calibri" w:eastAsia="Calibri" w:hAnsi="Calibri" w:cs="Calibri"/>
          <w:sz w:val="18"/>
          <w:szCs w:val="18"/>
          <w:lang w:eastAsia="es-ES"/>
        </w:rPr>
        <w:t>Egindako</w:t>
      </w:r>
      <w:proofErr w:type="spellEnd"/>
      <w:r w:rsidR="0009096A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09096A" w:rsidRPr="009A33DF">
        <w:rPr>
          <w:rFonts w:ascii="Calibri" w:eastAsia="Calibri" w:hAnsi="Calibri" w:cs="Calibri"/>
          <w:sz w:val="18"/>
          <w:szCs w:val="18"/>
          <w:lang w:eastAsia="es-ES"/>
        </w:rPr>
        <w:t>jardueren</w:t>
      </w:r>
      <w:proofErr w:type="spellEnd"/>
      <w:r w:rsidR="0009096A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09096A" w:rsidRPr="009A33DF">
        <w:rPr>
          <w:rFonts w:ascii="Calibri" w:eastAsia="Calibri" w:hAnsi="Calibri" w:cs="Calibri"/>
          <w:sz w:val="18"/>
          <w:szCs w:val="18"/>
          <w:lang w:eastAsia="es-ES"/>
        </w:rPr>
        <w:t>laburpena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: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Proiektuaren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nola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garatu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dira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?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Jarduerak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deskribatu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noiz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egin</w:t>
      </w:r>
      <w:proofErr w:type="spellEnd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="0043184D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gramStart"/>
      <w:r w:rsidR="0043184D" w:rsidRPr="009A33DF">
        <w:rPr>
          <w:rFonts w:ascii="Calibri" w:eastAsia="Calibri" w:hAnsi="Calibri" w:cs="Calibri"/>
          <w:sz w:val="18"/>
          <w:szCs w:val="18"/>
          <w:lang w:eastAsia="es-ES"/>
        </w:rPr>
        <w:t>adierazi</w:t>
      </w:r>
      <w:r w:rsidR="0073473F" w:rsidRPr="009A33DF">
        <w:rPr>
          <w:rFonts w:ascii="Calibri" w:eastAsia="Calibri" w:hAnsi="Calibri" w:cs="Calibri"/>
          <w:sz w:val="18"/>
          <w:szCs w:val="18"/>
          <w:lang w:eastAsia="es-ES"/>
        </w:rPr>
        <w:t>.*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465FD" w:rsidRPr="009A33DF" w14:paraId="2CEE0286" w14:textId="77777777" w:rsidTr="002D4662">
        <w:tc>
          <w:tcPr>
            <w:tcW w:w="9351" w:type="dxa"/>
            <w:shd w:val="clear" w:color="auto" w:fill="auto"/>
          </w:tcPr>
          <w:p w14:paraId="5276A6E8" w14:textId="77777777" w:rsidR="00A465FD" w:rsidRPr="009A33DF" w:rsidRDefault="00A465FD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DDAC3AD" w14:textId="77777777" w:rsidR="009E0AEB" w:rsidRPr="009A33DF" w:rsidRDefault="009E0AEB" w:rsidP="00372693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641347C3" w14:textId="1C8A39DE" w:rsidR="00A465FD" w:rsidRPr="009A33DF" w:rsidRDefault="00A465FD" w:rsidP="00372693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b) </w:t>
      </w:r>
      <w:proofErr w:type="spellStart"/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Proiektuaren</w:t>
      </w:r>
      <w:proofErr w:type="spellEnd"/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ebaluazioa</w:t>
      </w:r>
      <w:proofErr w:type="spellEnd"/>
      <w:r w:rsidR="00A042B2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52B4F7E7" w14:textId="77777777" w:rsidR="00A465FD" w:rsidRPr="009A33DF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5BB29894" w14:textId="4423EF2C" w:rsidR="00A042B2" w:rsidRPr="009A33DF" w:rsidRDefault="00521D9D" w:rsidP="00A042B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>1</w:t>
      </w:r>
      <w:r w:rsidR="00A042B2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jarraitzeko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sistema</w:t>
      </w:r>
      <w:r w:rsidR="00A042B2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</w:p>
    <w:p w14:paraId="6D943A48" w14:textId="07F37E5C" w:rsidR="00A042B2" w:rsidRPr="009A33DF" w:rsidRDefault="00521D9D" w:rsidP="00A042B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>2</w:t>
      </w:r>
      <w:r w:rsidR="00A042B2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Planteatutako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lortu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baloratzeko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sistema</w:t>
      </w:r>
    </w:p>
    <w:tbl>
      <w:tblPr>
        <w:tblStyle w:val="Tablaconcuadrcula"/>
        <w:tblW w:w="9838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838"/>
      </w:tblGrid>
      <w:tr w:rsidR="00A042B2" w:rsidRPr="009A33DF" w14:paraId="384D8E69" w14:textId="77777777" w:rsidTr="000C11D2">
        <w:trPr>
          <w:trHeight w:val="300"/>
        </w:trPr>
        <w:tc>
          <w:tcPr>
            <w:tcW w:w="9838" w:type="dxa"/>
          </w:tcPr>
          <w:p w14:paraId="6A8CD829" w14:textId="77777777" w:rsidR="00A042B2" w:rsidRPr="009A33DF" w:rsidRDefault="00A042B2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15AFE2E0" w14:textId="77777777" w:rsidR="00A042B2" w:rsidRPr="009A33DF" w:rsidRDefault="00A042B2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45BFE022" w14:textId="5AF78648" w:rsidR="00C21A59" w:rsidRPr="009A33DF" w:rsidRDefault="00C21A59" w:rsidP="00372693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2 </w:t>
      </w:r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HEZKUNTZA-KOMUNITATEAREN INPLIKAZIOA PROIEKTUAN</w:t>
      </w:r>
    </w:p>
    <w:p w14:paraId="54359241" w14:textId="77777777" w:rsidR="00C21A59" w:rsidRPr="009A33DF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738AF5CA" w14:textId="2DA35335" w:rsidR="008566A1" w:rsidRPr="009A33DF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Dinamika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parte-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hartzaileak</w:t>
      </w:r>
      <w:proofErr w:type="spellEnd"/>
      <w:r w:rsidR="003D3430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azaldu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nola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parte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hartu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duten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irakasleek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ikasleek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hezkuntza-komunitateko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gainerako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kideek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hala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nola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irakasle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ez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diren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langileek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familiek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bestelakoek</w:t>
      </w:r>
      <w:proofErr w:type="spellEnd"/>
      <w:proofErr w:type="gram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)</w:t>
      </w: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:*</w:t>
      </w:r>
      <w:proofErr w:type="gramEnd"/>
    </w:p>
    <w:p w14:paraId="35043940" w14:textId="4EEE8283" w:rsidR="008566A1" w:rsidRPr="009A33DF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diseinatzeko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p w14:paraId="7E151141" w14:textId="74F55B5E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ezartzeko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p w14:paraId="0943F5FC" w14:textId="149C39E3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ebaluatzeko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566A1" w:rsidRPr="009E0AEB" w14:paraId="366ED9AE" w14:textId="77777777" w:rsidTr="000C11D2">
        <w:tc>
          <w:tcPr>
            <w:tcW w:w="9351" w:type="dxa"/>
            <w:shd w:val="clear" w:color="auto" w:fill="auto"/>
          </w:tcPr>
          <w:p w14:paraId="0F407255" w14:textId="77777777" w:rsidR="008566A1" w:rsidRPr="009E0AEB" w:rsidRDefault="008566A1" w:rsidP="000C11D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4D3122B" w14:textId="77777777" w:rsidR="003C62E4" w:rsidRDefault="003C62E4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3A7E744F" w14:textId="3C0AC923" w:rsidR="008566A1" w:rsidRPr="009E0AEB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b)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Prestakuntza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-programa</w:t>
      </w: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: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Proiektuaren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diseinua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garapena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ikastetxearen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prestakuntza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-programan </w:t>
      </w:r>
      <w:proofErr w:type="gram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sartzea</w:t>
      </w: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.*</w:t>
      </w:r>
      <w:proofErr w:type="gramEnd"/>
    </w:p>
    <w:p w14:paraId="0C58862C" w14:textId="59F8BF62" w:rsidR="006F4CB1" w:rsidRPr="009E0AEB" w:rsidRDefault="006F4CB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nola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lantzen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azalpena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eta, hala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badagokio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zer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irakasgaitan</w:t>
      </w:r>
      <w:proofErr w:type="spellEnd"/>
    </w:p>
    <w:p w14:paraId="6FE79DAB" w14:textId="6088B286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Ikasleekin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lantzen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edukien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deskribapena</w:t>
      </w:r>
      <w:proofErr w:type="spellEnd"/>
    </w:p>
    <w:p w14:paraId="5EB011E9" w14:textId="68796F31" w:rsidR="006F4CB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Ikastetxeko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familiei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langileei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proiektuarekin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zerikusia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duten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hitzaldiak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prestakuntza-saioak</w:t>
      </w:r>
      <w:proofErr w:type="spellEnd"/>
    </w:p>
    <w:tbl>
      <w:tblPr>
        <w:tblStyle w:val="Tablaconcuadrcula"/>
        <w:tblW w:w="9975" w:type="dxa"/>
        <w:tblLayout w:type="fixed"/>
        <w:tblLook w:val="06A0" w:firstRow="1" w:lastRow="0" w:firstColumn="1" w:lastColumn="0" w:noHBand="1" w:noVBand="1"/>
      </w:tblPr>
      <w:tblGrid>
        <w:gridCol w:w="9975"/>
      </w:tblGrid>
      <w:tr w:rsidR="008566A1" w:rsidRPr="009E0AEB" w14:paraId="235FF76F" w14:textId="77777777" w:rsidTr="000C11D2">
        <w:trPr>
          <w:trHeight w:val="300"/>
        </w:trPr>
        <w:tc>
          <w:tcPr>
            <w:tcW w:w="9975" w:type="dxa"/>
          </w:tcPr>
          <w:p w14:paraId="2F9C89D2" w14:textId="77777777" w:rsidR="008566A1" w:rsidRPr="009E0AEB" w:rsidRDefault="008566A1" w:rsidP="000C11D2">
            <w:pPr>
              <w:rPr>
                <w:rFonts w:eastAsia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33A4355E" w14:textId="77777777" w:rsidR="008566A1" w:rsidRPr="009E0AEB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65F667D" w14:textId="270CC708" w:rsidR="00C21A59" w:rsidRDefault="00C21A59" w:rsidP="00372693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3 </w:t>
      </w:r>
      <w:r w:rsidR="00372693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TOKIKO KOMUNITATEAREN INPLIKAZIOA PROIEKTUAN</w:t>
      </w:r>
      <w:r w:rsidR="00DC036A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14EB7240" w14:textId="77777777" w:rsidR="00C21A59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33E7502" w14:textId="4794D0E4" w:rsidR="00B117DB" w:rsidRPr="009E0AEB" w:rsidRDefault="00B117DB" w:rsidP="00B117DB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a).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Komunitatean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egitea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:</w:t>
      </w:r>
    </w:p>
    <w:p w14:paraId="0E1B8CD2" w14:textId="28F347CC" w:rsidR="00B117DB" w:rsidRPr="009E0AEB" w:rsidRDefault="00B117DB" w:rsidP="00B117DB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Udala</w:t>
      </w:r>
      <w:proofErr w:type="spellEnd"/>
    </w:p>
    <w:p w14:paraId="51F60585" w14:textId="78CFF23E" w:rsidR="00B117DB" w:rsidRPr="009A33DF" w:rsidRDefault="00B117DB" w:rsidP="00B117DB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="003C62E4" w:rsidRPr="009A33DF">
        <w:rPr>
          <w:rFonts w:ascii="Calibri" w:eastAsia="Calibri" w:hAnsi="Calibri" w:cs="Calibri"/>
          <w:sz w:val="18"/>
          <w:szCs w:val="18"/>
          <w:lang w:eastAsia="es-ES"/>
        </w:rPr>
        <w:t>Auzo-e</w:t>
      </w:r>
      <w:r w:rsidRPr="009A33DF">
        <w:rPr>
          <w:rFonts w:ascii="Calibri" w:eastAsia="Calibri" w:hAnsi="Calibri" w:cs="Calibri"/>
          <w:sz w:val="18"/>
          <w:szCs w:val="18"/>
          <w:lang w:eastAsia="es-ES"/>
        </w:rPr>
        <w:t>lkarteak</w:t>
      </w:r>
      <w:proofErr w:type="spellEnd"/>
      <w:r w:rsidR="003C62E4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3C62E4" w:rsidRPr="009A33DF">
        <w:rPr>
          <w:rFonts w:ascii="Calibri" w:eastAsia="Calibri" w:hAnsi="Calibri" w:cs="Calibri"/>
          <w:sz w:val="18"/>
          <w:szCs w:val="18"/>
          <w:lang w:eastAsia="es-ES"/>
        </w:rPr>
        <w:t>bestelakoak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beste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sz w:val="18"/>
          <w:szCs w:val="18"/>
          <w:lang w:eastAsia="es-ES"/>
        </w:rPr>
        <w:t>edo</w:t>
      </w:r>
      <w:proofErr w:type="spellEnd"/>
      <w:r w:rsidR="003C62E4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kolektibo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batzuk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117DB" w:rsidRPr="009A33DF" w14:paraId="0A2A6958" w14:textId="77777777" w:rsidTr="000C11D2">
        <w:tc>
          <w:tcPr>
            <w:tcW w:w="9918" w:type="dxa"/>
            <w:shd w:val="clear" w:color="auto" w:fill="auto"/>
          </w:tcPr>
          <w:p w14:paraId="663E96C1" w14:textId="77777777" w:rsidR="00B117DB" w:rsidRPr="009A33DF" w:rsidRDefault="00B117DB" w:rsidP="000C11D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2C768BA" w14:textId="77777777" w:rsidR="00DC036A" w:rsidRPr="009A33DF" w:rsidRDefault="00DC036A" w:rsidP="00C21A59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B49E358" w14:textId="2ECEBCF2" w:rsidR="00C21A59" w:rsidRPr="009A33DF" w:rsidRDefault="00C21A59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4 </w:t>
      </w:r>
      <w:r w:rsidR="00FF2DEF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DESBERDINKERIEI JARRITAKO ARRETA BEREZIAK</w:t>
      </w:r>
      <w:r w:rsidR="006A469E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58EC1C1B" w14:textId="11203745" w:rsidR="007212EE" w:rsidRPr="009A33DF" w:rsidRDefault="00F421F6" w:rsidP="007212EE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Ahal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denean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datuak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sexuaren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arabera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bereizita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aurkeztu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74FF243A" w14:textId="77777777" w:rsidR="007212EE" w:rsidRPr="009A33DF" w:rsidRDefault="007212EE" w:rsidP="007212EE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E2A30F1" w14:textId="5C5AB6F6" w:rsidR="00E33665" w:rsidRPr="009A33DF" w:rsidRDefault="007212EE" w:rsidP="007212EE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a).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Generoari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jatorriari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dagozkion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desberdinkeriak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funtzionalak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edo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bestelakoak</w:t>
      </w:r>
      <w:proofErr w:type="spellEnd"/>
    </w:p>
    <w:p w14:paraId="3F318B3F" w14:textId="441C9207" w:rsidR="007212EE" w:rsidRPr="009A33DF" w:rsidRDefault="007212EE" w:rsidP="009D2B9A">
      <w:pPr>
        <w:spacing w:line="249" w:lineRule="auto"/>
        <w:ind w:left="360" w:firstLine="65"/>
        <w:jc w:val="both"/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</w:pPr>
      <w:r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1.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Nesken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inplikazioa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eta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jarduera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fisikoaren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areagotzea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nola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aurreikusi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denaren</w:t>
      </w:r>
      <w:proofErr w:type="spellEnd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azalpena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21A59" w:rsidRPr="009A33DF" w14:paraId="33A34423" w14:textId="77777777" w:rsidTr="002D4662">
        <w:tc>
          <w:tcPr>
            <w:tcW w:w="9351" w:type="dxa"/>
            <w:shd w:val="clear" w:color="auto" w:fill="auto"/>
          </w:tcPr>
          <w:p w14:paraId="4CA36695" w14:textId="77777777" w:rsidR="00C21A59" w:rsidRPr="009A33DF" w:rsidRDefault="00C21A59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51A4EF9" w14:textId="77777777" w:rsidR="007212EE" w:rsidRPr="009A33DF" w:rsidRDefault="007212EE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1D4D6A3" w14:textId="2F903A9F" w:rsidR="009D2B9A" w:rsidRPr="009A33DF" w:rsidRDefault="007212EE" w:rsidP="007212EE">
      <w:pPr>
        <w:spacing w:line="249" w:lineRule="auto"/>
        <w:ind w:left="360" w:firstLine="65"/>
        <w:jc w:val="both"/>
        <w:rPr>
          <w:rStyle w:val="normaltextrun"/>
          <w:color w:val="000000"/>
          <w:bdr w:val="none" w:sz="0" w:space="0" w:color="auto" w:frame="1"/>
        </w:rPr>
      </w:pPr>
      <w:r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2.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Desgaitasuna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duten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ikasleen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artean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jarduera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fisikoaren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inplikazioa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eta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areagotzea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nola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aurreikusi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denaren</w:t>
      </w:r>
      <w:proofErr w:type="spellEnd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A33DF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azalpena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7212EE" w:rsidRPr="009A33DF" w14:paraId="3D2DDDA8" w14:textId="77777777" w:rsidTr="000C11D2">
        <w:tc>
          <w:tcPr>
            <w:tcW w:w="9968" w:type="dxa"/>
          </w:tcPr>
          <w:p w14:paraId="0991E5E9" w14:textId="77777777" w:rsidR="007212EE" w:rsidRPr="009A33DF" w:rsidRDefault="007212EE" w:rsidP="000C11D2">
            <w:pPr>
              <w:spacing w:line="249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39D50D9" w14:textId="77777777" w:rsidR="007212EE" w:rsidRPr="009A33DF" w:rsidRDefault="007212EE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65334E00" w14:textId="5F67D577" w:rsidR="007212EE" w:rsidRPr="009A33DF" w:rsidRDefault="007212EE" w:rsidP="007212EE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5 </w:t>
      </w:r>
      <w:r w:rsidR="005E3B87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HIZKUNTZA-NORMALIZAZIOA ETA EUSKARAREN ERABIL</w:t>
      </w:r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ERA</w:t>
      </w:r>
      <w:r w:rsidR="005E3B87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BERMATZEKO ESTRATEGIAK</w:t>
      </w:r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azaldu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nola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den):</w:t>
      </w:r>
    </w:p>
    <w:p w14:paraId="01CE9453" w14:textId="77777777" w:rsidR="005E3B87" w:rsidRPr="009A33DF" w:rsidRDefault="005E3B87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59897811" w14:textId="771BC540" w:rsidR="00DD5250" w:rsidRPr="00DD5250" w:rsidRDefault="00346739" w:rsidP="00DD5250">
      <w:pPr>
        <w:pStyle w:val="Prrafodelista"/>
        <w:numPr>
          <w:ilvl w:val="0"/>
          <w:numId w:val="36"/>
        </w:num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</w:t>
      </w:r>
      <w:proofErr w:type="spellEnd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euskaraz</w:t>
      </w:r>
      <w:proofErr w:type="spellEnd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zabaltzea</w:t>
      </w:r>
      <w:proofErr w:type="spellEnd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komunikatzea</w:t>
      </w:r>
      <w:proofErr w:type="spellEnd"/>
      <w:r w:rsid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212EE" w:rsidRPr="009A33DF" w14:paraId="726CF01B" w14:textId="77777777" w:rsidTr="000C11D2">
        <w:tc>
          <w:tcPr>
            <w:tcW w:w="9351" w:type="dxa"/>
          </w:tcPr>
          <w:p w14:paraId="28702CA1" w14:textId="77777777" w:rsidR="007212EE" w:rsidRPr="009A33DF" w:rsidRDefault="007212EE" w:rsidP="000C11D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4145982" w14:textId="7F6B18F0" w:rsidR="00346739" w:rsidRPr="009E0AEB" w:rsidRDefault="00346739" w:rsidP="00346739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Euskararen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erabilera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proiektuarekin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lotutako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jardueretan</w:t>
      </w:r>
      <w:proofErr w:type="spellEnd"/>
      <w:r w:rsid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6739" w:rsidRPr="000F27A9" w14:paraId="5C13B0CE" w14:textId="77777777" w:rsidTr="00523073">
        <w:tc>
          <w:tcPr>
            <w:tcW w:w="9351" w:type="dxa"/>
          </w:tcPr>
          <w:p w14:paraId="1BBA7B2A" w14:textId="77777777" w:rsidR="00346739" w:rsidRPr="000F27A9" w:rsidRDefault="00346739" w:rsidP="005230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584430EC" w14:textId="77777777" w:rsidR="007212EE" w:rsidRPr="000F27A9" w:rsidRDefault="007212EE" w:rsidP="007212EE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5C2E45A6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p w14:paraId="749390FE" w14:textId="750A337B" w:rsidR="00AC7C0C" w:rsidRPr="00AC7C0C" w:rsidRDefault="00A91BD4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>
              <w:rPr>
                <w:b/>
              </w:rPr>
              <w:t>PROIEKTUAREN MEMORIA EKONOMIKOA</w:t>
            </w:r>
          </w:p>
        </w:tc>
      </w:tr>
    </w:tbl>
    <w:p w14:paraId="7632E85D" w14:textId="6A112F9E" w:rsidR="00AC7C0C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05CBA3C" w14:textId="4757D6EB" w:rsidR="00E06D68" w:rsidRPr="00E06D68" w:rsidRDefault="00C21A59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1 </w:t>
      </w:r>
      <w:proofErr w:type="spellStart"/>
      <w:r w:rsidR="00A91BD4">
        <w:rPr>
          <w:rFonts w:ascii="Calibri" w:eastAsia="Calibri" w:hAnsi="Calibri" w:cs="Calibri"/>
          <w:b/>
          <w:bCs/>
          <w:sz w:val="18"/>
          <w:szCs w:val="22"/>
          <w:lang w:eastAsia="es-ES"/>
        </w:rPr>
        <w:t>Gastuen</w:t>
      </w:r>
      <w:proofErr w:type="spellEnd"/>
      <w:r w:rsidR="00A91BD4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memoria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9E0AEB" w14:paraId="17B024F7" w14:textId="77777777" w:rsidTr="00E75D18">
        <w:tc>
          <w:tcPr>
            <w:tcW w:w="5662" w:type="dxa"/>
            <w:shd w:val="clear" w:color="auto" w:fill="FFFFFF"/>
          </w:tcPr>
          <w:p w14:paraId="6C90AF48" w14:textId="269B342C" w:rsidR="00D052C2" w:rsidRPr="009E0AEB" w:rsidRDefault="00A91BD4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Jarduera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05A14A68" w14:textId="4C334915" w:rsidR="00D052C2" w:rsidRPr="009E0AEB" w:rsidRDefault="00A91BD4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9E0AEB" w14:paraId="65088295" w14:textId="77777777" w:rsidTr="00664D8E">
        <w:tc>
          <w:tcPr>
            <w:tcW w:w="5662" w:type="dxa"/>
            <w:shd w:val="clear" w:color="auto" w:fill="FFFFFF"/>
          </w:tcPr>
          <w:p w14:paraId="60397EE0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8C552DC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9E0AEB" w14:paraId="60856F1D" w14:textId="77777777" w:rsidTr="00543AA8">
        <w:tc>
          <w:tcPr>
            <w:tcW w:w="5662" w:type="dxa"/>
            <w:shd w:val="clear" w:color="auto" w:fill="FFFFFF"/>
          </w:tcPr>
          <w:p w14:paraId="6186CF2C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0BC6B11D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AC7C0C" w:rsidRPr="009E0AEB" w14:paraId="34BBBC7A" w14:textId="77777777" w:rsidTr="00AC7C0C">
        <w:tc>
          <w:tcPr>
            <w:tcW w:w="5662" w:type="dxa"/>
            <w:shd w:val="clear" w:color="auto" w:fill="auto"/>
          </w:tcPr>
          <w:p w14:paraId="7A04939B" w14:textId="13F3809E" w:rsidR="00AC7C0C" w:rsidRPr="009E0AEB" w:rsidRDefault="00A91BD4" w:rsidP="00AC7C0C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9E0AEB"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1C9FACFA" w14:textId="77777777" w:rsidR="00AC7C0C" w:rsidRPr="009E0AEB" w:rsidRDefault="00AC7C0C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13A5D01" w14:textId="77777777" w:rsidR="00AC7C0C" w:rsidRPr="009E0AEB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1A3F5CA" w14:textId="7EA391FE" w:rsidR="00D052C2" w:rsidRPr="009E0AEB" w:rsidRDefault="00D052C2" w:rsidP="00D052C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2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Diru-sarrerak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: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Beste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finantzaketa-iturri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batzuk</w:t>
      </w:r>
      <w:proofErr w:type="spellEnd"/>
      <w:r w:rsidR="004527B9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(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helburu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bererako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beste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dirulaguntza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,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laguntza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edo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diru-sarrera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batzuk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AC7C0C" w14:paraId="10DA7916" w14:textId="77777777" w:rsidTr="002D4662">
        <w:tc>
          <w:tcPr>
            <w:tcW w:w="5662" w:type="dxa"/>
            <w:shd w:val="clear" w:color="auto" w:fill="FFFFFF"/>
          </w:tcPr>
          <w:p w14:paraId="6A192564" w14:textId="787F4A03" w:rsidR="00D052C2" w:rsidRPr="009E0AEB" w:rsidRDefault="00A91BD4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Jarduera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61BC5374" w14:textId="30F90C8C" w:rsidR="00D052C2" w:rsidRPr="00AC7C0C" w:rsidRDefault="00A91BD4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AC7C0C" w14:paraId="6D96AE51" w14:textId="77777777" w:rsidTr="002D4662">
        <w:tc>
          <w:tcPr>
            <w:tcW w:w="5662" w:type="dxa"/>
            <w:shd w:val="clear" w:color="auto" w:fill="FFFFFF"/>
          </w:tcPr>
          <w:p w14:paraId="286402B5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FC898B2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C7C0C" w14:paraId="06E8D011" w14:textId="77777777" w:rsidTr="002D4662">
        <w:tc>
          <w:tcPr>
            <w:tcW w:w="5662" w:type="dxa"/>
            <w:shd w:val="clear" w:color="auto" w:fill="FFFFFF"/>
          </w:tcPr>
          <w:p w14:paraId="48AA4878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47AB04ED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C7C0C" w14:paraId="53190038" w14:textId="77777777" w:rsidTr="002D4662">
        <w:tc>
          <w:tcPr>
            <w:tcW w:w="5662" w:type="dxa"/>
            <w:shd w:val="clear" w:color="auto" w:fill="auto"/>
          </w:tcPr>
          <w:p w14:paraId="2C82D918" w14:textId="6DE37F3D" w:rsidR="00D052C2" w:rsidRPr="00AC7C0C" w:rsidRDefault="00A91BD4" w:rsidP="002D4662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32CF3B0C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12A3B6A" w14:textId="77777777" w:rsidR="00D052C2" w:rsidRPr="00AC7C0C" w:rsidRDefault="00D052C2" w:rsidP="00D052C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D052C2" w:rsidRPr="00AC7C0C" w14:paraId="754D3F6D" w14:textId="77777777" w:rsidTr="002D4662">
        <w:trPr>
          <w:trHeight w:val="242"/>
        </w:trPr>
        <w:tc>
          <w:tcPr>
            <w:tcW w:w="5000" w:type="pct"/>
            <w:shd w:val="clear" w:color="auto" w:fill="B8CCE4"/>
          </w:tcPr>
          <w:p w14:paraId="116F48EC" w14:textId="32E86E04" w:rsidR="00D052C2" w:rsidRPr="00AC7C0C" w:rsidRDefault="008A7343" w:rsidP="002D4662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>
              <w:rPr>
                <w:b/>
              </w:rPr>
              <w:t>GASTU-EGIAZTAGIRIEN ZERRENDA</w:t>
            </w:r>
          </w:p>
        </w:tc>
      </w:tr>
    </w:tbl>
    <w:p w14:paraId="68A3971A" w14:textId="330A6176" w:rsidR="00AC7C0C" w:rsidRPr="00AC7C0C" w:rsidRDefault="00AC7C0C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983"/>
        <w:gridCol w:w="1844"/>
        <w:gridCol w:w="1843"/>
        <w:gridCol w:w="992"/>
        <w:gridCol w:w="2025"/>
      </w:tblGrid>
      <w:tr w:rsidR="00D052C2" w:rsidRPr="00AC7C0C" w14:paraId="31C636E1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66E8ABF7" w14:textId="55A4AE3F" w:rsidR="00D052C2" w:rsidRPr="00AC7C0C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>
              <w:rPr>
                <w:rFonts w:eastAsia="Calibri" w:cs="Calibri"/>
                <w:b/>
                <w:sz w:val="18"/>
              </w:rPr>
              <w:t>Zenbakia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071A15AD" w14:textId="3CB3422B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>
              <w:rPr>
                <w:b/>
                <w:sz w:val="18"/>
              </w:rPr>
              <w:t>Natura</w:t>
            </w:r>
          </w:p>
        </w:tc>
        <w:tc>
          <w:tcPr>
            <w:tcW w:w="1844" w:type="dxa"/>
          </w:tcPr>
          <w:p w14:paraId="0137253A" w14:textId="43DAFD3F" w:rsidR="00D052C2" w:rsidRPr="00AC7C0C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Kontzeptua</w:t>
            </w:r>
            <w:proofErr w:type="spellEnd"/>
          </w:p>
        </w:tc>
        <w:tc>
          <w:tcPr>
            <w:tcW w:w="1843" w:type="dxa"/>
          </w:tcPr>
          <w:p w14:paraId="56B7A826" w14:textId="6454DDD3" w:rsidR="00D052C2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Igorlea</w:t>
            </w:r>
            <w:proofErr w:type="spellEnd"/>
          </w:p>
        </w:tc>
        <w:tc>
          <w:tcPr>
            <w:tcW w:w="992" w:type="dxa"/>
          </w:tcPr>
          <w:p w14:paraId="219E9E38" w14:textId="201C1F03" w:rsidR="00D052C2" w:rsidRPr="009E0AEB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9E0AEB">
              <w:rPr>
                <w:b/>
                <w:sz w:val="18"/>
              </w:rPr>
              <w:t>Data</w:t>
            </w:r>
          </w:p>
        </w:tc>
        <w:tc>
          <w:tcPr>
            <w:tcW w:w="2025" w:type="dxa"/>
            <w:shd w:val="clear" w:color="auto" w:fill="auto"/>
          </w:tcPr>
          <w:p w14:paraId="0EBE3364" w14:textId="3F2FAEA3" w:rsidR="00D052C2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AC7C0C" w14:paraId="1A94C640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1C342E62" w14:textId="1A467603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983" w:type="dxa"/>
            <w:shd w:val="clear" w:color="auto" w:fill="auto"/>
          </w:tcPr>
          <w:p w14:paraId="18E41482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664D7728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3606FAE4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7A0D1DCE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025" w:type="dxa"/>
            <w:shd w:val="clear" w:color="auto" w:fill="auto"/>
          </w:tcPr>
          <w:p w14:paraId="00F38DD5" w14:textId="5D289C9D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AC7C0C" w14:paraId="7A890136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1035DE96" w14:textId="408B4DE4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983" w:type="dxa"/>
            <w:shd w:val="clear" w:color="auto" w:fill="auto"/>
          </w:tcPr>
          <w:p w14:paraId="7DA8D397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0554BE47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2E62F9DD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0A43CCFA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025" w:type="dxa"/>
            <w:shd w:val="clear" w:color="auto" w:fill="auto"/>
          </w:tcPr>
          <w:p w14:paraId="50CA4369" w14:textId="7B6C714F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AC7C0C" w14:paraId="522F5358" w14:textId="77777777" w:rsidTr="009E0AEB">
        <w:trPr>
          <w:trHeight w:val="300"/>
        </w:trPr>
        <w:tc>
          <w:tcPr>
            <w:tcW w:w="7609" w:type="dxa"/>
            <w:gridSpan w:val="5"/>
            <w:shd w:val="clear" w:color="auto" w:fill="auto"/>
          </w:tcPr>
          <w:p w14:paraId="40955593" w14:textId="2C171ACA" w:rsidR="00D052C2" w:rsidRPr="00AC7C0C" w:rsidRDefault="008A7343" w:rsidP="00D052C2">
            <w:pPr>
              <w:spacing w:line="249" w:lineRule="auto"/>
              <w:jc w:val="right"/>
              <w:rPr>
                <w:rFonts w:eastAsia="Calibri" w:cs="Calibri"/>
                <w:b/>
                <w:sz w:val="18"/>
                <w:lang w:eastAsia="es-ES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025" w:type="dxa"/>
            <w:shd w:val="clear" w:color="auto" w:fill="auto"/>
          </w:tcPr>
          <w:p w14:paraId="2C945937" w14:textId="661B4E3D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B508602" w14:textId="77777777" w:rsidR="00AC7C0C" w:rsidRPr="00AC7C0C" w:rsidRDefault="00AC7C0C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9E0AEB" w14:paraId="199E2CF0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p w14:paraId="37141CB5" w14:textId="6C8B7F61" w:rsidR="00AC7C0C" w:rsidRPr="009E0AEB" w:rsidRDefault="008A7343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9E0AEB">
              <w:rPr>
                <w:rFonts w:eastAsia="Calibri" w:cs="Calibri"/>
                <w:b/>
                <w:sz w:val="18"/>
              </w:rPr>
              <w:t xml:space="preserve">ERANTSI </w:t>
            </w:r>
            <w:r w:rsidR="00605627" w:rsidRPr="009E0AEB">
              <w:rPr>
                <w:rFonts w:eastAsia="Calibri" w:cs="Calibri"/>
                <w:b/>
                <w:sz w:val="18"/>
              </w:rPr>
              <w:t xml:space="preserve">BEHARREKO </w:t>
            </w:r>
            <w:r w:rsidRPr="009E0AEB">
              <w:rPr>
                <w:rFonts w:eastAsia="Calibri" w:cs="Calibri"/>
                <w:b/>
                <w:sz w:val="18"/>
              </w:rPr>
              <w:t>DOKUMENTUAK</w:t>
            </w:r>
          </w:p>
        </w:tc>
      </w:tr>
    </w:tbl>
    <w:p w14:paraId="642EBD37" w14:textId="77777777" w:rsidR="00AC7C0C" w:rsidRPr="009E0AEB" w:rsidRDefault="00AC7C0C" w:rsidP="00AC7C0C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C7C0C" w:rsidRPr="009E0AEB" w14:paraId="74239A1A" w14:textId="77777777" w:rsidTr="00AC7C0C">
        <w:tc>
          <w:tcPr>
            <w:tcW w:w="4247" w:type="dxa"/>
            <w:shd w:val="clear" w:color="auto" w:fill="auto"/>
          </w:tcPr>
          <w:p w14:paraId="701DD280" w14:textId="50DF5F42" w:rsidR="00AC7C0C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Dokumentu</w:t>
            </w:r>
            <w:proofErr w:type="spellEnd"/>
            <w:r w:rsidRPr="009E0AEB">
              <w:rPr>
                <w:rFonts w:eastAsia="Calibri" w:cs="Calibri"/>
                <w:b/>
                <w:sz w:val="18"/>
              </w:rPr>
              <w:t>-mota</w:t>
            </w:r>
          </w:p>
        </w:tc>
        <w:tc>
          <w:tcPr>
            <w:tcW w:w="4247" w:type="dxa"/>
            <w:shd w:val="clear" w:color="auto" w:fill="auto"/>
          </w:tcPr>
          <w:p w14:paraId="43216B71" w14:textId="1EB55DD6" w:rsidR="00AC7C0C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Izena</w:t>
            </w:r>
            <w:proofErr w:type="spellEnd"/>
          </w:p>
        </w:tc>
      </w:tr>
      <w:tr w:rsidR="00AC7C0C" w:rsidRPr="009E0AEB" w14:paraId="7B833FD3" w14:textId="77777777" w:rsidTr="00AC7C0C">
        <w:tc>
          <w:tcPr>
            <w:tcW w:w="4247" w:type="dxa"/>
            <w:shd w:val="clear" w:color="auto" w:fill="auto"/>
          </w:tcPr>
          <w:p w14:paraId="316F23BA" w14:textId="7FD0CA61" w:rsidR="00AC7C0C" w:rsidRPr="009E0AEB" w:rsidRDefault="003D374F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color w:val="FF0000"/>
                <w:sz w:val="15"/>
                <w:szCs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Fakturen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edo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="00605627" w:rsidRPr="009E0AEB">
              <w:rPr>
                <w:rFonts w:ascii="OpenSans-Regular" w:hAnsi="OpenSans-Regular"/>
                <w:sz w:val="15"/>
              </w:rPr>
              <w:t>b</w:t>
            </w:r>
            <w:r w:rsidRPr="009E0AEB">
              <w:rPr>
                <w:rFonts w:ascii="OpenSans-Regular" w:hAnsi="OpenSans-Regular"/>
                <w:sz w:val="15"/>
              </w:rPr>
              <w:t>este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ordainketa-egiaztagiri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batzuen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r w:rsidR="00605627" w:rsidRPr="009E0AEB">
              <w:rPr>
                <w:rFonts w:ascii="OpenSans-Regular" w:hAnsi="OpenSans-Regular"/>
                <w:sz w:val="15"/>
              </w:rPr>
              <w:t xml:space="preserve">copia </w:t>
            </w:r>
            <w:r w:rsidR="00346739" w:rsidRPr="009A33DF">
              <w:rPr>
                <w:rFonts w:ascii="OpenSans-Regular" w:hAnsi="OpenSans-Regular"/>
                <w:sz w:val="15"/>
              </w:rPr>
              <w:t>S</w:t>
            </w:r>
            <w:r w:rsidR="00605627" w:rsidRPr="009A33DF">
              <w:rPr>
                <w:rFonts w:ascii="OpenSans-Regular" w:hAnsi="OpenSans-Regular"/>
                <w:sz w:val="15"/>
              </w:rPr>
              <w:t>I</w:t>
            </w:r>
            <w:r w:rsidR="00605627" w:rsidRPr="009E0AEB">
              <w:rPr>
                <w:rFonts w:ascii="OpenSans-Regular" w:hAnsi="OpenSans-Regular"/>
                <w:sz w:val="15"/>
              </w:rPr>
              <w:t>NATUTAK</w:t>
            </w:r>
          </w:p>
        </w:tc>
        <w:tc>
          <w:tcPr>
            <w:tcW w:w="4247" w:type="dxa"/>
            <w:shd w:val="clear" w:color="auto" w:fill="auto"/>
          </w:tcPr>
          <w:p w14:paraId="0FBA5CB5" w14:textId="77777777" w:rsidR="00AC7C0C" w:rsidRPr="009E0AEB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605627" w:rsidRPr="009E0AEB" w14:paraId="190ACB27" w14:textId="77777777" w:rsidTr="00AC7C0C">
        <w:tc>
          <w:tcPr>
            <w:tcW w:w="4247" w:type="dxa"/>
            <w:shd w:val="clear" w:color="auto" w:fill="auto"/>
          </w:tcPr>
          <w:p w14:paraId="5CC2CF07" w14:textId="1949F844" w:rsidR="00605627" w:rsidRPr="009E0AEB" w:rsidRDefault="00605627" w:rsidP="00AC7C0C">
            <w:pPr>
              <w:spacing w:line="249" w:lineRule="auto"/>
              <w:jc w:val="both"/>
              <w:rPr>
                <w:rFonts w:ascii="OpenSans-Regular" w:hAnsi="OpenSans-Regular"/>
                <w:sz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Dokumentazio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osagarria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(material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grafikoa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,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bileren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aktak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edo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sortutako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bestelako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dokumentazioa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>)</w:t>
            </w:r>
          </w:p>
        </w:tc>
        <w:tc>
          <w:tcPr>
            <w:tcW w:w="4247" w:type="dxa"/>
            <w:shd w:val="clear" w:color="auto" w:fill="auto"/>
          </w:tcPr>
          <w:p w14:paraId="388D1FD4" w14:textId="77777777" w:rsidR="00605627" w:rsidRPr="009E0AEB" w:rsidRDefault="00605627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605627" w:rsidRPr="00AC7C0C" w14:paraId="771CB019" w14:textId="77777777" w:rsidTr="00AC7C0C">
        <w:tc>
          <w:tcPr>
            <w:tcW w:w="4247" w:type="dxa"/>
            <w:shd w:val="clear" w:color="auto" w:fill="auto"/>
          </w:tcPr>
          <w:p w14:paraId="5804CF70" w14:textId="0A8CB65A" w:rsidR="00605627" w:rsidRPr="009E0AEB" w:rsidRDefault="005D7E5F" w:rsidP="00AC7C0C">
            <w:pPr>
              <w:spacing w:line="249" w:lineRule="auto"/>
              <w:jc w:val="both"/>
              <w:rPr>
                <w:rFonts w:ascii="OpenSans-Regular" w:hAnsi="OpenSans-Regular"/>
                <w:sz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Boluntarioen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balorizazioaren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ziurtagiri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sinatua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(hala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badagokio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>)</w:t>
            </w:r>
          </w:p>
        </w:tc>
        <w:tc>
          <w:tcPr>
            <w:tcW w:w="4247" w:type="dxa"/>
            <w:shd w:val="clear" w:color="auto" w:fill="auto"/>
          </w:tcPr>
          <w:p w14:paraId="4B96E6AF" w14:textId="77777777" w:rsidR="00605627" w:rsidRPr="00AC7C0C" w:rsidRDefault="00605627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1A761126" w14:textId="77777777" w:rsidR="00AC7C0C" w:rsidRDefault="00AC7C0C" w:rsidP="009E0AEB">
      <w:pPr>
        <w:rPr>
          <w:rFonts w:ascii="Arial" w:hAnsi="Arial"/>
          <w:caps/>
          <w:sz w:val="22"/>
          <w:szCs w:val="22"/>
        </w:rPr>
      </w:pPr>
    </w:p>
    <w:sectPr w:rsidR="00AC7C0C" w:rsidSect="0097062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E314" w14:textId="77777777" w:rsidR="006B68F0" w:rsidRDefault="006B68F0" w:rsidP="0097062B">
      <w:r>
        <w:separator/>
      </w:r>
    </w:p>
  </w:endnote>
  <w:endnote w:type="continuationSeparator" w:id="0">
    <w:p w14:paraId="7EC66FF3" w14:textId="77777777" w:rsidR="006B68F0" w:rsidRDefault="006B68F0" w:rsidP="0097062B">
      <w:r>
        <w:continuationSeparator/>
      </w:r>
    </w:p>
  </w:endnote>
  <w:endnote w:type="continuationNotice" w:id="1">
    <w:p w14:paraId="2DB9DBFB" w14:textId="77777777" w:rsidR="006B68F0" w:rsidRDefault="006B6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65A1" w14:textId="77777777" w:rsidR="006B68F0" w:rsidRDefault="006B68F0" w:rsidP="0097062B">
      <w:r>
        <w:separator/>
      </w:r>
    </w:p>
  </w:footnote>
  <w:footnote w:type="continuationSeparator" w:id="0">
    <w:p w14:paraId="69C0F43C" w14:textId="77777777" w:rsidR="006B68F0" w:rsidRDefault="006B68F0" w:rsidP="0097062B">
      <w:r>
        <w:continuationSeparator/>
      </w:r>
    </w:p>
  </w:footnote>
  <w:footnote w:type="continuationNotice" w:id="1">
    <w:p w14:paraId="39CFC04F" w14:textId="77777777" w:rsidR="006B68F0" w:rsidRDefault="006B68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402B20"/>
    <w:multiLevelType w:val="hybridMultilevel"/>
    <w:tmpl w:val="5E5EC5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A6F"/>
    <w:multiLevelType w:val="hybridMultilevel"/>
    <w:tmpl w:val="FABA5826"/>
    <w:lvl w:ilvl="0" w:tplc="042D000F">
      <w:start w:val="1"/>
      <w:numFmt w:val="decimal"/>
      <w:lvlText w:val="%1."/>
      <w:lvlJc w:val="left"/>
      <w:pPr>
        <w:ind w:left="3960" w:hanging="360"/>
      </w:pPr>
    </w:lvl>
    <w:lvl w:ilvl="1" w:tplc="042D0019" w:tentative="1">
      <w:start w:val="1"/>
      <w:numFmt w:val="lowerLetter"/>
      <w:lvlText w:val="%2."/>
      <w:lvlJc w:val="left"/>
      <w:pPr>
        <w:ind w:left="4680" w:hanging="360"/>
      </w:pPr>
    </w:lvl>
    <w:lvl w:ilvl="2" w:tplc="042D001B" w:tentative="1">
      <w:start w:val="1"/>
      <w:numFmt w:val="lowerRoman"/>
      <w:lvlText w:val="%3."/>
      <w:lvlJc w:val="right"/>
      <w:pPr>
        <w:ind w:left="5400" w:hanging="180"/>
      </w:pPr>
    </w:lvl>
    <w:lvl w:ilvl="3" w:tplc="042D000F" w:tentative="1">
      <w:start w:val="1"/>
      <w:numFmt w:val="decimal"/>
      <w:lvlText w:val="%4."/>
      <w:lvlJc w:val="left"/>
      <w:pPr>
        <w:ind w:left="6120" w:hanging="360"/>
      </w:pPr>
    </w:lvl>
    <w:lvl w:ilvl="4" w:tplc="042D0019" w:tentative="1">
      <w:start w:val="1"/>
      <w:numFmt w:val="lowerLetter"/>
      <w:lvlText w:val="%5."/>
      <w:lvlJc w:val="left"/>
      <w:pPr>
        <w:ind w:left="6840" w:hanging="360"/>
      </w:pPr>
    </w:lvl>
    <w:lvl w:ilvl="5" w:tplc="042D001B" w:tentative="1">
      <w:start w:val="1"/>
      <w:numFmt w:val="lowerRoman"/>
      <w:lvlText w:val="%6."/>
      <w:lvlJc w:val="right"/>
      <w:pPr>
        <w:ind w:left="7560" w:hanging="180"/>
      </w:pPr>
    </w:lvl>
    <w:lvl w:ilvl="6" w:tplc="042D000F" w:tentative="1">
      <w:start w:val="1"/>
      <w:numFmt w:val="decimal"/>
      <w:lvlText w:val="%7."/>
      <w:lvlJc w:val="left"/>
      <w:pPr>
        <w:ind w:left="8280" w:hanging="360"/>
      </w:pPr>
    </w:lvl>
    <w:lvl w:ilvl="7" w:tplc="042D0019" w:tentative="1">
      <w:start w:val="1"/>
      <w:numFmt w:val="lowerLetter"/>
      <w:lvlText w:val="%8."/>
      <w:lvlJc w:val="left"/>
      <w:pPr>
        <w:ind w:left="9000" w:hanging="360"/>
      </w:pPr>
    </w:lvl>
    <w:lvl w:ilvl="8" w:tplc="042D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C6A381F"/>
    <w:multiLevelType w:val="hybridMultilevel"/>
    <w:tmpl w:val="505AE0C4"/>
    <w:lvl w:ilvl="0" w:tplc="765884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87786"/>
    <w:multiLevelType w:val="hybridMultilevel"/>
    <w:tmpl w:val="2B000AAA"/>
    <w:lvl w:ilvl="0" w:tplc="9D74136C">
      <w:start w:val="1"/>
      <w:numFmt w:val="lowerLetter"/>
      <w:lvlText w:val="%1)"/>
      <w:lvlJc w:val="left"/>
      <w:pPr>
        <w:ind w:left="1210" w:hanging="360"/>
      </w:pPr>
    </w:lvl>
    <w:lvl w:ilvl="1" w:tplc="945642BA">
      <w:start w:val="1"/>
      <w:numFmt w:val="lowerLetter"/>
      <w:lvlText w:val="%2."/>
      <w:lvlJc w:val="left"/>
      <w:pPr>
        <w:ind w:left="1930" w:hanging="360"/>
      </w:pPr>
    </w:lvl>
    <w:lvl w:ilvl="2" w:tplc="575861AC">
      <w:start w:val="1"/>
      <w:numFmt w:val="lowerRoman"/>
      <w:lvlText w:val="%3."/>
      <w:lvlJc w:val="right"/>
      <w:pPr>
        <w:ind w:left="2650" w:hanging="180"/>
      </w:pPr>
    </w:lvl>
    <w:lvl w:ilvl="3" w:tplc="9C107ECC">
      <w:start w:val="1"/>
      <w:numFmt w:val="decimal"/>
      <w:lvlText w:val="%4."/>
      <w:lvlJc w:val="left"/>
      <w:pPr>
        <w:ind w:left="3370" w:hanging="360"/>
      </w:pPr>
    </w:lvl>
    <w:lvl w:ilvl="4" w:tplc="E13A2114">
      <w:start w:val="1"/>
      <w:numFmt w:val="lowerLetter"/>
      <w:lvlText w:val="%5."/>
      <w:lvlJc w:val="left"/>
      <w:pPr>
        <w:ind w:left="4090" w:hanging="360"/>
      </w:pPr>
    </w:lvl>
    <w:lvl w:ilvl="5" w:tplc="7F36DDC0">
      <w:start w:val="1"/>
      <w:numFmt w:val="lowerRoman"/>
      <w:lvlText w:val="%6."/>
      <w:lvlJc w:val="right"/>
      <w:pPr>
        <w:ind w:left="4810" w:hanging="180"/>
      </w:pPr>
    </w:lvl>
    <w:lvl w:ilvl="6" w:tplc="B978A9BA">
      <w:start w:val="1"/>
      <w:numFmt w:val="decimal"/>
      <w:lvlText w:val="%7."/>
      <w:lvlJc w:val="left"/>
      <w:pPr>
        <w:ind w:left="5530" w:hanging="360"/>
      </w:pPr>
    </w:lvl>
    <w:lvl w:ilvl="7" w:tplc="D4AA044E">
      <w:start w:val="1"/>
      <w:numFmt w:val="lowerLetter"/>
      <w:lvlText w:val="%8."/>
      <w:lvlJc w:val="left"/>
      <w:pPr>
        <w:ind w:left="6250" w:hanging="360"/>
      </w:pPr>
    </w:lvl>
    <w:lvl w:ilvl="8" w:tplc="68DE8CBC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D1A06D7"/>
    <w:multiLevelType w:val="hybridMultilevel"/>
    <w:tmpl w:val="192ACF8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0F">
      <w:start w:val="1"/>
      <w:numFmt w:val="decimal"/>
      <w:lvlText w:val="%3."/>
      <w:lvlJc w:val="lef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28E"/>
    <w:multiLevelType w:val="hybridMultilevel"/>
    <w:tmpl w:val="AA50576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2A23"/>
    <w:multiLevelType w:val="hybridMultilevel"/>
    <w:tmpl w:val="9250B264"/>
    <w:lvl w:ilvl="0" w:tplc="042D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9A066BF0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05F9C17"/>
    <w:multiLevelType w:val="hybridMultilevel"/>
    <w:tmpl w:val="0ABC158E"/>
    <w:lvl w:ilvl="0" w:tplc="5304153C">
      <w:start w:val="1"/>
      <w:numFmt w:val="lowerLetter"/>
      <w:lvlText w:val="%1."/>
      <w:lvlJc w:val="left"/>
      <w:pPr>
        <w:ind w:left="785" w:hanging="360"/>
      </w:pPr>
    </w:lvl>
    <w:lvl w:ilvl="1" w:tplc="27D460B4">
      <w:start w:val="1"/>
      <w:numFmt w:val="lowerLetter"/>
      <w:lvlText w:val="%2."/>
      <w:lvlJc w:val="left"/>
      <w:pPr>
        <w:ind w:left="1505" w:hanging="360"/>
      </w:pPr>
    </w:lvl>
    <w:lvl w:ilvl="2" w:tplc="344A47B4">
      <w:start w:val="1"/>
      <w:numFmt w:val="lowerRoman"/>
      <w:lvlText w:val="%3."/>
      <w:lvlJc w:val="right"/>
      <w:pPr>
        <w:ind w:left="2225" w:hanging="180"/>
      </w:pPr>
    </w:lvl>
    <w:lvl w:ilvl="3" w:tplc="4A2E532E">
      <w:start w:val="1"/>
      <w:numFmt w:val="decimal"/>
      <w:lvlText w:val="%4."/>
      <w:lvlJc w:val="left"/>
      <w:pPr>
        <w:ind w:left="2945" w:hanging="360"/>
      </w:pPr>
    </w:lvl>
    <w:lvl w:ilvl="4" w:tplc="731EBF28">
      <w:start w:val="1"/>
      <w:numFmt w:val="lowerLetter"/>
      <w:lvlText w:val="%5."/>
      <w:lvlJc w:val="left"/>
      <w:pPr>
        <w:ind w:left="3665" w:hanging="360"/>
      </w:pPr>
    </w:lvl>
    <w:lvl w:ilvl="5" w:tplc="F544F5C8">
      <w:start w:val="1"/>
      <w:numFmt w:val="lowerRoman"/>
      <w:lvlText w:val="%6."/>
      <w:lvlJc w:val="right"/>
      <w:pPr>
        <w:ind w:left="4385" w:hanging="180"/>
      </w:pPr>
    </w:lvl>
    <w:lvl w:ilvl="6" w:tplc="7BB682CC">
      <w:start w:val="1"/>
      <w:numFmt w:val="decimal"/>
      <w:lvlText w:val="%7."/>
      <w:lvlJc w:val="left"/>
      <w:pPr>
        <w:ind w:left="5105" w:hanging="360"/>
      </w:pPr>
    </w:lvl>
    <w:lvl w:ilvl="7" w:tplc="3D042914">
      <w:start w:val="1"/>
      <w:numFmt w:val="lowerLetter"/>
      <w:lvlText w:val="%8."/>
      <w:lvlJc w:val="left"/>
      <w:pPr>
        <w:ind w:left="5825" w:hanging="360"/>
      </w:pPr>
    </w:lvl>
    <w:lvl w:ilvl="8" w:tplc="33A6BB1C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21C6BE8"/>
    <w:multiLevelType w:val="hybridMultilevel"/>
    <w:tmpl w:val="C8C81FE8"/>
    <w:lvl w:ilvl="0" w:tplc="6B0C0ED6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72E655AC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54526EC"/>
    <w:multiLevelType w:val="hybridMultilevel"/>
    <w:tmpl w:val="E9F04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15220"/>
    <w:multiLevelType w:val="hybridMultilevel"/>
    <w:tmpl w:val="D3D886EC"/>
    <w:lvl w:ilvl="0" w:tplc="042D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CF1496"/>
    <w:multiLevelType w:val="hybridMultilevel"/>
    <w:tmpl w:val="DD6E73B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B7EA5"/>
    <w:multiLevelType w:val="hybridMultilevel"/>
    <w:tmpl w:val="C1BAB3DA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2122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C864182"/>
    <w:multiLevelType w:val="hybridMultilevel"/>
    <w:tmpl w:val="A9883676"/>
    <w:lvl w:ilvl="0" w:tplc="BAAE4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6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02C8"/>
    <w:multiLevelType w:val="hybridMultilevel"/>
    <w:tmpl w:val="37729CC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A58E6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60A45012"/>
    <w:multiLevelType w:val="hybridMultilevel"/>
    <w:tmpl w:val="DBF26A6C"/>
    <w:lvl w:ilvl="0" w:tplc="411C3606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4" w15:restartNumberingAfterBreak="0">
    <w:nsid w:val="6216248E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63282E6B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86325"/>
    <w:multiLevelType w:val="hybridMultilevel"/>
    <w:tmpl w:val="7AF0BF88"/>
    <w:lvl w:ilvl="0" w:tplc="21CC09F0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8" w15:restartNumberingAfterBreak="0">
    <w:nsid w:val="65164373"/>
    <w:multiLevelType w:val="hybridMultilevel"/>
    <w:tmpl w:val="14B6C95C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1C66"/>
    <w:multiLevelType w:val="hybridMultilevel"/>
    <w:tmpl w:val="5E487B2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42A17"/>
    <w:multiLevelType w:val="hybridMultilevel"/>
    <w:tmpl w:val="D5301E6A"/>
    <w:lvl w:ilvl="0" w:tplc="042D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72E655AC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718600D1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9267F5F"/>
    <w:multiLevelType w:val="hybridMultilevel"/>
    <w:tmpl w:val="51906254"/>
    <w:lvl w:ilvl="0" w:tplc="042D0017">
      <w:start w:val="1"/>
      <w:numFmt w:val="lowerLetter"/>
      <w:lvlText w:val="%1)"/>
      <w:lvlJc w:val="left"/>
      <w:pPr>
        <w:ind w:left="2137" w:hanging="360"/>
      </w:pPr>
    </w:lvl>
    <w:lvl w:ilvl="1" w:tplc="042D0019" w:tentative="1">
      <w:start w:val="1"/>
      <w:numFmt w:val="lowerLetter"/>
      <w:lvlText w:val="%2."/>
      <w:lvlJc w:val="left"/>
      <w:pPr>
        <w:ind w:left="2857" w:hanging="360"/>
      </w:pPr>
    </w:lvl>
    <w:lvl w:ilvl="2" w:tplc="042D001B" w:tentative="1">
      <w:start w:val="1"/>
      <w:numFmt w:val="lowerRoman"/>
      <w:lvlText w:val="%3."/>
      <w:lvlJc w:val="right"/>
      <w:pPr>
        <w:ind w:left="3577" w:hanging="180"/>
      </w:pPr>
    </w:lvl>
    <w:lvl w:ilvl="3" w:tplc="042D000F" w:tentative="1">
      <w:start w:val="1"/>
      <w:numFmt w:val="decimal"/>
      <w:lvlText w:val="%4."/>
      <w:lvlJc w:val="left"/>
      <w:pPr>
        <w:ind w:left="4297" w:hanging="360"/>
      </w:pPr>
    </w:lvl>
    <w:lvl w:ilvl="4" w:tplc="042D0019" w:tentative="1">
      <w:start w:val="1"/>
      <w:numFmt w:val="lowerLetter"/>
      <w:lvlText w:val="%5."/>
      <w:lvlJc w:val="left"/>
      <w:pPr>
        <w:ind w:left="5017" w:hanging="360"/>
      </w:pPr>
    </w:lvl>
    <w:lvl w:ilvl="5" w:tplc="042D001B" w:tentative="1">
      <w:start w:val="1"/>
      <w:numFmt w:val="lowerRoman"/>
      <w:lvlText w:val="%6."/>
      <w:lvlJc w:val="right"/>
      <w:pPr>
        <w:ind w:left="5737" w:hanging="180"/>
      </w:pPr>
    </w:lvl>
    <w:lvl w:ilvl="6" w:tplc="042D000F" w:tentative="1">
      <w:start w:val="1"/>
      <w:numFmt w:val="decimal"/>
      <w:lvlText w:val="%7."/>
      <w:lvlJc w:val="left"/>
      <w:pPr>
        <w:ind w:left="6457" w:hanging="360"/>
      </w:pPr>
    </w:lvl>
    <w:lvl w:ilvl="7" w:tplc="042D0019" w:tentative="1">
      <w:start w:val="1"/>
      <w:numFmt w:val="lowerLetter"/>
      <w:lvlText w:val="%8."/>
      <w:lvlJc w:val="left"/>
      <w:pPr>
        <w:ind w:left="7177" w:hanging="360"/>
      </w:pPr>
    </w:lvl>
    <w:lvl w:ilvl="8" w:tplc="042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4" w15:restartNumberingAfterBreak="0">
    <w:nsid w:val="79EB07FD"/>
    <w:multiLevelType w:val="hybridMultilevel"/>
    <w:tmpl w:val="4336BF0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5354">
    <w:abstractNumId w:val="11"/>
  </w:num>
  <w:num w:numId="2" w16cid:durableId="1354378856">
    <w:abstractNumId w:val="20"/>
  </w:num>
  <w:num w:numId="3" w16cid:durableId="591546997">
    <w:abstractNumId w:val="6"/>
  </w:num>
  <w:num w:numId="4" w16cid:durableId="1947806895">
    <w:abstractNumId w:val="12"/>
  </w:num>
  <w:num w:numId="5" w16cid:durableId="1624070986">
    <w:abstractNumId w:val="1"/>
  </w:num>
  <w:num w:numId="6" w16cid:durableId="569391820">
    <w:abstractNumId w:val="16"/>
  </w:num>
  <w:num w:numId="7" w16cid:durableId="931283426">
    <w:abstractNumId w:val="26"/>
  </w:num>
  <w:num w:numId="8" w16cid:durableId="1570143985">
    <w:abstractNumId w:val="15"/>
  </w:num>
  <w:num w:numId="9" w16cid:durableId="1101027551">
    <w:abstractNumId w:val="15"/>
  </w:num>
  <w:num w:numId="10" w16cid:durableId="525487483">
    <w:abstractNumId w:val="4"/>
  </w:num>
  <w:num w:numId="11" w16cid:durableId="1543011249">
    <w:abstractNumId w:val="10"/>
  </w:num>
  <w:num w:numId="12" w16cid:durableId="983923639">
    <w:abstractNumId w:val="29"/>
  </w:num>
  <w:num w:numId="13" w16cid:durableId="433668609">
    <w:abstractNumId w:val="0"/>
  </w:num>
  <w:num w:numId="14" w16cid:durableId="1760170960">
    <w:abstractNumId w:val="25"/>
  </w:num>
  <w:num w:numId="15" w16cid:durableId="1294021879">
    <w:abstractNumId w:val="19"/>
  </w:num>
  <w:num w:numId="16" w16cid:durableId="329064323">
    <w:abstractNumId w:val="24"/>
  </w:num>
  <w:num w:numId="17" w16cid:durableId="2101484855">
    <w:abstractNumId w:val="31"/>
  </w:num>
  <w:num w:numId="18" w16cid:durableId="66072861">
    <w:abstractNumId w:val="30"/>
  </w:num>
  <w:num w:numId="19" w16cid:durableId="1407193449">
    <w:abstractNumId w:val="7"/>
  </w:num>
  <w:num w:numId="20" w16cid:durableId="1754619439">
    <w:abstractNumId w:val="22"/>
  </w:num>
  <w:num w:numId="21" w16cid:durableId="1980455464">
    <w:abstractNumId w:val="3"/>
  </w:num>
  <w:num w:numId="22" w16cid:durableId="738749272">
    <w:abstractNumId w:val="32"/>
  </w:num>
  <w:num w:numId="23" w16cid:durableId="902183346">
    <w:abstractNumId w:val="9"/>
  </w:num>
  <w:num w:numId="24" w16cid:durableId="658389034">
    <w:abstractNumId w:val="17"/>
  </w:num>
  <w:num w:numId="25" w16cid:durableId="2108764209">
    <w:abstractNumId w:val="34"/>
  </w:num>
  <w:num w:numId="26" w16cid:durableId="2126844981">
    <w:abstractNumId w:val="33"/>
  </w:num>
  <w:num w:numId="27" w16cid:durableId="2712493">
    <w:abstractNumId w:val="28"/>
  </w:num>
  <w:num w:numId="28" w16cid:durableId="917910824">
    <w:abstractNumId w:val="14"/>
  </w:num>
  <w:num w:numId="29" w16cid:durableId="1112558261">
    <w:abstractNumId w:val="5"/>
  </w:num>
  <w:num w:numId="30" w16cid:durableId="1611663608">
    <w:abstractNumId w:val="23"/>
  </w:num>
  <w:num w:numId="31" w16cid:durableId="678239829">
    <w:abstractNumId w:val="27"/>
  </w:num>
  <w:num w:numId="32" w16cid:durableId="1385134090">
    <w:abstractNumId w:val="13"/>
  </w:num>
  <w:num w:numId="33" w16cid:durableId="1142772377">
    <w:abstractNumId w:val="2"/>
  </w:num>
  <w:num w:numId="34" w16cid:durableId="1537501021">
    <w:abstractNumId w:val="21"/>
  </w:num>
  <w:num w:numId="35" w16cid:durableId="2029672762">
    <w:abstractNumId w:val="8"/>
  </w:num>
  <w:num w:numId="36" w16cid:durableId="526408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B"/>
    <w:rsid w:val="000046BE"/>
    <w:rsid w:val="00007545"/>
    <w:rsid w:val="00012646"/>
    <w:rsid w:val="00013AE7"/>
    <w:rsid w:val="00023AFA"/>
    <w:rsid w:val="000258FE"/>
    <w:rsid w:val="00030730"/>
    <w:rsid w:val="000338F0"/>
    <w:rsid w:val="00034397"/>
    <w:rsid w:val="00037F8F"/>
    <w:rsid w:val="000405D6"/>
    <w:rsid w:val="00050619"/>
    <w:rsid w:val="00052111"/>
    <w:rsid w:val="00054F84"/>
    <w:rsid w:val="0005547E"/>
    <w:rsid w:val="000559E0"/>
    <w:rsid w:val="000602CE"/>
    <w:rsid w:val="00064560"/>
    <w:rsid w:val="00072F4B"/>
    <w:rsid w:val="00073680"/>
    <w:rsid w:val="00077360"/>
    <w:rsid w:val="00085FA0"/>
    <w:rsid w:val="0008745F"/>
    <w:rsid w:val="00087A0D"/>
    <w:rsid w:val="0009096A"/>
    <w:rsid w:val="0009542A"/>
    <w:rsid w:val="000979EC"/>
    <w:rsid w:val="000A1649"/>
    <w:rsid w:val="000A209F"/>
    <w:rsid w:val="000A356A"/>
    <w:rsid w:val="000A780E"/>
    <w:rsid w:val="000B466B"/>
    <w:rsid w:val="000B79DF"/>
    <w:rsid w:val="000C08CE"/>
    <w:rsid w:val="000C0ADA"/>
    <w:rsid w:val="000D359C"/>
    <w:rsid w:val="000D569C"/>
    <w:rsid w:val="000D752C"/>
    <w:rsid w:val="000F5BB5"/>
    <w:rsid w:val="0010276F"/>
    <w:rsid w:val="001047B6"/>
    <w:rsid w:val="0010545F"/>
    <w:rsid w:val="00111251"/>
    <w:rsid w:val="00113182"/>
    <w:rsid w:val="001222A5"/>
    <w:rsid w:val="00126C67"/>
    <w:rsid w:val="001275E3"/>
    <w:rsid w:val="001424A1"/>
    <w:rsid w:val="00142AAD"/>
    <w:rsid w:val="001543AD"/>
    <w:rsid w:val="001653BD"/>
    <w:rsid w:val="001665E0"/>
    <w:rsid w:val="00170CA9"/>
    <w:rsid w:val="0017119C"/>
    <w:rsid w:val="0018327B"/>
    <w:rsid w:val="00183D35"/>
    <w:rsid w:val="00187516"/>
    <w:rsid w:val="00190F88"/>
    <w:rsid w:val="00193DDA"/>
    <w:rsid w:val="00194AD6"/>
    <w:rsid w:val="001B07E2"/>
    <w:rsid w:val="001B6C21"/>
    <w:rsid w:val="001C0A4C"/>
    <w:rsid w:val="001C20EC"/>
    <w:rsid w:val="001C7C21"/>
    <w:rsid w:val="001C7FD0"/>
    <w:rsid w:val="001D2F60"/>
    <w:rsid w:val="001E1134"/>
    <w:rsid w:val="001E4F7E"/>
    <w:rsid w:val="001E5F7C"/>
    <w:rsid w:val="001F03B8"/>
    <w:rsid w:val="00201E0B"/>
    <w:rsid w:val="002022B1"/>
    <w:rsid w:val="00202D03"/>
    <w:rsid w:val="00202ED0"/>
    <w:rsid w:val="002072B2"/>
    <w:rsid w:val="00210245"/>
    <w:rsid w:val="00210481"/>
    <w:rsid w:val="0021636C"/>
    <w:rsid w:val="0021F1BE"/>
    <w:rsid w:val="00224168"/>
    <w:rsid w:val="0023043E"/>
    <w:rsid w:val="00241ABD"/>
    <w:rsid w:val="00244BC3"/>
    <w:rsid w:val="00272152"/>
    <w:rsid w:val="00272B08"/>
    <w:rsid w:val="00274AF4"/>
    <w:rsid w:val="00280231"/>
    <w:rsid w:val="002852F6"/>
    <w:rsid w:val="002870A7"/>
    <w:rsid w:val="00290F00"/>
    <w:rsid w:val="00293112"/>
    <w:rsid w:val="002A0E6F"/>
    <w:rsid w:val="002A5775"/>
    <w:rsid w:val="002B36CE"/>
    <w:rsid w:val="002C3E20"/>
    <w:rsid w:val="002D0FA2"/>
    <w:rsid w:val="002D1B6C"/>
    <w:rsid w:val="002D7A89"/>
    <w:rsid w:val="002E48BC"/>
    <w:rsid w:val="002F03D4"/>
    <w:rsid w:val="002F2E1B"/>
    <w:rsid w:val="002F741B"/>
    <w:rsid w:val="003038D5"/>
    <w:rsid w:val="00313277"/>
    <w:rsid w:val="0032594F"/>
    <w:rsid w:val="003319DC"/>
    <w:rsid w:val="00334F0E"/>
    <w:rsid w:val="0034378E"/>
    <w:rsid w:val="00344F29"/>
    <w:rsid w:val="00346739"/>
    <w:rsid w:val="00347761"/>
    <w:rsid w:val="00372693"/>
    <w:rsid w:val="0037489B"/>
    <w:rsid w:val="00375A5E"/>
    <w:rsid w:val="00377D30"/>
    <w:rsid w:val="003809F2"/>
    <w:rsid w:val="00382C79"/>
    <w:rsid w:val="00383268"/>
    <w:rsid w:val="003B5D36"/>
    <w:rsid w:val="003C022E"/>
    <w:rsid w:val="003C2927"/>
    <w:rsid w:val="003C2F90"/>
    <w:rsid w:val="003C62E4"/>
    <w:rsid w:val="003C7782"/>
    <w:rsid w:val="003D3430"/>
    <w:rsid w:val="003D374F"/>
    <w:rsid w:val="003E378D"/>
    <w:rsid w:val="003E4254"/>
    <w:rsid w:val="003E4FAA"/>
    <w:rsid w:val="003E7EBE"/>
    <w:rsid w:val="003F3E67"/>
    <w:rsid w:val="00425AFB"/>
    <w:rsid w:val="0042783F"/>
    <w:rsid w:val="0043184D"/>
    <w:rsid w:val="0043245B"/>
    <w:rsid w:val="00440617"/>
    <w:rsid w:val="004527B9"/>
    <w:rsid w:val="00453EA6"/>
    <w:rsid w:val="00454E69"/>
    <w:rsid w:val="0045578E"/>
    <w:rsid w:val="004610F8"/>
    <w:rsid w:val="00461598"/>
    <w:rsid w:val="00461667"/>
    <w:rsid w:val="00463510"/>
    <w:rsid w:val="00466B78"/>
    <w:rsid w:val="0046737F"/>
    <w:rsid w:val="00471F2C"/>
    <w:rsid w:val="00477748"/>
    <w:rsid w:val="00481C80"/>
    <w:rsid w:val="00484CCC"/>
    <w:rsid w:val="004A0238"/>
    <w:rsid w:val="004A05CE"/>
    <w:rsid w:val="004A1FC1"/>
    <w:rsid w:val="004A2156"/>
    <w:rsid w:val="004A283A"/>
    <w:rsid w:val="004A552F"/>
    <w:rsid w:val="004B34D6"/>
    <w:rsid w:val="004B474D"/>
    <w:rsid w:val="004B758D"/>
    <w:rsid w:val="004C0ACA"/>
    <w:rsid w:val="004C1F51"/>
    <w:rsid w:val="004C4C43"/>
    <w:rsid w:val="004C7A85"/>
    <w:rsid w:val="004D66F6"/>
    <w:rsid w:val="004E52E0"/>
    <w:rsid w:val="004E7427"/>
    <w:rsid w:val="004E7BCA"/>
    <w:rsid w:val="004F1A89"/>
    <w:rsid w:val="004F1D06"/>
    <w:rsid w:val="004F283C"/>
    <w:rsid w:val="004F2C1A"/>
    <w:rsid w:val="004F39B9"/>
    <w:rsid w:val="004F4611"/>
    <w:rsid w:val="00500249"/>
    <w:rsid w:val="00500B9C"/>
    <w:rsid w:val="00503F47"/>
    <w:rsid w:val="005161C8"/>
    <w:rsid w:val="00521D9D"/>
    <w:rsid w:val="005232F9"/>
    <w:rsid w:val="00527313"/>
    <w:rsid w:val="00535085"/>
    <w:rsid w:val="00544C1E"/>
    <w:rsid w:val="00552CF6"/>
    <w:rsid w:val="00553243"/>
    <w:rsid w:val="0055616D"/>
    <w:rsid w:val="00562390"/>
    <w:rsid w:val="00564C01"/>
    <w:rsid w:val="00572A21"/>
    <w:rsid w:val="00573900"/>
    <w:rsid w:val="00574613"/>
    <w:rsid w:val="00586A4F"/>
    <w:rsid w:val="0058759F"/>
    <w:rsid w:val="00595D8B"/>
    <w:rsid w:val="005A32EC"/>
    <w:rsid w:val="005A344D"/>
    <w:rsid w:val="005A47C4"/>
    <w:rsid w:val="005A57BF"/>
    <w:rsid w:val="005B4CDF"/>
    <w:rsid w:val="005C4645"/>
    <w:rsid w:val="005C5F4C"/>
    <w:rsid w:val="005D7E5F"/>
    <w:rsid w:val="005E217F"/>
    <w:rsid w:val="005E3B87"/>
    <w:rsid w:val="005F1843"/>
    <w:rsid w:val="005F45FA"/>
    <w:rsid w:val="005F47F4"/>
    <w:rsid w:val="005F6FC4"/>
    <w:rsid w:val="00602628"/>
    <w:rsid w:val="00605627"/>
    <w:rsid w:val="00606090"/>
    <w:rsid w:val="00610A95"/>
    <w:rsid w:val="00613E30"/>
    <w:rsid w:val="006157CB"/>
    <w:rsid w:val="00617065"/>
    <w:rsid w:val="00636310"/>
    <w:rsid w:val="00643E64"/>
    <w:rsid w:val="00644288"/>
    <w:rsid w:val="00645786"/>
    <w:rsid w:val="00645F40"/>
    <w:rsid w:val="0065202D"/>
    <w:rsid w:val="0065682A"/>
    <w:rsid w:val="00665D5B"/>
    <w:rsid w:val="0067402A"/>
    <w:rsid w:val="00675993"/>
    <w:rsid w:val="00675B57"/>
    <w:rsid w:val="006952C6"/>
    <w:rsid w:val="006A469E"/>
    <w:rsid w:val="006B048A"/>
    <w:rsid w:val="006B2099"/>
    <w:rsid w:val="006B396E"/>
    <w:rsid w:val="006B661E"/>
    <w:rsid w:val="006B68F0"/>
    <w:rsid w:val="006B7084"/>
    <w:rsid w:val="006C3EA1"/>
    <w:rsid w:val="006C722F"/>
    <w:rsid w:val="006D3A08"/>
    <w:rsid w:val="006D5D40"/>
    <w:rsid w:val="006E0349"/>
    <w:rsid w:val="006E0BD5"/>
    <w:rsid w:val="006E7A24"/>
    <w:rsid w:val="006F1E26"/>
    <w:rsid w:val="006F4CB1"/>
    <w:rsid w:val="006F5A68"/>
    <w:rsid w:val="00700A8D"/>
    <w:rsid w:val="007013F7"/>
    <w:rsid w:val="007017EE"/>
    <w:rsid w:val="00701EF6"/>
    <w:rsid w:val="00715F13"/>
    <w:rsid w:val="00716627"/>
    <w:rsid w:val="0071668C"/>
    <w:rsid w:val="007168CC"/>
    <w:rsid w:val="007212EE"/>
    <w:rsid w:val="00727DB7"/>
    <w:rsid w:val="007309A2"/>
    <w:rsid w:val="00732ED5"/>
    <w:rsid w:val="0073473F"/>
    <w:rsid w:val="0073636D"/>
    <w:rsid w:val="00736DBA"/>
    <w:rsid w:val="00751F5A"/>
    <w:rsid w:val="007620D3"/>
    <w:rsid w:val="007643E7"/>
    <w:rsid w:val="00764A5B"/>
    <w:rsid w:val="00765CC2"/>
    <w:rsid w:val="00765F00"/>
    <w:rsid w:val="00766DFD"/>
    <w:rsid w:val="00767E39"/>
    <w:rsid w:val="00771D9F"/>
    <w:rsid w:val="007776F6"/>
    <w:rsid w:val="00780331"/>
    <w:rsid w:val="00782E8F"/>
    <w:rsid w:val="0078540F"/>
    <w:rsid w:val="007862BF"/>
    <w:rsid w:val="00786489"/>
    <w:rsid w:val="007A5ADE"/>
    <w:rsid w:val="007C5AEE"/>
    <w:rsid w:val="007C6871"/>
    <w:rsid w:val="007D17D2"/>
    <w:rsid w:val="007D4DA4"/>
    <w:rsid w:val="007F3EC2"/>
    <w:rsid w:val="007F5F4B"/>
    <w:rsid w:val="007F6EBB"/>
    <w:rsid w:val="00812FDA"/>
    <w:rsid w:val="00831A70"/>
    <w:rsid w:val="008336CC"/>
    <w:rsid w:val="008351F5"/>
    <w:rsid w:val="00842753"/>
    <w:rsid w:val="00843577"/>
    <w:rsid w:val="00845E57"/>
    <w:rsid w:val="0084684B"/>
    <w:rsid w:val="0084E63C"/>
    <w:rsid w:val="008566A1"/>
    <w:rsid w:val="0086074B"/>
    <w:rsid w:val="008679E4"/>
    <w:rsid w:val="00877BB0"/>
    <w:rsid w:val="0088161B"/>
    <w:rsid w:val="008825F0"/>
    <w:rsid w:val="008863F5"/>
    <w:rsid w:val="008907FC"/>
    <w:rsid w:val="0089491E"/>
    <w:rsid w:val="00894C01"/>
    <w:rsid w:val="008952B5"/>
    <w:rsid w:val="008A2AF6"/>
    <w:rsid w:val="008A6891"/>
    <w:rsid w:val="008A7343"/>
    <w:rsid w:val="008B6990"/>
    <w:rsid w:val="008C2569"/>
    <w:rsid w:val="008C6CF2"/>
    <w:rsid w:val="008D62A7"/>
    <w:rsid w:val="008E5F29"/>
    <w:rsid w:val="008F4DCA"/>
    <w:rsid w:val="00902F2F"/>
    <w:rsid w:val="00903A71"/>
    <w:rsid w:val="009125E3"/>
    <w:rsid w:val="0091592F"/>
    <w:rsid w:val="0092207B"/>
    <w:rsid w:val="00925335"/>
    <w:rsid w:val="00925441"/>
    <w:rsid w:val="009259E2"/>
    <w:rsid w:val="00935FC7"/>
    <w:rsid w:val="009404F3"/>
    <w:rsid w:val="00952FD3"/>
    <w:rsid w:val="00953FCD"/>
    <w:rsid w:val="00956758"/>
    <w:rsid w:val="0096248B"/>
    <w:rsid w:val="009669B6"/>
    <w:rsid w:val="0097062B"/>
    <w:rsid w:val="0097315E"/>
    <w:rsid w:val="00975037"/>
    <w:rsid w:val="009802C3"/>
    <w:rsid w:val="00980B62"/>
    <w:rsid w:val="0098465A"/>
    <w:rsid w:val="009918D1"/>
    <w:rsid w:val="009966FA"/>
    <w:rsid w:val="009A103A"/>
    <w:rsid w:val="009A194D"/>
    <w:rsid w:val="009A1A8C"/>
    <w:rsid w:val="009A33DF"/>
    <w:rsid w:val="009C1FF5"/>
    <w:rsid w:val="009D2B9A"/>
    <w:rsid w:val="009D4F4B"/>
    <w:rsid w:val="009D65DE"/>
    <w:rsid w:val="009D6FF9"/>
    <w:rsid w:val="009E0AEB"/>
    <w:rsid w:val="009E3C7E"/>
    <w:rsid w:val="009F2BFF"/>
    <w:rsid w:val="009F4D93"/>
    <w:rsid w:val="00A042B2"/>
    <w:rsid w:val="00A12DFE"/>
    <w:rsid w:val="00A21815"/>
    <w:rsid w:val="00A25C53"/>
    <w:rsid w:val="00A26FC4"/>
    <w:rsid w:val="00A27F6C"/>
    <w:rsid w:val="00A37290"/>
    <w:rsid w:val="00A37A52"/>
    <w:rsid w:val="00A37E92"/>
    <w:rsid w:val="00A43918"/>
    <w:rsid w:val="00A454D7"/>
    <w:rsid w:val="00A465FD"/>
    <w:rsid w:val="00A50BB6"/>
    <w:rsid w:val="00A57625"/>
    <w:rsid w:val="00A72AD2"/>
    <w:rsid w:val="00A755FA"/>
    <w:rsid w:val="00A76548"/>
    <w:rsid w:val="00A81F47"/>
    <w:rsid w:val="00A82BED"/>
    <w:rsid w:val="00A833EE"/>
    <w:rsid w:val="00A9086A"/>
    <w:rsid w:val="00A91BD4"/>
    <w:rsid w:val="00A91C03"/>
    <w:rsid w:val="00A96A82"/>
    <w:rsid w:val="00AB4100"/>
    <w:rsid w:val="00AC03EB"/>
    <w:rsid w:val="00AC7C0C"/>
    <w:rsid w:val="00AD07B0"/>
    <w:rsid w:val="00AD2253"/>
    <w:rsid w:val="00AD385F"/>
    <w:rsid w:val="00AD68AE"/>
    <w:rsid w:val="00AE6B61"/>
    <w:rsid w:val="00AF55CF"/>
    <w:rsid w:val="00B02538"/>
    <w:rsid w:val="00B05773"/>
    <w:rsid w:val="00B10D90"/>
    <w:rsid w:val="00B117DB"/>
    <w:rsid w:val="00B11A55"/>
    <w:rsid w:val="00B124C3"/>
    <w:rsid w:val="00B13792"/>
    <w:rsid w:val="00B14AF3"/>
    <w:rsid w:val="00B1534C"/>
    <w:rsid w:val="00B17B5D"/>
    <w:rsid w:val="00B21A90"/>
    <w:rsid w:val="00B2207E"/>
    <w:rsid w:val="00B2345E"/>
    <w:rsid w:val="00B24BB2"/>
    <w:rsid w:val="00B44F88"/>
    <w:rsid w:val="00B5792A"/>
    <w:rsid w:val="00B612E4"/>
    <w:rsid w:val="00B61CBE"/>
    <w:rsid w:val="00B67B2E"/>
    <w:rsid w:val="00B72570"/>
    <w:rsid w:val="00B72ABD"/>
    <w:rsid w:val="00B76994"/>
    <w:rsid w:val="00B77995"/>
    <w:rsid w:val="00B81E78"/>
    <w:rsid w:val="00B84226"/>
    <w:rsid w:val="00B93193"/>
    <w:rsid w:val="00B93A93"/>
    <w:rsid w:val="00BA0E4E"/>
    <w:rsid w:val="00BA225A"/>
    <w:rsid w:val="00BA46E8"/>
    <w:rsid w:val="00BA6F83"/>
    <w:rsid w:val="00BB3833"/>
    <w:rsid w:val="00BC0679"/>
    <w:rsid w:val="00BC26A7"/>
    <w:rsid w:val="00BC4347"/>
    <w:rsid w:val="00BC6781"/>
    <w:rsid w:val="00BE0529"/>
    <w:rsid w:val="00BF1BED"/>
    <w:rsid w:val="00C04878"/>
    <w:rsid w:val="00C06B17"/>
    <w:rsid w:val="00C106F3"/>
    <w:rsid w:val="00C1120C"/>
    <w:rsid w:val="00C119AB"/>
    <w:rsid w:val="00C14576"/>
    <w:rsid w:val="00C154AE"/>
    <w:rsid w:val="00C21A59"/>
    <w:rsid w:val="00C242AE"/>
    <w:rsid w:val="00C3451D"/>
    <w:rsid w:val="00C37E7A"/>
    <w:rsid w:val="00C46FE6"/>
    <w:rsid w:val="00C53386"/>
    <w:rsid w:val="00C55B4F"/>
    <w:rsid w:val="00C64F2F"/>
    <w:rsid w:val="00C70F93"/>
    <w:rsid w:val="00C74848"/>
    <w:rsid w:val="00C75C77"/>
    <w:rsid w:val="00C80011"/>
    <w:rsid w:val="00C84722"/>
    <w:rsid w:val="00C92627"/>
    <w:rsid w:val="00CA208C"/>
    <w:rsid w:val="00CA599F"/>
    <w:rsid w:val="00CB00AA"/>
    <w:rsid w:val="00CB0B66"/>
    <w:rsid w:val="00CB2B2F"/>
    <w:rsid w:val="00CC4BE0"/>
    <w:rsid w:val="00CC5A6D"/>
    <w:rsid w:val="00CC5A92"/>
    <w:rsid w:val="00CD1366"/>
    <w:rsid w:val="00CE17AC"/>
    <w:rsid w:val="00CE53A0"/>
    <w:rsid w:val="00CF6366"/>
    <w:rsid w:val="00CF76F3"/>
    <w:rsid w:val="00D0243B"/>
    <w:rsid w:val="00D03C46"/>
    <w:rsid w:val="00D052C2"/>
    <w:rsid w:val="00D11160"/>
    <w:rsid w:val="00D11D9C"/>
    <w:rsid w:val="00D252CE"/>
    <w:rsid w:val="00D32691"/>
    <w:rsid w:val="00D35A12"/>
    <w:rsid w:val="00D36A14"/>
    <w:rsid w:val="00D4407C"/>
    <w:rsid w:val="00D60A98"/>
    <w:rsid w:val="00D7042E"/>
    <w:rsid w:val="00D74CCF"/>
    <w:rsid w:val="00D840D5"/>
    <w:rsid w:val="00D85004"/>
    <w:rsid w:val="00D93D64"/>
    <w:rsid w:val="00DA74A2"/>
    <w:rsid w:val="00DB3FC9"/>
    <w:rsid w:val="00DB5333"/>
    <w:rsid w:val="00DC036A"/>
    <w:rsid w:val="00DC4FAA"/>
    <w:rsid w:val="00DC5EA5"/>
    <w:rsid w:val="00DC798A"/>
    <w:rsid w:val="00DD5250"/>
    <w:rsid w:val="00DE34A5"/>
    <w:rsid w:val="00DE6A76"/>
    <w:rsid w:val="00DE6E2A"/>
    <w:rsid w:val="00DF0009"/>
    <w:rsid w:val="00DF0251"/>
    <w:rsid w:val="00DF7F86"/>
    <w:rsid w:val="00E058E6"/>
    <w:rsid w:val="00E06D68"/>
    <w:rsid w:val="00E120A5"/>
    <w:rsid w:val="00E12790"/>
    <w:rsid w:val="00E1462D"/>
    <w:rsid w:val="00E15853"/>
    <w:rsid w:val="00E224A1"/>
    <w:rsid w:val="00E23AD7"/>
    <w:rsid w:val="00E263D2"/>
    <w:rsid w:val="00E3248B"/>
    <w:rsid w:val="00E32FA6"/>
    <w:rsid w:val="00E33665"/>
    <w:rsid w:val="00E42F3C"/>
    <w:rsid w:val="00E52072"/>
    <w:rsid w:val="00E5267B"/>
    <w:rsid w:val="00E55035"/>
    <w:rsid w:val="00E61D65"/>
    <w:rsid w:val="00E7416D"/>
    <w:rsid w:val="00E757E5"/>
    <w:rsid w:val="00E76F5F"/>
    <w:rsid w:val="00E81300"/>
    <w:rsid w:val="00E90F0E"/>
    <w:rsid w:val="00E92F17"/>
    <w:rsid w:val="00E93AA5"/>
    <w:rsid w:val="00EA01EC"/>
    <w:rsid w:val="00EA31C5"/>
    <w:rsid w:val="00EA625E"/>
    <w:rsid w:val="00EA68D2"/>
    <w:rsid w:val="00EA7BD1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6C80"/>
    <w:rsid w:val="00ED7AE5"/>
    <w:rsid w:val="00EE2D58"/>
    <w:rsid w:val="00EE57E6"/>
    <w:rsid w:val="00EF1087"/>
    <w:rsid w:val="00EF614A"/>
    <w:rsid w:val="00F029E7"/>
    <w:rsid w:val="00F04A05"/>
    <w:rsid w:val="00F05A93"/>
    <w:rsid w:val="00F10FB0"/>
    <w:rsid w:val="00F16A78"/>
    <w:rsid w:val="00F20A49"/>
    <w:rsid w:val="00F211ED"/>
    <w:rsid w:val="00F24FF8"/>
    <w:rsid w:val="00F2583A"/>
    <w:rsid w:val="00F27A00"/>
    <w:rsid w:val="00F31C24"/>
    <w:rsid w:val="00F32035"/>
    <w:rsid w:val="00F421F6"/>
    <w:rsid w:val="00F4282F"/>
    <w:rsid w:val="00F43AF6"/>
    <w:rsid w:val="00F462AF"/>
    <w:rsid w:val="00F63611"/>
    <w:rsid w:val="00F705CC"/>
    <w:rsid w:val="00F70940"/>
    <w:rsid w:val="00F72995"/>
    <w:rsid w:val="00F77CB4"/>
    <w:rsid w:val="00F8333E"/>
    <w:rsid w:val="00F83802"/>
    <w:rsid w:val="00F85C0B"/>
    <w:rsid w:val="00F96626"/>
    <w:rsid w:val="00FA393C"/>
    <w:rsid w:val="00FA3FFA"/>
    <w:rsid w:val="00FB51CC"/>
    <w:rsid w:val="00FB5349"/>
    <w:rsid w:val="00FC2800"/>
    <w:rsid w:val="00FD023E"/>
    <w:rsid w:val="00FD19A4"/>
    <w:rsid w:val="00FE5F43"/>
    <w:rsid w:val="00FE7A9D"/>
    <w:rsid w:val="00FF1071"/>
    <w:rsid w:val="00FF2DEF"/>
    <w:rsid w:val="01BC5C41"/>
    <w:rsid w:val="01D3436F"/>
    <w:rsid w:val="0229E501"/>
    <w:rsid w:val="047B1D79"/>
    <w:rsid w:val="065545A2"/>
    <w:rsid w:val="06DF1B7A"/>
    <w:rsid w:val="086E124D"/>
    <w:rsid w:val="089B57D0"/>
    <w:rsid w:val="0904BC9A"/>
    <w:rsid w:val="09D49F5F"/>
    <w:rsid w:val="0B44824C"/>
    <w:rsid w:val="0BB6F71B"/>
    <w:rsid w:val="0BF935C2"/>
    <w:rsid w:val="0C9B781F"/>
    <w:rsid w:val="1050E23E"/>
    <w:rsid w:val="10C56CA3"/>
    <w:rsid w:val="11CFF472"/>
    <w:rsid w:val="1213393A"/>
    <w:rsid w:val="122F69B6"/>
    <w:rsid w:val="130E5158"/>
    <w:rsid w:val="14D0E0E5"/>
    <w:rsid w:val="14EA58D1"/>
    <w:rsid w:val="15F73C07"/>
    <w:rsid w:val="16B667D0"/>
    <w:rsid w:val="18319FC0"/>
    <w:rsid w:val="19A5710A"/>
    <w:rsid w:val="1ADF3D74"/>
    <w:rsid w:val="1B6D097D"/>
    <w:rsid w:val="1E960E0E"/>
    <w:rsid w:val="1FB4A05A"/>
    <w:rsid w:val="20A8C183"/>
    <w:rsid w:val="216C65A1"/>
    <w:rsid w:val="230A2E93"/>
    <w:rsid w:val="238F02C8"/>
    <w:rsid w:val="23D26CB1"/>
    <w:rsid w:val="23E8BC79"/>
    <w:rsid w:val="241BAC6F"/>
    <w:rsid w:val="26515BAB"/>
    <w:rsid w:val="26755FD3"/>
    <w:rsid w:val="2759FF8C"/>
    <w:rsid w:val="278BF978"/>
    <w:rsid w:val="2BFD4668"/>
    <w:rsid w:val="2FD25A96"/>
    <w:rsid w:val="2FE9AC3B"/>
    <w:rsid w:val="304F30CE"/>
    <w:rsid w:val="31E8A40E"/>
    <w:rsid w:val="3301ACAB"/>
    <w:rsid w:val="33501D41"/>
    <w:rsid w:val="33A53BFD"/>
    <w:rsid w:val="34D39C9A"/>
    <w:rsid w:val="3623365B"/>
    <w:rsid w:val="3699B549"/>
    <w:rsid w:val="36CB276C"/>
    <w:rsid w:val="36D2BF73"/>
    <w:rsid w:val="36EDC4D8"/>
    <w:rsid w:val="37038B2A"/>
    <w:rsid w:val="377B0624"/>
    <w:rsid w:val="37B6D31A"/>
    <w:rsid w:val="386BD008"/>
    <w:rsid w:val="38ED1415"/>
    <w:rsid w:val="3A14EE7B"/>
    <w:rsid w:val="3A2366DD"/>
    <w:rsid w:val="3CF5721A"/>
    <w:rsid w:val="3D16545A"/>
    <w:rsid w:val="3E26D840"/>
    <w:rsid w:val="3EA51E82"/>
    <w:rsid w:val="3EB26DDF"/>
    <w:rsid w:val="3F43B761"/>
    <w:rsid w:val="40A06864"/>
    <w:rsid w:val="41880971"/>
    <w:rsid w:val="41A8AE1F"/>
    <w:rsid w:val="421BB205"/>
    <w:rsid w:val="4258E911"/>
    <w:rsid w:val="42BEEB7C"/>
    <w:rsid w:val="451D5930"/>
    <w:rsid w:val="45CAA024"/>
    <w:rsid w:val="46620157"/>
    <w:rsid w:val="4662BBE1"/>
    <w:rsid w:val="47B8D969"/>
    <w:rsid w:val="480682B3"/>
    <w:rsid w:val="4A3D21BA"/>
    <w:rsid w:val="4BC3C610"/>
    <w:rsid w:val="4C339C7E"/>
    <w:rsid w:val="4C8F9963"/>
    <w:rsid w:val="4DF67614"/>
    <w:rsid w:val="4F6B3D40"/>
    <w:rsid w:val="4F924675"/>
    <w:rsid w:val="52A2DE02"/>
    <w:rsid w:val="532DF230"/>
    <w:rsid w:val="54B3F642"/>
    <w:rsid w:val="55A18F76"/>
    <w:rsid w:val="56781F48"/>
    <w:rsid w:val="572FACFB"/>
    <w:rsid w:val="57887EA3"/>
    <w:rsid w:val="57B6F373"/>
    <w:rsid w:val="58060C12"/>
    <w:rsid w:val="583600F3"/>
    <w:rsid w:val="59BDFE5D"/>
    <w:rsid w:val="5A295D22"/>
    <w:rsid w:val="5ABC507E"/>
    <w:rsid w:val="5B4D9384"/>
    <w:rsid w:val="5B8F85F4"/>
    <w:rsid w:val="5BD51F7B"/>
    <w:rsid w:val="5C4890A9"/>
    <w:rsid w:val="5C57F2F8"/>
    <w:rsid w:val="5C9E78A9"/>
    <w:rsid w:val="5CE092DF"/>
    <w:rsid w:val="5D45AB0E"/>
    <w:rsid w:val="5DB2CB1A"/>
    <w:rsid w:val="5EE49547"/>
    <w:rsid w:val="60A3237C"/>
    <w:rsid w:val="6447BE44"/>
    <w:rsid w:val="64C8918E"/>
    <w:rsid w:val="66DECF4A"/>
    <w:rsid w:val="67408503"/>
    <w:rsid w:val="6B30D017"/>
    <w:rsid w:val="6C13F626"/>
    <w:rsid w:val="6CCB7F8F"/>
    <w:rsid w:val="6D5A4264"/>
    <w:rsid w:val="6D65AEB2"/>
    <w:rsid w:val="6D7AA32E"/>
    <w:rsid w:val="6DFA3076"/>
    <w:rsid w:val="6E19C3E6"/>
    <w:rsid w:val="6E2D992F"/>
    <w:rsid w:val="6EC2BB54"/>
    <w:rsid w:val="6EF612C5"/>
    <w:rsid w:val="6F5C4B70"/>
    <w:rsid w:val="6FAC6A87"/>
    <w:rsid w:val="70298B7D"/>
    <w:rsid w:val="70F2572A"/>
    <w:rsid w:val="719BE3B6"/>
    <w:rsid w:val="72BEFA52"/>
    <w:rsid w:val="73A976AD"/>
    <w:rsid w:val="73AACBA1"/>
    <w:rsid w:val="740EAC4E"/>
    <w:rsid w:val="7459A409"/>
    <w:rsid w:val="7520F815"/>
    <w:rsid w:val="754A298C"/>
    <w:rsid w:val="7608DA68"/>
    <w:rsid w:val="78CC9063"/>
    <w:rsid w:val="790592A6"/>
    <w:rsid w:val="7ACBC434"/>
    <w:rsid w:val="7AE3689D"/>
    <w:rsid w:val="7AE63B42"/>
    <w:rsid w:val="7BD7A5AA"/>
    <w:rsid w:val="7D1DDCE3"/>
    <w:rsid w:val="7D70E100"/>
    <w:rsid w:val="7D89D929"/>
    <w:rsid w:val="7E868229"/>
    <w:rsid w:val="7EF46059"/>
    <w:rsid w:val="7F852261"/>
    <w:rsid w:val="7FE2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06F9"/>
  <w15:chartTrackingRefBased/>
  <w15:docId w15:val="{F2F75B86-7FA1-4446-9DE3-FCE3E4E1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4C3"/>
    <w:rPr>
      <w:lang w:eastAsia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E3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autoRedefine/>
    <w:qFormat/>
    <w:rsid w:val="00B124C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B124C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124C3"/>
  </w:style>
  <w:style w:type="paragraph" w:customStyle="1" w:styleId="BOPVDetalle">
    <w:name w:val="BOPVDetalle"/>
    <w:rsid w:val="00B124C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B124C3"/>
  </w:style>
  <w:style w:type="paragraph" w:customStyle="1" w:styleId="BOPVAnexoFinal">
    <w:name w:val="BOPVAnexoFinal"/>
    <w:basedOn w:val="BOPVDetalle"/>
    <w:rsid w:val="00B124C3"/>
  </w:style>
  <w:style w:type="paragraph" w:customStyle="1" w:styleId="BOPVCapitulo">
    <w:name w:val="BOPVCapitulo"/>
    <w:basedOn w:val="BOPVDetalle"/>
    <w:autoRedefine/>
    <w:rsid w:val="00B124C3"/>
  </w:style>
  <w:style w:type="paragraph" w:customStyle="1" w:styleId="BOPVClave">
    <w:name w:val="BOPVClave"/>
    <w:basedOn w:val="BOPVDetalle"/>
    <w:rsid w:val="00B124C3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124C3"/>
    <w:pPr>
      <w:jc w:val="left"/>
    </w:pPr>
  </w:style>
  <w:style w:type="paragraph" w:customStyle="1" w:styleId="BOPVFirmaLugFec">
    <w:name w:val="BOPVFirmaLugFec"/>
    <w:basedOn w:val="BOPVDetalle"/>
    <w:rsid w:val="00B124C3"/>
  </w:style>
  <w:style w:type="paragraph" w:customStyle="1" w:styleId="BOPVFirmaNombre">
    <w:name w:val="BOPVFirmaNombre"/>
    <w:basedOn w:val="BOPVDetalle"/>
    <w:rsid w:val="00B124C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124C3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124C3"/>
    <w:pPr>
      <w:jc w:val="center"/>
    </w:pPr>
  </w:style>
  <w:style w:type="paragraph" w:customStyle="1" w:styleId="BOPVNombreLehen2">
    <w:name w:val="BOPVNombreLehen2"/>
    <w:basedOn w:val="BOPVFirmaNombre"/>
    <w:rsid w:val="00B124C3"/>
    <w:pPr>
      <w:jc w:val="right"/>
    </w:pPr>
  </w:style>
  <w:style w:type="paragraph" w:customStyle="1" w:styleId="BOPVNumeroBoletin">
    <w:name w:val="BOPVNumeroBoletin"/>
    <w:basedOn w:val="BOPVDetalle"/>
    <w:rsid w:val="00B124C3"/>
  </w:style>
  <w:style w:type="paragraph" w:customStyle="1" w:styleId="BOPVOrden">
    <w:name w:val="BOPVOrden"/>
    <w:basedOn w:val="BOPVDetalle"/>
    <w:rsid w:val="00B124C3"/>
  </w:style>
  <w:style w:type="paragraph" w:customStyle="1" w:styleId="BOPVOrganismo">
    <w:name w:val="BOPVOrganismo"/>
    <w:basedOn w:val="BOPVDetalle"/>
    <w:rsid w:val="00B124C3"/>
    <w:rPr>
      <w:caps/>
    </w:rPr>
  </w:style>
  <w:style w:type="paragraph" w:customStyle="1" w:styleId="BOPVPuestoLehen1">
    <w:name w:val="BOPVPuestoLehen1"/>
    <w:basedOn w:val="BOPVFirmaPuesto"/>
    <w:rsid w:val="00B124C3"/>
    <w:pPr>
      <w:jc w:val="center"/>
    </w:pPr>
  </w:style>
  <w:style w:type="paragraph" w:customStyle="1" w:styleId="BOPVPuestoLehen2">
    <w:name w:val="BOPVPuestoLehen2"/>
    <w:basedOn w:val="BOPVFirmaPuesto"/>
    <w:rsid w:val="00B124C3"/>
    <w:pPr>
      <w:jc w:val="right"/>
    </w:pPr>
  </w:style>
  <w:style w:type="paragraph" w:customStyle="1" w:styleId="BOPVSeccion">
    <w:name w:val="BOPVSeccion"/>
    <w:basedOn w:val="BOPVDetalle"/>
    <w:rsid w:val="00B124C3"/>
    <w:rPr>
      <w:caps/>
    </w:rPr>
  </w:style>
  <w:style w:type="paragraph" w:customStyle="1" w:styleId="BOPVSubseccion">
    <w:name w:val="BOPVSubseccion"/>
    <w:basedOn w:val="BOPVDetalle"/>
    <w:rsid w:val="00B124C3"/>
  </w:style>
  <w:style w:type="paragraph" w:customStyle="1" w:styleId="BOPVSumarioEuskera">
    <w:name w:val="BOPVSumarioEuskera"/>
    <w:basedOn w:val="BOPV"/>
    <w:rsid w:val="00B124C3"/>
  </w:style>
  <w:style w:type="paragraph" w:customStyle="1" w:styleId="BOPVSumarioOrden">
    <w:name w:val="BOPVSumarioOrden"/>
    <w:basedOn w:val="BOPV"/>
    <w:rsid w:val="00B124C3"/>
  </w:style>
  <w:style w:type="paragraph" w:customStyle="1" w:styleId="BOPVSumarioOrganismo">
    <w:name w:val="BOPVSumarioOrganismo"/>
    <w:basedOn w:val="BOPV"/>
    <w:rsid w:val="00B124C3"/>
  </w:style>
  <w:style w:type="paragraph" w:customStyle="1" w:styleId="BOPVSumarioSeccion">
    <w:name w:val="BOPVSumarioSeccion"/>
    <w:basedOn w:val="BOPV"/>
    <w:rsid w:val="00B124C3"/>
  </w:style>
  <w:style w:type="paragraph" w:customStyle="1" w:styleId="BOPVSumarioSubseccion">
    <w:name w:val="BOPVSumarioSubseccion"/>
    <w:basedOn w:val="BOPV"/>
    <w:rsid w:val="00B124C3"/>
  </w:style>
  <w:style w:type="paragraph" w:customStyle="1" w:styleId="BOPVSumarioTitulo">
    <w:name w:val="BOPVSumarioTitulo"/>
    <w:basedOn w:val="BOPV"/>
    <w:rsid w:val="00B124C3"/>
  </w:style>
  <w:style w:type="paragraph" w:customStyle="1" w:styleId="BOPVTitulo">
    <w:name w:val="BOPVTitulo"/>
    <w:basedOn w:val="BOPVDetalle"/>
    <w:rsid w:val="00B124C3"/>
    <w:pPr>
      <w:ind w:left="425" w:hanging="425"/>
    </w:pPr>
  </w:style>
  <w:style w:type="paragraph" w:customStyle="1" w:styleId="BOPVClaveSin">
    <w:name w:val="BOPVClaveSin"/>
    <w:basedOn w:val="BOPVDetalle"/>
    <w:qFormat/>
    <w:rsid w:val="00B124C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124C3"/>
    <w:rPr>
      <w:caps w:val="0"/>
    </w:rPr>
  </w:style>
  <w:style w:type="paragraph" w:customStyle="1" w:styleId="BOPVLista">
    <w:name w:val="BOPVLista"/>
    <w:basedOn w:val="BOPVDetalle"/>
    <w:rsid w:val="00B124C3"/>
    <w:pPr>
      <w:contextualSpacing/>
    </w:pPr>
  </w:style>
  <w:style w:type="paragraph" w:customStyle="1" w:styleId="BOPVClaveMinusculas">
    <w:name w:val="BOPVClaveMinusculas"/>
    <w:basedOn w:val="BOPVClave"/>
    <w:rsid w:val="00B124C3"/>
    <w:rPr>
      <w:caps w:val="0"/>
    </w:rPr>
  </w:style>
  <w:style w:type="paragraph" w:customStyle="1" w:styleId="BOPVDetalle1">
    <w:name w:val="BOPVDetalle1"/>
    <w:basedOn w:val="BOPVDetalle"/>
    <w:rsid w:val="00B124C3"/>
    <w:pPr>
      <w:ind w:left="425"/>
    </w:pPr>
  </w:style>
  <w:style w:type="paragraph" w:customStyle="1" w:styleId="BOPVDetalle2">
    <w:name w:val="BOPVDetalle2"/>
    <w:basedOn w:val="BOPVDetalle1"/>
    <w:rsid w:val="00B124C3"/>
    <w:pPr>
      <w:ind w:left="709"/>
    </w:pPr>
  </w:style>
  <w:style w:type="paragraph" w:customStyle="1" w:styleId="BOPVDetalle3">
    <w:name w:val="BOPVDetalle3"/>
    <w:basedOn w:val="BOPVDetalle2"/>
    <w:rsid w:val="00B124C3"/>
    <w:pPr>
      <w:ind w:left="992"/>
    </w:pPr>
  </w:style>
  <w:style w:type="paragraph" w:customStyle="1" w:styleId="BOPVDetalle4">
    <w:name w:val="BOPVDetalle4"/>
    <w:basedOn w:val="BOPVDetalle3"/>
    <w:rsid w:val="00B124C3"/>
    <w:pPr>
      <w:ind w:left="1276"/>
    </w:pPr>
  </w:style>
  <w:style w:type="paragraph" w:customStyle="1" w:styleId="BOPVDetalleNivel2">
    <w:name w:val="BOPVDetalleNivel2"/>
    <w:basedOn w:val="BOPVDetalleNivel1"/>
    <w:rsid w:val="0097062B"/>
    <w:pPr>
      <w:ind w:firstLine="709"/>
    </w:pPr>
  </w:style>
  <w:style w:type="paragraph" w:customStyle="1" w:styleId="BOPVDetalleNivel3">
    <w:name w:val="BOPVDetalleNivel3"/>
    <w:basedOn w:val="BOPVDetalleNivel2"/>
    <w:rsid w:val="0097062B"/>
    <w:pPr>
      <w:ind w:firstLine="992"/>
    </w:pPr>
  </w:style>
  <w:style w:type="paragraph" w:customStyle="1" w:styleId="BOPVDetalleNivel1">
    <w:name w:val="BOPVDetalleNivel1"/>
    <w:basedOn w:val="BOPVDetalle"/>
    <w:rsid w:val="0097062B"/>
  </w:style>
  <w:style w:type="character" w:styleId="Hipervnculo">
    <w:name w:val="Hyperlink"/>
    <w:basedOn w:val="Fuentedeprrafopredeter"/>
    <w:rsid w:val="006C722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6C722F"/>
    <w:rPr>
      <w:color w:val="954F72" w:themeColor="followedHyperlink"/>
      <w:u w:val="single"/>
    </w:rPr>
  </w:style>
  <w:style w:type="paragraph" w:customStyle="1" w:styleId="TituloBOPV">
    <w:name w:val="TituloBOPV"/>
    <w:basedOn w:val="BOPVDetalle"/>
    <w:rsid w:val="00B124C3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</w:style>
  <w:style w:type="character" w:customStyle="1" w:styleId="TextocomentarioCar">
    <w:name w:val="Texto comentario Car"/>
    <w:basedOn w:val="Fuentedeprrafopredeter"/>
    <w:link w:val="Textocomentario"/>
    <w:rPr>
      <w:lang w:eastAsia="es-ES_tradnl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deglobo">
    <w:name w:val="Balloon Text"/>
    <w:basedOn w:val="Normal"/>
    <w:link w:val="TextodegloboCar"/>
    <w:rsid w:val="00344F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44F29"/>
    <w:rPr>
      <w:rFonts w:ascii="Segoe UI" w:hAnsi="Segoe UI" w:cs="Segoe UI"/>
      <w:sz w:val="18"/>
      <w:szCs w:val="1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A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C5A6D"/>
    <w:rPr>
      <w:b/>
      <w:bCs/>
      <w:lang w:eastAsia="es-ES_tradnl"/>
    </w:rPr>
  </w:style>
  <w:style w:type="paragraph" w:styleId="Encabezado">
    <w:name w:val="header"/>
    <w:basedOn w:val="Normal"/>
    <w:link w:val="EncabezadoCar"/>
    <w:rsid w:val="00A81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81F47"/>
    <w:rPr>
      <w:lang w:eastAsia="es-ES_tradnl"/>
    </w:rPr>
  </w:style>
  <w:style w:type="paragraph" w:styleId="Piedepgina">
    <w:name w:val="footer"/>
    <w:basedOn w:val="Normal"/>
    <w:link w:val="PiedepginaCar"/>
    <w:rsid w:val="00A81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81F47"/>
    <w:rPr>
      <w:lang w:eastAsia="es-ES_tradnl"/>
    </w:rPr>
  </w:style>
  <w:style w:type="paragraph" w:styleId="Revisin">
    <w:name w:val="Revision"/>
    <w:hidden/>
    <w:uiPriority w:val="99"/>
    <w:semiHidden/>
    <w:rsid w:val="00ED6C80"/>
    <w:rPr>
      <w:lang w:eastAsia="es-ES_tradn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21A59"/>
    <w:pPr>
      <w:autoSpaceDE w:val="0"/>
      <w:autoSpaceDN w:val="0"/>
      <w:adjustRightInd w:val="0"/>
    </w:pPr>
    <w:rPr>
      <w:color w:val="000000"/>
      <w:sz w:val="24"/>
      <w:szCs w:val="24"/>
      <w:lang w:val="eu-ES"/>
    </w:rPr>
  </w:style>
  <w:style w:type="character" w:customStyle="1" w:styleId="normaltextrun">
    <w:name w:val="normaltextrun"/>
    <w:basedOn w:val="Fuentedeprrafopredeter"/>
    <w:rsid w:val="007212EE"/>
  </w:style>
  <w:style w:type="character" w:customStyle="1" w:styleId="Ttulo2Car">
    <w:name w:val="Título 2 Car"/>
    <w:basedOn w:val="Fuentedeprrafopredeter"/>
    <w:link w:val="Ttulo2"/>
    <w:semiHidden/>
    <w:rsid w:val="005E3B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b781-1b88-4fc5-9cb7-831e1393e257" xsi:nil="true"/>
    <lcf76f155ced4ddcb4097134ff3c332f xmlns="fc41d36b-3fe9-4a52-b867-dee035af45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C31D62BAA628154E9B13C4EA6ECD36B7" ma:contentTypeVersion="17" ma:contentTypeDescription="Sortu dokumentu berri bat." ma:contentTypeScope="" ma:versionID="d9194208595ee8bc3cd2583c988cb1e5">
  <xsd:schema xmlns:xsd="http://www.w3.org/2001/XMLSchema" xmlns:xs="http://www.w3.org/2001/XMLSchema" xmlns:p="http://schemas.microsoft.com/office/2006/metadata/properties" xmlns:ns2="fc41d36b-3fe9-4a52-b867-dee035af45bc" xmlns:ns3="021bb781-1b88-4fc5-9cb7-831e1393e257" targetNamespace="http://schemas.microsoft.com/office/2006/metadata/properties" ma:root="true" ma:fieldsID="e2d1f4d5ef05895eefd651aef7654595" ns2:_="" ns3:_="">
    <xsd:import namespace="fc41d36b-3fe9-4a52-b867-dee035af45bc"/>
    <xsd:import namespace="021bb781-1b88-4fc5-9cb7-831e1393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d36b-3fe9-4a52-b867-dee035af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b781-1b88-4fc5-9cb7-831e1393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8e45-eb04-41a9-966a-9b3ea794a9f1}" ma:internalName="TaxCatchAll" ma:showField="CatchAllData" ma:web="021bb781-1b88-4fc5-9cb7-831e1393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B3B24-B47A-4CA5-A25C-C88C96F1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F21E4-6A9C-442C-81C1-745A736B0F89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  <ds:schemaRef ds:uri="021bb781-1b88-4fc5-9cb7-831e1393e257"/>
    <ds:schemaRef ds:uri="fc41d36b-3fe9-4a52-b867-dee035af45bc"/>
  </ds:schemaRefs>
</ds:datastoreItem>
</file>

<file path=customXml/itemProps3.xml><?xml version="1.0" encoding="utf-8"?>
<ds:datastoreItem xmlns:ds="http://schemas.openxmlformats.org/officeDocument/2006/customXml" ds:itemID="{6EF21899-98FE-4BC8-AFA5-C59F4E8F7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64922-D42A-455B-86FA-A46DBF24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1d36b-3fe9-4a52-b867-dee035af45bc"/>
    <ds:schemaRef ds:uri="021bb781-1b88-4fc5-9cb7-831e1393e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1</TotalTime>
  <Pages>3</Pages>
  <Words>396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Diez Torre, Aritz</dc:creator>
  <cp:keywords/>
  <dc:description/>
  <cp:lastModifiedBy>Pilar Díaz, Arrate</cp:lastModifiedBy>
  <cp:revision>2</cp:revision>
  <cp:lastPrinted>2021-09-02T09:47:00Z</cp:lastPrinted>
  <dcterms:created xsi:type="dcterms:W3CDTF">2025-10-23T08:58:00Z</dcterms:created>
  <dcterms:modified xsi:type="dcterms:W3CDTF">2025-10-23T08:58:00Z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0x010100C31D62BAA628154E9B13C4EA6ECD36B7</vt:lpwstr>
  </property>
  <property fmtid="{D5CDD505-2E9C-101B-9397-08002B2CF9AE}" pid="3" name="MediaServiceImageTags">
    <vt:lpwstr/>
  </property>
  <property fmtid="{D5CDD505-2E9C-101B-9397-08002B2CF9AE}" pid="4" name="Order">
    <vt:r8>1000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