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71FD" w14:textId="6AA78B11" w:rsidR="008C6CF2" w:rsidRPr="000F27A9" w:rsidRDefault="008C6CF2" w:rsidP="007013F7">
      <w:pPr>
        <w:ind w:left="425" w:hanging="425"/>
        <w:jc w:val="center"/>
        <w:rPr>
          <w:rFonts w:ascii="Arial" w:hAnsi="Arial"/>
          <w:caps/>
          <w:sz w:val="22"/>
          <w:szCs w:val="22"/>
        </w:rPr>
      </w:pPr>
      <w:r w:rsidRPr="000F27A9">
        <w:rPr>
          <w:rFonts w:ascii="Arial" w:hAnsi="Arial"/>
          <w:b/>
          <w:bCs/>
          <w:caps/>
          <w:sz w:val="22"/>
          <w:szCs w:val="22"/>
        </w:rPr>
        <w:t>ANEXO I</w:t>
      </w:r>
      <w:r w:rsidR="10C56CA3" w:rsidRPr="000F27A9">
        <w:rPr>
          <w:rFonts w:ascii="Arial" w:hAnsi="Arial"/>
          <w:b/>
          <w:bCs/>
          <w:caps/>
          <w:sz w:val="22"/>
          <w:szCs w:val="22"/>
        </w:rPr>
        <w:t>I</w:t>
      </w:r>
    </w:p>
    <w:p w14:paraId="7ABE9E19" w14:textId="77777777" w:rsidR="00A201A8" w:rsidRDefault="130E5158" w:rsidP="00B124C3">
      <w:pPr>
        <w:jc w:val="center"/>
        <w:rPr>
          <w:rFonts w:ascii="Arial" w:hAnsi="Arial"/>
          <w:b/>
          <w:bCs/>
          <w:caps/>
          <w:sz w:val="22"/>
          <w:szCs w:val="22"/>
        </w:rPr>
      </w:pPr>
      <w:r w:rsidRPr="000F27A9">
        <w:rPr>
          <w:rFonts w:ascii="Arial" w:hAnsi="Arial"/>
          <w:b/>
          <w:bCs/>
          <w:caps/>
          <w:sz w:val="22"/>
          <w:szCs w:val="22"/>
        </w:rPr>
        <w:t>MEMORIA JUSTIFICATIVA DE LA REALIZACIÓN DEL PROYECTO PARA LA PROMOCIÓN DE LA ACTIVIDAD FÍSICA Y LA REDUCCIÓN DEL SEDENTARISMO</w:t>
      </w:r>
      <w:r w:rsidR="008C6CF2" w:rsidRPr="000F27A9">
        <w:rPr>
          <w:rFonts w:ascii="Arial" w:hAnsi="Arial"/>
          <w:b/>
          <w:bCs/>
          <w:caps/>
          <w:sz w:val="22"/>
          <w:szCs w:val="22"/>
        </w:rPr>
        <w:t xml:space="preserve"> entre el alumnado</w:t>
      </w:r>
    </w:p>
    <w:p w14:paraId="253EDAB7" w14:textId="6968F652" w:rsidR="008C6CF2" w:rsidRPr="000F27A9" w:rsidRDefault="008C6CF2" w:rsidP="00B124C3">
      <w:pPr>
        <w:jc w:val="center"/>
        <w:rPr>
          <w:rFonts w:ascii="Arial" w:hAnsi="Arial"/>
          <w:b/>
          <w:bCs/>
          <w:caps/>
          <w:sz w:val="22"/>
          <w:szCs w:val="22"/>
        </w:rPr>
      </w:pPr>
      <w:r w:rsidRPr="00C71C15">
        <w:rPr>
          <w:rFonts w:ascii="Arial" w:hAnsi="Arial"/>
          <w:b/>
          <w:bCs/>
          <w:caps/>
          <w:sz w:val="22"/>
          <w:szCs w:val="22"/>
        </w:rPr>
        <w:t>202</w:t>
      </w:r>
      <w:r w:rsidR="00B124C3" w:rsidRPr="00C71C15">
        <w:rPr>
          <w:rFonts w:ascii="Arial" w:hAnsi="Arial"/>
          <w:b/>
          <w:bCs/>
          <w:caps/>
          <w:sz w:val="22"/>
          <w:szCs w:val="22"/>
        </w:rPr>
        <w:t>4</w:t>
      </w:r>
      <w:r w:rsidRPr="00C71C15">
        <w:rPr>
          <w:rFonts w:ascii="Arial" w:hAnsi="Arial"/>
          <w:b/>
          <w:bCs/>
          <w:caps/>
          <w:sz w:val="22"/>
          <w:szCs w:val="22"/>
        </w:rPr>
        <w:t>-202</w:t>
      </w:r>
      <w:r w:rsidR="00B124C3" w:rsidRPr="00C71C15">
        <w:rPr>
          <w:rFonts w:ascii="Arial" w:hAnsi="Arial"/>
          <w:b/>
          <w:bCs/>
          <w:caps/>
          <w:sz w:val="22"/>
          <w:szCs w:val="22"/>
        </w:rPr>
        <w:t>5</w:t>
      </w:r>
    </w:p>
    <w:p w14:paraId="5E14B197" w14:textId="200C7F22" w:rsidR="001543AD" w:rsidRPr="000F27A9" w:rsidRDefault="001543AD" w:rsidP="008C6CF2">
      <w:pPr>
        <w:jc w:val="center"/>
        <w:rPr>
          <w:rFonts w:ascii="Arial" w:hAnsi="Arial"/>
          <w:caps/>
          <w:sz w:val="22"/>
          <w:szCs w:val="22"/>
        </w:rPr>
      </w:pPr>
    </w:p>
    <w:p w14:paraId="66758213" w14:textId="7A063E43" w:rsidR="00AC7C0C" w:rsidRPr="000F27A9" w:rsidRDefault="00AC7C0C" w:rsidP="00AC7C0C">
      <w:pPr>
        <w:spacing w:line="249" w:lineRule="auto"/>
        <w:ind w:right="12" w:hanging="10"/>
        <w:jc w:val="both"/>
        <w:rPr>
          <w:rFonts w:ascii="Calibri" w:eastAsia="Calibri" w:hAnsi="Calibri" w:cs="Calibri"/>
          <w:sz w:val="16"/>
          <w:szCs w:val="22"/>
        </w:rPr>
      </w:pPr>
      <w:r w:rsidRPr="000F27A9">
        <w:rPr>
          <w:rFonts w:ascii="Calibri" w:hAnsi="Calibri"/>
          <w:sz w:val="16"/>
        </w:rPr>
        <w:t xml:space="preserve">* Campos obligatorios </w:t>
      </w:r>
    </w:p>
    <w:p w14:paraId="450C1055" w14:textId="77777777" w:rsidR="00AC7C0C" w:rsidRPr="000F27A9" w:rsidRDefault="00AC7C0C" w:rsidP="00AC7C0C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0F27A9">
        <w:rPr>
          <w:rFonts w:ascii="Calibri" w:hAnsi="Calibri"/>
          <w:b/>
          <w:sz w:val="18"/>
        </w:rPr>
        <w:t>Dirigido al órgano instructor:</w:t>
      </w:r>
      <w:r w:rsidRPr="000F27A9">
        <w:rPr>
          <w:rFonts w:ascii="Calibri" w:hAnsi="Calibri"/>
          <w:sz w:val="18"/>
        </w:rPr>
        <w:t xml:space="preserve"> DIRECCIÓN DE SALUD PÚBLICA Y ADICCIONES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D73520" w14:paraId="4E622E1E" w14:textId="77777777" w:rsidTr="00450AAD">
        <w:trPr>
          <w:trHeight w:val="116"/>
        </w:trPr>
        <w:tc>
          <w:tcPr>
            <w:tcW w:w="5000" w:type="pct"/>
            <w:shd w:val="clear" w:color="auto" w:fill="9CC2E5" w:themeFill="accent1" w:themeFillTint="99"/>
          </w:tcPr>
          <w:p w14:paraId="7ADB6943" w14:textId="7DC00FB4" w:rsidR="00AC7C0C" w:rsidRPr="009749A5" w:rsidRDefault="20A8C183" w:rsidP="60A3237C">
            <w:pPr>
              <w:spacing w:line="259" w:lineRule="auto"/>
            </w:pPr>
            <w:r w:rsidRPr="005511C5">
              <w:rPr>
                <w:b/>
                <w:bCs/>
              </w:rPr>
              <w:t>¡ADVERTENCIA!</w:t>
            </w:r>
          </w:p>
        </w:tc>
      </w:tr>
    </w:tbl>
    <w:p w14:paraId="645228EA" w14:textId="77777777" w:rsidR="00AC7C0C" w:rsidRPr="000F27A9" w:rsidRDefault="00AC7C0C" w:rsidP="007013F7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21535E45" w14:textId="0459AEEB" w:rsidR="39F72713" w:rsidRPr="009749A5" w:rsidRDefault="39F72713" w:rsidP="00A33495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749A5">
        <w:rPr>
          <w:rFonts w:ascii="Calibri" w:eastAsia="Calibri" w:hAnsi="Calibri" w:cs="Calibri"/>
          <w:sz w:val="18"/>
          <w:szCs w:val="18"/>
          <w:lang w:eastAsia="es-ES"/>
        </w:rPr>
        <w:t>Debido</w:t>
      </w:r>
      <w:r w:rsidR="008C15B8">
        <w:rPr>
          <w:rFonts w:ascii="Calibri" w:eastAsia="Calibri" w:hAnsi="Calibri" w:cs="Calibri"/>
          <w:sz w:val="18"/>
          <w:szCs w:val="18"/>
          <w:lang w:eastAsia="es-ES"/>
        </w:rPr>
        <w:t xml:space="preserve"> a </w:t>
      </w:r>
      <w:r w:rsidRPr="00C71C15">
        <w:rPr>
          <w:rFonts w:ascii="Calibri" w:eastAsia="Calibri" w:hAnsi="Calibri" w:cs="Calibri"/>
          <w:sz w:val="18"/>
          <w:szCs w:val="18"/>
          <w:lang w:eastAsia="es-ES"/>
        </w:rPr>
        <w:t>las características de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 la aplicación informática, la sesión para presentar la justificación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caduca a los 30 minutos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Si se agota dicho tiempo,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se perderá todo el trabajo realizado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Para prolongar la sesión otros 30 minutos, se debe pulsar el botón 'SIGUIENTE' de la parte inferior derecha de su pantalla y pasar del paso 1 (Rellenar los datos) al paso 2 (Adjuntar los documentos) y luego regresar al paso 1 pulsando el botón 'VOLVER' para continuar rellenando el formulario de justificación,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antes de que haya caducado la sesión anterior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</w:p>
    <w:p w14:paraId="6F84CF29" w14:textId="4388D798" w:rsidR="39F72713" w:rsidRPr="009749A5" w:rsidRDefault="39F72713" w:rsidP="00A33495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749A5">
        <w:rPr>
          <w:rFonts w:ascii="Calibri" w:eastAsia="Calibri" w:hAnsi="Calibri" w:cs="Calibri"/>
          <w:sz w:val="18"/>
          <w:szCs w:val="18"/>
          <w:lang w:eastAsia="es-ES"/>
        </w:rPr>
        <w:t>Se recomienda disponer de toda la información necesaria para cumplimentar la justificación con antelación al inicio de la sesión</w:t>
      </w:r>
      <w:r w:rsidR="009749A5"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59A56CC2" w14:textId="77777777" w:rsidR="00B4735F" w:rsidRDefault="00B4735F" w:rsidP="51D93472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968"/>
      </w:tblGrid>
      <w:tr w:rsidR="00450AAD" w:rsidRPr="00450AAD" w14:paraId="7FC73F18" w14:textId="77777777" w:rsidTr="00450AAD">
        <w:tc>
          <w:tcPr>
            <w:tcW w:w="9968" w:type="dxa"/>
            <w:shd w:val="clear" w:color="auto" w:fill="9CC2E5" w:themeFill="accent1" w:themeFillTint="99"/>
          </w:tcPr>
          <w:p w14:paraId="093CE26E" w14:textId="7F98238A" w:rsidR="00450AAD" w:rsidRPr="00450AAD" w:rsidRDefault="00450AAD" w:rsidP="005C2969">
            <w:pPr>
              <w:spacing w:line="259" w:lineRule="auto"/>
              <w:rPr>
                <w:b/>
                <w:bCs/>
              </w:rPr>
            </w:pPr>
            <w:r w:rsidRPr="00450AAD">
              <w:rPr>
                <w:b/>
                <w:bCs/>
              </w:rPr>
              <w:t>PROYECTO REALIZADO</w:t>
            </w:r>
          </w:p>
        </w:tc>
      </w:tr>
    </w:tbl>
    <w:p w14:paraId="4FB84E4F" w14:textId="77777777" w:rsidR="00310DA5" w:rsidRDefault="00310DA5" w:rsidP="51D93472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31B848B7" w14:textId="37D22AE2" w:rsidR="0F8A4E02" w:rsidRPr="00C71C15" w:rsidRDefault="00600901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  <w:r w:rsidRPr="00C71C15">
        <w:rPr>
          <w:rFonts w:ascii="Calibri" w:hAnsi="Calibri"/>
          <w:b/>
          <w:bCs/>
          <w:sz w:val="18"/>
          <w:szCs w:val="18"/>
        </w:rPr>
        <w:t>Nombre de la asociación o cooperativa</w:t>
      </w:r>
      <w:r w:rsidR="01890264" w:rsidRPr="00C71C15">
        <w:rPr>
          <w:rFonts w:ascii="Calibri" w:hAnsi="Calibri"/>
          <w:b/>
          <w:bCs/>
          <w:sz w:val="18"/>
          <w:szCs w:val="18"/>
        </w:rPr>
        <w:t>*</w:t>
      </w:r>
    </w:p>
    <w:p w14:paraId="28D913F3" w14:textId="671D04D0" w:rsidR="7AEEA375" w:rsidRPr="00C71C15" w:rsidRDefault="7AEEA375" w:rsidP="00EA2D3A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:rsidRPr="00C71C15" w14:paraId="15176564" w14:textId="77777777" w:rsidTr="00281704">
        <w:trPr>
          <w:trHeight w:val="300"/>
        </w:trPr>
        <w:tc>
          <w:tcPr>
            <w:tcW w:w="9990" w:type="dxa"/>
          </w:tcPr>
          <w:p w14:paraId="0FF6EAE1" w14:textId="2C026D6E" w:rsidR="51D93472" w:rsidRPr="00C71C15" w:rsidRDefault="51D93472" w:rsidP="51D934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7C6A1364" w14:textId="77777777" w:rsidR="00AC7C0C" w:rsidRPr="00C71C15" w:rsidRDefault="00AC7C0C" w:rsidP="00AC7C0C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11CE3A42" w14:textId="697D6C88" w:rsidR="00AC7C0C" w:rsidRPr="00C71C15" w:rsidRDefault="00AC7C0C" w:rsidP="0C9B781F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C71C15">
        <w:rPr>
          <w:rFonts w:ascii="Calibri" w:hAnsi="Calibri"/>
          <w:b/>
          <w:bCs/>
          <w:sz w:val="18"/>
          <w:szCs w:val="18"/>
        </w:rPr>
        <w:t>Título</w:t>
      </w:r>
      <w:r w:rsidR="5EE49547" w:rsidRPr="00C71C15">
        <w:rPr>
          <w:rFonts w:ascii="Calibri" w:hAnsi="Calibri"/>
          <w:b/>
          <w:bCs/>
          <w:sz w:val="18"/>
          <w:szCs w:val="18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C7C0C" w:rsidRPr="00C71C15" w14:paraId="51E4717F" w14:textId="77777777" w:rsidTr="00AC7C0C">
        <w:tc>
          <w:tcPr>
            <w:tcW w:w="9351" w:type="dxa"/>
            <w:shd w:val="clear" w:color="auto" w:fill="auto"/>
          </w:tcPr>
          <w:p w14:paraId="2F9DC03B" w14:textId="77777777" w:rsidR="00AC7C0C" w:rsidRPr="00C71C15" w:rsidRDefault="00AC7C0C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5F5D1C7" w14:textId="21F02BBD" w:rsidR="7AEEA375" w:rsidRPr="00C71C15" w:rsidRDefault="7AEEA375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5C918506" w14:textId="56AA6BA4" w:rsidR="74617028" w:rsidRPr="00C71C15" w:rsidRDefault="1C9DB847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Número de expediente</w:t>
      </w:r>
      <w:r w:rsidR="57007DC3"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:rsidRPr="00C71C15" w14:paraId="58267774" w14:textId="77777777" w:rsidTr="00281704">
        <w:trPr>
          <w:trHeight w:val="300"/>
        </w:trPr>
        <w:tc>
          <w:tcPr>
            <w:tcW w:w="9990" w:type="dxa"/>
          </w:tcPr>
          <w:p w14:paraId="5D6800F0" w14:textId="0CF9B514" w:rsidR="51D93472" w:rsidRPr="00C71C15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4ABF3BD4" w14:textId="77777777" w:rsidR="00281704" w:rsidRPr="00C71C15" w:rsidRDefault="00281704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5AB59799" w14:textId="4562808D" w:rsidR="74617028" w:rsidRPr="00C71C15" w:rsidRDefault="1C9DB847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Nombre de la persona de contacto</w:t>
      </w:r>
      <w:r w:rsidR="161A4958"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:rsidRPr="00C71C15" w14:paraId="49CFC3F8" w14:textId="77777777" w:rsidTr="00281704">
        <w:trPr>
          <w:trHeight w:val="300"/>
        </w:trPr>
        <w:tc>
          <w:tcPr>
            <w:tcW w:w="9990" w:type="dxa"/>
          </w:tcPr>
          <w:p w14:paraId="207F8B6D" w14:textId="5A934B66" w:rsidR="51D93472" w:rsidRPr="00C71C15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36E8A909" w14:textId="77777777" w:rsidR="00005383" w:rsidRPr="00C71C15" w:rsidRDefault="00005383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4EA6EAC9" w14:textId="11DF19AC" w:rsidR="74617028" w:rsidRPr="00C71C15" w:rsidRDefault="1C9DB847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Nombre y código del centro educativo</w:t>
      </w:r>
      <w:r w:rsidR="69067B01"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:rsidRPr="00C71C15" w14:paraId="0ECE4F32" w14:textId="77777777" w:rsidTr="00005383">
        <w:trPr>
          <w:trHeight w:val="300"/>
        </w:trPr>
        <w:tc>
          <w:tcPr>
            <w:tcW w:w="9990" w:type="dxa"/>
          </w:tcPr>
          <w:p w14:paraId="4419D07D" w14:textId="73C6C972" w:rsidR="51D93472" w:rsidRPr="00C71C15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6A98BEB8" w14:textId="77777777" w:rsidR="00005383" w:rsidRPr="00C71C15" w:rsidRDefault="00005383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7CF08242" w14:textId="2D8536EC" w:rsidR="7AEEA375" w:rsidRPr="00005383" w:rsidRDefault="3167DE49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Teléfono de contacto</w:t>
      </w: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14:paraId="36A34080" w14:textId="77777777" w:rsidTr="00005383">
        <w:trPr>
          <w:trHeight w:val="300"/>
        </w:trPr>
        <w:tc>
          <w:tcPr>
            <w:tcW w:w="9990" w:type="dxa"/>
          </w:tcPr>
          <w:p w14:paraId="44A80863" w14:textId="5EA0F859" w:rsidR="51D93472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5B3A605B" w14:textId="436DE8E8" w:rsidR="51D93472" w:rsidRDefault="51D93472" w:rsidP="51D93472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465FD" w:rsidRPr="000F27A9" w14:paraId="454FA906" w14:textId="77777777" w:rsidTr="00CB1705">
        <w:trPr>
          <w:trHeight w:val="116"/>
        </w:trPr>
        <w:tc>
          <w:tcPr>
            <w:tcW w:w="5000" w:type="pct"/>
            <w:shd w:val="clear" w:color="auto" w:fill="B8CCE4"/>
          </w:tcPr>
          <w:p w14:paraId="268B33D1" w14:textId="33A6A271" w:rsidR="00A465FD" w:rsidRPr="000F27A9" w:rsidRDefault="00A465FD" w:rsidP="00CB1705">
            <w:pPr>
              <w:spacing w:line="259" w:lineRule="auto"/>
            </w:pPr>
            <w:r w:rsidRPr="000F27A9">
              <w:rPr>
                <w:b/>
                <w:bCs/>
              </w:rPr>
              <w:t>MEMORIA DESCRIPTIVA DE LA REALIZACIÓN ÍNTEGRA DEL PROYECTO OBJETO DE LA SUBVENCIÓN</w:t>
            </w:r>
          </w:p>
        </w:tc>
      </w:tr>
    </w:tbl>
    <w:p w14:paraId="1C142BB1" w14:textId="77777777" w:rsidR="00A465FD" w:rsidRPr="000F27A9" w:rsidRDefault="00A465FD" w:rsidP="00A465FD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00B1DD02" w14:textId="797635F7" w:rsidR="60A3237C" w:rsidRPr="000F27A9" w:rsidRDefault="46067221" w:rsidP="60A3237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51D93472">
        <w:rPr>
          <w:rFonts w:ascii="Calibri" w:eastAsia="Calibri" w:hAnsi="Calibri" w:cs="Calibri"/>
          <w:b/>
          <w:bCs/>
          <w:sz w:val="18"/>
          <w:szCs w:val="18"/>
          <w:lang w:eastAsia="es-ES"/>
        </w:rPr>
        <w:t>1 ACTUACIONES REALIZADAS</w:t>
      </w:r>
    </w:p>
    <w:p w14:paraId="33CE4032" w14:textId="47014D06" w:rsidR="00A465FD" w:rsidRPr="00C71C15" w:rsidRDefault="00A465FD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a) Descripción de las actuaciones realizadas</w:t>
      </w:r>
      <w:r w:rsidR="00F8275A"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7C4F723C" w14:textId="77777777" w:rsidR="00A465FD" w:rsidRPr="00C71C15" w:rsidRDefault="00A465FD" w:rsidP="00A465FD">
      <w:pPr>
        <w:spacing w:line="249" w:lineRule="auto"/>
        <w:ind w:left="360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3AD8C2B" w14:textId="23E5D642" w:rsidR="00A465FD" w:rsidRPr="000F27A9" w:rsidRDefault="46067221" w:rsidP="00A465FD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sz w:val="18"/>
          <w:szCs w:val="18"/>
          <w:lang w:eastAsia="es-ES"/>
        </w:rPr>
        <w:t>1. Resumen de las actuaciones realizadas</w:t>
      </w:r>
      <w:r w:rsidR="395A003B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: </w:t>
      </w:r>
      <w:r w:rsidR="22D906E9" w:rsidRPr="00C71C15">
        <w:rPr>
          <w:rFonts w:ascii="Calibri" w:eastAsia="Calibri" w:hAnsi="Calibri" w:cs="Calibri"/>
          <w:sz w:val="18"/>
          <w:szCs w:val="18"/>
          <w:lang w:eastAsia="es-ES"/>
        </w:rPr>
        <w:t>¿Cómo se han desarrollado los objetivos de</w:t>
      </w:r>
      <w:r w:rsidR="26F0C79E" w:rsidRPr="00C71C15">
        <w:rPr>
          <w:rFonts w:ascii="Calibri" w:eastAsia="Calibri" w:hAnsi="Calibri" w:cs="Calibri"/>
          <w:sz w:val="18"/>
          <w:szCs w:val="18"/>
          <w:lang w:eastAsia="es-ES"/>
        </w:rPr>
        <w:t>l</w:t>
      </w:r>
      <w:r w:rsidR="00D142D4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22D906E9" w:rsidRPr="00C71C15">
        <w:rPr>
          <w:rFonts w:ascii="Calibri" w:eastAsia="Calibri" w:hAnsi="Calibri" w:cs="Calibri"/>
          <w:sz w:val="18"/>
          <w:szCs w:val="18"/>
          <w:lang w:eastAsia="es-ES"/>
        </w:rPr>
        <w:t>proyecto?</w:t>
      </w:r>
      <w:r w:rsidR="165AF921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19243669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Describir </w:t>
      </w:r>
      <w:r w:rsidR="165AF921" w:rsidRPr="00C71C15">
        <w:rPr>
          <w:rFonts w:ascii="Calibri" w:eastAsia="Calibri" w:hAnsi="Calibri" w:cs="Calibri"/>
          <w:sz w:val="18"/>
          <w:szCs w:val="18"/>
          <w:lang w:eastAsia="es-ES"/>
        </w:rPr>
        <w:t>las actuaciones</w:t>
      </w:r>
      <w:r w:rsidR="19243669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69265B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e indicar </w:t>
      </w:r>
      <w:r w:rsidR="19243669" w:rsidRPr="00C71C15">
        <w:rPr>
          <w:rFonts w:ascii="Calibri" w:eastAsia="Calibri" w:hAnsi="Calibri" w:cs="Calibri"/>
          <w:sz w:val="18"/>
          <w:szCs w:val="18"/>
          <w:lang w:eastAsia="es-ES"/>
        </w:rPr>
        <w:t>cuando</w:t>
      </w:r>
      <w:r w:rsidR="7FEA3B72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 se han realizado</w:t>
      </w:r>
      <w:r w:rsidR="5AC64ABF" w:rsidRPr="00C71C15">
        <w:rPr>
          <w:rFonts w:ascii="Calibri" w:eastAsia="Calibri" w:hAnsi="Calibri" w:cs="Calibri"/>
          <w:sz w:val="18"/>
          <w:szCs w:val="18"/>
          <w:lang w:eastAsia="es-ES"/>
        </w:rPr>
        <w:t>*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465FD" w:rsidRPr="000F27A9" w14:paraId="2CEE0286" w14:textId="77777777" w:rsidTr="00C62ADB">
        <w:tc>
          <w:tcPr>
            <w:tcW w:w="9214" w:type="dxa"/>
            <w:shd w:val="clear" w:color="auto" w:fill="auto"/>
          </w:tcPr>
          <w:p w14:paraId="5276A6E8" w14:textId="77777777" w:rsidR="00A465FD" w:rsidRPr="000F27A9" w:rsidRDefault="00A465FD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156659B" w14:textId="77777777" w:rsidR="00C71C15" w:rsidRDefault="00C71C15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641347C3" w14:textId="08EC03B1" w:rsidR="00A465FD" w:rsidRDefault="46067221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51D93472">
        <w:rPr>
          <w:rFonts w:ascii="Calibri" w:eastAsia="Calibri" w:hAnsi="Calibri" w:cs="Calibri"/>
          <w:b/>
          <w:bCs/>
          <w:sz w:val="18"/>
          <w:szCs w:val="18"/>
          <w:lang w:eastAsia="es-ES"/>
        </w:rPr>
        <w:t>b) Evaluación del proyecto</w:t>
      </w:r>
      <w:r w:rsidR="078C8796" w:rsidRPr="51D93472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721BA166" w14:textId="466C9EDA" w:rsidR="00D402E3" w:rsidRPr="00C71C15" w:rsidRDefault="00F72ED3" w:rsidP="0047094A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bookmarkStart w:id="0" w:name="_Hlk187994463"/>
      <w:r w:rsidRPr="00C71C15">
        <w:rPr>
          <w:rFonts w:ascii="Calibri" w:eastAsia="Calibri" w:hAnsi="Calibri" w:cs="Calibri"/>
          <w:sz w:val="18"/>
          <w:szCs w:val="18"/>
          <w:lang w:eastAsia="es-ES"/>
        </w:rPr>
        <w:t>1</w:t>
      </w:r>
      <w:r w:rsidR="00B91D3F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r w:rsidR="0069265B" w:rsidRPr="00C71C15">
        <w:rPr>
          <w:rFonts w:ascii="Calibri" w:eastAsia="Calibri" w:hAnsi="Calibri" w:cs="Calibri"/>
          <w:sz w:val="18"/>
          <w:szCs w:val="18"/>
          <w:lang w:eastAsia="es-ES"/>
        </w:rPr>
        <w:t>S</w:t>
      </w:r>
      <w:r w:rsidR="00D402E3" w:rsidRPr="00C71C15">
        <w:rPr>
          <w:rFonts w:ascii="Calibri" w:eastAsia="Calibri" w:hAnsi="Calibri" w:cs="Calibri"/>
          <w:sz w:val="18"/>
          <w:szCs w:val="18"/>
          <w:lang w:eastAsia="es-ES"/>
        </w:rPr>
        <w:t>istema de seguimiento del proyecto</w:t>
      </w:r>
      <w:r w:rsidR="00622A31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</w:p>
    <w:p w14:paraId="290BB9AC" w14:textId="17F084B7" w:rsidR="00D402E3" w:rsidRPr="0047094A" w:rsidRDefault="00F72ED3" w:rsidP="0047094A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sz w:val="18"/>
          <w:szCs w:val="18"/>
          <w:lang w:eastAsia="es-ES"/>
        </w:rPr>
        <w:t>2</w:t>
      </w:r>
      <w:r w:rsidR="00B91D3F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r w:rsidR="0069265B" w:rsidRPr="00C71C15">
        <w:rPr>
          <w:rFonts w:ascii="Calibri" w:eastAsia="Calibri" w:hAnsi="Calibri" w:cs="Calibri"/>
          <w:sz w:val="18"/>
          <w:szCs w:val="18"/>
          <w:lang w:eastAsia="es-ES"/>
        </w:rPr>
        <w:t>S</w:t>
      </w:r>
      <w:r w:rsidR="00490611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istema </w:t>
      </w:r>
      <w:r w:rsidR="0069265B" w:rsidRPr="00C71C15">
        <w:rPr>
          <w:rFonts w:ascii="Calibri" w:eastAsia="Calibri" w:hAnsi="Calibri" w:cs="Calibri"/>
          <w:sz w:val="18"/>
          <w:szCs w:val="18"/>
          <w:lang w:eastAsia="es-ES"/>
        </w:rPr>
        <w:t>para</w:t>
      </w:r>
      <w:r w:rsidR="00E00867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 valor</w:t>
      </w:r>
      <w:r w:rsidR="0069265B" w:rsidRPr="00C71C15">
        <w:rPr>
          <w:rFonts w:ascii="Calibri" w:eastAsia="Calibri" w:hAnsi="Calibri" w:cs="Calibri"/>
          <w:sz w:val="18"/>
          <w:szCs w:val="18"/>
          <w:lang w:eastAsia="es-ES"/>
        </w:rPr>
        <w:t>ar</w:t>
      </w:r>
      <w:r w:rsidR="00E00867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69265B" w:rsidRPr="00C71C15">
        <w:rPr>
          <w:rFonts w:ascii="Calibri" w:eastAsia="Calibri" w:hAnsi="Calibri" w:cs="Calibri"/>
          <w:sz w:val="18"/>
          <w:szCs w:val="18"/>
          <w:lang w:eastAsia="es-ES"/>
        </w:rPr>
        <w:t>si se han alcanzado</w:t>
      </w:r>
      <w:r w:rsidR="00D402E3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 los objetivos planteados</w:t>
      </w:r>
    </w:p>
    <w:tbl>
      <w:tblPr>
        <w:tblStyle w:val="Tablaconcuadrcula"/>
        <w:tblW w:w="9838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9838"/>
      </w:tblGrid>
      <w:tr w:rsidR="51D93472" w14:paraId="706051C6" w14:textId="77777777" w:rsidTr="00C62ADB">
        <w:trPr>
          <w:trHeight w:val="300"/>
        </w:trPr>
        <w:tc>
          <w:tcPr>
            <w:tcW w:w="9838" w:type="dxa"/>
          </w:tcPr>
          <w:p w14:paraId="0E13E661" w14:textId="269CD6B2" w:rsidR="51D93472" w:rsidRPr="00C62ADB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49AE1BF8" w14:textId="77777777" w:rsidR="00514290" w:rsidRDefault="00514290" w:rsidP="00C21A59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bookmarkEnd w:id="0"/>
    <w:p w14:paraId="45BFE022" w14:textId="3313E204" w:rsidR="00C21A59" w:rsidRPr="000F27A9" w:rsidRDefault="70278A27" w:rsidP="00C21A59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51D93472">
        <w:rPr>
          <w:rFonts w:ascii="Calibri" w:eastAsia="Calibri" w:hAnsi="Calibri" w:cs="Calibri"/>
          <w:b/>
          <w:bCs/>
          <w:sz w:val="18"/>
          <w:szCs w:val="18"/>
          <w:lang w:eastAsia="es-ES"/>
        </w:rPr>
        <w:t>2 IMPLICACIÓN DE LA COMUNIDAD EDUCATIVA EN EL PROYECTO</w:t>
      </w:r>
    </w:p>
    <w:p w14:paraId="54359241" w14:textId="77777777" w:rsidR="00C21A59" w:rsidRDefault="00C21A59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634879F2" w14:textId="4EC405B6" w:rsidR="007B656D" w:rsidRPr="00A201A8" w:rsidRDefault="006669B4" w:rsidP="007B656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bookmarkStart w:id="1" w:name="_Hlk187995843"/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 Dinámicas </w:t>
      </w:r>
      <w:proofErr w:type="gramStart"/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participativas:</w:t>
      </w:r>
      <w:r w:rsidR="000459F4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  <w:proofErr w:type="gramEnd"/>
    </w:p>
    <w:p w14:paraId="1A7D2F43" w14:textId="5E099F09" w:rsidR="007B656D" w:rsidRPr="00A201A8" w:rsidRDefault="00FD157A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r w:rsidR="00777BFC" w:rsidRPr="00A201A8">
        <w:rPr>
          <w:rFonts w:ascii="Calibri" w:eastAsia="Calibri" w:hAnsi="Calibri" w:cs="Calibri"/>
          <w:sz w:val="18"/>
          <w:szCs w:val="18"/>
          <w:lang w:eastAsia="es-ES"/>
        </w:rPr>
        <w:t>Fase de d</w:t>
      </w:r>
      <w:r w:rsidR="0063415B" w:rsidRPr="00A201A8">
        <w:rPr>
          <w:rFonts w:ascii="Calibri" w:eastAsia="Calibri" w:hAnsi="Calibri" w:cs="Calibri"/>
          <w:sz w:val="18"/>
          <w:szCs w:val="18"/>
          <w:lang w:eastAsia="es-ES"/>
        </w:rPr>
        <w:t>iseño</w:t>
      </w:r>
      <w:r w:rsidR="00B364F5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del proyecto</w:t>
      </w:r>
    </w:p>
    <w:p w14:paraId="1B5E28A2" w14:textId="4794B778" w:rsidR="007B656D" w:rsidRPr="00A201A8" w:rsidRDefault="00FD157A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2. </w:t>
      </w:r>
      <w:r w:rsidR="00777BFC" w:rsidRPr="00A201A8">
        <w:rPr>
          <w:rFonts w:ascii="Calibri" w:eastAsia="Calibri" w:hAnsi="Calibri" w:cs="Calibri"/>
          <w:sz w:val="18"/>
          <w:szCs w:val="18"/>
          <w:lang w:eastAsia="es-ES"/>
        </w:rPr>
        <w:t>Fase de i</w:t>
      </w:r>
      <w:r w:rsidR="0063415B" w:rsidRPr="00A201A8">
        <w:rPr>
          <w:rFonts w:ascii="Calibri" w:eastAsia="Calibri" w:hAnsi="Calibri" w:cs="Calibri"/>
          <w:sz w:val="18"/>
          <w:szCs w:val="18"/>
          <w:lang w:eastAsia="es-ES"/>
        </w:rPr>
        <w:t>mplantación</w:t>
      </w:r>
      <w:r w:rsidR="00B364F5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del proyecto</w:t>
      </w:r>
    </w:p>
    <w:p w14:paraId="3BBA0A23" w14:textId="46846EE9" w:rsidR="006669B4" w:rsidRPr="00A201A8" w:rsidRDefault="00FD157A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lastRenderedPageBreak/>
        <w:t xml:space="preserve">3. </w:t>
      </w:r>
      <w:r w:rsidR="00777BFC" w:rsidRPr="00A201A8">
        <w:rPr>
          <w:rFonts w:ascii="Calibri" w:eastAsia="Calibri" w:hAnsi="Calibri" w:cs="Calibri"/>
          <w:sz w:val="18"/>
          <w:szCs w:val="18"/>
          <w:lang w:eastAsia="es-ES"/>
        </w:rPr>
        <w:t>Fase de e</w:t>
      </w:r>
      <w:r w:rsidR="0063415B" w:rsidRPr="00A201A8">
        <w:rPr>
          <w:rFonts w:ascii="Calibri" w:eastAsia="Calibri" w:hAnsi="Calibri" w:cs="Calibri"/>
          <w:sz w:val="18"/>
          <w:szCs w:val="18"/>
          <w:lang w:eastAsia="es-ES"/>
        </w:rPr>
        <w:t>valuación</w:t>
      </w:r>
      <w:r w:rsidR="00B364F5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21A59" w:rsidRPr="00A201A8" w14:paraId="1A0CD747" w14:textId="77777777" w:rsidTr="00CB1705">
        <w:tc>
          <w:tcPr>
            <w:tcW w:w="9351" w:type="dxa"/>
            <w:shd w:val="clear" w:color="auto" w:fill="auto"/>
          </w:tcPr>
          <w:p w14:paraId="29360FE7" w14:textId="1E791B56" w:rsidR="00C21A59" w:rsidRPr="00A201A8" w:rsidRDefault="00C21A59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461B6EAD" w14:textId="5147A9EE" w:rsidR="7AEEA375" w:rsidRPr="00A201A8" w:rsidRDefault="7AEEA375" w:rsidP="7AEEA375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09DB6BE1" w14:textId="511BF574" w:rsidR="6C1E3273" w:rsidRPr="00A201A8" w:rsidRDefault="00A54ACC" w:rsidP="00176895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b)</w:t>
      </w:r>
      <w:r w:rsidR="0426D59C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r w:rsidR="28D7A972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Programa formativo</w:t>
      </w:r>
      <w:r w:rsidR="00176895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: </w:t>
      </w:r>
      <w:r w:rsidR="6C1E3273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Incorporación del diseño y desarrollo del proyecto al programa formativo del </w:t>
      </w:r>
      <w:proofErr w:type="gramStart"/>
      <w:r w:rsidR="6C1E3273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centro.</w:t>
      </w:r>
      <w:r w:rsidR="000459F4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  <w:proofErr w:type="gramEnd"/>
    </w:p>
    <w:p w14:paraId="7E02A3BE" w14:textId="29248B16" w:rsidR="6C1E3273" w:rsidRPr="00A201A8" w:rsidRDefault="00857952" w:rsidP="51D9347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>1.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576A1D" w:rsidRPr="00A201A8">
        <w:rPr>
          <w:rFonts w:ascii="Calibri" w:eastAsia="Calibri" w:hAnsi="Calibri" w:cs="Calibri"/>
          <w:sz w:val="18"/>
          <w:szCs w:val="18"/>
          <w:lang w:eastAsia="es-ES"/>
        </w:rPr>
        <w:t>Explicación de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cómo se trabajan los objetivos del proyecto, y si procede, en qué asignaturas se incluyen</w:t>
      </w:r>
    </w:p>
    <w:p w14:paraId="4813F043" w14:textId="05500FD1" w:rsidR="6C1E3273" w:rsidRPr="00A201A8" w:rsidRDefault="00857952" w:rsidP="51D9347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>2.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576A1D" w:rsidRPr="00A201A8">
        <w:rPr>
          <w:rFonts w:ascii="Calibri" w:eastAsia="Calibri" w:hAnsi="Calibri" w:cs="Calibri"/>
          <w:sz w:val="18"/>
          <w:szCs w:val="18"/>
          <w:lang w:eastAsia="es-ES"/>
        </w:rPr>
        <w:t>Descripción de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los contenidos que se trabajan con el alumnado</w:t>
      </w:r>
    </w:p>
    <w:p w14:paraId="150C29EE" w14:textId="6B7B7E8B" w:rsidR="6C1E3273" w:rsidRPr="00A201A8" w:rsidRDefault="00857952" w:rsidP="51D9347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>3.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576A1D" w:rsidRPr="00A201A8">
        <w:rPr>
          <w:rFonts w:ascii="Calibri" w:eastAsia="Calibri" w:hAnsi="Calibri" w:cs="Calibri"/>
          <w:sz w:val="18"/>
          <w:szCs w:val="18"/>
          <w:lang w:eastAsia="es-ES"/>
        </w:rPr>
        <w:t>C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>harlas y/o formaciones relacionadas con el proyecto a las familias y/o al personal del centro educativo</w:t>
      </w:r>
    </w:p>
    <w:tbl>
      <w:tblPr>
        <w:tblStyle w:val="Tablaconcuadrcula"/>
        <w:tblW w:w="9975" w:type="dxa"/>
        <w:tblLayout w:type="fixed"/>
        <w:tblLook w:val="06A0" w:firstRow="1" w:lastRow="0" w:firstColumn="1" w:lastColumn="0" w:noHBand="1" w:noVBand="1"/>
      </w:tblPr>
      <w:tblGrid>
        <w:gridCol w:w="9975"/>
      </w:tblGrid>
      <w:tr w:rsidR="51D93472" w:rsidRPr="00A201A8" w14:paraId="13DF5E5E" w14:textId="77777777" w:rsidTr="000459F4">
        <w:trPr>
          <w:trHeight w:val="300"/>
        </w:trPr>
        <w:tc>
          <w:tcPr>
            <w:tcW w:w="9975" w:type="dxa"/>
          </w:tcPr>
          <w:p w14:paraId="40246DBA" w14:textId="5B216B11" w:rsidR="51D93472" w:rsidRPr="00A201A8" w:rsidRDefault="51D93472" w:rsidP="51D93472">
            <w:pPr>
              <w:rPr>
                <w:rFonts w:eastAsia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2D366B69" w14:textId="499BF9F7" w:rsidR="7AEEA375" w:rsidRPr="00A201A8" w:rsidRDefault="7AEEA375" w:rsidP="7AEEA375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bookmarkEnd w:id="1"/>
    <w:p w14:paraId="065F667D" w14:textId="1B34E8B4" w:rsidR="00C21A59" w:rsidRPr="000F27A9" w:rsidRDefault="70278A27" w:rsidP="00C21A59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3 IMPLICACIÓN DE LA COMUNIDAD LOCAL EN EL PROYECTO</w:t>
      </w:r>
      <w:r w:rsidR="003C4606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14EB7240" w14:textId="77777777" w:rsidR="00C21A59" w:rsidRDefault="00C21A59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278AB481" w14:textId="31106292" w:rsidR="00C21A59" w:rsidRPr="00A201A8" w:rsidRDefault="00DB421A" w:rsidP="00DB421A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a)</w:t>
      </w:r>
      <w:r w:rsidR="3973433E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. Trabajo en la comunidad:</w:t>
      </w:r>
    </w:p>
    <w:p w14:paraId="5E51E958" w14:textId="06965E50" w:rsidR="00A7081F" w:rsidRPr="00A201A8" w:rsidRDefault="002911A4" w:rsidP="00DB421A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r w:rsidR="00A7081F" w:rsidRPr="00A201A8">
        <w:rPr>
          <w:rFonts w:ascii="Calibri" w:eastAsia="Calibri" w:hAnsi="Calibri" w:cs="Calibri"/>
          <w:sz w:val="18"/>
          <w:szCs w:val="18"/>
          <w:lang w:eastAsia="es-ES"/>
        </w:rPr>
        <w:t>Ayuntamiento</w:t>
      </w:r>
    </w:p>
    <w:p w14:paraId="50DF844A" w14:textId="347BB759" w:rsidR="00A7081F" w:rsidRPr="00DB421A" w:rsidRDefault="002911A4" w:rsidP="00DB421A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2. </w:t>
      </w:r>
      <w:r w:rsidR="00751878" w:rsidRPr="00A201A8">
        <w:rPr>
          <w:rFonts w:ascii="Calibri" w:eastAsia="Calibri" w:hAnsi="Calibri" w:cs="Calibri"/>
          <w:sz w:val="18"/>
          <w:szCs w:val="18"/>
          <w:lang w:eastAsia="es-ES"/>
        </w:rPr>
        <w:t>Asociaciones, otros centros educativos y otros colectivos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21A59" w:rsidRPr="000F27A9" w14:paraId="771C873D" w14:textId="77777777" w:rsidTr="004609CC">
        <w:tc>
          <w:tcPr>
            <w:tcW w:w="9918" w:type="dxa"/>
            <w:shd w:val="clear" w:color="auto" w:fill="auto"/>
          </w:tcPr>
          <w:p w14:paraId="0F3B75A2" w14:textId="77777777" w:rsidR="00C21A59" w:rsidRPr="000F27A9" w:rsidRDefault="00C21A59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61B7885" w14:textId="77777777" w:rsidR="00C21A59" w:rsidRPr="000F27A9" w:rsidRDefault="00C21A59" w:rsidP="00C21A59">
      <w:pPr>
        <w:spacing w:line="249" w:lineRule="auto"/>
        <w:ind w:left="360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C87BDA9" w14:textId="13E93540" w:rsidR="00C21A59" w:rsidRPr="00A201A8" w:rsidRDefault="3973433E" w:rsidP="00C21A59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51D93472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4 ATENCIÓN ESPECIAL A </w:t>
      </w:r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LAS DESIGUALDADES</w:t>
      </w:r>
      <w:r w:rsidR="75F4D362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4E83A47B" w14:textId="53A863B4" w:rsidR="00C21A59" w:rsidRPr="00A201A8" w:rsidRDefault="0080616C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bookmarkStart w:id="2" w:name="_Hlk187997602"/>
      <w:r w:rsidRPr="00A201A8">
        <w:rPr>
          <w:rFonts w:ascii="Calibri" w:eastAsia="Calibri" w:hAnsi="Calibri" w:cs="Calibri"/>
          <w:sz w:val="18"/>
          <w:szCs w:val="18"/>
          <w:lang w:eastAsia="es-ES"/>
        </w:rPr>
        <w:t>Presentar los datos desagregados por sexo cuando sea posible</w:t>
      </w:r>
      <w:r w:rsidR="00337095" w:rsidRPr="00A201A8"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584502EF" w14:textId="77777777" w:rsidR="005872E0" w:rsidRPr="00A201A8" w:rsidRDefault="005872E0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4F085AC9" w14:textId="77777777" w:rsidR="00E93330" w:rsidRPr="00A201A8" w:rsidRDefault="00337095" w:rsidP="00D545BA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a)</w:t>
      </w:r>
      <w:r w:rsidR="70278A27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. Desigualdades de género, origen, funcionales u otras</w:t>
      </w:r>
    </w:p>
    <w:p w14:paraId="2B49E358" w14:textId="3CAA9D97" w:rsidR="00C21A59" w:rsidRPr="00A201A8" w:rsidRDefault="00D545BA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1. </w:t>
      </w:r>
      <w:r w:rsidR="00DB3973"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Explica</w:t>
      </w:r>
      <w:r w:rsidR="002911A4"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ción de</w:t>
      </w:r>
      <w:r w:rsidR="00DB3973"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cómo se </w:t>
      </w:r>
      <w:r w:rsidR="0091115B"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ha </w:t>
      </w:r>
      <w:r w:rsidR="00DB3973"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contempla</w:t>
      </w:r>
      <w:r w:rsidR="0091115B"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do</w:t>
      </w:r>
      <w:r w:rsidR="00DB3973"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la implicación y el aumento de la actividad física en niñas</w:t>
      </w:r>
    </w:p>
    <w:bookmarkEnd w:id="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21A59" w:rsidRPr="00A201A8" w14:paraId="33A34423" w14:textId="77777777" w:rsidTr="004609CC">
        <w:tc>
          <w:tcPr>
            <w:tcW w:w="9918" w:type="dxa"/>
            <w:shd w:val="clear" w:color="auto" w:fill="auto"/>
          </w:tcPr>
          <w:p w14:paraId="4CA36695" w14:textId="77777777" w:rsidR="00C21A59" w:rsidRPr="00A201A8" w:rsidRDefault="00C21A59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37A57F4" w14:textId="07229604" w:rsidR="60A3237C" w:rsidRPr="00A201A8" w:rsidRDefault="60A3237C" w:rsidP="60A3237C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bookmarkStart w:id="3" w:name="_Hlk187997615"/>
    </w:p>
    <w:p w14:paraId="7AE61665" w14:textId="6BB4E71B" w:rsidR="002911A4" w:rsidRPr="00A201A8" w:rsidRDefault="00D545BA" w:rsidP="002911A4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2. </w:t>
      </w:r>
      <w:r w:rsidR="002911A4"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Explicación de</w:t>
      </w:r>
      <w:r w:rsidR="004609CC" w:rsidRPr="00A201A8"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="004609CC"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cómo se </w:t>
      </w:r>
      <w:r w:rsidR="0091115B"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ha </w:t>
      </w:r>
      <w:r w:rsidR="004609CC"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contempla</w:t>
      </w:r>
      <w:r w:rsidR="0091115B"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do</w:t>
      </w:r>
      <w:r w:rsidR="004609CC" w:rsidRPr="00A201A8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la implicación y el aumento de la actividad física en alumnado con discapacidad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8"/>
      </w:tblGrid>
      <w:tr w:rsidR="004609CC" w:rsidRPr="00A201A8" w14:paraId="31FF817E" w14:textId="77777777" w:rsidTr="004609CC">
        <w:tc>
          <w:tcPr>
            <w:tcW w:w="9968" w:type="dxa"/>
          </w:tcPr>
          <w:p w14:paraId="173D9EBD" w14:textId="77777777" w:rsidR="004609CC" w:rsidRPr="00A201A8" w:rsidRDefault="004609CC" w:rsidP="60A3237C">
            <w:pPr>
              <w:spacing w:line="249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21C296C4" w14:textId="77777777" w:rsidR="004609CC" w:rsidRPr="00A201A8" w:rsidRDefault="004609CC" w:rsidP="60A3237C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966F0D3" w14:textId="45205F50" w:rsidR="007126D9" w:rsidRPr="00A201A8" w:rsidRDefault="1B7FFA0B" w:rsidP="60A3237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5</w:t>
      </w:r>
      <w:r w:rsidR="5DDCAF81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ESTRATEGIAS PARA GARANTIZAR LA NORMALIZACIÓN LINGÜÍSTICA Y EXTENSIÓN DEL USO DEL EUSKERA</w:t>
      </w:r>
    </w:p>
    <w:p w14:paraId="2848A2E3" w14:textId="77777777" w:rsidR="004B6B23" w:rsidRPr="00A201A8" w:rsidRDefault="004B6B23" w:rsidP="60A3237C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3854169D" w14:textId="22B7477E" w:rsidR="00787491" w:rsidRPr="00D545BA" w:rsidRDefault="00D545BA" w:rsidP="00D545BA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a)</w:t>
      </w:r>
      <w:r w:rsidR="00787491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En el diseño, planificación, gestión o publicaciones, anuncios, publicidad relacionada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32300" w:rsidRPr="000F27A9" w14:paraId="0AA272B1" w14:textId="77777777" w:rsidTr="00A32300">
        <w:tc>
          <w:tcPr>
            <w:tcW w:w="9351" w:type="dxa"/>
          </w:tcPr>
          <w:p w14:paraId="524A621A" w14:textId="77777777" w:rsidR="00A32300" w:rsidRPr="000F27A9" w:rsidRDefault="00A32300" w:rsidP="00A32300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E6C7758" w14:textId="77777777" w:rsidR="00A32300" w:rsidRPr="000F27A9" w:rsidRDefault="00A32300" w:rsidP="00A32300">
      <w:pPr>
        <w:spacing w:line="249" w:lineRule="auto"/>
        <w:jc w:val="both"/>
        <w:rPr>
          <w:rFonts w:eastAsia="Calibri" w:cs="Calibri"/>
          <w:b/>
          <w:sz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0F27A9" w14:paraId="5C2E45A6" w14:textId="77777777" w:rsidTr="00AC7C0C">
        <w:trPr>
          <w:trHeight w:val="242"/>
        </w:trPr>
        <w:tc>
          <w:tcPr>
            <w:tcW w:w="5000" w:type="pct"/>
            <w:shd w:val="clear" w:color="auto" w:fill="B8CCE4"/>
          </w:tcPr>
          <w:bookmarkEnd w:id="3"/>
          <w:p w14:paraId="749390FE" w14:textId="355B3475" w:rsidR="00AC7C0C" w:rsidRPr="000F27A9" w:rsidRDefault="00C21A59" w:rsidP="00AC7C0C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0F27A9">
              <w:rPr>
                <w:b/>
              </w:rPr>
              <w:t>MEMORIA ECONÓMICA</w:t>
            </w:r>
            <w:r w:rsidR="00AC7C0C" w:rsidRPr="000F27A9">
              <w:rPr>
                <w:b/>
              </w:rPr>
              <w:t xml:space="preserve"> DEL PROYECTO</w:t>
            </w:r>
          </w:p>
        </w:tc>
      </w:tr>
    </w:tbl>
    <w:p w14:paraId="7632E85D" w14:textId="6A112F9E" w:rsidR="00AC7C0C" w:rsidRPr="000F27A9" w:rsidRDefault="00AC7C0C" w:rsidP="00AC7C0C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05CBA3C" w14:textId="5FB04B18" w:rsidR="00E06D68" w:rsidRPr="000F27A9" w:rsidRDefault="00C21A59" w:rsidP="00AC7C0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22"/>
          <w:lang w:eastAsia="es-ES"/>
        </w:rPr>
      </w:pPr>
      <w:r w:rsidRPr="000F27A9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1 </w:t>
      </w:r>
      <w:proofErr w:type="gramStart"/>
      <w:r w:rsidRPr="000F27A9">
        <w:rPr>
          <w:rFonts w:ascii="Calibri" w:eastAsia="Calibri" w:hAnsi="Calibri" w:cs="Calibri"/>
          <w:b/>
          <w:bCs/>
          <w:sz w:val="18"/>
          <w:szCs w:val="22"/>
          <w:lang w:eastAsia="es-ES"/>
        </w:rPr>
        <w:t>Memoria</w:t>
      </w:r>
      <w:proofErr w:type="gramEnd"/>
      <w:r w:rsidRPr="000F27A9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de gastos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D052C2" w:rsidRPr="00A201A8" w14:paraId="17B024F7" w14:textId="77777777" w:rsidTr="00CB1705">
        <w:tc>
          <w:tcPr>
            <w:tcW w:w="5662" w:type="dxa"/>
            <w:shd w:val="clear" w:color="auto" w:fill="FFFFFF"/>
          </w:tcPr>
          <w:p w14:paraId="6C90AF48" w14:textId="3E220CD2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rFonts w:eastAsia="Calibri" w:cs="Calibri"/>
                <w:b/>
                <w:sz w:val="18"/>
              </w:rPr>
              <w:t>Actividad</w:t>
            </w:r>
          </w:p>
        </w:tc>
        <w:tc>
          <w:tcPr>
            <w:tcW w:w="2832" w:type="dxa"/>
            <w:shd w:val="clear" w:color="auto" w:fill="auto"/>
          </w:tcPr>
          <w:p w14:paraId="05A14A68" w14:textId="5E77F979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b/>
                <w:sz w:val="18"/>
              </w:rPr>
              <w:t>Cuantía en euros</w:t>
            </w:r>
          </w:p>
        </w:tc>
      </w:tr>
      <w:tr w:rsidR="00D052C2" w:rsidRPr="00A201A8" w14:paraId="65088295" w14:textId="77777777" w:rsidTr="00CB1705">
        <w:tc>
          <w:tcPr>
            <w:tcW w:w="5662" w:type="dxa"/>
            <w:shd w:val="clear" w:color="auto" w:fill="FFFFFF"/>
          </w:tcPr>
          <w:p w14:paraId="60397EE0" w14:textId="77777777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18C552DC" w14:textId="77777777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A201A8" w14:paraId="60856F1D" w14:textId="77777777" w:rsidTr="00CB1705">
        <w:tc>
          <w:tcPr>
            <w:tcW w:w="5662" w:type="dxa"/>
            <w:shd w:val="clear" w:color="auto" w:fill="FFFFFF"/>
          </w:tcPr>
          <w:p w14:paraId="6186CF2C" w14:textId="77777777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0BC6B11D" w14:textId="77777777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AC7C0C" w:rsidRPr="00A201A8" w14:paraId="34BBBC7A" w14:textId="77777777" w:rsidTr="00AC7C0C">
        <w:tc>
          <w:tcPr>
            <w:tcW w:w="5662" w:type="dxa"/>
            <w:shd w:val="clear" w:color="auto" w:fill="auto"/>
          </w:tcPr>
          <w:p w14:paraId="7A04939B" w14:textId="179F896A" w:rsidR="00AC7C0C" w:rsidRPr="00A201A8" w:rsidRDefault="00AC7C0C" w:rsidP="00AC7C0C">
            <w:pPr>
              <w:spacing w:line="249" w:lineRule="auto"/>
              <w:jc w:val="right"/>
              <w:rPr>
                <w:rFonts w:eastAsia="Calibri" w:cs="Calibri"/>
                <w:sz w:val="18"/>
                <w:szCs w:val="18"/>
              </w:rPr>
            </w:pPr>
            <w:r w:rsidRPr="00A201A8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832" w:type="dxa"/>
            <w:shd w:val="clear" w:color="auto" w:fill="auto"/>
          </w:tcPr>
          <w:p w14:paraId="1C9FACFA" w14:textId="77777777" w:rsidR="00AC7C0C" w:rsidRPr="00A201A8" w:rsidRDefault="00AC7C0C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13A5D01" w14:textId="77777777" w:rsidR="00AC7C0C" w:rsidRPr="00A201A8" w:rsidRDefault="00AC7C0C" w:rsidP="00AC7C0C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61A3F5CA" w14:textId="5C6C670B" w:rsidR="00D052C2" w:rsidRPr="00A201A8" w:rsidRDefault="2DC1375C" w:rsidP="00D052C2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2 </w:t>
      </w:r>
      <w:proofErr w:type="gramStart"/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Ingresos</w:t>
      </w:r>
      <w:proofErr w:type="gramEnd"/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: Otras fuentes de financiación</w:t>
      </w:r>
      <w:r w:rsidR="21C53E9E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(otras subvenciones, ayudas o ingresos para la misma finalidad)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D052C2" w:rsidRPr="000F27A9" w14:paraId="10DA7916" w14:textId="77777777" w:rsidTr="00CB1705">
        <w:tc>
          <w:tcPr>
            <w:tcW w:w="5662" w:type="dxa"/>
            <w:shd w:val="clear" w:color="auto" w:fill="FFFFFF"/>
          </w:tcPr>
          <w:p w14:paraId="6A192564" w14:textId="77777777" w:rsidR="00D052C2" w:rsidRPr="00A201A8" w:rsidRDefault="00D052C2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rFonts w:eastAsia="Calibri" w:cs="Calibri"/>
                <w:b/>
                <w:sz w:val="18"/>
              </w:rPr>
              <w:t>Actividad</w:t>
            </w:r>
          </w:p>
        </w:tc>
        <w:tc>
          <w:tcPr>
            <w:tcW w:w="2832" w:type="dxa"/>
            <w:shd w:val="clear" w:color="auto" w:fill="auto"/>
          </w:tcPr>
          <w:p w14:paraId="61BC5374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b/>
                <w:sz w:val="18"/>
              </w:rPr>
              <w:t>Cuantía en euros</w:t>
            </w:r>
          </w:p>
        </w:tc>
      </w:tr>
      <w:tr w:rsidR="00D052C2" w:rsidRPr="000F27A9" w14:paraId="6D96AE51" w14:textId="77777777" w:rsidTr="00CB1705">
        <w:tc>
          <w:tcPr>
            <w:tcW w:w="5662" w:type="dxa"/>
            <w:shd w:val="clear" w:color="auto" w:fill="FFFFFF"/>
          </w:tcPr>
          <w:p w14:paraId="286402B5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1FC898B2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0F27A9" w14:paraId="06E8D011" w14:textId="77777777" w:rsidTr="00CB1705">
        <w:tc>
          <w:tcPr>
            <w:tcW w:w="5662" w:type="dxa"/>
            <w:shd w:val="clear" w:color="auto" w:fill="FFFFFF"/>
          </w:tcPr>
          <w:p w14:paraId="48AA4878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47AB04ED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0F27A9" w14:paraId="53190038" w14:textId="77777777" w:rsidTr="00CB1705">
        <w:tc>
          <w:tcPr>
            <w:tcW w:w="5662" w:type="dxa"/>
            <w:shd w:val="clear" w:color="auto" w:fill="auto"/>
          </w:tcPr>
          <w:p w14:paraId="2C82D918" w14:textId="77777777" w:rsidR="00D052C2" w:rsidRPr="000F27A9" w:rsidRDefault="00D052C2" w:rsidP="00CB1705">
            <w:pPr>
              <w:spacing w:line="249" w:lineRule="auto"/>
              <w:jc w:val="right"/>
              <w:rPr>
                <w:rFonts w:eastAsia="Calibri" w:cs="Calibri"/>
                <w:sz w:val="18"/>
                <w:szCs w:val="18"/>
              </w:rPr>
            </w:pPr>
            <w:r w:rsidRPr="000F27A9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832" w:type="dxa"/>
            <w:shd w:val="clear" w:color="auto" w:fill="auto"/>
          </w:tcPr>
          <w:p w14:paraId="32CF3B0C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012A3B6A" w14:textId="77777777" w:rsidR="00D052C2" w:rsidRPr="000F27A9" w:rsidRDefault="00D052C2" w:rsidP="00D052C2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D052C2" w:rsidRPr="000F27A9" w14:paraId="754D3F6D" w14:textId="77777777" w:rsidTr="00CB1705">
        <w:trPr>
          <w:trHeight w:val="242"/>
        </w:trPr>
        <w:tc>
          <w:tcPr>
            <w:tcW w:w="5000" w:type="pct"/>
            <w:shd w:val="clear" w:color="auto" w:fill="B8CCE4"/>
          </w:tcPr>
          <w:p w14:paraId="116F48EC" w14:textId="3C0BFD8A" w:rsidR="00D052C2" w:rsidRPr="000F27A9" w:rsidRDefault="00D052C2" w:rsidP="00CB1705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0F27A9">
              <w:rPr>
                <w:b/>
              </w:rPr>
              <w:t>RELACIÓN DE DOCUMENTOS ACREDITATIVOS DEL GASTO</w:t>
            </w:r>
          </w:p>
        </w:tc>
      </w:tr>
    </w:tbl>
    <w:p w14:paraId="68A3971A" w14:textId="7CB6B52A" w:rsidR="00AC7C0C" w:rsidRPr="00A201A8" w:rsidRDefault="51382696" w:rsidP="7AEEA375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u w:val="single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</w:rPr>
        <w:t xml:space="preserve">Deberá incluir un listado de todos los documentos acreditativos del gasto por el </w:t>
      </w:r>
      <w:r w:rsidRPr="00A201A8">
        <w:rPr>
          <w:rFonts w:ascii="Calibri" w:eastAsia="Calibri" w:hAnsi="Calibri" w:cs="Calibri"/>
          <w:b/>
          <w:bCs/>
          <w:sz w:val="18"/>
          <w:szCs w:val="18"/>
          <w:u w:val="single"/>
        </w:rPr>
        <w:t>importe total del presupuesto</w:t>
      </w:r>
      <w:r w:rsidR="6783DA26" w:rsidRPr="00A201A8">
        <w:rPr>
          <w:rFonts w:ascii="Calibri" w:eastAsia="Calibri" w:hAnsi="Calibri" w:cs="Calibri"/>
          <w:b/>
          <w:bCs/>
          <w:sz w:val="18"/>
          <w:szCs w:val="18"/>
          <w:u w:val="single"/>
        </w:rPr>
        <w:t xml:space="preserve"> del proyecto.</w:t>
      </w:r>
    </w:p>
    <w:p w14:paraId="1B583F4D" w14:textId="1929BDBD" w:rsidR="7AEEA375" w:rsidRPr="00A201A8" w:rsidRDefault="7AEEA375" w:rsidP="7AEEA375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u w:val="single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1858"/>
        <w:gridCol w:w="1844"/>
        <w:gridCol w:w="1843"/>
        <w:gridCol w:w="992"/>
        <w:gridCol w:w="1560"/>
      </w:tblGrid>
      <w:tr w:rsidR="00D052C2" w:rsidRPr="000F27A9" w14:paraId="31C636E1" w14:textId="77777777" w:rsidTr="00442606">
        <w:trPr>
          <w:trHeight w:val="300"/>
        </w:trPr>
        <w:tc>
          <w:tcPr>
            <w:tcW w:w="971" w:type="dxa"/>
            <w:shd w:val="clear" w:color="auto" w:fill="FFFFFF" w:themeFill="background1"/>
          </w:tcPr>
          <w:p w14:paraId="66E8ABF7" w14:textId="24B31970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rFonts w:eastAsia="Calibri" w:cs="Calibri"/>
                <w:b/>
                <w:sz w:val="18"/>
              </w:rPr>
              <w:t>Número</w:t>
            </w:r>
          </w:p>
        </w:tc>
        <w:tc>
          <w:tcPr>
            <w:tcW w:w="1858" w:type="dxa"/>
            <w:shd w:val="clear" w:color="auto" w:fill="auto"/>
          </w:tcPr>
          <w:p w14:paraId="071A15AD" w14:textId="1CFF46D6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b/>
                <w:sz w:val="18"/>
              </w:rPr>
              <w:t>Naturaleza</w:t>
            </w:r>
          </w:p>
        </w:tc>
        <w:tc>
          <w:tcPr>
            <w:tcW w:w="1844" w:type="dxa"/>
          </w:tcPr>
          <w:p w14:paraId="0137253A" w14:textId="3021A184" w:rsidR="00D052C2" w:rsidRPr="00A201A8" w:rsidRDefault="00D052C2" w:rsidP="00AC7C0C">
            <w:pPr>
              <w:spacing w:line="249" w:lineRule="auto"/>
              <w:jc w:val="both"/>
              <w:rPr>
                <w:b/>
                <w:sz w:val="18"/>
              </w:rPr>
            </w:pPr>
            <w:r w:rsidRPr="00A201A8">
              <w:rPr>
                <w:b/>
                <w:sz w:val="18"/>
              </w:rPr>
              <w:t>Concepto</w:t>
            </w:r>
          </w:p>
        </w:tc>
        <w:tc>
          <w:tcPr>
            <w:tcW w:w="1843" w:type="dxa"/>
          </w:tcPr>
          <w:p w14:paraId="56B7A826" w14:textId="7E455608" w:rsidR="00D052C2" w:rsidRPr="00A201A8" w:rsidRDefault="00D052C2" w:rsidP="00AC7C0C">
            <w:pPr>
              <w:spacing w:line="249" w:lineRule="auto"/>
              <w:jc w:val="both"/>
              <w:rPr>
                <w:b/>
                <w:sz w:val="18"/>
              </w:rPr>
            </w:pPr>
            <w:r w:rsidRPr="00A201A8">
              <w:rPr>
                <w:b/>
                <w:sz w:val="18"/>
              </w:rPr>
              <w:t>Emisor</w:t>
            </w:r>
          </w:p>
        </w:tc>
        <w:tc>
          <w:tcPr>
            <w:tcW w:w="992" w:type="dxa"/>
          </w:tcPr>
          <w:p w14:paraId="219E9E38" w14:textId="59AE4D0B" w:rsidR="00D052C2" w:rsidRPr="00A201A8" w:rsidRDefault="00D052C2" w:rsidP="00AC7C0C">
            <w:pPr>
              <w:spacing w:line="249" w:lineRule="auto"/>
              <w:jc w:val="both"/>
              <w:rPr>
                <w:b/>
                <w:sz w:val="18"/>
              </w:rPr>
            </w:pPr>
            <w:r w:rsidRPr="00A201A8">
              <w:rPr>
                <w:b/>
                <w:sz w:val="18"/>
              </w:rPr>
              <w:t>Fecha</w:t>
            </w:r>
          </w:p>
        </w:tc>
        <w:tc>
          <w:tcPr>
            <w:tcW w:w="1560" w:type="dxa"/>
            <w:shd w:val="clear" w:color="auto" w:fill="auto"/>
          </w:tcPr>
          <w:p w14:paraId="0EBE3364" w14:textId="4599354D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b/>
                <w:sz w:val="18"/>
              </w:rPr>
              <w:t>Cuantía en euros</w:t>
            </w:r>
          </w:p>
        </w:tc>
      </w:tr>
      <w:tr w:rsidR="00D052C2" w:rsidRPr="000F27A9" w14:paraId="1A94C640" w14:textId="77777777" w:rsidTr="00442606">
        <w:trPr>
          <w:trHeight w:val="300"/>
        </w:trPr>
        <w:tc>
          <w:tcPr>
            <w:tcW w:w="971" w:type="dxa"/>
            <w:shd w:val="clear" w:color="auto" w:fill="FFFFFF" w:themeFill="background1"/>
          </w:tcPr>
          <w:p w14:paraId="1C342E62" w14:textId="1A467603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</w:p>
        </w:tc>
        <w:tc>
          <w:tcPr>
            <w:tcW w:w="1858" w:type="dxa"/>
            <w:shd w:val="clear" w:color="auto" w:fill="auto"/>
          </w:tcPr>
          <w:p w14:paraId="18E41482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4" w:type="dxa"/>
          </w:tcPr>
          <w:p w14:paraId="664D7728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3" w:type="dxa"/>
          </w:tcPr>
          <w:p w14:paraId="3606FAE4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92" w:type="dxa"/>
          </w:tcPr>
          <w:p w14:paraId="7A0D1DCE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</w:tcPr>
          <w:p w14:paraId="00F38DD5" w14:textId="5D289C9D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D052C2" w:rsidRPr="000F27A9" w14:paraId="7A890136" w14:textId="77777777" w:rsidTr="00442606">
        <w:trPr>
          <w:trHeight w:val="300"/>
        </w:trPr>
        <w:tc>
          <w:tcPr>
            <w:tcW w:w="971" w:type="dxa"/>
            <w:shd w:val="clear" w:color="auto" w:fill="FFFFFF" w:themeFill="background1"/>
          </w:tcPr>
          <w:p w14:paraId="1035DE96" w14:textId="408B4DE4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</w:p>
        </w:tc>
        <w:tc>
          <w:tcPr>
            <w:tcW w:w="1858" w:type="dxa"/>
            <w:shd w:val="clear" w:color="auto" w:fill="auto"/>
          </w:tcPr>
          <w:p w14:paraId="7DA8D397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4" w:type="dxa"/>
          </w:tcPr>
          <w:p w14:paraId="0554BE47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3" w:type="dxa"/>
          </w:tcPr>
          <w:p w14:paraId="2E62F9DD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92" w:type="dxa"/>
          </w:tcPr>
          <w:p w14:paraId="0A43CCFA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</w:tcPr>
          <w:p w14:paraId="50CA4369" w14:textId="7B6C714F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D052C2" w:rsidRPr="000F27A9" w14:paraId="522F5358" w14:textId="77777777" w:rsidTr="00442606">
        <w:trPr>
          <w:trHeight w:val="300"/>
        </w:trPr>
        <w:tc>
          <w:tcPr>
            <w:tcW w:w="7508" w:type="dxa"/>
            <w:gridSpan w:val="5"/>
            <w:shd w:val="clear" w:color="auto" w:fill="auto"/>
          </w:tcPr>
          <w:p w14:paraId="40955593" w14:textId="375CF115" w:rsidR="00D052C2" w:rsidRPr="000F27A9" w:rsidRDefault="00D052C2" w:rsidP="00D052C2">
            <w:pPr>
              <w:spacing w:line="249" w:lineRule="auto"/>
              <w:jc w:val="right"/>
              <w:rPr>
                <w:rFonts w:eastAsia="Calibri" w:cs="Calibri"/>
                <w:b/>
                <w:sz w:val="18"/>
                <w:lang w:eastAsia="es-ES"/>
              </w:rPr>
            </w:pPr>
            <w:r w:rsidRPr="000F27A9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14:paraId="2C945937" w14:textId="661B4E3D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43FEFFE0" w14:textId="7D77864C" w:rsidR="00BE722E" w:rsidRDefault="00BE722E" w:rsidP="00AC7C0C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6D681987" w14:textId="77777777" w:rsidR="00BE722E" w:rsidRDefault="00BE722E">
      <w:pPr>
        <w:rPr>
          <w:rFonts w:ascii="Calibri" w:eastAsia="Calibri" w:hAnsi="Calibri" w:cs="Calibri"/>
          <w:b/>
          <w:sz w:val="18"/>
          <w:szCs w:val="22"/>
          <w:lang w:eastAsia="es-ES"/>
        </w:rPr>
      </w:pPr>
      <w:r>
        <w:rPr>
          <w:rFonts w:ascii="Calibri" w:eastAsia="Calibri" w:hAnsi="Calibri" w:cs="Calibri"/>
          <w:b/>
          <w:sz w:val="18"/>
          <w:szCs w:val="22"/>
          <w:lang w:eastAsia="es-ES"/>
        </w:rPr>
        <w:br w:type="page"/>
      </w:r>
    </w:p>
    <w:p w14:paraId="3B6A70D6" w14:textId="77777777" w:rsidR="00BE722E" w:rsidRPr="000F27A9" w:rsidRDefault="00BE722E" w:rsidP="00AC7C0C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0F27A9" w14:paraId="199E2CF0" w14:textId="77777777" w:rsidTr="51D93472">
        <w:trPr>
          <w:trHeight w:val="242"/>
        </w:trPr>
        <w:tc>
          <w:tcPr>
            <w:tcW w:w="5000" w:type="pct"/>
            <w:shd w:val="clear" w:color="auto" w:fill="B8CCE4"/>
          </w:tcPr>
          <w:p w14:paraId="37141CB5" w14:textId="74AC9AA2" w:rsidR="00AC7C0C" w:rsidRPr="000F27A9" w:rsidRDefault="5337FD2F" w:rsidP="7AEEA375">
            <w:pPr>
              <w:spacing w:line="259" w:lineRule="auto"/>
              <w:rPr>
                <w:rFonts w:eastAsia="Calibri" w:cs="Calibri"/>
                <w:b/>
                <w:bCs/>
                <w:sz w:val="18"/>
                <w:szCs w:val="18"/>
              </w:rPr>
            </w:pPr>
            <w:proofErr w:type="gramStart"/>
            <w:r w:rsidRPr="00A201A8">
              <w:rPr>
                <w:b/>
                <w:bCs/>
              </w:rPr>
              <w:t>DOCUMENTOS A</w:t>
            </w:r>
            <w:r w:rsidR="460B86BD" w:rsidRPr="00A201A8">
              <w:rPr>
                <w:b/>
                <w:bCs/>
              </w:rPr>
              <w:t xml:space="preserve"> A</w:t>
            </w:r>
            <w:r w:rsidRPr="00A201A8">
              <w:rPr>
                <w:b/>
                <w:bCs/>
              </w:rPr>
              <w:t>PORTA</w:t>
            </w:r>
            <w:r w:rsidR="6F139606" w:rsidRPr="00A201A8">
              <w:rPr>
                <w:b/>
                <w:bCs/>
              </w:rPr>
              <w:t>R</w:t>
            </w:r>
            <w:proofErr w:type="gramEnd"/>
          </w:p>
        </w:tc>
      </w:tr>
    </w:tbl>
    <w:p w14:paraId="642EBD37" w14:textId="77777777" w:rsidR="00AC7C0C" w:rsidRPr="000F27A9" w:rsidRDefault="00AC7C0C" w:rsidP="00AC7C0C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C7C0C" w:rsidRPr="000F27A9" w14:paraId="74239A1A" w14:textId="77777777" w:rsidTr="51D93472">
        <w:trPr>
          <w:trHeight w:val="300"/>
        </w:trPr>
        <w:tc>
          <w:tcPr>
            <w:tcW w:w="4247" w:type="dxa"/>
            <w:shd w:val="clear" w:color="auto" w:fill="auto"/>
          </w:tcPr>
          <w:p w14:paraId="701DD280" w14:textId="77777777" w:rsidR="00AC7C0C" w:rsidRPr="000F27A9" w:rsidRDefault="00AC7C0C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0F27A9">
              <w:rPr>
                <w:rFonts w:ascii="OpenSans-Regular" w:hAnsi="OpenSans-Regular"/>
                <w:b/>
                <w:sz w:val="15"/>
              </w:rPr>
              <w:t>Tipo de documento</w:t>
            </w:r>
          </w:p>
        </w:tc>
        <w:tc>
          <w:tcPr>
            <w:tcW w:w="4247" w:type="dxa"/>
            <w:shd w:val="clear" w:color="auto" w:fill="auto"/>
          </w:tcPr>
          <w:p w14:paraId="43216B71" w14:textId="77777777" w:rsidR="00AC7C0C" w:rsidRPr="000F27A9" w:rsidRDefault="00AC7C0C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0F27A9">
              <w:rPr>
                <w:rFonts w:ascii="OpenSans-Regular" w:hAnsi="OpenSans-Regular"/>
                <w:b/>
                <w:sz w:val="15"/>
              </w:rPr>
              <w:t>Nombre</w:t>
            </w:r>
          </w:p>
        </w:tc>
      </w:tr>
      <w:tr w:rsidR="00AC7C0C" w:rsidRPr="00AC7C0C" w14:paraId="7B833FD3" w14:textId="77777777" w:rsidTr="51D93472">
        <w:trPr>
          <w:trHeight w:val="300"/>
        </w:trPr>
        <w:tc>
          <w:tcPr>
            <w:tcW w:w="4247" w:type="dxa"/>
            <w:shd w:val="clear" w:color="auto" w:fill="auto"/>
          </w:tcPr>
          <w:p w14:paraId="316F23BA" w14:textId="31FFC329" w:rsidR="00AC7C0C" w:rsidRPr="00A201A8" w:rsidRDefault="2DC1375C" w:rsidP="51D93472">
            <w:pPr>
              <w:spacing w:line="249" w:lineRule="auto"/>
              <w:jc w:val="both"/>
              <w:rPr>
                <w:rFonts w:ascii="OpenSans-Regular" w:hAnsi="OpenSans-Regular"/>
                <w:sz w:val="15"/>
                <w:szCs w:val="15"/>
              </w:rPr>
            </w:pPr>
            <w:r w:rsidRPr="00A201A8">
              <w:rPr>
                <w:rFonts w:ascii="OpenSans-Regular" w:hAnsi="OpenSans-Regular"/>
                <w:sz w:val="15"/>
                <w:szCs w:val="15"/>
              </w:rPr>
              <w:t>Copia de facturas u otros documentos de gasto</w:t>
            </w:r>
            <w:r w:rsidR="3E740E7A" w:rsidRPr="00A201A8">
              <w:rPr>
                <w:rFonts w:ascii="OpenSans-Regular" w:hAnsi="OpenSans-Regular"/>
                <w:sz w:val="15"/>
                <w:szCs w:val="15"/>
              </w:rPr>
              <w:t xml:space="preserve"> FIRMADAS</w:t>
            </w:r>
            <w:r w:rsidR="38BDEB82" w:rsidRPr="00A201A8">
              <w:rPr>
                <w:rFonts w:ascii="OpenSans-Regular" w:hAnsi="OpenSans-Regular"/>
                <w:sz w:val="15"/>
                <w:szCs w:val="15"/>
              </w:rPr>
              <w:t xml:space="preserve"> </w:t>
            </w:r>
          </w:p>
        </w:tc>
        <w:tc>
          <w:tcPr>
            <w:tcW w:w="4247" w:type="dxa"/>
            <w:shd w:val="clear" w:color="auto" w:fill="auto"/>
          </w:tcPr>
          <w:p w14:paraId="0FBA5CB5" w14:textId="77777777" w:rsidR="00AC7C0C" w:rsidRPr="00AC7C0C" w:rsidRDefault="00AC7C0C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7AEEA375" w14:paraId="3032ADDC" w14:textId="77777777" w:rsidTr="51D93472">
        <w:trPr>
          <w:trHeight w:val="300"/>
        </w:trPr>
        <w:tc>
          <w:tcPr>
            <w:tcW w:w="4247" w:type="dxa"/>
            <w:shd w:val="clear" w:color="auto" w:fill="auto"/>
          </w:tcPr>
          <w:p w14:paraId="4405F9D7" w14:textId="6CEA0E3A" w:rsidR="3E54B5E1" w:rsidRPr="00A201A8" w:rsidRDefault="3E740E7A" w:rsidP="7AEEA375">
            <w:pPr>
              <w:spacing w:line="249" w:lineRule="auto"/>
              <w:jc w:val="both"/>
              <w:rPr>
                <w:rFonts w:ascii="OpenSans-Regular" w:hAnsi="OpenSans-Regular"/>
                <w:sz w:val="15"/>
                <w:szCs w:val="15"/>
              </w:rPr>
            </w:pPr>
            <w:r w:rsidRPr="00A201A8">
              <w:rPr>
                <w:rFonts w:ascii="OpenSans-Regular" w:hAnsi="OpenSans-Regular"/>
                <w:sz w:val="15"/>
                <w:szCs w:val="15"/>
              </w:rPr>
              <w:t>Documentación complementaria (material gráfico, actas de reuniones u otra documentación generada)</w:t>
            </w:r>
          </w:p>
        </w:tc>
        <w:tc>
          <w:tcPr>
            <w:tcW w:w="4247" w:type="dxa"/>
            <w:shd w:val="clear" w:color="auto" w:fill="auto"/>
          </w:tcPr>
          <w:p w14:paraId="61A886E2" w14:textId="5745A599" w:rsidR="7AEEA375" w:rsidRDefault="7AEEA375" w:rsidP="7AEEA375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7AEEA375" w14:paraId="2EA99C13" w14:textId="77777777" w:rsidTr="51D93472">
        <w:trPr>
          <w:trHeight w:val="300"/>
        </w:trPr>
        <w:tc>
          <w:tcPr>
            <w:tcW w:w="4247" w:type="dxa"/>
            <w:shd w:val="clear" w:color="auto" w:fill="auto"/>
          </w:tcPr>
          <w:p w14:paraId="151A7C4A" w14:textId="24B5105E" w:rsidR="52E26882" w:rsidRPr="00A201A8" w:rsidRDefault="02E5BDC6" w:rsidP="7AEEA375">
            <w:pPr>
              <w:spacing w:line="249" w:lineRule="auto"/>
              <w:jc w:val="both"/>
              <w:rPr>
                <w:rFonts w:ascii="OpenSans-Regular" w:hAnsi="OpenSans-Regular"/>
                <w:sz w:val="15"/>
                <w:szCs w:val="15"/>
              </w:rPr>
            </w:pPr>
            <w:r w:rsidRPr="00A201A8">
              <w:rPr>
                <w:rFonts w:ascii="OpenSans-Regular" w:hAnsi="OpenSans-Regular"/>
                <w:sz w:val="15"/>
                <w:szCs w:val="15"/>
              </w:rPr>
              <w:t xml:space="preserve">Certificado firmado </w:t>
            </w:r>
            <w:r w:rsidR="00D371F5" w:rsidRPr="00A201A8">
              <w:rPr>
                <w:rFonts w:ascii="OpenSans-Regular" w:hAnsi="OpenSans-Regular"/>
                <w:sz w:val="15"/>
                <w:szCs w:val="15"/>
              </w:rPr>
              <w:t xml:space="preserve">de la </w:t>
            </w:r>
            <w:r w:rsidRPr="00A201A8">
              <w:rPr>
                <w:rFonts w:ascii="OpenSans-Regular" w:hAnsi="OpenSans-Regular"/>
                <w:sz w:val="15"/>
                <w:szCs w:val="15"/>
              </w:rPr>
              <w:t xml:space="preserve">valorización </w:t>
            </w:r>
            <w:r w:rsidR="00F72ED3" w:rsidRPr="00A201A8">
              <w:rPr>
                <w:rFonts w:ascii="OpenSans-Regular" w:hAnsi="OpenSans-Regular"/>
                <w:sz w:val="15"/>
                <w:szCs w:val="15"/>
              </w:rPr>
              <w:t xml:space="preserve">de </w:t>
            </w:r>
            <w:r w:rsidRPr="00A201A8">
              <w:rPr>
                <w:rFonts w:ascii="OpenSans-Regular" w:hAnsi="OpenSans-Regular"/>
                <w:sz w:val="15"/>
                <w:szCs w:val="15"/>
              </w:rPr>
              <w:t>personal voluntario (si procede)</w:t>
            </w:r>
          </w:p>
        </w:tc>
        <w:tc>
          <w:tcPr>
            <w:tcW w:w="4247" w:type="dxa"/>
            <w:shd w:val="clear" w:color="auto" w:fill="auto"/>
          </w:tcPr>
          <w:p w14:paraId="536FC73B" w14:textId="3C0B09E1" w:rsidR="7AEEA375" w:rsidRDefault="7AEEA375" w:rsidP="7AEEA375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1A761126" w14:textId="77777777" w:rsidR="00AC7C0C" w:rsidRPr="00C047BB" w:rsidRDefault="00AC7C0C" w:rsidP="00C047BB">
      <w:pPr>
        <w:rPr>
          <w:rFonts w:ascii="Arial" w:hAnsi="Arial"/>
          <w:caps/>
          <w:sz w:val="22"/>
          <w:szCs w:val="22"/>
        </w:rPr>
      </w:pPr>
    </w:p>
    <w:sectPr w:rsidR="00AC7C0C" w:rsidRPr="00C047BB" w:rsidSect="0097062B"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8A3F" w14:textId="77777777" w:rsidR="00E35D71" w:rsidRDefault="00E35D71" w:rsidP="0097062B">
      <w:r>
        <w:separator/>
      </w:r>
    </w:p>
  </w:endnote>
  <w:endnote w:type="continuationSeparator" w:id="0">
    <w:p w14:paraId="4C533A07" w14:textId="77777777" w:rsidR="00E35D71" w:rsidRDefault="00E35D71" w:rsidP="0097062B">
      <w:r>
        <w:continuationSeparator/>
      </w:r>
    </w:p>
  </w:endnote>
  <w:endnote w:type="continuationNotice" w:id="1">
    <w:p w14:paraId="270BBB88" w14:textId="77777777" w:rsidR="00E35D71" w:rsidRDefault="00E35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7A60" w14:textId="77777777" w:rsidR="00E35D71" w:rsidRDefault="00E35D71" w:rsidP="0097062B">
      <w:r>
        <w:separator/>
      </w:r>
    </w:p>
  </w:footnote>
  <w:footnote w:type="continuationSeparator" w:id="0">
    <w:p w14:paraId="10B5F56F" w14:textId="77777777" w:rsidR="00E35D71" w:rsidRDefault="00E35D71" w:rsidP="0097062B">
      <w:r>
        <w:continuationSeparator/>
      </w:r>
    </w:p>
  </w:footnote>
  <w:footnote w:type="continuationNotice" w:id="1">
    <w:p w14:paraId="0E8ECF64" w14:textId="77777777" w:rsidR="00E35D71" w:rsidRDefault="00E35D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402B20"/>
    <w:multiLevelType w:val="hybridMultilevel"/>
    <w:tmpl w:val="5E5EC5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A6F"/>
    <w:multiLevelType w:val="hybridMultilevel"/>
    <w:tmpl w:val="FABA5826"/>
    <w:lvl w:ilvl="0" w:tplc="042D000F">
      <w:start w:val="1"/>
      <w:numFmt w:val="decimal"/>
      <w:lvlText w:val="%1."/>
      <w:lvlJc w:val="left"/>
      <w:pPr>
        <w:ind w:left="3960" w:hanging="360"/>
      </w:pPr>
    </w:lvl>
    <w:lvl w:ilvl="1" w:tplc="042D0019" w:tentative="1">
      <w:start w:val="1"/>
      <w:numFmt w:val="lowerLetter"/>
      <w:lvlText w:val="%2."/>
      <w:lvlJc w:val="left"/>
      <w:pPr>
        <w:ind w:left="4680" w:hanging="360"/>
      </w:pPr>
    </w:lvl>
    <w:lvl w:ilvl="2" w:tplc="042D001B" w:tentative="1">
      <w:start w:val="1"/>
      <w:numFmt w:val="lowerRoman"/>
      <w:lvlText w:val="%3."/>
      <w:lvlJc w:val="right"/>
      <w:pPr>
        <w:ind w:left="5400" w:hanging="180"/>
      </w:pPr>
    </w:lvl>
    <w:lvl w:ilvl="3" w:tplc="042D000F" w:tentative="1">
      <w:start w:val="1"/>
      <w:numFmt w:val="decimal"/>
      <w:lvlText w:val="%4."/>
      <w:lvlJc w:val="left"/>
      <w:pPr>
        <w:ind w:left="6120" w:hanging="360"/>
      </w:pPr>
    </w:lvl>
    <w:lvl w:ilvl="4" w:tplc="042D0019" w:tentative="1">
      <w:start w:val="1"/>
      <w:numFmt w:val="lowerLetter"/>
      <w:lvlText w:val="%5."/>
      <w:lvlJc w:val="left"/>
      <w:pPr>
        <w:ind w:left="6840" w:hanging="360"/>
      </w:pPr>
    </w:lvl>
    <w:lvl w:ilvl="5" w:tplc="042D001B" w:tentative="1">
      <w:start w:val="1"/>
      <w:numFmt w:val="lowerRoman"/>
      <w:lvlText w:val="%6."/>
      <w:lvlJc w:val="right"/>
      <w:pPr>
        <w:ind w:left="7560" w:hanging="180"/>
      </w:pPr>
    </w:lvl>
    <w:lvl w:ilvl="6" w:tplc="042D000F" w:tentative="1">
      <w:start w:val="1"/>
      <w:numFmt w:val="decimal"/>
      <w:lvlText w:val="%7."/>
      <w:lvlJc w:val="left"/>
      <w:pPr>
        <w:ind w:left="8280" w:hanging="360"/>
      </w:pPr>
    </w:lvl>
    <w:lvl w:ilvl="7" w:tplc="042D0019" w:tentative="1">
      <w:start w:val="1"/>
      <w:numFmt w:val="lowerLetter"/>
      <w:lvlText w:val="%8."/>
      <w:lvlJc w:val="left"/>
      <w:pPr>
        <w:ind w:left="9000" w:hanging="360"/>
      </w:pPr>
    </w:lvl>
    <w:lvl w:ilvl="8" w:tplc="042D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C6A381F"/>
    <w:multiLevelType w:val="hybridMultilevel"/>
    <w:tmpl w:val="505AE0C4"/>
    <w:lvl w:ilvl="0" w:tplc="765884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505" w:hanging="360"/>
      </w:pPr>
    </w:lvl>
    <w:lvl w:ilvl="2" w:tplc="042D001B" w:tentative="1">
      <w:start w:val="1"/>
      <w:numFmt w:val="lowerRoman"/>
      <w:lvlText w:val="%3."/>
      <w:lvlJc w:val="right"/>
      <w:pPr>
        <w:ind w:left="2225" w:hanging="180"/>
      </w:pPr>
    </w:lvl>
    <w:lvl w:ilvl="3" w:tplc="042D000F" w:tentative="1">
      <w:start w:val="1"/>
      <w:numFmt w:val="decimal"/>
      <w:lvlText w:val="%4."/>
      <w:lvlJc w:val="left"/>
      <w:pPr>
        <w:ind w:left="2945" w:hanging="360"/>
      </w:pPr>
    </w:lvl>
    <w:lvl w:ilvl="4" w:tplc="042D0019" w:tentative="1">
      <w:start w:val="1"/>
      <w:numFmt w:val="lowerLetter"/>
      <w:lvlText w:val="%5."/>
      <w:lvlJc w:val="left"/>
      <w:pPr>
        <w:ind w:left="3665" w:hanging="360"/>
      </w:pPr>
    </w:lvl>
    <w:lvl w:ilvl="5" w:tplc="042D001B" w:tentative="1">
      <w:start w:val="1"/>
      <w:numFmt w:val="lowerRoman"/>
      <w:lvlText w:val="%6."/>
      <w:lvlJc w:val="right"/>
      <w:pPr>
        <w:ind w:left="4385" w:hanging="180"/>
      </w:pPr>
    </w:lvl>
    <w:lvl w:ilvl="6" w:tplc="042D000F" w:tentative="1">
      <w:start w:val="1"/>
      <w:numFmt w:val="decimal"/>
      <w:lvlText w:val="%7."/>
      <w:lvlJc w:val="left"/>
      <w:pPr>
        <w:ind w:left="5105" w:hanging="360"/>
      </w:pPr>
    </w:lvl>
    <w:lvl w:ilvl="7" w:tplc="042D0019" w:tentative="1">
      <w:start w:val="1"/>
      <w:numFmt w:val="lowerLetter"/>
      <w:lvlText w:val="%8."/>
      <w:lvlJc w:val="left"/>
      <w:pPr>
        <w:ind w:left="5825" w:hanging="360"/>
      </w:pPr>
    </w:lvl>
    <w:lvl w:ilvl="8" w:tplc="042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987786"/>
    <w:multiLevelType w:val="hybridMultilevel"/>
    <w:tmpl w:val="2B000AAA"/>
    <w:lvl w:ilvl="0" w:tplc="9D74136C">
      <w:start w:val="1"/>
      <w:numFmt w:val="lowerLetter"/>
      <w:lvlText w:val="%1)"/>
      <w:lvlJc w:val="left"/>
      <w:pPr>
        <w:ind w:left="1210" w:hanging="360"/>
      </w:pPr>
    </w:lvl>
    <w:lvl w:ilvl="1" w:tplc="945642BA">
      <w:start w:val="1"/>
      <w:numFmt w:val="lowerLetter"/>
      <w:lvlText w:val="%2."/>
      <w:lvlJc w:val="left"/>
      <w:pPr>
        <w:ind w:left="1930" w:hanging="360"/>
      </w:pPr>
    </w:lvl>
    <w:lvl w:ilvl="2" w:tplc="575861AC">
      <w:start w:val="1"/>
      <w:numFmt w:val="lowerRoman"/>
      <w:lvlText w:val="%3."/>
      <w:lvlJc w:val="right"/>
      <w:pPr>
        <w:ind w:left="2650" w:hanging="180"/>
      </w:pPr>
    </w:lvl>
    <w:lvl w:ilvl="3" w:tplc="9C107ECC">
      <w:start w:val="1"/>
      <w:numFmt w:val="decimal"/>
      <w:lvlText w:val="%4."/>
      <w:lvlJc w:val="left"/>
      <w:pPr>
        <w:ind w:left="3370" w:hanging="360"/>
      </w:pPr>
    </w:lvl>
    <w:lvl w:ilvl="4" w:tplc="E13A2114">
      <w:start w:val="1"/>
      <w:numFmt w:val="lowerLetter"/>
      <w:lvlText w:val="%5."/>
      <w:lvlJc w:val="left"/>
      <w:pPr>
        <w:ind w:left="4090" w:hanging="360"/>
      </w:pPr>
    </w:lvl>
    <w:lvl w:ilvl="5" w:tplc="7F36DDC0">
      <w:start w:val="1"/>
      <w:numFmt w:val="lowerRoman"/>
      <w:lvlText w:val="%6."/>
      <w:lvlJc w:val="right"/>
      <w:pPr>
        <w:ind w:left="4810" w:hanging="180"/>
      </w:pPr>
    </w:lvl>
    <w:lvl w:ilvl="6" w:tplc="B978A9BA">
      <w:start w:val="1"/>
      <w:numFmt w:val="decimal"/>
      <w:lvlText w:val="%7."/>
      <w:lvlJc w:val="left"/>
      <w:pPr>
        <w:ind w:left="5530" w:hanging="360"/>
      </w:pPr>
    </w:lvl>
    <w:lvl w:ilvl="7" w:tplc="D4AA044E">
      <w:start w:val="1"/>
      <w:numFmt w:val="lowerLetter"/>
      <w:lvlText w:val="%8."/>
      <w:lvlJc w:val="left"/>
      <w:pPr>
        <w:ind w:left="6250" w:hanging="360"/>
      </w:pPr>
    </w:lvl>
    <w:lvl w:ilvl="8" w:tplc="68DE8CBC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D1A06D7"/>
    <w:multiLevelType w:val="hybridMultilevel"/>
    <w:tmpl w:val="192ACF8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0F">
      <w:start w:val="1"/>
      <w:numFmt w:val="decimal"/>
      <w:lvlText w:val="%3."/>
      <w:lvlJc w:val="lef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9228E"/>
    <w:multiLevelType w:val="hybridMultilevel"/>
    <w:tmpl w:val="AA50576A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32A23"/>
    <w:multiLevelType w:val="hybridMultilevel"/>
    <w:tmpl w:val="9250B264"/>
    <w:lvl w:ilvl="0" w:tplc="042D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9A066BF0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76F2A352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173A5B3E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E9CE22AC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674C419E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D404336A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F16A3A0E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9140B564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05F9C17"/>
    <w:multiLevelType w:val="hybridMultilevel"/>
    <w:tmpl w:val="0ABC158E"/>
    <w:lvl w:ilvl="0" w:tplc="5304153C">
      <w:start w:val="1"/>
      <w:numFmt w:val="lowerLetter"/>
      <w:lvlText w:val="%1."/>
      <w:lvlJc w:val="left"/>
      <w:pPr>
        <w:ind w:left="785" w:hanging="360"/>
      </w:pPr>
    </w:lvl>
    <w:lvl w:ilvl="1" w:tplc="27D460B4">
      <w:start w:val="1"/>
      <w:numFmt w:val="lowerLetter"/>
      <w:lvlText w:val="%2."/>
      <w:lvlJc w:val="left"/>
      <w:pPr>
        <w:ind w:left="1505" w:hanging="360"/>
      </w:pPr>
    </w:lvl>
    <w:lvl w:ilvl="2" w:tplc="344A47B4">
      <w:start w:val="1"/>
      <w:numFmt w:val="lowerRoman"/>
      <w:lvlText w:val="%3."/>
      <w:lvlJc w:val="right"/>
      <w:pPr>
        <w:ind w:left="2225" w:hanging="180"/>
      </w:pPr>
    </w:lvl>
    <w:lvl w:ilvl="3" w:tplc="4A2E532E">
      <w:start w:val="1"/>
      <w:numFmt w:val="decimal"/>
      <w:lvlText w:val="%4."/>
      <w:lvlJc w:val="left"/>
      <w:pPr>
        <w:ind w:left="2945" w:hanging="360"/>
      </w:pPr>
    </w:lvl>
    <w:lvl w:ilvl="4" w:tplc="731EBF28">
      <w:start w:val="1"/>
      <w:numFmt w:val="lowerLetter"/>
      <w:lvlText w:val="%5."/>
      <w:lvlJc w:val="left"/>
      <w:pPr>
        <w:ind w:left="3665" w:hanging="360"/>
      </w:pPr>
    </w:lvl>
    <w:lvl w:ilvl="5" w:tplc="F544F5C8">
      <w:start w:val="1"/>
      <w:numFmt w:val="lowerRoman"/>
      <w:lvlText w:val="%6."/>
      <w:lvlJc w:val="right"/>
      <w:pPr>
        <w:ind w:left="4385" w:hanging="180"/>
      </w:pPr>
    </w:lvl>
    <w:lvl w:ilvl="6" w:tplc="7BB682CC">
      <w:start w:val="1"/>
      <w:numFmt w:val="decimal"/>
      <w:lvlText w:val="%7."/>
      <w:lvlJc w:val="left"/>
      <w:pPr>
        <w:ind w:left="5105" w:hanging="360"/>
      </w:pPr>
    </w:lvl>
    <w:lvl w:ilvl="7" w:tplc="3D042914">
      <w:start w:val="1"/>
      <w:numFmt w:val="lowerLetter"/>
      <w:lvlText w:val="%8."/>
      <w:lvlJc w:val="left"/>
      <w:pPr>
        <w:ind w:left="5825" w:hanging="360"/>
      </w:pPr>
    </w:lvl>
    <w:lvl w:ilvl="8" w:tplc="33A6BB1C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21C6BE8"/>
    <w:multiLevelType w:val="hybridMultilevel"/>
    <w:tmpl w:val="C8C81FE8"/>
    <w:lvl w:ilvl="0" w:tplc="6B0C0ED6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72E655AC">
      <w:start w:val="1"/>
      <w:numFmt w:val="bullet"/>
      <w:lvlText w:val="o"/>
      <w:lvlJc w:val="left"/>
      <w:pPr>
        <w:ind w:left="2715" w:hanging="360"/>
      </w:pPr>
      <w:rPr>
        <w:rFonts w:ascii="Courier New" w:hAnsi="Courier New" w:hint="default"/>
      </w:rPr>
    </w:lvl>
    <w:lvl w:ilvl="2" w:tplc="06A8C9C0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6CC64FAA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B450164C">
      <w:start w:val="1"/>
      <w:numFmt w:val="bullet"/>
      <w:lvlText w:val="o"/>
      <w:lvlJc w:val="left"/>
      <w:pPr>
        <w:ind w:left="4875" w:hanging="360"/>
      </w:pPr>
      <w:rPr>
        <w:rFonts w:ascii="Courier New" w:hAnsi="Courier New" w:hint="default"/>
      </w:rPr>
    </w:lvl>
    <w:lvl w:ilvl="5" w:tplc="D3389042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B1B26C10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15DA9E1E">
      <w:start w:val="1"/>
      <w:numFmt w:val="bullet"/>
      <w:lvlText w:val="o"/>
      <w:lvlJc w:val="left"/>
      <w:pPr>
        <w:ind w:left="7035" w:hanging="360"/>
      </w:pPr>
      <w:rPr>
        <w:rFonts w:ascii="Courier New" w:hAnsi="Courier New" w:hint="default"/>
      </w:rPr>
    </w:lvl>
    <w:lvl w:ilvl="8" w:tplc="5812349E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454526EC"/>
    <w:multiLevelType w:val="hybridMultilevel"/>
    <w:tmpl w:val="E9F04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15220"/>
    <w:multiLevelType w:val="hybridMultilevel"/>
    <w:tmpl w:val="D3D886EC"/>
    <w:lvl w:ilvl="0" w:tplc="042D000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CF1496"/>
    <w:multiLevelType w:val="hybridMultilevel"/>
    <w:tmpl w:val="DD6E73BC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122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C864182"/>
    <w:multiLevelType w:val="hybridMultilevel"/>
    <w:tmpl w:val="A9883676"/>
    <w:lvl w:ilvl="0" w:tplc="BAAE4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66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2A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A5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E2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C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3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A3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0B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202C8"/>
    <w:multiLevelType w:val="hybridMultilevel"/>
    <w:tmpl w:val="37729CC4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A58E6"/>
    <w:multiLevelType w:val="hybridMultilevel"/>
    <w:tmpl w:val="18CCA11A"/>
    <w:lvl w:ilvl="0" w:tplc="042D000F">
      <w:start w:val="1"/>
      <w:numFmt w:val="decimal"/>
      <w:lvlText w:val="%1."/>
      <w:lvlJc w:val="left"/>
      <w:pPr>
        <w:ind w:left="2340" w:hanging="360"/>
      </w:pPr>
    </w:lvl>
    <w:lvl w:ilvl="1" w:tplc="042D0019" w:tentative="1">
      <w:start w:val="1"/>
      <w:numFmt w:val="lowerLetter"/>
      <w:lvlText w:val="%2."/>
      <w:lvlJc w:val="left"/>
      <w:pPr>
        <w:ind w:left="3060" w:hanging="360"/>
      </w:pPr>
    </w:lvl>
    <w:lvl w:ilvl="2" w:tplc="042D001B" w:tentative="1">
      <w:start w:val="1"/>
      <w:numFmt w:val="lowerRoman"/>
      <w:lvlText w:val="%3."/>
      <w:lvlJc w:val="right"/>
      <w:pPr>
        <w:ind w:left="3780" w:hanging="180"/>
      </w:pPr>
    </w:lvl>
    <w:lvl w:ilvl="3" w:tplc="042D000F" w:tentative="1">
      <w:start w:val="1"/>
      <w:numFmt w:val="decimal"/>
      <w:lvlText w:val="%4."/>
      <w:lvlJc w:val="left"/>
      <w:pPr>
        <w:ind w:left="4500" w:hanging="360"/>
      </w:pPr>
    </w:lvl>
    <w:lvl w:ilvl="4" w:tplc="042D0019" w:tentative="1">
      <w:start w:val="1"/>
      <w:numFmt w:val="lowerLetter"/>
      <w:lvlText w:val="%5."/>
      <w:lvlJc w:val="left"/>
      <w:pPr>
        <w:ind w:left="5220" w:hanging="360"/>
      </w:pPr>
    </w:lvl>
    <w:lvl w:ilvl="5" w:tplc="042D001B" w:tentative="1">
      <w:start w:val="1"/>
      <w:numFmt w:val="lowerRoman"/>
      <w:lvlText w:val="%6."/>
      <w:lvlJc w:val="right"/>
      <w:pPr>
        <w:ind w:left="5940" w:hanging="180"/>
      </w:pPr>
    </w:lvl>
    <w:lvl w:ilvl="6" w:tplc="042D000F" w:tentative="1">
      <w:start w:val="1"/>
      <w:numFmt w:val="decimal"/>
      <w:lvlText w:val="%7."/>
      <w:lvlJc w:val="left"/>
      <w:pPr>
        <w:ind w:left="6660" w:hanging="360"/>
      </w:pPr>
    </w:lvl>
    <w:lvl w:ilvl="7" w:tplc="042D0019" w:tentative="1">
      <w:start w:val="1"/>
      <w:numFmt w:val="lowerLetter"/>
      <w:lvlText w:val="%8."/>
      <w:lvlJc w:val="left"/>
      <w:pPr>
        <w:ind w:left="7380" w:hanging="360"/>
      </w:pPr>
    </w:lvl>
    <w:lvl w:ilvl="8" w:tplc="042D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60A45012"/>
    <w:multiLevelType w:val="hybridMultilevel"/>
    <w:tmpl w:val="DBF26A6C"/>
    <w:lvl w:ilvl="0" w:tplc="411C3606">
      <w:start w:val="1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75" w:hanging="360"/>
      </w:pPr>
    </w:lvl>
    <w:lvl w:ilvl="2" w:tplc="0C0A001B" w:tentative="1">
      <w:start w:val="1"/>
      <w:numFmt w:val="lowerRoman"/>
      <w:lvlText w:val="%3."/>
      <w:lvlJc w:val="right"/>
      <w:pPr>
        <w:ind w:left="3795" w:hanging="180"/>
      </w:pPr>
    </w:lvl>
    <w:lvl w:ilvl="3" w:tplc="0C0A000F" w:tentative="1">
      <w:start w:val="1"/>
      <w:numFmt w:val="decimal"/>
      <w:lvlText w:val="%4."/>
      <w:lvlJc w:val="left"/>
      <w:pPr>
        <w:ind w:left="4515" w:hanging="360"/>
      </w:pPr>
    </w:lvl>
    <w:lvl w:ilvl="4" w:tplc="0C0A0019" w:tentative="1">
      <w:start w:val="1"/>
      <w:numFmt w:val="lowerLetter"/>
      <w:lvlText w:val="%5."/>
      <w:lvlJc w:val="left"/>
      <w:pPr>
        <w:ind w:left="5235" w:hanging="360"/>
      </w:pPr>
    </w:lvl>
    <w:lvl w:ilvl="5" w:tplc="0C0A001B" w:tentative="1">
      <w:start w:val="1"/>
      <w:numFmt w:val="lowerRoman"/>
      <w:lvlText w:val="%6."/>
      <w:lvlJc w:val="right"/>
      <w:pPr>
        <w:ind w:left="5955" w:hanging="180"/>
      </w:pPr>
    </w:lvl>
    <w:lvl w:ilvl="6" w:tplc="0C0A000F" w:tentative="1">
      <w:start w:val="1"/>
      <w:numFmt w:val="decimal"/>
      <w:lvlText w:val="%7."/>
      <w:lvlJc w:val="left"/>
      <w:pPr>
        <w:ind w:left="6675" w:hanging="360"/>
      </w:pPr>
    </w:lvl>
    <w:lvl w:ilvl="7" w:tplc="0C0A0019" w:tentative="1">
      <w:start w:val="1"/>
      <w:numFmt w:val="lowerLetter"/>
      <w:lvlText w:val="%8."/>
      <w:lvlJc w:val="left"/>
      <w:pPr>
        <w:ind w:left="7395" w:hanging="360"/>
      </w:pPr>
    </w:lvl>
    <w:lvl w:ilvl="8" w:tplc="0C0A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3" w15:restartNumberingAfterBreak="0">
    <w:nsid w:val="6216248E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4" w15:restartNumberingAfterBreak="0">
    <w:nsid w:val="63282E6B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5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3F86325"/>
    <w:multiLevelType w:val="hybridMultilevel"/>
    <w:tmpl w:val="7AF0BF88"/>
    <w:lvl w:ilvl="0" w:tplc="21CC09F0">
      <w:start w:val="1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75" w:hanging="360"/>
      </w:pPr>
    </w:lvl>
    <w:lvl w:ilvl="2" w:tplc="0C0A001B" w:tentative="1">
      <w:start w:val="1"/>
      <w:numFmt w:val="lowerRoman"/>
      <w:lvlText w:val="%3."/>
      <w:lvlJc w:val="right"/>
      <w:pPr>
        <w:ind w:left="3795" w:hanging="180"/>
      </w:pPr>
    </w:lvl>
    <w:lvl w:ilvl="3" w:tplc="0C0A000F" w:tentative="1">
      <w:start w:val="1"/>
      <w:numFmt w:val="decimal"/>
      <w:lvlText w:val="%4."/>
      <w:lvlJc w:val="left"/>
      <w:pPr>
        <w:ind w:left="4515" w:hanging="360"/>
      </w:pPr>
    </w:lvl>
    <w:lvl w:ilvl="4" w:tplc="0C0A0019" w:tentative="1">
      <w:start w:val="1"/>
      <w:numFmt w:val="lowerLetter"/>
      <w:lvlText w:val="%5."/>
      <w:lvlJc w:val="left"/>
      <w:pPr>
        <w:ind w:left="5235" w:hanging="360"/>
      </w:pPr>
    </w:lvl>
    <w:lvl w:ilvl="5" w:tplc="0C0A001B" w:tentative="1">
      <w:start w:val="1"/>
      <w:numFmt w:val="lowerRoman"/>
      <w:lvlText w:val="%6."/>
      <w:lvlJc w:val="right"/>
      <w:pPr>
        <w:ind w:left="5955" w:hanging="180"/>
      </w:pPr>
    </w:lvl>
    <w:lvl w:ilvl="6" w:tplc="0C0A000F" w:tentative="1">
      <w:start w:val="1"/>
      <w:numFmt w:val="decimal"/>
      <w:lvlText w:val="%7."/>
      <w:lvlJc w:val="left"/>
      <w:pPr>
        <w:ind w:left="6675" w:hanging="360"/>
      </w:pPr>
    </w:lvl>
    <w:lvl w:ilvl="7" w:tplc="0C0A0019" w:tentative="1">
      <w:start w:val="1"/>
      <w:numFmt w:val="lowerLetter"/>
      <w:lvlText w:val="%8."/>
      <w:lvlJc w:val="left"/>
      <w:pPr>
        <w:ind w:left="7395" w:hanging="360"/>
      </w:pPr>
    </w:lvl>
    <w:lvl w:ilvl="8" w:tplc="0C0A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7" w15:restartNumberingAfterBreak="0">
    <w:nsid w:val="65164373"/>
    <w:multiLevelType w:val="hybridMultilevel"/>
    <w:tmpl w:val="14B6C95C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8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B1C66"/>
    <w:multiLevelType w:val="hybridMultilevel"/>
    <w:tmpl w:val="5E487B2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42A17"/>
    <w:multiLevelType w:val="hybridMultilevel"/>
    <w:tmpl w:val="D5301E6A"/>
    <w:lvl w:ilvl="0" w:tplc="042D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72E655AC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6A8C9C0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6CC64FAA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B450164C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D3389042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B1B26C10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5DA9E1E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5812349E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 w15:restartNumberingAfterBreak="0">
    <w:nsid w:val="718600D1"/>
    <w:multiLevelType w:val="hybridMultilevel"/>
    <w:tmpl w:val="18CCA11A"/>
    <w:lvl w:ilvl="0" w:tplc="042D000F">
      <w:start w:val="1"/>
      <w:numFmt w:val="decimal"/>
      <w:lvlText w:val="%1."/>
      <w:lvlJc w:val="left"/>
      <w:pPr>
        <w:ind w:left="2340" w:hanging="360"/>
      </w:pPr>
    </w:lvl>
    <w:lvl w:ilvl="1" w:tplc="042D0019" w:tentative="1">
      <w:start w:val="1"/>
      <w:numFmt w:val="lowerLetter"/>
      <w:lvlText w:val="%2."/>
      <w:lvlJc w:val="left"/>
      <w:pPr>
        <w:ind w:left="3060" w:hanging="360"/>
      </w:pPr>
    </w:lvl>
    <w:lvl w:ilvl="2" w:tplc="042D001B" w:tentative="1">
      <w:start w:val="1"/>
      <w:numFmt w:val="lowerRoman"/>
      <w:lvlText w:val="%3."/>
      <w:lvlJc w:val="right"/>
      <w:pPr>
        <w:ind w:left="3780" w:hanging="180"/>
      </w:pPr>
    </w:lvl>
    <w:lvl w:ilvl="3" w:tplc="042D000F" w:tentative="1">
      <w:start w:val="1"/>
      <w:numFmt w:val="decimal"/>
      <w:lvlText w:val="%4."/>
      <w:lvlJc w:val="left"/>
      <w:pPr>
        <w:ind w:left="4500" w:hanging="360"/>
      </w:pPr>
    </w:lvl>
    <w:lvl w:ilvl="4" w:tplc="042D0019" w:tentative="1">
      <w:start w:val="1"/>
      <w:numFmt w:val="lowerLetter"/>
      <w:lvlText w:val="%5."/>
      <w:lvlJc w:val="left"/>
      <w:pPr>
        <w:ind w:left="5220" w:hanging="360"/>
      </w:pPr>
    </w:lvl>
    <w:lvl w:ilvl="5" w:tplc="042D001B" w:tentative="1">
      <w:start w:val="1"/>
      <w:numFmt w:val="lowerRoman"/>
      <w:lvlText w:val="%6."/>
      <w:lvlJc w:val="right"/>
      <w:pPr>
        <w:ind w:left="5940" w:hanging="180"/>
      </w:pPr>
    </w:lvl>
    <w:lvl w:ilvl="6" w:tplc="042D000F" w:tentative="1">
      <w:start w:val="1"/>
      <w:numFmt w:val="decimal"/>
      <w:lvlText w:val="%7."/>
      <w:lvlJc w:val="left"/>
      <w:pPr>
        <w:ind w:left="6660" w:hanging="360"/>
      </w:pPr>
    </w:lvl>
    <w:lvl w:ilvl="7" w:tplc="042D0019" w:tentative="1">
      <w:start w:val="1"/>
      <w:numFmt w:val="lowerLetter"/>
      <w:lvlText w:val="%8."/>
      <w:lvlJc w:val="left"/>
      <w:pPr>
        <w:ind w:left="7380" w:hanging="360"/>
      </w:pPr>
    </w:lvl>
    <w:lvl w:ilvl="8" w:tplc="042D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79267F5F"/>
    <w:multiLevelType w:val="hybridMultilevel"/>
    <w:tmpl w:val="51906254"/>
    <w:lvl w:ilvl="0" w:tplc="042D0017">
      <w:start w:val="1"/>
      <w:numFmt w:val="lowerLetter"/>
      <w:lvlText w:val="%1)"/>
      <w:lvlJc w:val="left"/>
      <w:pPr>
        <w:ind w:left="2137" w:hanging="360"/>
      </w:pPr>
    </w:lvl>
    <w:lvl w:ilvl="1" w:tplc="042D0019" w:tentative="1">
      <w:start w:val="1"/>
      <w:numFmt w:val="lowerLetter"/>
      <w:lvlText w:val="%2."/>
      <w:lvlJc w:val="left"/>
      <w:pPr>
        <w:ind w:left="2857" w:hanging="360"/>
      </w:pPr>
    </w:lvl>
    <w:lvl w:ilvl="2" w:tplc="042D001B" w:tentative="1">
      <w:start w:val="1"/>
      <w:numFmt w:val="lowerRoman"/>
      <w:lvlText w:val="%3."/>
      <w:lvlJc w:val="right"/>
      <w:pPr>
        <w:ind w:left="3577" w:hanging="180"/>
      </w:pPr>
    </w:lvl>
    <w:lvl w:ilvl="3" w:tplc="042D000F" w:tentative="1">
      <w:start w:val="1"/>
      <w:numFmt w:val="decimal"/>
      <w:lvlText w:val="%4."/>
      <w:lvlJc w:val="left"/>
      <w:pPr>
        <w:ind w:left="4297" w:hanging="360"/>
      </w:pPr>
    </w:lvl>
    <w:lvl w:ilvl="4" w:tplc="042D0019" w:tentative="1">
      <w:start w:val="1"/>
      <w:numFmt w:val="lowerLetter"/>
      <w:lvlText w:val="%5."/>
      <w:lvlJc w:val="left"/>
      <w:pPr>
        <w:ind w:left="5017" w:hanging="360"/>
      </w:pPr>
    </w:lvl>
    <w:lvl w:ilvl="5" w:tplc="042D001B" w:tentative="1">
      <w:start w:val="1"/>
      <w:numFmt w:val="lowerRoman"/>
      <w:lvlText w:val="%6."/>
      <w:lvlJc w:val="right"/>
      <w:pPr>
        <w:ind w:left="5737" w:hanging="180"/>
      </w:pPr>
    </w:lvl>
    <w:lvl w:ilvl="6" w:tplc="042D000F" w:tentative="1">
      <w:start w:val="1"/>
      <w:numFmt w:val="decimal"/>
      <w:lvlText w:val="%7."/>
      <w:lvlJc w:val="left"/>
      <w:pPr>
        <w:ind w:left="6457" w:hanging="360"/>
      </w:pPr>
    </w:lvl>
    <w:lvl w:ilvl="7" w:tplc="042D0019" w:tentative="1">
      <w:start w:val="1"/>
      <w:numFmt w:val="lowerLetter"/>
      <w:lvlText w:val="%8."/>
      <w:lvlJc w:val="left"/>
      <w:pPr>
        <w:ind w:left="7177" w:hanging="360"/>
      </w:pPr>
    </w:lvl>
    <w:lvl w:ilvl="8" w:tplc="042D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3" w15:restartNumberingAfterBreak="0">
    <w:nsid w:val="79EB07FD"/>
    <w:multiLevelType w:val="hybridMultilevel"/>
    <w:tmpl w:val="4336BF00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5354">
    <w:abstractNumId w:val="11"/>
  </w:num>
  <w:num w:numId="2" w16cid:durableId="1354378856">
    <w:abstractNumId w:val="19"/>
  </w:num>
  <w:num w:numId="3" w16cid:durableId="591546997">
    <w:abstractNumId w:val="6"/>
  </w:num>
  <w:num w:numId="4" w16cid:durableId="1947806895">
    <w:abstractNumId w:val="12"/>
  </w:num>
  <w:num w:numId="5" w16cid:durableId="1624070986">
    <w:abstractNumId w:val="1"/>
  </w:num>
  <w:num w:numId="6" w16cid:durableId="569391820">
    <w:abstractNumId w:val="16"/>
  </w:num>
  <w:num w:numId="7" w16cid:durableId="931283426">
    <w:abstractNumId w:val="25"/>
  </w:num>
  <w:num w:numId="8" w16cid:durableId="1570143985">
    <w:abstractNumId w:val="15"/>
  </w:num>
  <w:num w:numId="9" w16cid:durableId="1101027551">
    <w:abstractNumId w:val="15"/>
  </w:num>
  <w:num w:numId="10" w16cid:durableId="525487483">
    <w:abstractNumId w:val="4"/>
  </w:num>
  <w:num w:numId="11" w16cid:durableId="1543011249">
    <w:abstractNumId w:val="10"/>
  </w:num>
  <w:num w:numId="12" w16cid:durableId="983923639">
    <w:abstractNumId w:val="28"/>
  </w:num>
  <w:num w:numId="13" w16cid:durableId="433668609">
    <w:abstractNumId w:val="0"/>
  </w:num>
  <w:num w:numId="14" w16cid:durableId="1760170960">
    <w:abstractNumId w:val="24"/>
  </w:num>
  <w:num w:numId="15" w16cid:durableId="1294021879">
    <w:abstractNumId w:val="18"/>
  </w:num>
  <w:num w:numId="16" w16cid:durableId="329064323">
    <w:abstractNumId w:val="23"/>
  </w:num>
  <w:num w:numId="17" w16cid:durableId="2101484855">
    <w:abstractNumId w:val="30"/>
  </w:num>
  <w:num w:numId="18" w16cid:durableId="66072861">
    <w:abstractNumId w:val="29"/>
  </w:num>
  <w:num w:numId="19" w16cid:durableId="1407193449">
    <w:abstractNumId w:val="7"/>
  </w:num>
  <w:num w:numId="20" w16cid:durableId="1754619439">
    <w:abstractNumId w:val="21"/>
  </w:num>
  <w:num w:numId="21" w16cid:durableId="1980455464">
    <w:abstractNumId w:val="3"/>
  </w:num>
  <w:num w:numId="22" w16cid:durableId="738749272">
    <w:abstractNumId w:val="31"/>
  </w:num>
  <w:num w:numId="23" w16cid:durableId="902183346">
    <w:abstractNumId w:val="9"/>
  </w:num>
  <w:num w:numId="24" w16cid:durableId="658389034">
    <w:abstractNumId w:val="17"/>
  </w:num>
  <w:num w:numId="25" w16cid:durableId="2108764209">
    <w:abstractNumId w:val="33"/>
  </w:num>
  <w:num w:numId="26" w16cid:durableId="2126844981">
    <w:abstractNumId w:val="32"/>
  </w:num>
  <w:num w:numId="27" w16cid:durableId="2712493">
    <w:abstractNumId w:val="27"/>
  </w:num>
  <w:num w:numId="28" w16cid:durableId="917910824">
    <w:abstractNumId w:val="14"/>
  </w:num>
  <w:num w:numId="29" w16cid:durableId="1112558261">
    <w:abstractNumId w:val="5"/>
  </w:num>
  <w:num w:numId="30" w16cid:durableId="1611663608">
    <w:abstractNumId w:val="22"/>
  </w:num>
  <w:num w:numId="31" w16cid:durableId="678239829">
    <w:abstractNumId w:val="26"/>
  </w:num>
  <w:num w:numId="32" w16cid:durableId="1385134090">
    <w:abstractNumId w:val="13"/>
  </w:num>
  <w:num w:numId="33" w16cid:durableId="1142772377">
    <w:abstractNumId w:val="2"/>
  </w:num>
  <w:num w:numId="34" w16cid:durableId="1537501021">
    <w:abstractNumId w:val="20"/>
  </w:num>
  <w:num w:numId="35" w16cid:durableId="2029672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2B"/>
    <w:rsid w:val="000046BE"/>
    <w:rsid w:val="00005383"/>
    <w:rsid w:val="00007545"/>
    <w:rsid w:val="00012646"/>
    <w:rsid w:val="000138E4"/>
    <w:rsid w:val="00013AE7"/>
    <w:rsid w:val="000225D6"/>
    <w:rsid w:val="00023AFA"/>
    <w:rsid w:val="000248D5"/>
    <w:rsid w:val="000258FE"/>
    <w:rsid w:val="00030730"/>
    <w:rsid w:val="000338F0"/>
    <w:rsid w:val="00034397"/>
    <w:rsid w:val="00037F8F"/>
    <w:rsid w:val="000405D6"/>
    <w:rsid w:val="000459F4"/>
    <w:rsid w:val="00050619"/>
    <w:rsid w:val="00052111"/>
    <w:rsid w:val="00053A62"/>
    <w:rsid w:val="00054F84"/>
    <w:rsid w:val="0005547E"/>
    <w:rsid w:val="000559E0"/>
    <w:rsid w:val="000602CE"/>
    <w:rsid w:val="000617A9"/>
    <w:rsid w:val="00064560"/>
    <w:rsid w:val="00072F4B"/>
    <w:rsid w:val="00073680"/>
    <w:rsid w:val="00077360"/>
    <w:rsid w:val="00085FA0"/>
    <w:rsid w:val="0008745F"/>
    <w:rsid w:val="00087A0D"/>
    <w:rsid w:val="0009542A"/>
    <w:rsid w:val="000979EC"/>
    <w:rsid w:val="000A1649"/>
    <w:rsid w:val="000A209F"/>
    <w:rsid w:val="000A356A"/>
    <w:rsid w:val="000A780E"/>
    <w:rsid w:val="000B2CC3"/>
    <w:rsid w:val="000B466B"/>
    <w:rsid w:val="000B747D"/>
    <w:rsid w:val="000B79DF"/>
    <w:rsid w:val="000C08CE"/>
    <w:rsid w:val="000C0ADA"/>
    <w:rsid w:val="000D359C"/>
    <w:rsid w:val="000D569C"/>
    <w:rsid w:val="000D752C"/>
    <w:rsid w:val="000E3832"/>
    <w:rsid w:val="000E525A"/>
    <w:rsid w:val="000F27A9"/>
    <w:rsid w:val="000F5BB5"/>
    <w:rsid w:val="0010276F"/>
    <w:rsid w:val="001047B6"/>
    <w:rsid w:val="0010545F"/>
    <w:rsid w:val="00111251"/>
    <w:rsid w:val="00113182"/>
    <w:rsid w:val="001154BC"/>
    <w:rsid w:val="001222A5"/>
    <w:rsid w:val="00126C67"/>
    <w:rsid w:val="001275E3"/>
    <w:rsid w:val="00132D60"/>
    <w:rsid w:val="00137319"/>
    <w:rsid w:val="001424A1"/>
    <w:rsid w:val="00142AAD"/>
    <w:rsid w:val="00152438"/>
    <w:rsid w:val="001543AD"/>
    <w:rsid w:val="001653BD"/>
    <w:rsid w:val="001665E0"/>
    <w:rsid w:val="00170CA9"/>
    <w:rsid w:val="0017119C"/>
    <w:rsid w:val="00172EA1"/>
    <w:rsid w:val="00176895"/>
    <w:rsid w:val="0018327B"/>
    <w:rsid w:val="00183D35"/>
    <w:rsid w:val="00187516"/>
    <w:rsid w:val="00190F88"/>
    <w:rsid w:val="00193DDA"/>
    <w:rsid w:val="00194AD6"/>
    <w:rsid w:val="001A4813"/>
    <w:rsid w:val="001B07E2"/>
    <w:rsid w:val="001B6C21"/>
    <w:rsid w:val="001C0A4C"/>
    <w:rsid w:val="001C20EC"/>
    <w:rsid w:val="001C7C21"/>
    <w:rsid w:val="001C7FD0"/>
    <w:rsid w:val="001D2F60"/>
    <w:rsid w:val="001E1134"/>
    <w:rsid w:val="001E4F7E"/>
    <w:rsid w:val="001E5F7C"/>
    <w:rsid w:val="001F03B8"/>
    <w:rsid w:val="00201E0B"/>
    <w:rsid w:val="002022B1"/>
    <w:rsid w:val="00202D03"/>
    <w:rsid w:val="00202ED0"/>
    <w:rsid w:val="002072B2"/>
    <w:rsid w:val="00210245"/>
    <w:rsid w:val="00210407"/>
    <w:rsid w:val="00210481"/>
    <w:rsid w:val="00214B8A"/>
    <w:rsid w:val="0021636C"/>
    <w:rsid w:val="0021F1BE"/>
    <w:rsid w:val="00224168"/>
    <w:rsid w:val="0023043E"/>
    <w:rsid w:val="00241ABD"/>
    <w:rsid w:val="00244BC3"/>
    <w:rsid w:val="00252924"/>
    <w:rsid w:val="00272152"/>
    <w:rsid w:val="00272B08"/>
    <w:rsid w:val="00274AF4"/>
    <w:rsid w:val="00280231"/>
    <w:rsid w:val="00281704"/>
    <w:rsid w:val="002852F6"/>
    <w:rsid w:val="002870A7"/>
    <w:rsid w:val="00290F00"/>
    <w:rsid w:val="002911A4"/>
    <w:rsid w:val="00293112"/>
    <w:rsid w:val="00293C5C"/>
    <w:rsid w:val="002A0E6F"/>
    <w:rsid w:val="002A5775"/>
    <w:rsid w:val="002B36CE"/>
    <w:rsid w:val="002C2018"/>
    <w:rsid w:val="002C3E20"/>
    <w:rsid w:val="002D0B5C"/>
    <w:rsid w:val="002D0FA2"/>
    <w:rsid w:val="002D1B6C"/>
    <w:rsid w:val="002D7A89"/>
    <w:rsid w:val="002E423F"/>
    <w:rsid w:val="002E48BC"/>
    <w:rsid w:val="002F03D4"/>
    <w:rsid w:val="002F2E1B"/>
    <w:rsid w:val="002F741B"/>
    <w:rsid w:val="003038D5"/>
    <w:rsid w:val="00310DA5"/>
    <w:rsid w:val="00313277"/>
    <w:rsid w:val="0032594F"/>
    <w:rsid w:val="003319DC"/>
    <w:rsid w:val="00334F0E"/>
    <w:rsid w:val="00337095"/>
    <w:rsid w:val="0033715C"/>
    <w:rsid w:val="0034378E"/>
    <w:rsid w:val="00344F29"/>
    <w:rsid w:val="00347761"/>
    <w:rsid w:val="00367C9F"/>
    <w:rsid w:val="0037489B"/>
    <w:rsid w:val="00375A5E"/>
    <w:rsid w:val="00377D30"/>
    <w:rsid w:val="003809F2"/>
    <w:rsid w:val="00382C79"/>
    <w:rsid w:val="00383268"/>
    <w:rsid w:val="003B5D36"/>
    <w:rsid w:val="003C2927"/>
    <w:rsid w:val="003C2F90"/>
    <w:rsid w:val="003C4606"/>
    <w:rsid w:val="003C6E7B"/>
    <w:rsid w:val="003C7782"/>
    <w:rsid w:val="003E378D"/>
    <w:rsid w:val="003E4254"/>
    <w:rsid w:val="003E4FAA"/>
    <w:rsid w:val="003E7EBE"/>
    <w:rsid w:val="003F3E67"/>
    <w:rsid w:val="00425AFB"/>
    <w:rsid w:val="0042783F"/>
    <w:rsid w:val="0043245B"/>
    <w:rsid w:val="00440617"/>
    <w:rsid w:val="00442606"/>
    <w:rsid w:val="00445594"/>
    <w:rsid w:val="00450AAD"/>
    <w:rsid w:val="00453EA6"/>
    <w:rsid w:val="00454E69"/>
    <w:rsid w:val="0045578E"/>
    <w:rsid w:val="004609CC"/>
    <w:rsid w:val="004610F8"/>
    <w:rsid w:val="00461598"/>
    <w:rsid w:val="00461667"/>
    <w:rsid w:val="00463510"/>
    <w:rsid w:val="00466B78"/>
    <w:rsid w:val="0046737F"/>
    <w:rsid w:val="0047094A"/>
    <w:rsid w:val="00471F2C"/>
    <w:rsid w:val="00477748"/>
    <w:rsid w:val="00481C80"/>
    <w:rsid w:val="00483F82"/>
    <w:rsid w:val="00490611"/>
    <w:rsid w:val="004A0238"/>
    <w:rsid w:val="004A05CE"/>
    <w:rsid w:val="004A0FC6"/>
    <w:rsid w:val="004A1FC1"/>
    <w:rsid w:val="004A2156"/>
    <w:rsid w:val="004A283A"/>
    <w:rsid w:val="004A552F"/>
    <w:rsid w:val="004B34D6"/>
    <w:rsid w:val="004B474D"/>
    <w:rsid w:val="004B6B23"/>
    <w:rsid w:val="004B758D"/>
    <w:rsid w:val="004C05B6"/>
    <w:rsid w:val="004C0ACA"/>
    <w:rsid w:val="004C1F51"/>
    <w:rsid w:val="004C27A9"/>
    <w:rsid w:val="004C4C43"/>
    <w:rsid w:val="004C7A85"/>
    <w:rsid w:val="004D66F6"/>
    <w:rsid w:val="004E43E6"/>
    <w:rsid w:val="004E52E0"/>
    <w:rsid w:val="004E7427"/>
    <w:rsid w:val="004E7BCA"/>
    <w:rsid w:val="004F1A89"/>
    <w:rsid w:val="004F1D06"/>
    <w:rsid w:val="004F283C"/>
    <w:rsid w:val="004F2C1A"/>
    <w:rsid w:val="004F39B9"/>
    <w:rsid w:val="004F4611"/>
    <w:rsid w:val="004F536F"/>
    <w:rsid w:val="00500249"/>
    <w:rsid w:val="00500B9C"/>
    <w:rsid w:val="00503F47"/>
    <w:rsid w:val="00514290"/>
    <w:rsid w:val="0051582B"/>
    <w:rsid w:val="005161C8"/>
    <w:rsid w:val="00517574"/>
    <w:rsid w:val="005232F9"/>
    <w:rsid w:val="00523891"/>
    <w:rsid w:val="00527313"/>
    <w:rsid w:val="00535085"/>
    <w:rsid w:val="00544A3E"/>
    <w:rsid w:val="00544C1E"/>
    <w:rsid w:val="005511C5"/>
    <w:rsid w:val="00552CF6"/>
    <w:rsid w:val="00553243"/>
    <w:rsid w:val="0055616D"/>
    <w:rsid w:val="00562390"/>
    <w:rsid w:val="00564C01"/>
    <w:rsid w:val="005655AA"/>
    <w:rsid w:val="00572A21"/>
    <w:rsid w:val="00573900"/>
    <w:rsid w:val="00574613"/>
    <w:rsid w:val="00576A1D"/>
    <w:rsid w:val="00586A4F"/>
    <w:rsid w:val="005872E0"/>
    <w:rsid w:val="0058759F"/>
    <w:rsid w:val="00591968"/>
    <w:rsid w:val="00595D8B"/>
    <w:rsid w:val="005A32EC"/>
    <w:rsid w:val="005A344D"/>
    <w:rsid w:val="005A47C4"/>
    <w:rsid w:val="005A57BF"/>
    <w:rsid w:val="005B4CDF"/>
    <w:rsid w:val="005C4645"/>
    <w:rsid w:val="005C5F4C"/>
    <w:rsid w:val="005E217F"/>
    <w:rsid w:val="005F1843"/>
    <w:rsid w:val="005F45FA"/>
    <w:rsid w:val="005F47F4"/>
    <w:rsid w:val="005F6FC4"/>
    <w:rsid w:val="00600901"/>
    <w:rsid w:val="00602628"/>
    <w:rsid w:val="00606090"/>
    <w:rsid w:val="006070B0"/>
    <w:rsid w:val="00613E30"/>
    <w:rsid w:val="006157CB"/>
    <w:rsid w:val="00615E7B"/>
    <w:rsid w:val="00617065"/>
    <w:rsid w:val="00622A31"/>
    <w:rsid w:val="0063415B"/>
    <w:rsid w:val="00636310"/>
    <w:rsid w:val="00643E64"/>
    <w:rsid w:val="00644288"/>
    <w:rsid w:val="00645786"/>
    <w:rsid w:val="0065202D"/>
    <w:rsid w:val="0065682A"/>
    <w:rsid w:val="00665D5B"/>
    <w:rsid w:val="00665D72"/>
    <w:rsid w:val="006669B4"/>
    <w:rsid w:val="00671299"/>
    <w:rsid w:val="0067402A"/>
    <w:rsid w:val="00675B57"/>
    <w:rsid w:val="00691266"/>
    <w:rsid w:val="0069265B"/>
    <w:rsid w:val="006952C6"/>
    <w:rsid w:val="006B048A"/>
    <w:rsid w:val="006B2099"/>
    <w:rsid w:val="006B2D21"/>
    <w:rsid w:val="006B396E"/>
    <w:rsid w:val="006B661E"/>
    <w:rsid w:val="006B7084"/>
    <w:rsid w:val="006C0018"/>
    <w:rsid w:val="006C3EA1"/>
    <w:rsid w:val="006C722F"/>
    <w:rsid w:val="006D3A08"/>
    <w:rsid w:val="006D5D40"/>
    <w:rsid w:val="006E0349"/>
    <w:rsid w:val="006E0BD5"/>
    <w:rsid w:val="006E7A24"/>
    <w:rsid w:val="006F1E26"/>
    <w:rsid w:val="006F3083"/>
    <w:rsid w:val="006F5A68"/>
    <w:rsid w:val="00700A8D"/>
    <w:rsid w:val="007013F7"/>
    <w:rsid w:val="007017EE"/>
    <w:rsid w:val="00701EF6"/>
    <w:rsid w:val="00702A24"/>
    <w:rsid w:val="007126D9"/>
    <w:rsid w:val="00715F13"/>
    <w:rsid w:val="00716627"/>
    <w:rsid w:val="0071668C"/>
    <w:rsid w:val="007168CC"/>
    <w:rsid w:val="007269DE"/>
    <w:rsid w:val="00727DB7"/>
    <w:rsid w:val="00732ED5"/>
    <w:rsid w:val="0073636D"/>
    <w:rsid w:val="00736DBA"/>
    <w:rsid w:val="00751878"/>
    <w:rsid w:val="00751AF6"/>
    <w:rsid w:val="00751F5A"/>
    <w:rsid w:val="0075545B"/>
    <w:rsid w:val="007620D3"/>
    <w:rsid w:val="00763EBA"/>
    <w:rsid w:val="00764A5B"/>
    <w:rsid w:val="00765CC2"/>
    <w:rsid w:val="00765F00"/>
    <w:rsid w:val="00766DFD"/>
    <w:rsid w:val="00767E39"/>
    <w:rsid w:val="00771D9F"/>
    <w:rsid w:val="007776F6"/>
    <w:rsid w:val="00777BFC"/>
    <w:rsid w:val="00782E8F"/>
    <w:rsid w:val="0078540F"/>
    <w:rsid w:val="00786489"/>
    <w:rsid w:val="00787491"/>
    <w:rsid w:val="007A5ADE"/>
    <w:rsid w:val="007B656D"/>
    <w:rsid w:val="007C5AEE"/>
    <w:rsid w:val="007C6871"/>
    <w:rsid w:val="007D06C8"/>
    <w:rsid w:val="007D17D2"/>
    <w:rsid w:val="007D4DA4"/>
    <w:rsid w:val="007D5C3C"/>
    <w:rsid w:val="007F3EC2"/>
    <w:rsid w:val="007F5F4B"/>
    <w:rsid w:val="007F6EBB"/>
    <w:rsid w:val="0080616C"/>
    <w:rsid w:val="00812FDA"/>
    <w:rsid w:val="00831A70"/>
    <w:rsid w:val="008336CC"/>
    <w:rsid w:val="008351F5"/>
    <w:rsid w:val="00842753"/>
    <w:rsid w:val="00843577"/>
    <w:rsid w:val="00845E57"/>
    <w:rsid w:val="0084684B"/>
    <w:rsid w:val="0084E63C"/>
    <w:rsid w:val="00857952"/>
    <w:rsid w:val="0086074B"/>
    <w:rsid w:val="008679E4"/>
    <w:rsid w:val="00877BB0"/>
    <w:rsid w:val="0088161B"/>
    <w:rsid w:val="008863F5"/>
    <w:rsid w:val="008907FC"/>
    <w:rsid w:val="0089491E"/>
    <w:rsid w:val="00894C01"/>
    <w:rsid w:val="008952B5"/>
    <w:rsid w:val="00895FFA"/>
    <w:rsid w:val="008A2AF6"/>
    <w:rsid w:val="008A6891"/>
    <w:rsid w:val="008B6990"/>
    <w:rsid w:val="008C15B8"/>
    <w:rsid w:val="008C2569"/>
    <w:rsid w:val="008C6CF2"/>
    <w:rsid w:val="008D62A7"/>
    <w:rsid w:val="008E5F29"/>
    <w:rsid w:val="008F4DCA"/>
    <w:rsid w:val="008F4E86"/>
    <w:rsid w:val="00902F2F"/>
    <w:rsid w:val="0091115B"/>
    <w:rsid w:val="009125E3"/>
    <w:rsid w:val="0091592F"/>
    <w:rsid w:val="0092207B"/>
    <w:rsid w:val="00925335"/>
    <w:rsid w:val="009259E2"/>
    <w:rsid w:val="00936CA1"/>
    <w:rsid w:val="009404F3"/>
    <w:rsid w:val="00942AD6"/>
    <w:rsid w:val="00952FD3"/>
    <w:rsid w:val="00953FCD"/>
    <w:rsid w:val="00956758"/>
    <w:rsid w:val="0096248B"/>
    <w:rsid w:val="009625D6"/>
    <w:rsid w:val="00962C67"/>
    <w:rsid w:val="009640F7"/>
    <w:rsid w:val="009669B6"/>
    <w:rsid w:val="0097062B"/>
    <w:rsid w:val="0097315E"/>
    <w:rsid w:val="009749A5"/>
    <w:rsid w:val="00975037"/>
    <w:rsid w:val="009802C3"/>
    <w:rsid w:val="00980B62"/>
    <w:rsid w:val="00984486"/>
    <w:rsid w:val="0098465A"/>
    <w:rsid w:val="009918D1"/>
    <w:rsid w:val="00991C2F"/>
    <w:rsid w:val="009966FA"/>
    <w:rsid w:val="009A103A"/>
    <w:rsid w:val="009A194D"/>
    <w:rsid w:val="009A1A8C"/>
    <w:rsid w:val="009B1EB8"/>
    <w:rsid w:val="009B4EB9"/>
    <w:rsid w:val="009C1FF5"/>
    <w:rsid w:val="009D4F4B"/>
    <w:rsid w:val="009D5599"/>
    <w:rsid w:val="009D65DE"/>
    <w:rsid w:val="009D6FF9"/>
    <w:rsid w:val="009E3C7E"/>
    <w:rsid w:val="009F17F7"/>
    <w:rsid w:val="009F2BFF"/>
    <w:rsid w:val="009F4D93"/>
    <w:rsid w:val="00A12DFE"/>
    <w:rsid w:val="00A201A8"/>
    <w:rsid w:val="00A21815"/>
    <w:rsid w:val="00A25C53"/>
    <w:rsid w:val="00A26FC4"/>
    <w:rsid w:val="00A27EE9"/>
    <w:rsid w:val="00A27F6C"/>
    <w:rsid w:val="00A30BA3"/>
    <w:rsid w:val="00A32300"/>
    <w:rsid w:val="00A33495"/>
    <w:rsid w:val="00A37290"/>
    <w:rsid w:val="00A37A52"/>
    <w:rsid w:val="00A37E92"/>
    <w:rsid w:val="00A43918"/>
    <w:rsid w:val="00A44F40"/>
    <w:rsid w:val="00A454D7"/>
    <w:rsid w:val="00A455E4"/>
    <w:rsid w:val="00A465FD"/>
    <w:rsid w:val="00A503D4"/>
    <w:rsid w:val="00A50BB6"/>
    <w:rsid w:val="00A54284"/>
    <w:rsid w:val="00A54ACC"/>
    <w:rsid w:val="00A57625"/>
    <w:rsid w:val="00A61DB6"/>
    <w:rsid w:val="00A7081F"/>
    <w:rsid w:val="00A72AD2"/>
    <w:rsid w:val="00A755FA"/>
    <w:rsid w:val="00A76548"/>
    <w:rsid w:val="00A81F47"/>
    <w:rsid w:val="00A82BED"/>
    <w:rsid w:val="00A833EE"/>
    <w:rsid w:val="00A9086A"/>
    <w:rsid w:val="00A91C03"/>
    <w:rsid w:val="00A96A82"/>
    <w:rsid w:val="00AB0269"/>
    <w:rsid w:val="00AB4100"/>
    <w:rsid w:val="00AB6D5C"/>
    <w:rsid w:val="00AC03EB"/>
    <w:rsid w:val="00AC7C0C"/>
    <w:rsid w:val="00AD07B0"/>
    <w:rsid w:val="00AD2253"/>
    <w:rsid w:val="00AD385F"/>
    <w:rsid w:val="00AE6B61"/>
    <w:rsid w:val="00AF55CF"/>
    <w:rsid w:val="00B02538"/>
    <w:rsid w:val="00B05773"/>
    <w:rsid w:val="00B10D90"/>
    <w:rsid w:val="00B11A55"/>
    <w:rsid w:val="00B124C3"/>
    <w:rsid w:val="00B13792"/>
    <w:rsid w:val="00B14AF3"/>
    <w:rsid w:val="00B1534C"/>
    <w:rsid w:val="00B17B5D"/>
    <w:rsid w:val="00B21A90"/>
    <w:rsid w:val="00B2207E"/>
    <w:rsid w:val="00B2345E"/>
    <w:rsid w:val="00B24BB2"/>
    <w:rsid w:val="00B31629"/>
    <w:rsid w:val="00B364F5"/>
    <w:rsid w:val="00B37B42"/>
    <w:rsid w:val="00B42680"/>
    <w:rsid w:val="00B43814"/>
    <w:rsid w:val="00B45B2A"/>
    <w:rsid w:val="00B4735F"/>
    <w:rsid w:val="00B5381C"/>
    <w:rsid w:val="00B54D0D"/>
    <w:rsid w:val="00B5792A"/>
    <w:rsid w:val="00B612E4"/>
    <w:rsid w:val="00B61CBE"/>
    <w:rsid w:val="00B67B2E"/>
    <w:rsid w:val="00B72570"/>
    <w:rsid w:val="00B72ABD"/>
    <w:rsid w:val="00B76994"/>
    <w:rsid w:val="00B81E78"/>
    <w:rsid w:val="00B83973"/>
    <w:rsid w:val="00B84226"/>
    <w:rsid w:val="00B87FD8"/>
    <w:rsid w:val="00B91D3F"/>
    <w:rsid w:val="00B92277"/>
    <w:rsid w:val="00B93193"/>
    <w:rsid w:val="00B93A93"/>
    <w:rsid w:val="00B96C4E"/>
    <w:rsid w:val="00BA0E4E"/>
    <w:rsid w:val="00BA225A"/>
    <w:rsid w:val="00BA46E8"/>
    <w:rsid w:val="00BA6F83"/>
    <w:rsid w:val="00BB01BC"/>
    <w:rsid w:val="00BB3833"/>
    <w:rsid w:val="00BC0679"/>
    <w:rsid w:val="00BC26A7"/>
    <w:rsid w:val="00BC4347"/>
    <w:rsid w:val="00BE0529"/>
    <w:rsid w:val="00BE3D6D"/>
    <w:rsid w:val="00BE722E"/>
    <w:rsid w:val="00BF01B3"/>
    <w:rsid w:val="00BF1BED"/>
    <w:rsid w:val="00BF585C"/>
    <w:rsid w:val="00C0315B"/>
    <w:rsid w:val="00C047BB"/>
    <w:rsid w:val="00C04878"/>
    <w:rsid w:val="00C06B17"/>
    <w:rsid w:val="00C106F3"/>
    <w:rsid w:val="00C1120C"/>
    <w:rsid w:val="00C119AB"/>
    <w:rsid w:val="00C14576"/>
    <w:rsid w:val="00C154AE"/>
    <w:rsid w:val="00C21A59"/>
    <w:rsid w:val="00C242AE"/>
    <w:rsid w:val="00C3451D"/>
    <w:rsid w:val="00C37E7A"/>
    <w:rsid w:val="00C46FE6"/>
    <w:rsid w:val="00C53386"/>
    <w:rsid w:val="00C55B4F"/>
    <w:rsid w:val="00C57B82"/>
    <w:rsid w:val="00C62ADB"/>
    <w:rsid w:val="00C64F2F"/>
    <w:rsid w:val="00C70F93"/>
    <w:rsid w:val="00C71C15"/>
    <w:rsid w:val="00C73775"/>
    <w:rsid w:val="00C74848"/>
    <w:rsid w:val="00C75C77"/>
    <w:rsid w:val="00C80011"/>
    <w:rsid w:val="00C84722"/>
    <w:rsid w:val="00C92627"/>
    <w:rsid w:val="00C9362F"/>
    <w:rsid w:val="00CA208C"/>
    <w:rsid w:val="00CA599F"/>
    <w:rsid w:val="00CB00AA"/>
    <w:rsid w:val="00CB0B66"/>
    <w:rsid w:val="00CB1705"/>
    <w:rsid w:val="00CB2B2F"/>
    <w:rsid w:val="00CB2E6F"/>
    <w:rsid w:val="00CC4BE0"/>
    <w:rsid w:val="00CC5A6D"/>
    <w:rsid w:val="00CC5A92"/>
    <w:rsid w:val="00CD1366"/>
    <w:rsid w:val="00CD4DBD"/>
    <w:rsid w:val="00CE17AC"/>
    <w:rsid w:val="00CE53A0"/>
    <w:rsid w:val="00CF6366"/>
    <w:rsid w:val="00CF76F3"/>
    <w:rsid w:val="00D0243B"/>
    <w:rsid w:val="00D03C46"/>
    <w:rsid w:val="00D052C2"/>
    <w:rsid w:val="00D11D9C"/>
    <w:rsid w:val="00D142D4"/>
    <w:rsid w:val="00D177E0"/>
    <w:rsid w:val="00D252CE"/>
    <w:rsid w:val="00D2B213"/>
    <w:rsid w:val="00D32691"/>
    <w:rsid w:val="00D35A12"/>
    <w:rsid w:val="00D36A14"/>
    <w:rsid w:val="00D371F5"/>
    <w:rsid w:val="00D37336"/>
    <w:rsid w:val="00D402E3"/>
    <w:rsid w:val="00D4407C"/>
    <w:rsid w:val="00D503CD"/>
    <w:rsid w:val="00D5254C"/>
    <w:rsid w:val="00D545BA"/>
    <w:rsid w:val="00D60A98"/>
    <w:rsid w:val="00D7042E"/>
    <w:rsid w:val="00D73520"/>
    <w:rsid w:val="00D74CCF"/>
    <w:rsid w:val="00D840D5"/>
    <w:rsid w:val="00D85004"/>
    <w:rsid w:val="00D93D64"/>
    <w:rsid w:val="00DA74A2"/>
    <w:rsid w:val="00DB3973"/>
    <w:rsid w:val="00DB3FC9"/>
    <w:rsid w:val="00DB421A"/>
    <w:rsid w:val="00DB5333"/>
    <w:rsid w:val="00DC4FAA"/>
    <w:rsid w:val="00DC5EA5"/>
    <w:rsid w:val="00DC798A"/>
    <w:rsid w:val="00DE34A5"/>
    <w:rsid w:val="00DE5291"/>
    <w:rsid w:val="00DE6A76"/>
    <w:rsid w:val="00DE6E2A"/>
    <w:rsid w:val="00DF0009"/>
    <w:rsid w:val="00DF0251"/>
    <w:rsid w:val="00DF7F86"/>
    <w:rsid w:val="00E00867"/>
    <w:rsid w:val="00E058E6"/>
    <w:rsid w:val="00E06D68"/>
    <w:rsid w:val="00E11FC5"/>
    <w:rsid w:val="00E120A5"/>
    <w:rsid w:val="00E12790"/>
    <w:rsid w:val="00E1462D"/>
    <w:rsid w:val="00E15853"/>
    <w:rsid w:val="00E224A1"/>
    <w:rsid w:val="00E23AD7"/>
    <w:rsid w:val="00E2693C"/>
    <w:rsid w:val="00E3248B"/>
    <w:rsid w:val="00E32FA6"/>
    <w:rsid w:val="00E3504D"/>
    <w:rsid w:val="00E3553C"/>
    <w:rsid w:val="00E35D71"/>
    <w:rsid w:val="00E45C35"/>
    <w:rsid w:val="00E46451"/>
    <w:rsid w:val="00E52072"/>
    <w:rsid w:val="00E52259"/>
    <w:rsid w:val="00E5267B"/>
    <w:rsid w:val="00E55035"/>
    <w:rsid w:val="00E61D65"/>
    <w:rsid w:val="00E7416D"/>
    <w:rsid w:val="00E757E5"/>
    <w:rsid w:val="00E76F5F"/>
    <w:rsid w:val="00E81300"/>
    <w:rsid w:val="00E90F0E"/>
    <w:rsid w:val="00E91B56"/>
    <w:rsid w:val="00E92F17"/>
    <w:rsid w:val="00E93330"/>
    <w:rsid w:val="00E93A56"/>
    <w:rsid w:val="00E93AA5"/>
    <w:rsid w:val="00EA01EC"/>
    <w:rsid w:val="00EA2D3A"/>
    <w:rsid w:val="00EA2DC6"/>
    <w:rsid w:val="00EA31C5"/>
    <w:rsid w:val="00EA625E"/>
    <w:rsid w:val="00EA68D2"/>
    <w:rsid w:val="00EA7BD1"/>
    <w:rsid w:val="00EB413E"/>
    <w:rsid w:val="00EB432A"/>
    <w:rsid w:val="00EB4777"/>
    <w:rsid w:val="00EB4A18"/>
    <w:rsid w:val="00EB6D09"/>
    <w:rsid w:val="00EC05EB"/>
    <w:rsid w:val="00EC6AD5"/>
    <w:rsid w:val="00EC6DC6"/>
    <w:rsid w:val="00EC7BDD"/>
    <w:rsid w:val="00ED50D9"/>
    <w:rsid w:val="00ED5CB6"/>
    <w:rsid w:val="00ED6C80"/>
    <w:rsid w:val="00ED7AE5"/>
    <w:rsid w:val="00ED7DC0"/>
    <w:rsid w:val="00EE2D58"/>
    <w:rsid w:val="00EE57E6"/>
    <w:rsid w:val="00EE78B0"/>
    <w:rsid w:val="00EF1087"/>
    <w:rsid w:val="00EF614A"/>
    <w:rsid w:val="00F029E7"/>
    <w:rsid w:val="00F04A05"/>
    <w:rsid w:val="00F05A93"/>
    <w:rsid w:val="00F16A78"/>
    <w:rsid w:val="00F20A49"/>
    <w:rsid w:val="00F211ED"/>
    <w:rsid w:val="00F21444"/>
    <w:rsid w:val="00F24FF8"/>
    <w:rsid w:val="00F2583A"/>
    <w:rsid w:val="00F27A00"/>
    <w:rsid w:val="00F31C24"/>
    <w:rsid w:val="00F32035"/>
    <w:rsid w:val="00F4282F"/>
    <w:rsid w:val="00F43AF6"/>
    <w:rsid w:val="00F462AF"/>
    <w:rsid w:val="00F61494"/>
    <w:rsid w:val="00F63611"/>
    <w:rsid w:val="00F664B1"/>
    <w:rsid w:val="00F705CC"/>
    <w:rsid w:val="00F72995"/>
    <w:rsid w:val="00F72ED3"/>
    <w:rsid w:val="00F77CB4"/>
    <w:rsid w:val="00F8275A"/>
    <w:rsid w:val="00F8333E"/>
    <w:rsid w:val="00F83802"/>
    <w:rsid w:val="00F85BCA"/>
    <w:rsid w:val="00F85C0B"/>
    <w:rsid w:val="00F86349"/>
    <w:rsid w:val="00F96626"/>
    <w:rsid w:val="00FA393C"/>
    <w:rsid w:val="00FA3FFA"/>
    <w:rsid w:val="00FB2B08"/>
    <w:rsid w:val="00FB51CC"/>
    <w:rsid w:val="00FB5349"/>
    <w:rsid w:val="00FC2800"/>
    <w:rsid w:val="00FD157A"/>
    <w:rsid w:val="00FD19A4"/>
    <w:rsid w:val="00FE5D68"/>
    <w:rsid w:val="00FE5F43"/>
    <w:rsid w:val="00FE7A9D"/>
    <w:rsid w:val="00FF1071"/>
    <w:rsid w:val="00FF3252"/>
    <w:rsid w:val="0115CA61"/>
    <w:rsid w:val="01890264"/>
    <w:rsid w:val="01BC5C41"/>
    <w:rsid w:val="01D3436F"/>
    <w:rsid w:val="0228D331"/>
    <w:rsid w:val="0229E501"/>
    <w:rsid w:val="02E5BDC6"/>
    <w:rsid w:val="0426D59C"/>
    <w:rsid w:val="047B1D79"/>
    <w:rsid w:val="04C3C64D"/>
    <w:rsid w:val="063A3DDD"/>
    <w:rsid w:val="065545A2"/>
    <w:rsid w:val="06CF7A94"/>
    <w:rsid w:val="06DF1B7A"/>
    <w:rsid w:val="070661CE"/>
    <w:rsid w:val="07797AA3"/>
    <w:rsid w:val="078C8796"/>
    <w:rsid w:val="086E124D"/>
    <w:rsid w:val="089B57D0"/>
    <w:rsid w:val="0904BC9A"/>
    <w:rsid w:val="09D49F5F"/>
    <w:rsid w:val="0A699198"/>
    <w:rsid w:val="0B44824C"/>
    <w:rsid w:val="0BB6F71B"/>
    <w:rsid w:val="0BF935C2"/>
    <w:rsid w:val="0C9B781F"/>
    <w:rsid w:val="0F60BF37"/>
    <w:rsid w:val="0F8A4E02"/>
    <w:rsid w:val="1050E23E"/>
    <w:rsid w:val="10A99ECF"/>
    <w:rsid w:val="10B5E9EB"/>
    <w:rsid w:val="10C56CA3"/>
    <w:rsid w:val="11CFF472"/>
    <w:rsid w:val="1213393A"/>
    <w:rsid w:val="122F69B6"/>
    <w:rsid w:val="12459B17"/>
    <w:rsid w:val="12E288BA"/>
    <w:rsid w:val="130E5158"/>
    <w:rsid w:val="134A3D1F"/>
    <w:rsid w:val="14D0E0E5"/>
    <w:rsid w:val="14D93AEA"/>
    <w:rsid w:val="14EA58D1"/>
    <w:rsid w:val="15558C1C"/>
    <w:rsid w:val="15612B51"/>
    <w:rsid w:val="15F73C07"/>
    <w:rsid w:val="161A4958"/>
    <w:rsid w:val="165AF921"/>
    <w:rsid w:val="16B667D0"/>
    <w:rsid w:val="18319FC0"/>
    <w:rsid w:val="18EE27FF"/>
    <w:rsid w:val="19243669"/>
    <w:rsid w:val="19A5710A"/>
    <w:rsid w:val="1ADF3D74"/>
    <w:rsid w:val="1B5FC29C"/>
    <w:rsid w:val="1B6D097D"/>
    <w:rsid w:val="1B7FFA0B"/>
    <w:rsid w:val="1BBE2333"/>
    <w:rsid w:val="1C9DB847"/>
    <w:rsid w:val="1DED6D17"/>
    <w:rsid w:val="1E50B6C3"/>
    <w:rsid w:val="1E960E0E"/>
    <w:rsid w:val="1F9DBBB4"/>
    <w:rsid w:val="1FB4A05A"/>
    <w:rsid w:val="20A8C183"/>
    <w:rsid w:val="216C65A1"/>
    <w:rsid w:val="21B88E5D"/>
    <w:rsid w:val="21C53E9E"/>
    <w:rsid w:val="21DFFD1B"/>
    <w:rsid w:val="2214D70A"/>
    <w:rsid w:val="22D906E9"/>
    <w:rsid w:val="230A2E93"/>
    <w:rsid w:val="2327595F"/>
    <w:rsid w:val="238F02C8"/>
    <w:rsid w:val="23D26CB1"/>
    <w:rsid w:val="23E8BC79"/>
    <w:rsid w:val="241BAC6F"/>
    <w:rsid w:val="25100930"/>
    <w:rsid w:val="259DD467"/>
    <w:rsid w:val="26515BAB"/>
    <w:rsid w:val="26755FD3"/>
    <w:rsid w:val="26F0C79E"/>
    <w:rsid w:val="2759FF8C"/>
    <w:rsid w:val="278BF978"/>
    <w:rsid w:val="283D392A"/>
    <w:rsid w:val="28D7A972"/>
    <w:rsid w:val="29AB3262"/>
    <w:rsid w:val="2A3F8C31"/>
    <w:rsid w:val="2BFD4668"/>
    <w:rsid w:val="2BFD779C"/>
    <w:rsid w:val="2D18EE2E"/>
    <w:rsid w:val="2DC1375C"/>
    <w:rsid w:val="2E3A6A8A"/>
    <w:rsid w:val="2FD25A96"/>
    <w:rsid w:val="2FE9AC3B"/>
    <w:rsid w:val="304F30CE"/>
    <w:rsid w:val="31338BC0"/>
    <w:rsid w:val="3167DE49"/>
    <w:rsid w:val="31E8A40E"/>
    <w:rsid w:val="3301ACAB"/>
    <w:rsid w:val="33501D41"/>
    <w:rsid w:val="33A53BFD"/>
    <w:rsid w:val="34C79A15"/>
    <w:rsid w:val="34D39C9A"/>
    <w:rsid w:val="3623365B"/>
    <w:rsid w:val="3625A56C"/>
    <w:rsid w:val="3699B549"/>
    <w:rsid w:val="36CB276C"/>
    <w:rsid w:val="36D2BF73"/>
    <w:rsid w:val="36EDC4D8"/>
    <w:rsid w:val="37038B2A"/>
    <w:rsid w:val="377B0624"/>
    <w:rsid w:val="37B6D31A"/>
    <w:rsid w:val="38082F83"/>
    <w:rsid w:val="386BD008"/>
    <w:rsid w:val="38BDEB82"/>
    <w:rsid w:val="38ED1415"/>
    <w:rsid w:val="395A003B"/>
    <w:rsid w:val="3973433E"/>
    <w:rsid w:val="39B15E2B"/>
    <w:rsid w:val="39F72713"/>
    <w:rsid w:val="39FF5A11"/>
    <w:rsid w:val="3A14EE7B"/>
    <w:rsid w:val="3A2366DD"/>
    <w:rsid w:val="3B3478D5"/>
    <w:rsid w:val="3CF2AC1A"/>
    <w:rsid w:val="3CF5721A"/>
    <w:rsid w:val="3D16545A"/>
    <w:rsid w:val="3D39A27E"/>
    <w:rsid w:val="3E26D840"/>
    <w:rsid w:val="3E54B5E1"/>
    <w:rsid w:val="3E740E7A"/>
    <w:rsid w:val="3EA24F73"/>
    <w:rsid w:val="3EA51E82"/>
    <w:rsid w:val="3EB26DDF"/>
    <w:rsid w:val="3F43B761"/>
    <w:rsid w:val="403A8FFF"/>
    <w:rsid w:val="40A06864"/>
    <w:rsid w:val="41508507"/>
    <w:rsid w:val="41880971"/>
    <w:rsid w:val="41A8AE1F"/>
    <w:rsid w:val="421BB205"/>
    <w:rsid w:val="4227FAE6"/>
    <w:rsid w:val="4258E911"/>
    <w:rsid w:val="42BEEB7C"/>
    <w:rsid w:val="44D85FEB"/>
    <w:rsid w:val="451D5930"/>
    <w:rsid w:val="45CAA024"/>
    <w:rsid w:val="46067221"/>
    <w:rsid w:val="460B86BD"/>
    <w:rsid w:val="46620157"/>
    <w:rsid w:val="4662BBE1"/>
    <w:rsid w:val="479B1205"/>
    <w:rsid w:val="47B8D969"/>
    <w:rsid w:val="47FE9B54"/>
    <w:rsid w:val="480682B3"/>
    <w:rsid w:val="481C563D"/>
    <w:rsid w:val="4847A373"/>
    <w:rsid w:val="48B65E81"/>
    <w:rsid w:val="4A3D21BA"/>
    <w:rsid w:val="4AC00E65"/>
    <w:rsid w:val="4BC3C610"/>
    <w:rsid w:val="4C339C7E"/>
    <w:rsid w:val="4C8F9963"/>
    <w:rsid w:val="4CD6F3EC"/>
    <w:rsid w:val="4CFED190"/>
    <w:rsid w:val="4DF67614"/>
    <w:rsid w:val="4E1EDE4B"/>
    <w:rsid w:val="4EF1A0BA"/>
    <w:rsid w:val="4F1A977E"/>
    <w:rsid w:val="4F601C96"/>
    <w:rsid w:val="4F6B3D40"/>
    <w:rsid w:val="4F924675"/>
    <w:rsid w:val="4FC9D35C"/>
    <w:rsid w:val="503DD729"/>
    <w:rsid w:val="51382696"/>
    <w:rsid w:val="51D93472"/>
    <w:rsid w:val="521BD64D"/>
    <w:rsid w:val="52593F13"/>
    <w:rsid w:val="52A2DE02"/>
    <w:rsid w:val="52E26882"/>
    <w:rsid w:val="532DF230"/>
    <w:rsid w:val="5337FD2F"/>
    <w:rsid w:val="54B3F642"/>
    <w:rsid w:val="5535283C"/>
    <w:rsid w:val="5585EC26"/>
    <w:rsid w:val="55A18F76"/>
    <w:rsid w:val="55B0031B"/>
    <w:rsid w:val="56300676"/>
    <w:rsid w:val="56781F48"/>
    <w:rsid w:val="57007DC3"/>
    <w:rsid w:val="572FACFB"/>
    <w:rsid w:val="57887EA3"/>
    <w:rsid w:val="57B6F373"/>
    <w:rsid w:val="58060C12"/>
    <w:rsid w:val="583600F3"/>
    <w:rsid w:val="5999F1B3"/>
    <w:rsid w:val="59A42122"/>
    <w:rsid w:val="59BDFE5D"/>
    <w:rsid w:val="5A295D22"/>
    <w:rsid w:val="5ABC507E"/>
    <w:rsid w:val="5AC64ABF"/>
    <w:rsid w:val="5B06E6E6"/>
    <w:rsid w:val="5B4D9384"/>
    <w:rsid w:val="5B8F85F4"/>
    <w:rsid w:val="5BD51F7B"/>
    <w:rsid w:val="5C2A3628"/>
    <w:rsid w:val="5C2FF066"/>
    <w:rsid w:val="5C4890A9"/>
    <w:rsid w:val="5C57F2F8"/>
    <w:rsid w:val="5C9E78A9"/>
    <w:rsid w:val="5CE092DF"/>
    <w:rsid w:val="5D45AB0E"/>
    <w:rsid w:val="5DB2CB1A"/>
    <w:rsid w:val="5DD5D3DB"/>
    <w:rsid w:val="5DDCAF81"/>
    <w:rsid w:val="5EE49547"/>
    <w:rsid w:val="5F238F4D"/>
    <w:rsid w:val="60159E0E"/>
    <w:rsid w:val="603E41F2"/>
    <w:rsid w:val="60A3237C"/>
    <w:rsid w:val="61115A43"/>
    <w:rsid w:val="6206C5DE"/>
    <w:rsid w:val="62F22F7A"/>
    <w:rsid w:val="63BD5F7F"/>
    <w:rsid w:val="6447BE44"/>
    <w:rsid w:val="647DAF46"/>
    <w:rsid w:val="64C8918E"/>
    <w:rsid w:val="64CE5BBD"/>
    <w:rsid w:val="66DECF4A"/>
    <w:rsid w:val="67408503"/>
    <w:rsid w:val="6783DA26"/>
    <w:rsid w:val="69067B01"/>
    <w:rsid w:val="691F9140"/>
    <w:rsid w:val="6B0B937B"/>
    <w:rsid w:val="6B1C8A59"/>
    <w:rsid w:val="6B30D017"/>
    <w:rsid w:val="6BC5F5BF"/>
    <w:rsid w:val="6BD2F8BF"/>
    <w:rsid w:val="6C13F626"/>
    <w:rsid w:val="6C1E3273"/>
    <w:rsid w:val="6CCB7F8F"/>
    <w:rsid w:val="6D5A4264"/>
    <w:rsid w:val="6D65AEB2"/>
    <w:rsid w:val="6D7AA32E"/>
    <w:rsid w:val="6DFA3076"/>
    <w:rsid w:val="6DFDA626"/>
    <w:rsid w:val="6E19C3E6"/>
    <w:rsid w:val="6E2D992F"/>
    <w:rsid w:val="6EC2BB54"/>
    <w:rsid w:val="6EF612C5"/>
    <w:rsid w:val="6EF6AEB2"/>
    <w:rsid w:val="6F139606"/>
    <w:rsid w:val="6F5C4B70"/>
    <w:rsid w:val="6F68B00E"/>
    <w:rsid w:val="6FAC6A87"/>
    <w:rsid w:val="70278A27"/>
    <w:rsid w:val="70298B7D"/>
    <w:rsid w:val="70F2572A"/>
    <w:rsid w:val="718F7404"/>
    <w:rsid w:val="719BE3B6"/>
    <w:rsid w:val="72BEFA52"/>
    <w:rsid w:val="72C55038"/>
    <w:rsid w:val="72FEA8ED"/>
    <w:rsid w:val="73070B2E"/>
    <w:rsid w:val="73A976AD"/>
    <w:rsid w:val="73AACBA1"/>
    <w:rsid w:val="740EAC4E"/>
    <w:rsid w:val="7459A409"/>
    <w:rsid w:val="74617028"/>
    <w:rsid w:val="7520F815"/>
    <w:rsid w:val="754A298C"/>
    <w:rsid w:val="75F3D8A2"/>
    <w:rsid w:val="75F4D362"/>
    <w:rsid w:val="7608DA68"/>
    <w:rsid w:val="7643A372"/>
    <w:rsid w:val="77F13023"/>
    <w:rsid w:val="7822D7E9"/>
    <w:rsid w:val="78393F80"/>
    <w:rsid w:val="783FA0F7"/>
    <w:rsid w:val="78CC9063"/>
    <w:rsid w:val="790592A6"/>
    <w:rsid w:val="798A4963"/>
    <w:rsid w:val="79B723C0"/>
    <w:rsid w:val="7ACBC434"/>
    <w:rsid w:val="7AE3689D"/>
    <w:rsid w:val="7AE63B42"/>
    <w:rsid w:val="7AEEA375"/>
    <w:rsid w:val="7BD7A5AA"/>
    <w:rsid w:val="7D1DDCE3"/>
    <w:rsid w:val="7D70E100"/>
    <w:rsid w:val="7D89D929"/>
    <w:rsid w:val="7DE683A6"/>
    <w:rsid w:val="7E868229"/>
    <w:rsid w:val="7EDF0AE8"/>
    <w:rsid w:val="7EF46059"/>
    <w:rsid w:val="7F41B12B"/>
    <w:rsid w:val="7F852261"/>
    <w:rsid w:val="7FE24178"/>
    <w:rsid w:val="7FEA3B72"/>
    <w:rsid w:val="7FEEC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E06F9"/>
  <w15:chartTrackingRefBased/>
  <w15:docId w15:val="{DB96B550-227A-4DD3-A3D0-6389DBC7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4C3"/>
    <w:rPr>
      <w:lang w:eastAsia="es-ES_tradnl"/>
    </w:rPr>
  </w:style>
  <w:style w:type="paragraph" w:styleId="Ttulo3">
    <w:name w:val="heading 3"/>
    <w:basedOn w:val="Normal"/>
    <w:next w:val="Normal"/>
    <w:autoRedefine/>
    <w:qFormat/>
    <w:rsid w:val="00B124C3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">
    <w:name w:val="BOPV"/>
    <w:basedOn w:val="Normal"/>
    <w:rsid w:val="00B124C3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B124C3"/>
  </w:style>
  <w:style w:type="paragraph" w:customStyle="1" w:styleId="BOPVDetalle">
    <w:name w:val="BOPVDetalle"/>
    <w:rsid w:val="00B124C3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DentroTexto">
    <w:name w:val="BOPVAnexoDentroTexto"/>
    <w:basedOn w:val="BOPVDetalle"/>
    <w:rsid w:val="00B124C3"/>
  </w:style>
  <w:style w:type="paragraph" w:customStyle="1" w:styleId="BOPVAnexoFinal">
    <w:name w:val="BOPVAnexoFinal"/>
    <w:basedOn w:val="BOPVDetalle"/>
    <w:rsid w:val="00B124C3"/>
  </w:style>
  <w:style w:type="paragraph" w:customStyle="1" w:styleId="BOPVCapitulo">
    <w:name w:val="BOPVCapitulo"/>
    <w:basedOn w:val="BOPVDetalle"/>
    <w:autoRedefine/>
    <w:rsid w:val="00B124C3"/>
  </w:style>
  <w:style w:type="paragraph" w:customStyle="1" w:styleId="BOPVClave">
    <w:name w:val="BOPVClave"/>
    <w:basedOn w:val="BOPVDetalle"/>
    <w:rsid w:val="00B124C3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B124C3"/>
    <w:pPr>
      <w:jc w:val="left"/>
    </w:pPr>
  </w:style>
  <w:style w:type="paragraph" w:customStyle="1" w:styleId="BOPVFirmaLugFec">
    <w:name w:val="BOPVFirmaLugFec"/>
    <w:basedOn w:val="BOPVDetalle"/>
    <w:rsid w:val="00B124C3"/>
  </w:style>
  <w:style w:type="paragraph" w:customStyle="1" w:styleId="BOPVFirmaNombre">
    <w:name w:val="BOPVFirmaNombre"/>
    <w:basedOn w:val="BOPVDetalle"/>
    <w:rsid w:val="00B124C3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B124C3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B124C3"/>
    <w:pPr>
      <w:jc w:val="center"/>
    </w:pPr>
  </w:style>
  <w:style w:type="paragraph" w:customStyle="1" w:styleId="BOPVNombreLehen2">
    <w:name w:val="BOPVNombreLehen2"/>
    <w:basedOn w:val="BOPVFirmaNombre"/>
    <w:rsid w:val="00B124C3"/>
    <w:pPr>
      <w:jc w:val="right"/>
    </w:pPr>
  </w:style>
  <w:style w:type="paragraph" w:customStyle="1" w:styleId="BOPVNumeroBoletin">
    <w:name w:val="BOPVNumeroBoletin"/>
    <w:basedOn w:val="BOPVDetalle"/>
    <w:rsid w:val="00B124C3"/>
  </w:style>
  <w:style w:type="paragraph" w:customStyle="1" w:styleId="BOPVOrden">
    <w:name w:val="BOPVOrden"/>
    <w:basedOn w:val="BOPVDetalle"/>
    <w:rsid w:val="00B124C3"/>
  </w:style>
  <w:style w:type="paragraph" w:customStyle="1" w:styleId="BOPVOrganismo">
    <w:name w:val="BOPVOrganismo"/>
    <w:basedOn w:val="BOPVDetalle"/>
    <w:rsid w:val="00B124C3"/>
    <w:rPr>
      <w:caps/>
    </w:rPr>
  </w:style>
  <w:style w:type="paragraph" w:customStyle="1" w:styleId="BOPVPuestoLehen1">
    <w:name w:val="BOPVPuestoLehen1"/>
    <w:basedOn w:val="BOPVFirmaPuesto"/>
    <w:rsid w:val="00B124C3"/>
    <w:pPr>
      <w:jc w:val="center"/>
    </w:pPr>
  </w:style>
  <w:style w:type="paragraph" w:customStyle="1" w:styleId="BOPVPuestoLehen2">
    <w:name w:val="BOPVPuestoLehen2"/>
    <w:basedOn w:val="BOPVFirmaPuesto"/>
    <w:rsid w:val="00B124C3"/>
    <w:pPr>
      <w:jc w:val="right"/>
    </w:pPr>
  </w:style>
  <w:style w:type="paragraph" w:customStyle="1" w:styleId="BOPVSeccion">
    <w:name w:val="BOPVSeccion"/>
    <w:basedOn w:val="BOPVDetalle"/>
    <w:rsid w:val="00B124C3"/>
    <w:rPr>
      <w:caps/>
    </w:rPr>
  </w:style>
  <w:style w:type="paragraph" w:customStyle="1" w:styleId="BOPVSubseccion">
    <w:name w:val="BOPVSubseccion"/>
    <w:basedOn w:val="BOPVDetalle"/>
    <w:rsid w:val="00B124C3"/>
  </w:style>
  <w:style w:type="paragraph" w:customStyle="1" w:styleId="BOPVSumarioEuskera">
    <w:name w:val="BOPVSumarioEuskera"/>
    <w:basedOn w:val="BOPV"/>
    <w:rsid w:val="00B124C3"/>
  </w:style>
  <w:style w:type="paragraph" w:customStyle="1" w:styleId="BOPVSumarioOrden">
    <w:name w:val="BOPVSumarioOrden"/>
    <w:basedOn w:val="BOPV"/>
    <w:rsid w:val="00B124C3"/>
  </w:style>
  <w:style w:type="paragraph" w:customStyle="1" w:styleId="BOPVSumarioOrganismo">
    <w:name w:val="BOPVSumarioOrganismo"/>
    <w:basedOn w:val="BOPV"/>
    <w:rsid w:val="00B124C3"/>
  </w:style>
  <w:style w:type="paragraph" w:customStyle="1" w:styleId="BOPVSumarioSeccion">
    <w:name w:val="BOPVSumarioSeccion"/>
    <w:basedOn w:val="BOPV"/>
    <w:rsid w:val="00B124C3"/>
  </w:style>
  <w:style w:type="paragraph" w:customStyle="1" w:styleId="BOPVSumarioSubseccion">
    <w:name w:val="BOPVSumarioSubseccion"/>
    <w:basedOn w:val="BOPV"/>
    <w:rsid w:val="00B124C3"/>
  </w:style>
  <w:style w:type="paragraph" w:customStyle="1" w:styleId="BOPVSumarioTitulo">
    <w:name w:val="BOPVSumarioTitulo"/>
    <w:basedOn w:val="BOPV"/>
    <w:rsid w:val="00B124C3"/>
  </w:style>
  <w:style w:type="paragraph" w:customStyle="1" w:styleId="BOPVTitulo">
    <w:name w:val="BOPVTitulo"/>
    <w:basedOn w:val="BOPVDetalle"/>
    <w:rsid w:val="00B124C3"/>
    <w:pPr>
      <w:ind w:left="425" w:hanging="425"/>
    </w:pPr>
  </w:style>
  <w:style w:type="paragraph" w:customStyle="1" w:styleId="BOPVClaveSin">
    <w:name w:val="BOPVClaveSin"/>
    <w:basedOn w:val="BOPVDetalle"/>
    <w:qFormat/>
    <w:rsid w:val="00B124C3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B124C3"/>
    <w:rPr>
      <w:caps w:val="0"/>
    </w:rPr>
  </w:style>
  <w:style w:type="paragraph" w:customStyle="1" w:styleId="BOPVLista">
    <w:name w:val="BOPVLista"/>
    <w:basedOn w:val="BOPVDetalle"/>
    <w:rsid w:val="00B124C3"/>
    <w:pPr>
      <w:contextualSpacing/>
    </w:pPr>
  </w:style>
  <w:style w:type="paragraph" w:customStyle="1" w:styleId="BOPVClaveMinusculas">
    <w:name w:val="BOPVClaveMinusculas"/>
    <w:basedOn w:val="BOPVClave"/>
    <w:rsid w:val="00B124C3"/>
    <w:rPr>
      <w:caps w:val="0"/>
    </w:rPr>
  </w:style>
  <w:style w:type="paragraph" w:customStyle="1" w:styleId="BOPVDetalle1">
    <w:name w:val="BOPVDetalle1"/>
    <w:basedOn w:val="BOPVDetalle"/>
    <w:rsid w:val="00B124C3"/>
    <w:pPr>
      <w:ind w:left="425"/>
    </w:pPr>
  </w:style>
  <w:style w:type="paragraph" w:customStyle="1" w:styleId="BOPVDetalle2">
    <w:name w:val="BOPVDetalle2"/>
    <w:basedOn w:val="BOPVDetalle1"/>
    <w:rsid w:val="00B124C3"/>
    <w:pPr>
      <w:ind w:left="709"/>
    </w:pPr>
  </w:style>
  <w:style w:type="paragraph" w:customStyle="1" w:styleId="BOPVDetalle3">
    <w:name w:val="BOPVDetalle3"/>
    <w:basedOn w:val="BOPVDetalle2"/>
    <w:rsid w:val="00B124C3"/>
    <w:pPr>
      <w:ind w:left="992"/>
    </w:pPr>
  </w:style>
  <w:style w:type="paragraph" w:customStyle="1" w:styleId="BOPVDetalle4">
    <w:name w:val="BOPVDetalle4"/>
    <w:basedOn w:val="BOPVDetalle3"/>
    <w:rsid w:val="00B124C3"/>
    <w:pPr>
      <w:ind w:left="1276"/>
    </w:pPr>
  </w:style>
  <w:style w:type="paragraph" w:customStyle="1" w:styleId="BOPVDetalleNivel2">
    <w:name w:val="BOPVDetalleNivel2"/>
    <w:basedOn w:val="BOPVDetalleNivel1"/>
    <w:rsid w:val="0097062B"/>
    <w:pPr>
      <w:ind w:firstLine="709"/>
    </w:pPr>
  </w:style>
  <w:style w:type="paragraph" w:customStyle="1" w:styleId="BOPVDetalleNivel3">
    <w:name w:val="BOPVDetalleNivel3"/>
    <w:basedOn w:val="BOPVDetalleNivel2"/>
    <w:rsid w:val="0097062B"/>
    <w:pPr>
      <w:ind w:firstLine="992"/>
    </w:pPr>
  </w:style>
  <w:style w:type="paragraph" w:customStyle="1" w:styleId="BOPVDetalleNivel1">
    <w:name w:val="BOPVDetalleNivel1"/>
    <w:basedOn w:val="BOPVDetalle"/>
    <w:rsid w:val="0097062B"/>
  </w:style>
  <w:style w:type="character" w:styleId="Hipervnculo">
    <w:name w:val="Hyperlink"/>
    <w:basedOn w:val="Fuentedeprrafopredeter"/>
    <w:rsid w:val="006C722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6C722F"/>
    <w:rPr>
      <w:color w:val="954F72" w:themeColor="followedHyperlink"/>
      <w:u w:val="single"/>
    </w:rPr>
  </w:style>
  <w:style w:type="paragraph" w:customStyle="1" w:styleId="TituloBOPV">
    <w:name w:val="TituloBOPV"/>
    <w:basedOn w:val="BOPVDetalle"/>
    <w:rsid w:val="00B124C3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comentario">
    <w:name w:val="annotation text"/>
    <w:basedOn w:val="Normal"/>
    <w:link w:val="TextocomentarioCar"/>
  </w:style>
  <w:style w:type="character" w:customStyle="1" w:styleId="TextocomentarioCar">
    <w:name w:val="Texto comentario Car"/>
    <w:basedOn w:val="Fuentedeprrafopredeter"/>
    <w:link w:val="Textocomentario"/>
    <w:rPr>
      <w:lang w:eastAsia="es-ES_tradnl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deglobo">
    <w:name w:val="Balloon Text"/>
    <w:basedOn w:val="Normal"/>
    <w:link w:val="TextodegloboCar"/>
    <w:rsid w:val="00344F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44F29"/>
    <w:rPr>
      <w:rFonts w:ascii="Segoe UI" w:hAnsi="Segoe UI" w:cs="Segoe UI"/>
      <w:sz w:val="18"/>
      <w:szCs w:val="18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A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C5A6D"/>
    <w:rPr>
      <w:b/>
      <w:bCs/>
      <w:lang w:eastAsia="es-ES_tradnl"/>
    </w:rPr>
  </w:style>
  <w:style w:type="paragraph" w:styleId="Encabezado">
    <w:name w:val="header"/>
    <w:basedOn w:val="Normal"/>
    <w:link w:val="EncabezadoCar"/>
    <w:rsid w:val="00A81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81F47"/>
    <w:rPr>
      <w:lang w:eastAsia="es-ES_tradnl"/>
    </w:rPr>
  </w:style>
  <w:style w:type="paragraph" w:styleId="Piedepgina">
    <w:name w:val="footer"/>
    <w:basedOn w:val="Normal"/>
    <w:link w:val="PiedepginaCar"/>
    <w:rsid w:val="00A81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81F47"/>
    <w:rPr>
      <w:lang w:eastAsia="es-ES_tradnl"/>
    </w:rPr>
  </w:style>
  <w:style w:type="paragraph" w:styleId="Revisin">
    <w:name w:val="Revision"/>
    <w:hidden/>
    <w:uiPriority w:val="99"/>
    <w:semiHidden/>
    <w:rsid w:val="00ED6C80"/>
    <w:rPr>
      <w:lang w:eastAsia="es-ES_tradnl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21A59"/>
    <w:pPr>
      <w:autoSpaceDE w:val="0"/>
      <w:autoSpaceDN w:val="0"/>
      <w:adjustRightInd w:val="0"/>
    </w:pPr>
    <w:rPr>
      <w:color w:val="000000"/>
      <w:sz w:val="24"/>
      <w:szCs w:val="24"/>
      <w:lang w:val="eu-ES"/>
    </w:rPr>
  </w:style>
  <w:style w:type="character" w:customStyle="1" w:styleId="normaltextrun">
    <w:name w:val="normaltextrun"/>
    <w:basedOn w:val="Fuentedeprrafopredeter"/>
    <w:rsid w:val="00DB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3775E129DF6D4CA4417AB6CFFAE20E" ma:contentTypeVersion="18" ma:contentTypeDescription="Crear nuevo documento." ma:contentTypeScope="" ma:versionID="622fb4fab5926d89ac39fd52bae6ab55">
  <xsd:schema xmlns:xsd="http://www.w3.org/2001/XMLSchema" xmlns:xs="http://www.w3.org/2001/XMLSchema" xmlns:p="http://schemas.microsoft.com/office/2006/metadata/properties" xmlns:ns2="ba68d8c6-a71e-4088-9fdd-74a1b5cc7994" xmlns:ns3="14689296-e7a9-42ff-9f46-3dcb0aa4561b" targetNamespace="http://schemas.microsoft.com/office/2006/metadata/properties" ma:root="true" ma:fieldsID="8969a9bf55c9dbd457fe0ae45019071b" ns2:_="" ns3:_="">
    <xsd:import namespace="ba68d8c6-a71e-4088-9fdd-74a1b5cc7994"/>
    <xsd:import namespace="14689296-e7a9-42ff-9f46-3dcb0aa456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8d8c6-a71e-4088-9fdd-74a1b5cc79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85b42a-8649-4796-b1c4-9f4b3f53a61f}" ma:internalName="TaxCatchAll" ma:showField="CatchAllData" ma:web="ba68d8c6-a71e-4088-9fdd-74a1b5cc7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89296-e7a9-42ff-9f46-3dcb0aa4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8d8c6-a71e-4088-9fdd-74a1b5cc7994" xsi:nil="true"/>
    <lcf76f155ced4ddcb4097134ff3c332f xmlns="14689296-e7a9-42ff-9f46-3dcb0aa456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34FDF-DBC8-4EB4-B504-4A14E2E3A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8d8c6-a71e-4088-9fdd-74a1b5cc7994"/>
    <ds:schemaRef ds:uri="14689296-e7a9-42ff-9f46-3dcb0aa45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F21E4-6A9C-442C-81C1-745A736B0F89}">
  <ds:schemaRefs>
    <ds:schemaRef ds:uri="http://schemas.microsoft.com/office/2006/metadata/properties"/>
    <ds:schemaRef ds:uri="http://schemas.microsoft.com/office/infopath/2007/PartnerControls"/>
    <ds:schemaRef ds:uri="ba68d8c6-a71e-4088-9fdd-74a1b5cc7994"/>
    <ds:schemaRef ds:uri="14689296-e7a9-42ff-9f46-3dcb0aa4561b"/>
  </ds:schemaRefs>
</ds:datastoreItem>
</file>

<file path=customXml/itemProps3.xml><?xml version="1.0" encoding="utf-8"?>
<ds:datastoreItem xmlns:ds="http://schemas.openxmlformats.org/officeDocument/2006/customXml" ds:itemID="{9A1B3B24-B47A-4CA5-A25C-C88C96F1A7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F21899-98FE-4BC8-AFA5-C59F4E8F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BOPV 2022.dot</Template>
  <TotalTime>47</TotalTime>
  <Pages>3</Pages>
  <Words>544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DISPONGO:</vt:lpstr>
    </vt:vector>
  </TitlesOfParts>
  <Company>ejie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subject/>
  <dc:creator>Diez Torre, Aritz</dc:creator>
  <cp:keywords/>
  <dc:description/>
  <cp:lastModifiedBy>García Pipaon, Alfredo</cp:lastModifiedBy>
  <cp:revision>16</cp:revision>
  <cp:lastPrinted>2021-09-02T18:47:00Z</cp:lastPrinted>
  <dcterms:created xsi:type="dcterms:W3CDTF">2025-01-16T13:50:00Z</dcterms:created>
  <dcterms:modified xsi:type="dcterms:W3CDTF">2025-01-17T09:40:00Z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0x010100533775E129DF6D4CA4417AB6CFFAE20E</vt:lpwstr>
  </property>
  <property fmtid="{D5CDD505-2E9C-101B-9397-08002B2CF9AE}" pid="3" name="MediaServiceImageTags">
    <vt:lpwstr/>
  </property>
</Properties>
</file>